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C5F1C" w14:textId="77777777" w:rsidR="00F748F2" w:rsidRDefault="006F05BA">
      <w:pPr>
        <w:spacing w:after="60" w:line="300" w:lineRule="auto"/>
        <w:jc w:val="center"/>
        <w:rPr>
          <w:rFonts w:cs="NikoshBAN"/>
          <w:b/>
          <w:lang w:bidi="bn-BD"/>
        </w:rPr>
      </w:pPr>
      <w:r>
        <w:rPr>
          <w:rFonts w:eastAsia="Nikosh" w:cs="NikoshBAN"/>
          <w:b/>
          <w:bCs/>
          <w:cs/>
          <w:lang w:bidi="bn-BD"/>
        </w:rPr>
        <w:t>মঞ্জুরি নং-</w:t>
      </w:r>
      <w:r>
        <w:rPr>
          <w:rFonts w:eastAsia="Nikosh" w:cs="NikoshBAN"/>
          <w:b/>
          <w:bCs/>
          <w:cs/>
          <w:lang w:val="en-US" w:bidi="bn-BD"/>
        </w:rPr>
        <w:t>২৩</w:t>
      </w:r>
    </w:p>
    <w:p w14:paraId="55C9722A" w14:textId="77777777" w:rsidR="00F748F2" w:rsidRDefault="006F05BA">
      <w:pPr>
        <w:pStyle w:val="Title"/>
        <w:spacing w:before="120" w:after="60" w:line="300" w:lineRule="auto"/>
        <w:rPr>
          <w:rFonts w:ascii="Times New Roman" w:hAnsi="Times New Roman" w:cs="NikoshBAN"/>
          <w:b/>
          <w:bCs/>
          <w:sz w:val="28"/>
          <w:szCs w:val="28"/>
          <w:lang w:bidi="bn-BD"/>
        </w:rPr>
      </w:pPr>
      <w:r>
        <w:rPr>
          <w:rFonts w:ascii="Times New Roman" w:eastAsia="Nikosh" w:hAnsi="Times New Roman" w:cs="NikoshBAN"/>
          <w:b/>
          <w:bCs/>
          <w:sz w:val="28"/>
          <w:szCs w:val="28"/>
          <w:cs/>
          <w:lang w:bidi="bn-BD"/>
        </w:rPr>
        <w:t>১২৬ - বিজ্ঞান ও প্রযুক্তি মন্ত্রণালয়</w:t>
      </w:r>
    </w:p>
    <w:p w14:paraId="2C2D898E" w14:textId="77777777" w:rsidR="00F748F2" w:rsidRDefault="006F05BA">
      <w:pPr>
        <w:jc w:val="center"/>
        <w:rPr>
          <w:rFonts w:cs="NikoshBAN"/>
          <w:b/>
          <w:sz w:val="20"/>
          <w:lang w:bidi="bn-BD"/>
        </w:rPr>
      </w:pPr>
      <w:r>
        <w:rPr>
          <w:rFonts w:eastAsia="Nikosh" w:cs="NikoshBAN"/>
          <w:b/>
          <w:bCs/>
          <w:sz w:val="20"/>
          <w:cs/>
          <w:lang w:bidi="bn-BD"/>
        </w:rPr>
        <w:t>মধ্যমেয়াদি ব্যয়</w:t>
      </w:r>
    </w:p>
    <w:p w14:paraId="20FD0DB4" w14:textId="77777777" w:rsidR="006C5C5E" w:rsidRPr="00461983" w:rsidRDefault="006C5C5E" w:rsidP="006C5C5E">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6C5C5E" w:rsidRPr="00461983" w14:paraId="3223617F" w14:textId="77777777" w:rsidTr="00335FAA">
        <w:tc>
          <w:tcPr>
            <w:tcW w:w="1980" w:type="dxa"/>
            <w:vMerge w:val="restart"/>
            <w:vAlign w:val="center"/>
          </w:tcPr>
          <w:p w14:paraId="270369D7" w14:textId="77777777" w:rsidR="006C5C5E" w:rsidRPr="00461983" w:rsidRDefault="006C5C5E" w:rsidP="00335FAA">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49002077" w14:textId="77777777" w:rsidR="006C5C5E" w:rsidRPr="00461983" w:rsidRDefault="006C5C5E" w:rsidP="00335FAA">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24EA5A63" w14:textId="77777777" w:rsidR="006C5C5E" w:rsidRPr="00461983" w:rsidRDefault="006C5C5E" w:rsidP="00335FAA">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4264" w:type="dxa"/>
            <w:gridSpan w:val="2"/>
            <w:vAlign w:val="center"/>
          </w:tcPr>
          <w:p w14:paraId="4D9A43AF" w14:textId="77777777" w:rsidR="006C5C5E" w:rsidRPr="00461983" w:rsidRDefault="006C5C5E" w:rsidP="00335FAA">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6C5C5E" w:rsidRPr="00461983" w14:paraId="60CE3745" w14:textId="77777777" w:rsidTr="00335FAA">
        <w:tc>
          <w:tcPr>
            <w:tcW w:w="1980" w:type="dxa"/>
            <w:vMerge/>
            <w:vAlign w:val="center"/>
          </w:tcPr>
          <w:p w14:paraId="12602593" w14:textId="77777777" w:rsidR="006C5C5E" w:rsidRPr="00461983" w:rsidRDefault="006C5C5E" w:rsidP="00335FAA">
            <w:pPr>
              <w:spacing w:before="20" w:after="20" w:line="264" w:lineRule="auto"/>
              <w:jc w:val="center"/>
              <w:rPr>
                <w:rFonts w:ascii="NikoshBAN" w:hAnsi="NikoshBAN" w:cs="NikoshBAN"/>
                <w:sz w:val="20"/>
                <w:szCs w:val="20"/>
              </w:rPr>
            </w:pPr>
          </w:p>
        </w:tc>
        <w:tc>
          <w:tcPr>
            <w:tcW w:w="2070" w:type="dxa"/>
            <w:vMerge/>
            <w:vAlign w:val="center"/>
          </w:tcPr>
          <w:p w14:paraId="0D8E231D" w14:textId="77777777" w:rsidR="006C5C5E" w:rsidRPr="00461983" w:rsidRDefault="006C5C5E" w:rsidP="00335FAA">
            <w:pPr>
              <w:spacing w:before="20" w:after="20" w:line="264" w:lineRule="auto"/>
              <w:ind w:left="-60" w:right="-60"/>
              <w:jc w:val="center"/>
              <w:rPr>
                <w:rFonts w:ascii="NikoshBAN" w:hAnsi="NikoshBAN" w:cs="NikoshBAN"/>
                <w:sz w:val="20"/>
                <w:szCs w:val="20"/>
              </w:rPr>
            </w:pPr>
          </w:p>
        </w:tc>
        <w:tc>
          <w:tcPr>
            <w:tcW w:w="2160" w:type="dxa"/>
            <w:vAlign w:val="center"/>
          </w:tcPr>
          <w:p w14:paraId="20E5D78B" w14:textId="77777777" w:rsidR="006C5C5E" w:rsidRPr="00461983" w:rsidRDefault="006C5C5E" w:rsidP="00335FAA">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৭</w:t>
            </w:r>
            <w:r w:rsidRPr="00461983">
              <w:rPr>
                <w:rFonts w:ascii="NikoshBAN" w:hAnsi="NikoshBAN" w:cs="NikoshBAN"/>
                <w:sz w:val="20"/>
                <w:szCs w:val="20"/>
                <w:cs/>
                <w:lang w:bidi="bn-IN"/>
              </w:rPr>
              <w:t>-২</w:t>
            </w:r>
            <w:r>
              <w:rPr>
                <w:rFonts w:ascii="NikoshBAN" w:hAnsi="NikoshBAN" w:cs="NikoshBAN"/>
                <w:sz w:val="20"/>
                <w:szCs w:val="20"/>
                <w:lang w:val="en-US" w:bidi="bn-IN"/>
              </w:rPr>
              <w:t>৮</w:t>
            </w:r>
          </w:p>
        </w:tc>
        <w:tc>
          <w:tcPr>
            <w:tcW w:w="2104" w:type="dxa"/>
            <w:vAlign w:val="center"/>
          </w:tcPr>
          <w:p w14:paraId="2C8AB854" w14:textId="77777777" w:rsidR="006C5C5E" w:rsidRPr="00461983" w:rsidRDefault="006C5C5E" w:rsidP="00335FAA">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৮</w:t>
            </w:r>
            <w:r w:rsidRPr="00461983">
              <w:rPr>
                <w:rFonts w:ascii="NikoshBAN" w:hAnsi="NikoshBAN" w:cs="NikoshBAN"/>
                <w:sz w:val="20"/>
                <w:szCs w:val="20"/>
                <w:lang w:val="en-US" w:bidi="bn-BD"/>
              </w:rPr>
              <w:t>-2</w:t>
            </w:r>
            <w:r>
              <w:rPr>
                <w:rFonts w:ascii="NikoshBAN" w:hAnsi="NikoshBAN" w:cs="NikoshBAN"/>
                <w:sz w:val="20"/>
                <w:szCs w:val="20"/>
                <w:lang w:val="en-US" w:bidi="bn-BD"/>
              </w:rPr>
              <w:t>৯</w:t>
            </w:r>
          </w:p>
        </w:tc>
      </w:tr>
      <w:tr w:rsidR="006C5C5E" w:rsidRPr="00461983" w14:paraId="473E2E95" w14:textId="77777777" w:rsidTr="00335FAA">
        <w:tc>
          <w:tcPr>
            <w:tcW w:w="1980" w:type="dxa"/>
            <w:vAlign w:val="center"/>
          </w:tcPr>
          <w:p w14:paraId="622B3A37" w14:textId="77777777" w:rsidR="006C5C5E" w:rsidRPr="00461983" w:rsidRDefault="006C5C5E" w:rsidP="00335FAA">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14:paraId="2F653C41" w14:textId="77777777" w:rsidR="006C5C5E" w:rsidRPr="00461983" w:rsidRDefault="006C5C5E" w:rsidP="00335FAA">
            <w:pPr>
              <w:spacing w:before="20" w:after="20" w:line="264" w:lineRule="auto"/>
              <w:ind w:right="160"/>
              <w:jc w:val="right"/>
              <w:rPr>
                <w:rFonts w:ascii="NikoshBAN" w:hAnsi="NikoshBAN" w:cs="NikoshBAN"/>
                <w:sz w:val="20"/>
                <w:szCs w:val="20"/>
                <w:lang w:bidi="bn-BD"/>
              </w:rPr>
            </w:pPr>
          </w:p>
        </w:tc>
        <w:tc>
          <w:tcPr>
            <w:tcW w:w="2160" w:type="dxa"/>
            <w:vAlign w:val="center"/>
          </w:tcPr>
          <w:p w14:paraId="59C54F25" w14:textId="77777777" w:rsidR="006C5C5E" w:rsidRPr="00461983" w:rsidRDefault="006C5C5E" w:rsidP="00335FAA">
            <w:pPr>
              <w:spacing w:before="20" w:after="20" w:line="264" w:lineRule="auto"/>
              <w:ind w:right="160"/>
              <w:jc w:val="right"/>
              <w:rPr>
                <w:rFonts w:ascii="NikoshBAN" w:hAnsi="NikoshBAN" w:cs="NikoshBAN"/>
                <w:sz w:val="20"/>
                <w:szCs w:val="20"/>
                <w:lang w:bidi="bn-BD"/>
              </w:rPr>
            </w:pPr>
          </w:p>
        </w:tc>
        <w:tc>
          <w:tcPr>
            <w:tcW w:w="2104" w:type="dxa"/>
            <w:vAlign w:val="center"/>
          </w:tcPr>
          <w:p w14:paraId="017A2DDD" w14:textId="77777777" w:rsidR="006C5C5E" w:rsidRPr="00461983" w:rsidRDefault="006C5C5E" w:rsidP="00335FAA">
            <w:pPr>
              <w:spacing w:before="20" w:after="20" w:line="264" w:lineRule="auto"/>
              <w:ind w:right="160"/>
              <w:jc w:val="right"/>
              <w:rPr>
                <w:rFonts w:ascii="NikoshBAN" w:hAnsi="NikoshBAN" w:cs="NikoshBAN"/>
                <w:sz w:val="20"/>
                <w:szCs w:val="20"/>
                <w:lang w:bidi="bn-BD"/>
              </w:rPr>
            </w:pPr>
          </w:p>
        </w:tc>
      </w:tr>
      <w:tr w:rsidR="006C5C5E" w:rsidRPr="00461983" w14:paraId="71D602C8" w14:textId="77777777" w:rsidTr="00335FAA">
        <w:tc>
          <w:tcPr>
            <w:tcW w:w="1980" w:type="dxa"/>
            <w:vAlign w:val="center"/>
          </w:tcPr>
          <w:p w14:paraId="378DE5EB" w14:textId="77777777" w:rsidR="006C5C5E" w:rsidRPr="00461983" w:rsidRDefault="006C5C5E" w:rsidP="00335FAA">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14:paraId="59BA3ADE" w14:textId="77777777" w:rsidR="006C5C5E" w:rsidRPr="00461983" w:rsidRDefault="006C5C5E" w:rsidP="00335FAA">
            <w:pPr>
              <w:spacing w:before="20" w:after="20" w:line="264" w:lineRule="auto"/>
              <w:ind w:right="160"/>
              <w:jc w:val="right"/>
              <w:rPr>
                <w:rFonts w:ascii="NikoshBAN" w:hAnsi="NikoshBAN" w:cs="NikoshBAN"/>
                <w:sz w:val="20"/>
                <w:szCs w:val="20"/>
                <w:lang w:bidi="bn-BD"/>
              </w:rPr>
            </w:pPr>
          </w:p>
        </w:tc>
        <w:tc>
          <w:tcPr>
            <w:tcW w:w="2160" w:type="dxa"/>
            <w:vAlign w:val="center"/>
          </w:tcPr>
          <w:p w14:paraId="58712FF6" w14:textId="77777777" w:rsidR="006C5C5E" w:rsidRPr="00461983" w:rsidRDefault="006C5C5E" w:rsidP="00335FAA">
            <w:pPr>
              <w:spacing w:before="20" w:after="20" w:line="264" w:lineRule="auto"/>
              <w:ind w:right="160"/>
              <w:jc w:val="right"/>
              <w:rPr>
                <w:rFonts w:ascii="NikoshBAN" w:hAnsi="NikoshBAN" w:cs="NikoshBAN"/>
                <w:sz w:val="20"/>
                <w:szCs w:val="20"/>
                <w:lang w:bidi="bn-BD"/>
              </w:rPr>
            </w:pPr>
          </w:p>
        </w:tc>
        <w:tc>
          <w:tcPr>
            <w:tcW w:w="2104" w:type="dxa"/>
            <w:vAlign w:val="center"/>
          </w:tcPr>
          <w:p w14:paraId="0949DDFE" w14:textId="77777777" w:rsidR="006C5C5E" w:rsidRPr="00461983" w:rsidRDefault="006C5C5E" w:rsidP="00335FAA">
            <w:pPr>
              <w:spacing w:before="20" w:after="20" w:line="264" w:lineRule="auto"/>
              <w:ind w:right="160"/>
              <w:jc w:val="right"/>
              <w:rPr>
                <w:rFonts w:ascii="NikoshBAN" w:hAnsi="NikoshBAN" w:cs="NikoshBAN"/>
                <w:sz w:val="20"/>
                <w:szCs w:val="20"/>
                <w:lang w:bidi="bn-BD"/>
              </w:rPr>
            </w:pPr>
          </w:p>
        </w:tc>
      </w:tr>
      <w:tr w:rsidR="006C5C5E" w:rsidRPr="00461983" w14:paraId="428E5067" w14:textId="77777777" w:rsidTr="00335FAA">
        <w:tc>
          <w:tcPr>
            <w:tcW w:w="1980" w:type="dxa"/>
            <w:vAlign w:val="center"/>
          </w:tcPr>
          <w:p w14:paraId="3A35A49F" w14:textId="77777777" w:rsidR="006C5C5E" w:rsidRPr="00461983" w:rsidRDefault="006C5C5E" w:rsidP="00335FAA">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14:paraId="36F94C3E" w14:textId="77777777" w:rsidR="006C5C5E" w:rsidRPr="00461983" w:rsidRDefault="006C5C5E" w:rsidP="00335FAA">
            <w:pPr>
              <w:spacing w:before="20" w:after="20" w:line="264" w:lineRule="auto"/>
              <w:ind w:right="160"/>
              <w:jc w:val="right"/>
              <w:rPr>
                <w:rFonts w:ascii="NikoshBAN" w:hAnsi="NikoshBAN" w:cs="NikoshBAN"/>
                <w:b/>
                <w:bCs/>
                <w:sz w:val="20"/>
                <w:szCs w:val="20"/>
                <w:lang w:bidi="bn-BD"/>
              </w:rPr>
            </w:pPr>
          </w:p>
        </w:tc>
        <w:tc>
          <w:tcPr>
            <w:tcW w:w="2160" w:type="dxa"/>
            <w:vAlign w:val="center"/>
          </w:tcPr>
          <w:p w14:paraId="14EEB041" w14:textId="77777777" w:rsidR="006C5C5E" w:rsidRPr="00461983" w:rsidRDefault="006C5C5E" w:rsidP="00335FAA">
            <w:pPr>
              <w:spacing w:before="20" w:after="20" w:line="264" w:lineRule="auto"/>
              <w:ind w:right="160"/>
              <w:jc w:val="right"/>
              <w:rPr>
                <w:rFonts w:ascii="NikoshBAN" w:hAnsi="NikoshBAN" w:cs="NikoshBAN"/>
                <w:b/>
                <w:bCs/>
                <w:sz w:val="20"/>
                <w:szCs w:val="20"/>
                <w:lang w:bidi="bn-BD"/>
              </w:rPr>
            </w:pPr>
          </w:p>
        </w:tc>
        <w:tc>
          <w:tcPr>
            <w:tcW w:w="2104" w:type="dxa"/>
            <w:vAlign w:val="center"/>
          </w:tcPr>
          <w:p w14:paraId="23EC7D44" w14:textId="77777777" w:rsidR="006C5C5E" w:rsidRPr="00461983" w:rsidRDefault="006C5C5E" w:rsidP="00335FAA">
            <w:pPr>
              <w:spacing w:before="20" w:after="20" w:line="264" w:lineRule="auto"/>
              <w:ind w:right="160"/>
              <w:jc w:val="right"/>
              <w:rPr>
                <w:rFonts w:ascii="NikoshBAN" w:hAnsi="NikoshBAN" w:cs="NikoshBAN"/>
                <w:b/>
                <w:bCs/>
                <w:sz w:val="20"/>
                <w:szCs w:val="20"/>
                <w:lang w:bidi="bn-BD"/>
              </w:rPr>
            </w:pPr>
          </w:p>
        </w:tc>
      </w:tr>
      <w:tr w:rsidR="006C5C5E" w:rsidRPr="00461983" w14:paraId="27AFE54B" w14:textId="77777777" w:rsidTr="00335FAA">
        <w:trPr>
          <w:trHeight w:val="51"/>
        </w:trPr>
        <w:tc>
          <w:tcPr>
            <w:tcW w:w="8314" w:type="dxa"/>
            <w:gridSpan w:val="4"/>
            <w:vAlign w:val="center"/>
          </w:tcPr>
          <w:p w14:paraId="68AF49D2" w14:textId="77777777" w:rsidR="006C5C5E" w:rsidRPr="00461983" w:rsidRDefault="006C5C5E" w:rsidP="00335FAA">
            <w:pPr>
              <w:spacing w:before="20" w:after="20" w:line="264" w:lineRule="auto"/>
              <w:jc w:val="right"/>
              <w:rPr>
                <w:rFonts w:ascii="NikoshBAN" w:hAnsi="NikoshBAN" w:cs="NikoshBAN"/>
                <w:bCs/>
                <w:sz w:val="20"/>
                <w:szCs w:val="20"/>
              </w:rPr>
            </w:pPr>
          </w:p>
        </w:tc>
      </w:tr>
      <w:tr w:rsidR="006C5C5E" w:rsidRPr="00461983" w14:paraId="4A0FBFDF" w14:textId="77777777" w:rsidTr="00335FAA">
        <w:tc>
          <w:tcPr>
            <w:tcW w:w="1980" w:type="dxa"/>
            <w:vAlign w:val="center"/>
          </w:tcPr>
          <w:p w14:paraId="21FC2638" w14:textId="77777777" w:rsidR="006C5C5E" w:rsidRPr="00461983" w:rsidRDefault="006C5C5E" w:rsidP="00335FAA">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14:paraId="6153001E" w14:textId="77777777" w:rsidR="006C5C5E" w:rsidRPr="00461983" w:rsidRDefault="006C5C5E" w:rsidP="00335FAA">
            <w:pPr>
              <w:spacing w:before="20" w:after="20" w:line="264" w:lineRule="auto"/>
              <w:ind w:right="160"/>
              <w:jc w:val="right"/>
              <w:rPr>
                <w:rFonts w:ascii="NikoshBAN" w:hAnsi="NikoshBAN" w:cs="NikoshBAN"/>
                <w:sz w:val="20"/>
                <w:szCs w:val="20"/>
              </w:rPr>
            </w:pPr>
          </w:p>
        </w:tc>
        <w:tc>
          <w:tcPr>
            <w:tcW w:w="2160" w:type="dxa"/>
            <w:vAlign w:val="center"/>
          </w:tcPr>
          <w:p w14:paraId="48386D91" w14:textId="77777777" w:rsidR="006C5C5E" w:rsidRPr="00461983" w:rsidRDefault="006C5C5E" w:rsidP="00335FAA">
            <w:pPr>
              <w:spacing w:before="20" w:after="20" w:line="264" w:lineRule="auto"/>
              <w:ind w:right="160"/>
              <w:jc w:val="right"/>
              <w:rPr>
                <w:rFonts w:ascii="NikoshBAN" w:hAnsi="NikoshBAN" w:cs="NikoshBAN"/>
                <w:sz w:val="20"/>
                <w:szCs w:val="20"/>
              </w:rPr>
            </w:pPr>
          </w:p>
        </w:tc>
        <w:tc>
          <w:tcPr>
            <w:tcW w:w="2104" w:type="dxa"/>
            <w:vAlign w:val="center"/>
          </w:tcPr>
          <w:p w14:paraId="37D03861" w14:textId="77777777" w:rsidR="006C5C5E" w:rsidRPr="00461983" w:rsidRDefault="006C5C5E" w:rsidP="00335FAA">
            <w:pPr>
              <w:spacing w:before="20" w:after="20" w:line="264" w:lineRule="auto"/>
              <w:ind w:right="160"/>
              <w:jc w:val="right"/>
              <w:rPr>
                <w:rFonts w:ascii="NikoshBAN" w:hAnsi="NikoshBAN" w:cs="NikoshBAN"/>
                <w:sz w:val="20"/>
                <w:szCs w:val="20"/>
              </w:rPr>
            </w:pPr>
          </w:p>
        </w:tc>
      </w:tr>
      <w:tr w:rsidR="006C5C5E" w:rsidRPr="00461983" w14:paraId="50779088" w14:textId="77777777" w:rsidTr="00335FAA">
        <w:tc>
          <w:tcPr>
            <w:tcW w:w="1980" w:type="dxa"/>
            <w:vAlign w:val="center"/>
          </w:tcPr>
          <w:p w14:paraId="5940B7A9" w14:textId="77777777" w:rsidR="006C5C5E" w:rsidRPr="00461983" w:rsidRDefault="006C5C5E" w:rsidP="00335FAA">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14:paraId="22D2AC95" w14:textId="77777777" w:rsidR="006C5C5E" w:rsidRPr="00461983" w:rsidRDefault="006C5C5E" w:rsidP="00335FAA">
            <w:pPr>
              <w:spacing w:before="20" w:after="20" w:line="264" w:lineRule="auto"/>
              <w:ind w:right="160"/>
              <w:jc w:val="right"/>
              <w:rPr>
                <w:rFonts w:ascii="NikoshBAN" w:hAnsi="NikoshBAN" w:cs="NikoshBAN"/>
                <w:sz w:val="20"/>
                <w:szCs w:val="20"/>
              </w:rPr>
            </w:pPr>
          </w:p>
        </w:tc>
        <w:tc>
          <w:tcPr>
            <w:tcW w:w="2160" w:type="dxa"/>
            <w:vAlign w:val="center"/>
          </w:tcPr>
          <w:p w14:paraId="07338FF9" w14:textId="77777777" w:rsidR="006C5C5E" w:rsidRPr="00461983" w:rsidRDefault="006C5C5E" w:rsidP="00335FAA">
            <w:pPr>
              <w:spacing w:before="20" w:after="20" w:line="264" w:lineRule="auto"/>
              <w:ind w:right="160"/>
              <w:jc w:val="right"/>
              <w:rPr>
                <w:rFonts w:ascii="NikoshBAN" w:hAnsi="NikoshBAN" w:cs="NikoshBAN"/>
                <w:sz w:val="20"/>
                <w:szCs w:val="20"/>
              </w:rPr>
            </w:pPr>
          </w:p>
        </w:tc>
        <w:tc>
          <w:tcPr>
            <w:tcW w:w="2104" w:type="dxa"/>
            <w:vAlign w:val="center"/>
          </w:tcPr>
          <w:p w14:paraId="6026EDA4" w14:textId="77777777" w:rsidR="006C5C5E" w:rsidRPr="00461983" w:rsidRDefault="006C5C5E" w:rsidP="00335FAA">
            <w:pPr>
              <w:spacing w:before="20" w:after="20" w:line="264" w:lineRule="auto"/>
              <w:ind w:right="160"/>
              <w:jc w:val="right"/>
              <w:rPr>
                <w:rFonts w:ascii="NikoshBAN" w:hAnsi="NikoshBAN" w:cs="NikoshBAN"/>
                <w:sz w:val="20"/>
                <w:szCs w:val="20"/>
              </w:rPr>
            </w:pPr>
          </w:p>
        </w:tc>
      </w:tr>
      <w:tr w:rsidR="006C5C5E" w:rsidRPr="00461983" w14:paraId="5861426E" w14:textId="77777777" w:rsidTr="00335FAA">
        <w:tc>
          <w:tcPr>
            <w:tcW w:w="1980" w:type="dxa"/>
            <w:vAlign w:val="center"/>
          </w:tcPr>
          <w:p w14:paraId="15F09716" w14:textId="77777777" w:rsidR="006C5C5E" w:rsidRPr="00461983" w:rsidRDefault="006C5C5E" w:rsidP="00335FAA">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14:paraId="49E0ED20" w14:textId="77777777" w:rsidR="006C5C5E" w:rsidRPr="00461983" w:rsidRDefault="006C5C5E" w:rsidP="00335FAA">
            <w:pPr>
              <w:spacing w:before="20" w:after="20" w:line="264" w:lineRule="auto"/>
              <w:ind w:right="160"/>
              <w:jc w:val="right"/>
              <w:rPr>
                <w:rFonts w:ascii="NikoshBAN" w:hAnsi="NikoshBAN" w:cs="NikoshBAN"/>
                <w:sz w:val="20"/>
                <w:szCs w:val="20"/>
              </w:rPr>
            </w:pPr>
          </w:p>
        </w:tc>
        <w:tc>
          <w:tcPr>
            <w:tcW w:w="2160" w:type="dxa"/>
            <w:vAlign w:val="center"/>
          </w:tcPr>
          <w:p w14:paraId="54F5BF10" w14:textId="77777777" w:rsidR="006C5C5E" w:rsidRPr="00461983" w:rsidRDefault="006C5C5E" w:rsidP="00335FAA">
            <w:pPr>
              <w:spacing w:before="20" w:after="20" w:line="264" w:lineRule="auto"/>
              <w:ind w:right="160"/>
              <w:jc w:val="right"/>
              <w:rPr>
                <w:rFonts w:ascii="NikoshBAN" w:hAnsi="NikoshBAN" w:cs="NikoshBAN"/>
                <w:sz w:val="20"/>
                <w:szCs w:val="20"/>
              </w:rPr>
            </w:pPr>
          </w:p>
        </w:tc>
        <w:tc>
          <w:tcPr>
            <w:tcW w:w="2104" w:type="dxa"/>
            <w:vAlign w:val="center"/>
          </w:tcPr>
          <w:p w14:paraId="72AFABDD" w14:textId="77777777" w:rsidR="006C5C5E" w:rsidRPr="00461983" w:rsidRDefault="006C5C5E" w:rsidP="00335FAA">
            <w:pPr>
              <w:spacing w:before="20" w:after="20" w:line="264" w:lineRule="auto"/>
              <w:ind w:right="160"/>
              <w:jc w:val="right"/>
              <w:rPr>
                <w:rFonts w:ascii="NikoshBAN" w:hAnsi="NikoshBAN" w:cs="NikoshBAN"/>
                <w:sz w:val="20"/>
                <w:szCs w:val="20"/>
              </w:rPr>
            </w:pPr>
          </w:p>
        </w:tc>
      </w:tr>
      <w:tr w:rsidR="006C5C5E" w:rsidRPr="00461983" w14:paraId="517DC4EC" w14:textId="77777777" w:rsidTr="00335FAA">
        <w:tc>
          <w:tcPr>
            <w:tcW w:w="1980" w:type="dxa"/>
            <w:vAlign w:val="center"/>
          </w:tcPr>
          <w:p w14:paraId="263E6DA0" w14:textId="77777777" w:rsidR="006C5C5E" w:rsidRPr="00461983" w:rsidRDefault="006C5C5E" w:rsidP="00335FAA">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14:paraId="440049AC" w14:textId="77777777" w:rsidR="006C5C5E" w:rsidRPr="00461983" w:rsidRDefault="006C5C5E" w:rsidP="00335FAA">
            <w:pPr>
              <w:spacing w:before="20" w:after="20" w:line="264" w:lineRule="auto"/>
              <w:ind w:right="160"/>
              <w:jc w:val="right"/>
              <w:rPr>
                <w:rFonts w:ascii="NikoshBAN" w:hAnsi="NikoshBAN" w:cs="NikoshBAN"/>
                <w:sz w:val="20"/>
                <w:szCs w:val="20"/>
              </w:rPr>
            </w:pPr>
          </w:p>
        </w:tc>
        <w:tc>
          <w:tcPr>
            <w:tcW w:w="2160" w:type="dxa"/>
            <w:vAlign w:val="center"/>
          </w:tcPr>
          <w:p w14:paraId="5A172E50" w14:textId="77777777" w:rsidR="006C5C5E" w:rsidRPr="00461983" w:rsidRDefault="006C5C5E" w:rsidP="00335FAA">
            <w:pPr>
              <w:spacing w:before="20" w:after="20" w:line="264" w:lineRule="auto"/>
              <w:ind w:right="160"/>
              <w:jc w:val="right"/>
              <w:rPr>
                <w:rFonts w:ascii="NikoshBAN" w:hAnsi="NikoshBAN" w:cs="NikoshBAN"/>
                <w:sz w:val="20"/>
                <w:szCs w:val="20"/>
              </w:rPr>
            </w:pPr>
          </w:p>
        </w:tc>
        <w:tc>
          <w:tcPr>
            <w:tcW w:w="2104" w:type="dxa"/>
            <w:vAlign w:val="center"/>
          </w:tcPr>
          <w:p w14:paraId="4658A34E" w14:textId="77777777" w:rsidR="006C5C5E" w:rsidRPr="00461983" w:rsidRDefault="006C5C5E" w:rsidP="00335FAA">
            <w:pPr>
              <w:spacing w:before="20" w:after="20" w:line="264" w:lineRule="auto"/>
              <w:ind w:right="160"/>
              <w:jc w:val="right"/>
              <w:rPr>
                <w:rFonts w:ascii="NikoshBAN" w:hAnsi="NikoshBAN" w:cs="NikoshBAN"/>
                <w:sz w:val="20"/>
                <w:szCs w:val="20"/>
              </w:rPr>
            </w:pPr>
          </w:p>
        </w:tc>
      </w:tr>
      <w:tr w:rsidR="006C5C5E" w:rsidRPr="00461983" w14:paraId="0633E8FE" w14:textId="77777777" w:rsidTr="00335FAA">
        <w:tc>
          <w:tcPr>
            <w:tcW w:w="1980" w:type="dxa"/>
            <w:vAlign w:val="center"/>
          </w:tcPr>
          <w:p w14:paraId="60F8668D" w14:textId="77777777" w:rsidR="006C5C5E" w:rsidRPr="00461983" w:rsidRDefault="006C5C5E" w:rsidP="00335FAA">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14:paraId="348320BD" w14:textId="77777777" w:rsidR="006C5C5E" w:rsidRPr="00461983" w:rsidRDefault="006C5C5E" w:rsidP="00335FAA">
            <w:pPr>
              <w:spacing w:before="20" w:after="20" w:line="264" w:lineRule="auto"/>
              <w:ind w:right="160"/>
              <w:jc w:val="right"/>
              <w:rPr>
                <w:rFonts w:ascii="NikoshBAN" w:hAnsi="NikoshBAN" w:cs="NikoshBAN"/>
                <w:b/>
                <w:bCs/>
                <w:sz w:val="20"/>
                <w:szCs w:val="20"/>
              </w:rPr>
            </w:pPr>
          </w:p>
        </w:tc>
        <w:tc>
          <w:tcPr>
            <w:tcW w:w="2160" w:type="dxa"/>
            <w:vAlign w:val="center"/>
          </w:tcPr>
          <w:p w14:paraId="258BD39F" w14:textId="77777777" w:rsidR="006C5C5E" w:rsidRPr="00461983" w:rsidRDefault="006C5C5E" w:rsidP="00335FAA">
            <w:pPr>
              <w:spacing w:before="20" w:after="20" w:line="264" w:lineRule="auto"/>
              <w:ind w:right="160"/>
              <w:jc w:val="right"/>
              <w:rPr>
                <w:rFonts w:ascii="NikoshBAN" w:hAnsi="NikoshBAN" w:cs="NikoshBAN"/>
                <w:b/>
                <w:bCs/>
                <w:sz w:val="20"/>
                <w:szCs w:val="20"/>
              </w:rPr>
            </w:pPr>
          </w:p>
        </w:tc>
        <w:tc>
          <w:tcPr>
            <w:tcW w:w="2104" w:type="dxa"/>
            <w:vAlign w:val="center"/>
          </w:tcPr>
          <w:p w14:paraId="00422FE4" w14:textId="77777777" w:rsidR="006C5C5E" w:rsidRPr="00461983" w:rsidRDefault="006C5C5E" w:rsidP="00335FAA">
            <w:pPr>
              <w:spacing w:before="20" w:after="20" w:line="264" w:lineRule="auto"/>
              <w:ind w:right="160"/>
              <w:jc w:val="right"/>
              <w:rPr>
                <w:rFonts w:ascii="NikoshBAN" w:hAnsi="NikoshBAN" w:cs="NikoshBAN"/>
                <w:b/>
                <w:bCs/>
                <w:sz w:val="20"/>
                <w:szCs w:val="20"/>
              </w:rPr>
            </w:pPr>
          </w:p>
        </w:tc>
      </w:tr>
    </w:tbl>
    <w:p w14:paraId="782B3A04" w14:textId="77777777" w:rsidR="00F748F2" w:rsidRDefault="006F05BA">
      <w:pPr>
        <w:pStyle w:val="Title"/>
        <w:spacing w:before="240" w:after="60" w:line="300" w:lineRule="auto"/>
        <w:jc w:val="both"/>
        <w:rPr>
          <w:rFonts w:ascii="Times New Roman" w:hAnsi="Times New Roman" w:cs="NikoshBAN"/>
          <w:b/>
          <w:bCs/>
          <w:sz w:val="22"/>
          <w:lang w:val="en-AU" w:bidi="bn-BD"/>
        </w:rPr>
      </w:pPr>
      <w:r>
        <w:rPr>
          <w:rFonts w:ascii="Times New Roman" w:eastAsia="Nikosh" w:hAnsi="Times New Roman" w:cs="NikoshBAN"/>
          <w:b/>
          <w:bCs/>
          <w:sz w:val="22"/>
          <w:cs/>
          <w:lang w:val="nl-NL" w:bidi="bn-BD"/>
        </w:rPr>
        <w:t>১.০</w:t>
      </w:r>
      <w:r>
        <w:rPr>
          <w:rFonts w:ascii="Times New Roman" w:eastAsia="Nikosh" w:hAnsi="Times New Roman" w:cs="NikoshBAN"/>
          <w:b/>
          <w:bCs/>
          <w:sz w:val="22"/>
          <w:cs/>
          <w:lang w:val="nl-NL" w:bidi="bn-BD"/>
        </w:rPr>
        <w:tab/>
        <w:t>মিশন স্টেটমেন্ট ও প্রধান কার্যাবলি</w:t>
      </w:r>
    </w:p>
    <w:p w14:paraId="2D5D9614" w14:textId="77777777" w:rsidR="00F748F2" w:rsidRDefault="006F05BA">
      <w:pPr>
        <w:pStyle w:val="Title"/>
        <w:spacing w:before="120" w:after="60" w:line="300" w:lineRule="auto"/>
        <w:jc w:val="both"/>
        <w:rPr>
          <w:rFonts w:ascii="Times New Roman" w:hAnsi="Times New Roman" w:cs="NikoshBAN"/>
          <w:b/>
          <w:bCs/>
          <w:sz w:val="16"/>
          <w:szCs w:val="16"/>
          <w:lang w:val="en-AU" w:bidi="bn-BD"/>
        </w:rPr>
      </w:pPr>
      <w:r>
        <w:rPr>
          <w:rFonts w:ascii="Times New Roman" w:eastAsia="Nikosh" w:hAnsi="Times New Roman" w:cs="NikoshBAN"/>
          <w:b/>
          <w:bCs/>
          <w:sz w:val="22"/>
          <w:szCs w:val="22"/>
          <w:cs/>
          <w:lang w:val="nl-NL" w:bidi="bn-BD"/>
        </w:rPr>
        <w:t>১.১</w:t>
      </w:r>
      <w:r>
        <w:rPr>
          <w:rFonts w:ascii="Times New Roman" w:eastAsia="Nikosh" w:hAnsi="Times New Roman" w:cs="NikoshBAN"/>
          <w:b/>
          <w:bCs/>
          <w:sz w:val="22"/>
          <w:szCs w:val="22"/>
          <w:cs/>
          <w:lang w:val="nl-NL" w:bidi="bn-BD"/>
        </w:rPr>
        <w:tab/>
        <w:t>মিশন স্টেটমেন্ট</w:t>
      </w:r>
    </w:p>
    <w:p w14:paraId="7A534305" w14:textId="77777777" w:rsidR="00F748F2" w:rsidRPr="00BE1CA1" w:rsidRDefault="006F05BA">
      <w:pPr>
        <w:pStyle w:val="Title"/>
        <w:spacing w:before="120" w:after="60" w:line="300" w:lineRule="auto"/>
        <w:ind w:left="720"/>
        <w:jc w:val="both"/>
        <w:rPr>
          <w:rFonts w:ascii="NikoshBAN" w:hAnsi="NikoshBAN" w:cs="NikoshBAN"/>
          <w:sz w:val="20"/>
          <w:szCs w:val="20"/>
          <w:lang w:bidi="bn-BD"/>
        </w:rPr>
      </w:pPr>
      <w:permStart w:id="1768053027" w:edGrp="everyone"/>
      <w:r w:rsidRPr="00BE1CA1">
        <w:rPr>
          <w:rFonts w:ascii="Nikosh" w:hAnsi="Nikosh" w:cs="Nikosh"/>
          <w:sz w:val="20"/>
          <w:szCs w:val="20"/>
          <w:cs/>
          <w:lang w:bidi="bn-BD"/>
        </w:rPr>
        <w:t>বিজ্ঞান ও প্রযুক্তি বিষয়ক গবেষণা</w:t>
      </w:r>
      <w:r w:rsidRPr="00BE1CA1">
        <w:rPr>
          <w:rFonts w:ascii="Nikosh" w:hAnsi="Nikosh" w:cs="Nikosh"/>
          <w:sz w:val="20"/>
          <w:szCs w:val="20"/>
          <w:lang w:bidi="bn-BD"/>
        </w:rPr>
        <w:t xml:space="preserve">, </w:t>
      </w:r>
      <w:r w:rsidRPr="00BE1CA1">
        <w:rPr>
          <w:rFonts w:ascii="Nikosh" w:hAnsi="Nikosh" w:cs="Nikosh"/>
          <w:sz w:val="20"/>
          <w:szCs w:val="20"/>
          <w:cs/>
          <w:lang w:bidi="bn-BD"/>
        </w:rPr>
        <w:t>প্রযুক্তি উদ্ভাবন</w:t>
      </w:r>
      <w:r w:rsidR="00FB40DB" w:rsidRPr="00BE1CA1">
        <w:rPr>
          <w:rFonts w:ascii="Nikosh" w:hAnsi="Nikosh" w:cs="Nikosh"/>
          <w:sz w:val="20"/>
          <w:szCs w:val="20"/>
          <w:lang w:bidi="bn-BD"/>
        </w:rPr>
        <w:t xml:space="preserve"> </w:t>
      </w:r>
      <w:r w:rsidR="00FB40DB" w:rsidRPr="00BE1CA1">
        <w:rPr>
          <w:rFonts w:ascii="Nikosh" w:hAnsi="Nikosh" w:cs="Nikosh"/>
          <w:sz w:val="20"/>
          <w:szCs w:val="20"/>
          <w:cs/>
          <w:lang w:bidi="bn-BD"/>
        </w:rPr>
        <w:t>ও তার</w:t>
      </w:r>
      <w:r w:rsidRPr="00BE1CA1">
        <w:rPr>
          <w:rFonts w:ascii="Nikosh" w:hAnsi="Nikosh" w:cs="Nikosh"/>
          <w:sz w:val="20"/>
          <w:szCs w:val="20"/>
          <w:lang w:bidi="bn-BD"/>
        </w:rPr>
        <w:t xml:space="preserve"> </w:t>
      </w:r>
      <w:r w:rsidR="00FB40DB" w:rsidRPr="00BE1CA1">
        <w:rPr>
          <w:rFonts w:ascii="Nikosh" w:hAnsi="Nikosh" w:cs="Nikosh"/>
          <w:sz w:val="20"/>
          <w:szCs w:val="20"/>
          <w:cs/>
          <w:lang w:bidi="bn-BD"/>
        </w:rPr>
        <w:t>উন্নয়ন</w:t>
      </w:r>
      <w:r w:rsidR="00A9289F" w:rsidRPr="00BE1CA1">
        <w:rPr>
          <w:rFonts w:ascii="Nikosh" w:hAnsi="Nikosh" w:cs="Nikosh"/>
          <w:sz w:val="20"/>
          <w:szCs w:val="20"/>
          <w:cs/>
          <w:lang w:bidi="bn-BD"/>
        </w:rPr>
        <w:t>,</w:t>
      </w:r>
      <w:r w:rsidR="00FB40DB" w:rsidRPr="00BE1CA1">
        <w:rPr>
          <w:rFonts w:ascii="Nikosh" w:hAnsi="Nikosh" w:cs="Nikosh"/>
          <w:sz w:val="20"/>
          <w:szCs w:val="20"/>
          <w:cs/>
          <w:lang w:bidi="bn-BD"/>
        </w:rPr>
        <w:t xml:space="preserve"> আধুনিক প্রযুক্তি</w:t>
      </w:r>
      <w:r w:rsidR="00A9289F" w:rsidRPr="00BE1CA1">
        <w:rPr>
          <w:rFonts w:ascii="Nikosh" w:hAnsi="Nikosh" w:cs="Nikosh"/>
          <w:sz w:val="20"/>
          <w:szCs w:val="20"/>
          <w:cs/>
          <w:lang w:bidi="bn-BD"/>
        </w:rPr>
        <w:t>র</w:t>
      </w:r>
      <w:r w:rsidR="00FB40DB" w:rsidRPr="00BE1CA1">
        <w:rPr>
          <w:rFonts w:ascii="Nikosh" w:hAnsi="Nikosh" w:cs="Nikosh"/>
          <w:sz w:val="20"/>
          <w:szCs w:val="20"/>
          <w:cs/>
          <w:lang w:bidi="bn-BD"/>
        </w:rPr>
        <w:t xml:space="preserve"> ল</w:t>
      </w:r>
      <w:r w:rsidR="00A9289F" w:rsidRPr="00BE1CA1">
        <w:rPr>
          <w:rFonts w:ascii="Nikosh" w:hAnsi="Nikosh" w:cs="Nikosh"/>
          <w:sz w:val="20"/>
          <w:szCs w:val="20"/>
          <w:cs/>
          <w:lang w:bidi="bn-BD"/>
        </w:rPr>
        <w:t>ভ্যতা সৃষ্টি এবং বিজ্ঞান মনষ্ক জাতি গঠনে প্রচার, প্রসার, প্রণোদনা প্রদান, পৃষ্ঠপোষকতার</w:t>
      </w:r>
      <w:r w:rsidR="007F6D59" w:rsidRPr="00BE1CA1">
        <w:rPr>
          <w:rFonts w:ascii="Nikosh" w:hAnsi="Nikosh" w:cs="Nikosh"/>
          <w:sz w:val="20"/>
          <w:szCs w:val="20"/>
          <w:lang w:bidi="bn-BD"/>
        </w:rPr>
        <w:t xml:space="preserve"> </w:t>
      </w:r>
      <w:r w:rsidRPr="00BE1CA1">
        <w:rPr>
          <w:rFonts w:ascii="NikoshBAN" w:hAnsi="NikoshBAN" w:cs="NikoshBAN"/>
          <w:sz w:val="20"/>
          <w:szCs w:val="20"/>
          <w:cs/>
          <w:lang w:bidi="bn-BD"/>
        </w:rPr>
        <w:t>মাধ্যমে</w:t>
      </w:r>
      <w:r w:rsidR="00A9289F" w:rsidRPr="00BE1CA1">
        <w:rPr>
          <w:rFonts w:ascii="NikoshBAN" w:hAnsi="NikoshBAN" w:cs="NikoshBAN"/>
          <w:sz w:val="20"/>
          <w:szCs w:val="20"/>
          <w:cs/>
          <w:lang w:bidi="bn-BD"/>
        </w:rPr>
        <w:t xml:space="preserve"> দেশের</w:t>
      </w:r>
      <w:r w:rsidRPr="00BE1CA1">
        <w:rPr>
          <w:rFonts w:ascii="NikoshBAN" w:hAnsi="NikoshBAN" w:cs="NikoshBAN"/>
          <w:sz w:val="20"/>
          <w:szCs w:val="20"/>
          <w:cs/>
          <w:lang w:bidi="bn-BD"/>
        </w:rPr>
        <w:t xml:space="preserve"> সার্বিক আর্থ-সামাজিক সমৃদ্ধি অর্জনে সহায়তা প্রদান।</w:t>
      </w:r>
    </w:p>
    <w:permEnd w:id="1768053027"/>
    <w:p w14:paraId="673F1B23" w14:textId="77777777" w:rsidR="00F748F2" w:rsidRDefault="006F05BA">
      <w:pPr>
        <w:pStyle w:val="Title"/>
        <w:spacing w:before="120" w:after="60" w:line="300" w:lineRule="auto"/>
        <w:jc w:val="both"/>
        <w:rPr>
          <w:rFonts w:ascii="Times New Roman" w:hAnsi="Times New Roman" w:cs="NikoshBAN"/>
          <w:b/>
          <w:bCs/>
          <w:sz w:val="22"/>
          <w:szCs w:val="22"/>
          <w:lang w:val="en-AU" w:bidi="bn-BD"/>
        </w:rPr>
      </w:pPr>
      <w:r>
        <w:rPr>
          <w:rFonts w:ascii="Times New Roman" w:eastAsia="Nikosh" w:hAnsi="Times New Roman" w:cs="NikoshBAN"/>
          <w:b/>
          <w:bCs/>
          <w:sz w:val="22"/>
          <w:szCs w:val="22"/>
          <w:cs/>
          <w:lang w:val="nl-NL" w:bidi="bn-BD"/>
        </w:rPr>
        <w:t>১.২</w:t>
      </w:r>
      <w:r>
        <w:rPr>
          <w:rFonts w:ascii="Times New Roman" w:eastAsia="Nikosh" w:hAnsi="Times New Roman" w:cs="NikoshBAN"/>
          <w:b/>
          <w:bCs/>
          <w:sz w:val="22"/>
          <w:szCs w:val="22"/>
          <w:cs/>
          <w:lang w:val="nl-NL" w:bidi="bn-BD"/>
        </w:rPr>
        <w:tab/>
        <w:t>প্রধান কার্যাবলি</w:t>
      </w:r>
    </w:p>
    <w:p w14:paraId="7B010586" w14:textId="77777777" w:rsidR="00F748F2" w:rsidRDefault="006F05BA">
      <w:pPr>
        <w:pStyle w:val="Title"/>
        <w:numPr>
          <w:ilvl w:val="2"/>
          <w:numId w:val="9"/>
        </w:numPr>
        <w:spacing w:before="120" w:after="120" w:line="300" w:lineRule="auto"/>
        <w:ind w:left="720" w:hanging="720"/>
        <w:jc w:val="both"/>
        <w:rPr>
          <w:rFonts w:ascii="NikoshBAN" w:eastAsia="Nikosh" w:hAnsi="NikoshBAN" w:cs="NikoshBAN"/>
          <w:sz w:val="20"/>
          <w:szCs w:val="20"/>
          <w:lang w:val="nl-NL" w:bidi="bn-IN"/>
        </w:rPr>
      </w:pPr>
      <w:permStart w:id="254615267" w:edGrp="everyone"/>
      <w:r>
        <w:rPr>
          <w:rFonts w:ascii="NikoshBAN" w:hAnsi="NikoshBAN" w:cs="NikoshBAN"/>
          <w:sz w:val="20"/>
          <w:szCs w:val="20"/>
          <w:cs/>
          <w:lang w:bidi="bn-IN"/>
        </w:rPr>
        <w:t xml:space="preserve">জাতীয় উদ্দেশ্য ও পরিকল্পনার সঙ্গে সাযুজ্য রেখে বিজ্ঞান ও প্রযুক্তি বিষয়ক বিদ্যমান নীতিমালা পর্যালোচনা এবং নতুন নীতিমালা প্রণয়ন; </w:t>
      </w:r>
    </w:p>
    <w:p w14:paraId="713DD086" w14:textId="77777777" w:rsidR="00F748F2" w:rsidRDefault="006F05BA">
      <w:pPr>
        <w:pStyle w:val="Title"/>
        <w:numPr>
          <w:ilvl w:val="2"/>
          <w:numId w:val="9"/>
        </w:numPr>
        <w:spacing w:before="120" w:after="120" w:line="300" w:lineRule="auto"/>
        <w:ind w:left="720" w:hanging="720"/>
        <w:jc w:val="both"/>
        <w:rPr>
          <w:rFonts w:ascii="NikoshBAN" w:eastAsia="Nikosh" w:hAnsi="NikoshBAN" w:cs="NikoshBAN"/>
          <w:sz w:val="20"/>
          <w:szCs w:val="20"/>
          <w:lang w:val="de-DE" w:bidi="bn-IN"/>
        </w:rPr>
      </w:pPr>
      <w:r>
        <w:rPr>
          <w:rFonts w:ascii="NikoshBAN" w:hAnsi="NikoshBAN" w:cs="NikoshBAN"/>
          <w:sz w:val="20"/>
          <w:szCs w:val="20"/>
          <w:cs/>
          <w:lang w:bidi="bn-IN"/>
        </w:rPr>
        <w:t xml:space="preserve">বিজ্ঞান ও প্রযুক্তি বিষয়ক জাতীয় নীতিমালা বাস্তবায়নের লক্ষ্যে বিভিন্ন মন্ত্রণালয়ের কার্যক্রমের মধ্যে সমন্বয় সাধন; </w:t>
      </w:r>
    </w:p>
    <w:p w14:paraId="6B75A5C7" w14:textId="77777777" w:rsidR="00F748F2" w:rsidRDefault="006F05BA">
      <w:pPr>
        <w:pStyle w:val="Title"/>
        <w:numPr>
          <w:ilvl w:val="2"/>
          <w:numId w:val="9"/>
        </w:numPr>
        <w:spacing w:before="120" w:after="120" w:line="300" w:lineRule="auto"/>
        <w:ind w:left="720" w:hanging="720"/>
        <w:jc w:val="both"/>
        <w:rPr>
          <w:rFonts w:ascii="NikoshBAN" w:eastAsia="Nikosh" w:hAnsi="NikoshBAN" w:cs="NikoshBAN"/>
          <w:sz w:val="20"/>
          <w:szCs w:val="20"/>
          <w:lang w:val="de-DE" w:bidi="bn-IN"/>
        </w:rPr>
      </w:pPr>
      <w:r>
        <w:rPr>
          <w:rFonts w:ascii="NikoshBAN" w:hAnsi="NikoshBAN" w:cs="NikoshBAN"/>
          <w:sz w:val="20"/>
          <w:szCs w:val="20"/>
          <w:cs/>
          <w:lang w:val="pl-PL" w:bidi="bn-BD"/>
        </w:rPr>
        <w:t xml:space="preserve">জাতীয় বিজ্ঞান ও প্রযুক্তি পরিষদ </w:t>
      </w:r>
      <w:r>
        <w:rPr>
          <w:rFonts w:ascii="NikoshBAN" w:hAnsi="NikoshBAN" w:cs="NikoshBAN"/>
          <w:sz w:val="20"/>
          <w:szCs w:val="20"/>
          <w:lang w:val="pl-PL" w:bidi="bn-BD"/>
        </w:rPr>
        <w:t>(</w:t>
      </w:r>
      <w:r>
        <w:rPr>
          <w:rFonts w:ascii="NikoshBAN" w:hAnsi="NikoshBAN" w:cs="NikoshBAN"/>
          <w:sz w:val="20"/>
          <w:szCs w:val="20"/>
          <w:cs/>
          <w:lang w:val="pl-PL" w:bidi="bn-BD"/>
        </w:rPr>
        <w:t>এনসিএসটি</w:t>
      </w:r>
      <w:r>
        <w:rPr>
          <w:rFonts w:ascii="NikoshBAN" w:hAnsi="NikoshBAN" w:cs="NikoshBAN"/>
          <w:sz w:val="20"/>
          <w:szCs w:val="20"/>
          <w:lang w:val="pl-PL" w:bidi="bn-BD"/>
        </w:rPr>
        <w:t xml:space="preserve">) </w:t>
      </w:r>
      <w:r>
        <w:rPr>
          <w:rFonts w:ascii="NikoshBAN" w:hAnsi="NikoshBAN" w:cs="NikoshBAN"/>
          <w:sz w:val="20"/>
          <w:szCs w:val="20"/>
          <w:cs/>
          <w:lang w:val="pl-PL" w:bidi="bn-BD"/>
        </w:rPr>
        <w:t>এর সুপারিশসমূহ বাস্তবায়ন</w:t>
      </w:r>
      <w:r>
        <w:rPr>
          <w:rFonts w:ascii="NikoshBAN" w:hAnsi="NikoshBAN" w:cs="NikoshBAN"/>
          <w:sz w:val="20"/>
          <w:szCs w:val="20"/>
          <w:lang w:val="pl-PL" w:bidi="bn-BD"/>
        </w:rPr>
        <w:t>;</w:t>
      </w:r>
    </w:p>
    <w:p w14:paraId="1B65C24D" w14:textId="77777777" w:rsidR="00F748F2" w:rsidRDefault="006F05BA">
      <w:pPr>
        <w:pStyle w:val="Title"/>
        <w:numPr>
          <w:ilvl w:val="2"/>
          <w:numId w:val="9"/>
        </w:numPr>
        <w:spacing w:before="120" w:after="120" w:line="300" w:lineRule="auto"/>
        <w:ind w:left="720" w:hanging="720"/>
        <w:jc w:val="both"/>
        <w:rPr>
          <w:rFonts w:ascii="NikoshBAN" w:eastAsia="Nikosh" w:hAnsi="NikoshBAN" w:cs="NikoshBAN"/>
          <w:sz w:val="20"/>
          <w:szCs w:val="20"/>
          <w:lang w:val="de-DE" w:bidi="bn-IN"/>
        </w:rPr>
      </w:pPr>
      <w:r>
        <w:rPr>
          <w:rFonts w:ascii="NikoshBAN" w:hAnsi="NikoshBAN" w:cs="NikoshBAN"/>
          <w:sz w:val="20"/>
          <w:szCs w:val="20"/>
          <w:cs/>
          <w:lang w:bidi="bn-IN"/>
        </w:rPr>
        <w:t>গবেষণা ও উন্নয়নের জন্য বিজ্ঞান ও প্রযুক্তির সঙ্গে সংশ্লিষ্ট ব্যক্তি/সংস্থা/শিক্ষা প্রতিষ্ঠান/বিজ্ঞান ক্লাবে গবেষণা ও উন্নয়নধর্মী কার্যক্রমে আর্থিক সহায়তা প্রদান এবং</w:t>
      </w:r>
      <w:r w:rsidRPr="0069300C">
        <w:rPr>
          <w:rFonts w:ascii="NikoshBAN" w:hAnsi="NikoshBAN" w:cs="NikoshBAN"/>
          <w:sz w:val="20"/>
          <w:szCs w:val="20"/>
          <w:cs/>
          <w:lang w:bidi="bn-IN"/>
        </w:rPr>
        <w:t xml:space="preserve"> </w:t>
      </w:r>
      <w:r>
        <w:rPr>
          <w:rFonts w:ascii="NikoshBAN" w:hAnsi="NikoshBAN" w:cs="NikoshBAN"/>
          <w:sz w:val="20"/>
          <w:szCs w:val="20"/>
          <w:cs/>
          <w:lang w:bidi="bn-IN"/>
        </w:rPr>
        <w:t xml:space="preserve">বিজ্ঞান ও প্রযুক্তি ফেলোশিপ ট্রাস্টের আওতায় বিদেশে এমএস, পিএইচডি এবং দেশে পিএইচডি গবেষণার জন্য ফেলোশিপ প্রদান; </w:t>
      </w:r>
    </w:p>
    <w:p w14:paraId="29DBB2F4" w14:textId="77777777" w:rsidR="00F748F2" w:rsidRDefault="006F05BA">
      <w:pPr>
        <w:pStyle w:val="Title"/>
        <w:numPr>
          <w:ilvl w:val="2"/>
          <w:numId w:val="9"/>
        </w:numPr>
        <w:spacing w:before="120" w:after="120" w:line="300" w:lineRule="auto"/>
        <w:ind w:left="720" w:hanging="720"/>
        <w:jc w:val="both"/>
        <w:rPr>
          <w:rFonts w:ascii="NikoshBAN" w:eastAsia="Nikosh" w:hAnsi="NikoshBAN" w:cs="NikoshBAN"/>
          <w:sz w:val="20"/>
          <w:szCs w:val="20"/>
          <w:lang w:val="de-DE" w:bidi="bn-BD"/>
        </w:rPr>
      </w:pPr>
      <w:r>
        <w:rPr>
          <w:rFonts w:ascii="NikoshBAN" w:hAnsi="NikoshBAN" w:cs="NikoshBAN"/>
          <w:sz w:val="20"/>
          <w:szCs w:val="20"/>
          <w:cs/>
          <w:lang w:bidi="bn-IN"/>
        </w:rPr>
        <w:t>বিজ্ঞান ও প্রযুক্তি সম্পর্কিত আন্তর্জাতিক সংস্থার সাথে সম্পর্ক স্থাপন এবং সংশ্লিষ্ট ক্ষেত্রে চুক্তি ও সহযোগিতা সংক্রান্ত কার্যক্রম এবং চলমান উন্নয়ন কর্মকান্ডে বাংলাদেশকে সম্পৃক্তকরণে যথাযথ পদক্ষেপ গ্রহণ;</w:t>
      </w:r>
    </w:p>
    <w:p w14:paraId="6C6D1035" w14:textId="77777777" w:rsidR="00F748F2" w:rsidRDefault="006F05BA">
      <w:pPr>
        <w:pStyle w:val="Title"/>
        <w:numPr>
          <w:ilvl w:val="2"/>
          <w:numId w:val="9"/>
        </w:numPr>
        <w:spacing w:before="120" w:after="120" w:line="300" w:lineRule="auto"/>
        <w:ind w:left="720" w:hanging="720"/>
        <w:jc w:val="both"/>
        <w:rPr>
          <w:rFonts w:ascii="NikoshBAN" w:eastAsia="Nikosh" w:hAnsi="NikoshBAN" w:cs="NikoshBAN"/>
          <w:sz w:val="20"/>
          <w:szCs w:val="20"/>
          <w:lang w:val="de-DE" w:bidi="bn-BD"/>
        </w:rPr>
      </w:pPr>
      <w:r>
        <w:rPr>
          <w:rFonts w:ascii="NikoshBAN" w:hAnsi="NikoshBAN" w:cs="NikoshBAN"/>
          <w:sz w:val="20"/>
          <w:szCs w:val="20"/>
          <w:cs/>
          <w:lang w:bidi="bn-IN"/>
        </w:rPr>
        <w:t>পারমাণবিক নিরাপত্তা ও বিকিরণ নিয়ন্ত্রণ এবং পারমাণবিক বিদ্যুৎ কেন্দ্র স্থাপনসহ পরমাণু শক্তির শান্তিপূর্ণ ব্যবহার এবং পরমাণু চিকিৎসা সেবা প্রদান;</w:t>
      </w:r>
    </w:p>
    <w:p w14:paraId="2F13ABBA" w14:textId="77777777" w:rsidR="00F748F2" w:rsidRDefault="006F05BA">
      <w:pPr>
        <w:pStyle w:val="Title"/>
        <w:numPr>
          <w:ilvl w:val="2"/>
          <w:numId w:val="9"/>
        </w:numPr>
        <w:spacing w:before="120" w:after="120" w:line="300" w:lineRule="auto"/>
        <w:ind w:left="720" w:hanging="720"/>
        <w:jc w:val="both"/>
        <w:rPr>
          <w:rFonts w:ascii="NikoshBAN" w:eastAsia="Nikosh" w:hAnsi="NikoshBAN" w:cs="NikoshBAN"/>
          <w:sz w:val="20"/>
          <w:szCs w:val="20"/>
          <w:lang w:val="de-DE" w:bidi="bn-BD"/>
        </w:rPr>
      </w:pPr>
      <w:r>
        <w:rPr>
          <w:rFonts w:ascii="NikoshBAN" w:hAnsi="NikoshBAN" w:cs="NikoshBAN"/>
          <w:sz w:val="20"/>
          <w:szCs w:val="20"/>
          <w:cs/>
          <w:lang w:bidi="bn-IN"/>
        </w:rPr>
        <w:t>বিজ্ঞান ও প্রযুক্তির উন্নয়ন, প্রচার, প্রসার এবং বিজ্ঞানকে জনপ্রিয়করণসহ ছাত্র-ছাত্রীদের মধ্যে সচেতনতা সৃষ্টির লক্ষ্যে জাতীয় বিজ্ঞান ও প্রযুক্তি সপ্তাহ উদযাপন</w:t>
      </w:r>
      <w:r>
        <w:rPr>
          <w:rFonts w:ascii="NikoshBAN" w:hAnsi="NikoshBAN" w:cs="NikoshBAN" w:hint="cs"/>
          <w:sz w:val="20"/>
          <w:szCs w:val="20"/>
          <w:cs/>
          <w:lang w:bidi="bn-IN"/>
        </w:rPr>
        <w:t>;</w:t>
      </w:r>
      <w:r>
        <w:rPr>
          <w:rFonts w:ascii="NikoshBAN" w:hAnsi="NikoshBAN" w:cs="NikoshBAN"/>
          <w:sz w:val="20"/>
          <w:szCs w:val="20"/>
          <w:cs/>
          <w:lang w:bidi="bn-IN"/>
        </w:rPr>
        <w:t xml:space="preserve"> এবং</w:t>
      </w:r>
    </w:p>
    <w:p w14:paraId="20AFDCC2" w14:textId="77777777" w:rsidR="00F748F2" w:rsidRDefault="006F05BA">
      <w:pPr>
        <w:pStyle w:val="Title"/>
        <w:numPr>
          <w:ilvl w:val="2"/>
          <w:numId w:val="9"/>
        </w:numPr>
        <w:spacing w:before="120" w:after="120" w:line="300" w:lineRule="auto"/>
        <w:ind w:left="720" w:hanging="720"/>
        <w:jc w:val="both"/>
        <w:rPr>
          <w:rFonts w:ascii="NikoshBAN" w:eastAsia="Nikosh" w:hAnsi="NikoshBAN" w:cs="NikoshBAN"/>
          <w:sz w:val="20"/>
          <w:szCs w:val="20"/>
          <w:cs/>
          <w:lang w:val="de-DE" w:bidi="bn-BD"/>
        </w:rPr>
      </w:pPr>
      <w:r>
        <w:rPr>
          <w:rFonts w:ascii="NikoshBAN" w:hAnsi="NikoshBAN" w:cs="NikoshBAN"/>
          <w:sz w:val="20"/>
          <w:szCs w:val="20"/>
          <w:cs/>
          <w:lang w:bidi="bn-IN"/>
        </w:rPr>
        <w:t>সমুদ্র বিষয়ক</w:t>
      </w:r>
      <w:r w:rsidR="005D128A">
        <w:rPr>
          <w:rFonts w:ascii="NikoshBAN" w:hAnsi="NikoshBAN" w:cs="NikoshBAN"/>
          <w:sz w:val="20"/>
          <w:szCs w:val="20"/>
          <w:lang w:bidi="bn-IN"/>
        </w:rPr>
        <w:t xml:space="preserve"> </w:t>
      </w:r>
      <w:r>
        <w:rPr>
          <w:rFonts w:ascii="NikoshBAN" w:hAnsi="NikoshBAN" w:cs="NikoshBAN"/>
          <w:sz w:val="20"/>
          <w:szCs w:val="20"/>
          <w:cs/>
          <w:lang w:bidi="bn-IN"/>
        </w:rPr>
        <w:t>গবেষণা কার্যক্রম গ্রহণ,</w:t>
      </w:r>
      <w:r w:rsidR="00FB40DB">
        <w:rPr>
          <w:rFonts w:ascii="NikoshBAN" w:hAnsi="NikoshBAN" w:cs="NikoshBAN"/>
          <w:sz w:val="20"/>
          <w:szCs w:val="20"/>
          <w:cs/>
          <w:lang w:bidi="bn-IN"/>
        </w:rPr>
        <w:t xml:space="preserve"> </w:t>
      </w:r>
      <w:r>
        <w:rPr>
          <w:rFonts w:ascii="NikoshBAN" w:hAnsi="NikoshBAN" w:cs="NikoshBAN"/>
          <w:sz w:val="20"/>
          <w:szCs w:val="20"/>
          <w:cs/>
          <w:lang w:bidi="bn-IN"/>
        </w:rPr>
        <w:t>গবেষণালব্ধ ফলাফলের প্রয়োগ</w:t>
      </w:r>
      <w:r w:rsidR="00FB40DB">
        <w:rPr>
          <w:rFonts w:ascii="NikoshBAN" w:hAnsi="NikoshBAN" w:cs="NikoshBAN"/>
          <w:sz w:val="20"/>
          <w:szCs w:val="20"/>
          <w:cs/>
          <w:lang w:bidi="bn-IN"/>
        </w:rPr>
        <w:t xml:space="preserve"> </w:t>
      </w:r>
      <w:r>
        <w:rPr>
          <w:rFonts w:ascii="NikoshBAN" w:hAnsi="NikoshBAN" w:cs="NikoshBAN"/>
          <w:sz w:val="20"/>
          <w:szCs w:val="20"/>
          <w:cs/>
          <w:lang w:bidi="bn-IN"/>
        </w:rPr>
        <w:t>এবং এতদসংশ্লিষ্ট সকল কার্যক্রম পরিচালনা,ব্যবস্থাপনা ও নিয়ন্ত্রণের মাধ্যমে দেশের অর্থনৈতিক</w:t>
      </w:r>
      <w:r>
        <w:rPr>
          <w:rFonts w:ascii="NikoshBAN" w:hAnsi="NikoshBAN" w:cs="NikoshBAN" w:hint="cs"/>
          <w:sz w:val="20"/>
          <w:szCs w:val="20"/>
          <w:cs/>
          <w:lang w:bidi="bn-IN"/>
        </w:rPr>
        <w:t xml:space="preserve"> উন্নয়ন</w:t>
      </w:r>
      <w:r>
        <w:rPr>
          <w:rFonts w:ascii="NikoshBAN" w:hAnsi="NikoshBAN" w:cs="NikoshBAN" w:hint="cs"/>
          <w:sz w:val="20"/>
          <w:szCs w:val="20"/>
          <w:cs/>
          <w:lang w:bidi="hi-IN"/>
        </w:rPr>
        <w:t>।</w:t>
      </w:r>
    </w:p>
    <w:permEnd w:id="254615267"/>
    <w:p w14:paraId="15B4BE52" w14:textId="77777777" w:rsidR="00F748F2" w:rsidRDefault="006F05BA">
      <w:pPr>
        <w:pStyle w:val="Title"/>
        <w:spacing w:before="240" w:after="60" w:line="300" w:lineRule="auto"/>
        <w:jc w:val="both"/>
        <w:rPr>
          <w:rFonts w:ascii="Times New Roman" w:eastAsia="Nikosh" w:hAnsi="Times New Roman" w:cs="NikoshBAN"/>
          <w:b/>
          <w:bCs/>
          <w:sz w:val="20"/>
          <w:lang w:val="nl-NL" w:bidi="bn-BD"/>
        </w:rPr>
      </w:pPr>
      <w:r>
        <w:rPr>
          <w:rFonts w:ascii="Times New Roman" w:eastAsia="Nikosh" w:hAnsi="Times New Roman" w:cs="NikoshBAN"/>
          <w:b/>
          <w:bCs/>
          <w:sz w:val="20"/>
          <w:cs/>
          <w:lang w:val="nl-NL" w:bidi="bn-BD"/>
        </w:rPr>
        <w:lastRenderedPageBreak/>
        <w:t>২.০</w:t>
      </w:r>
      <w:r>
        <w:rPr>
          <w:rFonts w:ascii="Times New Roman" w:eastAsia="Nikosh" w:hAnsi="Times New Roman" w:cs="NikoshBAN"/>
          <w:b/>
          <w:bCs/>
          <w:sz w:val="20"/>
          <w:cs/>
          <w:lang w:val="nl-NL" w:bidi="bn-BD"/>
        </w:rPr>
        <w:tab/>
        <w:t>মধ্যমেয়াদি কৌশলগত উদ্দেশ্য ও কার্যক্রমসমূহ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2104"/>
        <w:gridCol w:w="3153"/>
        <w:gridCol w:w="3020"/>
      </w:tblGrid>
      <w:tr w:rsidR="00F748F2" w14:paraId="6A9D92C8" w14:textId="77777777">
        <w:trPr>
          <w:tblHeader/>
          <w:jc w:val="center"/>
        </w:trPr>
        <w:tc>
          <w:tcPr>
            <w:tcW w:w="2104" w:type="dxa"/>
            <w:tcBorders>
              <w:top w:val="single" w:sz="4" w:space="0" w:color="auto"/>
              <w:left w:val="single" w:sz="4" w:space="0" w:color="auto"/>
              <w:bottom w:val="single" w:sz="4" w:space="0" w:color="auto"/>
              <w:right w:val="single" w:sz="4" w:space="0" w:color="auto"/>
            </w:tcBorders>
          </w:tcPr>
          <w:p w14:paraId="51F5F9F9" w14:textId="77777777" w:rsidR="00F748F2" w:rsidRDefault="006F05BA">
            <w:pPr>
              <w:spacing w:before="40" w:after="40" w:line="276" w:lineRule="auto"/>
              <w:jc w:val="center"/>
              <w:rPr>
                <w:rFonts w:cs="NikoshBAN"/>
                <w:sz w:val="18"/>
                <w:szCs w:val="20"/>
                <w:lang w:bidi="bn-BD"/>
              </w:rPr>
            </w:pPr>
            <w:r>
              <w:rPr>
                <w:rFonts w:eastAsia="Nikosh" w:cs="NikoshBAN"/>
                <w:sz w:val="18"/>
                <w:szCs w:val="20"/>
                <w:cs/>
                <w:lang w:bidi="bn-BD"/>
              </w:rPr>
              <w:t>মধ্যমেয়াদি কৌশলগত উদ্দেশ্য</w:t>
            </w:r>
          </w:p>
        </w:tc>
        <w:tc>
          <w:tcPr>
            <w:tcW w:w="3153" w:type="dxa"/>
            <w:tcBorders>
              <w:top w:val="single" w:sz="4" w:space="0" w:color="auto"/>
              <w:left w:val="single" w:sz="4" w:space="0" w:color="auto"/>
              <w:bottom w:val="single" w:sz="4" w:space="0" w:color="auto"/>
              <w:right w:val="single" w:sz="4" w:space="0" w:color="auto"/>
            </w:tcBorders>
          </w:tcPr>
          <w:p w14:paraId="6483A969" w14:textId="77777777" w:rsidR="00F748F2" w:rsidRDefault="006F05BA">
            <w:pPr>
              <w:spacing w:before="40" w:after="40" w:line="276" w:lineRule="auto"/>
              <w:jc w:val="center"/>
              <w:rPr>
                <w:rFonts w:cs="NikoshBAN"/>
                <w:sz w:val="18"/>
                <w:szCs w:val="20"/>
                <w:lang w:bidi="bn-BD"/>
              </w:rPr>
            </w:pPr>
            <w:r>
              <w:rPr>
                <w:rFonts w:eastAsia="Nikosh" w:cs="NikoshBAN"/>
                <w:sz w:val="18"/>
                <w:szCs w:val="20"/>
                <w:cs/>
                <w:lang w:bidi="bn-BD"/>
              </w:rPr>
              <w:t>কার্যক্রমসমূহ</w:t>
            </w:r>
          </w:p>
        </w:tc>
        <w:tc>
          <w:tcPr>
            <w:tcW w:w="3020" w:type="dxa"/>
            <w:tcBorders>
              <w:top w:val="single" w:sz="4" w:space="0" w:color="auto"/>
              <w:left w:val="single" w:sz="4" w:space="0" w:color="auto"/>
              <w:bottom w:val="single" w:sz="4" w:space="0" w:color="auto"/>
              <w:right w:val="single" w:sz="4" w:space="0" w:color="auto"/>
            </w:tcBorders>
          </w:tcPr>
          <w:p w14:paraId="2A0706D3" w14:textId="77777777" w:rsidR="00F748F2" w:rsidRDefault="006F05BA">
            <w:pPr>
              <w:spacing w:before="40" w:after="40" w:line="276" w:lineRule="auto"/>
              <w:jc w:val="center"/>
              <w:rPr>
                <w:rFonts w:cs="NikoshBAN"/>
                <w:sz w:val="18"/>
                <w:szCs w:val="20"/>
                <w:lang w:bidi="bn-BD"/>
              </w:rPr>
            </w:pPr>
            <w:r>
              <w:rPr>
                <w:rFonts w:eastAsia="Nikosh" w:cs="NikoshBAN"/>
                <w:sz w:val="18"/>
                <w:szCs w:val="20"/>
                <w:cs/>
                <w:lang w:bidi="bn-BD"/>
              </w:rPr>
              <w:t>বাস্তবায়নকারী অধিদপ্তর</w:t>
            </w:r>
            <w:r>
              <w:rPr>
                <w:rFonts w:eastAsia="Nikosh" w:cs="NikoshBAN"/>
                <w:sz w:val="18"/>
                <w:szCs w:val="20"/>
                <w:lang w:bidi="bn-BD"/>
              </w:rPr>
              <w:t>/</w:t>
            </w:r>
            <w:r>
              <w:rPr>
                <w:rFonts w:eastAsia="Nikosh" w:cs="NikoshBAN"/>
                <w:sz w:val="18"/>
                <w:szCs w:val="20"/>
                <w:cs/>
                <w:lang w:bidi="bn-BD"/>
              </w:rPr>
              <w:t>সংস্থা</w:t>
            </w:r>
          </w:p>
        </w:tc>
      </w:tr>
      <w:tr w:rsidR="00F748F2" w14:paraId="2888AB85" w14:textId="77777777">
        <w:trPr>
          <w:tblHeader/>
          <w:jc w:val="center"/>
        </w:trPr>
        <w:tc>
          <w:tcPr>
            <w:tcW w:w="2104" w:type="dxa"/>
            <w:tcBorders>
              <w:top w:val="single" w:sz="4" w:space="0" w:color="auto"/>
            </w:tcBorders>
          </w:tcPr>
          <w:p w14:paraId="3A150375" w14:textId="77777777" w:rsidR="00F748F2" w:rsidRDefault="006F05BA">
            <w:pPr>
              <w:spacing w:before="40" w:after="40" w:line="276" w:lineRule="auto"/>
              <w:jc w:val="center"/>
              <w:rPr>
                <w:rFonts w:eastAsia="Nikosh" w:cs="NikoshBAN"/>
                <w:sz w:val="18"/>
                <w:szCs w:val="20"/>
                <w:rtl/>
                <w:cs/>
                <w:lang w:bidi="bn-BD"/>
              </w:rPr>
            </w:pPr>
            <w:r>
              <w:rPr>
                <w:rFonts w:eastAsia="Nikosh" w:cs="NikoshBAN"/>
                <w:sz w:val="18"/>
                <w:szCs w:val="20"/>
                <w:cs/>
                <w:lang w:bidi="bn-BD"/>
              </w:rPr>
              <w:t>১</w:t>
            </w:r>
          </w:p>
        </w:tc>
        <w:tc>
          <w:tcPr>
            <w:tcW w:w="3153" w:type="dxa"/>
            <w:tcBorders>
              <w:top w:val="single" w:sz="4" w:space="0" w:color="auto"/>
            </w:tcBorders>
          </w:tcPr>
          <w:p w14:paraId="5332828F" w14:textId="77777777" w:rsidR="00F748F2" w:rsidRDefault="006F05BA">
            <w:pPr>
              <w:spacing w:before="40" w:after="40" w:line="276" w:lineRule="auto"/>
              <w:jc w:val="center"/>
              <w:rPr>
                <w:rFonts w:eastAsia="Nikosh" w:cs="NikoshBAN"/>
                <w:sz w:val="18"/>
                <w:szCs w:val="20"/>
                <w:rtl/>
                <w:cs/>
                <w:lang w:bidi="bn-BD"/>
              </w:rPr>
            </w:pPr>
            <w:r>
              <w:rPr>
                <w:rFonts w:eastAsia="Nikosh" w:cs="NikoshBAN"/>
                <w:sz w:val="18"/>
                <w:szCs w:val="20"/>
                <w:cs/>
                <w:lang w:bidi="bn-BD"/>
              </w:rPr>
              <w:t>২</w:t>
            </w:r>
          </w:p>
        </w:tc>
        <w:tc>
          <w:tcPr>
            <w:tcW w:w="3020" w:type="dxa"/>
            <w:tcBorders>
              <w:top w:val="single" w:sz="4" w:space="0" w:color="auto"/>
            </w:tcBorders>
          </w:tcPr>
          <w:p w14:paraId="53C786BC" w14:textId="77777777" w:rsidR="00F748F2" w:rsidRDefault="006F05BA">
            <w:pPr>
              <w:spacing w:before="40" w:after="40" w:line="276" w:lineRule="auto"/>
              <w:jc w:val="center"/>
              <w:rPr>
                <w:rFonts w:eastAsia="Nikosh" w:cs="NikoshBAN"/>
                <w:sz w:val="18"/>
                <w:szCs w:val="20"/>
                <w:rtl/>
                <w:cs/>
                <w:lang w:bidi="bn-BD"/>
              </w:rPr>
            </w:pPr>
            <w:r>
              <w:rPr>
                <w:rFonts w:eastAsia="Nikosh" w:cs="NikoshBAN"/>
                <w:sz w:val="18"/>
                <w:szCs w:val="20"/>
                <w:cs/>
                <w:lang w:bidi="bn-BD"/>
              </w:rPr>
              <w:t>৩</w:t>
            </w:r>
          </w:p>
        </w:tc>
      </w:tr>
      <w:tr w:rsidR="00F748F2" w14:paraId="5133131F" w14:textId="77777777">
        <w:trPr>
          <w:jc w:val="center"/>
        </w:trPr>
        <w:tc>
          <w:tcPr>
            <w:tcW w:w="2104" w:type="dxa"/>
            <w:vMerge w:val="restart"/>
            <w:tcBorders>
              <w:top w:val="single" w:sz="4" w:space="0" w:color="auto"/>
            </w:tcBorders>
          </w:tcPr>
          <w:p w14:paraId="1E28E343" w14:textId="77777777" w:rsidR="00F748F2" w:rsidRDefault="006F05BA">
            <w:pPr>
              <w:spacing w:before="40" w:after="40" w:line="271" w:lineRule="auto"/>
              <w:ind w:left="216" w:hanging="216"/>
              <w:rPr>
                <w:rFonts w:cs="NikoshBAN"/>
                <w:sz w:val="18"/>
                <w:szCs w:val="20"/>
                <w:lang w:bidi="bn-BD"/>
              </w:rPr>
            </w:pPr>
            <w:permStart w:id="18752110" w:edGrp="everyone" w:colFirst="0" w:colLast="0"/>
            <w:permStart w:id="252257772" w:edGrp="everyone" w:colFirst="1" w:colLast="1"/>
            <w:permStart w:id="1391267238" w:edGrp="everyone" w:colFirst="2" w:colLast="2"/>
            <w:r>
              <w:rPr>
                <w:rFonts w:eastAsia="Nikosh" w:cs="NikoshBAN" w:hint="cs"/>
                <w:sz w:val="18"/>
                <w:szCs w:val="20"/>
                <w:cs/>
                <w:lang w:bidi="bn-BD"/>
              </w:rPr>
              <w:t>১.</w:t>
            </w:r>
            <w:r>
              <w:rPr>
                <w:rFonts w:eastAsia="Nikosh" w:cs="NikoshBAN"/>
                <w:sz w:val="18"/>
                <w:szCs w:val="20"/>
                <w:cs/>
                <w:lang w:bidi="bn-BD"/>
              </w:rPr>
              <w:tab/>
            </w:r>
            <w:r>
              <w:rPr>
                <w:rFonts w:ascii="NikoshBAN" w:eastAsia="Nikosh" w:hAnsi="NikoshBAN" w:cs="NikoshBAN"/>
                <w:color w:val="000000"/>
                <w:sz w:val="18"/>
                <w:szCs w:val="20"/>
                <w:cs/>
                <w:lang w:bidi="bn-BD"/>
              </w:rPr>
              <w:t>বিজ্ঞান ও প্রযুক্তি ক্ষেত্রে গবেষণাকর্মে সক্ষমতা বৃদ্ধি</w:t>
            </w:r>
          </w:p>
        </w:tc>
        <w:tc>
          <w:tcPr>
            <w:tcW w:w="3153" w:type="dxa"/>
            <w:tcBorders>
              <w:top w:val="single" w:sz="4" w:space="0" w:color="auto"/>
            </w:tcBorders>
          </w:tcPr>
          <w:p w14:paraId="21A341EE" w14:textId="77777777" w:rsidR="00F748F2" w:rsidRDefault="006F05BA">
            <w:pPr>
              <w:numPr>
                <w:ilvl w:val="0"/>
                <w:numId w:val="10"/>
              </w:numPr>
              <w:spacing w:before="40" w:after="40" w:line="271" w:lineRule="auto"/>
              <w:ind w:left="216" w:hanging="216"/>
              <w:rPr>
                <w:rFonts w:eastAsia="NikoshBAN" w:cs="NikoshBAN"/>
                <w:sz w:val="18"/>
                <w:szCs w:val="20"/>
                <w:lang w:bidi="bn-BD"/>
              </w:rPr>
            </w:pPr>
            <w:r>
              <w:rPr>
                <w:rFonts w:eastAsia="Nikosh" w:cs="NikoshBAN"/>
                <w:sz w:val="18"/>
                <w:szCs w:val="20"/>
                <w:cs/>
                <w:lang w:val="nb-NO" w:bidi="bn-BD"/>
              </w:rPr>
              <w:t>গবেষকদের ফেলোশিপ, উচ্চ শিক্ষা ও গবেষণার সুযোগ প্রদান</w:t>
            </w:r>
          </w:p>
        </w:tc>
        <w:tc>
          <w:tcPr>
            <w:tcW w:w="3020" w:type="dxa"/>
            <w:tcBorders>
              <w:top w:val="single" w:sz="4" w:space="0" w:color="auto"/>
            </w:tcBorders>
          </w:tcPr>
          <w:p w14:paraId="0F2510F8" w14:textId="77777777" w:rsidR="00F748F2" w:rsidRDefault="006F05BA">
            <w:pPr>
              <w:numPr>
                <w:ilvl w:val="0"/>
                <w:numId w:val="11"/>
              </w:numPr>
              <w:tabs>
                <w:tab w:val="clear" w:pos="216"/>
              </w:tabs>
              <w:spacing w:before="40" w:after="40" w:line="271" w:lineRule="auto"/>
              <w:rPr>
                <w:rFonts w:eastAsia="NikoshBAN" w:cs="NikoshBAN"/>
                <w:sz w:val="18"/>
                <w:szCs w:val="20"/>
                <w:lang w:bidi="bn-BD"/>
              </w:rPr>
            </w:pPr>
            <w:r>
              <w:rPr>
                <w:rFonts w:eastAsia="Nikosh" w:cs="NikoshBAN"/>
                <w:sz w:val="18"/>
                <w:szCs w:val="20"/>
                <w:cs/>
                <w:lang w:bidi="bn-BD"/>
              </w:rPr>
              <w:t>সচিবালয়</w:t>
            </w:r>
          </w:p>
          <w:p w14:paraId="1C08B4D7" w14:textId="77777777" w:rsidR="00F748F2" w:rsidRDefault="006F05BA">
            <w:pPr>
              <w:numPr>
                <w:ilvl w:val="0"/>
                <w:numId w:val="11"/>
              </w:numPr>
              <w:tabs>
                <w:tab w:val="clear" w:pos="216"/>
              </w:tabs>
              <w:spacing w:before="40" w:after="40" w:line="271" w:lineRule="auto"/>
              <w:rPr>
                <w:rFonts w:eastAsia="NikoshBAN" w:cs="NikoshBAN"/>
                <w:sz w:val="18"/>
                <w:szCs w:val="20"/>
                <w:lang w:bidi="bn-BD"/>
              </w:rPr>
            </w:pPr>
            <w:r>
              <w:rPr>
                <w:rFonts w:eastAsia="Nikosh" w:cs="NikoshBAN"/>
                <w:sz w:val="18"/>
                <w:szCs w:val="20"/>
                <w:cs/>
                <w:lang w:bidi="bn-BD"/>
              </w:rPr>
              <w:t>বাংলাদেশ বিজ্ঞান ও শিল্প গবেষণা পরিষদ</w:t>
            </w:r>
          </w:p>
          <w:p w14:paraId="150E5F2B" w14:textId="77777777" w:rsidR="00F748F2" w:rsidRDefault="006F05BA">
            <w:pPr>
              <w:numPr>
                <w:ilvl w:val="0"/>
                <w:numId w:val="11"/>
              </w:numPr>
              <w:tabs>
                <w:tab w:val="clear" w:pos="216"/>
              </w:tabs>
              <w:spacing w:before="40" w:after="40" w:line="271" w:lineRule="auto"/>
              <w:rPr>
                <w:rFonts w:eastAsia="NikoshBAN" w:cs="NikoshBAN"/>
                <w:sz w:val="18"/>
                <w:szCs w:val="20"/>
                <w:lang w:bidi="bn-BD"/>
              </w:rPr>
            </w:pPr>
            <w:r>
              <w:rPr>
                <w:rFonts w:eastAsia="Nikosh" w:cs="NikoshBAN"/>
                <w:sz w:val="18"/>
                <w:szCs w:val="20"/>
                <w:cs/>
                <w:lang w:bidi="bn-BD"/>
              </w:rPr>
              <w:t>বিজ্ঞান ও প্রযুক্তি ফেলোশিপ ট্রাস্ট</w:t>
            </w:r>
          </w:p>
          <w:p w14:paraId="6365BDE6" w14:textId="77777777" w:rsidR="00F748F2" w:rsidRDefault="006F05BA">
            <w:pPr>
              <w:numPr>
                <w:ilvl w:val="0"/>
                <w:numId w:val="11"/>
              </w:numPr>
              <w:tabs>
                <w:tab w:val="clear" w:pos="216"/>
              </w:tabs>
              <w:spacing w:before="40" w:after="40" w:line="271" w:lineRule="auto"/>
              <w:rPr>
                <w:rFonts w:eastAsia="NikoshBAN" w:cs="NikoshBAN"/>
                <w:sz w:val="18"/>
                <w:szCs w:val="20"/>
                <w:lang w:bidi="bn-BD"/>
              </w:rPr>
            </w:pPr>
            <w:r>
              <w:rPr>
                <w:rFonts w:eastAsia="Nikosh" w:cs="NikoshBAN"/>
                <w:sz w:val="18"/>
                <w:szCs w:val="20"/>
                <w:cs/>
                <w:lang w:bidi="bn-BD"/>
              </w:rPr>
              <w:t xml:space="preserve">বাংলাদেশ রেফারেন্স ইনস্টিটিউট ফর কেমিক্যাল মেজারমেন্টস্ </w:t>
            </w:r>
            <w:r>
              <w:rPr>
                <w:rFonts w:eastAsia="Nikosh" w:cs="NikoshBAN"/>
                <w:sz w:val="18"/>
                <w:szCs w:val="20"/>
                <w:lang w:bidi="bn-BD"/>
              </w:rPr>
              <w:t>(</w:t>
            </w:r>
            <w:r>
              <w:rPr>
                <w:rFonts w:eastAsia="Nikosh" w:cs="NikoshBAN"/>
                <w:sz w:val="18"/>
                <w:szCs w:val="20"/>
                <w:cs/>
                <w:lang w:bidi="bn-BD"/>
              </w:rPr>
              <w:t>বিআরআইসিএম</w:t>
            </w:r>
            <w:r>
              <w:rPr>
                <w:rFonts w:eastAsia="Nikosh" w:cs="NikoshBAN"/>
                <w:sz w:val="18"/>
                <w:szCs w:val="20"/>
                <w:lang w:bidi="bn-BD"/>
              </w:rPr>
              <w:t>)</w:t>
            </w:r>
          </w:p>
        </w:tc>
      </w:tr>
      <w:tr w:rsidR="00F748F2" w14:paraId="7026FDEC" w14:textId="77777777">
        <w:trPr>
          <w:jc w:val="center"/>
        </w:trPr>
        <w:tc>
          <w:tcPr>
            <w:tcW w:w="2104" w:type="dxa"/>
            <w:vMerge/>
          </w:tcPr>
          <w:p w14:paraId="2F715BB0" w14:textId="77777777" w:rsidR="00F748F2" w:rsidRDefault="00F748F2">
            <w:pPr>
              <w:spacing w:before="40" w:after="40" w:line="271" w:lineRule="auto"/>
              <w:ind w:left="216" w:hanging="216"/>
              <w:rPr>
                <w:rFonts w:eastAsia="Nikosh" w:cs="NikoshBAN"/>
                <w:sz w:val="18"/>
                <w:szCs w:val="20"/>
                <w:cs/>
                <w:lang w:bidi="bn-BD"/>
              </w:rPr>
            </w:pPr>
            <w:permStart w:id="1395793590" w:edGrp="everyone" w:colFirst="1" w:colLast="1"/>
            <w:permStart w:id="2138078603" w:edGrp="everyone" w:colFirst="2" w:colLast="2"/>
            <w:permEnd w:id="18752110"/>
            <w:permEnd w:id="252257772"/>
            <w:permEnd w:id="1391267238"/>
          </w:p>
        </w:tc>
        <w:tc>
          <w:tcPr>
            <w:tcW w:w="3153" w:type="dxa"/>
            <w:tcBorders>
              <w:top w:val="single" w:sz="4" w:space="0" w:color="auto"/>
            </w:tcBorders>
          </w:tcPr>
          <w:p w14:paraId="2AD73718" w14:textId="77777777" w:rsidR="00F748F2" w:rsidRDefault="006F05BA">
            <w:pPr>
              <w:numPr>
                <w:ilvl w:val="0"/>
                <w:numId w:val="10"/>
              </w:numPr>
              <w:spacing w:before="40" w:after="40" w:line="271" w:lineRule="auto"/>
              <w:ind w:left="216" w:hanging="216"/>
              <w:rPr>
                <w:rFonts w:eastAsia="Nikosh" w:cs="NikoshBAN"/>
                <w:sz w:val="18"/>
                <w:szCs w:val="20"/>
                <w:cs/>
                <w:lang w:val="nb-NO" w:bidi="bn-BD"/>
              </w:rPr>
            </w:pPr>
            <w:r>
              <w:rPr>
                <w:rFonts w:eastAsia="Nikosh" w:cs="NikoshBAN"/>
                <w:sz w:val="18"/>
                <w:szCs w:val="20"/>
                <w:cs/>
                <w:lang w:val="nb-NO" w:bidi="bn-BD"/>
              </w:rPr>
              <w:t>বিজ্ঞান গবেষণার ক্ষেত্রে গবেষকবৃন্দ</w:t>
            </w:r>
            <w:r>
              <w:rPr>
                <w:rFonts w:eastAsia="Nikosh" w:cs="NikoshBAN"/>
                <w:sz w:val="18"/>
                <w:szCs w:val="20"/>
                <w:lang w:val="nb-NO" w:bidi="bn-BD"/>
              </w:rPr>
              <w:t xml:space="preserve">, </w:t>
            </w:r>
            <w:r>
              <w:rPr>
                <w:rFonts w:eastAsia="Nikosh" w:cs="NikoshBAN"/>
                <w:sz w:val="18"/>
                <w:szCs w:val="20"/>
                <w:cs/>
                <w:lang w:val="nb-NO" w:bidi="bn-BD"/>
              </w:rPr>
              <w:t>সংশ্লিষ্ট সংস্থাসমূহ</w:t>
            </w:r>
            <w:r>
              <w:rPr>
                <w:rFonts w:eastAsia="Nikosh" w:cs="NikoshBAN"/>
                <w:sz w:val="18"/>
                <w:szCs w:val="20"/>
                <w:lang w:val="nb-NO" w:bidi="bn-BD"/>
              </w:rPr>
              <w:t xml:space="preserve">, </w:t>
            </w:r>
            <w:r>
              <w:rPr>
                <w:rFonts w:eastAsia="Nikosh" w:cs="NikoshBAN"/>
                <w:sz w:val="18"/>
                <w:szCs w:val="20"/>
                <w:cs/>
                <w:lang w:val="nb-NO" w:bidi="bn-BD"/>
              </w:rPr>
              <w:t>বেসরকারি বিজ্ঞানসেবী সংস্থা-সমিতিসমূহকে অনুদান প্রদান</w:t>
            </w:r>
          </w:p>
        </w:tc>
        <w:tc>
          <w:tcPr>
            <w:tcW w:w="3020" w:type="dxa"/>
            <w:tcBorders>
              <w:top w:val="single" w:sz="4" w:space="0" w:color="auto"/>
            </w:tcBorders>
          </w:tcPr>
          <w:p w14:paraId="1D696A7D" w14:textId="77777777" w:rsidR="00F748F2" w:rsidRDefault="006F05BA">
            <w:pPr>
              <w:numPr>
                <w:ilvl w:val="0"/>
                <w:numId w:val="11"/>
              </w:numPr>
              <w:tabs>
                <w:tab w:val="clear" w:pos="216"/>
              </w:tabs>
              <w:spacing w:before="40" w:after="40" w:line="271" w:lineRule="auto"/>
              <w:rPr>
                <w:rFonts w:eastAsia="NikoshBAN" w:cs="NikoshBAN"/>
                <w:sz w:val="18"/>
                <w:szCs w:val="20"/>
                <w:rtl/>
                <w:cs/>
                <w:lang w:bidi="bn-BD"/>
              </w:rPr>
            </w:pPr>
            <w:r>
              <w:rPr>
                <w:rFonts w:eastAsia="Nikosh" w:cs="NikoshBAN"/>
                <w:sz w:val="18"/>
                <w:szCs w:val="20"/>
                <w:cs/>
                <w:lang w:bidi="bn-BD"/>
              </w:rPr>
              <w:t>সচিবালয়</w:t>
            </w:r>
          </w:p>
        </w:tc>
      </w:tr>
      <w:tr w:rsidR="00F748F2" w14:paraId="207EE3CB" w14:textId="77777777">
        <w:trPr>
          <w:jc w:val="center"/>
        </w:trPr>
        <w:tc>
          <w:tcPr>
            <w:tcW w:w="2104" w:type="dxa"/>
            <w:vMerge/>
          </w:tcPr>
          <w:p w14:paraId="22E82FA3" w14:textId="77777777" w:rsidR="00F748F2" w:rsidRDefault="00F748F2">
            <w:pPr>
              <w:spacing w:before="40" w:after="40" w:line="271" w:lineRule="auto"/>
              <w:ind w:left="216" w:hanging="216"/>
              <w:rPr>
                <w:rFonts w:cs="NikoshBAN"/>
                <w:sz w:val="18"/>
                <w:szCs w:val="20"/>
                <w:lang w:bidi="bn-BD"/>
              </w:rPr>
            </w:pPr>
            <w:permStart w:id="353717797" w:edGrp="everyone" w:colFirst="1" w:colLast="1"/>
            <w:permStart w:id="1528498798" w:edGrp="everyone" w:colFirst="2" w:colLast="2"/>
            <w:permEnd w:id="1395793590"/>
            <w:permEnd w:id="2138078603"/>
          </w:p>
        </w:tc>
        <w:tc>
          <w:tcPr>
            <w:tcW w:w="3153" w:type="dxa"/>
            <w:tcBorders>
              <w:top w:val="single" w:sz="4" w:space="0" w:color="auto"/>
            </w:tcBorders>
          </w:tcPr>
          <w:p w14:paraId="40783F14" w14:textId="77777777" w:rsidR="00F748F2" w:rsidRDefault="006F05BA">
            <w:pPr>
              <w:numPr>
                <w:ilvl w:val="0"/>
                <w:numId w:val="10"/>
              </w:numPr>
              <w:spacing w:before="40" w:after="40" w:line="271" w:lineRule="auto"/>
              <w:ind w:left="216" w:hanging="216"/>
              <w:rPr>
                <w:rFonts w:eastAsia="NikoshBAN" w:cs="NikoshBAN"/>
                <w:sz w:val="18"/>
                <w:szCs w:val="20"/>
                <w:lang w:bidi="bn-BD"/>
              </w:rPr>
            </w:pPr>
            <w:r>
              <w:rPr>
                <w:rFonts w:eastAsia="Nikosh" w:cs="NikoshBAN"/>
                <w:sz w:val="18"/>
                <w:szCs w:val="20"/>
                <w:cs/>
                <w:lang w:bidi="bn-BD"/>
              </w:rPr>
              <w:t>বিজ্ঞান ও প্রযুক্তি বিষয়ক প্রশিক্ষণ</w:t>
            </w:r>
          </w:p>
        </w:tc>
        <w:tc>
          <w:tcPr>
            <w:tcW w:w="3020" w:type="dxa"/>
            <w:tcBorders>
              <w:top w:val="single" w:sz="4" w:space="0" w:color="auto"/>
            </w:tcBorders>
          </w:tcPr>
          <w:p w14:paraId="6018CB50" w14:textId="77777777" w:rsidR="00F748F2" w:rsidRDefault="006F05BA">
            <w:pPr>
              <w:numPr>
                <w:ilvl w:val="0"/>
                <w:numId w:val="11"/>
              </w:numPr>
              <w:tabs>
                <w:tab w:val="clear" w:pos="216"/>
              </w:tabs>
              <w:spacing w:before="40" w:after="40" w:line="271" w:lineRule="auto"/>
              <w:rPr>
                <w:rFonts w:eastAsia="NikoshBAN" w:cs="NikoshBAN"/>
                <w:sz w:val="18"/>
                <w:szCs w:val="20"/>
                <w:lang w:bidi="bn-BD"/>
              </w:rPr>
            </w:pPr>
            <w:r>
              <w:rPr>
                <w:rFonts w:eastAsia="Nikosh" w:cs="NikoshBAN"/>
                <w:sz w:val="18"/>
                <w:szCs w:val="20"/>
                <w:cs/>
                <w:lang w:bidi="bn-BD"/>
              </w:rPr>
              <w:t>বাংলাদেশ পরমাণু শক্তি কমিশন</w:t>
            </w:r>
          </w:p>
          <w:p w14:paraId="323CAF3A" w14:textId="77777777" w:rsidR="00F748F2" w:rsidRDefault="006F05BA">
            <w:pPr>
              <w:numPr>
                <w:ilvl w:val="0"/>
                <w:numId w:val="11"/>
              </w:numPr>
              <w:tabs>
                <w:tab w:val="clear" w:pos="216"/>
              </w:tabs>
              <w:spacing w:before="40" w:after="40" w:line="271" w:lineRule="auto"/>
              <w:rPr>
                <w:rFonts w:eastAsia="NikoshBAN" w:cs="NikoshBAN"/>
                <w:sz w:val="18"/>
                <w:szCs w:val="20"/>
                <w:lang w:bidi="bn-BD"/>
              </w:rPr>
            </w:pPr>
            <w:r>
              <w:rPr>
                <w:rFonts w:eastAsia="Nikosh" w:cs="NikoshBAN"/>
                <w:sz w:val="18"/>
                <w:szCs w:val="20"/>
                <w:cs/>
                <w:lang w:bidi="bn-BD"/>
              </w:rPr>
              <w:t>বাংলাদেশ বিজ্ঞান ও শিল্প গবেষণা পরিষদ</w:t>
            </w:r>
          </w:p>
          <w:p w14:paraId="5D1B24E0" w14:textId="77777777" w:rsidR="00F748F2" w:rsidRDefault="006F05BA">
            <w:pPr>
              <w:numPr>
                <w:ilvl w:val="0"/>
                <w:numId w:val="11"/>
              </w:numPr>
              <w:tabs>
                <w:tab w:val="clear" w:pos="216"/>
              </w:tabs>
              <w:spacing w:before="40" w:after="40" w:line="271" w:lineRule="auto"/>
              <w:rPr>
                <w:rFonts w:eastAsia="NikoshBAN" w:cs="NikoshBAN"/>
                <w:sz w:val="18"/>
                <w:szCs w:val="20"/>
                <w:lang w:bidi="bn-BD"/>
              </w:rPr>
            </w:pPr>
            <w:r>
              <w:rPr>
                <w:rFonts w:eastAsia="Nikosh" w:cs="NikoshBAN"/>
                <w:sz w:val="18"/>
                <w:szCs w:val="20"/>
                <w:cs/>
                <w:lang w:bidi="bn-BD"/>
              </w:rPr>
              <w:t>ন্যাশনাল ইনস্টিটিউট অব বায়োটেকনোলজি</w:t>
            </w:r>
          </w:p>
          <w:p w14:paraId="75629949" w14:textId="77777777" w:rsidR="00F748F2" w:rsidRDefault="006F05BA">
            <w:pPr>
              <w:numPr>
                <w:ilvl w:val="0"/>
                <w:numId w:val="11"/>
              </w:numPr>
              <w:tabs>
                <w:tab w:val="clear" w:pos="216"/>
              </w:tabs>
              <w:spacing w:before="40" w:after="40" w:line="271" w:lineRule="auto"/>
              <w:rPr>
                <w:rFonts w:eastAsia="NikoshBAN" w:cs="NikoshBAN"/>
                <w:sz w:val="18"/>
                <w:szCs w:val="20"/>
                <w:rtl/>
                <w:cs/>
                <w:lang w:bidi="bn-BD"/>
              </w:rPr>
            </w:pPr>
            <w:r>
              <w:rPr>
                <w:rFonts w:eastAsia="NikoshBAN" w:cs="NikoshBAN"/>
                <w:sz w:val="18"/>
                <w:szCs w:val="20"/>
                <w:cs/>
                <w:lang w:bidi="bn-BD"/>
              </w:rPr>
              <w:t>জাতীয় বিজ্ঞান ও প্রযুক্তি জাদুঘর</w:t>
            </w:r>
          </w:p>
          <w:p w14:paraId="629F85A5" w14:textId="77777777" w:rsidR="00F748F2" w:rsidRDefault="006F05BA">
            <w:pPr>
              <w:numPr>
                <w:ilvl w:val="0"/>
                <w:numId w:val="11"/>
              </w:numPr>
              <w:tabs>
                <w:tab w:val="clear" w:pos="216"/>
              </w:tabs>
              <w:spacing w:before="40" w:after="40" w:line="271" w:lineRule="auto"/>
              <w:rPr>
                <w:rFonts w:eastAsia="NikoshBAN" w:cs="NikoshBAN"/>
                <w:sz w:val="18"/>
                <w:szCs w:val="20"/>
                <w:lang w:bidi="bn-BD"/>
              </w:rPr>
            </w:pPr>
            <w:r>
              <w:rPr>
                <w:rFonts w:eastAsia="Nikosh" w:cs="NikoshBAN"/>
                <w:sz w:val="18"/>
                <w:szCs w:val="20"/>
                <w:cs/>
                <w:lang w:bidi="bn-BD"/>
              </w:rPr>
              <w:t>নভোথিয়েটার</w:t>
            </w:r>
          </w:p>
          <w:p w14:paraId="1CD6FC29" w14:textId="77777777" w:rsidR="00F748F2" w:rsidRDefault="006F05BA">
            <w:pPr>
              <w:numPr>
                <w:ilvl w:val="0"/>
                <w:numId w:val="11"/>
              </w:numPr>
              <w:tabs>
                <w:tab w:val="clear" w:pos="216"/>
              </w:tabs>
              <w:spacing w:before="40" w:after="40" w:line="271" w:lineRule="auto"/>
              <w:rPr>
                <w:rFonts w:eastAsia="NikoshBAN" w:cs="NikoshBAN"/>
                <w:sz w:val="18"/>
                <w:szCs w:val="20"/>
                <w:lang w:bidi="bn-BD"/>
              </w:rPr>
            </w:pPr>
            <w:r>
              <w:rPr>
                <w:rFonts w:eastAsia="Nikosh" w:cs="NikoshBAN"/>
                <w:sz w:val="18"/>
                <w:szCs w:val="20"/>
                <w:cs/>
                <w:lang w:bidi="bn-BD"/>
              </w:rPr>
              <w:t xml:space="preserve">বাংলাদেশ ন্যাশনাল </w:t>
            </w:r>
            <w:r>
              <w:rPr>
                <w:rFonts w:eastAsia="Nikosh" w:cs="NikoshBAN"/>
                <w:sz w:val="18"/>
                <w:szCs w:val="20"/>
                <w:cs/>
                <w:lang w:val="en-US" w:bidi="bn-BD"/>
              </w:rPr>
              <w:t xml:space="preserve">সায়েন্টিফিক এন্ড টেকনিক্যাল ডকুমেন্টশন সেন্টার </w:t>
            </w:r>
            <w:r>
              <w:rPr>
                <w:rFonts w:eastAsia="Nikosh" w:cs="NikoshBAN"/>
                <w:sz w:val="18"/>
                <w:szCs w:val="20"/>
                <w:lang w:val="en-US" w:bidi="bn-BD"/>
              </w:rPr>
              <w:t>(</w:t>
            </w:r>
            <w:r>
              <w:rPr>
                <w:rFonts w:eastAsia="Nikosh" w:cs="NikoshBAN"/>
                <w:sz w:val="18"/>
                <w:szCs w:val="20"/>
                <w:cs/>
                <w:lang w:val="en-US" w:bidi="bn-BD"/>
              </w:rPr>
              <w:t>ব্যান্সডক</w:t>
            </w:r>
            <w:r>
              <w:rPr>
                <w:rFonts w:eastAsia="Nikosh" w:cs="NikoshBAN"/>
                <w:sz w:val="18"/>
                <w:szCs w:val="20"/>
                <w:lang w:val="en-US" w:bidi="bn-BD"/>
              </w:rPr>
              <w:t>)</w:t>
            </w:r>
          </w:p>
          <w:p w14:paraId="7E9475FA" w14:textId="77777777" w:rsidR="00F748F2" w:rsidRDefault="006F05BA">
            <w:pPr>
              <w:numPr>
                <w:ilvl w:val="0"/>
                <w:numId w:val="11"/>
              </w:numPr>
              <w:tabs>
                <w:tab w:val="clear" w:pos="216"/>
              </w:tabs>
              <w:spacing w:before="40" w:after="40" w:line="271" w:lineRule="auto"/>
              <w:rPr>
                <w:rFonts w:eastAsia="NikoshBAN" w:cs="NikoshBAN"/>
                <w:sz w:val="18"/>
                <w:szCs w:val="20"/>
                <w:cs/>
                <w:lang w:bidi="bn-BD"/>
              </w:rPr>
            </w:pPr>
            <w:r>
              <w:rPr>
                <w:rFonts w:eastAsia="Nikosh" w:cs="NikoshBAN"/>
                <w:sz w:val="18"/>
                <w:szCs w:val="20"/>
                <w:cs/>
                <w:lang w:bidi="bn-BD"/>
              </w:rPr>
              <w:t xml:space="preserve">বাংলাদেশ রেফারেন্স ইনস্টিটিউট ফর কেমিক্যাল মেজারমেন্টস্ </w:t>
            </w:r>
            <w:r>
              <w:rPr>
                <w:rFonts w:eastAsia="Nikosh" w:cs="NikoshBAN"/>
                <w:sz w:val="18"/>
                <w:szCs w:val="20"/>
                <w:lang w:bidi="bn-BD"/>
              </w:rPr>
              <w:t>(</w:t>
            </w:r>
            <w:r>
              <w:rPr>
                <w:rFonts w:eastAsia="Nikosh" w:cs="NikoshBAN"/>
                <w:sz w:val="18"/>
                <w:szCs w:val="20"/>
                <w:cs/>
                <w:lang w:bidi="bn-BD"/>
              </w:rPr>
              <w:t>বিআরআইসিএম</w:t>
            </w:r>
            <w:r>
              <w:rPr>
                <w:rFonts w:eastAsia="Nikosh" w:cs="NikoshBAN"/>
                <w:sz w:val="18"/>
                <w:szCs w:val="20"/>
                <w:lang w:bidi="bn-BD"/>
              </w:rPr>
              <w:t>)</w:t>
            </w:r>
          </w:p>
        </w:tc>
      </w:tr>
      <w:tr w:rsidR="00A974A3" w14:paraId="0BA623EE" w14:textId="77777777">
        <w:trPr>
          <w:jc w:val="center"/>
        </w:trPr>
        <w:tc>
          <w:tcPr>
            <w:tcW w:w="2104" w:type="dxa"/>
            <w:vMerge w:val="restart"/>
          </w:tcPr>
          <w:p w14:paraId="3EF5B2D8" w14:textId="77777777" w:rsidR="00A974A3" w:rsidRDefault="00A974A3">
            <w:pPr>
              <w:spacing w:before="40" w:after="40" w:line="271" w:lineRule="auto"/>
              <w:ind w:left="216" w:hanging="216"/>
              <w:rPr>
                <w:rFonts w:cs="NikoshBAN"/>
                <w:sz w:val="18"/>
                <w:szCs w:val="20"/>
                <w:lang w:bidi="bn-BD"/>
              </w:rPr>
            </w:pPr>
            <w:permStart w:id="48654959" w:edGrp="everyone" w:colFirst="0" w:colLast="0"/>
            <w:permStart w:id="496651703" w:edGrp="everyone" w:colFirst="1" w:colLast="1"/>
            <w:permStart w:id="524897041" w:edGrp="everyone" w:colFirst="2" w:colLast="2"/>
            <w:permEnd w:id="353717797"/>
            <w:permEnd w:id="1528498798"/>
            <w:r>
              <w:rPr>
                <w:rFonts w:eastAsia="Nikosh" w:cs="NikoshBAN" w:hint="cs"/>
                <w:sz w:val="18"/>
                <w:szCs w:val="20"/>
                <w:cs/>
                <w:lang w:bidi="bn-BD"/>
              </w:rPr>
              <w:t>২.</w:t>
            </w:r>
            <w:r>
              <w:rPr>
                <w:rFonts w:eastAsia="Nikosh" w:cs="NikoshBAN"/>
                <w:sz w:val="18"/>
                <w:szCs w:val="20"/>
                <w:cs/>
                <w:lang w:bidi="bn-BD"/>
              </w:rPr>
              <w:tab/>
              <w:t>বিজ্ঞান ও প্রযুক্তি জনপ্রিয়করণ</w:t>
            </w:r>
          </w:p>
        </w:tc>
        <w:tc>
          <w:tcPr>
            <w:tcW w:w="3153" w:type="dxa"/>
            <w:tcBorders>
              <w:top w:val="single" w:sz="4" w:space="0" w:color="auto"/>
            </w:tcBorders>
          </w:tcPr>
          <w:p w14:paraId="72DAE8F9" w14:textId="77777777" w:rsidR="00A974A3" w:rsidRDefault="00A974A3">
            <w:pPr>
              <w:numPr>
                <w:ilvl w:val="0"/>
                <w:numId w:val="10"/>
              </w:numPr>
              <w:spacing w:before="40" w:after="40" w:line="271" w:lineRule="auto"/>
              <w:ind w:left="216" w:hanging="216"/>
              <w:rPr>
                <w:rFonts w:eastAsia="NikoshBAN" w:cs="NikoshBAN"/>
                <w:sz w:val="18"/>
                <w:szCs w:val="20"/>
                <w:lang w:bidi="bn-BD"/>
              </w:rPr>
            </w:pPr>
            <w:r>
              <w:rPr>
                <w:rFonts w:cs="NikoshBAN"/>
                <w:sz w:val="18"/>
                <w:szCs w:val="20"/>
                <w:cs/>
                <w:lang w:bidi="bn-BD"/>
              </w:rPr>
              <w:t>বিজ্ঞান বিষয়ক</w:t>
            </w:r>
            <w:r>
              <w:rPr>
                <w:rFonts w:cs="NikoshBAN"/>
                <w:sz w:val="18"/>
                <w:szCs w:val="20"/>
                <w:lang w:bidi="bn-BD"/>
              </w:rPr>
              <w:t xml:space="preserve"> </w:t>
            </w:r>
            <w:r>
              <w:rPr>
                <w:rFonts w:cs="NikoshBAN"/>
                <w:sz w:val="18"/>
                <w:szCs w:val="20"/>
                <w:cs/>
                <w:lang w:bidi="bn-BD"/>
              </w:rPr>
              <w:t>সেমিনার ও কর্মশালা</w:t>
            </w:r>
            <w:r>
              <w:rPr>
                <w:rFonts w:cs="NikoshBAN"/>
                <w:sz w:val="18"/>
                <w:szCs w:val="20"/>
                <w:lang w:bidi="bn-BD"/>
              </w:rPr>
              <w:t xml:space="preserve"> </w:t>
            </w:r>
            <w:r>
              <w:rPr>
                <w:rFonts w:cs="NikoshBAN"/>
                <w:sz w:val="18"/>
                <w:szCs w:val="20"/>
                <w:cs/>
                <w:lang w:bidi="bn-BD"/>
              </w:rPr>
              <w:t>আয়োজন</w:t>
            </w:r>
          </w:p>
        </w:tc>
        <w:tc>
          <w:tcPr>
            <w:tcW w:w="3020" w:type="dxa"/>
            <w:tcBorders>
              <w:top w:val="single" w:sz="4" w:space="0" w:color="auto"/>
            </w:tcBorders>
          </w:tcPr>
          <w:p w14:paraId="532896DC" w14:textId="77777777" w:rsidR="00A974A3" w:rsidRDefault="00A974A3">
            <w:pPr>
              <w:numPr>
                <w:ilvl w:val="0"/>
                <w:numId w:val="11"/>
              </w:numPr>
              <w:tabs>
                <w:tab w:val="clear" w:pos="216"/>
              </w:tabs>
              <w:spacing w:before="40" w:after="40" w:line="271" w:lineRule="auto"/>
              <w:rPr>
                <w:rFonts w:eastAsia="NikoshBAN" w:cs="NikoshBAN"/>
                <w:sz w:val="18"/>
                <w:szCs w:val="20"/>
                <w:lang w:bidi="bn-BD"/>
              </w:rPr>
            </w:pPr>
            <w:r>
              <w:rPr>
                <w:rFonts w:eastAsia="Nikosh" w:cs="NikoshBAN"/>
                <w:sz w:val="18"/>
                <w:szCs w:val="20"/>
                <w:cs/>
                <w:lang w:bidi="bn-BD"/>
              </w:rPr>
              <w:t>বাংলাদেশ পরমাণু শক্তি কমিশন</w:t>
            </w:r>
          </w:p>
          <w:p w14:paraId="5730603E" w14:textId="77777777" w:rsidR="00A974A3" w:rsidRDefault="00A974A3">
            <w:pPr>
              <w:numPr>
                <w:ilvl w:val="0"/>
                <w:numId w:val="11"/>
              </w:numPr>
              <w:tabs>
                <w:tab w:val="clear" w:pos="216"/>
              </w:tabs>
              <w:spacing w:before="40" w:after="40" w:line="271" w:lineRule="auto"/>
              <w:rPr>
                <w:rFonts w:eastAsia="NikoshBAN" w:cs="NikoshBAN"/>
                <w:sz w:val="18"/>
                <w:szCs w:val="20"/>
                <w:lang w:bidi="bn-BD"/>
              </w:rPr>
            </w:pPr>
            <w:r>
              <w:rPr>
                <w:rFonts w:eastAsia="Nikosh" w:cs="NikoshBAN"/>
                <w:sz w:val="18"/>
                <w:szCs w:val="20"/>
                <w:cs/>
                <w:lang w:bidi="bn-BD"/>
              </w:rPr>
              <w:t>ন্যাশনাল ইনস্টিটিউট অব বায়োটেকনোলজি</w:t>
            </w:r>
          </w:p>
          <w:p w14:paraId="75E9210F" w14:textId="77777777" w:rsidR="00A974A3" w:rsidRDefault="00A974A3">
            <w:pPr>
              <w:numPr>
                <w:ilvl w:val="0"/>
                <w:numId w:val="11"/>
              </w:numPr>
              <w:tabs>
                <w:tab w:val="clear" w:pos="216"/>
              </w:tabs>
              <w:spacing w:before="40" w:after="40" w:line="271" w:lineRule="auto"/>
              <w:rPr>
                <w:rFonts w:eastAsia="NikoshBAN" w:cs="NikoshBAN"/>
                <w:sz w:val="18"/>
                <w:szCs w:val="20"/>
                <w:lang w:bidi="bn-BD"/>
              </w:rPr>
            </w:pPr>
            <w:r>
              <w:rPr>
                <w:rFonts w:eastAsia="Nikosh" w:cs="NikoshBAN"/>
                <w:sz w:val="18"/>
                <w:szCs w:val="20"/>
                <w:cs/>
                <w:lang w:bidi="bn-BD"/>
              </w:rPr>
              <w:t>নভোথিয়েটার</w:t>
            </w:r>
          </w:p>
        </w:tc>
      </w:tr>
      <w:tr w:rsidR="00501C83" w14:paraId="0DC9B47A" w14:textId="77777777" w:rsidTr="003D74E3">
        <w:trPr>
          <w:trHeight w:val="1003"/>
          <w:jc w:val="center"/>
        </w:trPr>
        <w:tc>
          <w:tcPr>
            <w:tcW w:w="2104" w:type="dxa"/>
            <w:vMerge/>
          </w:tcPr>
          <w:p w14:paraId="7FBD0F17" w14:textId="77777777" w:rsidR="00501C83" w:rsidRDefault="00501C83">
            <w:pPr>
              <w:spacing w:before="40" w:after="40" w:line="271" w:lineRule="auto"/>
              <w:ind w:left="216" w:hanging="216"/>
              <w:rPr>
                <w:rFonts w:cs="NikoshBAN"/>
                <w:sz w:val="18"/>
                <w:szCs w:val="20"/>
                <w:lang w:bidi="bn-BD"/>
              </w:rPr>
            </w:pPr>
            <w:permStart w:id="1784242491" w:edGrp="everyone" w:colFirst="1" w:colLast="1"/>
            <w:permStart w:id="73148545" w:edGrp="everyone" w:colFirst="2" w:colLast="2"/>
            <w:permEnd w:id="48654959"/>
            <w:permEnd w:id="496651703"/>
            <w:permEnd w:id="524897041"/>
          </w:p>
        </w:tc>
        <w:tc>
          <w:tcPr>
            <w:tcW w:w="3153" w:type="dxa"/>
            <w:tcBorders>
              <w:top w:val="single" w:sz="4" w:space="0" w:color="auto"/>
            </w:tcBorders>
          </w:tcPr>
          <w:p w14:paraId="12F8D6F3" w14:textId="77777777" w:rsidR="00501C83" w:rsidRDefault="00501C83">
            <w:pPr>
              <w:numPr>
                <w:ilvl w:val="0"/>
                <w:numId w:val="10"/>
              </w:numPr>
              <w:spacing w:before="40" w:after="40" w:line="271" w:lineRule="auto"/>
              <w:ind w:left="216" w:hanging="216"/>
              <w:rPr>
                <w:rFonts w:cs="NikoshBAN"/>
                <w:sz w:val="18"/>
                <w:szCs w:val="20"/>
                <w:cs/>
                <w:lang w:bidi="bn-BD"/>
              </w:rPr>
            </w:pPr>
            <w:r>
              <w:rPr>
                <w:rFonts w:eastAsia="Nikosh" w:cs="NikoshBAN"/>
                <w:sz w:val="18"/>
                <w:szCs w:val="20"/>
                <w:cs/>
                <w:lang w:val="en-US" w:bidi="bn-BD"/>
              </w:rPr>
              <w:t>স্থায়ী বিজ্ঞান প্রদর্শনসহ জেলা ও জাতীয় পর্যায়ে বিজ্ঞান মেলা</w:t>
            </w:r>
            <w:r>
              <w:rPr>
                <w:rFonts w:eastAsia="Nikosh" w:cs="NikoshBAN"/>
                <w:sz w:val="18"/>
                <w:szCs w:val="20"/>
                <w:lang w:val="en-US" w:bidi="bn-BD"/>
              </w:rPr>
              <w:t>/</w:t>
            </w:r>
            <w:r>
              <w:rPr>
                <w:rFonts w:eastAsia="Nikosh" w:cs="NikoshBAN"/>
                <w:sz w:val="18"/>
                <w:szCs w:val="20"/>
                <w:cs/>
                <w:lang w:val="en-US" w:bidi="bn-BD"/>
              </w:rPr>
              <w:t>প্রদর্শনী</w:t>
            </w:r>
            <w:r>
              <w:rPr>
                <w:rFonts w:eastAsia="Nikosh" w:cs="NikoshBAN"/>
                <w:sz w:val="18"/>
                <w:szCs w:val="20"/>
                <w:lang w:val="en-US" w:bidi="bn-BD"/>
              </w:rPr>
              <w:t>/</w:t>
            </w:r>
            <w:r>
              <w:rPr>
                <w:rFonts w:eastAsia="Nikosh" w:cs="NikoshBAN"/>
                <w:sz w:val="18"/>
                <w:szCs w:val="20"/>
                <w:cs/>
                <w:lang w:val="en-US" w:bidi="bn-BD"/>
              </w:rPr>
              <w:t>অলিম্পিয়াড আয়োজন</w:t>
            </w:r>
          </w:p>
        </w:tc>
        <w:tc>
          <w:tcPr>
            <w:tcW w:w="3020" w:type="dxa"/>
          </w:tcPr>
          <w:p w14:paraId="6F5AE9D6" w14:textId="77777777" w:rsidR="00501C83" w:rsidRPr="00A974A3" w:rsidRDefault="00501C83" w:rsidP="00A974A3">
            <w:pPr>
              <w:numPr>
                <w:ilvl w:val="0"/>
                <w:numId w:val="11"/>
              </w:numPr>
              <w:tabs>
                <w:tab w:val="clear" w:pos="216"/>
              </w:tabs>
              <w:spacing w:before="40" w:after="40" w:line="271" w:lineRule="auto"/>
              <w:rPr>
                <w:rFonts w:eastAsia="NikoshBAN" w:cs="NikoshBAN"/>
                <w:sz w:val="18"/>
                <w:szCs w:val="20"/>
                <w:cs/>
                <w:lang w:bidi="bn-BD"/>
              </w:rPr>
            </w:pPr>
            <w:r>
              <w:rPr>
                <w:rFonts w:eastAsia="NikoshBAN" w:cs="NikoshBAN"/>
                <w:sz w:val="18"/>
                <w:szCs w:val="20"/>
                <w:cs/>
                <w:lang w:bidi="bn-BD"/>
              </w:rPr>
              <w:t>জাতীয় বিজ্ঞান ও প্রযুক্তি জাদুঘ</w:t>
            </w:r>
            <w:r w:rsidRPr="00A9289F">
              <w:rPr>
                <w:rFonts w:eastAsia="NikoshBAN" w:cs="NikoshBAN"/>
                <w:sz w:val="18"/>
                <w:szCs w:val="20"/>
                <w:cs/>
                <w:lang w:bidi="bn-BD"/>
              </w:rPr>
              <w:t>র</w:t>
            </w:r>
          </w:p>
        </w:tc>
      </w:tr>
      <w:tr w:rsidR="00A974A3" w14:paraId="3DBAE57F" w14:textId="77777777">
        <w:trPr>
          <w:trHeight w:val="1258"/>
          <w:jc w:val="center"/>
        </w:trPr>
        <w:tc>
          <w:tcPr>
            <w:tcW w:w="2104" w:type="dxa"/>
            <w:vMerge/>
          </w:tcPr>
          <w:p w14:paraId="0E1D5802" w14:textId="77777777" w:rsidR="00A974A3" w:rsidRDefault="00A974A3">
            <w:pPr>
              <w:spacing w:before="40" w:after="40" w:line="271" w:lineRule="auto"/>
              <w:ind w:left="216" w:hanging="216"/>
              <w:rPr>
                <w:rFonts w:cs="NikoshBAN"/>
                <w:sz w:val="18"/>
                <w:szCs w:val="20"/>
                <w:lang w:bidi="bn-BD"/>
              </w:rPr>
            </w:pPr>
            <w:permStart w:id="668625757" w:edGrp="everyone" w:colFirst="1" w:colLast="1"/>
            <w:permStart w:id="1209865248" w:edGrp="everyone" w:colFirst="2" w:colLast="2"/>
            <w:permEnd w:id="1784242491"/>
            <w:permEnd w:id="73148545"/>
          </w:p>
        </w:tc>
        <w:tc>
          <w:tcPr>
            <w:tcW w:w="3153" w:type="dxa"/>
            <w:tcBorders>
              <w:top w:val="single" w:sz="4" w:space="0" w:color="auto"/>
            </w:tcBorders>
          </w:tcPr>
          <w:p w14:paraId="16C5F43C" w14:textId="77777777" w:rsidR="00A974A3" w:rsidRDefault="00A974A3">
            <w:pPr>
              <w:numPr>
                <w:ilvl w:val="0"/>
                <w:numId w:val="10"/>
              </w:numPr>
              <w:spacing w:before="40" w:after="40" w:line="271" w:lineRule="auto"/>
              <w:ind w:left="216" w:hanging="216"/>
              <w:rPr>
                <w:rFonts w:eastAsia="NikoshBAN" w:cs="NikoshBAN"/>
                <w:sz w:val="18"/>
                <w:szCs w:val="20"/>
                <w:lang w:bidi="bn-BD"/>
              </w:rPr>
            </w:pPr>
            <w:r>
              <w:rPr>
                <w:rFonts w:eastAsia="Nikosh" w:cs="NikoshBAN"/>
                <w:sz w:val="18"/>
                <w:szCs w:val="20"/>
                <w:cs/>
                <w:lang w:val="nb-NO" w:bidi="bn-BD"/>
              </w:rPr>
              <w:t>প্রাকৃতিক বিজ্ঞান, কৃষিবিজ্ঞান, চিকিৎসা, প্রকৌশল, শিল্প প্রযুক্তি, বৈজ্ঞানিক গবেষণা এবং নিরীক্ষামূলক উন্নয়নের সকল ক্ষেত্রে তথ্য সংগ্রহ, প্রক্রিয়াকরণ সংরক্ষণ, সম্পাদনা ও বিতরণ</w:t>
            </w:r>
          </w:p>
        </w:tc>
        <w:tc>
          <w:tcPr>
            <w:tcW w:w="3020" w:type="dxa"/>
            <w:vMerge w:val="restart"/>
            <w:tcBorders>
              <w:top w:val="single" w:sz="4" w:space="0" w:color="auto"/>
            </w:tcBorders>
          </w:tcPr>
          <w:p w14:paraId="43375B6B" w14:textId="77777777" w:rsidR="00A974A3" w:rsidRDefault="00A974A3">
            <w:pPr>
              <w:numPr>
                <w:ilvl w:val="0"/>
                <w:numId w:val="11"/>
              </w:numPr>
              <w:tabs>
                <w:tab w:val="clear" w:pos="216"/>
              </w:tabs>
              <w:spacing w:before="40" w:after="40" w:line="271" w:lineRule="auto"/>
              <w:rPr>
                <w:rFonts w:eastAsia="NikoshBAN" w:cs="NikoshBAN"/>
                <w:sz w:val="18"/>
                <w:szCs w:val="20"/>
                <w:lang w:bidi="bn-BD"/>
              </w:rPr>
            </w:pPr>
            <w:r>
              <w:rPr>
                <w:rFonts w:eastAsia="Nikosh" w:cs="NikoshBAN"/>
                <w:sz w:val="18"/>
                <w:szCs w:val="20"/>
                <w:cs/>
                <w:lang w:bidi="bn-BD"/>
              </w:rPr>
              <w:t xml:space="preserve">বাংলাদেশ ন্যাশনাল </w:t>
            </w:r>
            <w:r>
              <w:rPr>
                <w:rFonts w:eastAsia="Nikosh" w:cs="NikoshBAN"/>
                <w:sz w:val="18"/>
                <w:szCs w:val="20"/>
                <w:cs/>
                <w:lang w:val="en-US" w:bidi="bn-BD"/>
              </w:rPr>
              <w:t xml:space="preserve">সায়েন্টিফিক এন্ড টেকনিক্যাল ডকুমেন্টশন সেন্টার </w:t>
            </w:r>
            <w:r>
              <w:rPr>
                <w:rFonts w:eastAsia="Nikosh" w:cs="NikoshBAN"/>
                <w:sz w:val="18"/>
                <w:szCs w:val="20"/>
                <w:lang w:val="en-US" w:bidi="bn-BD"/>
              </w:rPr>
              <w:t>(</w:t>
            </w:r>
            <w:r>
              <w:rPr>
                <w:rFonts w:eastAsia="Nikosh" w:cs="NikoshBAN"/>
                <w:sz w:val="18"/>
                <w:szCs w:val="20"/>
                <w:cs/>
                <w:lang w:val="en-US" w:bidi="bn-BD"/>
              </w:rPr>
              <w:t>ব্যান্সডক</w:t>
            </w:r>
            <w:r>
              <w:rPr>
                <w:rFonts w:eastAsia="Nikosh" w:cs="NikoshBAN"/>
                <w:sz w:val="18"/>
                <w:szCs w:val="20"/>
                <w:lang w:val="en-US" w:bidi="bn-BD"/>
              </w:rPr>
              <w:t>)</w:t>
            </w:r>
          </w:p>
        </w:tc>
      </w:tr>
      <w:tr w:rsidR="00A974A3" w14:paraId="268ABD24" w14:textId="77777777">
        <w:trPr>
          <w:trHeight w:val="150"/>
          <w:jc w:val="center"/>
        </w:trPr>
        <w:tc>
          <w:tcPr>
            <w:tcW w:w="2104" w:type="dxa"/>
            <w:vMerge/>
          </w:tcPr>
          <w:p w14:paraId="460319DE" w14:textId="77777777" w:rsidR="00A974A3" w:rsidRDefault="00A974A3">
            <w:pPr>
              <w:spacing w:before="40" w:after="40" w:line="271" w:lineRule="auto"/>
              <w:ind w:left="216" w:hanging="216"/>
              <w:rPr>
                <w:rFonts w:cs="NikoshBAN"/>
                <w:sz w:val="18"/>
                <w:szCs w:val="20"/>
                <w:lang w:bidi="bn-BD"/>
              </w:rPr>
            </w:pPr>
            <w:permStart w:id="402346079" w:edGrp="everyone" w:colFirst="1" w:colLast="1"/>
            <w:permEnd w:id="668625757"/>
            <w:permEnd w:id="1209865248"/>
          </w:p>
        </w:tc>
        <w:tc>
          <w:tcPr>
            <w:tcW w:w="3153" w:type="dxa"/>
            <w:tcBorders>
              <w:top w:val="single" w:sz="4" w:space="0" w:color="auto"/>
            </w:tcBorders>
          </w:tcPr>
          <w:p w14:paraId="00044699" w14:textId="77777777" w:rsidR="00A974A3" w:rsidRDefault="00A974A3">
            <w:pPr>
              <w:numPr>
                <w:ilvl w:val="0"/>
                <w:numId w:val="10"/>
              </w:numPr>
              <w:spacing w:before="40" w:after="40" w:line="271" w:lineRule="auto"/>
              <w:ind w:left="216" w:hanging="216"/>
              <w:rPr>
                <w:rFonts w:eastAsia="Nikosh" w:cs="NikoshBAN"/>
                <w:sz w:val="20"/>
                <w:szCs w:val="20"/>
                <w:cs/>
                <w:lang w:val="nb-NO" w:bidi="bn-BD"/>
              </w:rPr>
            </w:pPr>
            <w:r>
              <w:rPr>
                <w:rFonts w:ascii="NikoshBAN" w:hAnsi="NikoshBAN" w:cs="NikoshBAN"/>
                <w:sz w:val="20"/>
                <w:szCs w:val="20"/>
                <w:cs/>
                <w:lang w:val="en-US" w:bidi="bn-BD"/>
              </w:rPr>
              <w:t>গবেষণা প্রতিষ্ঠন</w:t>
            </w:r>
            <w:r>
              <w:rPr>
                <w:rFonts w:ascii="NikoshBAN" w:hAnsi="NikoshBAN" w:cs="NikoshBAN"/>
                <w:sz w:val="20"/>
                <w:szCs w:val="20"/>
                <w:lang w:val="en-US" w:bidi="bn-BD"/>
              </w:rPr>
              <w:t xml:space="preserve">, </w:t>
            </w:r>
            <w:r>
              <w:rPr>
                <w:rFonts w:ascii="NikoshBAN" w:hAnsi="NikoshBAN" w:cs="NikoshBAN"/>
                <w:sz w:val="20"/>
                <w:szCs w:val="20"/>
                <w:cs/>
                <w:lang w:val="en-US" w:bidi="bn-BD"/>
              </w:rPr>
              <w:t>রাষ্ট্রায়ত্ব শিল্প অথবা অন্য কোন সেক্টরে কর্মরত গবেষকদের তাদের চাহিদা অনুয়ায়ী তথ্য সরবরাহ</w:t>
            </w:r>
          </w:p>
        </w:tc>
        <w:tc>
          <w:tcPr>
            <w:tcW w:w="3020" w:type="dxa"/>
            <w:vMerge/>
          </w:tcPr>
          <w:p w14:paraId="3F15131B" w14:textId="77777777" w:rsidR="00A974A3" w:rsidRDefault="00A974A3">
            <w:pPr>
              <w:numPr>
                <w:ilvl w:val="0"/>
                <w:numId w:val="11"/>
              </w:numPr>
              <w:tabs>
                <w:tab w:val="clear" w:pos="216"/>
              </w:tabs>
              <w:spacing w:before="40" w:after="40" w:line="271" w:lineRule="auto"/>
              <w:rPr>
                <w:rFonts w:eastAsia="Nikosh" w:cs="NikoshBAN"/>
                <w:sz w:val="18"/>
                <w:szCs w:val="20"/>
                <w:cs/>
                <w:lang w:bidi="bn-BD"/>
              </w:rPr>
            </w:pPr>
          </w:p>
        </w:tc>
      </w:tr>
      <w:tr w:rsidR="007267A2" w14:paraId="6DD3FC59" w14:textId="77777777">
        <w:trPr>
          <w:jc w:val="center"/>
        </w:trPr>
        <w:tc>
          <w:tcPr>
            <w:tcW w:w="2104" w:type="dxa"/>
            <w:vMerge/>
          </w:tcPr>
          <w:p w14:paraId="3386D69C" w14:textId="77777777" w:rsidR="007267A2" w:rsidRDefault="007267A2">
            <w:pPr>
              <w:spacing w:before="40" w:after="40" w:line="276" w:lineRule="auto"/>
              <w:ind w:left="216" w:hanging="216"/>
              <w:rPr>
                <w:rFonts w:cs="NikoshBAN"/>
                <w:sz w:val="18"/>
                <w:szCs w:val="20"/>
                <w:lang w:bidi="bn-BD"/>
              </w:rPr>
            </w:pPr>
            <w:permStart w:id="1714626333" w:edGrp="everyone" w:colFirst="1" w:colLast="1"/>
            <w:permStart w:id="872943490" w:edGrp="everyone" w:colFirst="2" w:colLast="2"/>
            <w:permEnd w:id="402346079"/>
          </w:p>
        </w:tc>
        <w:tc>
          <w:tcPr>
            <w:tcW w:w="3153" w:type="dxa"/>
            <w:tcBorders>
              <w:top w:val="single" w:sz="4" w:space="0" w:color="auto"/>
            </w:tcBorders>
          </w:tcPr>
          <w:p w14:paraId="56E3F1EB" w14:textId="77777777" w:rsidR="007267A2" w:rsidRDefault="007267A2">
            <w:pPr>
              <w:numPr>
                <w:ilvl w:val="0"/>
                <w:numId w:val="10"/>
              </w:numPr>
              <w:spacing w:before="40" w:after="40" w:line="276" w:lineRule="auto"/>
              <w:ind w:left="216" w:hanging="216"/>
              <w:rPr>
                <w:rFonts w:cs="NikoshBAN"/>
                <w:sz w:val="18"/>
                <w:szCs w:val="20"/>
                <w:cs/>
                <w:lang w:bidi="bn-BD"/>
              </w:rPr>
            </w:pPr>
            <w:r>
              <w:rPr>
                <w:rFonts w:cs="NikoshBAN"/>
                <w:sz w:val="18"/>
                <w:szCs w:val="20"/>
                <w:cs/>
                <w:lang w:bidi="bn-BD"/>
              </w:rPr>
              <w:t>বিনোদনমূলক বিজ্ঞান শিক্ষার মাধ্যমে মহাকাশ বিজ্ঞান বিষয়ক জ্ঞানদান এবং মহাকাশ বিষয়ক গবেষণার মাধ্যমে নভোথিয়েটারকে উৎকর্ষতার কেন্দ্র হিসেবে গড়ে তোলা</w:t>
            </w:r>
          </w:p>
        </w:tc>
        <w:tc>
          <w:tcPr>
            <w:tcW w:w="3020" w:type="dxa"/>
            <w:vMerge w:val="restart"/>
            <w:tcBorders>
              <w:top w:val="single" w:sz="4" w:space="0" w:color="auto"/>
            </w:tcBorders>
          </w:tcPr>
          <w:p w14:paraId="01C496A5" w14:textId="77777777" w:rsidR="007267A2" w:rsidRDefault="007267A2" w:rsidP="005203BF">
            <w:pPr>
              <w:numPr>
                <w:ilvl w:val="0"/>
                <w:numId w:val="11"/>
              </w:numPr>
              <w:tabs>
                <w:tab w:val="clear" w:pos="216"/>
              </w:tabs>
              <w:spacing w:before="40" w:after="40" w:line="276" w:lineRule="auto"/>
              <w:jc w:val="center"/>
              <w:rPr>
                <w:rFonts w:eastAsia="NikoshBAN" w:cs="NikoshBAN"/>
                <w:sz w:val="18"/>
                <w:szCs w:val="20"/>
                <w:rtl/>
                <w:cs/>
                <w:lang w:bidi="bn-BD"/>
              </w:rPr>
            </w:pPr>
            <w:r>
              <w:rPr>
                <w:rFonts w:eastAsia="Nikosh" w:cs="NikoshBAN"/>
                <w:sz w:val="18"/>
                <w:szCs w:val="20"/>
                <w:cs/>
                <w:lang w:bidi="bn-BD"/>
              </w:rPr>
              <w:t>নভোথিয়েটার</w:t>
            </w:r>
          </w:p>
        </w:tc>
      </w:tr>
      <w:tr w:rsidR="007267A2" w14:paraId="3FA7F5A4" w14:textId="77777777" w:rsidTr="007267A2">
        <w:trPr>
          <w:trHeight w:val="701"/>
          <w:jc w:val="center"/>
        </w:trPr>
        <w:tc>
          <w:tcPr>
            <w:tcW w:w="2104" w:type="dxa"/>
            <w:vMerge/>
            <w:tcBorders>
              <w:bottom w:val="single" w:sz="4" w:space="0" w:color="auto"/>
            </w:tcBorders>
          </w:tcPr>
          <w:p w14:paraId="7884DC51" w14:textId="77777777" w:rsidR="007267A2" w:rsidRDefault="007267A2">
            <w:pPr>
              <w:spacing w:before="40" w:after="40" w:line="276" w:lineRule="auto"/>
              <w:ind w:left="216" w:hanging="216"/>
              <w:rPr>
                <w:rFonts w:cs="NikoshBAN"/>
                <w:sz w:val="18"/>
                <w:szCs w:val="20"/>
                <w:lang w:bidi="bn-BD"/>
              </w:rPr>
            </w:pPr>
            <w:permStart w:id="638540743" w:edGrp="everyone" w:colFirst="1" w:colLast="1"/>
            <w:permEnd w:id="1714626333"/>
            <w:permEnd w:id="872943490"/>
          </w:p>
        </w:tc>
        <w:tc>
          <w:tcPr>
            <w:tcW w:w="3153" w:type="dxa"/>
            <w:tcBorders>
              <w:top w:val="single" w:sz="4" w:space="0" w:color="auto"/>
              <w:bottom w:val="single" w:sz="4" w:space="0" w:color="auto"/>
            </w:tcBorders>
          </w:tcPr>
          <w:p w14:paraId="1C04F541" w14:textId="77777777" w:rsidR="007267A2" w:rsidRDefault="007267A2">
            <w:pPr>
              <w:numPr>
                <w:ilvl w:val="0"/>
                <w:numId w:val="10"/>
              </w:numPr>
              <w:spacing w:before="40" w:after="40" w:line="276" w:lineRule="auto"/>
              <w:ind w:left="216" w:hanging="216"/>
              <w:rPr>
                <w:rFonts w:cs="NikoshBAN"/>
                <w:sz w:val="18"/>
                <w:szCs w:val="20"/>
                <w:cs/>
                <w:lang w:bidi="bn-BD"/>
              </w:rPr>
            </w:pPr>
            <w:r>
              <w:rPr>
                <w:rFonts w:cs="NikoshBAN"/>
                <w:sz w:val="18"/>
                <w:szCs w:val="20"/>
                <w:cs/>
                <w:lang w:bidi="bn-BD"/>
              </w:rPr>
              <w:t xml:space="preserve">মহাকাশ বিজ্ঞান সম্পর্কে সঠিক ধারণা ও তথ্য প্রদানের জন্য বিভিন্ন </w:t>
            </w:r>
            <w:r>
              <w:rPr>
                <w:rFonts w:cs="NikoshBAN"/>
                <w:sz w:val="18"/>
                <w:szCs w:val="20"/>
                <w:cs/>
                <w:lang w:val="en-US" w:bidi="bn-BD"/>
              </w:rPr>
              <w:t>শিক্ষা প্রতিষ্ঠানসহ জনসাধারণের সাথে নেটওয়ার্ক স্থাপন</w:t>
            </w:r>
          </w:p>
        </w:tc>
        <w:tc>
          <w:tcPr>
            <w:tcW w:w="3020" w:type="dxa"/>
            <w:vMerge/>
            <w:tcBorders>
              <w:bottom w:val="single" w:sz="4" w:space="0" w:color="auto"/>
            </w:tcBorders>
          </w:tcPr>
          <w:p w14:paraId="054192C3" w14:textId="77777777" w:rsidR="007267A2" w:rsidRDefault="007267A2">
            <w:pPr>
              <w:numPr>
                <w:ilvl w:val="0"/>
                <w:numId w:val="12"/>
              </w:numPr>
              <w:spacing w:before="40" w:after="40" w:line="276" w:lineRule="auto"/>
              <w:rPr>
                <w:rFonts w:eastAsia="Nikosh" w:cs="NikoshBAN"/>
                <w:sz w:val="18"/>
                <w:szCs w:val="20"/>
                <w:cs/>
                <w:lang w:bidi="bn-BD"/>
              </w:rPr>
            </w:pPr>
          </w:p>
        </w:tc>
      </w:tr>
      <w:tr w:rsidR="00A974A3" w14:paraId="7B876B81" w14:textId="77777777">
        <w:trPr>
          <w:trHeight w:val="505"/>
          <w:jc w:val="center"/>
        </w:trPr>
        <w:tc>
          <w:tcPr>
            <w:tcW w:w="2104" w:type="dxa"/>
            <w:vMerge/>
          </w:tcPr>
          <w:p w14:paraId="29877443" w14:textId="77777777" w:rsidR="00A974A3" w:rsidRDefault="00A974A3">
            <w:pPr>
              <w:spacing w:before="40" w:after="40" w:line="276" w:lineRule="auto"/>
              <w:ind w:left="216" w:hanging="216"/>
              <w:rPr>
                <w:rFonts w:cs="NikoshBAN"/>
                <w:sz w:val="18"/>
                <w:szCs w:val="20"/>
                <w:lang w:bidi="bn-BD"/>
              </w:rPr>
            </w:pPr>
            <w:permStart w:id="1615348866" w:edGrp="everyone" w:colFirst="1" w:colLast="1"/>
            <w:permStart w:id="2059501112" w:edGrp="everyone" w:colFirst="2" w:colLast="2"/>
            <w:permEnd w:id="638540743"/>
          </w:p>
        </w:tc>
        <w:tc>
          <w:tcPr>
            <w:tcW w:w="3153" w:type="dxa"/>
            <w:tcBorders>
              <w:top w:val="single" w:sz="4" w:space="0" w:color="auto"/>
            </w:tcBorders>
          </w:tcPr>
          <w:p w14:paraId="4C840674" w14:textId="77777777" w:rsidR="00A974A3" w:rsidRDefault="00A974A3">
            <w:pPr>
              <w:numPr>
                <w:ilvl w:val="0"/>
                <w:numId w:val="10"/>
              </w:numPr>
              <w:spacing w:before="40" w:after="40" w:line="276" w:lineRule="auto"/>
              <w:ind w:left="216" w:hanging="216"/>
              <w:rPr>
                <w:rFonts w:ascii="NikoshBAN" w:hAnsi="NikoshBAN" w:cs="NikoshBAN"/>
                <w:sz w:val="20"/>
                <w:szCs w:val="20"/>
                <w:cs/>
                <w:lang w:bidi="bn-BD"/>
              </w:rPr>
            </w:pPr>
            <w:r>
              <w:rPr>
                <w:rFonts w:ascii="NikoshBAN" w:hAnsi="NikoshBAN" w:cs="NikoshBAN"/>
                <w:sz w:val="20"/>
                <w:szCs w:val="20"/>
                <w:cs/>
                <w:lang w:bidi="bn-BD"/>
              </w:rPr>
              <w:t>সরকারি কর্মচারীদের সক্ষমতা উন্নয়নে লার্নিং সেশন আয়োজন</w:t>
            </w:r>
          </w:p>
        </w:tc>
        <w:tc>
          <w:tcPr>
            <w:tcW w:w="3020" w:type="dxa"/>
          </w:tcPr>
          <w:p w14:paraId="7FF8815B" w14:textId="77777777" w:rsidR="00A974A3" w:rsidRDefault="00A974A3">
            <w:pPr>
              <w:numPr>
                <w:ilvl w:val="0"/>
                <w:numId w:val="11"/>
              </w:numPr>
              <w:tabs>
                <w:tab w:val="clear" w:pos="216"/>
              </w:tabs>
              <w:spacing w:before="40" w:after="40" w:line="271" w:lineRule="auto"/>
              <w:rPr>
                <w:rFonts w:eastAsia="NikoshBAN" w:cs="NikoshBAN"/>
                <w:sz w:val="18"/>
                <w:szCs w:val="20"/>
                <w:cs/>
                <w:lang w:bidi="bn-BD"/>
              </w:rPr>
            </w:pPr>
            <w:r>
              <w:rPr>
                <w:rFonts w:eastAsia="Nikosh" w:cs="NikoshBAN"/>
                <w:sz w:val="18"/>
                <w:szCs w:val="20"/>
                <w:cs/>
                <w:lang w:bidi="bn-BD"/>
              </w:rPr>
              <w:t>ন্যাশনাল ইনস্টিটিউট অব বায়োটেকনোলজি</w:t>
            </w:r>
          </w:p>
        </w:tc>
      </w:tr>
      <w:tr w:rsidR="00A974A3" w14:paraId="267080E4" w14:textId="77777777" w:rsidTr="00A974A3">
        <w:trPr>
          <w:trHeight w:val="541"/>
          <w:jc w:val="center"/>
        </w:trPr>
        <w:tc>
          <w:tcPr>
            <w:tcW w:w="2104" w:type="dxa"/>
            <w:vMerge/>
          </w:tcPr>
          <w:p w14:paraId="15341FFD" w14:textId="77777777" w:rsidR="00A974A3" w:rsidRDefault="00A974A3">
            <w:pPr>
              <w:spacing w:before="40" w:after="40" w:line="276" w:lineRule="auto"/>
              <w:ind w:left="216" w:hanging="216"/>
              <w:rPr>
                <w:rFonts w:cs="NikoshBAN"/>
                <w:sz w:val="18"/>
                <w:szCs w:val="20"/>
                <w:lang w:bidi="bn-BD"/>
              </w:rPr>
            </w:pPr>
            <w:permStart w:id="936184686" w:edGrp="everyone" w:colFirst="1" w:colLast="1"/>
            <w:permStart w:id="327835938" w:edGrp="everyone" w:colFirst="2" w:colLast="2"/>
            <w:permEnd w:id="1615348866"/>
            <w:permEnd w:id="2059501112"/>
          </w:p>
        </w:tc>
        <w:tc>
          <w:tcPr>
            <w:tcW w:w="3153" w:type="dxa"/>
            <w:tcBorders>
              <w:top w:val="single" w:sz="4" w:space="0" w:color="auto"/>
            </w:tcBorders>
          </w:tcPr>
          <w:p w14:paraId="0BBBE496" w14:textId="77777777" w:rsidR="00A974A3" w:rsidRDefault="00A974A3">
            <w:pPr>
              <w:numPr>
                <w:ilvl w:val="0"/>
                <w:numId w:val="10"/>
              </w:numPr>
              <w:spacing w:before="40" w:after="40" w:line="276" w:lineRule="auto"/>
              <w:ind w:left="216" w:hanging="216"/>
              <w:rPr>
                <w:rFonts w:ascii="NikoshBAN" w:hAnsi="NikoshBAN" w:cs="NikoshBAN"/>
                <w:sz w:val="20"/>
                <w:szCs w:val="20"/>
                <w:cs/>
                <w:lang w:bidi="bn-BD"/>
              </w:rPr>
            </w:pPr>
            <w:r>
              <w:rPr>
                <w:rFonts w:ascii="NikoshBAN" w:eastAsia="Nikosh" w:hAnsi="NikoshBAN" w:cs="NikoshBAN"/>
                <w:sz w:val="20"/>
                <w:szCs w:val="20"/>
                <w:cs/>
                <w:lang w:val="en-US" w:bidi="bn-BD"/>
              </w:rPr>
              <w:t>থিসিস/রিপোর্ট সম্পাদনে গবেষণা সহায়তা</w:t>
            </w:r>
          </w:p>
        </w:tc>
        <w:tc>
          <w:tcPr>
            <w:tcW w:w="3020" w:type="dxa"/>
          </w:tcPr>
          <w:p w14:paraId="423D0065" w14:textId="77777777" w:rsidR="00A974A3" w:rsidRDefault="00A974A3">
            <w:pPr>
              <w:numPr>
                <w:ilvl w:val="0"/>
                <w:numId w:val="11"/>
              </w:numPr>
              <w:tabs>
                <w:tab w:val="clear" w:pos="216"/>
              </w:tabs>
              <w:spacing w:before="40" w:after="40" w:line="276" w:lineRule="auto"/>
              <w:rPr>
                <w:rFonts w:eastAsia="Nikosh" w:cs="NikoshBAN"/>
                <w:sz w:val="18"/>
                <w:szCs w:val="20"/>
                <w:lang w:bidi="bn-BD"/>
              </w:rPr>
            </w:pPr>
            <w:r>
              <w:rPr>
                <w:rFonts w:eastAsia="Nikosh" w:cs="NikoshBAN"/>
                <w:sz w:val="18"/>
                <w:szCs w:val="20"/>
                <w:cs/>
                <w:lang w:bidi="bn-BD"/>
              </w:rPr>
              <w:t>বাংলাদেশ পরমাণু শক্তি কমিশন</w:t>
            </w:r>
          </w:p>
          <w:p w14:paraId="3944FB7B" w14:textId="77777777" w:rsidR="00A974A3" w:rsidRDefault="00A974A3">
            <w:pPr>
              <w:numPr>
                <w:ilvl w:val="0"/>
                <w:numId w:val="11"/>
              </w:numPr>
              <w:tabs>
                <w:tab w:val="clear" w:pos="216"/>
              </w:tabs>
              <w:spacing w:before="40" w:after="40" w:line="271" w:lineRule="auto"/>
              <w:rPr>
                <w:rFonts w:eastAsia="Nikosh" w:cs="NikoshBAN"/>
                <w:sz w:val="18"/>
                <w:szCs w:val="20"/>
                <w:cs/>
                <w:lang w:bidi="bn-BD"/>
              </w:rPr>
            </w:pPr>
            <w:r>
              <w:rPr>
                <w:rFonts w:eastAsia="Nikosh" w:cs="NikoshBAN"/>
                <w:sz w:val="18"/>
                <w:szCs w:val="20"/>
                <w:cs/>
                <w:lang w:bidi="bn-BD"/>
              </w:rPr>
              <w:t>ন্যাশনাল ইন্‌স্টিটিউট অব বায়োটেকনোলজি</w:t>
            </w:r>
          </w:p>
        </w:tc>
      </w:tr>
      <w:tr w:rsidR="00A974A3" w14:paraId="4285F639" w14:textId="77777777">
        <w:trPr>
          <w:trHeight w:val="121"/>
          <w:jc w:val="center"/>
        </w:trPr>
        <w:tc>
          <w:tcPr>
            <w:tcW w:w="2104" w:type="dxa"/>
            <w:vMerge/>
          </w:tcPr>
          <w:p w14:paraId="450D7130" w14:textId="77777777" w:rsidR="00A974A3" w:rsidRDefault="00A974A3">
            <w:pPr>
              <w:spacing w:before="40" w:after="40" w:line="276" w:lineRule="auto"/>
              <w:ind w:left="216" w:hanging="216"/>
              <w:rPr>
                <w:rFonts w:cs="NikoshBAN"/>
                <w:sz w:val="18"/>
                <w:szCs w:val="20"/>
                <w:lang w:bidi="bn-BD"/>
              </w:rPr>
            </w:pPr>
            <w:permStart w:id="853694240" w:edGrp="everyone" w:colFirst="1" w:colLast="1"/>
            <w:permStart w:id="1784108553" w:edGrp="everyone" w:colFirst="2" w:colLast="2"/>
            <w:permEnd w:id="936184686"/>
            <w:permEnd w:id="327835938"/>
          </w:p>
        </w:tc>
        <w:tc>
          <w:tcPr>
            <w:tcW w:w="3153" w:type="dxa"/>
            <w:tcBorders>
              <w:top w:val="single" w:sz="4" w:space="0" w:color="auto"/>
            </w:tcBorders>
          </w:tcPr>
          <w:p w14:paraId="2FBC076B" w14:textId="77777777" w:rsidR="00A974A3" w:rsidRDefault="00A974A3" w:rsidP="00A974A3">
            <w:pPr>
              <w:numPr>
                <w:ilvl w:val="0"/>
                <w:numId w:val="10"/>
              </w:numPr>
              <w:spacing w:before="40" w:after="40" w:line="276" w:lineRule="auto"/>
              <w:ind w:left="216" w:hanging="216"/>
              <w:rPr>
                <w:rFonts w:ascii="NikoshBAN" w:eastAsia="Nikosh" w:hAnsi="NikoshBAN" w:cs="NikoshBAN"/>
                <w:sz w:val="20"/>
                <w:szCs w:val="20"/>
                <w:cs/>
                <w:lang w:val="en-US" w:bidi="bn-BD"/>
              </w:rPr>
            </w:pPr>
            <w:r w:rsidRPr="008C3E3B">
              <w:rPr>
                <w:rFonts w:ascii="NikoshBAN" w:hAnsi="NikoshBAN" w:cs="NikoshBAN"/>
                <w:sz w:val="20"/>
                <w:szCs w:val="20"/>
                <w:cs/>
                <w:lang w:bidi="bn-IN"/>
              </w:rPr>
              <w:t>বিজ্ঞান ও প্রযুক্তি</w:t>
            </w:r>
            <w:r w:rsidRPr="008C3E3B">
              <w:rPr>
                <w:rFonts w:ascii="NikoshBAN" w:hAnsi="NikoshBAN" w:cs="NikoshBAN"/>
                <w:sz w:val="20"/>
                <w:szCs w:val="20"/>
                <w:cs/>
                <w:lang w:bidi="bn-BD"/>
              </w:rPr>
              <w:t xml:space="preserve"> জনপ্রিয়করণ ও বিকিরণ সুরক্ষা বিষয়ে জনসচেতনতা বৃদ্ধি</w:t>
            </w:r>
          </w:p>
        </w:tc>
        <w:tc>
          <w:tcPr>
            <w:tcW w:w="3020" w:type="dxa"/>
          </w:tcPr>
          <w:p w14:paraId="5B756A90" w14:textId="77777777" w:rsidR="00A974A3" w:rsidRPr="00A974A3" w:rsidRDefault="00A974A3" w:rsidP="00A974A3">
            <w:pPr>
              <w:numPr>
                <w:ilvl w:val="0"/>
                <w:numId w:val="11"/>
              </w:numPr>
              <w:tabs>
                <w:tab w:val="clear" w:pos="216"/>
              </w:tabs>
              <w:spacing w:before="40" w:after="40" w:line="271" w:lineRule="auto"/>
              <w:rPr>
                <w:rFonts w:eastAsia="NikoshBAN" w:cs="NikoshBAN"/>
                <w:sz w:val="18"/>
                <w:szCs w:val="20"/>
                <w:cs/>
                <w:lang w:bidi="bn-BD"/>
              </w:rPr>
            </w:pPr>
            <w:r>
              <w:rPr>
                <w:rFonts w:eastAsia="Nikosh" w:cs="NikoshBAN"/>
                <w:sz w:val="18"/>
                <w:szCs w:val="20"/>
                <w:cs/>
                <w:lang w:bidi="bn-BD"/>
              </w:rPr>
              <w:t>বাংলাদেশ পরমাণু শক্তি নিয়ন্ত্রণ কর্তৃপক্ষ</w:t>
            </w:r>
          </w:p>
        </w:tc>
      </w:tr>
      <w:tr w:rsidR="001E3DEB" w14:paraId="2C91346E" w14:textId="77777777" w:rsidTr="009159EA">
        <w:trPr>
          <w:trHeight w:val="593"/>
          <w:jc w:val="center"/>
        </w:trPr>
        <w:tc>
          <w:tcPr>
            <w:tcW w:w="2104" w:type="dxa"/>
            <w:vMerge w:val="restart"/>
            <w:tcBorders>
              <w:top w:val="nil"/>
            </w:tcBorders>
          </w:tcPr>
          <w:p w14:paraId="2843AF5E" w14:textId="77777777" w:rsidR="001E3DEB" w:rsidRDefault="001E3DEB">
            <w:pPr>
              <w:spacing w:before="40" w:after="40" w:line="276" w:lineRule="auto"/>
              <w:ind w:left="216" w:hanging="216"/>
              <w:rPr>
                <w:rFonts w:cs="NikoshBAN"/>
                <w:sz w:val="18"/>
                <w:szCs w:val="20"/>
                <w:lang w:bidi="bn-BD"/>
              </w:rPr>
            </w:pPr>
            <w:permStart w:id="1728535667" w:edGrp="everyone" w:colFirst="0" w:colLast="0"/>
            <w:permStart w:id="2067677124" w:edGrp="everyone" w:colFirst="1" w:colLast="1"/>
            <w:permStart w:id="82005323" w:edGrp="everyone" w:colFirst="2" w:colLast="2"/>
            <w:permEnd w:id="853694240"/>
            <w:permEnd w:id="1784108553"/>
            <w:r>
              <w:rPr>
                <w:rFonts w:eastAsia="Nikosh" w:cs="NikoshBAN" w:hint="cs"/>
                <w:sz w:val="18"/>
                <w:szCs w:val="20"/>
                <w:cs/>
                <w:lang w:val="pt-BR" w:bidi="bn-BD"/>
              </w:rPr>
              <w:t>৩</w:t>
            </w:r>
            <w:r>
              <w:rPr>
                <w:rFonts w:eastAsia="Nikosh" w:cs="NikoshBAN" w:hint="cs"/>
                <w:sz w:val="18"/>
                <w:szCs w:val="20"/>
                <w:cs/>
                <w:lang w:bidi="bn-BD"/>
              </w:rPr>
              <w:t>.</w:t>
            </w:r>
            <w:r>
              <w:rPr>
                <w:rFonts w:eastAsia="Nikosh" w:cs="NikoshBAN"/>
                <w:sz w:val="18"/>
                <w:szCs w:val="20"/>
                <w:cs/>
                <w:lang w:bidi="bn-BD"/>
              </w:rPr>
              <w:tab/>
            </w:r>
            <w:r>
              <w:rPr>
                <w:rFonts w:eastAsia="Nikosh" w:cs="NikoshBAN"/>
                <w:sz w:val="18"/>
                <w:szCs w:val="20"/>
                <w:cs/>
                <w:lang w:val="pt-BR" w:bidi="bn-BD"/>
              </w:rPr>
              <w:t>পরমাণু শক্তির নিরাপদ ও শান্তিপূর্ণ ব্যবহার নিশ্চিতকরণ</w:t>
            </w:r>
          </w:p>
        </w:tc>
        <w:tc>
          <w:tcPr>
            <w:tcW w:w="3153" w:type="dxa"/>
            <w:tcBorders>
              <w:top w:val="single" w:sz="4" w:space="0" w:color="auto"/>
            </w:tcBorders>
          </w:tcPr>
          <w:p w14:paraId="47AB67A3" w14:textId="77777777" w:rsidR="001E3DEB" w:rsidRDefault="001E3DEB" w:rsidP="00FB40DB">
            <w:pPr>
              <w:pStyle w:val="ListParagraph"/>
              <w:numPr>
                <w:ilvl w:val="0"/>
                <w:numId w:val="10"/>
              </w:numPr>
              <w:spacing w:before="40" w:after="40"/>
              <w:ind w:left="216" w:hanging="216"/>
              <w:rPr>
                <w:rFonts w:ascii="Times New Roman" w:eastAsia="NikoshBAN" w:hAnsi="Times New Roman" w:cs="NikoshBAN"/>
                <w:sz w:val="20"/>
                <w:szCs w:val="20"/>
                <w:lang w:val="en-US" w:bidi="bn-BD"/>
              </w:rPr>
            </w:pPr>
            <w:r>
              <w:rPr>
                <w:rFonts w:ascii="NikoshBAN" w:hAnsi="NikoshBAN" w:cs="NikoshBAN"/>
                <w:sz w:val="20"/>
                <w:szCs w:val="20"/>
                <w:cs/>
                <w:lang w:val="en-US" w:bidi="bn-IN"/>
              </w:rPr>
              <w:t>সাধারণ ও রেডিও আইসোটোপ ভিত্তিক স্বাস্থ্যসেবা প্রদান</w:t>
            </w:r>
          </w:p>
        </w:tc>
        <w:tc>
          <w:tcPr>
            <w:tcW w:w="3020" w:type="dxa"/>
            <w:vMerge w:val="restart"/>
            <w:tcBorders>
              <w:top w:val="single" w:sz="4" w:space="0" w:color="auto"/>
            </w:tcBorders>
          </w:tcPr>
          <w:p w14:paraId="15B3C4CA" w14:textId="77777777" w:rsidR="001E3DEB" w:rsidRDefault="001E3DEB">
            <w:pPr>
              <w:numPr>
                <w:ilvl w:val="0"/>
                <w:numId w:val="11"/>
              </w:numPr>
              <w:tabs>
                <w:tab w:val="clear" w:pos="216"/>
              </w:tabs>
              <w:spacing w:before="40" w:after="40" w:line="276" w:lineRule="auto"/>
              <w:rPr>
                <w:rFonts w:eastAsia="NikoshBAN" w:cs="NikoshBAN"/>
                <w:sz w:val="18"/>
                <w:szCs w:val="20"/>
                <w:lang w:bidi="bn-BD"/>
              </w:rPr>
            </w:pPr>
            <w:r>
              <w:rPr>
                <w:rFonts w:eastAsia="Nikosh" w:cs="NikoshBAN"/>
                <w:sz w:val="18"/>
                <w:szCs w:val="20"/>
                <w:cs/>
                <w:lang w:bidi="bn-BD"/>
              </w:rPr>
              <w:t>বাংলাদেশ পরমাণু শক্তি কমিশন</w:t>
            </w:r>
          </w:p>
        </w:tc>
      </w:tr>
      <w:tr w:rsidR="001D305B" w14:paraId="32DB6A94" w14:textId="77777777" w:rsidTr="009159EA">
        <w:trPr>
          <w:trHeight w:val="422"/>
          <w:jc w:val="center"/>
        </w:trPr>
        <w:tc>
          <w:tcPr>
            <w:tcW w:w="2104" w:type="dxa"/>
            <w:vMerge/>
            <w:tcBorders>
              <w:top w:val="nil"/>
            </w:tcBorders>
          </w:tcPr>
          <w:p w14:paraId="59951888" w14:textId="77777777" w:rsidR="001D305B" w:rsidRDefault="001D305B">
            <w:pPr>
              <w:spacing w:before="40" w:after="40" w:line="276" w:lineRule="auto"/>
              <w:ind w:left="216" w:hanging="216"/>
              <w:rPr>
                <w:rFonts w:eastAsia="Nikosh" w:cs="NikoshBAN"/>
                <w:sz w:val="18"/>
                <w:szCs w:val="20"/>
                <w:cs/>
                <w:lang w:val="pt-BR" w:bidi="bn-BD"/>
              </w:rPr>
            </w:pPr>
            <w:permStart w:id="1781472193" w:edGrp="everyone" w:colFirst="1" w:colLast="1"/>
            <w:permEnd w:id="1728535667"/>
            <w:permEnd w:id="2067677124"/>
            <w:permEnd w:id="82005323"/>
          </w:p>
        </w:tc>
        <w:tc>
          <w:tcPr>
            <w:tcW w:w="3153" w:type="dxa"/>
            <w:tcBorders>
              <w:top w:val="single" w:sz="4" w:space="0" w:color="auto"/>
            </w:tcBorders>
          </w:tcPr>
          <w:p w14:paraId="47DAF891" w14:textId="77777777" w:rsidR="001D305B" w:rsidRPr="00914292" w:rsidRDefault="00EA234F" w:rsidP="00FB40DB">
            <w:pPr>
              <w:pStyle w:val="ListParagraph"/>
              <w:numPr>
                <w:ilvl w:val="0"/>
                <w:numId w:val="10"/>
              </w:numPr>
              <w:spacing w:before="40" w:after="40"/>
              <w:ind w:left="216" w:hanging="216"/>
              <w:rPr>
                <w:rFonts w:ascii="NikoshBAN" w:hAnsi="NikoshBAN" w:cs="NikoshBAN"/>
                <w:sz w:val="20"/>
                <w:szCs w:val="20"/>
                <w:cs/>
                <w:lang w:val="en-US" w:bidi="bn-IN"/>
              </w:rPr>
            </w:pPr>
            <w:r w:rsidRPr="00914292">
              <w:rPr>
                <w:rFonts w:ascii="NikoshBAN" w:hAnsi="NikoshBAN" w:cs="NikoshBAN"/>
                <w:sz w:val="20"/>
                <w:szCs w:val="20"/>
                <w:cs/>
                <w:lang w:val="en-US" w:bidi="bn-BD"/>
              </w:rPr>
              <w:t>পারমাণবিক বিদ্যুৎ কেন্দ্র</w:t>
            </w:r>
            <w:r w:rsidRPr="00914292">
              <w:rPr>
                <w:rFonts w:ascii="NikoshBAN" w:hAnsi="NikoshBAN" w:cs="NikoshBAN" w:hint="cs"/>
                <w:sz w:val="20"/>
                <w:szCs w:val="20"/>
                <w:cs/>
                <w:lang w:val="en-US" w:bidi="bn-BD"/>
              </w:rPr>
              <w:t xml:space="preserve"> হতে বিদ্যুৎ উৎপাদন</w:t>
            </w:r>
          </w:p>
        </w:tc>
        <w:tc>
          <w:tcPr>
            <w:tcW w:w="3020" w:type="dxa"/>
            <w:vMerge/>
            <w:tcBorders>
              <w:top w:val="single" w:sz="4" w:space="0" w:color="auto"/>
            </w:tcBorders>
          </w:tcPr>
          <w:p w14:paraId="367EA061" w14:textId="77777777" w:rsidR="001D305B" w:rsidRDefault="001D305B">
            <w:pPr>
              <w:numPr>
                <w:ilvl w:val="0"/>
                <w:numId w:val="11"/>
              </w:numPr>
              <w:tabs>
                <w:tab w:val="clear" w:pos="216"/>
              </w:tabs>
              <w:spacing w:before="40" w:after="40" w:line="276" w:lineRule="auto"/>
              <w:rPr>
                <w:rFonts w:eastAsia="Nikosh" w:cs="NikoshBAN"/>
                <w:sz w:val="18"/>
                <w:szCs w:val="20"/>
                <w:cs/>
                <w:lang w:bidi="bn-BD"/>
              </w:rPr>
            </w:pPr>
          </w:p>
        </w:tc>
      </w:tr>
      <w:tr w:rsidR="001E3DEB" w14:paraId="4C54445D" w14:textId="77777777" w:rsidTr="00FB40DB">
        <w:trPr>
          <w:trHeight w:val="494"/>
          <w:jc w:val="center"/>
        </w:trPr>
        <w:tc>
          <w:tcPr>
            <w:tcW w:w="2104" w:type="dxa"/>
            <w:vMerge/>
            <w:tcBorders>
              <w:top w:val="nil"/>
            </w:tcBorders>
          </w:tcPr>
          <w:p w14:paraId="2694723B" w14:textId="77777777" w:rsidR="001E3DEB" w:rsidRDefault="001E3DEB">
            <w:pPr>
              <w:spacing w:before="40" w:after="40" w:line="276" w:lineRule="auto"/>
              <w:ind w:left="216" w:hanging="216"/>
              <w:rPr>
                <w:rFonts w:eastAsia="Nikosh" w:cs="NikoshBAN"/>
                <w:sz w:val="18"/>
                <w:szCs w:val="20"/>
                <w:cs/>
                <w:lang w:val="pt-BR" w:bidi="bn-BD"/>
              </w:rPr>
            </w:pPr>
            <w:permStart w:id="844851668" w:edGrp="everyone" w:colFirst="1" w:colLast="1"/>
            <w:permEnd w:id="1781472193"/>
          </w:p>
        </w:tc>
        <w:tc>
          <w:tcPr>
            <w:tcW w:w="3153" w:type="dxa"/>
            <w:tcBorders>
              <w:top w:val="single" w:sz="4" w:space="0" w:color="auto"/>
            </w:tcBorders>
          </w:tcPr>
          <w:p w14:paraId="27EEF955" w14:textId="77777777" w:rsidR="001E3DEB" w:rsidRDefault="001E3DEB">
            <w:pPr>
              <w:pStyle w:val="ListParagraph"/>
              <w:numPr>
                <w:ilvl w:val="0"/>
                <w:numId w:val="10"/>
              </w:numPr>
              <w:spacing w:before="40" w:after="40"/>
              <w:ind w:left="216" w:hanging="216"/>
              <w:rPr>
                <w:rFonts w:ascii="NikoshBAN" w:hAnsi="NikoshBAN" w:cs="NikoshBAN"/>
                <w:sz w:val="20"/>
                <w:szCs w:val="20"/>
                <w:cs/>
                <w:lang w:val="en-US" w:bidi="bn-IN"/>
              </w:rPr>
            </w:pPr>
            <w:r>
              <w:rPr>
                <w:rFonts w:ascii="Times New Roman" w:hAnsi="Times New Roman" w:cs="NikoshBAN"/>
                <w:sz w:val="18"/>
                <w:szCs w:val="20"/>
                <w:cs/>
                <w:lang w:val="en-US" w:bidi="bn-BD"/>
              </w:rPr>
              <w:t>এ্যামনিয়ন টিস্যু ও অস্থি গ্রাফট উৎপাদন ও সরবরাহ</w:t>
            </w:r>
          </w:p>
        </w:tc>
        <w:tc>
          <w:tcPr>
            <w:tcW w:w="3020" w:type="dxa"/>
            <w:vMerge/>
          </w:tcPr>
          <w:p w14:paraId="15DFF8B0" w14:textId="77777777" w:rsidR="001E3DEB" w:rsidRDefault="001E3DEB">
            <w:pPr>
              <w:numPr>
                <w:ilvl w:val="0"/>
                <w:numId w:val="11"/>
              </w:numPr>
              <w:tabs>
                <w:tab w:val="clear" w:pos="216"/>
              </w:tabs>
              <w:spacing w:before="40" w:after="40" w:line="276" w:lineRule="auto"/>
              <w:rPr>
                <w:rFonts w:eastAsia="Nikosh" w:cs="NikoshBAN"/>
                <w:sz w:val="18"/>
                <w:szCs w:val="20"/>
                <w:cs/>
                <w:lang w:bidi="bn-BD"/>
              </w:rPr>
            </w:pPr>
          </w:p>
        </w:tc>
      </w:tr>
      <w:tr w:rsidR="001E3DEB" w14:paraId="7FFB8C1C" w14:textId="77777777" w:rsidTr="008111C7">
        <w:trPr>
          <w:trHeight w:val="524"/>
          <w:jc w:val="center"/>
        </w:trPr>
        <w:tc>
          <w:tcPr>
            <w:tcW w:w="2104" w:type="dxa"/>
            <w:vMerge/>
          </w:tcPr>
          <w:p w14:paraId="57CF881D" w14:textId="77777777" w:rsidR="001E3DEB" w:rsidRDefault="001E3DEB">
            <w:pPr>
              <w:spacing w:before="40" w:after="40" w:line="276" w:lineRule="auto"/>
              <w:ind w:left="216" w:hanging="216"/>
              <w:rPr>
                <w:rFonts w:eastAsia="Nikosh" w:cs="NikoshBAN"/>
                <w:sz w:val="18"/>
                <w:szCs w:val="20"/>
                <w:cs/>
                <w:lang w:bidi="bn-BD"/>
              </w:rPr>
            </w:pPr>
            <w:permStart w:id="990058108" w:edGrp="everyone" w:colFirst="1" w:colLast="1"/>
            <w:permEnd w:id="844851668"/>
          </w:p>
        </w:tc>
        <w:tc>
          <w:tcPr>
            <w:tcW w:w="3153" w:type="dxa"/>
            <w:tcBorders>
              <w:top w:val="single" w:sz="4" w:space="0" w:color="auto"/>
              <w:bottom w:val="single" w:sz="4" w:space="0" w:color="auto"/>
            </w:tcBorders>
          </w:tcPr>
          <w:p w14:paraId="4FA5A2B1" w14:textId="77777777" w:rsidR="001E3DEB" w:rsidRPr="001C3D09" w:rsidRDefault="001E3DEB">
            <w:pPr>
              <w:pStyle w:val="ListParagraph"/>
              <w:numPr>
                <w:ilvl w:val="0"/>
                <w:numId w:val="10"/>
              </w:numPr>
              <w:spacing w:before="40" w:after="40"/>
              <w:ind w:left="216" w:hanging="216"/>
              <w:rPr>
                <w:rFonts w:ascii="Times New Roman" w:eastAsia="Nikosh" w:hAnsi="Times New Roman" w:cs="NikoshBAN"/>
                <w:sz w:val="20"/>
                <w:szCs w:val="20"/>
                <w:cs/>
                <w:lang w:val="en-US" w:bidi="bn-BD"/>
              </w:rPr>
            </w:pPr>
            <w:r w:rsidRPr="001C3D09">
              <w:rPr>
                <w:rFonts w:ascii="NikoshBAN" w:eastAsia="Nikosh" w:hAnsi="NikoshBAN" w:cs="NikoshBAN"/>
                <w:sz w:val="20"/>
                <w:szCs w:val="20"/>
                <w:cs/>
                <w:lang w:val="en-US" w:bidi="bn-BD"/>
              </w:rPr>
              <w:t>আমদানি ও রপ্তানিতব্য</w:t>
            </w:r>
            <w:r w:rsidRPr="001C3D09">
              <w:rPr>
                <w:rFonts w:ascii="NikoshBAN" w:eastAsia="Nikosh" w:hAnsi="NikoshBAN" w:cs="NikoshBAN"/>
                <w:sz w:val="20"/>
                <w:szCs w:val="20"/>
                <w:lang w:val="en-US" w:bidi="bn-BD"/>
              </w:rPr>
              <w:t xml:space="preserve"> </w:t>
            </w:r>
            <w:r w:rsidRPr="001C3D09">
              <w:rPr>
                <w:rFonts w:ascii="NikoshBAN" w:eastAsia="Nikosh" w:hAnsi="NikoshBAN" w:cs="NikoshBAN"/>
                <w:sz w:val="20"/>
                <w:szCs w:val="20"/>
                <w:cs/>
                <w:lang w:val="en-US" w:bidi="bn-BD"/>
              </w:rPr>
              <w:t>খাদ্যদ্রব্যের</w:t>
            </w:r>
            <w:r w:rsidRPr="001C3D09">
              <w:rPr>
                <w:rFonts w:ascii="NikoshBAN" w:eastAsia="Nikosh" w:hAnsi="NikoshBAN" w:cs="NikoshBAN"/>
                <w:sz w:val="20"/>
                <w:szCs w:val="20"/>
                <w:lang w:val="en-US" w:bidi="bn-BD"/>
              </w:rPr>
              <w:t xml:space="preserve"> </w:t>
            </w:r>
            <w:r w:rsidRPr="001C3D09">
              <w:rPr>
                <w:rFonts w:ascii="NikoshBAN" w:eastAsia="Nikosh" w:hAnsi="NikoshBAN" w:cs="NikoshBAN"/>
                <w:sz w:val="20"/>
                <w:szCs w:val="20"/>
                <w:cs/>
                <w:lang w:val="en-US" w:bidi="bn-BD"/>
              </w:rPr>
              <w:t>তেজস্ক্রিয়তার</w:t>
            </w:r>
            <w:r w:rsidRPr="001C3D09">
              <w:rPr>
                <w:rFonts w:ascii="NikoshBAN" w:eastAsia="Nikosh" w:hAnsi="NikoshBAN" w:cs="NikoshBAN"/>
                <w:sz w:val="20"/>
                <w:szCs w:val="20"/>
                <w:lang w:val="en-US" w:bidi="bn-BD"/>
              </w:rPr>
              <w:t xml:space="preserve"> </w:t>
            </w:r>
            <w:r w:rsidRPr="001C3D09">
              <w:rPr>
                <w:rFonts w:ascii="NikoshBAN" w:eastAsia="Nikosh" w:hAnsi="NikoshBAN" w:cs="NikoshBAN"/>
                <w:sz w:val="20"/>
                <w:szCs w:val="20"/>
                <w:cs/>
                <w:lang w:val="en-US" w:bidi="bn-BD"/>
              </w:rPr>
              <w:t>মাত্রা</w:t>
            </w:r>
            <w:r w:rsidRPr="001C3D09">
              <w:rPr>
                <w:rFonts w:ascii="NikoshBAN" w:eastAsia="Nikosh" w:hAnsi="NikoshBAN" w:cs="NikoshBAN"/>
                <w:sz w:val="20"/>
                <w:szCs w:val="20"/>
                <w:lang w:val="en-US" w:bidi="bn-BD"/>
              </w:rPr>
              <w:t xml:space="preserve"> </w:t>
            </w:r>
            <w:r w:rsidRPr="001C3D09">
              <w:rPr>
                <w:rFonts w:ascii="NikoshBAN" w:eastAsia="Nikosh" w:hAnsi="NikoshBAN" w:cs="NikoshBAN"/>
                <w:sz w:val="20"/>
                <w:szCs w:val="20"/>
                <w:cs/>
                <w:lang w:val="en-US" w:bidi="bn-BD"/>
              </w:rPr>
              <w:t>নিরূপন</w:t>
            </w:r>
          </w:p>
        </w:tc>
        <w:tc>
          <w:tcPr>
            <w:tcW w:w="3020" w:type="dxa"/>
            <w:vMerge/>
          </w:tcPr>
          <w:p w14:paraId="205F3832" w14:textId="77777777" w:rsidR="001E3DEB" w:rsidRDefault="001E3DEB">
            <w:pPr>
              <w:numPr>
                <w:ilvl w:val="0"/>
                <w:numId w:val="12"/>
              </w:numPr>
              <w:spacing w:before="40" w:after="40" w:line="276" w:lineRule="auto"/>
              <w:rPr>
                <w:rFonts w:eastAsia="Nikosh" w:cs="NikoshBAN"/>
                <w:sz w:val="18"/>
                <w:szCs w:val="20"/>
                <w:cs/>
                <w:lang w:bidi="bn-BD"/>
              </w:rPr>
            </w:pPr>
          </w:p>
        </w:tc>
      </w:tr>
      <w:tr w:rsidR="001E3DEB" w14:paraId="0095B688" w14:textId="77777777">
        <w:trPr>
          <w:trHeight w:val="125"/>
          <w:jc w:val="center"/>
        </w:trPr>
        <w:tc>
          <w:tcPr>
            <w:tcW w:w="2104" w:type="dxa"/>
            <w:vMerge/>
          </w:tcPr>
          <w:p w14:paraId="703B05FB" w14:textId="77777777" w:rsidR="001E3DEB" w:rsidRDefault="001E3DEB">
            <w:pPr>
              <w:spacing w:before="40" w:after="40" w:line="276" w:lineRule="auto"/>
              <w:ind w:left="216" w:hanging="216"/>
              <w:rPr>
                <w:rFonts w:eastAsia="Nikosh" w:cs="NikoshBAN"/>
                <w:sz w:val="18"/>
                <w:szCs w:val="20"/>
                <w:cs/>
                <w:lang w:bidi="bn-BD"/>
              </w:rPr>
            </w:pPr>
            <w:permStart w:id="1615533492" w:edGrp="everyone" w:colFirst="1" w:colLast="1"/>
            <w:permEnd w:id="990058108"/>
          </w:p>
        </w:tc>
        <w:tc>
          <w:tcPr>
            <w:tcW w:w="3153" w:type="dxa"/>
            <w:tcBorders>
              <w:top w:val="single" w:sz="4" w:space="0" w:color="auto"/>
              <w:bottom w:val="single" w:sz="4" w:space="0" w:color="auto"/>
            </w:tcBorders>
          </w:tcPr>
          <w:p w14:paraId="2361591C" w14:textId="77777777" w:rsidR="001E3DEB" w:rsidRPr="008111C7" w:rsidRDefault="001E3DEB" w:rsidP="008111C7">
            <w:pPr>
              <w:pStyle w:val="ListParagraph"/>
              <w:numPr>
                <w:ilvl w:val="0"/>
                <w:numId w:val="10"/>
              </w:numPr>
              <w:spacing w:before="40" w:after="40"/>
              <w:ind w:left="216" w:hanging="216"/>
              <w:rPr>
                <w:rFonts w:ascii="NikoshBAN" w:eastAsia="Nikosh" w:hAnsi="NikoshBAN" w:cs="NikoshBAN"/>
                <w:sz w:val="20"/>
                <w:szCs w:val="20"/>
                <w:cs/>
                <w:lang w:val="en-US" w:bidi="bn-BD"/>
              </w:rPr>
            </w:pPr>
            <w:r w:rsidRPr="008111C7">
              <w:rPr>
                <w:rFonts w:ascii="NikoshBAN" w:hAnsi="NikoshBAN" w:cs="NikoshBAN"/>
                <w:sz w:val="20"/>
                <w:szCs w:val="20"/>
                <w:cs/>
                <w:lang w:val="en-US" w:bidi="bn-BD"/>
              </w:rPr>
              <w:t>বিকিরণ প্রয়োগের মাধ্যমে খাদ্যদ্রব্যের সেম্ফলাইফ বৃদ্ধি</w:t>
            </w:r>
          </w:p>
        </w:tc>
        <w:tc>
          <w:tcPr>
            <w:tcW w:w="3020" w:type="dxa"/>
            <w:vMerge/>
          </w:tcPr>
          <w:p w14:paraId="68A44270" w14:textId="77777777" w:rsidR="001E3DEB" w:rsidRDefault="001E3DEB">
            <w:pPr>
              <w:numPr>
                <w:ilvl w:val="0"/>
                <w:numId w:val="12"/>
              </w:numPr>
              <w:spacing w:before="40" w:after="40" w:line="276" w:lineRule="auto"/>
              <w:rPr>
                <w:rFonts w:eastAsia="Nikosh" w:cs="NikoshBAN"/>
                <w:sz w:val="18"/>
                <w:szCs w:val="20"/>
                <w:cs/>
                <w:lang w:bidi="bn-BD"/>
              </w:rPr>
            </w:pPr>
          </w:p>
        </w:tc>
      </w:tr>
      <w:tr w:rsidR="00477BB2" w14:paraId="4690931A" w14:textId="77777777" w:rsidTr="007267A2">
        <w:trPr>
          <w:trHeight w:val="593"/>
          <w:jc w:val="center"/>
        </w:trPr>
        <w:tc>
          <w:tcPr>
            <w:tcW w:w="2104" w:type="dxa"/>
            <w:vMerge/>
          </w:tcPr>
          <w:p w14:paraId="0A882BD8" w14:textId="77777777" w:rsidR="00477BB2" w:rsidRDefault="00477BB2">
            <w:pPr>
              <w:spacing w:before="40" w:after="40" w:line="276" w:lineRule="auto"/>
              <w:ind w:left="216" w:hanging="216"/>
              <w:rPr>
                <w:rFonts w:eastAsia="Nikosh" w:cs="NikoshBAN"/>
                <w:sz w:val="18"/>
                <w:szCs w:val="20"/>
                <w:cs/>
                <w:lang w:bidi="bn-BD"/>
              </w:rPr>
            </w:pPr>
            <w:permStart w:id="1763139252" w:edGrp="everyone" w:colFirst="1" w:colLast="1"/>
            <w:permEnd w:id="1615533492"/>
          </w:p>
        </w:tc>
        <w:tc>
          <w:tcPr>
            <w:tcW w:w="3153" w:type="dxa"/>
            <w:tcBorders>
              <w:top w:val="single" w:sz="4" w:space="0" w:color="auto"/>
            </w:tcBorders>
          </w:tcPr>
          <w:p w14:paraId="2506A5EF" w14:textId="77777777" w:rsidR="00477BB2" w:rsidRDefault="00477BB2">
            <w:pPr>
              <w:pStyle w:val="ListParagraph"/>
              <w:numPr>
                <w:ilvl w:val="0"/>
                <w:numId w:val="10"/>
              </w:numPr>
              <w:spacing w:before="40" w:after="40"/>
              <w:ind w:left="216" w:hanging="216"/>
              <w:rPr>
                <w:rFonts w:ascii="Times New Roman" w:eastAsia="Nikosh" w:hAnsi="Times New Roman" w:cs="NikoshBAN"/>
                <w:sz w:val="20"/>
                <w:szCs w:val="20"/>
                <w:cs/>
                <w:lang w:val="en-US" w:bidi="bn-BD"/>
              </w:rPr>
            </w:pPr>
            <w:r>
              <w:rPr>
                <w:rFonts w:ascii="NikoshBAN" w:eastAsia="Nikosh" w:hAnsi="NikoshBAN" w:cs="NikoshBAN"/>
                <w:sz w:val="20"/>
                <w:szCs w:val="20"/>
                <w:cs/>
                <w:lang w:val="en-US" w:bidi="bn-BD"/>
              </w:rPr>
              <w:t>বিকিরণ কর্মীর শরীরে প্রাপ্ত বিকিরণ মাত্রা নিরূপণ</w:t>
            </w:r>
          </w:p>
        </w:tc>
        <w:tc>
          <w:tcPr>
            <w:tcW w:w="3020" w:type="dxa"/>
            <w:vMerge/>
          </w:tcPr>
          <w:p w14:paraId="0B18841A" w14:textId="77777777" w:rsidR="00477BB2" w:rsidRDefault="00477BB2">
            <w:pPr>
              <w:numPr>
                <w:ilvl w:val="0"/>
                <w:numId w:val="12"/>
              </w:numPr>
              <w:spacing w:before="40" w:after="40" w:line="276" w:lineRule="auto"/>
              <w:rPr>
                <w:rFonts w:eastAsia="Nikosh" w:cs="NikoshBAN"/>
                <w:sz w:val="18"/>
                <w:szCs w:val="20"/>
                <w:cs/>
                <w:lang w:bidi="bn-BD"/>
              </w:rPr>
            </w:pPr>
          </w:p>
        </w:tc>
      </w:tr>
      <w:tr w:rsidR="001E3DEB" w14:paraId="7282EC41" w14:textId="77777777">
        <w:trPr>
          <w:jc w:val="center"/>
        </w:trPr>
        <w:tc>
          <w:tcPr>
            <w:tcW w:w="2104" w:type="dxa"/>
            <w:vMerge/>
          </w:tcPr>
          <w:p w14:paraId="336830BD" w14:textId="77777777" w:rsidR="001E3DEB" w:rsidRDefault="001E3DEB">
            <w:pPr>
              <w:spacing w:before="40" w:after="40" w:line="276" w:lineRule="auto"/>
              <w:ind w:left="216" w:hanging="216"/>
              <w:rPr>
                <w:rFonts w:eastAsia="Nikosh" w:cs="NikoshBAN"/>
                <w:sz w:val="18"/>
                <w:szCs w:val="20"/>
                <w:cs/>
                <w:lang w:bidi="bn-BD"/>
              </w:rPr>
            </w:pPr>
            <w:permStart w:id="10908112" w:edGrp="everyone" w:colFirst="1" w:colLast="1"/>
            <w:permEnd w:id="1763139252"/>
          </w:p>
        </w:tc>
        <w:tc>
          <w:tcPr>
            <w:tcW w:w="3153" w:type="dxa"/>
            <w:tcBorders>
              <w:top w:val="single" w:sz="4" w:space="0" w:color="auto"/>
              <w:bottom w:val="single" w:sz="4" w:space="0" w:color="auto"/>
            </w:tcBorders>
          </w:tcPr>
          <w:p w14:paraId="3F228E30" w14:textId="77777777" w:rsidR="001E3DEB" w:rsidRDefault="001E3DEB">
            <w:pPr>
              <w:pStyle w:val="ListParagraph"/>
              <w:numPr>
                <w:ilvl w:val="0"/>
                <w:numId w:val="10"/>
              </w:numPr>
              <w:spacing w:before="40" w:after="40"/>
              <w:ind w:left="216" w:hanging="216"/>
              <w:rPr>
                <w:rFonts w:ascii="NikoshBAN" w:eastAsia="Nikosh" w:hAnsi="NikoshBAN" w:cs="NikoshBAN"/>
                <w:sz w:val="20"/>
                <w:szCs w:val="20"/>
                <w:cs/>
                <w:lang w:val="en-US" w:bidi="bn-BD"/>
              </w:rPr>
            </w:pPr>
            <w:r>
              <w:rPr>
                <w:rFonts w:ascii="NikoshBAN" w:eastAsia="Nikosh" w:hAnsi="NikoshBAN" w:cs="NikoshBAN"/>
                <w:sz w:val="20"/>
                <w:szCs w:val="20"/>
                <w:cs/>
                <w:lang w:val="en-US" w:bidi="bn-BD"/>
              </w:rPr>
              <w:t>বিকিরণ প্রয়োগের মাধ্যমে চিকিৎসাসামগ্রী জীবাণু মুক্তকরণ</w:t>
            </w:r>
          </w:p>
        </w:tc>
        <w:tc>
          <w:tcPr>
            <w:tcW w:w="3020" w:type="dxa"/>
            <w:vMerge/>
          </w:tcPr>
          <w:p w14:paraId="2BB5A4E0" w14:textId="77777777" w:rsidR="001E3DEB" w:rsidRDefault="001E3DEB">
            <w:pPr>
              <w:numPr>
                <w:ilvl w:val="0"/>
                <w:numId w:val="12"/>
              </w:numPr>
              <w:spacing w:before="40" w:after="40" w:line="276" w:lineRule="auto"/>
              <w:rPr>
                <w:rFonts w:eastAsia="Nikosh" w:cs="NikoshBAN"/>
                <w:sz w:val="18"/>
                <w:szCs w:val="20"/>
                <w:cs/>
                <w:lang w:bidi="bn-BD"/>
              </w:rPr>
            </w:pPr>
          </w:p>
        </w:tc>
      </w:tr>
      <w:tr w:rsidR="00195442" w14:paraId="5DA75D22" w14:textId="77777777" w:rsidTr="007267A2">
        <w:trPr>
          <w:trHeight w:val="539"/>
          <w:jc w:val="center"/>
        </w:trPr>
        <w:tc>
          <w:tcPr>
            <w:tcW w:w="2104" w:type="dxa"/>
            <w:vMerge/>
          </w:tcPr>
          <w:p w14:paraId="23AE7360" w14:textId="77777777" w:rsidR="00195442" w:rsidRDefault="00195442">
            <w:pPr>
              <w:spacing w:before="40" w:after="40" w:line="276" w:lineRule="auto"/>
              <w:ind w:left="216" w:hanging="216"/>
              <w:rPr>
                <w:rFonts w:eastAsia="Nikosh" w:cs="NikoshBAN"/>
                <w:sz w:val="18"/>
                <w:szCs w:val="20"/>
                <w:cs/>
                <w:lang w:bidi="bn-BD"/>
              </w:rPr>
            </w:pPr>
            <w:permStart w:id="179797864" w:edGrp="everyone" w:colFirst="1" w:colLast="1"/>
            <w:permEnd w:id="10908112"/>
          </w:p>
        </w:tc>
        <w:tc>
          <w:tcPr>
            <w:tcW w:w="3153" w:type="dxa"/>
            <w:tcBorders>
              <w:top w:val="single" w:sz="4" w:space="0" w:color="auto"/>
            </w:tcBorders>
          </w:tcPr>
          <w:p w14:paraId="768CE3CB" w14:textId="77777777" w:rsidR="00195442" w:rsidRDefault="00195442">
            <w:pPr>
              <w:pStyle w:val="ListParagraph"/>
              <w:numPr>
                <w:ilvl w:val="0"/>
                <w:numId w:val="10"/>
              </w:numPr>
              <w:spacing w:before="40" w:after="40"/>
              <w:ind w:left="216" w:hanging="216"/>
              <w:rPr>
                <w:rFonts w:ascii="Times New Roman" w:hAnsi="Times New Roman" w:cs="NikoshBAN"/>
                <w:sz w:val="20"/>
                <w:szCs w:val="20"/>
                <w:cs/>
                <w:lang w:val="en-US" w:bidi="bn-BD"/>
              </w:rPr>
            </w:pPr>
            <w:r>
              <w:rPr>
                <w:rFonts w:ascii="Nikosh" w:eastAsia="Nikosh" w:hAnsi="Nikosh" w:cs="Nikosh"/>
                <w:sz w:val="20"/>
                <w:szCs w:val="20"/>
                <w:cs/>
                <w:lang w:val="en-US" w:bidi="bn-BD"/>
              </w:rPr>
              <w:t>বায়ু</w:t>
            </w:r>
            <w:r>
              <w:rPr>
                <w:rFonts w:ascii="Nikosh" w:eastAsia="Nikosh" w:hAnsi="Nikosh" w:cs="Nikosh"/>
                <w:sz w:val="20"/>
                <w:szCs w:val="20"/>
                <w:lang w:val="en-US" w:bidi="bn-BD"/>
              </w:rPr>
              <w:t>/</w:t>
            </w:r>
            <w:r>
              <w:rPr>
                <w:rFonts w:ascii="Nikosh" w:eastAsia="Nikosh" w:hAnsi="Nikosh" w:cs="Nikosh"/>
                <w:sz w:val="20"/>
                <w:szCs w:val="20"/>
                <w:cs/>
                <w:lang w:val="en-US" w:bidi="bn-BD"/>
              </w:rPr>
              <w:t>পানি</w:t>
            </w:r>
            <w:r>
              <w:rPr>
                <w:rFonts w:ascii="Nikosh" w:eastAsia="Nikosh" w:hAnsi="Nikosh" w:cs="Nikosh"/>
                <w:sz w:val="20"/>
                <w:szCs w:val="20"/>
                <w:lang w:val="en-US" w:bidi="bn-BD"/>
              </w:rPr>
              <w:t>/</w:t>
            </w:r>
            <w:r>
              <w:rPr>
                <w:rFonts w:ascii="Nikosh" w:eastAsia="Nikosh" w:hAnsi="Nikosh" w:cs="Nikosh"/>
                <w:sz w:val="20"/>
                <w:szCs w:val="20"/>
                <w:cs/>
                <w:lang w:val="en-US" w:bidi="bn-BD"/>
              </w:rPr>
              <w:t>মাটি</w:t>
            </w:r>
            <w:r>
              <w:rPr>
                <w:rFonts w:ascii="Nikosh" w:eastAsia="Nikosh" w:hAnsi="Nikosh" w:cs="Nikosh"/>
                <w:sz w:val="20"/>
                <w:szCs w:val="20"/>
                <w:lang w:val="en-US" w:bidi="bn-BD"/>
              </w:rPr>
              <w:t>/</w:t>
            </w:r>
            <w:r>
              <w:rPr>
                <w:rFonts w:ascii="Nikosh" w:eastAsia="Nikosh" w:hAnsi="Nikosh" w:cs="Nikosh"/>
                <w:sz w:val="20"/>
                <w:szCs w:val="20"/>
                <w:cs/>
                <w:lang w:val="en-US" w:bidi="bn-BD"/>
              </w:rPr>
              <w:t>খাদ্যদ্রব্য</w:t>
            </w:r>
            <w:r>
              <w:rPr>
                <w:rFonts w:ascii="Nikosh" w:eastAsia="Nikosh" w:hAnsi="Nikosh" w:cs="Nikosh"/>
                <w:sz w:val="20"/>
                <w:szCs w:val="20"/>
                <w:lang w:val="en-US" w:bidi="bn-BD"/>
              </w:rPr>
              <w:t xml:space="preserve">/ </w:t>
            </w:r>
            <w:r>
              <w:rPr>
                <w:rFonts w:ascii="Nikosh" w:eastAsia="Nikosh" w:hAnsi="Nikosh" w:cs="Nikosh"/>
                <w:sz w:val="20"/>
                <w:szCs w:val="20"/>
                <w:cs/>
                <w:lang w:val="en-US" w:bidi="bn-BD"/>
              </w:rPr>
              <w:t>শাকসবজি</w:t>
            </w:r>
            <w:r>
              <w:rPr>
                <w:rFonts w:ascii="Nikosh" w:eastAsia="Nikosh" w:hAnsi="Nikosh" w:cs="Nikosh"/>
                <w:sz w:val="20"/>
                <w:szCs w:val="20"/>
                <w:lang w:val="en-US" w:bidi="bn-BD"/>
              </w:rPr>
              <w:t xml:space="preserve"> </w:t>
            </w:r>
            <w:r>
              <w:rPr>
                <w:rFonts w:ascii="Nikosh" w:eastAsia="Nikosh" w:hAnsi="Nikosh" w:cs="Nikosh"/>
                <w:sz w:val="20"/>
                <w:szCs w:val="20"/>
                <w:cs/>
                <w:lang w:val="en-US" w:bidi="bn-BD"/>
              </w:rPr>
              <w:t>ইত্যাদি</w:t>
            </w:r>
            <w:r>
              <w:rPr>
                <w:rFonts w:ascii="Nikosh" w:eastAsia="Nikosh" w:hAnsi="Nikosh" w:cs="Nikosh"/>
                <w:sz w:val="20"/>
                <w:szCs w:val="20"/>
                <w:lang w:val="en-US" w:bidi="bn-BD"/>
              </w:rPr>
              <w:t xml:space="preserve"> </w:t>
            </w:r>
            <w:r>
              <w:rPr>
                <w:rFonts w:ascii="Nikosh" w:eastAsia="Nikosh" w:hAnsi="Nikosh" w:cs="Nikosh"/>
                <w:sz w:val="20"/>
                <w:szCs w:val="20"/>
                <w:cs/>
                <w:lang w:val="en-US" w:bidi="bn-BD"/>
              </w:rPr>
              <w:t>নমুনা</w:t>
            </w:r>
            <w:r>
              <w:rPr>
                <w:rFonts w:ascii="Nikosh" w:eastAsia="Nikosh" w:hAnsi="Nikosh" w:cs="Nikosh"/>
                <w:sz w:val="20"/>
                <w:szCs w:val="20"/>
                <w:lang w:val="en-US" w:bidi="bn-BD"/>
              </w:rPr>
              <w:t>/</w:t>
            </w:r>
            <w:r>
              <w:rPr>
                <w:rFonts w:ascii="Nikosh" w:eastAsia="Nikosh" w:hAnsi="Nikosh" w:cs="Nikosh"/>
                <w:sz w:val="20"/>
                <w:szCs w:val="20"/>
                <w:cs/>
                <w:lang w:val="en-US" w:bidi="bn-BD"/>
              </w:rPr>
              <w:t>অন্যান্য</w:t>
            </w:r>
            <w:r>
              <w:rPr>
                <w:rFonts w:ascii="Nikosh" w:eastAsia="Nikosh" w:hAnsi="Nikosh" w:cs="Nikosh"/>
                <w:sz w:val="20"/>
                <w:szCs w:val="20"/>
                <w:lang w:val="en-US" w:bidi="bn-BD"/>
              </w:rPr>
              <w:t xml:space="preserve"> </w:t>
            </w:r>
            <w:r>
              <w:rPr>
                <w:rFonts w:ascii="Nikosh" w:eastAsia="Nikosh" w:hAnsi="Nikosh" w:cs="Nikosh"/>
                <w:sz w:val="20"/>
                <w:szCs w:val="20"/>
                <w:cs/>
                <w:lang w:val="en-US" w:bidi="bn-BD"/>
              </w:rPr>
              <w:t>পদার্থের</w:t>
            </w:r>
            <w:r>
              <w:rPr>
                <w:rFonts w:ascii="Nikosh" w:eastAsia="Nikosh" w:hAnsi="Nikosh" w:cs="Nikosh"/>
                <w:sz w:val="20"/>
                <w:szCs w:val="20"/>
                <w:lang w:val="en-US" w:bidi="bn-BD"/>
              </w:rPr>
              <w:t xml:space="preserve"> </w:t>
            </w:r>
            <w:r>
              <w:rPr>
                <w:rFonts w:ascii="Nikosh" w:eastAsia="Nikosh" w:hAnsi="Nikosh" w:cs="Nikosh"/>
                <w:sz w:val="20"/>
                <w:szCs w:val="20"/>
                <w:cs/>
                <w:lang w:val="en-US" w:bidi="bn-BD"/>
              </w:rPr>
              <w:t>রাসায়নিক</w:t>
            </w:r>
            <w:r>
              <w:rPr>
                <w:rFonts w:ascii="Nikosh" w:eastAsia="Nikosh" w:hAnsi="Nikosh" w:cs="Nikosh"/>
                <w:sz w:val="20"/>
                <w:szCs w:val="20"/>
                <w:lang w:val="en-US" w:bidi="bn-BD"/>
              </w:rPr>
              <w:t xml:space="preserve"> </w:t>
            </w:r>
            <w:r>
              <w:rPr>
                <w:rFonts w:ascii="Nikosh" w:eastAsia="Nikosh" w:hAnsi="Nikosh" w:cs="Nikosh"/>
                <w:sz w:val="20"/>
                <w:szCs w:val="20"/>
                <w:cs/>
                <w:lang w:val="en-US" w:bidi="bn-BD"/>
              </w:rPr>
              <w:t>বিশ্লেষণ</w:t>
            </w:r>
          </w:p>
        </w:tc>
        <w:tc>
          <w:tcPr>
            <w:tcW w:w="3020" w:type="dxa"/>
            <w:vMerge/>
          </w:tcPr>
          <w:p w14:paraId="160BCC3F" w14:textId="77777777" w:rsidR="00195442" w:rsidRDefault="00195442">
            <w:pPr>
              <w:numPr>
                <w:ilvl w:val="0"/>
                <w:numId w:val="12"/>
              </w:numPr>
              <w:spacing w:before="40" w:after="40" w:line="276" w:lineRule="auto"/>
              <w:rPr>
                <w:rFonts w:eastAsia="Nikosh" w:cs="NikoshBAN"/>
                <w:sz w:val="18"/>
                <w:szCs w:val="20"/>
                <w:cs/>
                <w:lang w:bidi="bn-BD"/>
              </w:rPr>
            </w:pPr>
          </w:p>
        </w:tc>
      </w:tr>
      <w:tr w:rsidR="001E3DEB" w14:paraId="442B3330" w14:textId="77777777" w:rsidTr="00DB5925">
        <w:trPr>
          <w:trHeight w:val="317"/>
          <w:jc w:val="center"/>
        </w:trPr>
        <w:tc>
          <w:tcPr>
            <w:tcW w:w="2104" w:type="dxa"/>
            <w:vMerge/>
          </w:tcPr>
          <w:p w14:paraId="78ACCFCB" w14:textId="77777777" w:rsidR="001E3DEB" w:rsidRDefault="001E3DEB">
            <w:pPr>
              <w:spacing w:before="40" w:after="40" w:line="276" w:lineRule="auto"/>
              <w:ind w:left="216" w:hanging="216"/>
              <w:rPr>
                <w:rFonts w:eastAsia="Nikosh" w:cs="NikoshBAN"/>
                <w:sz w:val="18"/>
                <w:szCs w:val="20"/>
                <w:cs/>
                <w:lang w:bidi="bn-BD"/>
              </w:rPr>
            </w:pPr>
            <w:permStart w:id="1080772530" w:edGrp="everyone" w:colFirst="1" w:colLast="1"/>
            <w:permEnd w:id="179797864"/>
          </w:p>
        </w:tc>
        <w:tc>
          <w:tcPr>
            <w:tcW w:w="3153" w:type="dxa"/>
            <w:tcBorders>
              <w:top w:val="single" w:sz="4" w:space="0" w:color="auto"/>
            </w:tcBorders>
          </w:tcPr>
          <w:p w14:paraId="18AC94E9" w14:textId="77777777" w:rsidR="001E3DEB" w:rsidRDefault="001E3DEB">
            <w:pPr>
              <w:pStyle w:val="ListParagraph"/>
              <w:numPr>
                <w:ilvl w:val="0"/>
                <w:numId w:val="10"/>
              </w:numPr>
              <w:spacing w:before="40" w:after="40"/>
              <w:ind w:left="216" w:hanging="216"/>
              <w:rPr>
                <w:rFonts w:ascii="NikoshBAN" w:eastAsia="Nikosh" w:hAnsi="NikoshBAN" w:cs="NikoshBAN"/>
                <w:sz w:val="20"/>
                <w:szCs w:val="20"/>
                <w:cs/>
                <w:lang w:val="en-US" w:bidi="bn-BD"/>
              </w:rPr>
            </w:pPr>
            <w:r>
              <w:rPr>
                <w:rFonts w:ascii="NikoshBAN" w:eastAsia="Nikosh" w:hAnsi="NikoshBAN" w:cs="NikoshBAN"/>
                <w:sz w:val="20"/>
                <w:szCs w:val="20"/>
                <w:cs/>
                <w:lang w:val="en-US" w:bidi="bn-BD"/>
              </w:rPr>
              <w:t>তেজস্ক্রিয়তা পরিবীক্ষণ যন্ত্রের ক্যালিব্রেশন</w:t>
            </w:r>
          </w:p>
        </w:tc>
        <w:tc>
          <w:tcPr>
            <w:tcW w:w="3020" w:type="dxa"/>
            <w:vMerge/>
          </w:tcPr>
          <w:p w14:paraId="2FD9735B" w14:textId="77777777" w:rsidR="001E3DEB" w:rsidRDefault="001E3DEB">
            <w:pPr>
              <w:numPr>
                <w:ilvl w:val="0"/>
                <w:numId w:val="12"/>
              </w:numPr>
              <w:spacing w:before="40" w:after="40" w:line="276" w:lineRule="auto"/>
              <w:rPr>
                <w:rFonts w:eastAsia="Nikosh" w:cs="NikoshBAN"/>
                <w:sz w:val="18"/>
                <w:szCs w:val="20"/>
                <w:cs/>
                <w:lang w:bidi="bn-BD"/>
              </w:rPr>
            </w:pPr>
          </w:p>
        </w:tc>
      </w:tr>
      <w:tr w:rsidR="001E3DEB" w14:paraId="699CAC2F" w14:textId="77777777" w:rsidTr="00BF5A1D">
        <w:trPr>
          <w:trHeight w:val="491"/>
          <w:jc w:val="center"/>
        </w:trPr>
        <w:tc>
          <w:tcPr>
            <w:tcW w:w="2104" w:type="dxa"/>
            <w:vMerge/>
          </w:tcPr>
          <w:p w14:paraId="48579D11" w14:textId="77777777" w:rsidR="001E3DEB" w:rsidRDefault="001E3DEB">
            <w:pPr>
              <w:spacing w:before="40" w:after="40" w:line="276" w:lineRule="auto"/>
              <w:ind w:left="216" w:hanging="216"/>
              <w:rPr>
                <w:rFonts w:eastAsia="Nikosh" w:cs="NikoshBAN"/>
                <w:sz w:val="18"/>
                <w:szCs w:val="20"/>
                <w:cs/>
                <w:lang w:bidi="bn-BD"/>
              </w:rPr>
            </w:pPr>
            <w:permStart w:id="780147307" w:edGrp="everyone" w:colFirst="1" w:colLast="1"/>
            <w:permEnd w:id="1080772530"/>
          </w:p>
        </w:tc>
        <w:tc>
          <w:tcPr>
            <w:tcW w:w="3153" w:type="dxa"/>
            <w:tcBorders>
              <w:top w:val="single" w:sz="4" w:space="0" w:color="auto"/>
            </w:tcBorders>
          </w:tcPr>
          <w:p w14:paraId="64316CD7" w14:textId="77777777" w:rsidR="001E3DEB" w:rsidRPr="00DB5925" w:rsidRDefault="001E3DEB" w:rsidP="00DB5925">
            <w:pPr>
              <w:pStyle w:val="ListParagraph"/>
              <w:numPr>
                <w:ilvl w:val="0"/>
                <w:numId w:val="10"/>
              </w:numPr>
              <w:spacing w:before="40" w:after="40"/>
              <w:ind w:left="216" w:hanging="216"/>
              <w:rPr>
                <w:rFonts w:ascii="NikoshBAN" w:eastAsia="Nikosh" w:hAnsi="NikoshBAN" w:cs="NikoshBAN"/>
                <w:sz w:val="20"/>
                <w:szCs w:val="20"/>
                <w:cs/>
                <w:lang w:val="en-US" w:bidi="bn-BD"/>
              </w:rPr>
            </w:pPr>
            <w:r w:rsidRPr="00DB5925">
              <w:rPr>
                <w:rFonts w:ascii="NikoshBAN" w:hAnsi="NikoshBAN" w:cs="NikoshBAN" w:hint="cs"/>
                <w:sz w:val="20"/>
                <w:szCs w:val="20"/>
                <w:cs/>
                <w:lang w:val="en-US" w:bidi="bn-BD"/>
              </w:rPr>
              <w:t>স্বাস্থ্যসেবা প্রদানে রেডিও আইসোটোপ উৎপাদন ও সরবরাহ</w:t>
            </w:r>
          </w:p>
        </w:tc>
        <w:tc>
          <w:tcPr>
            <w:tcW w:w="3020" w:type="dxa"/>
            <w:vMerge/>
          </w:tcPr>
          <w:p w14:paraId="572961E0" w14:textId="77777777" w:rsidR="001E3DEB" w:rsidRDefault="001E3DEB">
            <w:pPr>
              <w:numPr>
                <w:ilvl w:val="0"/>
                <w:numId w:val="12"/>
              </w:numPr>
              <w:spacing w:before="40" w:after="40" w:line="276" w:lineRule="auto"/>
              <w:rPr>
                <w:rFonts w:eastAsia="Nikosh" w:cs="NikoshBAN"/>
                <w:sz w:val="18"/>
                <w:szCs w:val="20"/>
                <w:cs/>
                <w:lang w:bidi="bn-BD"/>
              </w:rPr>
            </w:pPr>
          </w:p>
        </w:tc>
      </w:tr>
      <w:tr w:rsidR="00195442" w14:paraId="0A945B29" w14:textId="77777777" w:rsidTr="007267A2">
        <w:trPr>
          <w:trHeight w:val="548"/>
          <w:jc w:val="center"/>
        </w:trPr>
        <w:tc>
          <w:tcPr>
            <w:tcW w:w="2104" w:type="dxa"/>
            <w:vMerge/>
          </w:tcPr>
          <w:p w14:paraId="3A8670CC" w14:textId="77777777" w:rsidR="00195442" w:rsidRDefault="00195442">
            <w:pPr>
              <w:spacing w:before="40" w:after="40" w:line="276" w:lineRule="auto"/>
              <w:ind w:left="216" w:hanging="216"/>
              <w:rPr>
                <w:rFonts w:eastAsia="Nikosh" w:cs="NikoshBAN"/>
                <w:sz w:val="18"/>
                <w:szCs w:val="20"/>
                <w:cs/>
                <w:lang w:bidi="bn-BD"/>
              </w:rPr>
            </w:pPr>
            <w:permStart w:id="2067341807" w:edGrp="everyone" w:colFirst="1" w:colLast="1"/>
            <w:permEnd w:id="780147307"/>
          </w:p>
        </w:tc>
        <w:tc>
          <w:tcPr>
            <w:tcW w:w="3153" w:type="dxa"/>
            <w:tcBorders>
              <w:top w:val="single" w:sz="4" w:space="0" w:color="auto"/>
            </w:tcBorders>
          </w:tcPr>
          <w:p w14:paraId="52A22743" w14:textId="77777777" w:rsidR="00195442" w:rsidRPr="00BF5A1D" w:rsidRDefault="00195442" w:rsidP="00DB5925">
            <w:pPr>
              <w:pStyle w:val="ListParagraph"/>
              <w:numPr>
                <w:ilvl w:val="0"/>
                <w:numId w:val="10"/>
              </w:numPr>
              <w:spacing w:before="40" w:after="40"/>
              <w:ind w:left="216" w:hanging="216"/>
              <w:rPr>
                <w:rFonts w:ascii="NikoshBAN" w:hAnsi="NikoshBAN" w:cs="NikoshBAN"/>
                <w:sz w:val="20"/>
                <w:szCs w:val="20"/>
                <w:cs/>
                <w:lang w:val="en-US" w:bidi="bn-BD"/>
              </w:rPr>
            </w:pPr>
            <w:r w:rsidRPr="00BF5A1D">
              <w:rPr>
                <w:rFonts w:ascii="NikoshBAN" w:hAnsi="NikoshBAN" w:cs="NikoshBAN" w:hint="cs"/>
                <w:sz w:val="20"/>
                <w:szCs w:val="20"/>
                <w:cs/>
                <w:lang w:val="en-US" w:bidi="bn-BD"/>
              </w:rPr>
              <w:t>সমসাময়িক বিষয়ে কর্মকর্তা-কর্মচারীদের সক্ষমতা উন্নয়নে লার্নিং সেশন আয়োজন</w:t>
            </w:r>
          </w:p>
        </w:tc>
        <w:tc>
          <w:tcPr>
            <w:tcW w:w="3020" w:type="dxa"/>
            <w:vMerge/>
          </w:tcPr>
          <w:p w14:paraId="31C9176C" w14:textId="77777777" w:rsidR="00195442" w:rsidRDefault="00195442">
            <w:pPr>
              <w:numPr>
                <w:ilvl w:val="0"/>
                <w:numId w:val="12"/>
              </w:numPr>
              <w:spacing w:before="40" w:after="40" w:line="276" w:lineRule="auto"/>
              <w:rPr>
                <w:rFonts w:eastAsia="Nikosh" w:cs="NikoshBAN"/>
                <w:sz w:val="18"/>
                <w:szCs w:val="20"/>
                <w:cs/>
                <w:lang w:bidi="bn-BD"/>
              </w:rPr>
            </w:pPr>
          </w:p>
        </w:tc>
      </w:tr>
      <w:tr w:rsidR="009159EA" w14:paraId="36DF4A1E" w14:textId="77777777">
        <w:trPr>
          <w:jc w:val="center"/>
        </w:trPr>
        <w:tc>
          <w:tcPr>
            <w:tcW w:w="2104" w:type="dxa"/>
            <w:vMerge/>
          </w:tcPr>
          <w:p w14:paraId="7879EDF6" w14:textId="77777777" w:rsidR="009159EA" w:rsidRDefault="009159EA">
            <w:pPr>
              <w:spacing w:before="40" w:after="40" w:line="276" w:lineRule="auto"/>
              <w:ind w:left="216" w:hanging="216"/>
              <w:rPr>
                <w:rFonts w:eastAsia="Nikosh" w:cs="NikoshBAN"/>
                <w:sz w:val="18"/>
                <w:szCs w:val="20"/>
                <w:cs/>
                <w:lang w:bidi="bn-BD"/>
              </w:rPr>
            </w:pPr>
            <w:permStart w:id="1971748364" w:edGrp="everyone" w:colFirst="1" w:colLast="1"/>
            <w:permStart w:id="1071019934" w:edGrp="everyone" w:colFirst="2" w:colLast="2"/>
            <w:permEnd w:id="2067341807"/>
          </w:p>
        </w:tc>
        <w:tc>
          <w:tcPr>
            <w:tcW w:w="3153" w:type="dxa"/>
            <w:tcBorders>
              <w:top w:val="single" w:sz="4" w:space="0" w:color="auto"/>
              <w:bottom w:val="single" w:sz="4" w:space="0" w:color="auto"/>
            </w:tcBorders>
          </w:tcPr>
          <w:p w14:paraId="78AAEDCD" w14:textId="77777777" w:rsidR="009159EA" w:rsidRPr="008C3E3B" w:rsidRDefault="009159EA">
            <w:pPr>
              <w:pStyle w:val="ListParagraph"/>
              <w:numPr>
                <w:ilvl w:val="0"/>
                <w:numId w:val="10"/>
              </w:numPr>
              <w:spacing w:before="40" w:after="40"/>
              <w:ind w:left="216" w:hanging="216"/>
              <w:rPr>
                <w:rFonts w:ascii="Times New Roman" w:hAnsi="Times New Roman" w:cs="NikoshBAN"/>
                <w:sz w:val="20"/>
                <w:szCs w:val="20"/>
                <w:cs/>
                <w:lang w:val="en-US" w:bidi="bn-BD"/>
              </w:rPr>
            </w:pPr>
            <w:r w:rsidRPr="008C3E3B">
              <w:rPr>
                <w:rFonts w:ascii="Nikosh" w:hAnsi="Nikosh" w:cs="Nikosh"/>
                <w:b/>
                <w:sz w:val="20"/>
                <w:szCs w:val="20"/>
                <w:cs/>
                <w:lang w:bidi="bn-IN"/>
              </w:rPr>
              <w:t xml:space="preserve">রূপপুর </w:t>
            </w:r>
            <w:r w:rsidRPr="008C3E3B">
              <w:rPr>
                <w:rFonts w:ascii="Nikosh" w:hAnsi="Nikosh" w:cs="Nikosh"/>
                <w:sz w:val="20"/>
                <w:szCs w:val="20"/>
                <w:cs/>
                <w:lang w:bidi="bn-IN"/>
              </w:rPr>
              <w:t>এনপিপি</w:t>
            </w:r>
            <w:r w:rsidRPr="008C3E3B">
              <w:rPr>
                <w:rFonts w:ascii="Nikosh" w:hAnsi="Nikosh" w:cs="Nikosh"/>
                <w:b/>
                <w:sz w:val="20"/>
                <w:szCs w:val="20"/>
                <w:lang w:bidi="bn-IN"/>
              </w:rPr>
              <w:t xml:space="preserve"> </w:t>
            </w:r>
            <w:r w:rsidRPr="008C3E3B">
              <w:rPr>
                <w:rFonts w:ascii="Nikosh" w:hAnsi="Nikosh" w:cs="Nikosh"/>
                <w:b/>
                <w:sz w:val="20"/>
                <w:szCs w:val="20"/>
                <w:cs/>
                <w:lang w:bidi="bn-IN"/>
              </w:rPr>
              <w:t>ও অন্যান্য নিউক্লিয়ার স্থাপনা, কার্যক্রম সংক্রান্ত নিয়ন্ত্রণমূলক কর্মকাণ্ড</w:t>
            </w:r>
          </w:p>
        </w:tc>
        <w:tc>
          <w:tcPr>
            <w:tcW w:w="3020" w:type="dxa"/>
            <w:vMerge w:val="restart"/>
            <w:tcBorders>
              <w:top w:val="single" w:sz="4" w:space="0" w:color="auto"/>
            </w:tcBorders>
          </w:tcPr>
          <w:p w14:paraId="5071BFFE" w14:textId="77777777" w:rsidR="009159EA" w:rsidRDefault="009159EA">
            <w:pPr>
              <w:numPr>
                <w:ilvl w:val="0"/>
                <w:numId w:val="11"/>
              </w:numPr>
              <w:tabs>
                <w:tab w:val="clear" w:pos="216"/>
              </w:tabs>
              <w:spacing w:before="40" w:after="40" w:line="276" w:lineRule="auto"/>
              <w:rPr>
                <w:rFonts w:eastAsia="Nikosh" w:cs="NikoshBAN"/>
                <w:sz w:val="18"/>
                <w:szCs w:val="20"/>
                <w:cs/>
                <w:lang w:bidi="bn-BD"/>
              </w:rPr>
            </w:pPr>
            <w:r>
              <w:rPr>
                <w:rFonts w:eastAsia="Nikosh" w:cs="NikoshBAN"/>
                <w:sz w:val="18"/>
                <w:szCs w:val="20"/>
                <w:cs/>
                <w:lang w:bidi="bn-BD"/>
              </w:rPr>
              <w:t>বাংলাদেশ পরমাণু শক্তি নিয়ন্ত্রণ কর্তৃপক্ষ</w:t>
            </w:r>
          </w:p>
        </w:tc>
      </w:tr>
      <w:tr w:rsidR="009159EA" w14:paraId="25A7479E" w14:textId="77777777" w:rsidTr="008C3E3B">
        <w:trPr>
          <w:trHeight w:val="266"/>
          <w:jc w:val="center"/>
        </w:trPr>
        <w:tc>
          <w:tcPr>
            <w:tcW w:w="2104" w:type="dxa"/>
            <w:vMerge/>
          </w:tcPr>
          <w:p w14:paraId="2F2B2862" w14:textId="77777777" w:rsidR="009159EA" w:rsidRDefault="009159EA">
            <w:pPr>
              <w:spacing w:before="40" w:after="40" w:line="276" w:lineRule="auto"/>
              <w:ind w:left="216" w:hanging="216"/>
              <w:rPr>
                <w:rFonts w:eastAsia="Nikosh" w:cs="NikoshBAN"/>
                <w:sz w:val="18"/>
                <w:szCs w:val="20"/>
                <w:cs/>
                <w:lang w:bidi="bn-BD"/>
              </w:rPr>
            </w:pPr>
            <w:permStart w:id="1961894740" w:edGrp="everyone" w:colFirst="1" w:colLast="1"/>
            <w:permEnd w:id="1971748364"/>
            <w:permEnd w:id="1071019934"/>
          </w:p>
        </w:tc>
        <w:tc>
          <w:tcPr>
            <w:tcW w:w="3153" w:type="dxa"/>
            <w:tcBorders>
              <w:top w:val="single" w:sz="4" w:space="0" w:color="auto"/>
              <w:bottom w:val="single" w:sz="4" w:space="0" w:color="auto"/>
            </w:tcBorders>
          </w:tcPr>
          <w:p w14:paraId="25B8F605" w14:textId="77777777" w:rsidR="009159EA" w:rsidRPr="008C3E3B" w:rsidRDefault="009159EA">
            <w:pPr>
              <w:pStyle w:val="ListParagraph"/>
              <w:numPr>
                <w:ilvl w:val="0"/>
                <w:numId w:val="10"/>
              </w:numPr>
              <w:spacing w:before="40" w:after="40"/>
              <w:ind w:left="216" w:hanging="216"/>
              <w:rPr>
                <w:rFonts w:ascii="Times New Roman" w:hAnsi="Times New Roman" w:cs="NikoshBAN"/>
                <w:sz w:val="20"/>
                <w:szCs w:val="20"/>
                <w:cs/>
                <w:lang w:val="en-US" w:bidi="bn-BD"/>
              </w:rPr>
            </w:pPr>
            <w:r w:rsidRPr="008C3E3B">
              <w:rPr>
                <w:rFonts w:ascii="NikoshBAN" w:hAnsi="NikoshBAN" w:cs="NikoshBAN"/>
                <w:b/>
                <w:sz w:val="20"/>
                <w:szCs w:val="20"/>
                <w:cs/>
                <w:lang w:bidi="bn-IN"/>
              </w:rPr>
              <w:t>বিকিরণ স্থাপনাসমূহ পরিচালনা সংক্রান্ত অনুমোদন</w:t>
            </w:r>
          </w:p>
        </w:tc>
        <w:tc>
          <w:tcPr>
            <w:tcW w:w="3020" w:type="dxa"/>
            <w:vMerge/>
          </w:tcPr>
          <w:p w14:paraId="43C2DD0E" w14:textId="77777777" w:rsidR="009159EA" w:rsidRDefault="009159EA">
            <w:pPr>
              <w:numPr>
                <w:ilvl w:val="0"/>
                <w:numId w:val="12"/>
              </w:numPr>
              <w:spacing w:before="40" w:after="40" w:line="276" w:lineRule="auto"/>
              <w:rPr>
                <w:rFonts w:eastAsia="Nikosh" w:cs="NikoshBAN"/>
                <w:sz w:val="18"/>
                <w:szCs w:val="20"/>
                <w:cs/>
                <w:lang w:bidi="bn-BD"/>
              </w:rPr>
            </w:pPr>
          </w:p>
        </w:tc>
      </w:tr>
      <w:tr w:rsidR="009159EA" w14:paraId="5D1BD3BF" w14:textId="77777777">
        <w:trPr>
          <w:trHeight w:val="75"/>
          <w:jc w:val="center"/>
        </w:trPr>
        <w:tc>
          <w:tcPr>
            <w:tcW w:w="2104" w:type="dxa"/>
            <w:vMerge/>
          </w:tcPr>
          <w:p w14:paraId="1D733099" w14:textId="77777777" w:rsidR="009159EA" w:rsidRDefault="009159EA">
            <w:pPr>
              <w:spacing w:before="40" w:after="40" w:line="276" w:lineRule="auto"/>
              <w:ind w:left="216" w:hanging="216"/>
              <w:rPr>
                <w:rFonts w:eastAsia="Nikosh" w:cs="NikoshBAN"/>
                <w:sz w:val="18"/>
                <w:szCs w:val="20"/>
                <w:cs/>
                <w:lang w:bidi="bn-BD"/>
              </w:rPr>
            </w:pPr>
            <w:permStart w:id="985166783" w:edGrp="everyone" w:colFirst="1" w:colLast="1"/>
            <w:permEnd w:id="1961894740"/>
          </w:p>
        </w:tc>
        <w:tc>
          <w:tcPr>
            <w:tcW w:w="3153" w:type="dxa"/>
            <w:tcBorders>
              <w:top w:val="single" w:sz="4" w:space="0" w:color="auto"/>
              <w:bottom w:val="single" w:sz="4" w:space="0" w:color="auto"/>
            </w:tcBorders>
          </w:tcPr>
          <w:p w14:paraId="671C19E6" w14:textId="77777777" w:rsidR="009159EA" w:rsidRPr="008C3E3B" w:rsidRDefault="009159EA" w:rsidP="008C3E3B">
            <w:pPr>
              <w:pStyle w:val="ListParagraph"/>
              <w:numPr>
                <w:ilvl w:val="0"/>
                <w:numId w:val="10"/>
              </w:numPr>
              <w:spacing w:before="40" w:after="40"/>
              <w:ind w:left="216" w:hanging="216"/>
              <w:rPr>
                <w:rFonts w:ascii="NikoshBAN" w:hAnsi="NikoshBAN" w:cs="NikoshBAN"/>
                <w:b/>
                <w:sz w:val="20"/>
                <w:szCs w:val="20"/>
                <w:cs/>
                <w:lang w:bidi="bn-IN"/>
              </w:rPr>
            </w:pPr>
            <w:r w:rsidRPr="008C3E3B">
              <w:rPr>
                <w:rFonts w:ascii="NikoshBAN" w:hAnsi="NikoshBAN" w:cs="NikoshBAN"/>
                <w:b/>
                <w:sz w:val="20"/>
                <w:szCs w:val="20"/>
                <w:cs/>
                <w:lang w:bidi="bn-IN"/>
              </w:rPr>
              <w:t>নিউক্লিয়ার ও বিকিরণ সংশ্লিষ্ট ফ্যাসিলিটি অপারেটরের বিকিরণ সুরক্ষা ক্ষেত্রে দক্ষতা বৃদ্ধি</w:t>
            </w:r>
          </w:p>
        </w:tc>
        <w:tc>
          <w:tcPr>
            <w:tcW w:w="3020" w:type="dxa"/>
            <w:vMerge/>
          </w:tcPr>
          <w:p w14:paraId="3C1A6EDC" w14:textId="77777777" w:rsidR="009159EA" w:rsidRDefault="009159EA">
            <w:pPr>
              <w:numPr>
                <w:ilvl w:val="0"/>
                <w:numId w:val="12"/>
              </w:numPr>
              <w:spacing w:before="40" w:after="40" w:line="276" w:lineRule="auto"/>
              <w:rPr>
                <w:rFonts w:eastAsia="Nikosh" w:cs="NikoshBAN"/>
                <w:sz w:val="18"/>
                <w:szCs w:val="20"/>
                <w:cs/>
                <w:lang w:bidi="bn-BD"/>
              </w:rPr>
            </w:pPr>
          </w:p>
        </w:tc>
      </w:tr>
      <w:tr w:rsidR="009159EA" w14:paraId="17C874F0" w14:textId="77777777" w:rsidTr="009539C7">
        <w:trPr>
          <w:trHeight w:val="350"/>
          <w:jc w:val="center"/>
        </w:trPr>
        <w:tc>
          <w:tcPr>
            <w:tcW w:w="2104" w:type="dxa"/>
            <w:vMerge/>
          </w:tcPr>
          <w:p w14:paraId="0F9740D3" w14:textId="77777777" w:rsidR="009159EA" w:rsidRDefault="009159EA">
            <w:pPr>
              <w:spacing w:before="40" w:after="40" w:line="276" w:lineRule="auto"/>
              <w:ind w:left="216" w:hanging="216"/>
              <w:rPr>
                <w:rFonts w:eastAsia="Nikosh" w:cs="NikoshBAN"/>
                <w:sz w:val="18"/>
                <w:szCs w:val="20"/>
                <w:cs/>
                <w:lang w:bidi="bn-BD"/>
              </w:rPr>
            </w:pPr>
            <w:permStart w:id="1591497625" w:edGrp="everyone" w:colFirst="1" w:colLast="1"/>
            <w:permEnd w:id="985166783"/>
          </w:p>
        </w:tc>
        <w:tc>
          <w:tcPr>
            <w:tcW w:w="3153" w:type="dxa"/>
            <w:tcBorders>
              <w:top w:val="single" w:sz="4" w:space="0" w:color="auto"/>
              <w:bottom w:val="single" w:sz="4" w:space="0" w:color="auto"/>
            </w:tcBorders>
          </w:tcPr>
          <w:p w14:paraId="389E8A7C" w14:textId="77777777" w:rsidR="009159EA" w:rsidRPr="008C3E3B" w:rsidRDefault="009159EA">
            <w:pPr>
              <w:pStyle w:val="ListParagraph"/>
              <w:numPr>
                <w:ilvl w:val="0"/>
                <w:numId w:val="10"/>
              </w:numPr>
              <w:spacing w:before="40" w:after="40"/>
              <w:ind w:left="216" w:hanging="216"/>
              <w:rPr>
                <w:rFonts w:ascii="Times New Roman" w:hAnsi="Times New Roman" w:cs="NikoshBAN"/>
                <w:sz w:val="20"/>
                <w:szCs w:val="20"/>
                <w:cs/>
                <w:lang w:val="en-US" w:bidi="bn-BD"/>
              </w:rPr>
            </w:pPr>
            <w:r w:rsidRPr="008C3E3B">
              <w:rPr>
                <w:rFonts w:ascii="NikoshBAN" w:hAnsi="NikoshBAN" w:cs="NikoshBAN"/>
                <w:sz w:val="20"/>
                <w:szCs w:val="20"/>
                <w:cs/>
                <w:lang w:bidi="bn-IN"/>
              </w:rPr>
              <w:t>নিউক্লিয়ার নিরাপত্তা সংক্রান্ত রেগুলেটরী অবকাঠামো উন্নয়ন</w:t>
            </w:r>
          </w:p>
        </w:tc>
        <w:tc>
          <w:tcPr>
            <w:tcW w:w="3020" w:type="dxa"/>
            <w:vMerge/>
          </w:tcPr>
          <w:p w14:paraId="35339ADA" w14:textId="77777777" w:rsidR="009159EA" w:rsidRDefault="009159EA">
            <w:pPr>
              <w:numPr>
                <w:ilvl w:val="0"/>
                <w:numId w:val="12"/>
              </w:numPr>
              <w:spacing w:before="40" w:after="40" w:line="276" w:lineRule="auto"/>
              <w:rPr>
                <w:rFonts w:eastAsia="Nikosh" w:cs="NikoshBAN"/>
                <w:sz w:val="18"/>
                <w:szCs w:val="20"/>
                <w:cs/>
                <w:lang w:bidi="bn-BD"/>
              </w:rPr>
            </w:pPr>
          </w:p>
        </w:tc>
      </w:tr>
      <w:tr w:rsidR="009159EA" w14:paraId="36EA9C1A" w14:textId="77777777" w:rsidTr="009159EA">
        <w:trPr>
          <w:trHeight w:val="863"/>
          <w:jc w:val="center"/>
        </w:trPr>
        <w:tc>
          <w:tcPr>
            <w:tcW w:w="2104" w:type="dxa"/>
            <w:vMerge/>
            <w:tcBorders>
              <w:bottom w:val="single" w:sz="4" w:space="0" w:color="auto"/>
            </w:tcBorders>
          </w:tcPr>
          <w:p w14:paraId="003AE991" w14:textId="77777777" w:rsidR="009159EA" w:rsidRDefault="009159EA">
            <w:pPr>
              <w:spacing w:before="40" w:after="40" w:line="276" w:lineRule="auto"/>
              <w:ind w:left="216" w:hanging="216"/>
              <w:rPr>
                <w:rFonts w:eastAsia="Nikosh" w:cs="NikoshBAN"/>
                <w:sz w:val="18"/>
                <w:szCs w:val="20"/>
                <w:cs/>
                <w:lang w:bidi="bn-BD"/>
              </w:rPr>
            </w:pPr>
            <w:permStart w:id="828994842" w:edGrp="everyone" w:colFirst="1" w:colLast="1"/>
            <w:permEnd w:id="1591497625"/>
          </w:p>
        </w:tc>
        <w:tc>
          <w:tcPr>
            <w:tcW w:w="3153" w:type="dxa"/>
            <w:tcBorders>
              <w:top w:val="single" w:sz="4" w:space="0" w:color="auto"/>
              <w:bottom w:val="single" w:sz="4" w:space="0" w:color="auto"/>
            </w:tcBorders>
          </w:tcPr>
          <w:p w14:paraId="6F1F1300" w14:textId="77777777" w:rsidR="009159EA" w:rsidRPr="008C3E3B" w:rsidRDefault="009159EA" w:rsidP="009539C7">
            <w:pPr>
              <w:pStyle w:val="ListParagraph"/>
              <w:numPr>
                <w:ilvl w:val="0"/>
                <w:numId w:val="29"/>
              </w:numPr>
              <w:spacing w:before="40" w:after="40" w:line="264" w:lineRule="auto"/>
              <w:ind w:left="252" w:hanging="252"/>
              <w:rPr>
                <w:rFonts w:ascii="NikoshBAN" w:hAnsi="NikoshBAN" w:cs="NikoshBAN"/>
                <w:sz w:val="20"/>
                <w:szCs w:val="20"/>
                <w:cs/>
                <w:lang w:val="en-US" w:bidi="bn-BD"/>
              </w:rPr>
            </w:pPr>
            <w:r w:rsidRPr="008C3E3B">
              <w:rPr>
                <w:rFonts w:ascii="NikoshBAN" w:hAnsi="NikoshBAN" w:cs="NikoshBAN"/>
                <w:sz w:val="20"/>
                <w:szCs w:val="20"/>
                <w:cs/>
                <w:lang w:bidi="bn-IN"/>
              </w:rPr>
              <w:t>রূপপুর এনপিপি ও অন্যান্য নিউক্লিয়ার স্থাপনার জন্য রেগুলেটরী রিকোয়ারমেন্ট/</w:t>
            </w:r>
            <w:r w:rsidRPr="008C3E3B">
              <w:rPr>
                <w:rFonts w:ascii="NikoshBAN" w:hAnsi="NikoshBAN" w:cs="NikoshBAN" w:hint="cs"/>
                <w:sz w:val="20"/>
                <w:szCs w:val="20"/>
                <w:cs/>
                <w:lang w:bidi="bn-IN"/>
              </w:rPr>
              <w:t>ডকুমেন্ট প্রণয়ন</w:t>
            </w:r>
          </w:p>
        </w:tc>
        <w:tc>
          <w:tcPr>
            <w:tcW w:w="3020" w:type="dxa"/>
            <w:vMerge/>
            <w:tcBorders>
              <w:bottom w:val="single" w:sz="4" w:space="0" w:color="auto"/>
            </w:tcBorders>
          </w:tcPr>
          <w:p w14:paraId="1628D11A" w14:textId="77777777" w:rsidR="009159EA" w:rsidRDefault="009159EA">
            <w:pPr>
              <w:numPr>
                <w:ilvl w:val="0"/>
                <w:numId w:val="12"/>
              </w:numPr>
              <w:spacing w:before="40" w:after="40" w:line="276" w:lineRule="auto"/>
              <w:rPr>
                <w:rFonts w:eastAsia="Nikosh" w:cs="NikoshBAN"/>
                <w:sz w:val="18"/>
                <w:szCs w:val="20"/>
                <w:cs/>
                <w:lang w:bidi="bn-BD"/>
              </w:rPr>
            </w:pPr>
          </w:p>
        </w:tc>
      </w:tr>
      <w:tr w:rsidR="000D431F" w14:paraId="4F269D98" w14:textId="77777777">
        <w:trPr>
          <w:jc w:val="center"/>
        </w:trPr>
        <w:tc>
          <w:tcPr>
            <w:tcW w:w="2104" w:type="dxa"/>
            <w:vMerge w:val="restart"/>
          </w:tcPr>
          <w:p w14:paraId="61735A20" w14:textId="77777777" w:rsidR="000D431F" w:rsidRDefault="000D431F">
            <w:pPr>
              <w:spacing w:before="30" w:after="40" w:line="269" w:lineRule="auto"/>
              <w:ind w:left="216" w:hanging="216"/>
              <w:rPr>
                <w:rFonts w:ascii="Vrinda" w:eastAsia="Nikosh" w:hAnsi="Vrinda" w:cs="Vrinda"/>
                <w:sz w:val="18"/>
                <w:szCs w:val="20"/>
                <w:lang w:bidi="bn-BD"/>
              </w:rPr>
            </w:pPr>
            <w:permStart w:id="916015376" w:edGrp="everyone" w:colFirst="0" w:colLast="0"/>
            <w:permStart w:id="395463701" w:edGrp="everyone" w:colFirst="1" w:colLast="1"/>
            <w:permStart w:id="1234567459" w:edGrp="everyone" w:colFirst="2" w:colLast="2"/>
            <w:permEnd w:id="828994842"/>
            <w:r>
              <w:rPr>
                <w:rFonts w:eastAsia="Nikosh" w:cs="NikoshBAN" w:hint="cs"/>
                <w:sz w:val="18"/>
                <w:szCs w:val="20"/>
                <w:cs/>
                <w:lang w:bidi="bn-BD"/>
              </w:rPr>
              <w:t>৪.</w:t>
            </w:r>
            <w:r>
              <w:rPr>
                <w:rFonts w:eastAsia="Nikosh" w:cs="NikoshBAN"/>
                <w:sz w:val="18"/>
                <w:szCs w:val="20"/>
                <w:cs/>
                <w:lang w:bidi="bn-BD"/>
              </w:rPr>
              <w:tab/>
              <w:t>আর্থ-সামা</w:t>
            </w:r>
            <w:r w:rsidR="00B31C5A">
              <w:rPr>
                <w:rFonts w:eastAsia="Nikosh" w:cs="NikoshBAN"/>
                <w:sz w:val="18"/>
                <w:szCs w:val="20"/>
                <w:cs/>
                <w:lang w:bidi="bn-BD"/>
              </w:rPr>
              <w:t>জিক উন্নয়নের জন্য পরিবেশ-বান্ধব</w:t>
            </w:r>
            <w:r w:rsidR="00B31C5A">
              <w:rPr>
                <w:rFonts w:eastAsia="Nikosh" w:cs="NikoshBAN"/>
                <w:sz w:val="18"/>
                <w:szCs w:val="20"/>
                <w:lang w:val="en-US" w:bidi="bn-BD"/>
              </w:rPr>
              <w:t xml:space="preserve"> </w:t>
            </w:r>
            <w:r>
              <w:rPr>
                <w:rFonts w:eastAsia="Nikosh" w:cs="NikoshBAN"/>
                <w:sz w:val="18"/>
                <w:szCs w:val="20"/>
                <w:cs/>
                <w:lang w:bidi="bn-BD"/>
              </w:rPr>
              <w:t>ও টেকসই প্রযুক্তি</w:t>
            </w:r>
            <w:r>
              <w:rPr>
                <w:rFonts w:ascii="NikoshBAN" w:eastAsia="Nikosh" w:hAnsi="NikoshBAN" w:cs="NikoshBAN"/>
                <w:sz w:val="18"/>
                <w:szCs w:val="20"/>
                <w:cs/>
                <w:lang w:bidi="bn-BD"/>
              </w:rPr>
              <w:t xml:space="preserve"> উদ্ভাবন</w:t>
            </w:r>
            <w:r>
              <w:rPr>
                <w:rFonts w:ascii="NikoshBAN" w:eastAsia="Nikosh" w:hAnsi="NikoshBAN" w:cs="NikoshBAN"/>
                <w:sz w:val="18"/>
                <w:szCs w:val="20"/>
                <w:lang w:bidi="bn-BD"/>
              </w:rPr>
              <w:t xml:space="preserve">, </w:t>
            </w:r>
            <w:r>
              <w:rPr>
                <w:rFonts w:ascii="NikoshBAN" w:eastAsia="Nikosh" w:hAnsi="NikoshBAN" w:cs="NikoshBAN"/>
                <w:sz w:val="18"/>
                <w:szCs w:val="18"/>
                <w:cs/>
                <w:lang w:bidi="bn-BD"/>
              </w:rPr>
              <w:t>হস্তান্তর</w:t>
            </w:r>
            <w:r w:rsidR="00B31C5A">
              <w:rPr>
                <w:rFonts w:ascii="NikoshBAN" w:eastAsia="Nikosh" w:hAnsi="NikoshBAN" w:cs="NikoshBAN"/>
                <w:sz w:val="18"/>
                <w:szCs w:val="18"/>
                <w:lang w:val="en-US" w:bidi="bn-BD"/>
              </w:rPr>
              <w:t xml:space="preserve"> </w:t>
            </w:r>
            <w:r>
              <w:rPr>
                <w:rFonts w:ascii="NikoshBAN" w:eastAsia="Nikosh" w:hAnsi="NikoshBAN" w:cs="NikoshBAN"/>
                <w:sz w:val="18"/>
                <w:szCs w:val="18"/>
                <w:cs/>
                <w:lang w:bidi="bn-BD"/>
              </w:rPr>
              <w:t>ও</w:t>
            </w:r>
            <w:r w:rsidR="00B31C5A">
              <w:rPr>
                <w:rFonts w:ascii="NikoshBAN" w:eastAsia="Nikosh" w:hAnsi="NikoshBAN" w:cs="NikoshBAN"/>
                <w:sz w:val="18"/>
                <w:szCs w:val="18"/>
                <w:lang w:val="en-US" w:bidi="bn-BD"/>
              </w:rPr>
              <w:t xml:space="preserve"> </w:t>
            </w:r>
            <w:r>
              <w:rPr>
                <w:rFonts w:ascii="NikoshBAN" w:eastAsia="Nikosh" w:hAnsi="NikoshBAN" w:cs="NikoshBAN"/>
                <w:sz w:val="18"/>
                <w:szCs w:val="18"/>
                <w:cs/>
                <w:lang w:bidi="bn-BD"/>
              </w:rPr>
              <w:t>সেবাপ্রদান</w:t>
            </w:r>
          </w:p>
        </w:tc>
        <w:tc>
          <w:tcPr>
            <w:tcW w:w="3153" w:type="dxa"/>
            <w:tcBorders>
              <w:top w:val="single" w:sz="4" w:space="0" w:color="auto"/>
              <w:bottom w:val="single" w:sz="4" w:space="0" w:color="auto"/>
            </w:tcBorders>
          </w:tcPr>
          <w:p w14:paraId="21555ECF" w14:textId="77777777" w:rsidR="000D431F" w:rsidRDefault="000D431F">
            <w:pPr>
              <w:numPr>
                <w:ilvl w:val="0"/>
                <w:numId w:val="10"/>
              </w:numPr>
              <w:spacing w:before="30" w:after="40" w:line="269" w:lineRule="auto"/>
              <w:ind w:left="216" w:hanging="216"/>
              <w:rPr>
                <w:rFonts w:cs="NikoshBAN"/>
                <w:sz w:val="18"/>
                <w:szCs w:val="20"/>
                <w:cs/>
                <w:lang w:bidi="bn-BD"/>
              </w:rPr>
            </w:pPr>
            <w:r>
              <w:rPr>
                <w:rFonts w:eastAsia="Nikosh" w:cs="NikoshBAN"/>
                <w:sz w:val="18"/>
                <w:szCs w:val="20"/>
                <w:cs/>
                <w:lang w:val="en-US" w:bidi="bn-BD"/>
              </w:rPr>
              <w:t>অপ্রচলিত ও নবায়নযোগ্য জ্বালানি বিষয়ক গবেষণা কার্যক্রম পরিচালনা ও উদ্ভাবিত প্রযুক্তি হস্তান্তর</w:t>
            </w:r>
          </w:p>
        </w:tc>
        <w:tc>
          <w:tcPr>
            <w:tcW w:w="3020" w:type="dxa"/>
            <w:vMerge w:val="restart"/>
          </w:tcPr>
          <w:p w14:paraId="6322F53A" w14:textId="77777777" w:rsidR="000D431F" w:rsidRDefault="000D431F">
            <w:pPr>
              <w:numPr>
                <w:ilvl w:val="0"/>
                <w:numId w:val="11"/>
              </w:numPr>
              <w:tabs>
                <w:tab w:val="clear" w:pos="216"/>
              </w:tabs>
              <w:spacing w:before="30" w:after="40" w:line="269" w:lineRule="auto"/>
              <w:rPr>
                <w:rFonts w:eastAsia="Nikosh" w:cs="NikoshBAN"/>
                <w:sz w:val="18"/>
                <w:szCs w:val="20"/>
                <w:cs/>
                <w:lang w:bidi="bn-BD"/>
              </w:rPr>
            </w:pPr>
            <w:r>
              <w:rPr>
                <w:rFonts w:eastAsia="Nikosh" w:cs="NikoshBAN"/>
                <w:sz w:val="18"/>
                <w:szCs w:val="20"/>
                <w:cs/>
                <w:lang w:bidi="bn-BD"/>
              </w:rPr>
              <w:t>বাংলাদেশ বিজ্ঞান ও শিল্প গবেষণা পরিষদ</w:t>
            </w:r>
          </w:p>
        </w:tc>
      </w:tr>
      <w:tr w:rsidR="000D431F" w14:paraId="26FDD201" w14:textId="77777777">
        <w:trPr>
          <w:jc w:val="center"/>
        </w:trPr>
        <w:tc>
          <w:tcPr>
            <w:tcW w:w="2104" w:type="dxa"/>
            <w:vMerge/>
          </w:tcPr>
          <w:p w14:paraId="17789CCC" w14:textId="77777777" w:rsidR="000D431F" w:rsidRDefault="000D431F">
            <w:pPr>
              <w:spacing w:before="30" w:after="40" w:line="269" w:lineRule="auto"/>
              <w:ind w:left="216" w:hanging="216"/>
              <w:rPr>
                <w:rFonts w:eastAsia="Nikosh" w:cs="NikoshBAN"/>
                <w:sz w:val="18"/>
                <w:szCs w:val="20"/>
                <w:lang w:bidi="bn-BD"/>
              </w:rPr>
            </w:pPr>
            <w:permStart w:id="1581663935" w:edGrp="everyone" w:colFirst="1" w:colLast="1"/>
            <w:permEnd w:id="916015376"/>
            <w:permEnd w:id="395463701"/>
            <w:permEnd w:id="1234567459"/>
          </w:p>
        </w:tc>
        <w:tc>
          <w:tcPr>
            <w:tcW w:w="3153" w:type="dxa"/>
            <w:tcBorders>
              <w:top w:val="single" w:sz="4" w:space="0" w:color="auto"/>
              <w:bottom w:val="single" w:sz="4" w:space="0" w:color="auto"/>
            </w:tcBorders>
          </w:tcPr>
          <w:p w14:paraId="09240A04" w14:textId="77777777" w:rsidR="000D431F" w:rsidRDefault="000D431F">
            <w:pPr>
              <w:numPr>
                <w:ilvl w:val="0"/>
                <w:numId w:val="10"/>
              </w:numPr>
              <w:spacing w:before="30" w:after="40" w:line="269" w:lineRule="auto"/>
              <w:ind w:left="216" w:hanging="216"/>
              <w:rPr>
                <w:rFonts w:cs="NikoshBAN"/>
                <w:sz w:val="18"/>
                <w:szCs w:val="20"/>
                <w:cs/>
                <w:lang w:bidi="bn-BD"/>
              </w:rPr>
            </w:pPr>
            <w:r>
              <w:rPr>
                <w:rFonts w:eastAsia="Nikosh" w:cs="NikoshBAN"/>
                <w:sz w:val="18"/>
                <w:szCs w:val="20"/>
                <w:cs/>
                <w:lang w:val="en-US" w:bidi="bn-BD"/>
              </w:rPr>
              <w:t xml:space="preserve">জনস্বাস্থ্য এবং খাদ্যের গুণগত মান </w:t>
            </w:r>
            <w:r>
              <w:rPr>
                <w:rFonts w:ascii="NikoshBAN" w:eastAsia="Nikosh" w:hAnsi="NikoshBAN" w:cs="NikoshBAN"/>
                <w:sz w:val="18"/>
                <w:szCs w:val="20"/>
                <w:cs/>
                <w:lang w:val="en-US" w:bidi="bn-BD"/>
              </w:rPr>
              <w:t>নিশ্চিত</w:t>
            </w:r>
            <w:r>
              <w:rPr>
                <w:rFonts w:ascii="NikoshBAN" w:eastAsia="Nikosh" w:hAnsi="NikoshBAN" w:cs="NikoshBAN"/>
                <w:sz w:val="18"/>
                <w:szCs w:val="18"/>
                <w:cs/>
                <w:lang w:val="en-US" w:bidi="bn-BD"/>
              </w:rPr>
              <w:t>করণ</w:t>
            </w:r>
            <w:r>
              <w:rPr>
                <w:rFonts w:ascii="Vrinda" w:eastAsia="Nikosh" w:hAnsi="Vrinda" w:cs="Vrinda"/>
                <w:sz w:val="18"/>
                <w:szCs w:val="20"/>
                <w:lang w:val="en-US" w:bidi="bn-BD"/>
              </w:rPr>
              <w:t>,</w:t>
            </w:r>
            <w:r w:rsidR="000302D9">
              <w:rPr>
                <w:rFonts w:ascii="Vrinda" w:eastAsia="Nikosh" w:hAnsi="Vrinda" w:cs="Vrinda"/>
                <w:sz w:val="18"/>
                <w:szCs w:val="20"/>
                <w:lang w:val="en-US" w:bidi="bn-BD"/>
              </w:rPr>
              <w:t xml:space="preserve"> </w:t>
            </w:r>
            <w:r>
              <w:rPr>
                <w:rFonts w:eastAsia="Nikosh" w:cs="NikoshBAN"/>
                <w:sz w:val="18"/>
                <w:szCs w:val="20"/>
                <w:cs/>
                <w:lang w:val="en-US" w:bidi="bn-BD"/>
              </w:rPr>
              <w:t>সংরক্ষণ করার লক্ষ্যে গবেষণা কার্যক্রম পরিচালনা ও উদ্ভাবিত প্রযুক্তি হস্তান্তর</w:t>
            </w:r>
          </w:p>
        </w:tc>
        <w:tc>
          <w:tcPr>
            <w:tcW w:w="3020" w:type="dxa"/>
            <w:vMerge/>
          </w:tcPr>
          <w:p w14:paraId="46A0EF01" w14:textId="77777777" w:rsidR="000D431F" w:rsidRDefault="000D431F">
            <w:pPr>
              <w:numPr>
                <w:ilvl w:val="0"/>
                <w:numId w:val="12"/>
              </w:numPr>
              <w:spacing w:before="30" w:after="40" w:line="269" w:lineRule="auto"/>
              <w:rPr>
                <w:rFonts w:eastAsia="Nikosh" w:cs="NikoshBAN"/>
                <w:sz w:val="18"/>
                <w:szCs w:val="20"/>
                <w:cs/>
                <w:lang w:bidi="bn-BD"/>
              </w:rPr>
            </w:pPr>
          </w:p>
        </w:tc>
      </w:tr>
      <w:tr w:rsidR="000D431F" w14:paraId="0BFD121F" w14:textId="77777777">
        <w:trPr>
          <w:jc w:val="center"/>
        </w:trPr>
        <w:tc>
          <w:tcPr>
            <w:tcW w:w="2104" w:type="dxa"/>
            <w:vMerge/>
          </w:tcPr>
          <w:p w14:paraId="726E45A1" w14:textId="77777777" w:rsidR="000D431F" w:rsidRDefault="000D431F">
            <w:pPr>
              <w:spacing w:before="30" w:after="40" w:line="269" w:lineRule="auto"/>
              <w:ind w:left="216" w:hanging="216"/>
              <w:rPr>
                <w:rFonts w:eastAsia="Nikosh" w:cs="NikoshBAN"/>
                <w:sz w:val="18"/>
                <w:szCs w:val="20"/>
                <w:lang w:bidi="bn-BD"/>
              </w:rPr>
            </w:pPr>
            <w:permStart w:id="582122678" w:edGrp="everyone" w:colFirst="1" w:colLast="1"/>
            <w:permEnd w:id="1581663935"/>
          </w:p>
        </w:tc>
        <w:tc>
          <w:tcPr>
            <w:tcW w:w="3153" w:type="dxa"/>
            <w:tcBorders>
              <w:top w:val="single" w:sz="4" w:space="0" w:color="auto"/>
              <w:bottom w:val="single" w:sz="4" w:space="0" w:color="auto"/>
            </w:tcBorders>
          </w:tcPr>
          <w:p w14:paraId="0B722674" w14:textId="77777777" w:rsidR="000D431F" w:rsidRDefault="000D431F">
            <w:pPr>
              <w:numPr>
                <w:ilvl w:val="0"/>
                <w:numId w:val="10"/>
              </w:numPr>
              <w:spacing w:before="30" w:after="40" w:line="269" w:lineRule="auto"/>
              <w:ind w:left="216" w:hanging="216"/>
              <w:rPr>
                <w:rFonts w:cs="NikoshBAN"/>
                <w:sz w:val="18"/>
                <w:szCs w:val="20"/>
                <w:cs/>
                <w:lang w:bidi="bn-BD"/>
              </w:rPr>
            </w:pPr>
            <w:r>
              <w:rPr>
                <w:rFonts w:eastAsia="Nikosh" w:cs="NikoshBAN"/>
                <w:sz w:val="18"/>
                <w:szCs w:val="20"/>
                <w:cs/>
                <w:lang w:val="en-US" w:bidi="bn-BD"/>
              </w:rPr>
              <w:t xml:space="preserve"> দেশীয় কাঁচামাল ব্যবহারের মাধ্যমে শিল্পায়নের জন্য প্রযুক্তি উদ্ভাবন ও সম্প্রসারণ</w:t>
            </w:r>
          </w:p>
        </w:tc>
        <w:tc>
          <w:tcPr>
            <w:tcW w:w="3020" w:type="dxa"/>
            <w:vMerge/>
          </w:tcPr>
          <w:p w14:paraId="3539F873" w14:textId="77777777" w:rsidR="000D431F" w:rsidRDefault="000D431F">
            <w:pPr>
              <w:numPr>
                <w:ilvl w:val="0"/>
                <w:numId w:val="12"/>
              </w:numPr>
              <w:spacing w:before="30" w:after="40" w:line="269" w:lineRule="auto"/>
              <w:rPr>
                <w:rFonts w:eastAsia="Nikosh" w:cs="NikoshBAN"/>
                <w:sz w:val="18"/>
                <w:szCs w:val="20"/>
                <w:cs/>
                <w:lang w:bidi="bn-BD"/>
              </w:rPr>
            </w:pPr>
          </w:p>
        </w:tc>
      </w:tr>
      <w:tr w:rsidR="000D431F" w14:paraId="198C5E45" w14:textId="77777777">
        <w:trPr>
          <w:jc w:val="center"/>
        </w:trPr>
        <w:tc>
          <w:tcPr>
            <w:tcW w:w="2104" w:type="dxa"/>
            <w:vMerge/>
          </w:tcPr>
          <w:p w14:paraId="06ACE789" w14:textId="77777777" w:rsidR="000D431F" w:rsidRDefault="000D431F">
            <w:pPr>
              <w:spacing w:before="30" w:after="40" w:line="269" w:lineRule="auto"/>
              <w:ind w:left="216" w:hanging="216"/>
              <w:rPr>
                <w:rFonts w:eastAsia="Nikosh" w:cs="NikoshBAN"/>
                <w:sz w:val="18"/>
                <w:szCs w:val="20"/>
                <w:lang w:bidi="bn-BD"/>
              </w:rPr>
            </w:pPr>
            <w:permStart w:id="1423331735" w:edGrp="everyone" w:colFirst="1" w:colLast="1"/>
            <w:permEnd w:id="582122678"/>
          </w:p>
        </w:tc>
        <w:tc>
          <w:tcPr>
            <w:tcW w:w="3153" w:type="dxa"/>
            <w:tcBorders>
              <w:top w:val="single" w:sz="4" w:space="0" w:color="auto"/>
              <w:bottom w:val="single" w:sz="4" w:space="0" w:color="auto"/>
            </w:tcBorders>
          </w:tcPr>
          <w:p w14:paraId="323B360E" w14:textId="77777777" w:rsidR="000D431F" w:rsidRDefault="000D431F">
            <w:pPr>
              <w:numPr>
                <w:ilvl w:val="0"/>
                <w:numId w:val="10"/>
              </w:numPr>
              <w:spacing w:before="30" w:after="40" w:line="269" w:lineRule="auto"/>
              <w:ind w:left="216" w:hanging="216"/>
              <w:rPr>
                <w:rFonts w:cs="NikoshBAN"/>
                <w:sz w:val="18"/>
                <w:szCs w:val="20"/>
                <w:cs/>
                <w:lang w:bidi="bn-BD"/>
              </w:rPr>
            </w:pPr>
            <w:r>
              <w:rPr>
                <w:rFonts w:eastAsia="Nikosh" w:cs="NikoshBAN"/>
                <w:sz w:val="18"/>
                <w:szCs w:val="20"/>
                <w:cs/>
                <w:lang w:bidi="bn-BD"/>
              </w:rPr>
              <w:t>দেশে উৎপাদিত এবং আমদানি ও রপ্তানি পণ্যের গুণগত মান নির্ধারণ ও নিশ্চিত করার লক্ষ্যে যাবতীয় পরীক্ষা-নিরীক্ষা</w:t>
            </w:r>
            <w:r>
              <w:rPr>
                <w:rFonts w:eastAsia="Nikosh" w:cs="NikoshBAN"/>
                <w:sz w:val="18"/>
                <w:szCs w:val="20"/>
                <w:lang w:bidi="bn-BD"/>
              </w:rPr>
              <w:t xml:space="preserve">, </w:t>
            </w:r>
            <w:r>
              <w:rPr>
                <w:rFonts w:eastAsia="Nikosh" w:cs="NikoshBAN"/>
                <w:sz w:val="18"/>
                <w:szCs w:val="20"/>
                <w:cs/>
                <w:lang w:bidi="bn-BD"/>
              </w:rPr>
              <w:t>গবেষণা সুবিধাদি সৃষ্টির মাধ্যমে বাণিজ্য</w:t>
            </w:r>
            <w:r>
              <w:rPr>
                <w:rFonts w:eastAsia="Nikosh" w:cs="NikoshBAN"/>
                <w:sz w:val="18"/>
                <w:szCs w:val="20"/>
                <w:lang w:bidi="bn-BD"/>
              </w:rPr>
              <w:t xml:space="preserve">, </w:t>
            </w:r>
            <w:r>
              <w:rPr>
                <w:rFonts w:eastAsia="Nikosh" w:cs="NikoshBAN"/>
                <w:sz w:val="18"/>
                <w:szCs w:val="20"/>
                <w:cs/>
                <w:lang w:bidi="bn-BD"/>
              </w:rPr>
              <w:t xml:space="preserve">শিল্পায়ন ও </w:t>
            </w:r>
            <w:r>
              <w:rPr>
                <w:rFonts w:ascii="NikoshBAN" w:eastAsia="Nikosh" w:hAnsi="NikoshBAN" w:cs="NikoshBAN"/>
                <w:sz w:val="20"/>
                <w:szCs w:val="20"/>
                <w:cs/>
                <w:lang w:bidi="bn-BD"/>
              </w:rPr>
              <w:t>অর্থনৈতিক</w:t>
            </w:r>
            <w:r>
              <w:rPr>
                <w:rFonts w:eastAsia="Nikosh" w:cs="NikoshBAN"/>
                <w:sz w:val="18"/>
                <w:szCs w:val="20"/>
                <w:cs/>
                <w:lang w:bidi="bn-BD"/>
              </w:rPr>
              <w:t xml:space="preserve"> প্রবৃদ্ধিতে মূল প্রযুক্তি সেবা প্রদান</w:t>
            </w:r>
          </w:p>
        </w:tc>
        <w:tc>
          <w:tcPr>
            <w:tcW w:w="3020" w:type="dxa"/>
            <w:vMerge/>
          </w:tcPr>
          <w:p w14:paraId="24959546" w14:textId="77777777" w:rsidR="000D431F" w:rsidRDefault="000D431F">
            <w:pPr>
              <w:numPr>
                <w:ilvl w:val="0"/>
                <w:numId w:val="12"/>
              </w:numPr>
              <w:spacing w:before="30" w:after="40" w:line="269" w:lineRule="auto"/>
              <w:rPr>
                <w:rFonts w:eastAsia="Nikosh" w:cs="NikoshBAN"/>
                <w:sz w:val="18"/>
                <w:szCs w:val="20"/>
                <w:cs/>
                <w:lang w:bidi="bn-BD"/>
              </w:rPr>
            </w:pPr>
          </w:p>
        </w:tc>
      </w:tr>
      <w:tr w:rsidR="000D431F" w14:paraId="278254FD" w14:textId="77777777">
        <w:trPr>
          <w:jc w:val="center"/>
        </w:trPr>
        <w:tc>
          <w:tcPr>
            <w:tcW w:w="2104" w:type="dxa"/>
            <w:vMerge/>
          </w:tcPr>
          <w:p w14:paraId="39094D9D" w14:textId="77777777" w:rsidR="000D431F" w:rsidRDefault="000D431F">
            <w:pPr>
              <w:spacing w:before="30" w:after="40" w:line="269" w:lineRule="auto"/>
              <w:ind w:left="216" w:hanging="216"/>
              <w:rPr>
                <w:rFonts w:eastAsia="Nikosh" w:cs="NikoshBAN"/>
                <w:sz w:val="18"/>
                <w:szCs w:val="20"/>
                <w:lang w:bidi="bn-BD"/>
              </w:rPr>
            </w:pPr>
            <w:permStart w:id="483877915" w:edGrp="everyone" w:colFirst="1" w:colLast="1"/>
            <w:permEnd w:id="1423331735"/>
          </w:p>
        </w:tc>
        <w:tc>
          <w:tcPr>
            <w:tcW w:w="3153" w:type="dxa"/>
            <w:tcBorders>
              <w:top w:val="single" w:sz="4" w:space="0" w:color="auto"/>
              <w:bottom w:val="single" w:sz="4" w:space="0" w:color="auto"/>
            </w:tcBorders>
          </w:tcPr>
          <w:p w14:paraId="34F363FE" w14:textId="77777777" w:rsidR="000D431F" w:rsidRDefault="000D431F">
            <w:pPr>
              <w:numPr>
                <w:ilvl w:val="0"/>
                <w:numId w:val="10"/>
              </w:numPr>
              <w:spacing w:before="30" w:after="40" w:line="269" w:lineRule="auto"/>
              <w:ind w:left="216" w:hanging="216"/>
              <w:rPr>
                <w:rFonts w:cs="NikoshBAN"/>
                <w:sz w:val="18"/>
                <w:szCs w:val="20"/>
                <w:cs/>
                <w:lang w:bidi="bn-BD"/>
              </w:rPr>
            </w:pPr>
            <w:r>
              <w:rPr>
                <w:rFonts w:eastAsia="Nikosh" w:cs="NikoshBAN"/>
                <w:sz w:val="18"/>
                <w:szCs w:val="20"/>
                <w:cs/>
                <w:lang w:val="en-US" w:bidi="bn-BD"/>
              </w:rPr>
              <w:t>গবেষণা সুবিধাদি সৃষ্টির মাধ্যমে বাণিজ্য</w:t>
            </w:r>
            <w:r>
              <w:rPr>
                <w:rFonts w:eastAsia="Nikosh" w:cs="NikoshBAN"/>
                <w:sz w:val="18"/>
                <w:szCs w:val="20"/>
                <w:lang w:val="en-US" w:bidi="bn-BD"/>
              </w:rPr>
              <w:t xml:space="preserve">, </w:t>
            </w:r>
            <w:r>
              <w:rPr>
                <w:rFonts w:eastAsia="Nikosh" w:cs="NikoshBAN"/>
                <w:sz w:val="18"/>
                <w:szCs w:val="20"/>
                <w:cs/>
                <w:lang w:val="en-US" w:bidi="bn-BD"/>
              </w:rPr>
              <w:t>শিল্পায়ন ও অর্থনৈতিক প্রবৃদ্ধিতে মূল প্রযুক্তি সেবা প্রদানের উদ্দেশ্যে মৌলিক ও ফলিত গবেষণাকর্ম ও প্রবন্ধ প্রকাশ</w:t>
            </w:r>
          </w:p>
        </w:tc>
        <w:tc>
          <w:tcPr>
            <w:tcW w:w="3020" w:type="dxa"/>
            <w:vMerge/>
            <w:tcBorders>
              <w:bottom w:val="single" w:sz="4" w:space="0" w:color="auto"/>
            </w:tcBorders>
          </w:tcPr>
          <w:p w14:paraId="784FC696" w14:textId="77777777" w:rsidR="000D431F" w:rsidRDefault="000D431F">
            <w:pPr>
              <w:numPr>
                <w:ilvl w:val="0"/>
                <w:numId w:val="12"/>
              </w:numPr>
              <w:spacing w:before="30" w:after="40" w:line="269" w:lineRule="auto"/>
              <w:rPr>
                <w:rFonts w:eastAsia="Nikosh" w:cs="NikoshBAN"/>
                <w:sz w:val="18"/>
                <w:szCs w:val="20"/>
                <w:cs/>
                <w:lang w:bidi="bn-BD"/>
              </w:rPr>
            </w:pPr>
          </w:p>
        </w:tc>
      </w:tr>
      <w:tr w:rsidR="000D431F" w14:paraId="2FE9BD46" w14:textId="77777777">
        <w:trPr>
          <w:jc w:val="center"/>
        </w:trPr>
        <w:tc>
          <w:tcPr>
            <w:tcW w:w="2104" w:type="dxa"/>
            <w:vMerge/>
          </w:tcPr>
          <w:p w14:paraId="4E034859" w14:textId="77777777" w:rsidR="000D431F" w:rsidRDefault="000D431F">
            <w:pPr>
              <w:spacing w:before="30" w:after="40" w:line="269" w:lineRule="auto"/>
              <w:ind w:left="216" w:hanging="216"/>
              <w:rPr>
                <w:rFonts w:eastAsia="Nikosh" w:cs="NikoshBAN"/>
                <w:sz w:val="18"/>
                <w:szCs w:val="20"/>
                <w:lang w:bidi="bn-BD"/>
              </w:rPr>
            </w:pPr>
            <w:permStart w:id="1482102900" w:edGrp="everyone" w:colFirst="1" w:colLast="1"/>
            <w:permStart w:id="1657492901" w:edGrp="everyone" w:colFirst="2" w:colLast="2"/>
            <w:permEnd w:id="483877915"/>
          </w:p>
        </w:tc>
        <w:tc>
          <w:tcPr>
            <w:tcW w:w="3153" w:type="dxa"/>
            <w:tcBorders>
              <w:top w:val="single" w:sz="4" w:space="0" w:color="auto"/>
              <w:bottom w:val="single" w:sz="4" w:space="0" w:color="auto"/>
            </w:tcBorders>
          </w:tcPr>
          <w:p w14:paraId="6EFB6162" w14:textId="77777777" w:rsidR="000D431F" w:rsidRDefault="000D431F">
            <w:pPr>
              <w:numPr>
                <w:ilvl w:val="0"/>
                <w:numId w:val="10"/>
              </w:numPr>
              <w:spacing w:before="30" w:after="40" w:line="269" w:lineRule="auto"/>
              <w:ind w:left="216" w:hanging="216"/>
              <w:rPr>
                <w:rFonts w:cs="NikoshBAN"/>
                <w:sz w:val="18"/>
                <w:szCs w:val="20"/>
                <w:cs/>
                <w:lang w:bidi="bn-BD"/>
              </w:rPr>
            </w:pPr>
            <w:r>
              <w:rPr>
                <w:rFonts w:cs="NikoshBAN"/>
                <w:sz w:val="18"/>
                <w:szCs w:val="20"/>
                <w:cs/>
                <w:lang w:bidi="bn-BD"/>
              </w:rPr>
              <w:t>গবেষণালব্ধ ফলাফল স্টেকহোল্ডারদের অবহিতকরণ</w:t>
            </w:r>
          </w:p>
        </w:tc>
        <w:tc>
          <w:tcPr>
            <w:tcW w:w="3020" w:type="dxa"/>
            <w:tcBorders>
              <w:top w:val="single" w:sz="4" w:space="0" w:color="auto"/>
              <w:bottom w:val="single" w:sz="4" w:space="0" w:color="auto"/>
            </w:tcBorders>
          </w:tcPr>
          <w:p w14:paraId="3CD3F1C0" w14:textId="77777777" w:rsidR="000D431F" w:rsidRDefault="000D431F">
            <w:pPr>
              <w:numPr>
                <w:ilvl w:val="0"/>
                <w:numId w:val="11"/>
              </w:numPr>
              <w:tabs>
                <w:tab w:val="clear" w:pos="216"/>
              </w:tabs>
              <w:spacing w:before="30" w:after="40" w:line="269" w:lineRule="auto"/>
              <w:rPr>
                <w:rFonts w:eastAsia="NikoshBAN" w:cs="NikoshBAN"/>
                <w:sz w:val="18"/>
                <w:szCs w:val="20"/>
                <w:lang w:bidi="bn-BD"/>
              </w:rPr>
            </w:pPr>
            <w:r>
              <w:rPr>
                <w:rFonts w:eastAsia="Nikosh" w:cs="NikoshBAN"/>
                <w:sz w:val="18"/>
                <w:szCs w:val="20"/>
                <w:cs/>
                <w:lang w:bidi="bn-BD"/>
              </w:rPr>
              <w:t>বাংলাদেশ পরমাণু শক্তি কমিশন</w:t>
            </w:r>
          </w:p>
          <w:p w14:paraId="29EE240D" w14:textId="77777777" w:rsidR="000D431F" w:rsidRDefault="000D431F">
            <w:pPr>
              <w:numPr>
                <w:ilvl w:val="0"/>
                <w:numId w:val="11"/>
              </w:numPr>
              <w:tabs>
                <w:tab w:val="clear" w:pos="216"/>
              </w:tabs>
              <w:spacing w:before="30" w:after="40" w:line="269" w:lineRule="auto"/>
              <w:rPr>
                <w:rFonts w:eastAsia="NikoshBAN" w:cs="NikoshBAN"/>
                <w:sz w:val="18"/>
                <w:szCs w:val="20"/>
                <w:rtl/>
                <w:cs/>
                <w:lang w:bidi="bn-BD"/>
              </w:rPr>
            </w:pPr>
            <w:r>
              <w:rPr>
                <w:rFonts w:eastAsia="Nikosh" w:cs="NikoshBAN"/>
                <w:sz w:val="18"/>
                <w:szCs w:val="20"/>
                <w:cs/>
                <w:lang w:bidi="bn-BD"/>
              </w:rPr>
              <w:t>ন্যাশনাল ইন্‌স্টিটিউট অব বায়োটেকনোলজি</w:t>
            </w:r>
          </w:p>
        </w:tc>
      </w:tr>
      <w:tr w:rsidR="000D431F" w14:paraId="7FB25576" w14:textId="77777777">
        <w:trPr>
          <w:trHeight w:val="305"/>
          <w:jc w:val="center"/>
        </w:trPr>
        <w:tc>
          <w:tcPr>
            <w:tcW w:w="2104" w:type="dxa"/>
            <w:vMerge/>
          </w:tcPr>
          <w:p w14:paraId="350EE2E6" w14:textId="77777777" w:rsidR="000D431F" w:rsidRDefault="000D431F">
            <w:pPr>
              <w:spacing w:before="30" w:after="40" w:line="269" w:lineRule="auto"/>
              <w:ind w:left="216" w:hanging="216"/>
              <w:rPr>
                <w:rFonts w:eastAsia="Nikosh" w:cs="NikoshBAN"/>
                <w:sz w:val="18"/>
                <w:szCs w:val="20"/>
                <w:lang w:bidi="bn-BD"/>
              </w:rPr>
            </w:pPr>
            <w:permStart w:id="1490567050" w:edGrp="everyone" w:colFirst="1" w:colLast="1"/>
            <w:permStart w:id="1792617430" w:edGrp="everyone" w:colFirst="2" w:colLast="2"/>
            <w:permEnd w:id="1482102900"/>
            <w:permEnd w:id="1657492901"/>
          </w:p>
        </w:tc>
        <w:tc>
          <w:tcPr>
            <w:tcW w:w="3153" w:type="dxa"/>
            <w:tcBorders>
              <w:top w:val="single" w:sz="4" w:space="0" w:color="auto"/>
            </w:tcBorders>
          </w:tcPr>
          <w:p w14:paraId="17235B70" w14:textId="77777777" w:rsidR="000D431F" w:rsidRDefault="000D431F">
            <w:pPr>
              <w:numPr>
                <w:ilvl w:val="0"/>
                <w:numId w:val="10"/>
              </w:numPr>
              <w:spacing w:before="30" w:after="40" w:line="269" w:lineRule="auto"/>
              <w:ind w:left="216" w:hanging="216"/>
              <w:rPr>
                <w:rFonts w:cs="NikoshBAN"/>
                <w:sz w:val="18"/>
                <w:szCs w:val="20"/>
                <w:cs/>
                <w:lang w:bidi="bn-BD"/>
              </w:rPr>
            </w:pPr>
            <w:r>
              <w:rPr>
                <w:rFonts w:cs="NikoshBAN"/>
                <w:sz w:val="18"/>
                <w:szCs w:val="20"/>
                <w:cs/>
                <w:lang w:bidi="bn-BD"/>
              </w:rPr>
              <w:t>ডিএনএ সিকোয়েন্সিং সেবা প্রদান</w:t>
            </w:r>
          </w:p>
        </w:tc>
        <w:tc>
          <w:tcPr>
            <w:tcW w:w="3020" w:type="dxa"/>
            <w:vMerge w:val="restart"/>
          </w:tcPr>
          <w:p w14:paraId="42778EE9" w14:textId="77777777" w:rsidR="000D431F" w:rsidRDefault="000D431F">
            <w:pPr>
              <w:numPr>
                <w:ilvl w:val="0"/>
                <w:numId w:val="11"/>
              </w:numPr>
              <w:tabs>
                <w:tab w:val="clear" w:pos="216"/>
              </w:tabs>
              <w:spacing w:before="30" w:after="40" w:line="269" w:lineRule="auto"/>
              <w:rPr>
                <w:rFonts w:eastAsia="Nikosh" w:cs="NikoshBAN"/>
                <w:sz w:val="18"/>
                <w:szCs w:val="20"/>
                <w:cs/>
                <w:lang w:bidi="bn-BD"/>
              </w:rPr>
            </w:pPr>
            <w:r>
              <w:rPr>
                <w:rFonts w:eastAsia="Nikosh" w:cs="NikoshBAN"/>
                <w:sz w:val="18"/>
                <w:szCs w:val="20"/>
                <w:cs/>
                <w:lang w:bidi="bn-BD"/>
              </w:rPr>
              <w:t>ন্যাশনাল ইন্‌স্টিটিউট অববায়োটেকনোলজি</w:t>
            </w:r>
          </w:p>
        </w:tc>
      </w:tr>
      <w:tr w:rsidR="000D431F" w14:paraId="0B04012B" w14:textId="77777777">
        <w:trPr>
          <w:jc w:val="center"/>
        </w:trPr>
        <w:tc>
          <w:tcPr>
            <w:tcW w:w="2104" w:type="dxa"/>
            <w:vMerge/>
          </w:tcPr>
          <w:p w14:paraId="77858161" w14:textId="77777777" w:rsidR="000D431F" w:rsidRDefault="000D431F">
            <w:pPr>
              <w:spacing w:before="40" w:after="40" w:line="276" w:lineRule="auto"/>
              <w:ind w:left="216" w:hanging="216"/>
              <w:rPr>
                <w:rFonts w:eastAsia="Nikosh" w:cs="NikoshBAN"/>
                <w:sz w:val="18"/>
                <w:szCs w:val="20"/>
                <w:lang w:bidi="bn-BD"/>
              </w:rPr>
            </w:pPr>
            <w:permStart w:id="351816542" w:edGrp="everyone" w:colFirst="1" w:colLast="1"/>
            <w:permEnd w:id="1490567050"/>
            <w:permEnd w:id="1792617430"/>
          </w:p>
        </w:tc>
        <w:tc>
          <w:tcPr>
            <w:tcW w:w="3153" w:type="dxa"/>
            <w:tcBorders>
              <w:top w:val="single" w:sz="4" w:space="0" w:color="auto"/>
              <w:bottom w:val="single" w:sz="4" w:space="0" w:color="auto"/>
            </w:tcBorders>
          </w:tcPr>
          <w:p w14:paraId="57C16DA2" w14:textId="77777777" w:rsidR="000D431F" w:rsidRDefault="000D431F">
            <w:pPr>
              <w:pStyle w:val="ListParagraph"/>
              <w:numPr>
                <w:ilvl w:val="0"/>
                <w:numId w:val="10"/>
              </w:numPr>
              <w:autoSpaceDE w:val="0"/>
              <w:autoSpaceDN w:val="0"/>
              <w:adjustRightInd w:val="0"/>
              <w:spacing w:before="30" w:after="40" w:line="269" w:lineRule="auto"/>
              <w:ind w:left="216" w:hanging="216"/>
              <w:rPr>
                <w:rFonts w:ascii="Times New Roman" w:hAnsi="Times New Roman" w:cs="NikoshBAN"/>
                <w:sz w:val="18"/>
                <w:szCs w:val="20"/>
                <w:cs/>
                <w:lang w:val="en-US" w:bidi="bn-BD"/>
              </w:rPr>
            </w:pPr>
            <w:r>
              <w:rPr>
                <w:rFonts w:ascii="Times New Roman" w:hAnsi="Times New Roman" w:cs="NikoshBAN"/>
                <w:sz w:val="18"/>
                <w:szCs w:val="20"/>
                <w:cs/>
                <w:lang w:val="en-US" w:bidi="bn-BD"/>
              </w:rPr>
              <w:t>ট্যাক ডিএনএ পলিমারেজ এনজাইম</w:t>
            </w:r>
          </w:p>
          <w:p w14:paraId="3297C262" w14:textId="77777777" w:rsidR="000D431F" w:rsidRDefault="000D431F">
            <w:pPr>
              <w:pStyle w:val="ListParagraph"/>
              <w:spacing w:before="30" w:after="40" w:line="269" w:lineRule="auto"/>
              <w:ind w:left="216"/>
              <w:rPr>
                <w:rFonts w:ascii="Times New Roman" w:hAnsi="Times New Roman" w:cs="NikoshBAN"/>
                <w:sz w:val="18"/>
                <w:szCs w:val="20"/>
                <w:cs/>
                <w:lang w:val="en-US" w:bidi="bn-BD"/>
              </w:rPr>
            </w:pPr>
            <w:r>
              <w:rPr>
                <w:rFonts w:ascii="Times New Roman" w:hAnsi="Times New Roman" w:cs="NikoshBAN"/>
                <w:sz w:val="18"/>
                <w:szCs w:val="20"/>
                <w:cs/>
                <w:lang w:val="en-US" w:bidi="bn-BD"/>
              </w:rPr>
              <w:t>উৎপাদন</w:t>
            </w:r>
          </w:p>
        </w:tc>
        <w:tc>
          <w:tcPr>
            <w:tcW w:w="3020" w:type="dxa"/>
            <w:vMerge/>
          </w:tcPr>
          <w:p w14:paraId="0308FDFA" w14:textId="77777777" w:rsidR="000D431F" w:rsidRDefault="000D431F">
            <w:pPr>
              <w:numPr>
                <w:ilvl w:val="0"/>
                <w:numId w:val="12"/>
              </w:numPr>
              <w:spacing w:before="40" w:after="40" w:line="276" w:lineRule="auto"/>
              <w:rPr>
                <w:rFonts w:eastAsia="Nikosh" w:cs="NikoshBAN"/>
                <w:sz w:val="18"/>
                <w:szCs w:val="20"/>
                <w:cs/>
                <w:lang w:bidi="bn-BD"/>
              </w:rPr>
            </w:pPr>
          </w:p>
        </w:tc>
      </w:tr>
      <w:tr w:rsidR="000D431F" w14:paraId="5E8897A1" w14:textId="77777777">
        <w:trPr>
          <w:jc w:val="center"/>
        </w:trPr>
        <w:tc>
          <w:tcPr>
            <w:tcW w:w="2104" w:type="dxa"/>
            <w:vMerge/>
          </w:tcPr>
          <w:p w14:paraId="33AD7B95" w14:textId="77777777" w:rsidR="000D431F" w:rsidRDefault="000D431F">
            <w:pPr>
              <w:spacing w:before="40" w:after="40" w:line="276" w:lineRule="auto"/>
              <w:ind w:left="216" w:hanging="216"/>
              <w:rPr>
                <w:rFonts w:eastAsia="Nikosh" w:cs="NikoshBAN"/>
                <w:sz w:val="18"/>
                <w:szCs w:val="20"/>
                <w:lang w:bidi="bn-BD"/>
              </w:rPr>
            </w:pPr>
            <w:permStart w:id="155265850" w:edGrp="everyone" w:colFirst="1" w:colLast="1"/>
            <w:permEnd w:id="351816542"/>
          </w:p>
        </w:tc>
        <w:tc>
          <w:tcPr>
            <w:tcW w:w="3153" w:type="dxa"/>
            <w:tcBorders>
              <w:top w:val="single" w:sz="4" w:space="0" w:color="auto"/>
              <w:bottom w:val="single" w:sz="4" w:space="0" w:color="auto"/>
            </w:tcBorders>
          </w:tcPr>
          <w:p w14:paraId="216ACD00" w14:textId="77777777" w:rsidR="000D431F" w:rsidRDefault="000D431F">
            <w:pPr>
              <w:pStyle w:val="ListParagraph"/>
              <w:numPr>
                <w:ilvl w:val="0"/>
                <w:numId w:val="10"/>
              </w:numPr>
              <w:spacing w:before="30" w:after="40" w:line="269" w:lineRule="auto"/>
              <w:ind w:left="162" w:hanging="162"/>
              <w:rPr>
                <w:rFonts w:ascii="Times New Roman" w:hAnsi="Times New Roman" w:cs="NikoshBAN"/>
                <w:sz w:val="20"/>
                <w:szCs w:val="20"/>
                <w:cs/>
                <w:lang w:val="en-US" w:bidi="bn-BD"/>
              </w:rPr>
            </w:pPr>
            <w:r>
              <w:rPr>
                <w:rFonts w:ascii="NikoshBAN" w:hAnsi="NikoshBAN" w:cs="NikoshBAN"/>
                <w:sz w:val="20"/>
                <w:szCs w:val="20"/>
                <w:cs/>
                <w:lang w:val="en-US" w:bidi="bn-BD"/>
              </w:rPr>
              <w:t>পেট্রোলিয়াম এবং পলিসাইক্লিক হাইড্রোকার্বন বিয়োজনকারী অনুজীব পৃথকীকরণ ও তাদের কৌলিতাত্বিক বৈশিষ্টায়ন</w:t>
            </w:r>
          </w:p>
        </w:tc>
        <w:tc>
          <w:tcPr>
            <w:tcW w:w="3020" w:type="dxa"/>
            <w:vMerge/>
          </w:tcPr>
          <w:p w14:paraId="19474757" w14:textId="77777777" w:rsidR="000D431F" w:rsidRDefault="000D431F">
            <w:pPr>
              <w:numPr>
                <w:ilvl w:val="0"/>
                <w:numId w:val="12"/>
              </w:numPr>
              <w:spacing w:before="40" w:after="40" w:line="276" w:lineRule="auto"/>
              <w:rPr>
                <w:rFonts w:eastAsia="Nikosh" w:cs="NikoshBAN"/>
                <w:sz w:val="18"/>
                <w:szCs w:val="20"/>
                <w:cs/>
                <w:lang w:bidi="bn-BD"/>
              </w:rPr>
            </w:pPr>
          </w:p>
        </w:tc>
      </w:tr>
      <w:tr w:rsidR="000D431F" w14:paraId="69E736F6" w14:textId="77777777">
        <w:trPr>
          <w:jc w:val="center"/>
        </w:trPr>
        <w:tc>
          <w:tcPr>
            <w:tcW w:w="2104" w:type="dxa"/>
            <w:vMerge/>
          </w:tcPr>
          <w:p w14:paraId="392DD477" w14:textId="77777777" w:rsidR="000D431F" w:rsidRDefault="000D431F">
            <w:pPr>
              <w:spacing w:before="40" w:after="40" w:line="276" w:lineRule="auto"/>
              <w:ind w:left="216" w:hanging="216"/>
              <w:rPr>
                <w:rFonts w:eastAsia="Nikosh" w:cs="NikoshBAN"/>
                <w:sz w:val="18"/>
                <w:szCs w:val="20"/>
                <w:lang w:bidi="bn-BD"/>
              </w:rPr>
            </w:pPr>
            <w:permStart w:id="536289399" w:edGrp="everyone" w:colFirst="1" w:colLast="1"/>
            <w:permEnd w:id="155265850"/>
          </w:p>
        </w:tc>
        <w:tc>
          <w:tcPr>
            <w:tcW w:w="3153" w:type="dxa"/>
            <w:tcBorders>
              <w:top w:val="single" w:sz="4" w:space="0" w:color="auto"/>
              <w:bottom w:val="single" w:sz="4" w:space="0" w:color="auto"/>
            </w:tcBorders>
          </w:tcPr>
          <w:p w14:paraId="2E3CBAA3" w14:textId="77777777" w:rsidR="000D431F" w:rsidRDefault="000D431F">
            <w:pPr>
              <w:pStyle w:val="ListParagraph"/>
              <w:numPr>
                <w:ilvl w:val="0"/>
                <w:numId w:val="10"/>
              </w:numPr>
              <w:autoSpaceDE w:val="0"/>
              <w:autoSpaceDN w:val="0"/>
              <w:adjustRightInd w:val="0"/>
              <w:spacing w:before="30" w:after="40" w:line="269" w:lineRule="auto"/>
              <w:ind w:left="216" w:hanging="216"/>
              <w:rPr>
                <w:rFonts w:ascii="Times New Roman" w:hAnsi="Times New Roman" w:cs="NikoshBAN"/>
                <w:sz w:val="20"/>
                <w:szCs w:val="20"/>
                <w:cs/>
                <w:lang w:val="en-US" w:bidi="bn-BD"/>
              </w:rPr>
            </w:pPr>
            <w:r>
              <w:rPr>
                <w:rFonts w:ascii="NikoshBAN" w:hAnsi="NikoshBAN" w:cs="NikoshBAN"/>
                <w:sz w:val="20"/>
                <w:szCs w:val="20"/>
                <w:cs/>
                <w:lang w:bidi="bn-BD"/>
              </w:rPr>
              <w:t>ভ্যাকসিন উদ্ভাবনের উদ্দেশ্যে ল্যাম্পি স্কিন ডিজিজ ভাইরাস পৃথকীকরণ</w:t>
            </w:r>
            <w:r>
              <w:rPr>
                <w:rFonts w:ascii="NikoshBAN" w:hAnsi="NikoshBAN" w:cs="NikoshBAN"/>
                <w:sz w:val="20"/>
                <w:szCs w:val="20"/>
                <w:lang w:bidi="bn-BD"/>
              </w:rPr>
              <w:t xml:space="preserve">, </w:t>
            </w:r>
            <w:r>
              <w:rPr>
                <w:rFonts w:ascii="NikoshBAN" w:hAnsi="NikoshBAN" w:cs="NikoshBAN"/>
                <w:sz w:val="20"/>
                <w:szCs w:val="20"/>
                <w:cs/>
                <w:lang w:bidi="bn-BD"/>
              </w:rPr>
              <w:t>সনাক্তকরণ এবং মলিকুলার চরিত্রায়ণ</w:t>
            </w:r>
          </w:p>
        </w:tc>
        <w:tc>
          <w:tcPr>
            <w:tcW w:w="3020" w:type="dxa"/>
            <w:vMerge/>
          </w:tcPr>
          <w:p w14:paraId="6AD0DE26" w14:textId="77777777" w:rsidR="000D431F" w:rsidRDefault="000D431F">
            <w:pPr>
              <w:numPr>
                <w:ilvl w:val="0"/>
                <w:numId w:val="12"/>
              </w:numPr>
              <w:spacing w:before="40" w:after="40" w:line="276" w:lineRule="auto"/>
              <w:rPr>
                <w:rFonts w:eastAsia="Nikosh" w:cs="NikoshBAN"/>
                <w:sz w:val="18"/>
                <w:szCs w:val="20"/>
                <w:cs/>
                <w:lang w:bidi="bn-BD"/>
              </w:rPr>
            </w:pPr>
          </w:p>
        </w:tc>
      </w:tr>
      <w:tr w:rsidR="000D431F" w14:paraId="77619502" w14:textId="77777777" w:rsidTr="00776DBA">
        <w:trPr>
          <w:trHeight w:val="161"/>
          <w:jc w:val="center"/>
        </w:trPr>
        <w:tc>
          <w:tcPr>
            <w:tcW w:w="2104" w:type="dxa"/>
            <w:vMerge/>
          </w:tcPr>
          <w:p w14:paraId="66346F94" w14:textId="77777777" w:rsidR="000D431F" w:rsidRDefault="000D431F">
            <w:pPr>
              <w:spacing w:before="40" w:after="40" w:line="276" w:lineRule="auto"/>
              <w:ind w:left="216" w:hanging="216"/>
              <w:rPr>
                <w:rFonts w:eastAsia="Nikosh" w:cs="NikoshBAN"/>
                <w:sz w:val="18"/>
                <w:szCs w:val="20"/>
                <w:lang w:bidi="bn-BD"/>
              </w:rPr>
            </w:pPr>
            <w:permStart w:id="1301549435" w:edGrp="everyone" w:colFirst="1" w:colLast="1"/>
            <w:permEnd w:id="536289399"/>
          </w:p>
        </w:tc>
        <w:tc>
          <w:tcPr>
            <w:tcW w:w="3153" w:type="dxa"/>
            <w:tcBorders>
              <w:top w:val="single" w:sz="4" w:space="0" w:color="auto"/>
            </w:tcBorders>
          </w:tcPr>
          <w:p w14:paraId="04A97668" w14:textId="77777777" w:rsidR="000D431F" w:rsidRDefault="000D431F">
            <w:pPr>
              <w:pStyle w:val="ListParagraph"/>
              <w:numPr>
                <w:ilvl w:val="0"/>
                <w:numId w:val="10"/>
              </w:numPr>
              <w:autoSpaceDE w:val="0"/>
              <w:autoSpaceDN w:val="0"/>
              <w:adjustRightInd w:val="0"/>
              <w:spacing w:before="30" w:after="40" w:line="269" w:lineRule="auto"/>
              <w:ind w:left="216" w:hanging="216"/>
              <w:rPr>
                <w:rFonts w:ascii="Times New Roman" w:hAnsi="Times New Roman" w:cs="NikoshBAN"/>
                <w:sz w:val="20"/>
                <w:szCs w:val="20"/>
                <w:cs/>
                <w:lang w:val="en-US" w:bidi="bn-BD"/>
              </w:rPr>
            </w:pPr>
            <w:r>
              <w:rPr>
                <w:rFonts w:ascii="NikoshBAN" w:hAnsi="NikoshBAN" w:cs="NikoshBAN"/>
                <w:sz w:val="20"/>
                <w:szCs w:val="20"/>
                <w:cs/>
                <w:lang w:bidi="bn-BD"/>
              </w:rPr>
              <w:t xml:space="preserve">বাংলাদেশি জনগোষ্ঠির মধ্যে </w:t>
            </w:r>
            <w:r w:rsidRPr="00A4525E">
              <w:rPr>
                <w:rFonts w:cs="Calibri"/>
                <w:sz w:val="20"/>
                <w:szCs w:val="20"/>
                <w:lang w:val="en-US" w:bidi="bn-BD"/>
              </w:rPr>
              <w:t>HMG-CoA reductase</w:t>
            </w:r>
            <w:r>
              <w:rPr>
                <w:rFonts w:ascii="NikoshBAN" w:hAnsi="NikoshBAN" w:cs="NikoshBAN"/>
                <w:sz w:val="20"/>
                <w:szCs w:val="20"/>
                <w:cs/>
                <w:lang w:val="en-US" w:bidi="bn-BD"/>
              </w:rPr>
              <w:t xml:space="preserve">জিনের ভিন্নতা </w:t>
            </w:r>
            <w:r>
              <w:rPr>
                <w:rFonts w:ascii="NikoshBAN" w:hAnsi="NikoshBAN" w:cs="NikoshBAN"/>
                <w:sz w:val="20"/>
                <w:szCs w:val="20"/>
                <w:lang w:val="en-US" w:bidi="bn-BD"/>
              </w:rPr>
              <w:t>(</w:t>
            </w:r>
            <w:r w:rsidRPr="00A4525E">
              <w:rPr>
                <w:rFonts w:cs="Calibri"/>
                <w:sz w:val="20"/>
                <w:szCs w:val="20"/>
                <w:lang w:val="en-US" w:bidi="bn-BD"/>
              </w:rPr>
              <w:t>SNP</w:t>
            </w:r>
            <w:r>
              <w:rPr>
                <w:rFonts w:ascii="NikoshBAN" w:hAnsi="NikoshBAN" w:cs="NikoshBAN"/>
                <w:sz w:val="20"/>
                <w:szCs w:val="20"/>
                <w:lang w:val="en-US" w:bidi="bn-BD"/>
              </w:rPr>
              <w:t xml:space="preserve">) </w:t>
            </w:r>
            <w:r>
              <w:rPr>
                <w:rFonts w:ascii="NikoshBAN" w:hAnsi="NikoshBAN" w:cs="NikoshBAN"/>
                <w:sz w:val="20"/>
                <w:szCs w:val="20"/>
                <w:cs/>
                <w:lang w:val="en-US" w:bidi="bn-BD"/>
              </w:rPr>
              <w:t>পর্যবেক্ষণ</w:t>
            </w:r>
          </w:p>
        </w:tc>
        <w:tc>
          <w:tcPr>
            <w:tcW w:w="3020" w:type="dxa"/>
            <w:vMerge/>
          </w:tcPr>
          <w:p w14:paraId="74302DFF" w14:textId="77777777" w:rsidR="000D431F" w:rsidRDefault="000D431F">
            <w:pPr>
              <w:numPr>
                <w:ilvl w:val="0"/>
                <w:numId w:val="12"/>
              </w:numPr>
              <w:spacing w:before="40" w:after="40" w:line="276" w:lineRule="auto"/>
              <w:rPr>
                <w:rFonts w:eastAsia="Nikosh" w:cs="NikoshBAN"/>
                <w:sz w:val="18"/>
                <w:szCs w:val="20"/>
                <w:cs/>
                <w:lang w:bidi="bn-BD"/>
              </w:rPr>
            </w:pPr>
          </w:p>
        </w:tc>
      </w:tr>
      <w:tr w:rsidR="000D431F" w14:paraId="1DDD9473" w14:textId="77777777" w:rsidTr="00470066">
        <w:trPr>
          <w:trHeight w:val="781"/>
          <w:jc w:val="center"/>
        </w:trPr>
        <w:tc>
          <w:tcPr>
            <w:tcW w:w="2104" w:type="dxa"/>
            <w:vMerge/>
          </w:tcPr>
          <w:p w14:paraId="759E53DA" w14:textId="77777777" w:rsidR="000D431F" w:rsidRDefault="000D431F">
            <w:pPr>
              <w:spacing w:before="40" w:after="40" w:line="276" w:lineRule="auto"/>
              <w:ind w:left="216" w:hanging="216"/>
              <w:rPr>
                <w:rFonts w:eastAsia="Nikosh" w:cs="NikoshBAN"/>
                <w:sz w:val="18"/>
                <w:szCs w:val="20"/>
                <w:lang w:bidi="bn-BD"/>
              </w:rPr>
            </w:pPr>
            <w:permStart w:id="848063306" w:edGrp="everyone" w:colFirst="1" w:colLast="1"/>
            <w:permStart w:id="1180718664" w:edGrp="everyone" w:colFirst="2" w:colLast="2"/>
            <w:permEnd w:id="1301549435"/>
          </w:p>
        </w:tc>
        <w:tc>
          <w:tcPr>
            <w:tcW w:w="3153" w:type="dxa"/>
            <w:tcBorders>
              <w:top w:val="single" w:sz="4" w:space="0" w:color="auto"/>
            </w:tcBorders>
          </w:tcPr>
          <w:p w14:paraId="5603C236" w14:textId="77777777" w:rsidR="000D431F" w:rsidRPr="00567E1C" w:rsidRDefault="000D431F" w:rsidP="00776DBA">
            <w:pPr>
              <w:pStyle w:val="ListParagraph"/>
              <w:numPr>
                <w:ilvl w:val="0"/>
                <w:numId w:val="10"/>
              </w:numPr>
              <w:spacing w:before="60" w:after="60"/>
              <w:ind w:left="259" w:hanging="259"/>
              <w:rPr>
                <w:rFonts w:ascii="NikoshBAN" w:hAnsi="NikoshBAN" w:cs="NikoshBAN"/>
                <w:sz w:val="20"/>
                <w:szCs w:val="20"/>
                <w:cs/>
                <w:lang w:bidi="bn-IN"/>
              </w:rPr>
            </w:pPr>
            <w:r w:rsidRPr="00567E1C">
              <w:rPr>
                <w:rFonts w:ascii="NikoshBAN" w:hAnsi="NikoshBAN" w:cs="NikoshBAN"/>
                <w:sz w:val="20"/>
                <w:szCs w:val="20"/>
                <w:cs/>
                <w:lang w:bidi="bn-IN"/>
              </w:rPr>
              <w:t>সমুদ্র বিজ্ঞান বিষয়ক গবেষণা কার্যক্রম গ্রহণ</w:t>
            </w:r>
            <w:r w:rsidRPr="00567E1C">
              <w:rPr>
                <w:rFonts w:ascii="NikoshBAN" w:hAnsi="NikoshBAN" w:cs="NikoshBAN" w:hint="cs"/>
                <w:sz w:val="20"/>
                <w:szCs w:val="20"/>
                <w:cs/>
                <w:lang w:bidi="bn-BD"/>
              </w:rPr>
              <w:t xml:space="preserve"> ও সহায়তা প্রদান</w:t>
            </w:r>
          </w:p>
        </w:tc>
        <w:tc>
          <w:tcPr>
            <w:tcW w:w="3020" w:type="dxa"/>
            <w:vMerge w:val="restart"/>
          </w:tcPr>
          <w:p w14:paraId="693E80BC" w14:textId="77777777" w:rsidR="000D431F" w:rsidRDefault="000D431F">
            <w:pPr>
              <w:numPr>
                <w:ilvl w:val="0"/>
                <w:numId w:val="11"/>
              </w:numPr>
              <w:tabs>
                <w:tab w:val="clear" w:pos="216"/>
              </w:tabs>
              <w:spacing w:before="40" w:after="40" w:line="276" w:lineRule="auto"/>
              <w:rPr>
                <w:rFonts w:eastAsia="Nikosh" w:cs="NikoshBAN"/>
                <w:sz w:val="18"/>
                <w:szCs w:val="20"/>
                <w:cs/>
                <w:lang w:bidi="bn-BD"/>
              </w:rPr>
            </w:pPr>
            <w:r>
              <w:rPr>
                <w:rFonts w:eastAsia="Nikosh" w:cs="NikoshBAN"/>
                <w:sz w:val="18"/>
                <w:szCs w:val="20"/>
                <w:cs/>
                <w:lang w:bidi="bn-BD"/>
              </w:rPr>
              <w:t>বাংলাদেশ ওশানোগ্রাফিক রিসার্চ ইনস্টিটিউট</w:t>
            </w:r>
          </w:p>
        </w:tc>
      </w:tr>
      <w:tr w:rsidR="000D431F" w14:paraId="330795C0" w14:textId="77777777">
        <w:trPr>
          <w:trHeight w:val="323"/>
          <w:jc w:val="center"/>
        </w:trPr>
        <w:tc>
          <w:tcPr>
            <w:tcW w:w="2104" w:type="dxa"/>
            <w:vMerge/>
          </w:tcPr>
          <w:p w14:paraId="5894C5AF" w14:textId="77777777" w:rsidR="000D431F" w:rsidRDefault="000D431F">
            <w:pPr>
              <w:spacing w:before="40" w:after="40" w:line="276" w:lineRule="auto"/>
              <w:ind w:left="216" w:hanging="216"/>
              <w:rPr>
                <w:rFonts w:eastAsia="Nikosh" w:cs="NikoshBAN"/>
                <w:sz w:val="18"/>
                <w:szCs w:val="20"/>
                <w:lang w:bidi="bn-BD"/>
              </w:rPr>
            </w:pPr>
            <w:permStart w:id="1781734420" w:edGrp="everyone" w:colFirst="1" w:colLast="1"/>
            <w:permEnd w:id="848063306"/>
            <w:permEnd w:id="1180718664"/>
          </w:p>
        </w:tc>
        <w:tc>
          <w:tcPr>
            <w:tcW w:w="3153" w:type="dxa"/>
            <w:tcBorders>
              <w:top w:val="single" w:sz="4" w:space="0" w:color="auto"/>
              <w:bottom w:val="single" w:sz="4" w:space="0" w:color="auto"/>
            </w:tcBorders>
          </w:tcPr>
          <w:p w14:paraId="5E70B678" w14:textId="77777777" w:rsidR="000D431F" w:rsidRDefault="000D431F" w:rsidP="00776DBA">
            <w:pPr>
              <w:pStyle w:val="ListParagraph"/>
              <w:numPr>
                <w:ilvl w:val="0"/>
                <w:numId w:val="13"/>
              </w:numPr>
              <w:spacing w:before="60" w:after="60"/>
              <w:ind w:left="259" w:hanging="259"/>
              <w:rPr>
                <w:rFonts w:ascii="NikoshBAN" w:hAnsi="NikoshBAN" w:cs="NikoshBAN"/>
                <w:sz w:val="20"/>
                <w:szCs w:val="20"/>
                <w:cs/>
                <w:lang w:bidi="bn-IN"/>
              </w:rPr>
            </w:pPr>
            <w:r>
              <w:rPr>
                <w:rFonts w:ascii="NikoshBAN" w:hAnsi="NikoshBAN" w:cs="NikoshBAN" w:hint="cs"/>
                <w:sz w:val="20"/>
                <w:szCs w:val="20"/>
                <w:cs/>
                <w:lang w:bidi="bn-IN"/>
              </w:rPr>
              <w:t xml:space="preserve">সমুদ্র বিজ্ঞান বিষয়ক </w:t>
            </w:r>
            <w:r>
              <w:rPr>
                <w:rFonts w:ascii="NikoshBAN" w:hAnsi="NikoshBAN" w:cs="NikoshBAN"/>
                <w:sz w:val="20"/>
                <w:szCs w:val="20"/>
                <w:cs/>
                <w:lang w:bidi="bn-IN"/>
              </w:rPr>
              <w:t xml:space="preserve">কার্যক্রম জনপ্রিয়করণ   </w:t>
            </w:r>
          </w:p>
        </w:tc>
        <w:tc>
          <w:tcPr>
            <w:tcW w:w="3020" w:type="dxa"/>
            <w:vMerge/>
          </w:tcPr>
          <w:p w14:paraId="25150904" w14:textId="77777777" w:rsidR="000D431F" w:rsidRDefault="000D431F">
            <w:pPr>
              <w:numPr>
                <w:ilvl w:val="0"/>
                <w:numId w:val="12"/>
              </w:numPr>
              <w:spacing w:before="40" w:after="40" w:line="276" w:lineRule="auto"/>
              <w:rPr>
                <w:rFonts w:eastAsia="Nikosh" w:cs="NikoshBAN"/>
                <w:sz w:val="18"/>
                <w:szCs w:val="20"/>
                <w:cs/>
                <w:lang w:bidi="bn-BD"/>
              </w:rPr>
            </w:pPr>
          </w:p>
        </w:tc>
      </w:tr>
      <w:tr w:rsidR="000D431F" w14:paraId="2C041BE6" w14:textId="77777777">
        <w:trPr>
          <w:trHeight w:val="494"/>
          <w:jc w:val="center"/>
        </w:trPr>
        <w:tc>
          <w:tcPr>
            <w:tcW w:w="2104" w:type="dxa"/>
            <w:vMerge/>
          </w:tcPr>
          <w:p w14:paraId="4508C28A" w14:textId="77777777" w:rsidR="000D431F" w:rsidRDefault="000D431F">
            <w:pPr>
              <w:spacing w:before="40" w:after="40" w:line="276" w:lineRule="auto"/>
              <w:ind w:left="216" w:hanging="216"/>
              <w:rPr>
                <w:rFonts w:eastAsia="Nikosh" w:cs="NikoshBAN"/>
                <w:sz w:val="18"/>
                <w:szCs w:val="20"/>
                <w:lang w:bidi="bn-BD"/>
              </w:rPr>
            </w:pPr>
            <w:permStart w:id="883586927" w:edGrp="everyone" w:colFirst="1" w:colLast="1"/>
            <w:permEnd w:id="1781734420"/>
          </w:p>
        </w:tc>
        <w:tc>
          <w:tcPr>
            <w:tcW w:w="3153" w:type="dxa"/>
            <w:tcBorders>
              <w:top w:val="single" w:sz="4" w:space="0" w:color="auto"/>
              <w:bottom w:val="single" w:sz="4" w:space="0" w:color="auto"/>
            </w:tcBorders>
          </w:tcPr>
          <w:p w14:paraId="7C1BEF29" w14:textId="77777777" w:rsidR="000D431F" w:rsidRDefault="000D431F" w:rsidP="00776DBA">
            <w:pPr>
              <w:pStyle w:val="ListParagraph"/>
              <w:numPr>
                <w:ilvl w:val="0"/>
                <w:numId w:val="13"/>
              </w:numPr>
              <w:spacing w:before="60" w:after="60"/>
              <w:ind w:left="259" w:hanging="259"/>
              <w:rPr>
                <w:rFonts w:ascii="NikoshBAN" w:hAnsi="NikoshBAN" w:cs="NikoshBAN"/>
                <w:sz w:val="20"/>
                <w:szCs w:val="20"/>
                <w:lang w:bidi="bn-IN"/>
              </w:rPr>
            </w:pPr>
            <w:r>
              <w:rPr>
                <w:rFonts w:ascii="NikoshBAN" w:hAnsi="NikoshBAN" w:cs="NikoshBAN" w:hint="cs"/>
                <w:sz w:val="20"/>
                <w:szCs w:val="20"/>
                <w:cs/>
                <w:lang w:bidi="bn-IN"/>
              </w:rPr>
              <w:t>আর্থ-সামাজিক উন্নয়নে টেকসইভাবে সমুদ্র সম্পদ ব্যবহারের পদক্ষেপ গ্রহণ</w:t>
            </w:r>
          </w:p>
        </w:tc>
        <w:tc>
          <w:tcPr>
            <w:tcW w:w="3020" w:type="dxa"/>
            <w:vMerge/>
          </w:tcPr>
          <w:p w14:paraId="56B2FF97" w14:textId="77777777" w:rsidR="000D431F" w:rsidRDefault="000D431F">
            <w:pPr>
              <w:numPr>
                <w:ilvl w:val="0"/>
                <w:numId w:val="12"/>
              </w:numPr>
              <w:spacing w:before="40" w:after="40" w:line="276" w:lineRule="auto"/>
              <w:rPr>
                <w:rFonts w:eastAsia="Nikosh" w:cs="NikoshBAN"/>
                <w:sz w:val="18"/>
                <w:szCs w:val="20"/>
                <w:cs/>
                <w:lang w:bidi="bn-BD"/>
              </w:rPr>
            </w:pPr>
          </w:p>
        </w:tc>
      </w:tr>
      <w:tr w:rsidR="000D431F" w14:paraId="57CEFA29" w14:textId="77777777">
        <w:trPr>
          <w:trHeight w:val="1042"/>
          <w:jc w:val="center"/>
        </w:trPr>
        <w:tc>
          <w:tcPr>
            <w:tcW w:w="2104" w:type="dxa"/>
            <w:vMerge/>
          </w:tcPr>
          <w:p w14:paraId="34AF0A71" w14:textId="77777777" w:rsidR="000D431F" w:rsidRDefault="000D431F">
            <w:pPr>
              <w:spacing w:before="40" w:after="40" w:line="276" w:lineRule="auto"/>
              <w:ind w:left="216" w:hanging="216"/>
              <w:rPr>
                <w:rFonts w:eastAsia="Nikosh" w:cs="NikoshBAN"/>
                <w:sz w:val="18"/>
                <w:szCs w:val="20"/>
                <w:lang w:bidi="bn-BD"/>
              </w:rPr>
            </w:pPr>
            <w:permStart w:id="1244341021" w:edGrp="everyone" w:colFirst="1" w:colLast="1"/>
            <w:permStart w:id="93915159" w:edGrp="everyone" w:colFirst="2" w:colLast="2"/>
            <w:permEnd w:id="883586927"/>
          </w:p>
        </w:tc>
        <w:tc>
          <w:tcPr>
            <w:tcW w:w="3153" w:type="dxa"/>
            <w:tcBorders>
              <w:top w:val="single" w:sz="4" w:space="0" w:color="auto"/>
            </w:tcBorders>
          </w:tcPr>
          <w:p w14:paraId="3A305A42" w14:textId="77777777" w:rsidR="000D431F" w:rsidRDefault="000D431F">
            <w:pPr>
              <w:pStyle w:val="ListParagraph"/>
              <w:numPr>
                <w:ilvl w:val="0"/>
                <w:numId w:val="10"/>
              </w:numPr>
              <w:spacing w:before="40" w:after="40"/>
              <w:ind w:left="216" w:hanging="216"/>
              <w:rPr>
                <w:rFonts w:ascii="Times New Roman" w:hAnsi="Times New Roman" w:cs="NikoshBAN"/>
                <w:sz w:val="20"/>
                <w:szCs w:val="20"/>
                <w:cs/>
                <w:lang w:val="en-US" w:bidi="bn-BD"/>
              </w:rPr>
            </w:pPr>
            <w:r>
              <w:rPr>
                <w:rFonts w:ascii="NikoshBAN" w:eastAsia="Nikosh" w:hAnsi="NikoshBAN" w:cs="NikoshBAN"/>
                <w:sz w:val="20"/>
                <w:szCs w:val="20"/>
                <w:cs/>
                <w:lang w:val="en-US" w:bidi="bn-BD"/>
              </w:rPr>
              <w:t>রাসায়নিক পরিমাপ</w:t>
            </w:r>
            <w:r w:rsidR="00B37B09">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বিজ্ঞান সংশ্লিষ্ট মৌলিক ও প্রায়োগিক গবেষণা কার্যক্রম গ্রহণ</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পরিচালনা</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গবেষণালব্ধ ফলাফলের প্রয়োগ ও সংশ্লিষ্ট সকল কার্যক্রমের ব্যবস্থাপনা ও সমন্বয়</w:t>
            </w:r>
          </w:p>
        </w:tc>
        <w:tc>
          <w:tcPr>
            <w:tcW w:w="3020" w:type="dxa"/>
            <w:vMerge w:val="restart"/>
          </w:tcPr>
          <w:p w14:paraId="6C035B35" w14:textId="77777777" w:rsidR="000D431F" w:rsidRDefault="000D431F">
            <w:pPr>
              <w:numPr>
                <w:ilvl w:val="0"/>
                <w:numId w:val="11"/>
              </w:numPr>
              <w:tabs>
                <w:tab w:val="clear" w:pos="216"/>
              </w:tabs>
              <w:spacing w:before="40" w:after="40" w:line="276" w:lineRule="auto"/>
              <w:rPr>
                <w:rFonts w:eastAsia="Nikosh" w:cs="NikoshBAN"/>
                <w:sz w:val="18"/>
                <w:szCs w:val="20"/>
                <w:cs/>
                <w:lang w:bidi="bn-BD"/>
              </w:rPr>
            </w:pPr>
            <w:r>
              <w:rPr>
                <w:rFonts w:eastAsia="Nikosh" w:cs="NikoshBAN"/>
                <w:sz w:val="18"/>
                <w:szCs w:val="20"/>
                <w:cs/>
                <w:lang w:bidi="bn-BD"/>
              </w:rPr>
              <w:t xml:space="preserve">বাংলাদেশ রেফারেন্স ইনস্টিটিউট ফর কেমিক্যাল মেজারমেন্টস্ </w:t>
            </w:r>
            <w:r>
              <w:rPr>
                <w:rFonts w:eastAsia="Nikosh" w:cs="NikoshBAN"/>
                <w:sz w:val="18"/>
                <w:szCs w:val="20"/>
                <w:lang w:bidi="bn-BD"/>
              </w:rPr>
              <w:t>(</w:t>
            </w:r>
            <w:r>
              <w:rPr>
                <w:rFonts w:eastAsia="Nikosh" w:cs="NikoshBAN"/>
                <w:sz w:val="18"/>
                <w:szCs w:val="20"/>
                <w:cs/>
                <w:lang w:bidi="bn-BD"/>
              </w:rPr>
              <w:t>বিআরআইসিএম</w:t>
            </w:r>
            <w:r>
              <w:rPr>
                <w:rFonts w:eastAsia="Nikosh" w:cs="NikoshBAN"/>
                <w:sz w:val="18"/>
                <w:szCs w:val="20"/>
                <w:lang w:bidi="bn-BD"/>
              </w:rPr>
              <w:t>)</w:t>
            </w:r>
          </w:p>
        </w:tc>
      </w:tr>
      <w:tr w:rsidR="000D431F" w14:paraId="3128666D" w14:textId="77777777" w:rsidTr="000D431F">
        <w:trPr>
          <w:trHeight w:val="1357"/>
          <w:jc w:val="center"/>
        </w:trPr>
        <w:tc>
          <w:tcPr>
            <w:tcW w:w="2104" w:type="dxa"/>
            <w:vMerge/>
          </w:tcPr>
          <w:p w14:paraId="3A5FE51D" w14:textId="77777777" w:rsidR="000D431F" w:rsidRDefault="000D431F">
            <w:pPr>
              <w:spacing w:before="40" w:after="40" w:line="276" w:lineRule="auto"/>
              <w:ind w:left="216" w:hanging="216"/>
              <w:rPr>
                <w:rFonts w:eastAsia="Nikosh" w:cs="NikoshBAN"/>
                <w:sz w:val="18"/>
                <w:szCs w:val="20"/>
                <w:lang w:bidi="bn-BD"/>
              </w:rPr>
            </w:pPr>
            <w:permStart w:id="1946447868" w:edGrp="everyone" w:colFirst="1" w:colLast="1"/>
            <w:permEnd w:id="1244341021"/>
            <w:permEnd w:id="93915159"/>
          </w:p>
        </w:tc>
        <w:tc>
          <w:tcPr>
            <w:tcW w:w="3153" w:type="dxa"/>
            <w:tcBorders>
              <w:top w:val="single" w:sz="4" w:space="0" w:color="auto"/>
            </w:tcBorders>
          </w:tcPr>
          <w:p w14:paraId="0BE56ACC" w14:textId="77777777" w:rsidR="000D431F" w:rsidRDefault="000D431F">
            <w:pPr>
              <w:pStyle w:val="ListParagraph"/>
              <w:numPr>
                <w:ilvl w:val="0"/>
                <w:numId w:val="10"/>
              </w:numPr>
              <w:spacing w:before="40" w:after="40"/>
              <w:ind w:left="216" w:hanging="216"/>
              <w:rPr>
                <w:rFonts w:ascii="NikoshBAN" w:eastAsia="Nikosh" w:hAnsi="NikoshBAN" w:cs="NikoshBAN"/>
                <w:sz w:val="20"/>
                <w:szCs w:val="20"/>
                <w:cs/>
                <w:lang w:val="en-US" w:bidi="bn-BD"/>
              </w:rPr>
            </w:pPr>
            <w:r>
              <w:rPr>
                <w:rFonts w:ascii="NikoshBAN" w:eastAsia="Nikosh" w:hAnsi="NikoshBAN" w:cs="NikoshBAN"/>
                <w:sz w:val="20"/>
                <w:szCs w:val="20"/>
                <w:cs/>
                <w:lang w:val="en-US" w:bidi="bn-BD"/>
              </w:rPr>
              <w:t>পরিমাপ ও রেফারেন্স পরিমাপ সেবা প্রদান</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প্রফিসিয়েন্সি টেস্টিং</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ইন্টার</w:t>
            </w:r>
            <w:r>
              <w:rPr>
                <w:rFonts w:ascii="NikoshBAN" w:eastAsia="Nikosh" w:hAnsi="NikoshBAN" w:cs="NikoshBAN"/>
                <w:sz w:val="20"/>
                <w:szCs w:val="20"/>
                <w:lang w:val="en-US" w:bidi="bn-BD"/>
              </w:rPr>
              <w:t>-</w:t>
            </w:r>
            <w:r>
              <w:rPr>
                <w:rFonts w:ascii="NikoshBAN" w:eastAsia="Nikosh" w:hAnsi="NikoshBAN" w:cs="NikoshBAN"/>
                <w:sz w:val="20"/>
                <w:szCs w:val="20"/>
                <w:cs/>
                <w:lang w:val="en-US" w:bidi="bn-BD"/>
              </w:rPr>
              <w:t>ল্যাবরেটরি কমপ্যারিজন ও ক্যালিব্রেশন</w:t>
            </w:r>
            <w:r>
              <w:rPr>
                <w:rFonts w:ascii="NikoshBAN" w:eastAsia="Nikosh" w:hAnsi="NikoshBAN" w:cs="NikoshBAN"/>
                <w:sz w:val="20"/>
                <w:szCs w:val="20"/>
                <w:lang w:val="en-US" w:bidi="bn-BD"/>
              </w:rPr>
              <w:t>-</w:t>
            </w:r>
            <w:r>
              <w:rPr>
                <w:rFonts w:ascii="NikoshBAN" w:eastAsia="Nikosh" w:hAnsi="NikoshBAN" w:cs="NikoshBAN"/>
                <w:sz w:val="20"/>
                <w:szCs w:val="20"/>
                <w:cs/>
                <w:lang w:val="en-US" w:bidi="bn-BD"/>
              </w:rPr>
              <w:t>সেবা প্রদান</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রাসায়নিক পরিমাপ পদ্ধতির উন্নয়ন</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ভেলিডেশন ও হস্তান্তর</w:t>
            </w:r>
          </w:p>
        </w:tc>
        <w:tc>
          <w:tcPr>
            <w:tcW w:w="3020" w:type="dxa"/>
            <w:vMerge/>
          </w:tcPr>
          <w:p w14:paraId="7B3EBEBE" w14:textId="77777777" w:rsidR="000D431F" w:rsidRDefault="000D431F">
            <w:pPr>
              <w:numPr>
                <w:ilvl w:val="0"/>
                <w:numId w:val="11"/>
              </w:numPr>
              <w:tabs>
                <w:tab w:val="clear" w:pos="216"/>
              </w:tabs>
              <w:spacing w:before="40" w:after="40" w:line="276" w:lineRule="auto"/>
              <w:rPr>
                <w:rFonts w:eastAsia="Nikosh" w:cs="NikoshBAN"/>
                <w:sz w:val="18"/>
                <w:szCs w:val="20"/>
                <w:cs/>
                <w:lang w:bidi="bn-BD"/>
              </w:rPr>
            </w:pPr>
          </w:p>
        </w:tc>
      </w:tr>
      <w:tr w:rsidR="000D431F" w14:paraId="6FE3CBA7" w14:textId="77777777" w:rsidTr="000D431F">
        <w:trPr>
          <w:trHeight w:val="491"/>
          <w:jc w:val="center"/>
        </w:trPr>
        <w:tc>
          <w:tcPr>
            <w:tcW w:w="2104" w:type="dxa"/>
            <w:vMerge/>
          </w:tcPr>
          <w:p w14:paraId="75EE308C" w14:textId="77777777" w:rsidR="000D431F" w:rsidRDefault="000D431F">
            <w:pPr>
              <w:spacing w:before="40" w:after="40" w:line="276" w:lineRule="auto"/>
              <w:ind w:left="216" w:hanging="216"/>
              <w:rPr>
                <w:rFonts w:eastAsia="Nikosh" w:cs="NikoshBAN"/>
                <w:sz w:val="18"/>
                <w:szCs w:val="20"/>
                <w:lang w:bidi="bn-BD"/>
              </w:rPr>
            </w:pPr>
            <w:permStart w:id="939949585" w:edGrp="everyone" w:colFirst="1" w:colLast="1"/>
            <w:permEnd w:id="1946447868"/>
          </w:p>
        </w:tc>
        <w:tc>
          <w:tcPr>
            <w:tcW w:w="3153" w:type="dxa"/>
            <w:tcBorders>
              <w:top w:val="single" w:sz="4" w:space="0" w:color="auto"/>
            </w:tcBorders>
          </w:tcPr>
          <w:p w14:paraId="4DC9599A" w14:textId="77777777" w:rsidR="000D431F" w:rsidRPr="000D431F" w:rsidRDefault="000D431F" w:rsidP="000D431F">
            <w:pPr>
              <w:pStyle w:val="ListParagraph"/>
              <w:numPr>
                <w:ilvl w:val="0"/>
                <w:numId w:val="10"/>
              </w:numPr>
              <w:spacing w:before="40" w:after="40"/>
              <w:ind w:left="216" w:hanging="216"/>
              <w:rPr>
                <w:rFonts w:ascii="NikoshBAN" w:eastAsia="Nikosh" w:hAnsi="NikoshBAN" w:cs="NikoshBAN"/>
                <w:sz w:val="20"/>
                <w:szCs w:val="20"/>
                <w:cs/>
                <w:lang w:val="en-US" w:bidi="bn-BD"/>
              </w:rPr>
            </w:pPr>
            <w:r w:rsidRPr="000D431F">
              <w:rPr>
                <w:rFonts w:ascii="NikoshBAN" w:eastAsia="Nikosh" w:hAnsi="NikoshBAN" w:cs="NikoshBAN"/>
                <w:sz w:val="20"/>
                <w:szCs w:val="20"/>
                <w:cs/>
                <w:lang w:val="nb-NO" w:bidi="bn-BD"/>
              </w:rPr>
              <w:t>রাসায়নিক</w:t>
            </w:r>
            <w:r w:rsidRPr="000D431F">
              <w:rPr>
                <w:rFonts w:ascii="NikoshBAN" w:eastAsia="Nikosh" w:hAnsi="NikoshBAN" w:cs="NikoshBAN" w:hint="cs"/>
                <w:sz w:val="20"/>
                <w:szCs w:val="20"/>
                <w:cs/>
                <w:lang w:val="nb-NO" w:bidi="bn-BD"/>
              </w:rPr>
              <w:t xml:space="preserve"> </w:t>
            </w:r>
            <w:r w:rsidRPr="000D431F">
              <w:rPr>
                <w:rFonts w:ascii="NikoshBAN" w:eastAsia="Nikosh" w:hAnsi="NikoshBAN" w:cs="NikoshBAN"/>
                <w:sz w:val="20"/>
                <w:szCs w:val="20"/>
                <w:cs/>
                <w:lang w:val="nb-NO" w:bidi="bn-BD"/>
              </w:rPr>
              <w:t>পরিমাপ</w:t>
            </w:r>
            <w:r w:rsidR="00B37B09">
              <w:rPr>
                <w:rFonts w:ascii="NikoshBAN" w:eastAsia="Nikosh" w:hAnsi="NikoshBAN" w:cs="NikoshBAN"/>
                <w:sz w:val="20"/>
                <w:szCs w:val="20"/>
                <w:lang w:val="nb-NO" w:bidi="bn-BD"/>
              </w:rPr>
              <w:t xml:space="preserve"> </w:t>
            </w:r>
            <w:r w:rsidRPr="000D431F">
              <w:rPr>
                <w:rFonts w:ascii="NikoshBAN" w:eastAsia="Nikosh" w:hAnsi="NikoshBAN" w:cs="NikoshBAN"/>
                <w:sz w:val="20"/>
                <w:szCs w:val="20"/>
                <w:cs/>
                <w:lang w:val="nb-NO" w:bidi="bn-BD"/>
              </w:rPr>
              <w:t>বিজ্ঞান</w:t>
            </w:r>
            <w:r w:rsidRPr="000D431F">
              <w:rPr>
                <w:rFonts w:ascii="NikoshBAN" w:eastAsia="Nikosh" w:hAnsi="NikoshBAN" w:cs="NikoshBAN" w:hint="cs"/>
                <w:sz w:val="20"/>
                <w:szCs w:val="20"/>
                <w:cs/>
                <w:lang w:val="nb-NO" w:bidi="bn-BD"/>
              </w:rPr>
              <w:t xml:space="preserve"> </w:t>
            </w:r>
            <w:r w:rsidRPr="000D431F">
              <w:rPr>
                <w:rFonts w:ascii="NikoshBAN" w:eastAsia="Nikosh" w:hAnsi="NikoshBAN" w:cs="NikoshBAN"/>
                <w:sz w:val="20"/>
                <w:szCs w:val="20"/>
                <w:cs/>
                <w:lang w:val="nb-NO" w:bidi="bn-BD"/>
              </w:rPr>
              <w:t>সংক্রান্ত</w:t>
            </w:r>
            <w:r w:rsidRPr="000D431F">
              <w:rPr>
                <w:rFonts w:ascii="NikoshBAN" w:eastAsia="Nikosh" w:hAnsi="NikoshBAN" w:cs="NikoshBAN" w:hint="cs"/>
                <w:sz w:val="20"/>
                <w:szCs w:val="20"/>
                <w:cs/>
                <w:lang w:val="nb-NO" w:bidi="bn-BD"/>
              </w:rPr>
              <w:t xml:space="preserve"> </w:t>
            </w:r>
            <w:r w:rsidRPr="000D431F">
              <w:rPr>
                <w:rFonts w:ascii="NikoshBAN" w:eastAsia="Nikosh" w:hAnsi="NikoshBAN" w:cs="NikoshBAN"/>
                <w:sz w:val="20"/>
                <w:szCs w:val="20"/>
                <w:cs/>
                <w:lang w:val="nb-NO" w:bidi="bn-BD"/>
              </w:rPr>
              <w:t>শিক্ষাকার্যক্রম</w:t>
            </w:r>
            <w:r w:rsidRPr="000D431F">
              <w:rPr>
                <w:rFonts w:ascii="NikoshBAN" w:eastAsia="Nikosh" w:hAnsi="NikoshBAN" w:cs="NikoshBAN" w:hint="cs"/>
                <w:sz w:val="20"/>
                <w:szCs w:val="20"/>
                <w:cs/>
                <w:lang w:val="nb-NO" w:bidi="bn-BD"/>
              </w:rPr>
              <w:t xml:space="preserve"> </w:t>
            </w:r>
            <w:r w:rsidRPr="000D431F">
              <w:rPr>
                <w:rFonts w:ascii="NikoshBAN" w:eastAsia="Nikosh" w:hAnsi="NikoshBAN" w:cs="NikoshBAN"/>
                <w:sz w:val="20"/>
                <w:szCs w:val="20"/>
                <w:cs/>
                <w:lang w:val="nb-NO" w:bidi="bn-BD"/>
              </w:rPr>
              <w:t>পরিচালনা</w:t>
            </w:r>
            <w:r w:rsidRPr="000D431F">
              <w:rPr>
                <w:rFonts w:ascii="NikoshBAN" w:eastAsia="Nikosh" w:hAnsi="NikoshBAN" w:cs="NikoshBAN" w:hint="cs"/>
                <w:sz w:val="20"/>
                <w:szCs w:val="20"/>
                <w:cs/>
                <w:lang w:val="nb-NO" w:bidi="bn-BD"/>
              </w:rPr>
              <w:t xml:space="preserve"> </w:t>
            </w:r>
            <w:r w:rsidRPr="000D431F">
              <w:rPr>
                <w:rFonts w:ascii="NikoshBAN" w:eastAsia="Nikosh" w:hAnsi="NikoshBAN" w:cs="NikoshBAN"/>
                <w:sz w:val="20"/>
                <w:szCs w:val="20"/>
                <w:cs/>
                <w:lang w:val="nb-NO" w:bidi="bn-BD"/>
              </w:rPr>
              <w:t>ও</w:t>
            </w:r>
            <w:r w:rsidRPr="000D431F">
              <w:rPr>
                <w:rFonts w:ascii="NikoshBAN" w:eastAsia="Nikosh" w:hAnsi="NikoshBAN" w:cs="NikoshBAN" w:hint="cs"/>
                <w:sz w:val="20"/>
                <w:szCs w:val="20"/>
                <w:cs/>
                <w:lang w:val="nb-NO" w:bidi="bn-BD"/>
              </w:rPr>
              <w:t xml:space="preserve"> </w:t>
            </w:r>
            <w:r w:rsidRPr="000D431F">
              <w:rPr>
                <w:rFonts w:ascii="NikoshBAN" w:eastAsia="Nikosh" w:hAnsi="NikoshBAN" w:cs="NikoshBAN"/>
                <w:sz w:val="20"/>
                <w:szCs w:val="20"/>
                <w:cs/>
                <w:lang w:val="nb-NO" w:bidi="bn-BD"/>
              </w:rPr>
              <w:t>উচ্চতর</w:t>
            </w:r>
            <w:r w:rsidRPr="000D431F">
              <w:rPr>
                <w:rFonts w:ascii="NikoshBAN" w:eastAsia="Nikosh" w:hAnsi="NikoshBAN" w:cs="NikoshBAN" w:hint="cs"/>
                <w:sz w:val="20"/>
                <w:szCs w:val="20"/>
                <w:cs/>
                <w:lang w:val="nb-NO" w:bidi="bn-BD"/>
              </w:rPr>
              <w:t xml:space="preserve"> </w:t>
            </w:r>
            <w:r w:rsidRPr="000D431F">
              <w:rPr>
                <w:rFonts w:ascii="NikoshBAN" w:eastAsia="Nikosh" w:hAnsi="NikoshBAN" w:cs="NikoshBAN"/>
                <w:sz w:val="20"/>
                <w:szCs w:val="20"/>
                <w:cs/>
                <w:lang w:val="nb-NO" w:bidi="bn-BD"/>
              </w:rPr>
              <w:t>ডিগ্রিতে</w:t>
            </w:r>
            <w:r w:rsidRPr="000D431F">
              <w:rPr>
                <w:rFonts w:ascii="NikoshBAN" w:eastAsia="Nikosh" w:hAnsi="NikoshBAN" w:cs="NikoshBAN" w:hint="cs"/>
                <w:sz w:val="20"/>
                <w:szCs w:val="20"/>
                <w:cs/>
                <w:lang w:val="nb-NO" w:bidi="bn-BD"/>
              </w:rPr>
              <w:t xml:space="preserve"> </w:t>
            </w:r>
            <w:r w:rsidRPr="000D431F">
              <w:rPr>
                <w:rFonts w:ascii="NikoshBAN" w:eastAsia="Nikosh" w:hAnsi="NikoshBAN" w:cs="NikoshBAN"/>
                <w:sz w:val="20"/>
                <w:szCs w:val="20"/>
                <w:cs/>
                <w:lang w:val="nb-NO" w:bidi="bn-BD"/>
              </w:rPr>
              <w:t>গবেষণা</w:t>
            </w:r>
            <w:r w:rsidRPr="000D431F">
              <w:rPr>
                <w:rFonts w:ascii="NikoshBAN" w:eastAsia="Nikosh" w:hAnsi="NikoshBAN" w:cs="NikoshBAN" w:hint="cs"/>
                <w:sz w:val="20"/>
                <w:szCs w:val="20"/>
                <w:cs/>
                <w:lang w:val="nb-NO" w:bidi="bn-BD"/>
              </w:rPr>
              <w:t xml:space="preserve"> </w:t>
            </w:r>
            <w:r w:rsidRPr="000D431F">
              <w:rPr>
                <w:rFonts w:ascii="NikoshBAN" w:eastAsia="Nikosh" w:hAnsi="NikoshBAN" w:cs="NikoshBAN"/>
                <w:sz w:val="20"/>
                <w:szCs w:val="20"/>
                <w:cs/>
                <w:lang w:val="nb-NO" w:bidi="bn-BD"/>
              </w:rPr>
              <w:t>সহায়তা</w:t>
            </w:r>
            <w:r w:rsidRPr="000D431F">
              <w:rPr>
                <w:rFonts w:ascii="NikoshBAN" w:eastAsia="Nikosh" w:hAnsi="NikoshBAN" w:cs="NikoshBAN" w:hint="cs"/>
                <w:sz w:val="20"/>
                <w:szCs w:val="20"/>
                <w:cs/>
                <w:lang w:val="nb-NO" w:bidi="bn-BD"/>
              </w:rPr>
              <w:t xml:space="preserve"> </w:t>
            </w:r>
            <w:r w:rsidRPr="000D431F">
              <w:rPr>
                <w:rFonts w:ascii="NikoshBAN" w:eastAsia="Nikosh" w:hAnsi="NikoshBAN" w:cs="NikoshBAN"/>
                <w:sz w:val="20"/>
                <w:szCs w:val="20"/>
                <w:cs/>
                <w:lang w:val="nb-NO" w:bidi="bn-BD"/>
              </w:rPr>
              <w:t>প্রদান</w:t>
            </w:r>
          </w:p>
        </w:tc>
        <w:tc>
          <w:tcPr>
            <w:tcW w:w="3020" w:type="dxa"/>
            <w:vMerge/>
          </w:tcPr>
          <w:p w14:paraId="407F54C4" w14:textId="77777777" w:rsidR="000D431F" w:rsidRDefault="000D431F">
            <w:pPr>
              <w:numPr>
                <w:ilvl w:val="0"/>
                <w:numId w:val="11"/>
              </w:numPr>
              <w:tabs>
                <w:tab w:val="clear" w:pos="216"/>
              </w:tabs>
              <w:spacing w:before="40" w:after="40" w:line="276" w:lineRule="auto"/>
              <w:rPr>
                <w:rFonts w:eastAsia="Nikosh" w:cs="NikoshBAN"/>
                <w:sz w:val="18"/>
                <w:szCs w:val="20"/>
                <w:cs/>
                <w:lang w:bidi="bn-BD"/>
              </w:rPr>
            </w:pPr>
          </w:p>
        </w:tc>
      </w:tr>
      <w:tr w:rsidR="000D431F" w14:paraId="43FB8886" w14:textId="77777777">
        <w:trPr>
          <w:trHeight w:val="75"/>
          <w:jc w:val="center"/>
        </w:trPr>
        <w:tc>
          <w:tcPr>
            <w:tcW w:w="2104" w:type="dxa"/>
            <w:vMerge/>
          </w:tcPr>
          <w:p w14:paraId="1108A774" w14:textId="77777777" w:rsidR="000D431F" w:rsidRDefault="000D431F">
            <w:pPr>
              <w:spacing w:before="40" w:after="40" w:line="276" w:lineRule="auto"/>
              <w:ind w:left="216" w:hanging="216"/>
              <w:rPr>
                <w:rFonts w:eastAsia="Nikosh" w:cs="NikoshBAN"/>
                <w:sz w:val="18"/>
                <w:szCs w:val="20"/>
                <w:lang w:bidi="bn-BD"/>
              </w:rPr>
            </w:pPr>
            <w:permStart w:id="630194826" w:edGrp="everyone" w:colFirst="1" w:colLast="1"/>
            <w:permEnd w:id="939949585"/>
          </w:p>
        </w:tc>
        <w:tc>
          <w:tcPr>
            <w:tcW w:w="3153" w:type="dxa"/>
            <w:tcBorders>
              <w:top w:val="single" w:sz="4" w:space="0" w:color="auto"/>
            </w:tcBorders>
          </w:tcPr>
          <w:p w14:paraId="140CC245" w14:textId="77777777" w:rsidR="000D431F" w:rsidRPr="000D431F" w:rsidRDefault="000D431F" w:rsidP="000D431F">
            <w:pPr>
              <w:pStyle w:val="ListParagraph"/>
              <w:numPr>
                <w:ilvl w:val="0"/>
                <w:numId w:val="10"/>
              </w:numPr>
              <w:spacing w:before="40" w:after="40"/>
              <w:ind w:left="216" w:hanging="216"/>
              <w:rPr>
                <w:rFonts w:ascii="NikoshBAN" w:eastAsia="Nikosh" w:hAnsi="NikoshBAN" w:cs="NikoshBAN"/>
                <w:sz w:val="20"/>
                <w:szCs w:val="20"/>
                <w:cs/>
                <w:lang w:val="nb-NO" w:bidi="bn-BD"/>
              </w:rPr>
            </w:pPr>
            <w:r w:rsidRPr="000D431F">
              <w:rPr>
                <w:rFonts w:ascii="NikoshBAN" w:eastAsia="Nikosh" w:hAnsi="NikoshBAN" w:cs="NikoshBAN"/>
                <w:sz w:val="20"/>
                <w:szCs w:val="20"/>
                <w:cs/>
                <w:lang w:val="en-US" w:bidi="bn-IN"/>
              </w:rPr>
              <w:t>রাসায়নিক পরিমাপ</w:t>
            </w:r>
            <w:r w:rsidR="00B37B09">
              <w:rPr>
                <w:rFonts w:ascii="NikoshBAN" w:eastAsia="Nikosh" w:hAnsi="NikoshBAN" w:cs="NikoshBAN"/>
                <w:sz w:val="20"/>
                <w:szCs w:val="20"/>
                <w:lang w:val="en-US" w:bidi="bn-IN"/>
              </w:rPr>
              <w:t xml:space="preserve"> </w:t>
            </w:r>
            <w:r w:rsidRPr="000D431F">
              <w:rPr>
                <w:rFonts w:ascii="NikoshBAN" w:eastAsia="Nikosh" w:hAnsi="NikoshBAN" w:cs="NikoshBAN"/>
                <w:sz w:val="20"/>
                <w:szCs w:val="20"/>
                <w:cs/>
                <w:lang w:val="en-US" w:bidi="bn-IN"/>
              </w:rPr>
              <w:t>বিজ্ঞান</w:t>
            </w:r>
            <w:r w:rsidRPr="000D431F">
              <w:rPr>
                <w:rFonts w:ascii="NikoshBAN" w:eastAsia="Nikosh" w:hAnsi="NikoshBAN" w:cs="NikoshBAN"/>
                <w:sz w:val="20"/>
                <w:szCs w:val="20"/>
                <w:lang w:val="en-US" w:bidi="bn-IN"/>
              </w:rPr>
              <w:t xml:space="preserve">, </w:t>
            </w:r>
            <w:r w:rsidRPr="000D431F">
              <w:rPr>
                <w:rFonts w:ascii="NikoshBAN" w:eastAsia="Nikosh" w:hAnsi="NikoshBAN" w:cs="NikoshBAN"/>
                <w:sz w:val="20"/>
                <w:szCs w:val="20"/>
                <w:cs/>
                <w:lang w:val="en-US" w:bidi="bn-IN"/>
              </w:rPr>
              <w:t>গবেষণাগারের মান ব্যবস্থাপনা পদ্ধতি</w:t>
            </w:r>
            <w:r w:rsidRPr="000D431F">
              <w:rPr>
                <w:rFonts w:ascii="NikoshBAN" w:eastAsia="Nikosh" w:hAnsi="NikoshBAN" w:cs="NikoshBAN"/>
                <w:sz w:val="20"/>
                <w:szCs w:val="20"/>
                <w:lang w:val="en-US" w:bidi="bn-IN"/>
              </w:rPr>
              <w:t xml:space="preserve">, </w:t>
            </w:r>
            <w:r w:rsidRPr="000D431F">
              <w:rPr>
                <w:rFonts w:ascii="NikoshBAN" w:eastAsia="Nikosh" w:hAnsi="NikoshBAN" w:cs="NikoshBAN"/>
                <w:sz w:val="20"/>
                <w:szCs w:val="20"/>
                <w:cs/>
                <w:lang w:val="en-US" w:bidi="bn-IN"/>
              </w:rPr>
              <w:t>অ্যাক্রোডিটেশন ও ইন্সট্রুমেন্টেশন ইত্যাদি বিষয়ে জনসচেতনতামূলক কার্যক্রম গ্রহণ এবং এতদসংক্রান্ত প্রশিক্ষণ ও পরামর্শক সেবা প্রদান</w:t>
            </w:r>
          </w:p>
        </w:tc>
        <w:tc>
          <w:tcPr>
            <w:tcW w:w="3020" w:type="dxa"/>
            <w:vMerge/>
          </w:tcPr>
          <w:p w14:paraId="48857C3A" w14:textId="77777777" w:rsidR="000D431F" w:rsidRDefault="000D431F">
            <w:pPr>
              <w:numPr>
                <w:ilvl w:val="0"/>
                <w:numId w:val="11"/>
              </w:numPr>
              <w:tabs>
                <w:tab w:val="clear" w:pos="216"/>
              </w:tabs>
              <w:spacing w:before="40" w:after="40" w:line="276" w:lineRule="auto"/>
              <w:rPr>
                <w:rFonts w:eastAsia="Nikosh" w:cs="NikoshBAN"/>
                <w:sz w:val="18"/>
                <w:szCs w:val="20"/>
                <w:cs/>
                <w:lang w:bidi="bn-BD"/>
              </w:rPr>
            </w:pPr>
          </w:p>
        </w:tc>
      </w:tr>
      <w:tr w:rsidR="006D4C52" w14:paraId="0B70BB14" w14:textId="77777777" w:rsidTr="009266D8">
        <w:trPr>
          <w:trHeight w:val="521"/>
          <w:jc w:val="center"/>
        </w:trPr>
        <w:tc>
          <w:tcPr>
            <w:tcW w:w="2104" w:type="dxa"/>
            <w:vMerge w:val="restart"/>
          </w:tcPr>
          <w:p w14:paraId="23B15326" w14:textId="77777777" w:rsidR="006D4C52" w:rsidRDefault="006D4C52">
            <w:pPr>
              <w:spacing w:before="40" w:after="40" w:line="276" w:lineRule="auto"/>
              <w:ind w:left="216" w:hanging="216"/>
              <w:rPr>
                <w:rFonts w:eastAsia="Nikosh" w:cs="NikoshBAN"/>
                <w:sz w:val="18"/>
                <w:szCs w:val="20"/>
                <w:lang w:bidi="bn-BD"/>
              </w:rPr>
            </w:pPr>
            <w:permStart w:id="946616805" w:edGrp="everyone" w:colFirst="0" w:colLast="0"/>
            <w:permStart w:id="1955484753" w:edGrp="everyone" w:colFirst="1" w:colLast="1"/>
            <w:permStart w:id="2069446079" w:edGrp="everyone" w:colFirst="2" w:colLast="2"/>
            <w:permEnd w:id="630194826"/>
            <w:r>
              <w:rPr>
                <w:rFonts w:eastAsia="Nikosh" w:cs="NikoshBAN" w:hint="cs"/>
                <w:sz w:val="18"/>
                <w:szCs w:val="20"/>
                <w:cs/>
                <w:lang w:val="nb-NO" w:bidi="bn-BD"/>
              </w:rPr>
              <w:t>৫</w:t>
            </w:r>
            <w:r>
              <w:rPr>
                <w:rFonts w:eastAsia="Nikosh" w:cs="NikoshBAN" w:hint="cs"/>
                <w:sz w:val="18"/>
                <w:szCs w:val="20"/>
                <w:cs/>
                <w:lang w:bidi="bn-BD"/>
              </w:rPr>
              <w:t>.</w:t>
            </w:r>
            <w:r>
              <w:rPr>
                <w:rFonts w:eastAsia="Nikosh" w:cs="NikoshBAN"/>
                <w:sz w:val="18"/>
                <w:szCs w:val="20"/>
                <w:cs/>
                <w:lang w:bidi="bn-BD"/>
              </w:rPr>
              <w:tab/>
            </w:r>
            <w:r>
              <w:rPr>
                <w:rFonts w:eastAsia="Nikosh" w:cs="NikoshBAN"/>
                <w:sz w:val="18"/>
                <w:szCs w:val="20"/>
                <w:cs/>
                <w:lang w:val="nb-NO" w:bidi="bn-BD"/>
              </w:rPr>
              <w:t>বিজ্ঞান ও প্রযুক্তি প্রসারে অবকাঠামো উন্নয়ন</w:t>
            </w:r>
          </w:p>
        </w:tc>
        <w:tc>
          <w:tcPr>
            <w:tcW w:w="3153" w:type="dxa"/>
            <w:tcBorders>
              <w:top w:val="single" w:sz="4" w:space="0" w:color="auto"/>
            </w:tcBorders>
          </w:tcPr>
          <w:p w14:paraId="64CFA3CE" w14:textId="77777777" w:rsidR="006D4C52" w:rsidRDefault="006D4C52">
            <w:pPr>
              <w:numPr>
                <w:ilvl w:val="0"/>
                <w:numId w:val="10"/>
              </w:numPr>
              <w:spacing w:before="40" w:after="40" w:line="276" w:lineRule="auto"/>
              <w:ind w:left="216" w:hanging="216"/>
              <w:rPr>
                <w:rFonts w:eastAsia="Nikosh" w:cs="NikoshBAN"/>
                <w:sz w:val="18"/>
                <w:szCs w:val="20"/>
                <w:rtl/>
                <w:cs/>
                <w:lang w:val="nb-NO" w:bidi="bn-BD"/>
              </w:rPr>
            </w:pPr>
            <w:r>
              <w:rPr>
                <w:rFonts w:eastAsia="Nikosh" w:cs="NikoshBAN"/>
                <w:sz w:val="18"/>
                <w:szCs w:val="20"/>
                <w:cs/>
                <w:lang w:val="nb-NO" w:bidi="bn-BD"/>
              </w:rPr>
              <w:t>রূপপুর পারমাণবিক বিদ্যুৎ কেন্দ্রের মূল পর্যায়ের নির্মাণ কার্যক্রম</w:t>
            </w:r>
          </w:p>
        </w:tc>
        <w:tc>
          <w:tcPr>
            <w:tcW w:w="3020" w:type="dxa"/>
            <w:vMerge w:val="restart"/>
            <w:tcBorders>
              <w:top w:val="single" w:sz="4" w:space="0" w:color="auto"/>
            </w:tcBorders>
          </w:tcPr>
          <w:p w14:paraId="0CCC0F39" w14:textId="77777777" w:rsidR="006D4C52" w:rsidRDefault="006D4C52">
            <w:pPr>
              <w:numPr>
                <w:ilvl w:val="0"/>
                <w:numId w:val="11"/>
              </w:numPr>
              <w:tabs>
                <w:tab w:val="clear" w:pos="216"/>
              </w:tabs>
              <w:spacing w:before="40" w:after="40" w:line="276" w:lineRule="auto"/>
              <w:rPr>
                <w:rFonts w:eastAsia="Nikosh" w:cs="NikoshBAN"/>
                <w:sz w:val="18"/>
                <w:szCs w:val="20"/>
                <w:rtl/>
                <w:cs/>
                <w:lang w:val="nb-NO" w:bidi="bn-BD"/>
              </w:rPr>
            </w:pPr>
            <w:r>
              <w:rPr>
                <w:rFonts w:eastAsia="Nikosh" w:cs="NikoshBAN"/>
                <w:sz w:val="18"/>
                <w:szCs w:val="20"/>
                <w:cs/>
                <w:lang w:val="nb-NO" w:bidi="bn-BD"/>
              </w:rPr>
              <w:t>বাংলাদেশ পরমাণু শক্তি কমিশন</w:t>
            </w:r>
          </w:p>
        </w:tc>
      </w:tr>
      <w:tr w:rsidR="00D75A76" w14:paraId="5EF0CBB8" w14:textId="77777777" w:rsidTr="00FE7F68">
        <w:trPr>
          <w:trHeight w:val="341"/>
          <w:jc w:val="center"/>
        </w:trPr>
        <w:tc>
          <w:tcPr>
            <w:tcW w:w="2104" w:type="dxa"/>
            <w:vMerge/>
          </w:tcPr>
          <w:p w14:paraId="7EC598AC" w14:textId="77777777" w:rsidR="00D75A76" w:rsidRDefault="00D75A76">
            <w:pPr>
              <w:spacing w:before="40" w:after="40" w:line="276" w:lineRule="auto"/>
              <w:ind w:left="216" w:hanging="216"/>
              <w:rPr>
                <w:rFonts w:eastAsia="Nikosh" w:cs="NikoshBAN"/>
                <w:sz w:val="18"/>
                <w:szCs w:val="20"/>
                <w:cs/>
                <w:lang w:val="nb-NO" w:bidi="bn-BD"/>
              </w:rPr>
            </w:pPr>
            <w:permStart w:id="1874726688" w:edGrp="everyone" w:colFirst="1" w:colLast="1"/>
            <w:permEnd w:id="946616805"/>
            <w:permEnd w:id="1955484753"/>
            <w:permEnd w:id="2069446079"/>
          </w:p>
        </w:tc>
        <w:tc>
          <w:tcPr>
            <w:tcW w:w="3153" w:type="dxa"/>
            <w:tcBorders>
              <w:top w:val="single" w:sz="4" w:space="0" w:color="auto"/>
            </w:tcBorders>
          </w:tcPr>
          <w:p w14:paraId="7D7EF757" w14:textId="77777777" w:rsidR="00D75A76" w:rsidRPr="00060588" w:rsidRDefault="00D75A76" w:rsidP="00F27487">
            <w:pPr>
              <w:numPr>
                <w:ilvl w:val="0"/>
                <w:numId w:val="10"/>
              </w:numPr>
              <w:spacing w:before="40" w:after="40" w:line="276" w:lineRule="auto"/>
              <w:ind w:left="216" w:hanging="216"/>
              <w:rPr>
                <w:rFonts w:ascii="NikoshBAN" w:eastAsia="Nikosh" w:hAnsi="NikoshBAN" w:cs="NikoshBAN"/>
                <w:sz w:val="20"/>
                <w:szCs w:val="20"/>
                <w:cs/>
                <w:lang w:val="nb-NO" w:bidi="bn-BD"/>
              </w:rPr>
            </w:pPr>
            <w:r w:rsidRPr="00A20BC7">
              <w:rPr>
                <w:rFonts w:ascii="NikoshBAN" w:eastAsia="Nikosh" w:hAnsi="NikoshBAN" w:cs="NikoshBAN"/>
                <w:sz w:val="20"/>
                <w:szCs w:val="20"/>
                <w:cs/>
                <w:lang w:bidi="bn-BD"/>
              </w:rPr>
              <w:t>ইনস্টিটিউট অব ন্যানোটেকনোলজি স্থাপন</w:t>
            </w:r>
          </w:p>
        </w:tc>
        <w:tc>
          <w:tcPr>
            <w:tcW w:w="3020" w:type="dxa"/>
            <w:vMerge/>
            <w:tcBorders>
              <w:top w:val="single" w:sz="4" w:space="0" w:color="auto"/>
            </w:tcBorders>
          </w:tcPr>
          <w:p w14:paraId="0AE3C45D" w14:textId="77777777" w:rsidR="00D75A76" w:rsidRDefault="00D75A76">
            <w:pPr>
              <w:numPr>
                <w:ilvl w:val="0"/>
                <w:numId w:val="11"/>
              </w:numPr>
              <w:tabs>
                <w:tab w:val="clear" w:pos="216"/>
              </w:tabs>
              <w:spacing w:before="40" w:after="40" w:line="276" w:lineRule="auto"/>
              <w:rPr>
                <w:rFonts w:eastAsia="Nikosh" w:cs="NikoshBAN"/>
                <w:sz w:val="18"/>
                <w:szCs w:val="20"/>
                <w:cs/>
                <w:lang w:val="nb-NO" w:bidi="bn-BD"/>
              </w:rPr>
            </w:pPr>
          </w:p>
        </w:tc>
      </w:tr>
      <w:tr w:rsidR="00F748F2" w14:paraId="656E3283" w14:textId="77777777">
        <w:trPr>
          <w:jc w:val="center"/>
        </w:trPr>
        <w:tc>
          <w:tcPr>
            <w:tcW w:w="2104" w:type="dxa"/>
            <w:vMerge/>
          </w:tcPr>
          <w:p w14:paraId="56C44AED" w14:textId="77777777" w:rsidR="00F748F2" w:rsidRDefault="00F748F2">
            <w:pPr>
              <w:spacing w:before="40" w:after="40" w:line="276" w:lineRule="auto"/>
              <w:ind w:left="216" w:hanging="216"/>
              <w:rPr>
                <w:rFonts w:eastAsia="Nikosh" w:cs="NikoshBAN"/>
                <w:sz w:val="18"/>
                <w:szCs w:val="20"/>
                <w:lang w:val="nb-NO" w:bidi="bn-BD"/>
              </w:rPr>
            </w:pPr>
            <w:permStart w:id="626213599" w:edGrp="everyone" w:colFirst="1" w:colLast="1"/>
            <w:permStart w:id="161622672" w:edGrp="everyone" w:colFirst="2" w:colLast="2"/>
            <w:permStart w:id="2068990399" w:edGrp="everyone" w:colFirst="3" w:colLast="3"/>
            <w:permEnd w:id="1874726688"/>
          </w:p>
        </w:tc>
        <w:tc>
          <w:tcPr>
            <w:tcW w:w="3153" w:type="dxa"/>
            <w:tcBorders>
              <w:top w:val="single" w:sz="4" w:space="0" w:color="auto"/>
              <w:bottom w:val="single" w:sz="4" w:space="0" w:color="auto"/>
            </w:tcBorders>
          </w:tcPr>
          <w:p w14:paraId="437B5451" w14:textId="77777777" w:rsidR="00F748F2" w:rsidRDefault="00847BC2" w:rsidP="009159EA">
            <w:pPr>
              <w:pStyle w:val="ListParagraph"/>
              <w:numPr>
                <w:ilvl w:val="0"/>
                <w:numId w:val="14"/>
              </w:numPr>
              <w:spacing w:before="40" w:after="40"/>
              <w:ind w:left="216" w:hanging="216"/>
              <w:rPr>
                <w:rFonts w:ascii="NikoshBAN" w:eastAsia="Nikosh" w:hAnsi="NikoshBAN" w:cs="NikoshBAN"/>
                <w:sz w:val="20"/>
                <w:szCs w:val="20"/>
                <w:cs/>
                <w:lang w:val="nb-NO" w:bidi="bn-BD"/>
              </w:rPr>
            </w:pPr>
            <w:r>
              <w:rPr>
                <w:rFonts w:ascii="NikoshBAN" w:eastAsia="Batang" w:hAnsi="NikoshBAN" w:cs="NikoshBAN"/>
                <w:sz w:val="20"/>
                <w:szCs w:val="20"/>
                <w:lang w:val="en-US" w:bidi="bn-IN"/>
              </w:rPr>
              <w:t>“</w:t>
            </w:r>
            <w:r>
              <w:rPr>
                <w:rFonts w:ascii="NikoshBAN" w:eastAsia="Batang" w:hAnsi="NikoshBAN" w:cs="NikoshBAN"/>
                <w:sz w:val="20"/>
                <w:szCs w:val="20"/>
                <w:cs/>
                <w:lang w:val="en-US" w:bidi="bn-IN"/>
              </w:rPr>
              <w:t>জাতীয়</w:t>
            </w:r>
            <w:r>
              <w:rPr>
                <w:rFonts w:ascii="NikoshBAN" w:eastAsia="Batang" w:hAnsi="NikoshBAN" w:cs="NikoshBAN"/>
                <w:sz w:val="20"/>
                <w:szCs w:val="20"/>
                <w:lang w:val="en-US" w:bidi="bn-IN"/>
              </w:rPr>
              <w:t xml:space="preserve"> </w:t>
            </w:r>
            <w:r>
              <w:rPr>
                <w:rFonts w:ascii="NikoshBAN" w:eastAsia="Batang" w:hAnsi="NikoshBAN" w:cs="NikoshBAN"/>
                <w:sz w:val="20"/>
                <w:szCs w:val="20"/>
                <w:cs/>
                <w:lang w:val="en-US" w:bidi="bn-IN"/>
              </w:rPr>
              <w:t>জীন</w:t>
            </w:r>
            <w:r>
              <w:rPr>
                <w:rFonts w:ascii="NikoshBAN" w:eastAsia="Batang" w:hAnsi="NikoshBAN" w:cs="NikoshBAN"/>
                <w:sz w:val="20"/>
                <w:szCs w:val="20"/>
                <w:lang w:val="en-US" w:bidi="bn-IN"/>
              </w:rPr>
              <w:t xml:space="preserve"> </w:t>
            </w:r>
            <w:r>
              <w:rPr>
                <w:rFonts w:ascii="NikoshBAN" w:eastAsia="Batang" w:hAnsi="NikoshBAN" w:cs="NikoshBAN"/>
                <w:sz w:val="20"/>
                <w:szCs w:val="20"/>
                <w:cs/>
                <w:lang w:val="en-US" w:bidi="bn-IN"/>
              </w:rPr>
              <w:t>ব্যাংক</w:t>
            </w:r>
            <w:r>
              <w:rPr>
                <w:rFonts w:ascii="NikoshBAN" w:eastAsia="Batang" w:hAnsi="NikoshBAN" w:cs="NikoshBAN"/>
                <w:sz w:val="20"/>
                <w:szCs w:val="20"/>
                <w:lang w:val="en-US" w:bidi="bn-IN"/>
              </w:rPr>
              <w:t xml:space="preserve"> </w:t>
            </w:r>
            <w:r>
              <w:rPr>
                <w:rFonts w:ascii="NikoshBAN" w:eastAsia="Batang" w:hAnsi="NikoshBAN" w:cs="NikoshBAN"/>
                <w:sz w:val="20"/>
                <w:szCs w:val="20"/>
                <w:cs/>
                <w:lang w:val="en-US" w:bidi="bn-IN"/>
              </w:rPr>
              <w:t>স্থাপন</w:t>
            </w:r>
            <w:r>
              <w:rPr>
                <w:rFonts w:ascii="NikoshBAN" w:eastAsia="Batang" w:hAnsi="NikoshBAN" w:cs="NikoshBAN"/>
                <w:sz w:val="20"/>
                <w:szCs w:val="20"/>
                <w:lang w:val="en-US" w:bidi="bn-IN"/>
              </w:rPr>
              <w:t xml:space="preserve">” </w:t>
            </w:r>
            <w:r>
              <w:rPr>
                <w:rFonts w:ascii="NikoshBAN" w:eastAsia="Batang" w:hAnsi="NikoshBAN" w:cs="NikoshBAN"/>
                <w:sz w:val="20"/>
                <w:szCs w:val="20"/>
                <w:cs/>
                <w:lang w:val="en-US" w:bidi="bn-IN"/>
              </w:rPr>
              <w:t>কার্যক্রম</w:t>
            </w:r>
          </w:p>
        </w:tc>
        <w:tc>
          <w:tcPr>
            <w:tcW w:w="3020" w:type="dxa"/>
            <w:tcBorders>
              <w:top w:val="single" w:sz="4" w:space="0" w:color="auto"/>
              <w:bottom w:val="single" w:sz="4" w:space="0" w:color="auto"/>
            </w:tcBorders>
          </w:tcPr>
          <w:p w14:paraId="6D5E88AE" w14:textId="77777777" w:rsidR="00F748F2" w:rsidRDefault="006F05BA">
            <w:pPr>
              <w:numPr>
                <w:ilvl w:val="0"/>
                <w:numId w:val="11"/>
              </w:numPr>
              <w:tabs>
                <w:tab w:val="clear" w:pos="216"/>
              </w:tabs>
              <w:spacing w:before="40" w:after="40" w:line="276" w:lineRule="auto"/>
              <w:rPr>
                <w:rFonts w:eastAsia="Nikosh" w:cs="NikoshBAN"/>
                <w:sz w:val="18"/>
                <w:szCs w:val="20"/>
                <w:cs/>
                <w:lang w:bidi="bn-BD"/>
              </w:rPr>
            </w:pPr>
            <w:r>
              <w:rPr>
                <w:rFonts w:eastAsia="Nikosh" w:cs="NikoshBAN"/>
                <w:sz w:val="18"/>
                <w:szCs w:val="20"/>
                <w:cs/>
                <w:lang w:bidi="bn-BD"/>
              </w:rPr>
              <w:t>ন্যাশনাল ইন্‌স্টিটিউট অব</w:t>
            </w:r>
          </w:p>
          <w:p w14:paraId="5EAE7292" w14:textId="77777777" w:rsidR="00F748F2" w:rsidRDefault="006F05BA">
            <w:pPr>
              <w:pStyle w:val="ListParagraph"/>
              <w:spacing w:before="40" w:after="40"/>
              <w:ind w:left="216"/>
              <w:rPr>
                <w:rFonts w:ascii="Times New Roman" w:eastAsia="Nikosh" w:hAnsi="Times New Roman" w:cs="NikoshBAN"/>
                <w:sz w:val="18"/>
                <w:szCs w:val="20"/>
                <w:cs/>
                <w:lang w:val="en-US" w:bidi="bn-IN"/>
              </w:rPr>
            </w:pPr>
            <w:r>
              <w:rPr>
                <w:rFonts w:eastAsia="Nikosh" w:cs="NikoshBAN"/>
                <w:sz w:val="18"/>
                <w:szCs w:val="20"/>
                <w:cs/>
                <w:lang w:val="en-US" w:bidi="bn-BD"/>
              </w:rPr>
              <w:t>বায়োটেকনোলজি</w:t>
            </w:r>
          </w:p>
        </w:tc>
      </w:tr>
    </w:tbl>
    <w:permEnd w:id="626213599"/>
    <w:permEnd w:id="161622672"/>
    <w:permEnd w:id="2068990399"/>
    <w:p w14:paraId="4F94C5DF" w14:textId="77777777" w:rsidR="00F748F2" w:rsidRDefault="006F05BA">
      <w:pPr>
        <w:spacing w:before="240" w:after="60" w:line="300" w:lineRule="auto"/>
        <w:jc w:val="both"/>
        <w:rPr>
          <w:rFonts w:eastAsia="Nikosh" w:cs="NikoshBAN"/>
          <w:b/>
          <w:bCs/>
          <w:sz w:val="20"/>
          <w:cs/>
          <w:lang w:bidi="bn-BD"/>
        </w:rPr>
      </w:pPr>
      <w:r>
        <w:rPr>
          <w:rFonts w:eastAsia="Nikosh" w:cs="NikoshBAN"/>
          <w:b/>
          <w:bCs/>
          <w:sz w:val="20"/>
          <w:cs/>
          <w:lang w:bidi="bn-BD"/>
        </w:rPr>
        <w:t>৩.০</w:t>
      </w:r>
      <w:r>
        <w:rPr>
          <w:rFonts w:eastAsia="Nikosh" w:cs="NikoshBAN"/>
          <w:b/>
          <w:bCs/>
          <w:sz w:val="20"/>
          <w:cs/>
          <w:lang w:bidi="bn-BD"/>
        </w:rPr>
        <w:tab/>
        <w:t>দারিদ্র্য নিরসন, নারী উন্নয়ন ও জলবায়ু কার্যক্রম সংক্রান্ত তথ্য</w:t>
      </w:r>
    </w:p>
    <w:p w14:paraId="1977E6A3" w14:textId="77777777" w:rsidR="00F748F2" w:rsidRDefault="006F05BA">
      <w:pPr>
        <w:pStyle w:val="Title"/>
        <w:spacing w:before="180" w:after="60" w:line="300" w:lineRule="auto"/>
        <w:jc w:val="both"/>
        <w:rPr>
          <w:rFonts w:ascii="Times New Roman" w:hAnsi="Times New Roman" w:cs="NikoshBAN"/>
          <w:b/>
          <w:sz w:val="22"/>
          <w:szCs w:val="22"/>
          <w:lang w:val="sv-SE" w:bidi="bn-BD"/>
        </w:rPr>
      </w:pPr>
      <w:r>
        <w:rPr>
          <w:rFonts w:ascii="Times New Roman" w:eastAsia="Nikosh" w:hAnsi="Times New Roman" w:cs="NikoshBAN"/>
          <w:b/>
          <w:bCs/>
          <w:sz w:val="22"/>
          <w:szCs w:val="22"/>
          <w:cs/>
          <w:lang w:val="en-AU" w:bidi="bn-BD"/>
        </w:rPr>
        <w:t>৩.১</w:t>
      </w:r>
      <w:r>
        <w:rPr>
          <w:rFonts w:ascii="Times New Roman" w:eastAsia="Nikosh" w:hAnsi="Times New Roman" w:cs="NikoshBAN"/>
          <w:b/>
          <w:bCs/>
          <w:sz w:val="22"/>
          <w:szCs w:val="22"/>
          <w:cs/>
          <w:lang w:val="en-AU" w:bidi="bn-BD"/>
        </w:rPr>
        <w:tab/>
      </w:r>
      <w:r>
        <w:rPr>
          <w:rFonts w:ascii="Times New Roman" w:eastAsia="Nikosh" w:hAnsi="Times New Roman" w:cs="NikoshBAN"/>
          <w:b/>
          <w:bCs/>
          <w:sz w:val="22"/>
          <w:szCs w:val="22"/>
          <w:cs/>
          <w:lang w:bidi="bn-BD"/>
        </w:rPr>
        <w:t>দারিদ্র্য নিরসন, নারী উন্নয়ন ও জলবায়ু কার্যক্রমের উপর মধ্যমেয়াদি কৌশলগত উদ্দেশ্যসমূহের প্রভাব</w:t>
      </w:r>
    </w:p>
    <w:p w14:paraId="27D7C0E6" w14:textId="77777777" w:rsidR="00F748F2" w:rsidRDefault="006F05BA">
      <w:pPr>
        <w:spacing w:before="120" w:after="60" w:line="300" w:lineRule="auto"/>
        <w:jc w:val="both"/>
        <w:rPr>
          <w:rFonts w:ascii="NikoshBAN" w:hAnsi="NikoshBAN" w:cs="NikoshBAN"/>
          <w:b/>
          <w:bCs/>
          <w:sz w:val="20"/>
          <w:szCs w:val="20"/>
          <w:lang w:val="nb-NO" w:bidi="bn-BD"/>
        </w:rPr>
      </w:pPr>
      <w:r>
        <w:rPr>
          <w:rFonts w:eastAsia="Nikosh" w:cs="NikoshBAN"/>
          <w:b/>
          <w:bCs/>
          <w:sz w:val="20"/>
          <w:szCs w:val="20"/>
          <w:cs/>
          <w:lang w:val="nb-NO" w:bidi="bn-BD"/>
        </w:rPr>
        <w:t>৩.১.১</w:t>
      </w:r>
      <w:r>
        <w:rPr>
          <w:rFonts w:eastAsia="Nikosh" w:cs="NikoshBAN"/>
          <w:b/>
          <w:bCs/>
          <w:sz w:val="20"/>
          <w:szCs w:val="20"/>
          <w:cs/>
          <w:lang w:val="nb-NO" w:bidi="bn-BD"/>
        </w:rPr>
        <w:tab/>
      </w:r>
      <w:permStart w:id="1920468764" w:edGrp="everyone"/>
      <w:r>
        <w:rPr>
          <w:rFonts w:eastAsia="Nikosh" w:cs="NikoshBAN"/>
          <w:b/>
          <w:bCs/>
          <w:sz w:val="20"/>
          <w:szCs w:val="20"/>
          <w:cs/>
          <w:lang w:val="nb-NO" w:bidi="bn-BD"/>
        </w:rPr>
        <w:t xml:space="preserve">বিজ্ঞান ও প্রযুক্তি </w:t>
      </w:r>
      <w:r>
        <w:rPr>
          <w:rFonts w:ascii="NikoshBAN" w:eastAsia="Nikosh" w:hAnsi="NikoshBAN" w:cs="NikoshBAN"/>
          <w:b/>
          <w:bCs/>
          <w:sz w:val="20"/>
          <w:szCs w:val="20"/>
          <w:cs/>
          <w:lang w:val="nb-NO" w:bidi="bn-BD"/>
        </w:rPr>
        <w:t>ক্ষেত্রে</w:t>
      </w:r>
      <w:r>
        <w:rPr>
          <w:rFonts w:eastAsia="Nikosh" w:cs="NikoshBAN"/>
          <w:b/>
          <w:bCs/>
          <w:sz w:val="20"/>
          <w:szCs w:val="20"/>
          <w:cs/>
          <w:lang w:val="nb-NO" w:bidi="bn-BD"/>
        </w:rPr>
        <w:t xml:space="preserve"> গবেষণা</w:t>
      </w:r>
      <w:r>
        <w:rPr>
          <w:rFonts w:ascii="NikoshBAN" w:eastAsia="Nikosh" w:hAnsi="NikoshBAN" w:cs="NikoshBAN"/>
          <w:b/>
          <w:bCs/>
          <w:sz w:val="20"/>
          <w:szCs w:val="20"/>
          <w:cs/>
          <w:lang w:val="en-US" w:bidi="bn-BD"/>
        </w:rPr>
        <w:t>কর্মে</w:t>
      </w:r>
      <w:r w:rsidR="008F73B2">
        <w:rPr>
          <w:rFonts w:ascii="NikoshBAN" w:eastAsia="Nikosh" w:hAnsi="NikoshBAN" w:cs="NikoshBAN"/>
          <w:b/>
          <w:bCs/>
          <w:sz w:val="20"/>
          <w:szCs w:val="20"/>
          <w:lang w:val="en-US" w:bidi="bn-BD"/>
        </w:rPr>
        <w:t xml:space="preserve"> </w:t>
      </w:r>
      <w:r>
        <w:rPr>
          <w:rFonts w:ascii="NikoshBAN" w:eastAsia="Nikosh" w:hAnsi="NikoshBAN" w:cs="NikoshBAN"/>
          <w:b/>
          <w:bCs/>
          <w:sz w:val="20"/>
          <w:szCs w:val="20"/>
          <w:cs/>
          <w:lang w:val="en-US" w:bidi="bn-BD"/>
        </w:rPr>
        <w:t>সক্ষমতা</w:t>
      </w:r>
      <w:r w:rsidR="008F73B2">
        <w:rPr>
          <w:rFonts w:ascii="NikoshBAN" w:eastAsia="Nikosh" w:hAnsi="NikoshBAN" w:cs="NikoshBAN"/>
          <w:b/>
          <w:bCs/>
          <w:sz w:val="20"/>
          <w:szCs w:val="20"/>
          <w:lang w:val="en-US" w:bidi="bn-BD"/>
        </w:rPr>
        <w:t xml:space="preserve"> </w:t>
      </w:r>
      <w:r>
        <w:rPr>
          <w:rFonts w:ascii="NikoshBAN" w:eastAsia="Nikosh" w:hAnsi="NikoshBAN" w:cs="NikoshBAN"/>
          <w:b/>
          <w:bCs/>
          <w:sz w:val="20"/>
          <w:szCs w:val="20"/>
          <w:cs/>
          <w:lang w:val="en-US" w:bidi="bn-BD"/>
        </w:rPr>
        <w:t>বৃদ্ধি</w:t>
      </w:r>
    </w:p>
    <w:permEnd w:id="1920468764"/>
    <w:p w14:paraId="1B100E8D" w14:textId="77777777" w:rsidR="00F748F2" w:rsidRDefault="006F05BA">
      <w:pPr>
        <w:spacing w:before="60" w:after="60" w:line="300" w:lineRule="auto"/>
        <w:ind w:left="720"/>
        <w:jc w:val="both"/>
        <w:rPr>
          <w:rFonts w:eastAsia="Nikosh" w:cs="NikoshBAN"/>
          <w:sz w:val="20"/>
          <w:szCs w:val="20"/>
          <w:cs/>
          <w:lang w:val="en-US" w:bidi="bn-IN"/>
        </w:rPr>
      </w:pPr>
      <w:r>
        <w:rPr>
          <w:rFonts w:eastAsia="Nikosh" w:cs="NikoshBAN"/>
          <w:b/>
          <w:bCs/>
          <w:sz w:val="20"/>
          <w:szCs w:val="20"/>
          <w:cs/>
          <w:lang w:val="nb-NO" w:bidi="bn-BD"/>
        </w:rPr>
        <w:t xml:space="preserve">দারিদ্র্য নিরসনের উপর প্রভাব: </w:t>
      </w:r>
      <w:permStart w:id="1477124963" w:edGrp="everyone"/>
      <w:r>
        <w:rPr>
          <w:rFonts w:eastAsia="Nikosh" w:cs="NikoshBAN"/>
          <w:sz w:val="20"/>
          <w:szCs w:val="20"/>
          <w:cs/>
          <w:lang w:val="nb-NO" w:bidi="bn-BD"/>
        </w:rPr>
        <w:t xml:space="preserve">বায়োগ্যাস, উন্নত চুলা ইত্যাদি ব্যবহারের মাধ্যমে জ্বালানি সাশ্রয় ও জীবনযাত্রার মান উন্নয়ন হচ্ছে। </w:t>
      </w:r>
      <w:r>
        <w:rPr>
          <w:rFonts w:ascii="NikoshBAN" w:eastAsia="Nikosh" w:hAnsi="NikoshBAN" w:cs="NikoshBAN"/>
          <w:sz w:val="20"/>
          <w:szCs w:val="20"/>
          <w:cs/>
          <w:lang w:bidi="bn-BD"/>
        </w:rPr>
        <w:t>পুষ্টিসমৃদ্ধ শিশুখাদ্য, পুষ্টিকর পাঁপড়, সহজলভ্য ফলের জ্যাম-জেলি-আচার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জুস</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হাইপ্রোটিন বিস্কুট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ডায়াবেটিক আটা ইত্যাদি প্রযুক্তি ব্যবহারের মাধ্যমে মানসম্মত খাদ্যপণ্য উৎপাদন এবং ক্ষুদ্র শিল্প প্রতিষ্ঠার মাধ্যমে আর্থিক স্বচ্ছলতা আনয়ন সম্ভব হচ্ছে।</w:t>
      </w:r>
      <w:r w:rsidR="00B31C5A">
        <w:rPr>
          <w:rFonts w:ascii="NikoshBAN" w:eastAsia="Nikosh" w:hAnsi="NikoshBAN" w:cs="NikoshBAN"/>
          <w:sz w:val="20"/>
          <w:szCs w:val="20"/>
          <w:lang w:val="en-US" w:bidi="bn-BD"/>
        </w:rPr>
        <w:t xml:space="preserve"> </w:t>
      </w:r>
      <w:r>
        <w:rPr>
          <w:rFonts w:eastAsia="Nikosh" w:cs="NikoshBAN"/>
          <w:sz w:val="20"/>
          <w:szCs w:val="20"/>
          <w:cs/>
          <w:lang w:val="nb-NO" w:bidi="bn-BD"/>
        </w:rPr>
        <w:t xml:space="preserve">তাছাড়া বিসিএসআইআর এর উদ্ভাবিত প্রযুক্তি ব্যবহার করে মাশরুম চাষ, মৎস্য খাদ্য, মোমবাতি, </w:t>
      </w:r>
      <w:r>
        <w:rPr>
          <w:rFonts w:ascii="NikoshBAN" w:eastAsia="Nikosh" w:hAnsi="NikoshBAN" w:cs="NikoshBAN"/>
          <w:sz w:val="22"/>
          <w:szCs w:val="22"/>
          <w:cs/>
          <w:lang w:val="nb-NO" w:bidi="bn-BD"/>
        </w:rPr>
        <w:t>লাক্ষা</w:t>
      </w:r>
      <w:r w:rsidR="00B31C5A">
        <w:rPr>
          <w:rFonts w:ascii="NikoshBAN" w:eastAsia="Nikosh" w:hAnsi="NikoshBAN" w:cs="NikoshBAN"/>
          <w:sz w:val="22"/>
          <w:szCs w:val="22"/>
          <w:lang w:val="en-US" w:bidi="bn-BD"/>
        </w:rPr>
        <w:t xml:space="preserve"> </w:t>
      </w:r>
      <w:r>
        <w:rPr>
          <w:rFonts w:eastAsia="Nikosh" w:cs="NikoshBAN"/>
          <w:sz w:val="20"/>
          <w:szCs w:val="20"/>
          <w:cs/>
          <w:lang w:val="nb-NO" w:bidi="bn-BD"/>
        </w:rPr>
        <w:t>ও আগর পণ্য ইত্যাদি তৈরির মাধ্যমে স্ব-কর্মসংস্থান সৃষ্টি হচ্ছে এবং দারিদ্র নিরসন হচ্ছে।</w:t>
      </w:r>
      <w:r w:rsidR="00781F17">
        <w:rPr>
          <w:rFonts w:eastAsia="Nikosh" w:cs="NikoshBAN"/>
          <w:sz w:val="20"/>
          <w:szCs w:val="20"/>
          <w:lang w:val="nb-NO" w:bidi="bn-BD"/>
        </w:rPr>
        <w:t xml:space="preserve"> </w:t>
      </w:r>
      <w:r>
        <w:rPr>
          <w:rFonts w:ascii="NikoshBAN" w:eastAsia="Nikosh" w:hAnsi="NikoshBAN" w:cs="NikoshBAN"/>
          <w:sz w:val="20"/>
          <w:szCs w:val="20"/>
          <w:cs/>
          <w:lang w:bidi="bn-BD"/>
        </w:rPr>
        <w:t>টিস্যু কালচারের মাধ্যমে অর্কিড, নিম ও অন্যান্য ভেষজ উদ্ভিদ চাষ আর্থিকভাবে লাভজনক এবং এর মাধ্যমে দারিদ্র নিরসন ও জীবনযাত্রার মান উন্নয়ন হচ্ছে।</w:t>
      </w:r>
    </w:p>
    <w:permEnd w:id="1477124963"/>
    <w:p w14:paraId="520AE647" w14:textId="77777777" w:rsidR="00F748F2" w:rsidRDefault="006F05BA">
      <w:pPr>
        <w:spacing w:before="120" w:after="60" w:line="300" w:lineRule="auto"/>
        <w:ind w:left="720"/>
        <w:jc w:val="both"/>
        <w:rPr>
          <w:rFonts w:eastAsia="Nikosh" w:cs="NikoshBAN"/>
          <w:sz w:val="20"/>
          <w:szCs w:val="20"/>
          <w:lang w:val="en-US" w:bidi="bn-BD"/>
        </w:rPr>
      </w:pPr>
      <w:r>
        <w:rPr>
          <w:rFonts w:eastAsia="Nikosh" w:cs="NikoshBAN"/>
          <w:b/>
          <w:bCs/>
          <w:sz w:val="20"/>
          <w:szCs w:val="20"/>
          <w:cs/>
          <w:lang w:val="nb-NO" w:bidi="bn-BD"/>
        </w:rPr>
        <w:t xml:space="preserve">নারীউন্নয়নের উপর প্রভাব: </w:t>
      </w:r>
      <w:permStart w:id="510029491" w:edGrp="everyone"/>
      <w:r>
        <w:rPr>
          <w:rFonts w:eastAsia="Nikosh" w:cs="NikoshBAN"/>
          <w:sz w:val="20"/>
          <w:szCs w:val="20"/>
          <w:cs/>
          <w:lang w:val="nb-NO" w:bidi="bn-BD"/>
        </w:rPr>
        <w:t>উন্নত চুলা ব্যবহারে অধিক জ্বালানি সাশ্রয় হয়</w:t>
      </w:r>
      <w:r>
        <w:rPr>
          <w:rFonts w:eastAsia="Nikosh" w:cs="NikoshBAN"/>
          <w:sz w:val="20"/>
          <w:szCs w:val="20"/>
          <w:cs/>
          <w:lang w:val="en-US" w:bidi="hi-IN"/>
        </w:rPr>
        <w:t>।</w:t>
      </w:r>
      <w:r>
        <w:rPr>
          <w:rFonts w:eastAsia="Nikosh" w:cs="NikoshBAN"/>
          <w:sz w:val="20"/>
          <w:szCs w:val="20"/>
          <w:cs/>
          <w:lang w:val="en-US" w:bidi="bn-BD"/>
        </w:rPr>
        <w:t>আবার</w:t>
      </w:r>
      <w:r>
        <w:rPr>
          <w:rFonts w:eastAsia="Nikosh" w:cs="NikoshBAN"/>
          <w:sz w:val="20"/>
          <w:szCs w:val="20"/>
          <w:cs/>
          <w:lang w:val="nb-NO" w:bidi="bn-BD"/>
        </w:rPr>
        <w:t xml:space="preserve"> ধোঁয়া বাইরে ছড়ায় না বিধায় এই প্রযুক্তি গ্রামীণ নারীদের স্বাস্থ্য রক্ষায় উপযোগী।</w:t>
      </w:r>
      <w:r>
        <w:rPr>
          <w:rFonts w:eastAsia="Nikosh" w:cs="NikoshBAN"/>
          <w:sz w:val="20"/>
          <w:szCs w:val="20"/>
          <w:cs/>
          <w:lang w:val="en-US" w:bidi="bn-BD"/>
        </w:rPr>
        <w:t>সাধারণত</w:t>
      </w:r>
      <w:r>
        <w:rPr>
          <w:rFonts w:eastAsia="Nikosh" w:cs="NikoshBAN"/>
          <w:sz w:val="20"/>
          <w:szCs w:val="20"/>
          <w:cs/>
          <w:lang w:val="nb-NO" w:bidi="bn-BD"/>
        </w:rPr>
        <w:t xml:space="preserve"> জ্বালানি সংগ্রহের জন্য নারীদের প্রচুর সময় ও শ্রম দিতে হয়</w:t>
      </w:r>
      <w:r>
        <w:rPr>
          <w:rFonts w:eastAsia="Nikosh" w:cs="NikoshBAN"/>
          <w:sz w:val="20"/>
          <w:szCs w:val="20"/>
          <w:cs/>
          <w:lang w:val="en-US" w:bidi="hi-IN"/>
        </w:rPr>
        <w:t>।</w:t>
      </w:r>
      <w:r>
        <w:rPr>
          <w:rFonts w:eastAsia="Nikosh" w:cs="NikoshBAN"/>
          <w:sz w:val="20"/>
          <w:szCs w:val="20"/>
          <w:cs/>
          <w:lang w:val="en-US" w:bidi="bn-BD"/>
        </w:rPr>
        <w:t>তবে</w:t>
      </w:r>
      <w:r>
        <w:rPr>
          <w:rFonts w:eastAsia="Nikosh" w:cs="NikoshBAN"/>
          <w:sz w:val="20"/>
          <w:szCs w:val="20"/>
          <w:lang w:val="en-US" w:bidi="bn-BD"/>
        </w:rPr>
        <w:t xml:space="preserve">, </w:t>
      </w:r>
      <w:r>
        <w:rPr>
          <w:rFonts w:eastAsia="Nikosh" w:cs="NikoshBAN"/>
          <w:sz w:val="20"/>
          <w:szCs w:val="20"/>
          <w:cs/>
          <w:lang w:val="nb-NO" w:bidi="bn-BD"/>
        </w:rPr>
        <w:t xml:space="preserve">উন্নত চুলা ও বায়োগ্যাস প্রযুক্তি ব্যবহারে নারীদের সময় ও শ্রম উভয়ই সাশ্রয় হয়। এছাড়া </w:t>
      </w:r>
      <w:r>
        <w:rPr>
          <w:rFonts w:ascii="NikoshBAN" w:eastAsia="Nikosh" w:hAnsi="NikoshBAN" w:cs="NikoshBAN"/>
          <w:sz w:val="20"/>
          <w:szCs w:val="20"/>
          <w:cs/>
          <w:lang w:bidi="bn-BD"/>
        </w:rPr>
        <w:t>উদ্ভাবিত প্রযুক্তি ব্যবহার করে মাশরুম পণ্য, মোমবাতি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লাক্ষা ও আগর পণ্য, আতর ও পুষ্টিসমৃদ্ধ শিশু খাদ্য</w:t>
      </w:r>
      <w:r>
        <w:rPr>
          <w:rFonts w:ascii="NikoshBAN" w:eastAsia="Nikosh" w:hAnsi="NikoshBAN" w:cs="NikoshBAN"/>
          <w:sz w:val="20"/>
          <w:szCs w:val="20"/>
          <w:lang w:bidi="bn-BD"/>
        </w:rPr>
        <w:t>,</w:t>
      </w:r>
      <w:r>
        <w:rPr>
          <w:rFonts w:ascii="NikoshBAN" w:eastAsia="Nikosh" w:hAnsi="NikoshBAN" w:cs="NikoshBAN"/>
          <w:sz w:val="20"/>
          <w:szCs w:val="20"/>
          <w:cs/>
          <w:lang w:bidi="bn-BD"/>
        </w:rPr>
        <w:t xml:space="preserve"> পুষ্টিকর পাঁপড়, জ্যাম-জেলি-আচার ইত্যাদি তৈরীর মাধ্যমে নারীদের স্ব-কর্মসংস্থান সৃষ্টি হচ্ছে এবং নারী উন্নয়নে গুরুত্বপূর্ণ অবদান রাখছে।</w:t>
      </w:r>
    </w:p>
    <w:permEnd w:id="510029491"/>
    <w:p w14:paraId="07310E55" w14:textId="77777777" w:rsidR="00F748F2" w:rsidRDefault="006F05BA">
      <w:pPr>
        <w:spacing w:before="120" w:after="60" w:line="300" w:lineRule="auto"/>
        <w:ind w:left="720"/>
        <w:jc w:val="both"/>
        <w:rPr>
          <w:rFonts w:eastAsia="Nikosh" w:cs="NikoshBAN"/>
          <w:sz w:val="20"/>
          <w:szCs w:val="20"/>
          <w:cs/>
          <w:lang w:val="sv-SE" w:bidi="bn-BD"/>
        </w:rPr>
      </w:pPr>
      <w:r>
        <w:rPr>
          <w:rFonts w:eastAsia="Nikosh" w:cs="NikoshBAN"/>
          <w:b/>
          <w:bCs/>
          <w:sz w:val="20"/>
          <w:szCs w:val="20"/>
          <w:cs/>
          <w:lang w:val="sv-SE" w:bidi="bn-BD"/>
        </w:rPr>
        <w:lastRenderedPageBreak/>
        <w:t xml:space="preserve">জলবায়ু অভিযোজন ও প্রশমনের ওপর প্রভাব: </w:t>
      </w:r>
      <w:permStart w:id="434571421" w:edGrp="everyone"/>
      <w:r>
        <w:rPr>
          <w:rFonts w:eastAsia="Nikosh" w:cs="NikoshBAN"/>
          <w:sz w:val="20"/>
          <w:szCs w:val="20"/>
          <w:cs/>
          <w:lang w:val="sv-SE" w:bidi="bn-BD"/>
        </w:rPr>
        <w:t>নতুন</w:t>
      </w:r>
      <w:r w:rsidR="00F004BC">
        <w:rPr>
          <w:rFonts w:eastAsia="Nikosh" w:cs="NikoshBAN"/>
          <w:sz w:val="20"/>
          <w:szCs w:val="20"/>
          <w:lang w:val="sv-SE" w:bidi="bn-BD"/>
        </w:rPr>
        <w:t xml:space="preserve"> </w:t>
      </w:r>
      <w:r>
        <w:rPr>
          <w:rFonts w:eastAsia="Nikosh" w:cs="NikoshBAN"/>
          <w:sz w:val="20"/>
          <w:szCs w:val="20"/>
          <w:cs/>
          <w:lang w:val="sv-SE" w:bidi="bn-BD"/>
        </w:rPr>
        <w:t>নতুন</w:t>
      </w:r>
      <w:bookmarkStart w:id="0" w:name="_Hlk7337979"/>
      <w:r w:rsidR="00F004BC">
        <w:rPr>
          <w:rFonts w:eastAsia="Nikosh" w:cs="NikoshBAN"/>
          <w:sz w:val="20"/>
          <w:szCs w:val="20"/>
          <w:lang w:val="sv-SE" w:bidi="bn-BD"/>
        </w:rPr>
        <w:t xml:space="preserve"> </w:t>
      </w:r>
      <w:r>
        <w:rPr>
          <w:rFonts w:eastAsia="Nikosh" w:cs="NikoshBAN"/>
          <w:sz w:val="20"/>
          <w:szCs w:val="20"/>
          <w:cs/>
          <w:lang w:val="sv-SE" w:bidi="bn-BD"/>
        </w:rPr>
        <w:t>জলবায়ু</w:t>
      </w:r>
      <w:r w:rsidR="00F004BC">
        <w:rPr>
          <w:rFonts w:eastAsia="Nikosh" w:cs="NikoshBAN"/>
          <w:sz w:val="20"/>
          <w:szCs w:val="20"/>
          <w:lang w:val="sv-SE" w:bidi="bn-BD"/>
        </w:rPr>
        <w:t xml:space="preserve"> </w:t>
      </w:r>
      <w:r>
        <w:rPr>
          <w:rFonts w:eastAsia="Nikosh" w:cs="NikoshBAN"/>
          <w:sz w:val="20"/>
          <w:szCs w:val="20"/>
          <w:cs/>
          <w:lang w:val="sv-SE" w:bidi="bn-BD"/>
        </w:rPr>
        <w:t>সহিষ্ণু</w:t>
      </w:r>
      <w:bookmarkEnd w:id="0"/>
      <w:r w:rsidR="00F004BC">
        <w:rPr>
          <w:rFonts w:eastAsia="Nikosh" w:cs="NikoshBAN"/>
          <w:sz w:val="20"/>
          <w:szCs w:val="20"/>
          <w:lang w:val="sv-SE" w:bidi="bn-BD"/>
        </w:rPr>
        <w:t xml:space="preserve"> </w:t>
      </w:r>
      <w:r>
        <w:rPr>
          <w:rFonts w:eastAsia="Nikosh" w:cs="NikoshBAN"/>
          <w:sz w:val="20"/>
          <w:szCs w:val="20"/>
          <w:cs/>
          <w:lang w:val="sv-SE" w:bidi="bn-BD"/>
        </w:rPr>
        <w:t>প্রযুক্তি</w:t>
      </w:r>
      <w:r w:rsidR="00F004BC">
        <w:rPr>
          <w:rFonts w:eastAsia="Nikosh" w:cs="NikoshBAN"/>
          <w:sz w:val="20"/>
          <w:szCs w:val="20"/>
          <w:lang w:val="sv-SE" w:bidi="bn-BD"/>
        </w:rPr>
        <w:t xml:space="preserve"> </w:t>
      </w:r>
      <w:r>
        <w:rPr>
          <w:rFonts w:eastAsia="Nikosh" w:cs="NikoshBAN"/>
          <w:sz w:val="20"/>
          <w:szCs w:val="20"/>
          <w:cs/>
          <w:lang w:val="sv-SE" w:bidi="bn-BD"/>
        </w:rPr>
        <w:t>উদ্ভাবনের</w:t>
      </w:r>
      <w:r w:rsidR="00F004BC">
        <w:rPr>
          <w:rFonts w:eastAsia="Nikosh" w:cs="NikoshBAN"/>
          <w:sz w:val="20"/>
          <w:szCs w:val="20"/>
          <w:lang w:val="sv-SE" w:bidi="bn-BD"/>
        </w:rPr>
        <w:t xml:space="preserve"> </w:t>
      </w:r>
      <w:r>
        <w:rPr>
          <w:rFonts w:eastAsia="Nikosh" w:cs="NikoshBAN"/>
          <w:sz w:val="20"/>
          <w:szCs w:val="20"/>
          <w:cs/>
          <w:lang w:val="sv-SE" w:bidi="bn-BD"/>
        </w:rPr>
        <w:t>মাধ্যমে</w:t>
      </w:r>
      <w:r w:rsidR="00F004BC">
        <w:rPr>
          <w:rFonts w:eastAsia="Nikosh" w:cs="NikoshBAN"/>
          <w:sz w:val="20"/>
          <w:szCs w:val="20"/>
          <w:lang w:val="sv-SE" w:bidi="bn-BD"/>
        </w:rPr>
        <w:t xml:space="preserve"> </w:t>
      </w:r>
      <w:r>
        <w:rPr>
          <w:rFonts w:eastAsia="Nikosh" w:cs="NikoshBAN"/>
          <w:sz w:val="20"/>
          <w:szCs w:val="20"/>
          <w:cs/>
          <w:lang w:val="sv-SE" w:bidi="bn-BD"/>
        </w:rPr>
        <w:t>দুর্যোগের ক্ষয়ক্ষতি হ্রাস করাসহ জনগণের অভিযোজন ক্ষমতা বৃদ্ধিতে সহায়তা করা হচ্ছে।</w:t>
      </w:r>
    </w:p>
    <w:permEnd w:id="434571421"/>
    <w:p w14:paraId="7FFF92DD" w14:textId="77777777" w:rsidR="00F748F2" w:rsidRDefault="006F05BA">
      <w:pPr>
        <w:spacing w:before="120" w:after="60" w:line="300" w:lineRule="auto"/>
        <w:jc w:val="both"/>
        <w:rPr>
          <w:rFonts w:eastAsia="Nikosh" w:cs="NikoshBAN"/>
          <w:b/>
          <w:bCs/>
          <w:sz w:val="20"/>
          <w:szCs w:val="20"/>
          <w:lang w:bidi="bn-BD"/>
        </w:rPr>
      </w:pPr>
      <w:r>
        <w:rPr>
          <w:rFonts w:eastAsia="Nikosh" w:cs="NikoshBAN"/>
          <w:b/>
          <w:bCs/>
          <w:sz w:val="20"/>
          <w:szCs w:val="20"/>
          <w:cs/>
          <w:lang w:val="nb-NO" w:bidi="bn-BD"/>
        </w:rPr>
        <w:t>৩.১.২</w:t>
      </w:r>
      <w:r>
        <w:rPr>
          <w:rFonts w:eastAsia="Nikosh" w:cs="NikoshBAN"/>
          <w:b/>
          <w:bCs/>
          <w:sz w:val="20"/>
          <w:szCs w:val="20"/>
          <w:cs/>
          <w:lang w:val="nb-NO" w:bidi="bn-BD"/>
        </w:rPr>
        <w:tab/>
      </w:r>
      <w:permStart w:id="1892025116" w:edGrp="everyone"/>
      <w:r>
        <w:rPr>
          <w:rFonts w:eastAsia="Nikosh" w:cs="NikoshBAN"/>
          <w:b/>
          <w:bCs/>
          <w:sz w:val="20"/>
          <w:szCs w:val="20"/>
          <w:cs/>
          <w:lang w:val="nb-NO" w:bidi="bn-BD"/>
        </w:rPr>
        <w:t>বিজ্ঞান ও প্রযুক্তি জনপ্রিয়করণ</w:t>
      </w:r>
    </w:p>
    <w:permEnd w:id="1892025116"/>
    <w:p w14:paraId="0AB22D23" w14:textId="77777777" w:rsidR="00F748F2" w:rsidRDefault="006F05BA">
      <w:pPr>
        <w:spacing w:before="60" w:after="60" w:line="300" w:lineRule="auto"/>
        <w:ind w:left="720"/>
        <w:jc w:val="both"/>
        <w:rPr>
          <w:rFonts w:eastAsia="Nikosh" w:cs="NikoshBAN"/>
          <w:sz w:val="20"/>
          <w:szCs w:val="20"/>
          <w:lang w:val="nb-NO" w:bidi="bn-BD"/>
        </w:rPr>
      </w:pPr>
      <w:r>
        <w:rPr>
          <w:rFonts w:eastAsia="Nikosh" w:cs="NikoshBAN"/>
          <w:b/>
          <w:bCs/>
          <w:sz w:val="20"/>
          <w:szCs w:val="20"/>
          <w:cs/>
          <w:lang w:val="nb-NO" w:bidi="bn-BD"/>
        </w:rPr>
        <w:t xml:space="preserve">দারিদ্র্য নিরসনের উপর প্রভাব: </w:t>
      </w:r>
      <w:permStart w:id="1899310869" w:edGrp="everyone"/>
      <w:r>
        <w:rPr>
          <w:rFonts w:eastAsia="Nikosh" w:cs="NikoshBAN"/>
          <w:sz w:val="20"/>
          <w:szCs w:val="20"/>
          <w:cs/>
          <w:lang w:val="nb-NO" w:bidi="bn-BD"/>
        </w:rPr>
        <w:t xml:space="preserve">দরিদ্র জনগোষ্ঠীকে সম্পৃক্ত করার লক্ষ্যে বিজ্ঞান অলিম্পিয়াড, বিজ্ঞান বিষয়ক তথ্যচিত্র, প্রদর্শনী, সেমিনার ইত্যাদি আয়োজন করে বিজ্ঞান শিক্ষায় আধুনিক প্রযুক্তি ব্যবহারে উদ্বুদ্ধ করা </w:t>
      </w:r>
      <w:r>
        <w:rPr>
          <w:rFonts w:ascii="NikoshBAN" w:eastAsia="Nikosh" w:hAnsi="NikoshBAN" w:cs="NikoshBAN"/>
          <w:sz w:val="20"/>
          <w:szCs w:val="20"/>
          <w:cs/>
          <w:lang w:val="nb-NO" w:bidi="bn-BD"/>
        </w:rPr>
        <w:t>হচ্ছে</w:t>
      </w:r>
      <w:r>
        <w:rPr>
          <w:rFonts w:ascii="NikoshBAN" w:eastAsia="Nikosh" w:hAnsi="NikoshBAN" w:cs="NikoshBAN"/>
          <w:sz w:val="20"/>
          <w:szCs w:val="20"/>
          <w:cs/>
          <w:lang w:val="nb-NO" w:bidi="hi-IN"/>
        </w:rPr>
        <w:t>।</w:t>
      </w:r>
    </w:p>
    <w:permEnd w:id="1899310869"/>
    <w:p w14:paraId="707A4D23" w14:textId="77777777" w:rsidR="00F748F2" w:rsidRDefault="006F05BA">
      <w:pPr>
        <w:spacing w:before="120" w:after="60" w:line="300" w:lineRule="auto"/>
        <w:ind w:left="720"/>
        <w:jc w:val="both"/>
        <w:rPr>
          <w:rFonts w:eastAsia="Nikosh" w:cs="NikoshBAN"/>
          <w:sz w:val="20"/>
          <w:szCs w:val="20"/>
          <w:lang w:val="en-US" w:bidi="bn-BD"/>
        </w:rPr>
      </w:pPr>
      <w:r>
        <w:rPr>
          <w:rFonts w:eastAsia="Nikosh" w:cs="NikoshBAN"/>
          <w:b/>
          <w:bCs/>
          <w:sz w:val="20"/>
          <w:szCs w:val="20"/>
          <w:cs/>
          <w:lang w:val="nb-NO" w:bidi="bn-BD"/>
        </w:rPr>
        <w:t xml:space="preserve">নারী উন্নয়নের উপর প্রভাব: </w:t>
      </w:r>
      <w:permStart w:id="1210136774" w:edGrp="everyone"/>
      <w:r>
        <w:rPr>
          <w:rFonts w:eastAsia="Nikosh" w:cs="NikoshBAN"/>
          <w:sz w:val="20"/>
          <w:szCs w:val="20"/>
          <w:cs/>
          <w:lang w:val="nb-NO" w:bidi="bn-BD"/>
        </w:rPr>
        <w:t>বিজ্ঞান বিষয়ক মেলা আয়োজনসহ ডিজিটাল ফিল্ম ও বিভিন্ন প্রদর্শনী বস্তু প্রদর্শনের মাধ্যমে নারীদের বিজ্ঞানমনস্ককরণের জন্য উদ্বুদ্ধ করা হচ্ছে।</w:t>
      </w:r>
    </w:p>
    <w:permEnd w:id="1210136774"/>
    <w:p w14:paraId="1EEE251D" w14:textId="77777777" w:rsidR="00F748F2" w:rsidRDefault="006F05BA">
      <w:pPr>
        <w:spacing w:before="120" w:after="60" w:line="300" w:lineRule="auto"/>
        <w:ind w:left="720"/>
        <w:jc w:val="both"/>
        <w:rPr>
          <w:rFonts w:ascii="Vrinda" w:hAnsi="Vrinda" w:cs="Vrinda"/>
          <w:sz w:val="20"/>
          <w:szCs w:val="20"/>
          <w:lang w:val="sv-SE" w:bidi="bn-BD"/>
        </w:rPr>
      </w:pPr>
      <w:r>
        <w:rPr>
          <w:rFonts w:eastAsia="Nikosh" w:cs="NikoshBAN"/>
          <w:b/>
          <w:bCs/>
          <w:sz w:val="20"/>
          <w:szCs w:val="20"/>
          <w:cs/>
          <w:lang w:val="sv-SE" w:bidi="bn-BD"/>
        </w:rPr>
        <w:t xml:space="preserve">জলবায়ু অভিযোজন ও প্রশমনের ওপর প্রভাব: </w:t>
      </w:r>
      <w:permStart w:id="453930712" w:edGrp="everyone"/>
      <w:r>
        <w:rPr>
          <w:rFonts w:ascii="NikoshBAN" w:eastAsia="Nikosh" w:hAnsi="NikoshBAN" w:cs="NikoshBAN"/>
          <w:sz w:val="20"/>
          <w:szCs w:val="20"/>
          <w:cs/>
          <w:lang w:val="sv-SE" w:bidi="bn-BD"/>
        </w:rPr>
        <w:t>পরিবেশ</w:t>
      </w:r>
      <w:r w:rsidR="00F004BC">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ও</w:t>
      </w:r>
      <w:r w:rsidR="00F004BC">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জলবায়ু</w:t>
      </w:r>
      <w:r w:rsidR="00F004BC">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বিষয়ক</w:t>
      </w:r>
      <w:r w:rsidR="00F004BC">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মেলা</w:t>
      </w:r>
      <w:r>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প্রামাণ্যচিত্র</w:t>
      </w:r>
      <w:r w:rsidR="00F004BC">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প্রদর্শনী</w:t>
      </w:r>
      <w:r>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সেমিনার</w:t>
      </w:r>
      <w:r>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কর্মশালা</w:t>
      </w:r>
      <w:r w:rsidR="00F004BC">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প্রভৃতির</w:t>
      </w:r>
      <w:r w:rsidR="00F004BC">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দ্বারা</w:t>
      </w:r>
      <w:r w:rsidR="00F004BC">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জনসচেতনাতা</w:t>
      </w:r>
      <w:r w:rsidR="00F004BC">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বৃদ্ধির</w:t>
      </w:r>
      <w:r w:rsidR="00F004BC">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মাধ্যমে</w:t>
      </w:r>
      <w:r w:rsidR="00F004BC">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জলবায়ু</w:t>
      </w:r>
      <w:r w:rsidR="00F004BC">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অভিযোজন</w:t>
      </w:r>
      <w:r w:rsidR="00F004BC">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ও</w:t>
      </w:r>
      <w:r w:rsidR="00F004BC">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প্রশমনে</w:t>
      </w:r>
      <w:r w:rsidR="00F004BC">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ভূমিকা</w:t>
      </w:r>
      <w:r w:rsidR="00F004BC">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রাখা</w:t>
      </w:r>
      <w:r w:rsidR="00F004BC">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হচ্ছে</w:t>
      </w:r>
      <w:r>
        <w:rPr>
          <w:rFonts w:ascii="NikoshBAN" w:eastAsia="Nikosh" w:hAnsi="NikoshBAN" w:cs="NikoshBAN"/>
          <w:sz w:val="20"/>
          <w:szCs w:val="20"/>
          <w:cs/>
          <w:lang w:val="sv-SE" w:bidi="hi-IN"/>
        </w:rPr>
        <w:t>।</w:t>
      </w:r>
    </w:p>
    <w:permEnd w:id="453930712"/>
    <w:p w14:paraId="31128481" w14:textId="77777777" w:rsidR="00F748F2" w:rsidRDefault="006F05BA">
      <w:pPr>
        <w:pStyle w:val="ListParagraph"/>
        <w:spacing w:before="120" w:after="60" w:line="300" w:lineRule="auto"/>
        <w:ind w:left="0"/>
        <w:jc w:val="both"/>
        <w:rPr>
          <w:rFonts w:ascii="Times New Roman" w:eastAsia="Nikosh" w:hAnsi="Times New Roman" w:cs="NikoshBAN"/>
          <w:b/>
          <w:bCs/>
          <w:sz w:val="20"/>
          <w:szCs w:val="20"/>
          <w:lang w:val="nb-NO" w:bidi="bn-BD"/>
        </w:rPr>
      </w:pPr>
      <w:r>
        <w:rPr>
          <w:rFonts w:ascii="Times New Roman" w:eastAsia="Nikosh" w:hAnsi="Times New Roman" w:cs="NikoshBAN"/>
          <w:b/>
          <w:bCs/>
          <w:sz w:val="20"/>
          <w:szCs w:val="20"/>
          <w:cs/>
          <w:lang w:val="nb-NO" w:bidi="bn-BD"/>
        </w:rPr>
        <w:t>৩.১.৩</w:t>
      </w:r>
      <w:r>
        <w:rPr>
          <w:rFonts w:ascii="Times New Roman" w:eastAsia="Nikosh" w:hAnsi="Times New Roman" w:cs="NikoshBAN"/>
          <w:b/>
          <w:bCs/>
          <w:sz w:val="20"/>
          <w:szCs w:val="20"/>
          <w:cs/>
          <w:lang w:val="nb-NO" w:bidi="bn-BD"/>
        </w:rPr>
        <w:tab/>
      </w:r>
      <w:permStart w:id="151389944" w:edGrp="everyone"/>
      <w:r>
        <w:rPr>
          <w:rFonts w:ascii="Times New Roman" w:eastAsia="Nikosh" w:hAnsi="Times New Roman" w:cs="NikoshBAN"/>
          <w:b/>
          <w:bCs/>
          <w:sz w:val="20"/>
          <w:szCs w:val="20"/>
          <w:cs/>
          <w:lang w:val="pt-BR" w:bidi="bn-BD"/>
        </w:rPr>
        <w:t>পরমাণু শক্তির নিরাপদ ও শান্তিপূর্ণ ব্যবহার নিশ্চিতকরণ</w:t>
      </w:r>
    </w:p>
    <w:permEnd w:id="151389944"/>
    <w:p w14:paraId="2E7220D5" w14:textId="77777777" w:rsidR="00F748F2" w:rsidRDefault="006F05BA">
      <w:pPr>
        <w:spacing w:before="60" w:after="60" w:line="300" w:lineRule="auto"/>
        <w:ind w:left="720"/>
        <w:jc w:val="both"/>
        <w:rPr>
          <w:rFonts w:eastAsia="Nikosh" w:cs="NikoshBAN"/>
          <w:sz w:val="20"/>
          <w:szCs w:val="20"/>
          <w:lang w:val="it-IT" w:bidi="bn-BD"/>
        </w:rPr>
      </w:pPr>
      <w:r>
        <w:rPr>
          <w:rFonts w:eastAsia="Nikosh" w:cs="NikoshBAN"/>
          <w:b/>
          <w:bCs/>
          <w:sz w:val="20"/>
          <w:szCs w:val="20"/>
          <w:cs/>
          <w:lang w:val="it-IT" w:bidi="bn-BD"/>
        </w:rPr>
        <w:t xml:space="preserve">দারিদ্র্য নিরসনের উপর প্রভাব: </w:t>
      </w:r>
      <w:permStart w:id="1049058361" w:edGrp="everyone"/>
      <w:r>
        <w:rPr>
          <w:rFonts w:ascii="NikoshBAN" w:eastAsia="Nikosh" w:hAnsi="NikoshBAN" w:cs="NikoshBAN"/>
          <w:sz w:val="20"/>
          <w:szCs w:val="20"/>
          <w:cs/>
          <w:lang w:val="it-IT" w:bidi="bn-BD"/>
        </w:rPr>
        <w:t>পারমাণবিক উৎস থেকে</w:t>
      </w:r>
      <w:r w:rsidR="0015722A">
        <w:rPr>
          <w:rFonts w:ascii="NikoshBAN" w:eastAsia="Nikosh" w:hAnsi="NikoshBAN" w:cs="NikoshBAN"/>
          <w:sz w:val="20"/>
          <w:szCs w:val="20"/>
          <w:lang w:val="en-US" w:bidi="bn-BD"/>
        </w:rPr>
        <w:t xml:space="preserve"> </w:t>
      </w:r>
      <w:r>
        <w:rPr>
          <w:rFonts w:ascii="NikoshBAN" w:eastAsia="Nikosh" w:hAnsi="NikoshBAN" w:cs="NikoshBAN"/>
          <w:sz w:val="20"/>
          <w:szCs w:val="20"/>
          <w:cs/>
          <w:lang w:val="it-IT" w:bidi="bn-BD"/>
        </w:rPr>
        <w:t>উৎপাদিত বিদ্যুৎ</w:t>
      </w:r>
      <w:r w:rsidR="0015722A">
        <w:rPr>
          <w:rFonts w:ascii="NikoshBAN" w:eastAsia="Nikosh" w:hAnsi="NikoshBAN" w:cs="NikoshBAN"/>
          <w:sz w:val="20"/>
          <w:szCs w:val="20"/>
          <w:lang w:val="en-US" w:bidi="bn-BD"/>
        </w:rPr>
        <w:t xml:space="preserve"> </w:t>
      </w:r>
      <w:r>
        <w:rPr>
          <w:rFonts w:ascii="NikoshBAN" w:eastAsia="Nikosh" w:hAnsi="NikoshBAN" w:cs="NikoshBAN"/>
          <w:sz w:val="20"/>
          <w:szCs w:val="20"/>
          <w:cs/>
          <w:lang w:val="it-IT" w:bidi="bn-BD"/>
        </w:rPr>
        <w:t>দ্বারা</w:t>
      </w:r>
      <w:r w:rsidR="0015722A">
        <w:rPr>
          <w:rFonts w:ascii="NikoshBAN" w:eastAsia="Nikosh" w:hAnsi="NikoshBAN" w:cs="NikoshBAN"/>
          <w:sz w:val="20"/>
          <w:szCs w:val="20"/>
          <w:lang w:val="en-US" w:bidi="bn-BD"/>
        </w:rPr>
        <w:t xml:space="preserve"> </w:t>
      </w:r>
      <w:r>
        <w:rPr>
          <w:rFonts w:ascii="NikoshBAN" w:eastAsia="Nikosh" w:hAnsi="NikoshBAN" w:cs="NikoshBAN"/>
          <w:sz w:val="20"/>
          <w:szCs w:val="20"/>
          <w:cs/>
          <w:lang w:val="it-IT" w:bidi="bn-BD"/>
        </w:rPr>
        <w:t>রাসায়নিক সার উৎপাদন, সেচ ইত্যাদি কার্যক্রম নিরবচ্ছিন্ন করার মাধ্যমে কৃষি উৎপাদন ও বিদ্যুৎনির্ভর অন্যান্য অকৃষিজাত উৎপাদন বৃদ্ধির মাধ্যমে দারিদ্র্য বিমোচনে ভূমিকা রাখা সম্ভব হবে। আমদানিকৃত খাদ্যের তেজস্ক্রিয়তা পরীক্ষা এবং দেশের অভ্য</w:t>
      </w:r>
      <w:r>
        <w:rPr>
          <w:rFonts w:ascii="NikoshBAN" w:eastAsia="Nikosh" w:hAnsi="NikoshBAN" w:cs="NikoshBAN"/>
          <w:sz w:val="20"/>
          <w:szCs w:val="20"/>
          <w:cs/>
          <w:lang w:val="nb-NO" w:bidi="bn-BD"/>
        </w:rPr>
        <w:t>ন্ত</w:t>
      </w:r>
      <w:r>
        <w:rPr>
          <w:rFonts w:ascii="NikoshBAN" w:eastAsia="Nikosh" w:hAnsi="NikoshBAN" w:cs="NikoshBAN"/>
          <w:sz w:val="20"/>
          <w:szCs w:val="20"/>
          <w:cs/>
          <w:lang w:val="it-IT" w:bidi="bn-BD"/>
        </w:rPr>
        <w:t>রে পারমাণবিক বিকিরণ নিয়ন্ত্রণের নানা উদ্যোগের মাধ্যমে জনগণকে এসবের ক্ষতিকর প্রভাব থেকে রক্ষা করা সম্ভব হচ্ছে</w:t>
      </w:r>
      <w:r>
        <w:rPr>
          <w:rFonts w:ascii="NikoshBAN" w:eastAsia="Nikosh" w:hAnsi="NikoshBAN" w:cs="NikoshBAN"/>
          <w:sz w:val="20"/>
          <w:szCs w:val="20"/>
          <w:cs/>
          <w:lang w:val="it-IT" w:bidi="hi-IN"/>
        </w:rPr>
        <w:t xml:space="preserve">। </w:t>
      </w:r>
      <w:r>
        <w:rPr>
          <w:rFonts w:ascii="NikoshBAN" w:eastAsia="Nikosh" w:hAnsi="NikoshBAN" w:cs="NikoshBAN"/>
          <w:sz w:val="20"/>
          <w:szCs w:val="20"/>
          <w:cs/>
          <w:lang w:val="nb-NO" w:bidi="bn-BD"/>
        </w:rPr>
        <w:t>দরিদ্র জনগোষ্ঠীকে স্বল্পমূল্যে উন্নততর পরমাণু চিকিৎসা ও স্বাস্থ্য সেবা প্রদান এবং খাদ্যের গুণগত মান নির্ধারণে সহায়তা প্রদান করা হচ্ছে। সুলভে এবং অপেক্ষাকৃত নিকটবর্তী স্থানে সেবা প্রাপ্তির ফলে চিকিৎসা সেবার আনুষঙ্গিক ব্যয় হ্রাস করা সম্ভব হচ্ছে</w:t>
      </w:r>
      <w:r>
        <w:rPr>
          <w:rFonts w:ascii="NikoshBAN" w:eastAsia="Nikosh" w:hAnsi="NikoshBAN" w:cs="NikoshBAN"/>
          <w:sz w:val="20"/>
          <w:szCs w:val="20"/>
          <w:cs/>
          <w:lang w:val="nb-NO" w:bidi="hi-IN"/>
        </w:rPr>
        <w:t xml:space="preserve">। </w:t>
      </w:r>
      <w:r>
        <w:rPr>
          <w:rFonts w:ascii="NikoshBAN" w:eastAsia="Nikosh" w:hAnsi="NikoshBAN" w:cs="NikoshBAN"/>
          <w:sz w:val="20"/>
          <w:szCs w:val="20"/>
          <w:cs/>
          <w:lang w:val="nb-NO" w:bidi="bn-IN"/>
        </w:rPr>
        <w:t>এছাড়াও ঔষধ প্রক্রিয়াকরণ পদ্ধতি আবিস্কারের মাধ্যমে দরিদ্র জনগোষ্ঠীর জন্য চিকিৎসা সেবা প্রাপ্তি সুলভ ও সহজলভ্য হবে।</w:t>
      </w:r>
    </w:p>
    <w:permEnd w:id="1049058361"/>
    <w:p w14:paraId="6B62484B" w14:textId="77777777" w:rsidR="00F748F2" w:rsidRDefault="006F05BA">
      <w:pPr>
        <w:spacing w:before="120" w:after="60" w:line="300" w:lineRule="auto"/>
        <w:ind w:left="720"/>
        <w:jc w:val="both"/>
        <w:rPr>
          <w:rFonts w:ascii="Vrinda" w:eastAsia="Nikosh" w:hAnsi="Vrinda" w:cs="Vrinda"/>
          <w:sz w:val="20"/>
          <w:szCs w:val="20"/>
          <w:lang w:val="en-US" w:bidi="bn-BD"/>
        </w:rPr>
      </w:pPr>
      <w:r>
        <w:rPr>
          <w:rFonts w:eastAsia="Nikosh" w:cs="NikoshBAN"/>
          <w:b/>
          <w:bCs/>
          <w:sz w:val="20"/>
          <w:szCs w:val="20"/>
          <w:cs/>
          <w:lang w:val="it-IT" w:bidi="bn-BD"/>
        </w:rPr>
        <w:t xml:space="preserve">নারী উন্নয়নের উপর প্রভাব: </w:t>
      </w:r>
      <w:permStart w:id="155262604" w:edGrp="everyone"/>
      <w:r>
        <w:rPr>
          <w:rFonts w:ascii="NikoshBAN" w:eastAsia="Nikosh" w:hAnsi="NikoshBAN" w:cs="NikoshBAN"/>
          <w:sz w:val="20"/>
          <w:szCs w:val="20"/>
          <w:cs/>
          <w:lang w:val="en-US" w:bidi="bn-BD"/>
        </w:rPr>
        <w:t>নারী উন্নয়নে পরোক্ষ ভূমিকা রাখছে</w:t>
      </w:r>
      <w:r>
        <w:rPr>
          <w:rFonts w:ascii="NikoshBAN" w:eastAsia="Nikosh" w:hAnsi="NikoshBAN" w:cs="NikoshBAN"/>
          <w:sz w:val="20"/>
          <w:szCs w:val="20"/>
          <w:cs/>
          <w:lang w:val="en-US" w:bidi="hi-IN"/>
        </w:rPr>
        <w:t xml:space="preserve">। </w:t>
      </w:r>
      <w:r>
        <w:rPr>
          <w:rFonts w:ascii="NikoshBAN" w:eastAsia="Nikosh" w:hAnsi="NikoshBAN" w:cs="NikoshBAN"/>
          <w:sz w:val="20"/>
          <w:szCs w:val="20"/>
          <w:cs/>
          <w:lang w:val="nb-NO" w:bidi="bn-BD"/>
        </w:rPr>
        <w:t>তেজষ্ক্রিয় আইসোটোপ ব্যবহার করে পরমাণু চিকিৎসা ব্যবস্থার আওতায় বিশেষ করে নারীদের কয়েকটি জটিল রোগ নির্ণয় ও চিকিৎসা সেবা প্রদান করা সম্ভব হচ্ছে। এতে নারীর সরকারি সেবা লাভের সুযোগ বৃদ্ধি পাচ্ছে</w:t>
      </w:r>
    </w:p>
    <w:permEnd w:id="155262604"/>
    <w:p w14:paraId="347C58F0" w14:textId="77777777" w:rsidR="00F748F2" w:rsidRDefault="006F05BA">
      <w:pPr>
        <w:spacing w:before="120" w:after="60" w:line="300" w:lineRule="auto"/>
        <w:ind w:left="720"/>
        <w:jc w:val="both"/>
        <w:rPr>
          <w:rFonts w:ascii="NikoshBAN" w:hAnsi="NikoshBAN" w:cs="NikoshBAN"/>
          <w:sz w:val="20"/>
          <w:szCs w:val="20"/>
          <w:lang w:val="en-US" w:bidi="bn-BD"/>
        </w:rPr>
      </w:pPr>
      <w:r>
        <w:rPr>
          <w:rFonts w:eastAsia="Nikosh" w:cs="NikoshBAN"/>
          <w:b/>
          <w:bCs/>
          <w:sz w:val="20"/>
          <w:szCs w:val="20"/>
          <w:cs/>
          <w:lang w:val="sv-SE" w:bidi="bn-BD"/>
        </w:rPr>
        <w:t xml:space="preserve">জলবায়ু অভিযোজন ও প্রশমনের ওপরপ্রভাব: </w:t>
      </w:r>
      <w:permStart w:id="27483829" w:edGrp="everyone"/>
      <w:r>
        <w:rPr>
          <w:rFonts w:eastAsia="Nikosh" w:cs="NikoshBAN"/>
          <w:sz w:val="20"/>
          <w:szCs w:val="20"/>
          <w:cs/>
          <w:lang w:val="sv-SE" w:bidi="bn-BD"/>
        </w:rPr>
        <w:t>পারমাণবিক উৎস থেকে বিদ্যুৎ উৎপাদন করার ফলে কার্বন নিঃসরণ না হওয়ায়</w:t>
      </w:r>
      <w:r w:rsidR="00C11BA5">
        <w:rPr>
          <w:rFonts w:eastAsia="Nikosh" w:cs="NikoshBAN" w:hint="cs"/>
          <w:sz w:val="20"/>
          <w:szCs w:val="20"/>
          <w:cs/>
          <w:lang w:val="sv-SE" w:bidi="bn-BD"/>
        </w:rPr>
        <w:t xml:space="preserve"> </w:t>
      </w:r>
      <w:r>
        <w:rPr>
          <w:rFonts w:eastAsia="Nikosh" w:cs="NikoshBAN"/>
          <w:sz w:val="20"/>
          <w:szCs w:val="20"/>
          <w:cs/>
          <w:lang w:val="sv-SE" w:bidi="bn-BD"/>
        </w:rPr>
        <w:t xml:space="preserve">জাতীয়ভাবে স্থিরকৃত কার্বন নিঃসরণের লক্ষ্য অর্জনে সহায়ক </w:t>
      </w:r>
      <w:r>
        <w:rPr>
          <w:rFonts w:ascii="NikoshBAN" w:eastAsia="Nikosh" w:hAnsi="NikoshBAN" w:cs="NikoshBAN"/>
          <w:sz w:val="20"/>
          <w:szCs w:val="20"/>
          <w:cs/>
          <w:lang w:val="sv-SE" w:bidi="bn-BD"/>
        </w:rPr>
        <w:t>হবে</w:t>
      </w:r>
    </w:p>
    <w:permEnd w:id="27483829"/>
    <w:p w14:paraId="6244076D" w14:textId="77777777" w:rsidR="00F748F2" w:rsidRDefault="006F05BA">
      <w:pPr>
        <w:spacing w:before="120" w:after="60" w:line="300" w:lineRule="auto"/>
        <w:jc w:val="both"/>
        <w:rPr>
          <w:rFonts w:cs="NikoshBAN"/>
          <w:b/>
          <w:bCs/>
          <w:sz w:val="20"/>
          <w:szCs w:val="20"/>
          <w:lang w:val="nb-NO" w:bidi="bn-BD"/>
        </w:rPr>
      </w:pPr>
      <w:r>
        <w:rPr>
          <w:rFonts w:eastAsia="Nikosh" w:cs="NikoshBAN"/>
          <w:b/>
          <w:bCs/>
          <w:sz w:val="20"/>
          <w:szCs w:val="20"/>
          <w:cs/>
          <w:lang w:val="nb-NO" w:bidi="bn-BD"/>
        </w:rPr>
        <w:t>৩.১.৪</w:t>
      </w:r>
      <w:r>
        <w:rPr>
          <w:rFonts w:eastAsia="Nikosh" w:cs="NikoshBAN"/>
          <w:b/>
          <w:bCs/>
          <w:sz w:val="20"/>
          <w:szCs w:val="20"/>
          <w:cs/>
          <w:lang w:val="nb-NO" w:bidi="bn-BD"/>
        </w:rPr>
        <w:tab/>
      </w:r>
      <w:r>
        <w:rPr>
          <w:rFonts w:eastAsia="Nikosh" w:cs="NikoshBAN"/>
          <w:b/>
          <w:bCs/>
          <w:sz w:val="20"/>
          <w:szCs w:val="20"/>
          <w:cs/>
          <w:lang w:bidi="bn-BD"/>
        </w:rPr>
        <w:t>আর্থ</w:t>
      </w:r>
      <w:permStart w:id="1509838201" w:edGrp="everyone"/>
      <w:r>
        <w:rPr>
          <w:rFonts w:eastAsia="Nikosh" w:cs="NikoshBAN"/>
          <w:b/>
          <w:bCs/>
          <w:sz w:val="20"/>
          <w:szCs w:val="20"/>
          <w:cs/>
          <w:lang w:bidi="bn-BD"/>
        </w:rPr>
        <w:t>-সামাজিক উন্নয়নের জন্য পরিবেশ-বান্ধব ও টেকসই প্রযুক্তি</w:t>
      </w:r>
      <w:r>
        <w:rPr>
          <w:rFonts w:ascii="NikoshBAN" w:eastAsia="Nikosh" w:hAnsi="NikoshBAN" w:cs="NikoshBAN"/>
          <w:b/>
          <w:bCs/>
          <w:sz w:val="20"/>
          <w:szCs w:val="20"/>
          <w:cs/>
          <w:lang w:bidi="bn-BD"/>
        </w:rPr>
        <w:t xml:space="preserve"> উদ্ভাবন</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হস্তান্তর</w:t>
      </w:r>
      <w:r w:rsidR="00C11BA5">
        <w:rPr>
          <w:rFonts w:ascii="NikoshBAN" w:eastAsia="Nikosh" w:hAnsi="NikoshBAN" w:cs="NikoshBAN" w:hint="cs"/>
          <w:b/>
          <w:bCs/>
          <w:sz w:val="20"/>
          <w:szCs w:val="20"/>
          <w:cs/>
          <w:lang w:bidi="bn-BD"/>
        </w:rPr>
        <w:t xml:space="preserve"> </w:t>
      </w:r>
      <w:r>
        <w:rPr>
          <w:rFonts w:ascii="NikoshBAN" w:eastAsia="Nikosh" w:hAnsi="NikoshBAN" w:cs="NikoshBAN"/>
          <w:b/>
          <w:bCs/>
          <w:sz w:val="20"/>
          <w:szCs w:val="20"/>
          <w:cs/>
          <w:lang w:bidi="bn-BD"/>
        </w:rPr>
        <w:t>ও</w:t>
      </w:r>
      <w:r w:rsidR="00C11BA5">
        <w:rPr>
          <w:rFonts w:ascii="NikoshBAN" w:eastAsia="Nikosh" w:hAnsi="NikoshBAN" w:cs="NikoshBAN" w:hint="cs"/>
          <w:b/>
          <w:bCs/>
          <w:sz w:val="20"/>
          <w:szCs w:val="20"/>
          <w:cs/>
          <w:lang w:bidi="bn-BD"/>
        </w:rPr>
        <w:t xml:space="preserve"> </w:t>
      </w:r>
      <w:r>
        <w:rPr>
          <w:rFonts w:ascii="NikoshBAN" w:eastAsia="Nikosh" w:hAnsi="NikoshBAN" w:cs="NikoshBAN"/>
          <w:b/>
          <w:bCs/>
          <w:sz w:val="20"/>
          <w:szCs w:val="20"/>
          <w:cs/>
          <w:lang w:bidi="bn-BD"/>
        </w:rPr>
        <w:t>সেবা</w:t>
      </w:r>
      <w:r w:rsidR="00C11BA5">
        <w:rPr>
          <w:rFonts w:ascii="NikoshBAN" w:eastAsia="Nikosh" w:hAnsi="NikoshBAN" w:cs="NikoshBAN" w:hint="cs"/>
          <w:b/>
          <w:bCs/>
          <w:sz w:val="20"/>
          <w:szCs w:val="20"/>
          <w:cs/>
          <w:lang w:bidi="bn-BD"/>
        </w:rPr>
        <w:t xml:space="preserve"> </w:t>
      </w:r>
      <w:r>
        <w:rPr>
          <w:rFonts w:ascii="NikoshBAN" w:eastAsia="Nikosh" w:hAnsi="NikoshBAN" w:cs="NikoshBAN"/>
          <w:b/>
          <w:bCs/>
          <w:sz w:val="20"/>
          <w:szCs w:val="20"/>
          <w:cs/>
          <w:lang w:bidi="bn-BD"/>
        </w:rPr>
        <w:t>প্রদান</w:t>
      </w:r>
    </w:p>
    <w:permEnd w:id="1509838201"/>
    <w:p w14:paraId="66DDBCFB" w14:textId="77777777" w:rsidR="00F748F2" w:rsidRDefault="006F05BA">
      <w:pPr>
        <w:spacing w:before="60" w:after="60" w:line="300" w:lineRule="auto"/>
        <w:ind w:left="720"/>
        <w:jc w:val="both"/>
        <w:rPr>
          <w:rFonts w:ascii="NikoshBAN" w:eastAsia="Nikosh" w:hAnsi="NikoshBAN" w:cs="NikoshBAN"/>
          <w:sz w:val="20"/>
          <w:szCs w:val="20"/>
          <w:lang w:val="en-US" w:bidi="bn-BD"/>
        </w:rPr>
      </w:pPr>
      <w:r>
        <w:rPr>
          <w:rFonts w:ascii="NikoshBAN" w:eastAsia="Nikosh" w:hAnsi="NikoshBAN" w:cs="NikoshBAN"/>
          <w:b/>
          <w:bCs/>
          <w:sz w:val="20"/>
          <w:szCs w:val="20"/>
          <w:cs/>
          <w:lang w:val="nb-NO" w:bidi="bn-BD"/>
        </w:rPr>
        <w:t>দারিদ্র্য নিরসনের উপর প্রভাব</w:t>
      </w:r>
      <w:r>
        <w:rPr>
          <w:rFonts w:ascii="NikoshBAN" w:eastAsia="Nikosh" w:hAnsi="NikoshBAN" w:cs="NikoshBAN"/>
          <w:b/>
          <w:bCs/>
          <w:sz w:val="20"/>
          <w:szCs w:val="20"/>
          <w:lang w:val="nb-NO" w:bidi="bn-BD"/>
        </w:rPr>
        <w:t xml:space="preserve">: </w:t>
      </w:r>
      <w:permStart w:id="1158971078" w:edGrp="everyone"/>
      <w:r>
        <w:rPr>
          <w:rFonts w:ascii="NikoshBAN" w:eastAsia="Nikosh" w:hAnsi="NikoshBAN" w:cs="NikoshBAN"/>
          <w:sz w:val="20"/>
          <w:szCs w:val="20"/>
          <w:cs/>
          <w:lang w:val="nb-NO" w:bidi="bn-BD"/>
        </w:rPr>
        <w:t>সৌর বিদ্যুৎ, বায়োগ্যাস ইত্যাদি ক্ষেত্রে উন্নত প্রযুক্তি উদ্ভাবনের দ্বারা অব্যবহৃত, স্বল্প-ব্যবহৃত সম্পদের সর্বোত্তম ব্যবহার নিশ্চিত করার প্রচেষ্টা নেয়া হচ্ছে</w:t>
      </w:r>
      <w:r>
        <w:rPr>
          <w:rFonts w:ascii="NikoshBAN" w:eastAsia="Nikosh" w:hAnsi="NikoshBAN" w:cs="NikoshBAN"/>
          <w:sz w:val="20"/>
          <w:szCs w:val="20"/>
          <w:cs/>
          <w:lang w:val="nb-NO" w:bidi="hi-IN"/>
        </w:rPr>
        <w:t xml:space="preserve">। </w:t>
      </w:r>
      <w:r>
        <w:rPr>
          <w:rFonts w:ascii="NikoshBAN" w:eastAsia="Nikosh" w:hAnsi="NikoshBAN" w:cs="NikoshBAN"/>
          <w:sz w:val="20"/>
          <w:szCs w:val="20"/>
          <w:cs/>
          <w:lang w:val="nb-NO" w:bidi="bn-IN"/>
        </w:rPr>
        <w:t>ফলে দরিদ্র জনগোষ্ঠীর জন্য সহজলভ্য সম্পদের সম্ভাব্য সর্বোচ্চ ব্যবহার নিশ্চিতকরণের মাধ্যমে তাদের আয় বৃদ্ধি এবং জীবন</w:t>
      </w:r>
      <w:r>
        <w:rPr>
          <w:rFonts w:ascii="NikoshBAN" w:eastAsia="Nikosh" w:hAnsi="NikoshBAN" w:cs="NikoshBAN"/>
          <w:sz w:val="20"/>
          <w:szCs w:val="20"/>
          <w:lang w:val="nb-NO" w:bidi="bn-BD"/>
        </w:rPr>
        <w:t>-</w:t>
      </w:r>
      <w:r>
        <w:rPr>
          <w:rFonts w:ascii="NikoshBAN" w:eastAsia="Nikosh" w:hAnsi="NikoshBAN" w:cs="NikoshBAN"/>
          <w:sz w:val="20"/>
          <w:szCs w:val="20"/>
          <w:cs/>
          <w:lang w:val="nb-NO" w:bidi="bn-BD"/>
        </w:rPr>
        <w:t>যাপনের মান উন্নয়নে ভূমিকা রাখা সম্ভব হচ্ছে</w:t>
      </w:r>
      <w:r>
        <w:rPr>
          <w:rFonts w:ascii="NikoshBAN" w:eastAsia="Nikosh" w:hAnsi="NikoshBAN" w:cs="NikoshBAN"/>
          <w:sz w:val="20"/>
          <w:szCs w:val="20"/>
          <w:cs/>
          <w:lang w:val="nb-NO" w:bidi="hi-IN"/>
        </w:rPr>
        <w:t>।</w:t>
      </w:r>
    </w:p>
    <w:permEnd w:id="1158971078"/>
    <w:p w14:paraId="63A7E7F6" w14:textId="77777777" w:rsidR="00F748F2" w:rsidRDefault="006F05BA">
      <w:pPr>
        <w:spacing w:before="120" w:after="60" w:line="300" w:lineRule="auto"/>
        <w:ind w:left="720"/>
        <w:jc w:val="both"/>
        <w:rPr>
          <w:rFonts w:ascii="NikoshBAN" w:eastAsia="Nikosh" w:hAnsi="NikoshBAN" w:cs="NikoshBAN"/>
          <w:sz w:val="20"/>
          <w:szCs w:val="20"/>
          <w:lang w:val="en-US" w:bidi="bn-BD"/>
        </w:rPr>
      </w:pPr>
      <w:r>
        <w:rPr>
          <w:rFonts w:ascii="NikoshBAN" w:eastAsia="Nikosh" w:hAnsi="NikoshBAN" w:cs="NikoshBAN"/>
          <w:b/>
          <w:bCs/>
          <w:sz w:val="20"/>
          <w:szCs w:val="20"/>
          <w:cs/>
          <w:lang w:val="nb-NO" w:bidi="bn-BD"/>
        </w:rPr>
        <w:t>নারী উন্নয়নের উপর প্রভাব</w:t>
      </w:r>
      <w:r>
        <w:rPr>
          <w:rFonts w:ascii="NikoshBAN" w:eastAsia="Nikosh" w:hAnsi="NikoshBAN" w:cs="NikoshBAN"/>
          <w:b/>
          <w:bCs/>
          <w:sz w:val="20"/>
          <w:szCs w:val="20"/>
          <w:lang w:val="nb-NO" w:bidi="bn-BD"/>
        </w:rPr>
        <w:t xml:space="preserve">: </w:t>
      </w:r>
      <w:permStart w:id="1187866462" w:edGrp="everyone"/>
      <w:r>
        <w:rPr>
          <w:rFonts w:ascii="NikoshBAN" w:eastAsia="Nikosh" w:hAnsi="NikoshBAN" w:cs="NikoshBAN"/>
          <w:sz w:val="20"/>
          <w:szCs w:val="20"/>
          <w:cs/>
          <w:lang w:val="nb-NO" w:bidi="bn-BD"/>
        </w:rPr>
        <w:t>নারী কর্তৃক ব্যবহার্য ক্ষেত্র যেমন</w:t>
      </w:r>
      <w:r>
        <w:rPr>
          <w:rFonts w:ascii="NikoshBAN" w:eastAsia="Nikosh" w:hAnsi="NikoshBAN" w:cs="NikoshBAN"/>
          <w:sz w:val="20"/>
          <w:szCs w:val="20"/>
          <w:lang w:val="nb-NO" w:bidi="bn-BD"/>
        </w:rPr>
        <w:t>-</w:t>
      </w:r>
      <w:r>
        <w:rPr>
          <w:rFonts w:ascii="NikoshBAN" w:eastAsia="Nikosh" w:hAnsi="NikoshBAN" w:cs="NikoshBAN"/>
          <w:sz w:val="20"/>
          <w:szCs w:val="20"/>
          <w:cs/>
          <w:lang w:val="nb-NO" w:bidi="bn-BD"/>
        </w:rPr>
        <w:t>গৃহকর্মে ব্যবহারযোগ্য নিরাপদ ও দূষণমুক্ত</w:t>
      </w:r>
      <w:r>
        <w:rPr>
          <w:rFonts w:ascii="NikoshBAN" w:eastAsia="Nikosh" w:hAnsi="NikoshBAN" w:cs="NikoshBAN"/>
          <w:sz w:val="20"/>
          <w:szCs w:val="20"/>
          <w:lang w:val="nb-NO" w:bidi="bn-BD"/>
        </w:rPr>
        <w:t xml:space="preserve"> (</w:t>
      </w:r>
      <w:r>
        <w:rPr>
          <w:rFonts w:ascii="NikoshBAN" w:eastAsia="Nikosh" w:hAnsi="NikoshBAN" w:cs="NikoshBAN"/>
          <w:sz w:val="20"/>
          <w:szCs w:val="20"/>
          <w:cs/>
          <w:lang w:val="nb-NO" w:bidi="bn-BD"/>
        </w:rPr>
        <w:t>আর্সেনিকমুক্ত</w:t>
      </w:r>
      <w:r>
        <w:rPr>
          <w:rFonts w:ascii="NikoshBAN" w:eastAsia="Nikosh" w:hAnsi="NikoshBAN" w:cs="NikoshBAN"/>
          <w:sz w:val="20"/>
          <w:szCs w:val="20"/>
          <w:lang w:val="nb-NO" w:bidi="bn-BD"/>
        </w:rPr>
        <w:t xml:space="preserve">) </w:t>
      </w:r>
      <w:r>
        <w:rPr>
          <w:rFonts w:ascii="NikoshBAN" w:eastAsia="Nikosh" w:hAnsi="NikoshBAN" w:cs="NikoshBAN"/>
          <w:sz w:val="20"/>
          <w:szCs w:val="20"/>
          <w:cs/>
          <w:lang w:val="nb-NO" w:bidi="bn-BD"/>
        </w:rPr>
        <w:t>পানি সরবরাহের উপর গবেষণা পরিচালনার মাধ্যমে নারী উন্নয়নে ভূমিকা রাখা সম্ভব হচ্ছে</w:t>
      </w:r>
      <w:r>
        <w:rPr>
          <w:rFonts w:ascii="NikoshBAN" w:eastAsia="Nikosh" w:hAnsi="NikoshBAN" w:cs="NikoshBAN"/>
          <w:sz w:val="20"/>
          <w:szCs w:val="20"/>
          <w:cs/>
          <w:lang w:val="nb-NO" w:bidi="hi-IN"/>
        </w:rPr>
        <w:t xml:space="preserve">। </w:t>
      </w:r>
      <w:r>
        <w:rPr>
          <w:rFonts w:ascii="NikoshBAN" w:eastAsia="Nikosh" w:hAnsi="NikoshBAN" w:cs="NikoshBAN"/>
          <w:sz w:val="20"/>
          <w:szCs w:val="20"/>
          <w:cs/>
          <w:lang w:val="nb-NO" w:bidi="bn-IN"/>
        </w:rPr>
        <w:t>গৃহকর্মে টেকসই প্রযুক্তি ব্</w:t>
      </w:r>
      <w:r>
        <w:rPr>
          <w:rFonts w:ascii="NikoshBAN" w:eastAsia="Nikosh" w:hAnsi="NikoshBAN" w:cs="NikoshBAN"/>
          <w:sz w:val="20"/>
          <w:szCs w:val="20"/>
          <w:cs/>
          <w:lang w:val="nb-NO" w:bidi="bn-BD"/>
        </w:rPr>
        <w:t>যবহারের ফলে কর্মঘন্টা হ্রাস পাচ্ছে</w:t>
      </w:r>
      <w:r>
        <w:rPr>
          <w:rFonts w:ascii="NikoshBAN" w:eastAsia="Nikosh" w:hAnsi="NikoshBAN" w:cs="NikoshBAN"/>
          <w:sz w:val="20"/>
          <w:szCs w:val="20"/>
          <w:cs/>
          <w:lang w:val="nb-NO" w:bidi="hi-IN"/>
        </w:rPr>
        <w:t xml:space="preserve">। </w:t>
      </w:r>
      <w:r>
        <w:rPr>
          <w:rFonts w:ascii="NikoshBAN" w:eastAsia="Nikosh" w:hAnsi="NikoshBAN" w:cs="NikoshBAN"/>
          <w:sz w:val="20"/>
          <w:szCs w:val="20"/>
          <w:cs/>
          <w:lang w:val="nb-NO" w:bidi="bn-IN"/>
        </w:rPr>
        <w:t>বিজ্ঞান বিষয়ক জ্ঞান তৃণমূল পর্যায়ে পৌঁছে দেয়ার মাধ্যমে নারীর অংশগ্র</w:t>
      </w:r>
      <w:r>
        <w:rPr>
          <w:rFonts w:ascii="NikoshBAN" w:eastAsia="Nikosh" w:hAnsi="NikoshBAN" w:cs="NikoshBAN"/>
          <w:sz w:val="20"/>
          <w:szCs w:val="20"/>
          <w:cs/>
          <w:lang w:val="nb-NO" w:bidi="bn-BD"/>
        </w:rPr>
        <w:t>হণ ও সামাজিক মর্যাদা বৃদ্ধি পাচ্ছে এবং নারীর ক্ষমতায়ন হচ্ছে</w:t>
      </w:r>
      <w:r>
        <w:rPr>
          <w:rFonts w:ascii="NikoshBAN" w:eastAsia="Nikosh" w:hAnsi="NikoshBAN" w:cs="NikoshBAN"/>
          <w:sz w:val="20"/>
          <w:szCs w:val="20"/>
          <w:cs/>
          <w:lang w:val="nb-NO" w:bidi="hi-IN"/>
        </w:rPr>
        <w:t>।</w:t>
      </w:r>
    </w:p>
    <w:permEnd w:id="1187866462"/>
    <w:p w14:paraId="3B7AAF18" w14:textId="77777777" w:rsidR="00F748F2" w:rsidRDefault="006F05BA">
      <w:pPr>
        <w:spacing w:before="120" w:after="60" w:line="300" w:lineRule="auto"/>
        <w:ind w:left="720"/>
        <w:jc w:val="both"/>
        <w:rPr>
          <w:rFonts w:eastAsia="Nikosh" w:cs="NikoshBAN"/>
          <w:sz w:val="20"/>
          <w:szCs w:val="20"/>
          <w:lang w:val="sv-SE" w:bidi="bn-BD"/>
        </w:rPr>
      </w:pPr>
      <w:r>
        <w:rPr>
          <w:rFonts w:eastAsia="Nikosh" w:cs="NikoshBAN"/>
          <w:b/>
          <w:bCs/>
          <w:sz w:val="20"/>
          <w:szCs w:val="20"/>
          <w:cs/>
          <w:lang w:val="sv-SE" w:bidi="bn-BD"/>
        </w:rPr>
        <w:t xml:space="preserve">জলবায়ু অভিযোজন ও প্রশমনের ওপর প্রভাব: </w:t>
      </w:r>
      <w:permStart w:id="2036603694" w:edGrp="everyone"/>
      <w:r>
        <w:rPr>
          <w:rFonts w:eastAsia="Nikosh" w:cs="NikoshBAN"/>
          <w:sz w:val="20"/>
          <w:szCs w:val="20"/>
          <w:cs/>
          <w:lang w:val="sv-SE" w:bidi="bn-BD"/>
        </w:rPr>
        <w:t>সৌর বিদ্যুৎ</w:t>
      </w:r>
      <w:r>
        <w:rPr>
          <w:rFonts w:eastAsia="Nikosh" w:cs="NikoshBAN"/>
          <w:sz w:val="20"/>
          <w:szCs w:val="20"/>
          <w:lang w:val="sv-SE" w:bidi="bn-BD"/>
        </w:rPr>
        <w:t xml:space="preserve">, </w:t>
      </w:r>
      <w:r>
        <w:rPr>
          <w:rFonts w:eastAsia="Nikosh" w:cs="NikoshBAN"/>
          <w:sz w:val="20"/>
          <w:szCs w:val="20"/>
          <w:cs/>
          <w:lang w:val="sv-SE" w:bidi="bn-BD"/>
        </w:rPr>
        <w:t>বায়োগ্যাস ইত্যাদি ক্ষেত্রে উন্নত প্রযুক্তি উদ্ভাবনের মাধ্যমে জলবায়ুসহিষ্ণু জীবিকা সৃষ্টিতে সহায়ক ভূমিকা রাখছে।</w:t>
      </w:r>
    </w:p>
    <w:permEnd w:id="2036603694"/>
    <w:p w14:paraId="6C9C06AE" w14:textId="77777777" w:rsidR="00F748F2" w:rsidRDefault="006F05BA">
      <w:pPr>
        <w:spacing w:before="120" w:after="60" w:line="300" w:lineRule="auto"/>
        <w:jc w:val="both"/>
        <w:rPr>
          <w:rFonts w:eastAsia="Nikosh" w:cs="NikoshBAN"/>
          <w:b/>
          <w:bCs/>
          <w:sz w:val="20"/>
          <w:szCs w:val="20"/>
          <w:lang w:val="nb-NO" w:bidi="bn-BD"/>
        </w:rPr>
      </w:pPr>
      <w:r>
        <w:rPr>
          <w:rFonts w:eastAsia="Nikosh" w:cs="NikoshBAN"/>
          <w:b/>
          <w:bCs/>
          <w:sz w:val="20"/>
          <w:szCs w:val="20"/>
          <w:cs/>
          <w:lang w:val="it-IT" w:bidi="bn-BD"/>
        </w:rPr>
        <w:t>৩.১.৫</w:t>
      </w:r>
      <w:r>
        <w:rPr>
          <w:rFonts w:eastAsia="Nikosh" w:cs="NikoshBAN"/>
          <w:b/>
          <w:bCs/>
          <w:sz w:val="20"/>
          <w:szCs w:val="20"/>
          <w:cs/>
          <w:lang w:val="it-IT" w:bidi="bn-BD"/>
        </w:rPr>
        <w:tab/>
      </w:r>
      <w:permStart w:id="1751073842" w:edGrp="everyone"/>
      <w:r>
        <w:rPr>
          <w:rFonts w:eastAsia="Nikosh" w:cs="NikoshBAN"/>
          <w:b/>
          <w:bCs/>
          <w:sz w:val="20"/>
          <w:szCs w:val="20"/>
          <w:cs/>
          <w:lang w:val="nb-NO" w:bidi="bn-BD"/>
        </w:rPr>
        <w:t>বিজ্ঞান ও প্রযুক্তি প্রসারে অবকাঠামো উন্নয়ন</w:t>
      </w:r>
    </w:p>
    <w:permEnd w:id="1751073842"/>
    <w:p w14:paraId="38B92EAF" w14:textId="77777777" w:rsidR="00F748F2" w:rsidRDefault="006F05BA">
      <w:pPr>
        <w:spacing w:before="60" w:after="60" w:line="300" w:lineRule="auto"/>
        <w:ind w:left="720"/>
        <w:jc w:val="both"/>
        <w:rPr>
          <w:rFonts w:ascii="Vrinda" w:eastAsia="Nikosh" w:hAnsi="Vrinda" w:cs="Vrinda"/>
          <w:sz w:val="20"/>
          <w:szCs w:val="20"/>
          <w:cs/>
          <w:lang w:val="nb-NO" w:bidi="bn-BD"/>
        </w:rPr>
      </w:pPr>
      <w:r>
        <w:rPr>
          <w:rFonts w:eastAsia="Nikosh" w:cs="NikoshBAN"/>
          <w:b/>
          <w:bCs/>
          <w:sz w:val="20"/>
          <w:szCs w:val="20"/>
          <w:cs/>
          <w:lang w:val="nb-NO" w:bidi="bn-BD"/>
        </w:rPr>
        <w:t xml:space="preserve">দারিদ্র্য নিরসনের উপর প্রভাব: </w:t>
      </w:r>
      <w:permStart w:id="666056975" w:edGrp="everyone"/>
      <w:r>
        <w:rPr>
          <w:rFonts w:ascii="NikoshBAN" w:eastAsia="Nikosh" w:hAnsi="NikoshBAN" w:cs="NikoshBAN"/>
          <w:sz w:val="20"/>
          <w:szCs w:val="20"/>
          <w:cs/>
          <w:lang w:val="nb-NO" w:bidi="bn-BD"/>
        </w:rPr>
        <w:t>অবকাঠামোগত উন্নয়ন কার্যক্রমে দরিদ্র জনগোষ্ঠীর প্রত্যক্ষ কর্মসংস্থান সৃষ্টি হচ্ছে এবং আয় বৃদ্ধির সুযোগ সৃষ্টি</w:t>
      </w:r>
      <w:r w:rsidR="0093609D">
        <w:rPr>
          <w:rFonts w:ascii="NikoshBAN" w:eastAsia="Nikosh" w:hAnsi="NikoshBAN" w:cs="NikoshBAN"/>
          <w:sz w:val="20"/>
          <w:szCs w:val="20"/>
          <w:lang w:val="nb-NO" w:bidi="bn-BD"/>
        </w:rPr>
        <w:t xml:space="preserve"> </w:t>
      </w:r>
      <w:r>
        <w:rPr>
          <w:rFonts w:ascii="NikoshBAN" w:eastAsia="Nikosh" w:hAnsi="NikoshBAN" w:cs="NikoshBAN"/>
          <w:sz w:val="20"/>
          <w:szCs w:val="20"/>
          <w:cs/>
          <w:lang w:val="nb-NO" w:bidi="bn-BD"/>
        </w:rPr>
        <w:t>হচ্ছে</w:t>
      </w:r>
      <w:r>
        <w:rPr>
          <w:rFonts w:ascii="NikoshBAN" w:eastAsia="Nikosh" w:hAnsi="NikoshBAN" w:cs="NikoshBAN"/>
          <w:sz w:val="20"/>
          <w:szCs w:val="20"/>
          <w:cs/>
          <w:lang w:val="nb-NO" w:bidi="hi-IN"/>
        </w:rPr>
        <w:t>।</w:t>
      </w:r>
    </w:p>
    <w:permEnd w:id="666056975"/>
    <w:p w14:paraId="3340B196" w14:textId="77777777" w:rsidR="00F748F2" w:rsidRDefault="006F05BA">
      <w:pPr>
        <w:spacing w:before="120" w:after="60" w:line="300" w:lineRule="auto"/>
        <w:ind w:left="720"/>
        <w:jc w:val="both"/>
        <w:rPr>
          <w:rFonts w:eastAsia="Nikosh" w:cs="NikoshBAN"/>
          <w:sz w:val="20"/>
          <w:szCs w:val="20"/>
          <w:lang w:val="en-US" w:bidi="bn-BD"/>
        </w:rPr>
      </w:pPr>
      <w:r>
        <w:rPr>
          <w:rFonts w:eastAsia="Nikosh" w:cs="NikoshBAN"/>
          <w:b/>
          <w:bCs/>
          <w:sz w:val="20"/>
          <w:szCs w:val="20"/>
          <w:cs/>
          <w:lang w:val="nb-NO" w:bidi="bn-BD"/>
        </w:rPr>
        <w:t xml:space="preserve">নারী উন্নয়নের উপর প্রভাব: </w:t>
      </w:r>
      <w:permStart w:id="1895698789" w:edGrp="everyone"/>
      <w:r>
        <w:rPr>
          <w:rFonts w:eastAsia="Nikosh" w:cs="NikoshBAN"/>
          <w:sz w:val="20"/>
          <w:szCs w:val="20"/>
          <w:cs/>
          <w:lang w:val="nb-NO" w:bidi="bn-BD"/>
        </w:rPr>
        <w:t xml:space="preserve">অবকাঠামোগত উন্নয়ন কার্যক্রমে নারীদের সম্পৃক্তকরণের মাধ্যমে তাদের ক্ষেত্রে প্রত্যক্ষ কর্মসংস্থান সৃষ্টি </w:t>
      </w:r>
      <w:r>
        <w:rPr>
          <w:rFonts w:ascii="NikoshBAN" w:eastAsia="Nikosh" w:hAnsi="NikoshBAN" w:cs="NikoshBAN"/>
          <w:sz w:val="20"/>
          <w:szCs w:val="20"/>
          <w:cs/>
          <w:lang w:val="nb-NO" w:bidi="bn-BD"/>
        </w:rPr>
        <w:t>হচ্ছে</w:t>
      </w:r>
      <w:r>
        <w:rPr>
          <w:rFonts w:ascii="NikoshBAN" w:eastAsia="Nikosh" w:hAnsi="NikoshBAN" w:cs="NikoshBAN"/>
          <w:sz w:val="20"/>
          <w:szCs w:val="20"/>
          <w:cs/>
          <w:lang w:val="nb-NO" w:bidi="hi-IN"/>
        </w:rPr>
        <w:t>।</w:t>
      </w:r>
    </w:p>
    <w:permEnd w:id="1895698789"/>
    <w:p w14:paraId="53E9A24E" w14:textId="77777777" w:rsidR="00F748F2" w:rsidRDefault="006F05BA">
      <w:pPr>
        <w:spacing w:before="120" w:after="60" w:line="300" w:lineRule="auto"/>
        <w:ind w:left="720"/>
        <w:jc w:val="both"/>
        <w:rPr>
          <w:rFonts w:cs="NikoshBAN"/>
          <w:sz w:val="20"/>
          <w:szCs w:val="20"/>
          <w:lang w:val="sv-SE" w:bidi="bn-BD"/>
        </w:rPr>
      </w:pPr>
      <w:r>
        <w:rPr>
          <w:rFonts w:eastAsia="Nikosh" w:cs="NikoshBAN"/>
          <w:b/>
          <w:bCs/>
          <w:sz w:val="20"/>
          <w:szCs w:val="20"/>
          <w:cs/>
          <w:lang w:val="sv-SE" w:bidi="bn-BD"/>
        </w:rPr>
        <w:t xml:space="preserve">জলবায়ু অভিযোজন ও প্রশমনের ওপর প্রভাব: </w:t>
      </w:r>
      <w:permStart w:id="740967766" w:edGrp="everyone"/>
      <w:r>
        <w:rPr>
          <w:rFonts w:eastAsia="Nikosh" w:cs="NikoshBAN"/>
          <w:sz w:val="20"/>
          <w:szCs w:val="20"/>
          <w:cs/>
          <w:lang w:val="sv-SE" w:bidi="bn-BD"/>
        </w:rPr>
        <w:t>সরাসরি কোন প্রভাব নেই।</w:t>
      </w:r>
    </w:p>
    <w:permEnd w:id="740967766"/>
    <w:p w14:paraId="450469DF" w14:textId="77777777" w:rsidR="00F748F2" w:rsidRDefault="006F05BA">
      <w:pPr>
        <w:spacing w:before="180" w:line="300" w:lineRule="auto"/>
        <w:jc w:val="both"/>
        <w:rPr>
          <w:rFonts w:cs="NikoshBAN"/>
          <w:b/>
          <w:bCs/>
          <w:sz w:val="22"/>
          <w:szCs w:val="22"/>
          <w:cs/>
          <w:lang w:val="en-US" w:bidi="bn-IN"/>
        </w:rPr>
      </w:pPr>
      <w:r>
        <w:rPr>
          <w:rFonts w:eastAsia="Nikosh" w:cs="NikoshBAN"/>
          <w:b/>
          <w:bCs/>
          <w:sz w:val="22"/>
          <w:szCs w:val="22"/>
          <w:cs/>
          <w:lang w:val="pt-BR" w:bidi="bn-BD"/>
        </w:rPr>
        <w:lastRenderedPageBreak/>
        <w:t>৩.২</w:t>
      </w:r>
      <w:r>
        <w:rPr>
          <w:rFonts w:eastAsia="Nikosh" w:cs="NikoshBAN"/>
          <w:b/>
          <w:bCs/>
          <w:sz w:val="22"/>
          <w:szCs w:val="22"/>
          <w:cs/>
          <w:lang w:val="pt-BR" w:bidi="bn-BD"/>
        </w:rPr>
        <w:tab/>
      </w:r>
      <w:r>
        <w:rPr>
          <w:rFonts w:eastAsia="Nikosh" w:cs="NikoshBAN"/>
          <w:b/>
          <w:bCs/>
          <w:sz w:val="20"/>
          <w:szCs w:val="20"/>
          <w:cs/>
          <w:lang w:bidi="bn-BD"/>
        </w:rPr>
        <w:t>দারিদ্র্য</w:t>
      </w:r>
      <w:r>
        <w:rPr>
          <w:rFonts w:eastAsia="Nikosh" w:cs="NikoshBAN"/>
          <w:b/>
          <w:bCs/>
          <w:sz w:val="22"/>
          <w:szCs w:val="22"/>
          <w:cs/>
          <w:lang w:val="pt-BR" w:bidi="bn-BD"/>
        </w:rPr>
        <w:t xml:space="preserve"> নিরসন, নারী উন্নয়ন ও জলবায়ু পরিবর্তন সম্পর্কিত বরাদ্দ</w:t>
      </w:r>
    </w:p>
    <w:p w14:paraId="679C65D6" w14:textId="77777777" w:rsidR="006C5C5E" w:rsidRPr="00461983" w:rsidRDefault="006C5C5E" w:rsidP="006C5C5E">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6C5C5E" w:rsidRPr="00461983" w14:paraId="2BE10496" w14:textId="77777777" w:rsidTr="00335FAA">
        <w:trPr>
          <w:trHeight w:val="278"/>
          <w:tblHeader/>
        </w:trPr>
        <w:tc>
          <w:tcPr>
            <w:tcW w:w="2160" w:type="dxa"/>
            <w:vMerge w:val="restart"/>
            <w:vAlign w:val="center"/>
          </w:tcPr>
          <w:p w14:paraId="75FBB5D4" w14:textId="77777777" w:rsidR="006C5C5E" w:rsidRPr="00461983" w:rsidRDefault="006C5C5E" w:rsidP="00335FAA">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547B8638" w14:textId="77777777" w:rsidR="006C5C5E" w:rsidRPr="00461983" w:rsidRDefault="006C5C5E" w:rsidP="00335FAA">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21D8E418" w14:textId="77777777" w:rsidR="006C5C5E" w:rsidRPr="00461983" w:rsidRDefault="006C5C5E" w:rsidP="00335FAA">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4077" w:type="dxa"/>
            <w:gridSpan w:val="2"/>
            <w:vAlign w:val="center"/>
          </w:tcPr>
          <w:p w14:paraId="18B326B7" w14:textId="77777777" w:rsidR="006C5C5E" w:rsidRPr="00461983" w:rsidRDefault="006C5C5E" w:rsidP="00335FAA">
            <w:pPr>
              <w:tabs>
                <w:tab w:val="left" w:pos="3720"/>
              </w:tabs>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6C5C5E" w:rsidRPr="00461983" w14:paraId="73C7849B" w14:textId="77777777" w:rsidTr="00335FAA">
        <w:trPr>
          <w:tblHeader/>
        </w:trPr>
        <w:tc>
          <w:tcPr>
            <w:tcW w:w="2160" w:type="dxa"/>
            <w:vMerge/>
            <w:vAlign w:val="center"/>
          </w:tcPr>
          <w:p w14:paraId="7279BA9E" w14:textId="77777777" w:rsidR="006C5C5E" w:rsidRPr="00461983" w:rsidRDefault="006C5C5E" w:rsidP="00335FAA">
            <w:pPr>
              <w:jc w:val="center"/>
              <w:rPr>
                <w:rFonts w:ascii="NikoshBAN" w:hAnsi="NikoshBAN" w:cs="NikoshBAN"/>
                <w:sz w:val="20"/>
                <w:szCs w:val="20"/>
              </w:rPr>
            </w:pPr>
          </w:p>
        </w:tc>
        <w:tc>
          <w:tcPr>
            <w:tcW w:w="2070" w:type="dxa"/>
            <w:vMerge/>
            <w:vAlign w:val="center"/>
          </w:tcPr>
          <w:p w14:paraId="42F92E38" w14:textId="77777777" w:rsidR="006C5C5E" w:rsidRPr="00461983" w:rsidRDefault="006C5C5E" w:rsidP="00335FAA">
            <w:pPr>
              <w:ind w:left="-60" w:right="-60"/>
              <w:jc w:val="center"/>
              <w:rPr>
                <w:rFonts w:ascii="NikoshBAN" w:hAnsi="NikoshBAN" w:cs="NikoshBAN"/>
                <w:sz w:val="20"/>
                <w:szCs w:val="20"/>
              </w:rPr>
            </w:pPr>
          </w:p>
        </w:tc>
        <w:tc>
          <w:tcPr>
            <w:tcW w:w="2070" w:type="dxa"/>
            <w:vAlign w:val="center"/>
          </w:tcPr>
          <w:p w14:paraId="6C6EE6B1" w14:textId="77777777" w:rsidR="006C5C5E" w:rsidRPr="00461983" w:rsidRDefault="006C5C5E" w:rsidP="00335FAA">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৭</w:t>
            </w:r>
            <w:r w:rsidRPr="00461983">
              <w:rPr>
                <w:rFonts w:ascii="NikoshBAN" w:hAnsi="NikoshBAN" w:cs="NikoshBAN"/>
                <w:sz w:val="20"/>
                <w:szCs w:val="20"/>
                <w:cs/>
                <w:lang w:bidi="bn-IN"/>
              </w:rPr>
              <w:t>-২</w:t>
            </w:r>
            <w:r>
              <w:rPr>
                <w:rFonts w:ascii="NikoshBAN" w:hAnsi="NikoshBAN" w:cs="NikoshBAN"/>
                <w:sz w:val="20"/>
                <w:szCs w:val="20"/>
                <w:lang w:val="en-US" w:bidi="bn-IN"/>
              </w:rPr>
              <w:t>৮</w:t>
            </w:r>
          </w:p>
        </w:tc>
        <w:tc>
          <w:tcPr>
            <w:tcW w:w="2007" w:type="dxa"/>
            <w:vAlign w:val="center"/>
          </w:tcPr>
          <w:p w14:paraId="75951806" w14:textId="77777777" w:rsidR="006C5C5E" w:rsidRPr="00461983" w:rsidRDefault="006C5C5E" w:rsidP="00335FAA">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৮</w:t>
            </w:r>
            <w:r w:rsidRPr="00461983">
              <w:rPr>
                <w:rFonts w:ascii="NikoshBAN" w:hAnsi="NikoshBAN" w:cs="NikoshBAN"/>
                <w:sz w:val="20"/>
                <w:szCs w:val="20"/>
                <w:lang w:val="en-US" w:bidi="bn-BD"/>
              </w:rPr>
              <w:t>-2</w:t>
            </w:r>
            <w:r>
              <w:rPr>
                <w:rFonts w:ascii="NikoshBAN" w:hAnsi="NikoshBAN" w:cs="NikoshBAN"/>
                <w:sz w:val="20"/>
                <w:szCs w:val="20"/>
                <w:lang w:val="en-US" w:bidi="bn-BD"/>
              </w:rPr>
              <w:t>৯</w:t>
            </w:r>
          </w:p>
        </w:tc>
      </w:tr>
      <w:tr w:rsidR="006C5C5E" w:rsidRPr="00461983" w14:paraId="6E98CD7C" w14:textId="77777777" w:rsidTr="00335FAA">
        <w:tc>
          <w:tcPr>
            <w:tcW w:w="2160" w:type="dxa"/>
          </w:tcPr>
          <w:p w14:paraId="483713D6" w14:textId="77777777" w:rsidR="006C5C5E" w:rsidRPr="00461983" w:rsidRDefault="006C5C5E" w:rsidP="00335FAA">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14:paraId="0400D761" w14:textId="77777777" w:rsidR="006C5C5E" w:rsidRPr="00461983" w:rsidRDefault="006C5C5E" w:rsidP="00335FAA">
            <w:pPr>
              <w:spacing w:before="40" w:after="40"/>
              <w:ind w:right="162"/>
              <w:jc w:val="right"/>
              <w:rPr>
                <w:rFonts w:ascii="NikoshBAN" w:hAnsi="NikoshBAN" w:cs="NikoshBAN"/>
                <w:sz w:val="20"/>
                <w:szCs w:val="20"/>
              </w:rPr>
            </w:pPr>
          </w:p>
        </w:tc>
        <w:tc>
          <w:tcPr>
            <w:tcW w:w="2070" w:type="dxa"/>
            <w:vAlign w:val="center"/>
          </w:tcPr>
          <w:p w14:paraId="2F536786" w14:textId="77777777" w:rsidR="006C5C5E" w:rsidRPr="00461983" w:rsidRDefault="006C5C5E" w:rsidP="00335FAA">
            <w:pPr>
              <w:spacing w:before="40" w:after="40"/>
              <w:ind w:right="162"/>
              <w:jc w:val="right"/>
              <w:rPr>
                <w:rFonts w:ascii="NikoshBAN" w:hAnsi="NikoshBAN" w:cs="NikoshBAN"/>
                <w:sz w:val="20"/>
                <w:szCs w:val="20"/>
              </w:rPr>
            </w:pPr>
          </w:p>
        </w:tc>
        <w:tc>
          <w:tcPr>
            <w:tcW w:w="2007" w:type="dxa"/>
            <w:vAlign w:val="center"/>
          </w:tcPr>
          <w:p w14:paraId="2DB75DDE" w14:textId="77777777" w:rsidR="006C5C5E" w:rsidRPr="00461983" w:rsidRDefault="006C5C5E" w:rsidP="00335FAA">
            <w:pPr>
              <w:spacing w:before="40" w:after="40"/>
              <w:ind w:right="162"/>
              <w:jc w:val="right"/>
              <w:rPr>
                <w:rFonts w:ascii="NikoshBAN" w:hAnsi="NikoshBAN" w:cs="NikoshBAN"/>
                <w:sz w:val="20"/>
                <w:szCs w:val="20"/>
              </w:rPr>
            </w:pPr>
          </w:p>
        </w:tc>
      </w:tr>
      <w:tr w:rsidR="006C5C5E" w:rsidRPr="00461983" w14:paraId="6DD61949" w14:textId="77777777" w:rsidTr="00335FAA">
        <w:tc>
          <w:tcPr>
            <w:tcW w:w="2160" w:type="dxa"/>
          </w:tcPr>
          <w:p w14:paraId="771004F4" w14:textId="77777777" w:rsidR="006C5C5E" w:rsidRPr="00461983" w:rsidRDefault="006C5C5E" w:rsidP="00335FAA">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14:paraId="3C9B0F09" w14:textId="77777777" w:rsidR="006C5C5E" w:rsidRPr="00461983" w:rsidRDefault="006C5C5E" w:rsidP="00335FAA">
            <w:pPr>
              <w:spacing w:before="40" w:after="40"/>
              <w:ind w:right="162"/>
              <w:jc w:val="right"/>
              <w:rPr>
                <w:rFonts w:ascii="NikoshBAN" w:hAnsi="NikoshBAN" w:cs="NikoshBAN"/>
                <w:sz w:val="20"/>
                <w:szCs w:val="20"/>
              </w:rPr>
            </w:pPr>
          </w:p>
        </w:tc>
        <w:tc>
          <w:tcPr>
            <w:tcW w:w="2070" w:type="dxa"/>
            <w:vAlign w:val="center"/>
          </w:tcPr>
          <w:p w14:paraId="239C92A1" w14:textId="77777777" w:rsidR="006C5C5E" w:rsidRPr="00461983" w:rsidRDefault="006C5C5E" w:rsidP="00335FAA">
            <w:pPr>
              <w:spacing w:before="40" w:after="40"/>
              <w:ind w:right="162"/>
              <w:jc w:val="right"/>
              <w:rPr>
                <w:rFonts w:ascii="NikoshBAN" w:hAnsi="NikoshBAN" w:cs="NikoshBAN"/>
                <w:sz w:val="20"/>
                <w:szCs w:val="20"/>
              </w:rPr>
            </w:pPr>
          </w:p>
        </w:tc>
        <w:tc>
          <w:tcPr>
            <w:tcW w:w="2007" w:type="dxa"/>
            <w:vAlign w:val="center"/>
          </w:tcPr>
          <w:p w14:paraId="48B1F378" w14:textId="77777777" w:rsidR="006C5C5E" w:rsidRPr="00461983" w:rsidRDefault="006C5C5E" w:rsidP="00335FAA">
            <w:pPr>
              <w:spacing w:before="40" w:after="40"/>
              <w:ind w:right="162"/>
              <w:jc w:val="right"/>
              <w:rPr>
                <w:rFonts w:ascii="NikoshBAN" w:hAnsi="NikoshBAN" w:cs="NikoshBAN"/>
                <w:sz w:val="20"/>
                <w:szCs w:val="20"/>
              </w:rPr>
            </w:pPr>
          </w:p>
        </w:tc>
      </w:tr>
      <w:tr w:rsidR="006C5C5E" w:rsidRPr="00461983" w14:paraId="6B26916F" w14:textId="77777777" w:rsidTr="00335FAA">
        <w:tc>
          <w:tcPr>
            <w:tcW w:w="2160" w:type="dxa"/>
          </w:tcPr>
          <w:p w14:paraId="4994E56D" w14:textId="77777777" w:rsidR="006C5C5E" w:rsidRPr="00461983" w:rsidRDefault="006C5C5E" w:rsidP="00335FAA">
            <w:pPr>
              <w:tabs>
                <w:tab w:val="left" w:pos="3720"/>
              </w:tabs>
              <w:spacing w:before="40" w:after="40"/>
              <w:rPr>
                <w:rFonts w:ascii="NikoshBAN" w:hAnsi="NikoshBAN" w:cs="NikoshBAN"/>
                <w:sz w:val="20"/>
                <w:szCs w:val="20"/>
                <w:cs/>
                <w:lang w:val="en-GB" w:bidi="bn-IN"/>
              </w:rPr>
            </w:pPr>
            <w:r w:rsidRPr="00461983">
              <w:rPr>
                <w:rFonts w:ascii="NikoshBAN" w:hAnsi="NikoshBAN" w:cs="NikoshBAN"/>
                <w:sz w:val="20"/>
                <w:szCs w:val="20"/>
                <w:cs/>
                <w:lang w:val="en-GB" w:bidi="bn-BD"/>
              </w:rPr>
              <w:t>জলবায়ু পরিবর্তন</w:t>
            </w:r>
            <w:r w:rsidRPr="00461983">
              <w:rPr>
                <w:rFonts w:ascii="NikoshBAN" w:hAnsi="NikoshBAN" w:cs="NikoshBAN"/>
                <w:sz w:val="20"/>
                <w:szCs w:val="20"/>
                <w:cs/>
                <w:lang w:val="en-GB" w:bidi="bn-IN"/>
              </w:rPr>
              <w:t xml:space="preserve"> </w:t>
            </w:r>
          </w:p>
        </w:tc>
        <w:tc>
          <w:tcPr>
            <w:tcW w:w="2070" w:type="dxa"/>
            <w:vAlign w:val="center"/>
          </w:tcPr>
          <w:p w14:paraId="7032739E" w14:textId="77777777" w:rsidR="006C5C5E" w:rsidRPr="00461983" w:rsidRDefault="006C5C5E" w:rsidP="00335FAA">
            <w:pPr>
              <w:spacing w:before="40" w:after="40"/>
              <w:ind w:right="162"/>
              <w:jc w:val="right"/>
              <w:rPr>
                <w:rFonts w:ascii="NikoshBAN" w:hAnsi="NikoshBAN" w:cs="NikoshBAN"/>
                <w:sz w:val="20"/>
                <w:szCs w:val="20"/>
              </w:rPr>
            </w:pPr>
          </w:p>
        </w:tc>
        <w:tc>
          <w:tcPr>
            <w:tcW w:w="2070" w:type="dxa"/>
            <w:vAlign w:val="center"/>
          </w:tcPr>
          <w:p w14:paraId="5A8A5940" w14:textId="77777777" w:rsidR="006C5C5E" w:rsidRPr="00461983" w:rsidRDefault="006C5C5E" w:rsidP="00335FAA">
            <w:pPr>
              <w:spacing w:before="40" w:after="40"/>
              <w:ind w:right="162"/>
              <w:jc w:val="right"/>
              <w:rPr>
                <w:rFonts w:ascii="NikoshBAN" w:hAnsi="NikoshBAN" w:cs="NikoshBAN"/>
                <w:sz w:val="20"/>
                <w:szCs w:val="20"/>
              </w:rPr>
            </w:pPr>
          </w:p>
        </w:tc>
        <w:tc>
          <w:tcPr>
            <w:tcW w:w="2007" w:type="dxa"/>
            <w:vAlign w:val="center"/>
          </w:tcPr>
          <w:p w14:paraId="088ED8FA" w14:textId="77777777" w:rsidR="006C5C5E" w:rsidRPr="00461983" w:rsidRDefault="006C5C5E" w:rsidP="00335FAA">
            <w:pPr>
              <w:spacing w:before="40" w:after="40"/>
              <w:ind w:right="162"/>
              <w:jc w:val="right"/>
              <w:rPr>
                <w:rFonts w:ascii="NikoshBAN" w:hAnsi="NikoshBAN" w:cs="NikoshBAN"/>
                <w:sz w:val="20"/>
                <w:szCs w:val="20"/>
              </w:rPr>
            </w:pPr>
          </w:p>
        </w:tc>
      </w:tr>
    </w:tbl>
    <w:p w14:paraId="70F62A87" w14:textId="77777777" w:rsidR="00F748F2" w:rsidRDefault="006F05BA">
      <w:pPr>
        <w:pStyle w:val="Title"/>
        <w:spacing w:before="180" w:after="60" w:line="300" w:lineRule="auto"/>
        <w:jc w:val="both"/>
        <w:rPr>
          <w:rFonts w:ascii="Times New Roman" w:hAnsi="Times New Roman"/>
          <w:b/>
          <w:sz w:val="20"/>
          <w:szCs w:val="20"/>
          <w:lang w:bidi="bn-BD"/>
        </w:rPr>
      </w:pPr>
      <w:r>
        <w:rPr>
          <w:rFonts w:ascii="Times New Roman" w:eastAsia="Nikosh" w:hAnsi="Times New Roman" w:cs="NikoshBAN"/>
          <w:b/>
          <w:bCs/>
          <w:sz w:val="24"/>
          <w:cs/>
          <w:lang w:bidi="bn-BD"/>
        </w:rPr>
        <w:t>৪.১</w:t>
      </w:r>
      <w:r>
        <w:rPr>
          <w:rFonts w:ascii="Times New Roman" w:eastAsia="Nikosh" w:hAnsi="Times New Roman" w:cs="NikoshBAN"/>
          <w:b/>
          <w:bCs/>
          <w:sz w:val="24"/>
          <w:cs/>
          <w:lang w:bidi="bn-BD"/>
        </w:rPr>
        <w:tab/>
        <w:t>অগ্রাধিকার ব্যয়খাত/কর্মসূচিসমূহ</w:t>
      </w:r>
      <w:r>
        <w:rPr>
          <w:rFonts w:ascii="Times New Roman" w:hAnsi="Times New Roman"/>
          <w:b/>
          <w:sz w:val="20"/>
          <w:szCs w:val="20"/>
          <w:lang w:bidi="bn-BD"/>
        </w:rPr>
        <w:t>(</w:t>
      </w:r>
      <w:r>
        <w:rPr>
          <w:rFonts w:ascii="Calibri" w:hAnsi="Calibri" w:cs="Calibri"/>
          <w:b/>
          <w:sz w:val="20"/>
          <w:szCs w:val="20"/>
          <w:lang w:bidi="bn-BD"/>
        </w:rPr>
        <w:t>Priority Spending Areas-Programmes</w:t>
      </w:r>
      <w:r>
        <w:rPr>
          <w:rFonts w:ascii="Times New Roman" w:hAnsi="Times New Roman"/>
          <w:b/>
          <w:sz w:val="20"/>
          <w:szCs w:val="20"/>
          <w:lang w:bidi="bn-BD"/>
        </w:rPr>
        <w:t>)</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5877"/>
        <w:gridCol w:w="2400"/>
      </w:tblGrid>
      <w:tr w:rsidR="00F748F2" w14:paraId="12FF4F86" w14:textId="77777777">
        <w:trPr>
          <w:trHeight w:val="20"/>
          <w:tblHeader/>
          <w:jc w:val="center"/>
        </w:trPr>
        <w:tc>
          <w:tcPr>
            <w:tcW w:w="3550" w:type="pct"/>
            <w:vAlign w:val="center"/>
          </w:tcPr>
          <w:p w14:paraId="2ECA7C59" w14:textId="77777777" w:rsidR="00F748F2" w:rsidRDefault="006F05BA">
            <w:pPr>
              <w:spacing w:before="40" w:after="60" w:line="264" w:lineRule="auto"/>
              <w:jc w:val="center"/>
              <w:rPr>
                <w:rFonts w:ascii="NikoshBAN" w:hAnsi="NikoshBAN" w:cs="NikoshBAN"/>
                <w:sz w:val="20"/>
                <w:szCs w:val="20"/>
                <w:lang w:bidi="bn-BD"/>
              </w:rPr>
            </w:pPr>
            <w:r>
              <w:rPr>
                <w:rFonts w:ascii="NikoshBAN" w:eastAsia="Nikosh" w:hAnsi="NikoshBAN" w:cs="NikoshBAN"/>
                <w:sz w:val="20"/>
                <w:szCs w:val="20"/>
                <w:cs/>
                <w:lang w:val="pt-BR" w:bidi="bn-BD"/>
              </w:rPr>
              <w:t>অগ্রাধিকারব্যয়খাত</w:t>
            </w:r>
            <w:r>
              <w:rPr>
                <w:rFonts w:ascii="NikoshBAN" w:eastAsia="Nikosh" w:hAnsi="NikoshBAN" w:cs="NikoshBAN"/>
                <w:sz w:val="20"/>
                <w:szCs w:val="20"/>
                <w:lang w:val="pt-BR" w:bidi="bn-BD"/>
              </w:rPr>
              <w:t>/</w:t>
            </w:r>
            <w:r>
              <w:rPr>
                <w:rFonts w:ascii="NikoshBAN" w:eastAsia="Nikosh" w:hAnsi="NikoshBAN" w:cs="NikoshBAN"/>
                <w:sz w:val="20"/>
                <w:szCs w:val="20"/>
                <w:cs/>
                <w:lang w:val="pt-BR" w:bidi="bn-BD"/>
              </w:rPr>
              <w:t>কর্মসূচিসমূহ</w:t>
            </w:r>
          </w:p>
        </w:tc>
        <w:tc>
          <w:tcPr>
            <w:tcW w:w="1450" w:type="pct"/>
            <w:vAlign w:val="center"/>
          </w:tcPr>
          <w:p w14:paraId="29112D30" w14:textId="77777777" w:rsidR="00F748F2" w:rsidRDefault="006F05BA">
            <w:pPr>
              <w:spacing w:before="40" w:after="60" w:line="264" w:lineRule="auto"/>
              <w:jc w:val="center"/>
              <w:rPr>
                <w:rFonts w:cs="NikoshBAN"/>
                <w:sz w:val="18"/>
                <w:szCs w:val="20"/>
                <w:lang w:bidi="bn-BD"/>
              </w:rPr>
            </w:pPr>
            <w:r>
              <w:rPr>
                <w:rFonts w:eastAsia="Nikosh" w:cs="NikoshBAN"/>
                <w:sz w:val="18"/>
                <w:szCs w:val="20"/>
                <w:cs/>
                <w:lang w:bidi="bn-BD"/>
              </w:rPr>
              <w:t>সংশ্লিষ্ট মধ্যমেয়াদি কৌশলগত উদ্দেশ্য</w:t>
            </w:r>
          </w:p>
        </w:tc>
      </w:tr>
      <w:tr w:rsidR="00F748F2" w14:paraId="0C84B474" w14:textId="77777777">
        <w:trPr>
          <w:trHeight w:val="20"/>
          <w:jc w:val="center"/>
        </w:trPr>
        <w:tc>
          <w:tcPr>
            <w:tcW w:w="3550" w:type="pct"/>
          </w:tcPr>
          <w:p w14:paraId="679A8D49" w14:textId="77777777" w:rsidR="00F748F2" w:rsidRDefault="006F05BA">
            <w:pPr>
              <w:spacing w:before="40" w:line="264" w:lineRule="auto"/>
              <w:ind w:left="216" w:hanging="216"/>
              <w:rPr>
                <w:rFonts w:eastAsia="Nikosh" w:cs="NikoshBAN"/>
                <w:b/>
                <w:bCs/>
                <w:sz w:val="18"/>
                <w:szCs w:val="20"/>
                <w:lang w:val="nb-NO" w:bidi="bn-BD"/>
              </w:rPr>
            </w:pPr>
            <w:permStart w:id="1203265353" w:edGrp="everyone" w:colFirst="0" w:colLast="0"/>
            <w:permStart w:id="776413183" w:edGrp="everyone" w:colFirst="1" w:colLast="1"/>
            <w:r>
              <w:rPr>
                <w:rFonts w:eastAsia="Nikosh" w:cs="NikoshBAN"/>
                <w:b/>
                <w:bCs/>
                <w:sz w:val="18"/>
                <w:szCs w:val="20"/>
                <w:cs/>
                <w:lang w:val="nb-NO" w:bidi="bn-BD"/>
              </w:rPr>
              <w:t>১.</w:t>
            </w:r>
            <w:r>
              <w:rPr>
                <w:rFonts w:eastAsia="Nikosh" w:cs="NikoshBAN"/>
                <w:b/>
                <w:bCs/>
                <w:sz w:val="18"/>
                <w:szCs w:val="20"/>
                <w:cs/>
                <w:lang w:val="nb-NO" w:bidi="bn-BD"/>
              </w:rPr>
              <w:tab/>
            </w:r>
            <w:r>
              <w:rPr>
                <w:rFonts w:eastAsia="Nikosh" w:cs="NikoshBAN"/>
                <w:b/>
                <w:bCs/>
                <w:sz w:val="18"/>
                <w:szCs w:val="20"/>
                <w:cs/>
                <w:lang w:val="pt-BR" w:bidi="bn-BD"/>
              </w:rPr>
              <w:t>রূপপুর পারমাণবিক বিদ্যুৎ কেন্দ্রের অবকাঠামো নির্মাণ</w:t>
            </w:r>
          </w:p>
          <w:p w14:paraId="2F2B1FE8" w14:textId="77777777" w:rsidR="00F748F2" w:rsidRPr="001A06F8" w:rsidRDefault="006F05BA" w:rsidP="00ED614B">
            <w:pPr>
              <w:spacing w:before="40" w:line="264" w:lineRule="auto"/>
              <w:ind w:left="216" w:hanging="216"/>
              <w:jc w:val="both"/>
              <w:rPr>
                <w:rFonts w:ascii="NikoshBAN" w:hAnsi="NikoshBAN" w:cs="NikoshBAN"/>
                <w:sz w:val="20"/>
                <w:szCs w:val="20"/>
                <w:lang w:val="en-US" w:bidi="bn-BD"/>
              </w:rPr>
            </w:pPr>
            <w:r>
              <w:rPr>
                <w:rFonts w:eastAsia="Nikosh" w:cs="NikoshBAN"/>
                <w:sz w:val="18"/>
                <w:szCs w:val="20"/>
                <w:cs/>
                <w:lang w:val="nb-NO" w:bidi="bn-BD"/>
              </w:rPr>
              <w:tab/>
            </w:r>
            <w:r w:rsidR="004B31C6" w:rsidRPr="001A06F8">
              <w:rPr>
                <w:rFonts w:ascii="NikoshBAN" w:hAnsi="NikoshBAN" w:cs="NikoshBAN"/>
                <w:sz w:val="20"/>
                <w:szCs w:val="20"/>
                <w:cs/>
                <w:lang w:val="en-US" w:bidi="bn-BD"/>
              </w:rPr>
              <w:t>২০২৫-২৬</w:t>
            </w:r>
            <w:r w:rsidR="004B31C6" w:rsidRPr="001A06F8">
              <w:rPr>
                <w:rFonts w:ascii="NikoshBAN" w:eastAsia="Nikosh" w:hAnsi="NikoshBAN" w:cs="NikoshBAN"/>
                <w:sz w:val="20"/>
                <w:szCs w:val="20"/>
                <w:lang w:val="en-US" w:bidi="bn-BD"/>
              </w:rPr>
              <w:t xml:space="preserve"> </w:t>
            </w:r>
            <w:r w:rsidRPr="001A06F8">
              <w:rPr>
                <w:rFonts w:ascii="NikoshBAN" w:eastAsia="Nikosh" w:hAnsi="NikoshBAN" w:cs="NikoshBAN"/>
                <w:sz w:val="20"/>
                <w:szCs w:val="20"/>
                <w:cs/>
                <w:lang w:val="pt-BR" w:bidi="bn-BD"/>
              </w:rPr>
              <w:t>অর্থবছরের</w:t>
            </w:r>
            <w:r w:rsidR="001A06F8" w:rsidRPr="001A06F8">
              <w:rPr>
                <w:rFonts w:ascii="NikoshBAN" w:eastAsia="Nikosh" w:hAnsi="NikoshBAN" w:cs="NikoshBAN"/>
                <w:sz w:val="20"/>
                <w:szCs w:val="20"/>
                <w:cs/>
                <w:lang w:val="pt-BR" w:bidi="bn-BD"/>
              </w:rPr>
              <w:t xml:space="preserve"> মধ্যে</w:t>
            </w:r>
            <w:r w:rsidRPr="001A06F8">
              <w:rPr>
                <w:rFonts w:ascii="NikoshBAN" w:eastAsia="Nikosh" w:hAnsi="NikoshBAN" w:cs="NikoshBAN"/>
                <w:sz w:val="20"/>
                <w:szCs w:val="20"/>
                <w:cs/>
                <w:lang w:val="pt-BR" w:bidi="bn-BD"/>
              </w:rPr>
              <w:t xml:space="preserve"> </w:t>
            </w:r>
            <w:r w:rsidR="004B31C6" w:rsidRPr="001A06F8">
              <w:rPr>
                <w:rFonts w:ascii="NikoshBAN" w:hAnsi="NikoshBAN" w:cs="NikoshBAN"/>
                <w:sz w:val="20"/>
                <w:szCs w:val="20"/>
                <w:cs/>
                <w:lang w:val="en-US" w:bidi="bn-BD"/>
              </w:rPr>
              <w:t xml:space="preserve">১২০০ </w:t>
            </w:r>
            <w:r w:rsidRPr="001A06F8">
              <w:rPr>
                <w:rFonts w:ascii="NikoshBAN" w:eastAsia="Nikosh" w:hAnsi="NikoshBAN" w:cs="NikoshBAN"/>
                <w:sz w:val="20"/>
                <w:szCs w:val="20"/>
                <w:cs/>
                <w:lang w:val="pt-BR" w:bidi="bn-BD"/>
              </w:rPr>
              <w:t>মেগাওয়াট</w:t>
            </w:r>
            <w:r w:rsidR="004B31C6" w:rsidRPr="001A06F8">
              <w:rPr>
                <w:rFonts w:ascii="NikoshBAN" w:eastAsia="Nikosh" w:hAnsi="NikoshBAN" w:cs="NikoshBAN"/>
                <w:sz w:val="20"/>
                <w:szCs w:val="20"/>
                <w:lang w:val="en-US" w:bidi="bn-BD"/>
              </w:rPr>
              <w:t xml:space="preserve"> </w:t>
            </w:r>
            <w:r w:rsidR="004B31C6" w:rsidRPr="001A06F8">
              <w:rPr>
                <w:rFonts w:ascii="NikoshBAN" w:eastAsia="Nikosh" w:hAnsi="NikoshBAN" w:cs="NikoshBAN"/>
                <w:sz w:val="20"/>
                <w:szCs w:val="20"/>
                <w:cs/>
                <w:lang w:val="en-US" w:bidi="bn-BD"/>
              </w:rPr>
              <w:t>এবং</w:t>
            </w:r>
            <w:r w:rsidR="004B31C6" w:rsidRPr="001A06F8">
              <w:rPr>
                <w:rFonts w:ascii="NikoshBAN" w:eastAsia="Nikosh" w:hAnsi="NikoshBAN" w:cs="NikoshBAN"/>
                <w:sz w:val="20"/>
                <w:szCs w:val="20"/>
                <w:lang w:val="en-US" w:bidi="bn-BD"/>
              </w:rPr>
              <w:t xml:space="preserve"> </w:t>
            </w:r>
            <w:r w:rsidR="004B31C6" w:rsidRPr="001A06F8">
              <w:rPr>
                <w:rFonts w:ascii="NikoshBAN" w:hAnsi="NikoshBAN" w:cs="NikoshBAN"/>
                <w:sz w:val="20"/>
                <w:szCs w:val="20"/>
                <w:cs/>
                <w:lang w:val="en-US" w:bidi="bn-BD"/>
              </w:rPr>
              <w:t>২০২৬-২৭</w:t>
            </w:r>
            <w:r w:rsidR="004B31C6" w:rsidRPr="001A06F8">
              <w:rPr>
                <w:rFonts w:ascii="NikoshBAN" w:eastAsia="Nikosh" w:hAnsi="NikoshBAN" w:cs="NikoshBAN"/>
                <w:sz w:val="20"/>
                <w:szCs w:val="20"/>
                <w:lang w:val="en-US" w:bidi="bn-BD"/>
              </w:rPr>
              <w:t xml:space="preserve"> </w:t>
            </w:r>
            <w:r w:rsidR="001A06F8" w:rsidRPr="001A06F8">
              <w:rPr>
                <w:rFonts w:ascii="NikoshBAN" w:hAnsi="NikoshBAN" w:cs="NikoshBAN"/>
                <w:sz w:val="20"/>
                <w:szCs w:val="20"/>
                <w:cs/>
                <w:lang w:val="en-US" w:bidi="bn-BD"/>
              </w:rPr>
              <w:t>অর্থবছরের মধ্যে</w:t>
            </w:r>
            <w:r w:rsidR="004B31C6" w:rsidRPr="001A06F8">
              <w:rPr>
                <w:rFonts w:ascii="NikoshBAN" w:hAnsi="NikoshBAN" w:cs="NikoshBAN"/>
                <w:sz w:val="20"/>
                <w:szCs w:val="20"/>
                <w:cs/>
                <w:lang w:val="en-US" w:bidi="bn-BD"/>
              </w:rPr>
              <w:t xml:space="preserve"> ২৪০০ মেগাওয়াট</w:t>
            </w:r>
            <w:r w:rsidRPr="001A06F8">
              <w:rPr>
                <w:rFonts w:ascii="NikoshBAN" w:eastAsia="Nikosh" w:hAnsi="NikoshBAN" w:cs="NikoshBAN"/>
                <w:sz w:val="20"/>
                <w:szCs w:val="20"/>
                <w:cs/>
                <w:lang w:val="pt-BR" w:bidi="bn-BD"/>
              </w:rPr>
              <w:t xml:space="preserve"> বিদ্যুৎ জাতীয় গ্রীডে অন্তর্ভুক্ত</w:t>
            </w:r>
            <w:r w:rsidR="009327D4">
              <w:rPr>
                <w:rFonts w:ascii="NikoshBAN" w:eastAsia="Nikosh" w:hAnsi="NikoshBAN" w:cs="NikoshBAN"/>
                <w:sz w:val="20"/>
                <w:szCs w:val="20"/>
                <w:cs/>
                <w:lang w:val="pt-BR" w:bidi="bn-BD"/>
              </w:rPr>
              <w:t>করণ</w:t>
            </w:r>
            <w:r w:rsidR="009327D4">
              <w:rPr>
                <w:rFonts w:ascii="NikoshBAN" w:eastAsia="Nikosh" w:hAnsi="NikoshBAN" w:cs="NikoshBAN"/>
                <w:sz w:val="20"/>
                <w:szCs w:val="20"/>
                <w:cs/>
                <w:lang w:val="pt-BR" w:bidi="hi-IN"/>
              </w:rPr>
              <w:t>।</w:t>
            </w:r>
          </w:p>
        </w:tc>
        <w:tc>
          <w:tcPr>
            <w:tcW w:w="1450" w:type="pct"/>
          </w:tcPr>
          <w:p w14:paraId="2473E0D3" w14:textId="77777777" w:rsidR="00F748F2" w:rsidRDefault="006F05BA">
            <w:pPr>
              <w:pStyle w:val="ListParagraph"/>
              <w:numPr>
                <w:ilvl w:val="0"/>
                <w:numId w:val="15"/>
              </w:numPr>
              <w:spacing w:before="40" w:after="0" w:line="264" w:lineRule="auto"/>
              <w:ind w:left="216" w:hanging="216"/>
              <w:rPr>
                <w:rFonts w:ascii="Times New Roman" w:eastAsia="NikoshBAN" w:hAnsi="Times New Roman" w:cs="NikoshBAN"/>
                <w:sz w:val="18"/>
                <w:szCs w:val="20"/>
                <w:lang w:val="it-IT" w:bidi="bn-BD"/>
              </w:rPr>
            </w:pPr>
            <w:r>
              <w:rPr>
                <w:rFonts w:ascii="Times New Roman" w:eastAsia="Nikosh" w:hAnsi="Times New Roman" w:cs="NikoshBAN"/>
                <w:sz w:val="18"/>
                <w:szCs w:val="20"/>
                <w:cs/>
                <w:lang w:val="nb-NO" w:bidi="bn-BD"/>
              </w:rPr>
              <w:t>বিজ্ঞান ও প্রযুক্তি প্রসারে অবকাঠামোগত উন্নয়ন</w:t>
            </w:r>
          </w:p>
        </w:tc>
      </w:tr>
      <w:tr w:rsidR="00F748F2" w14:paraId="766F1713" w14:textId="77777777">
        <w:trPr>
          <w:trHeight w:val="20"/>
          <w:jc w:val="center"/>
        </w:trPr>
        <w:tc>
          <w:tcPr>
            <w:tcW w:w="3550" w:type="pct"/>
          </w:tcPr>
          <w:p w14:paraId="5A0B89A6" w14:textId="77777777" w:rsidR="00F748F2" w:rsidRDefault="006F05BA">
            <w:pPr>
              <w:spacing w:before="40" w:line="264" w:lineRule="auto"/>
              <w:ind w:left="216" w:hanging="216"/>
              <w:rPr>
                <w:rFonts w:eastAsia="Nikosh" w:cs="NikoshBAN"/>
                <w:b/>
                <w:bCs/>
                <w:sz w:val="18"/>
                <w:szCs w:val="20"/>
                <w:lang w:val="pt-BR" w:bidi="bn-BD"/>
              </w:rPr>
            </w:pPr>
            <w:permStart w:id="464324598" w:edGrp="everyone" w:colFirst="0" w:colLast="0"/>
            <w:permStart w:id="865626647" w:edGrp="everyone" w:colFirst="1" w:colLast="1"/>
            <w:permEnd w:id="1203265353"/>
            <w:permEnd w:id="776413183"/>
            <w:r>
              <w:rPr>
                <w:rFonts w:eastAsia="Nikosh" w:cs="NikoshBAN"/>
                <w:b/>
                <w:bCs/>
                <w:sz w:val="18"/>
                <w:szCs w:val="20"/>
                <w:cs/>
                <w:lang w:val="pt-BR" w:bidi="bn-BD"/>
              </w:rPr>
              <w:t>২.</w:t>
            </w:r>
            <w:r>
              <w:rPr>
                <w:rFonts w:eastAsia="Nikosh" w:cs="NikoshBAN"/>
                <w:b/>
                <w:bCs/>
                <w:sz w:val="18"/>
                <w:szCs w:val="20"/>
                <w:cs/>
                <w:lang w:val="pt-BR" w:bidi="bn-BD"/>
              </w:rPr>
              <w:tab/>
            </w:r>
            <w:r>
              <w:rPr>
                <w:rFonts w:eastAsia="Nikosh" w:cs="NikoshBAN"/>
                <w:b/>
                <w:bCs/>
                <w:sz w:val="18"/>
                <w:szCs w:val="20"/>
                <w:cs/>
                <w:lang w:val="nb-NO" w:bidi="bn-BD"/>
              </w:rPr>
              <w:t>পরমাণু শক্তির শান্তিপূর্ণ ব্যবহার সম্প্রসারণ</w:t>
            </w:r>
          </w:p>
          <w:p w14:paraId="07AC9866" w14:textId="77777777" w:rsidR="00F748F2" w:rsidRDefault="006F05BA" w:rsidP="00345A5A">
            <w:pPr>
              <w:spacing w:before="40" w:line="264" w:lineRule="auto"/>
              <w:ind w:left="216" w:hanging="216"/>
              <w:jc w:val="both"/>
              <w:rPr>
                <w:rFonts w:cs="NikoshBAN"/>
                <w:sz w:val="18"/>
                <w:szCs w:val="20"/>
                <w:lang w:val="pt-BR" w:bidi="bn-BD"/>
              </w:rPr>
            </w:pPr>
            <w:r>
              <w:rPr>
                <w:rFonts w:eastAsia="Nikosh" w:cs="NikoshBAN"/>
                <w:sz w:val="18"/>
                <w:szCs w:val="20"/>
                <w:cs/>
                <w:lang w:val="pt-BR" w:bidi="bn-BD"/>
              </w:rPr>
              <w:tab/>
            </w:r>
            <w:r w:rsidR="007C6082">
              <w:rPr>
                <w:rFonts w:eastAsia="Nikosh" w:cs="NikoshBAN"/>
                <w:sz w:val="18"/>
                <w:szCs w:val="20"/>
                <w:cs/>
                <w:lang w:val="nb-NO" w:bidi="bn-BD"/>
              </w:rPr>
              <w:t xml:space="preserve">দেশের জনগোষ্ঠীর স্বাস্থ্য সুরক্ষায় </w:t>
            </w:r>
            <w:r>
              <w:rPr>
                <w:rFonts w:eastAsia="Nikosh" w:cs="NikoshBAN"/>
                <w:sz w:val="18"/>
                <w:szCs w:val="20"/>
                <w:cs/>
                <w:lang w:val="nb-NO" w:bidi="bn-BD"/>
              </w:rPr>
              <w:t xml:space="preserve">দেশের বিভিন্ন অঞ্চলে সহজে এবং সুলভে উন্নততর </w:t>
            </w:r>
            <w:r w:rsidR="009E778E">
              <w:rPr>
                <w:rFonts w:eastAsia="Nikosh" w:cs="NikoshBAN"/>
                <w:sz w:val="18"/>
                <w:szCs w:val="20"/>
                <w:lang w:val="nb-NO" w:bidi="bn-BD"/>
              </w:rPr>
              <w:t xml:space="preserve"> </w:t>
            </w:r>
            <w:r>
              <w:rPr>
                <w:rFonts w:eastAsia="Nikosh" w:cs="NikoshBAN"/>
                <w:sz w:val="18"/>
                <w:szCs w:val="20"/>
                <w:cs/>
                <w:lang w:val="nb-NO" w:bidi="bn-BD"/>
              </w:rPr>
              <w:t>পরমাণু</w:t>
            </w:r>
            <w:r w:rsidR="009E778E">
              <w:rPr>
                <w:rFonts w:eastAsia="Nikosh" w:cs="NikoshBAN"/>
                <w:sz w:val="18"/>
                <w:szCs w:val="20"/>
                <w:lang w:val="nb-NO" w:bidi="bn-BD"/>
              </w:rPr>
              <w:t>-</w:t>
            </w:r>
            <w:r>
              <w:rPr>
                <w:rFonts w:eastAsia="Nikosh" w:cs="NikoshBAN"/>
                <w:sz w:val="18"/>
                <w:szCs w:val="20"/>
                <w:cs/>
                <w:lang w:val="nb-NO" w:bidi="bn-BD"/>
              </w:rPr>
              <w:t xml:space="preserve">প্রযুক্তি নির্ভর চিকিৎসা ও স্বাস্থ্য সেবা </w:t>
            </w:r>
            <w:r w:rsidRPr="00345A5A">
              <w:rPr>
                <w:rFonts w:ascii="NikoshBAN" w:eastAsia="Nikosh" w:hAnsi="NikoshBAN" w:cs="NikoshBAN"/>
                <w:sz w:val="20"/>
                <w:szCs w:val="20"/>
                <w:cs/>
                <w:lang w:val="nb-NO" w:bidi="bn-BD"/>
              </w:rPr>
              <w:t>নিশ্চিত</w:t>
            </w:r>
            <w:r w:rsidR="00345A5A" w:rsidRPr="00345A5A">
              <w:rPr>
                <w:rFonts w:ascii="NikoshBAN" w:eastAsia="Nikosh" w:hAnsi="NikoshBAN" w:cs="NikoshBAN"/>
                <w:sz w:val="20"/>
                <w:szCs w:val="20"/>
                <w:cs/>
                <w:lang w:val="nb-NO" w:bidi="bn-BD"/>
              </w:rPr>
              <w:t>করণ</w:t>
            </w:r>
            <w:r w:rsidRPr="00345A5A">
              <w:rPr>
                <w:rFonts w:ascii="NikoshBAN" w:eastAsia="Nikosh" w:hAnsi="NikoshBAN" w:cs="NikoshBAN"/>
                <w:sz w:val="20"/>
                <w:szCs w:val="20"/>
                <w:cs/>
                <w:lang w:val="nb-NO" w:bidi="hi-IN"/>
              </w:rPr>
              <w:t>।</w:t>
            </w:r>
          </w:p>
        </w:tc>
        <w:tc>
          <w:tcPr>
            <w:tcW w:w="1450" w:type="pct"/>
          </w:tcPr>
          <w:p w14:paraId="035F3489" w14:textId="77777777" w:rsidR="00F748F2" w:rsidRDefault="006F05BA">
            <w:pPr>
              <w:pStyle w:val="Title"/>
              <w:numPr>
                <w:ilvl w:val="0"/>
                <w:numId w:val="15"/>
              </w:numPr>
              <w:spacing w:before="40" w:line="264" w:lineRule="auto"/>
              <w:ind w:left="216" w:hanging="216"/>
              <w:jc w:val="left"/>
              <w:rPr>
                <w:rFonts w:ascii="Times New Roman" w:eastAsia="NikoshBAN" w:hAnsi="Times New Roman" w:cs="NikoshBAN"/>
                <w:sz w:val="18"/>
                <w:szCs w:val="20"/>
                <w:lang w:val="pt-BR" w:bidi="bn-BD"/>
              </w:rPr>
            </w:pPr>
            <w:r>
              <w:rPr>
                <w:rFonts w:ascii="Times New Roman" w:eastAsia="Nikosh" w:hAnsi="Times New Roman" w:cs="NikoshBAN"/>
                <w:sz w:val="18"/>
                <w:szCs w:val="20"/>
                <w:cs/>
                <w:lang w:val="pt-BR" w:bidi="bn-BD"/>
              </w:rPr>
              <w:t>পরমাণু শক্তির নিরাপদ ও শান্তিপূর্ণ ব্যবহার নিশ্চিতকরণ</w:t>
            </w:r>
          </w:p>
        </w:tc>
      </w:tr>
      <w:tr w:rsidR="00F748F2" w14:paraId="11C9E0CE" w14:textId="77777777">
        <w:trPr>
          <w:trHeight w:val="20"/>
          <w:jc w:val="center"/>
        </w:trPr>
        <w:tc>
          <w:tcPr>
            <w:tcW w:w="3550" w:type="pct"/>
          </w:tcPr>
          <w:p w14:paraId="1ED533A8" w14:textId="77777777" w:rsidR="00F748F2" w:rsidRDefault="006F05BA">
            <w:pPr>
              <w:spacing w:before="40" w:line="264" w:lineRule="auto"/>
              <w:ind w:left="216" w:hanging="216"/>
              <w:rPr>
                <w:rFonts w:eastAsia="Nikosh" w:cs="NikoshBAN"/>
                <w:b/>
                <w:bCs/>
                <w:sz w:val="18"/>
                <w:szCs w:val="20"/>
                <w:lang w:val="pt-BR" w:bidi="bn-BD"/>
              </w:rPr>
            </w:pPr>
            <w:permStart w:id="265620620" w:edGrp="everyone" w:colFirst="0" w:colLast="0"/>
            <w:permStart w:id="1648493837" w:edGrp="everyone" w:colFirst="1" w:colLast="1"/>
            <w:permEnd w:id="464324598"/>
            <w:permEnd w:id="865626647"/>
            <w:r>
              <w:rPr>
                <w:rFonts w:eastAsia="Nikosh" w:cs="NikoshBAN"/>
                <w:b/>
                <w:bCs/>
                <w:sz w:val="18"/>
                <w:szCs w:val="20"/>
                <w:cs/>
                <w:lang w:val="pt-BR" w:bidi="bn-BD"/>
              </w:rPr>
              <w:t>৩.</w:t>
            </w:r>
            <w:r>
              <w:rPr>
                <w:rFonts w:eastAsia="Nikosh" w:cs="NikoshBAN"/>
                <w:b/>
                <w:bCs/>
                <w:sz w:val="18"/>
                <w:szCs w:val="20"/>
                <w:cs/>
                <w:lang w:val="pt-BR" w:bidi="bn-BD"/>
              </w:rPr>
              <w:tab/>
              <w:t>দরিদ্র জনগোষ্ঠীর জন্য উপযোগী টেকসই, পরিবেশ-বান্ধব প্রযুক্তি উদ্ভাবনে গবেষণা ও উন্নয়ন</w:t>
            </w:r>
          </w:p>
          <w:p w14:paraId="742B8254" w14:textId="77777777" w:rsidR="00F748F2" w:rsidRDefault="006F05BA" w:rsidP="00FF7F26">
            <w:pPr>
              <w:spacing w:before="40" w:line="264" w:lineRule="auto"/>
              <w:ind w:left="216" w:hanging="216"/>
              <w:jc w:val="both"/>
              <w:rPr>
                <w:rFonts w:cs="NikoshBAN"/>
                <w:sz w:val="18"/>
                <w:szCs w:val="20"/>
                <w:cs/>
                <w:lang w:val="en-US" w:bidi="bn-BD"/>
              </w:rPr>
            </w:pPr>
            <w:r>
              <w:rPr>
                <w:rFonts w:eastAsia="Nikosh" w:cs="NikoshBAN"/>
                <w:sz w:val="18"/>
                <w:szCs w:val="20"/>
                <w:cs/>
                <w:lang w:val="pt-BR" w:bidi="bn-BD"/>
              </w:rPr>
              <w:tab/>
              <w:t xml:space="preserve">কৃষি এবং শিল্পসহ অন্যান্য অকৃষিজাত খাতে উৎপাদন বৃদ্ধির জন্য পরিবেশ-বান্ধব নতুন নতুন উচ্চ ফলনশীল জাত </w:t>
            </w:r>
            <w:r>
              <w:rPr>
                <w:rFonts w:eastAsia="Nikosh"/>
                <w:sz w:val="16"/>
                <w:szCs w:val="16"/>
                <w:lang w:val="pt-BR" w:bidi="bn-BD"/>
              </w:rPr>
              <w:t>(</w:t>
            </w:r>
            <w:r w:rsidRPr="00A4525E">
              <w:rPr>
                <w:rFonts w:ascii="Calibri" w:eastAsia="Nikosh" w:hAnsi="Calibri" w:cs="Calibri"/>
                <w:sz w:val="20"/>
                <w:szCs w:val="20"/>
                <w:lang w:val="pt-BR" w:bidi="bn-BD"/>
              </w:rPr>
              <w:t>Variety</w:t>
            </w:r>
            <w:r>
              <w:rPr>
                <w:rFonts w:eastAsia="Nikosh"/>
                <w:sz w:val="16"/>
                <w:szCs w:val="16"/>
                <w:lang w:val="pt-BR" w:bidi="bn-BD"/>
              </w:rPr>
              <w:t>)</w:t>
            </w:r>
            <w:r>
              <w:rPr>
                <w:rFonts w:eastAsia="Nikosh" w:cs="NikoshBAN"/>
                <w:sz w:val="18"/>
                <w:szCs w:val="20"/>
                <w:cs/>
                <w:lang w:val="pt-BR" w:bidi="bn-BD"/>
              </w:rPr>
              <w:t xml:space="preserve"> উদ্ভাবন, জ্বালানি সাশ্রয়ে অপ্রচলিত জ্বালানির ব্যবহার এবং জীব প্রযুক্তির ব্যবহারে গণসচেতনতা </w:t>
            </w:r>
            <w:r>
              <w:rPr>
                <w:rFonts w:eastAsia="Nikosh" w:cs="NikoshBAN"/>
                <w:sz w:val="18"/>
                <w:szCs w:val="20"/>
                <w:cs/>
                <w:lang w:val="nb-NO" w:bidi="bn-BD"/>
              </w:rPr>
              <w:t>সৃষ্টি</w:t>
            </w:r>
            <w:r w:rsidR="00CC2F38" w:rsidRPr="00CC2F38">
              <w:rPr>
                <w:rFonts w:ascii="NikoshBAN" w:eastAsia="Nikosh" w:hAnsi="NikoshBAN" w:cs="NikoshBAN"/>
                <w:sz w:val="20"/>
                <w:szCs w:val="20"/>
                <w:cs/>
                <w:lang w:val="nb-NO" w:bidi="hi-IN"/>
              </w:rPr>
              <w:t>।</w:t>
            </w:r>
            <w:r w:rsidR="00CC2F38">
              <w:rPr>
                <w:rFonts w:ascii="Nirmala UI" w:eastAsia="Nikosh" w:hAnsi="Nirmala UI" w:cs="Nirmala UI"/>
                <w:sz w:val="18"/>
                <w:szCs w:val="20"/>
                <w:lang w:val="nb-NO" w:bidi="bn-BD"/>
              </w:rPr>
              <w:t xml:space="preserve"> </w:t>
            </w:r>
            <w:r>
              <w:rPr>
                <w:rFonts w:eastAsia="Nikosh" w:cs="NikoshBAN"/>
                <w:sz w:val="18"/>
                <w:szCs w:val="20"/>
                <w:cs/>
                <w:lang w:val="pt-BR" w:bidi="bn-BD"/>
              </w:rPr>
              <w:t>এছাড়া জনস্বাস্থ্য এবং খাদ্যের গুণগতমান উন্নয়নে ক্ষতিকর-বিষাক্ত পদার্থমুক্ত খাদ্যদ্রব্য ও বিশুদ্ধ পানি সরবরাহের লক্ষ্যে খাদ্যের সঠিক প্রক্রিয়াজাতকরণ, পানি বিশুদ্ধকরণ ফিল্টার, সুষম, প্রোটিন সমৃদ্ধ এবং উন্নত মানের খাদ্য প্রস্তুতের টেকসই পরিবেশ</w:t>
            </w:r>
            <w:r>
              <w:rPr>
                <w:rFonts w:eastAsia="Nikosh" w:cs="NikoshBAN"/>
                <w:sz w:val="18"/>
                <w:szCs w:val="20"/>
                <w:lang w:val="pt-BR" w:bidi="bn-BD"/>
              </w:rPr>
              <w:t>-</w:t>
            </w:r>
            <w:r>
              <w:rPr>
                <w:rFonts w:eastAsia="Nikosh" w:cs="NikoshBAN"/>
                <w:sz w:val="18"/>
                <w:szCs w:val="20"/>
                <w:cs/>
                <w:lang w:val="pt-BR" w:bidi="bn-BD"/>
              </w:rPr>
              <w:t>বান্ধব প্রযুক্তি উদ্ভাবনে গবেষণা ও উন্নয়নের জন্য এ খাতকে অগ্রাধিকার প্রদান।</w:t>
            </w:r>
          </w:p>
        </w:tc>
        <w:tc>
          <w:tcPr>
            <w:tcW w:w="1450" w:type="pct"/>
          </w:tcPr>
          <w:p w14:paraId="4433C99A" w14:textId="77777777" w:rsidR="00F748F2" w:rsidRDefault="006F05BA">
            <w:pPr>
              <w:pStyle w:val="Title"/>
              <w:numPr>
                <w:ilvl w:val="0"/>
                <w:numId w:val="15"/>
              </w:numPr>
              <w:spacing w:before="40" w:line="264" w:lineRule="auto"/>
              <w:ind w:left="216" w:hanging="216"/>
              <w:jc w:val="left"/>
              <w:rPr>
                <w:rFonts w:ascii="Times New Roman" w:eastAsia="NikoshBAN" w:hAnsi="Times New Roman" w:cs="NikoshBAN"/>
                <w:sz w:val="18"/>
                <w:szCs w:val="20"/>
                <w:lang w:val="pt-BR" w:bidi="bn-BD"/>
              </w:rPr>
            </w:pPr>
            <w:r>
              <w:rPr>
                <w:rFonts w:ascii="Times New Roman" w:eastAsia="Nikosh" w:hAnsi="Times New Roman" w:cs="NikoshBAN"/>
                <w:sz w:val="18"/>
                <w:szCs w:val="20"/>
                <w:cs/>
                <w:lang w:bidi="bn-BD"/>
              </w:rPr>
              <w:t>আর্থ-সামাজিক উন্নয়নে পরিবেশ-বান্ধব ও টেকসই প্রযুক্তির উদ্ভাবন</w:t>
            </w:r>
            <w:r>
              <w:rPr>
                <w:rFonts w:ascii="Times New Roman" w:eastAsia="Nikosh" w:hAnsi="Times New Roman" w:cs="NikoshBAN"/>
                <w:sz w:val="18"/>
                <w:szCs w:val="20"/>
                <w:lang w:bidi="bn-BD"/>
              </w:rPr>
              <w:t xml:space="preserve">, </w:t>
            </w:r>
            <w:r>
              <w:rPr>
                <w:rFonts w:ascii="NikoshBAN" w:eastAsia="Nikosh" w:hAnsi="NikoshBAN" w:cs="NikoshBAN"/>
                <w:sz w:val="20"/>
                <w:szCs w:val="20"/>
                <w:cs/>
                <w:lang w:bidi="bn-BD"/>
              </w:rPr>
              <w:t>হস্তান্তর</w:t>
            </w:r>
            <w:r w:rsidR="00844207">
              <w:rPr>
                <w:rFonts w:ascii="NikoshBAN" w:eastAsia="Nikosh" w:hAnsi="NikoshBAN" w:cs="NikoshBAN"/>
                <w:sz w:val="20"/>
                <w:szCs w:val="20"/>
                <w:cs/>
                <w:lang w:bidi="bn-BD"/>
              </w:rPr>
              <w:t xml:space="preserve"> </w:t>
            </w:r>
            <w:r>
              <w:rPr>
                <w:rFonts w:ascii="NikoshBAN" w:eastAsia="Nikosh" w:hAnsi="NikoshBAN" w:cs="NikoshBAN"/>
                <w:sz w:val="20"/>
                <w:szCs w:val="20"/>
                <w:cs/>
                <w:lang w:bidi="bn-BD"/>
              </w:rPr>
              <w:t>ও</w:t>
            </w:r>
            <w:r w:rsidR="00844207">
              <w:rPr>
                <w:rFonts w:ascii="NikoshBAN" w:eastAsia="Nikosh" w:hAnsi="NikoshBAN" w:cs="NikoshBAN"/>
                <w:sz w:val="20"/>
                <w:szCs w:val="20"/>
                <w:cs/>
                <w:lang w:bidi="bn-BD"/>
              </w:rPr>
              <w:t xml:space="preserve"> </w:t>
            </w:r>
            <w:r>
              <w:rPr>
                <w:rFonts w:ascii="NikoshBAN" w:eastAsia="Nikosh" w:hAnsi="NikoshBAN" w:cs="NikoshBAN"/>
                <w:sz w:val="20"/>
                <w:szCs w:val="20"/>
                <w:cs/>
                <w:lang w:bidi="bn-BD"/>
              </w:rPr>
              <w:t>সেবাপ্রদান</w:t>
            </w:r>
          </w:p>
        </w:tc>
      </w:tr>
      <w:tr w:rsidR="00F748F2" w14:paraId="45B87B3D" w14:textId="77777777">
        <w:trPr>
          <w:trHeight w:val="20"/>
          <w:jc w:val="center"/>
        </w:trPr>
        <w:tc>
          <w:tcPr>
            <w:tcW w:w="3550" w:type="pct"/>
          </w:tcPr>
          <w:p w14:paraId="08C1F9BC" w14:textId="77777777" w:rsidR="00F748F2" w:rsidRDefault="006F05BA">
            <w:pPr>
              <w:spacing w:before="40" w:line="264" w:lineRule="auto"/>
              <w:ind w:left="216" w:hanging="216"/>
              <w:rPr>
                <w:rFonts w:eastAsia="Nikosh" w:cs="NikoshBAN"/>
                <w:b/>
                <w:bCs/>
                <w:sz w:val="18"/>
                <w:szCs w:val="20"/>
                <w:lang w:val="pt-BR" w:bidi="bn-IN"/>
              </w:rPr>
            </w:pPr>
            <w:permStart w:id="1815292773" w:edGrp="everyone" w:colFirst="0" w:colLast="0"/>
            <w:permStart w:id="706229452" w:edGrp="everyone" w:colFirst="1" w:colLast="1"/>
            <w:permStart w:id="853151038" w:edGrp="everyone" w:colFirst="2" w:colLast="2"/>
            <w:permEnd w:id="265620620"/>
            <w:permEnd w:id="1648493837"/>
            <w:r>
              <w:rPr>
                <w:rFonts w:eastAsia="Nikosh" w:cs="NikoshBAN"/>
                <w:b/>
                <w:bCs/>
                <w:sz w:val="18"/>
                <w:szCs w:val="20"/>
                <w:cs/>
                <w:lang w:val="pt-BR" w:bidi="bn-BD"/>
              </w:rPr>
              <w:t>৪.</w:t>
            </w:r>
            <w:r>
              <w:rPr>
                <w:rFonts w:eastAsia="Nikosh" w:cs="NikoshBAN"/>
                <w:b/>
                <w:bCs/>
                <w:sz w:val="18"/>
                <w:szCs w:val="20"/>
                <w:cs/>
                <w:lang w:val="pt-BR" w:bidi="bn-BD"/>
              </w:rPr>
              <w:tab/>
              <w:t>বিজ্ঞান ও প্রযুক্তির ক্ষেত্রে গবেষণার প্রসার</w:t>
            </w:r>
          </w:p>
          <w:p w14:paraId="14964BEF" w14:textId="77777777" w:rsidR="00F748F2" w:rsidRPr="00FF7F26" w:rsidRDefault="006F05BA">
            <w:pPr>
              <w:spacing w:before="40" w:line="264" w:lineRule="auto"/>
              <w:ind w:left="216" w:hanging="20"/>
              <w:jc w:val="both"/>
              <w:rPr>
                <w:rFonts w:ascii="NikoshBAN" w:eastAsia="Nikosh" w:hAnsi="NikoshBAN" w:cs="NikoshBAN"/>
                <w:sz w:val="20"/>
                <w:szCs w:val="20"/>
                <w:rtl/>
                <w:cs/>
                <w:lang w:val="en-GB" w:bidi="bn-BD"/>
              </w:rPr>
            </w:pPr>
            <w:r w:rsidRPr="00FF7F26">
              <w:rPr>
                <w:rFonts w:ascii="NikoshBAN" w:eastAsia="Nikosh" w:hAnsi="NikoshBAN" w:cs="NikoshBAN"/>
                <w:sz w:val="20"/>
                <w:szCs w:val="20"/>
                <w:cs/>
                <w:lang w:val="pt-BR" w:bidi="bn-BD"/>
              </w:rPr>
              <w:t>দেশে বিজ্ঞান চর্চা</w:t>
            </w:r>
            <w:r w:rsidRPr="00FF7F26">
              <w:rPr>
                <w:rFonts w:ascii="NikoshBAN" w:eastAsia="Nikosh" w:hAnsi="NikoshBAN" w:cs="NikoshBAN"/>
                <w:sz w:val="20"/>
                <w:szCs w:val="20"/>
                <w:lang w:val="pt-BR" w:bidi="bn-BD"/>
              </w:rPr>
              <w:t xml:space="preserve">, </w:t>
            </w:r>
            <w:r w:rsidRPr="00FF7F26">
              <w:rPr>
                <w:rFonts w:ascii="NikoshBAN" w:eastAsia="Nikosh" w:hAnsi="NikoshBAN" w:cs="NikoshBAN"/>
                <w:sz w:val="20"/>
                <w:szCs w:val="20"/>
                <w:cs/>
                <w:lang w:val="pt-BR" w:bidi="bn-BD"/>
              </w:rPr>
              <w:t>বিজ্ঞান ও প্রযুক্তি বিষয়ক গবেষণা</w:t>
            </w:r>
            <w:r w:rsidRPr="00FF7F26">
              <w:rPr>
                <w:rFonts w:ascii="NikoshBAN" w:eastAsia="Nikosh" w:hAnsi="NikoshBAN" w:cs="NikoshBAN"/>
                <w:sz w:val="20"/>
                <w:szCs w:val="20"/>
                <w:lang w:val="pt-BR" w:bidi="bn-BD"/>
              </w:rPr>
              <w:t>,</w:t>
            </w:r>
            <w:r w:rsidRPr="00FF7F26">
              <w:rPr>
                <w:rFonts w:ascii="NikoshBAN" w:eastAsia="Nikosh" w:hAnsi="NikoshBAN" w:cs="NikoshBAN"/>
                <w:sz w:val="20"/>
                <w:szCs w:val="20"/>
                <w:cs/>
                <w:lang w:val="pt-BR" w:bidi="bn-BD"/>
              </w:rPr>
              <w:t xml:space="preserve"> উন্নয়ন কাজে উৎসাহ ও অনুপ্রেরণা প্রদানের জন্য</w:t>
            </w:r>
            <w:r w:rsidR="00844207" w:rsidRPr="00FF7F26">
              <w:rPr>
                <w:rFonts w:ascii="NikoshBAN" w:eastAsia="Nikosh" w:hAnsi="NikoshBAN" w:cs="NikoshBAN"/>
                <w:sz w:val="20"/>
                <w:szCs w:val="20"/>
                <w:lang w:val="en-US" w:bidi="bn-BD"/>
              </w:rPr>
              <w:t xml:space="preserve"> </w:t>
            </w:r>
            <w:r w:rsidR="00844207" w:rsidRPr="00FF7F26">
              <w:rPr>
                <w:rFonts w:ascii="NikoshBAN" w:eastAsia="Nikosh" w:hAnsi="NikoshBAN" w:cs="NikoshBAN"/>
                <w:sz w:val="20"/>
                <w:szCs w:val="20"/>
                <w:cs/>
                <w:lang w:val="en-US" w:bidi="bn-BD"/>
              </w:rPr>
              <w:t>এ</w:t>
            </w:r>
            <w:r w:rsidRPr="00FF7F26">
              <w:rPr>
                <w:rFonts w:ascii="NikoshBAN" w:eastAsia="Nikosh" w:hAnsi="NikoshBAN" w:cs="NikoshBAN"/>
                <w:sz w:val="20"/>
                <w:szCs w:val="20"/>
                <w:cs/>
                <w:lang w:val="pt-BR" w:bidi="bn-BD"/>
              </w:rPr>
              <w:t xml:space="preserve"> মন্ত্রণালয় ও আওতাধীন সংস্থাসমূহের বিজ্ঞান এবং প্রযুক্তি গবেষণাখাত হতে বিভিন্ন বিশ্ববিদ্যালয় এবং বিজ্ঞান ও প্রযুক্তি সংশ্লিষ্ট সংস্থাসমূহের বিভিন্ন প্রকল্প-কর্মসূচির গবেষণায় অনুদান প্রদান</w:t>
            </w:r>
            <w:r w:rsidRPr="00FF7F26">
              <w:rPr>
                <w:rFonts w:ascii="NikoshBAN" w:eastAsia="Nikosh" w:hAnsi="NikoshBAN" w:cs="NikoshBAN"/>
                <w:sz w:val="20"/>
                <w:szCs w:val="20"/>
                <w:cs/>
                <w:lang w:val="pt-BR" w:bidi="hi-IN"/>
              </w:rPr>
              <w:t>।</w:t>
            </w:r>
          </w:p>
        </w:tc>
        <w:tc>
          <w:tcPr>
            <w:tcW w:w="1450" w:type="pct"/>
          </w:tcPr>
          <w:p w14:paraId="64EBD0DC" w14:textId="77777777" w:rsidR="00F748F2" w:rsidRDefault="006F05BA">
            <w:pPr>
              <w:pStyle w:val="Title"/>
              <w:numPr>
                <w:ilvl w:val="0"/>
                <w:numId w:val="15"/>
              </w:numPr>
              <w:spacing w:before="40" w:line="264" w:lineRule="auto"/>
              <w:ind w:left="216" w:hanging="216"/>
              <w:jc w:val="left"/>
              <w:rPr>
                <w:rFonts w:ascii="Times New Roman" w:eastAsia="NikoshBAN" w:hAnsi="Times New Roman" w:cs="NikoshBAN"/>
                <w:color w:val="000000"/>
                <w:sz w:val="18"/>
                <w:szCs w:val="20"/>
                <w:lang w:val="pt-BR" w:bidi="bn-BD"/>
              </w:rPr>
            </w:pPr>
            <w:r>
              <w:rPr>
                <w:rFonts w:ascii="NikoshBAN" w:eastAsia="Nikosh" w:hAnsi="NikoshBAN" w:cs="NikoshBAN"/>
                <w:color w:val="000000"/>
                <w:sz w:val="18"/>
                <w:szCs w:val="20"/>
                <w:cs/>
                <w:lang w:bidi="bn-BD"/>
              </w:rPr>
              <w:t>বিজ্ঞান ও প্রযুক্তি ক্ষেত্রে গবেষণাকর্মে সক্ষমতা বৃদ্ধি</w:t>
            </w:r>
          </w:p>
        </w:tc>
      </w:tr>
    </w:tbl>
    <w:permEnd w:id="1815292773"/>
    <w:permEnd w:id="706229452"/>
    <w:permEnd w:id="853151038"/>
    <w:p w14:paraId="549ECB13" w14:textId="77777777" w:rsidR="006C5C5E" w:rsidRPr="00461983" w:rsidRDefault="006C5C5E" w:rsidP="006C5C5E">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৯</w:t>
      </w:r>
      <w:r w:rsidRPr="00461983">
        <w:rPr>
          <w:rFonts w:ascii="NikoshBAN" w:eastAsia="Nikosh" w:hAnsi="NikoshBAN" w:cs="NikoshBAN"/>
          <w:b/>
          <w:bCs/>
          <w:sz w:val="22"/>
          <w:szCs w:val="22"/>
          <w:cs/>
          <w:lang w:bidi="bn-BD"/>
        </w:rPr>
        <w:t xml:space="preserve">) </w:t>
      </w:r>
    </w:p>
    <w:p w14:paraId="6AE18B84" w14:textId="77777777" w:rsidR="006C5C5E" w:rsidRPr="00461983" w:rsidRDefault="006C5C5E" w:rsidP="006C5C5E">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14:paraId="69B22B34" w14:textId="77777777" w:rsidR="006C5C5E" w:rsidRPr="00461983" w:rsidRDefault="006C5C5E" w:rsidP="006C5C5E">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6C5C5E" w:rsidRPr="00461983" w14:paraId="0FAC51BA" w14:textId="77777777" w:rsidTr="00335FAA">
        <w:trPr>
          <w:trHeight w:val="51"/>
          <w:tblHeader/>
        </w:trPr>
        <w:tc>
          <w:tcPr>
            <w:tcW w:w="2970" w:type="dxa"/>
            <w:vMerge w:val="restart"/>
            <w:vAlign w:val="center"/>
          </w:tcPr>
          <w:p w14:paraId="73306B97" w14:textId="77777777" w:rsidR="006C5C5E" w:rsidRPr="00461983" w:rsidRDefault="006C5C5E" w:rsidP="00335FAA">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14:paraId="239C69CE" w14:textId="77777777" w:rsidR="006C5C5E" w:rsidRPr="00461983" w:rsidRDefault="006C5C5E" w:rsidP="00335FAA">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14:paraId="4293D7AE" w14:textId="77777777" w:rsidR="006C5C5E" w:rsidRPr="00461983" w:rsidRDefault="006C5C5E" w:rsidP="00335FAA">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3CC611DE" w14:textId="77777777" w:rsidR="006C5C5E" w:rsidRPr="00461983" w:rsidRDefault="006C5C5E" w:rsidP="00335FAA">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14:paraId="15A83B75" w14:textId="77777777" w:rsidR="006C5C5E" w:rsidRPr="00461983" w:rsidRDefault="006C5C5E" w:rsidP="00335FAA">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71FDA7C1" w14:textId="77777777" w:rsidR="006C5C5E" w:rsidRPr="00461983" w:rsidRDefault="006C5C5E" w:rsidP="00335FAA">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৬</w:t>
            </w:r>
            <w:r w:rsidRPr="00461983">
              <w:rPr>
                <w:rFonts w:ascii="NikoshBAN" w:hAnsi="NikoshBAN" w:cs="NikoshBAN"/>
                <w:sz w:val="16"/>
                <w:szCs w:val="16"/>
                <w:cs/>
                <w:lang w:bidi="bn-IN"/>
              </w:rPr>
              <w:t>-২</w:t>
            </w:r>
            <w:r>
              <w:rPr>
                <w:rFonts w:ascii="NikoshBAN" w:hAnsi="NikoshBAN" w:cs="NikoshBAN"/>
                <w:sz w:val="16"/>
                <w:szCs w:val="16"/>
                <w:lang w:val="en-US" w:bidi="bn-IN"/>
              </w:rPr>
              <w:t>৭</w:t>
            </w:r>
          </w:p>
        </w:tc>
        <w:tc>
          <w:tcPr>
            <w:tcW w:w="2187" w:type="dxa"/>
            <w:gridSpan w:val="2"/>
            <w:vAlign w:val="center"/>
          </w:tcPr>
          <w:p w14:paraId="2B19966B" w14:textId="77777777" w:rsidR="006C5C5E" w:rsidRPr="00461983" w:rsidRDefault="006C5C5E" w:rsidP="00335FAA">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6C5C5E" w:rsidRPr="00461983" w14:paraId="60971AFF" w14:textId="77777777" w:rsidTr="00335FAA">
        <w:trPr>
          <w:trHeight w:val="51"/>
          <w:tblHeader/>
        </w:trPr>
        <w:tc>
          <w:tcPr>
            <w:tcW w:w="2970" w:type="dxa"/>
            <w:vMerge/>
            <w:vAlign w:val="center"/>
          </w:tcPr>
          <w:p w14:paraId="60C811A7" w14:textId="77777777" w:rsidR="006C5C5E" w:rsidRPr="00461983" w:rsidRDefault="006C5C5E" w:rsidP="00335FAA">
            <w:pPr>
              <w:spacing w:before="40" w:after="40"/>
              <w:jc w:val="center"/>
              <w:rPr>
                <w:rFonts w:ascii="NikoshBAN" w:hAnsi="NikoshBAN" w:cs="NikoshBAN"/>
                <w:sz w:val="16"/>
                <w:szCs w:val="16"/>
              </w:rPr>
            </w:pPr>
          </w:p>
        </w:tc>
        <w:tc>
          <w:tcPr>
            <w:tcW w:w="2088" w:type="dxa"/>
            <w:gridSpan w:val="2"/>
            <w:vAlign w:val="center"/>
          </w:tcPr>
          <w:p w14:paraId="765A1FA3" w14:textId="77777777" w:rsidR="006C5C5E" w:rsidRPr="00461983" w:rsidRDefault="006C5C5E" w:rsidP="00335FAA">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৫</w:t>
            </w:r>
            <w:r w:rsidRPr="00461983">
              <w:rPr>
                <w:rFonts w:ascii="NikoshBAN" w:hAnsi="NikoshBAN" w:cs="NikoshBAN"/>
                <w:sz w:val="16"/>
                <w:szCs w:val="16"/>
                <w:lang w:val="en-US" w:bidi="bn-IN"/>
              </w:rPr>
              <w:t>-২</w:t>
            </w:r>
            <w:r>
              <w:rPr>
                <w:rFonts w:ascii="NikoshBAN" w:hAnsi="NikoshBAN" w:cs="NikoshBAN"/>
                <w:sz w:val="16"/>
                <w:szCs w:val="16"/>
                <w:lang w:val="en-US" w:bidi="bn-IN"/>
              </w:rPr>
              <w:t>৬</w:t>
            </w:r>
          </w:p>
        </w:tc>
        <w:tc>
          <w:tcPr>
            <w:tcW w:w="1080" w:type="dxa"/>
            <w:vMerge/>
            <w:vAlign w:val="center"/>
          </w:tcPr>
          <w:p w14:paraId="7A7CA699" w14:textId="77777777" w:rsidR="006C5C5E" w:rsidRPr="00461983" w:rsidRDefault="006C5C5E" w:rsidP="00335FAA">
            <w:pPr>
              <w:spacing w:before="40" w:after="40"/>
              <w:jc w:val="center"/>
              <w:rPr>
                <w:rFonts w:ascii="NikoshBAN" w:hAnsi="NikoshBAN" w:cs="NikoshBAN"/>
                <w:sz w:val="16"/>
                <w:szCs w:val="16"/>
              </w:rPr>
            </w:pPr>
          </w:p>
        </w:tc>
        <w:tc>
          <w:tcPr>
            <w:tcW w:w="1062" w:type="dxa"/>
            <w:vAlign w:val="center"/>
          </w:tcPr>
          <w:p w14:paraId="1B103B7D" w14:textId="77777777" w:rsidR="006C5C5E" w:rsidRPr="000341C4" w:rsidRDefault="006C5C5E" w:rsidP="00335FAA">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৭</w:t>
            </w:r>
            <w:r w:rsidRPr="000341C4">
              <w:rPr>
                <w:rFonts w:ascii="NikoshBAN" w:hAnsi="NikoshBAN" w:cs="NikoshBAN"/>
                <w:sz w:val="16"/>
                <w:szCs w:val="16"/>
                <w:cs/>
                <w:lang w:val="en-US" w:bidi="bn-IN"/>
              </w:rPr>
              <w:t>-২</w:t>
            </w:r>
            <w:r>
              <w:rPr>
                <w:rFonts w:ascii="NikoshBAN" w:hAnsi="NikoshBAN" w:cs="NikoshBAN"/>
                <w:sz w:val="16"/>
                <w:szCs w:val="16"/>
                <w:lang w:val="en-US" w:bidi="bn-IN"/>
              </w:rPr>
              <w:t>৮</w:t>
            </w:r>
          </w:p>
        </w:tc>
        <w:tc>
          <w:tcPr>
            <w:tcW w:w="1125" w:type="dxa"/>
            <w:vAlign w:val="center"/>
          </w:tcPr>
          <w:p w14:paraId="58C6E048" w14:textId="77777777" w:rsidR="006C5C5E" w:rsidRPr="000341C4" w:rsidRDefault="006C5C5E" w:rsidP="00335FAA">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৮</w:t>
            </w:r>
            <w:r w:rsidRPr="000341C4">
              <w:rPr>
                <w:rFonts w:ascii="NikoshBAN" w:hAnsi="NikoshBAN" w:cs="NikoshBAN"/>
                <w:sz w:val="16"/>
                <w:szCs w:val="16"/>
                <w:lang w:val="en-US" w:bidi="bn-IN"/>
              </w:rPr>
              <w:t>-২</w:t>
            </w:r>
            <w:r>
              <w:rPr>
                <w:rFonts w:ascii="NikoshBAN" w:hAnsi="NikoshBAN" w:cs="NikoshBAN"/>
                <w:sz w:val="16"/>
                <w:szCs w:val="16"/>
                <w:lang w:val="en-US" w:bidi="bn-IN"/>
              </w:rPr>
              <w:t>৯</w:t>
            </w:r>
          </w:p>
        </w:tc>
      </w:tr>
      <w:tr w:rsidR="006C5C5E" w:rsidRPr="00461983" w14:paraId="3ADB91B8" w14:textId="77777777" w:rsidTr="00335FAA">
        <w:tc>
          <w:tcPr>
            <w:tcW w:w="2970" w:type="dxa"/>
            <w:vAlign w:val="center"/>
          </w:tcPr>
          <w:p w14:paraId="1FF3979C" w14:textId="77777777" w:rsidR="006C5C5E" w:rsidRPr="00461983" w:rsidRDefault="006C5C5E" w:rsidP="00335FAA">
            <w:pPr>
              <w:spacing w:before="40" w:after="40"/>
              <w:ind w:left="-36"/>
              <w:rPr>
                <w:rFonts w:ascii="NikoshBAN" w:hAnsi="NikoshBAN" w:cs="NikoshBAN"/>
                <w:sz w:val="16"/>
                <w:szCs w:val="16"/>
              </w:rPr>
            </w:pPr>
          </w:p>
        </w:tc>
        <w:tc>
          <w:tcPr>
            <w:tcW w:w="1008" w:type="dxa"/>
            <w:vAlign w:val="center"/>
          </w:tcPr>
          <w:p w14:paraId="5F0BEF85" w14:textId="77777777" w:rsidR="006C5C5E" w:rsidRPr="00461983" w:rsidRDefault="006C5C5E" w:rsidP="00335FAA">
            <w:pPr>
              <w:spacing w:before="40" w:after="40"/>
              <w:ind w:left="-71" w:right="-63"/>
              <w:jc w:val="right"/>
              <w:rPr>
                <w:rFonts w:ascii="NikoshBAN" w:hAnsi="NikoshBAN" w:cs="NikoshBAN"/>
                <w:sz w:val="16"/>
                <w:szCs w:val="16"/>
                <w:lang w:bidi="bn-BD"/>
              </w:rPr>
            </w:pPr>
          </w:p>
        </w:tc>
        <w:tc>
          <w:tcPr>
            <w:tcW w:w="1080" w:type="dxa"/>
            <w:vAlign w:val="center"/>
          </w:tcPr>
          <w:p w14:paraId="67F0B5D4" w14:textId="77777777" w:rsidR="006C5C5E" w:rsidRPr="00461983" w:rsidRDefault="006C5C5E" w:rsidP="00335FAA">
            <w:pPr>
              <w:spacing w:before="40" w:after="40"/>
              <w:ind w:left="-71" w:right="-63"/>
              <w:jc w:val="right"/>
              <w:rPr>
                <w:rFonts w:ascii="NikoshBAN" w:hAnsi="NikoshBAN" w:cs="NikoshBAN"/>
                <w:sz w:val="16"/>
                <w:szCs w:val="16"/>
                <w:lang w:bidi="bn-BD"/>
              </w:rPr>
            </w:pPr>
          </w:p>
        </w:tc>
        <w:tc>
          <w:tcPr>
            <w:tcW w:w="1080" w:type="dxa"/>
            <w:vAlign w:val="center"/>
          </w:tcPr>
          <w:p w14:paraId="187C712A" w14:textId="77777777" w:rsidR="006C5C5E" w:rsidRPr="00461983" w:rsidRDefault="006C5C5E" w:rsidP="00335FAA">
            <w:pPr>
              <w:spacing w:before="40" w:after="40"/>
              <w:ind w:left="-71" w:right="-63"/>
              <w:jc w:val="right"/>
              <w:rPr>
                <w:rFonts w:ascii="NikoshBAN" w:hAnsi="NikoshBAN" w:cs="NikoshBAN"/>
                <w:sz w:val="16"/>
                <w:szCs w:val="16"/>
                <w:lang w:bidi="bn-BD"/>
              </w:rPr>
            </w:pPr>
          </w:p>
        </w:tc>
        <w:tc>
          <w:tcPr>
            <w:tcW w:w="1062" w:type="dxa"/>
            <w:vAlign w:val="center"/>
          </w:tcPr>
          <w:p w14:paraId="790E285A" w14:textId="77777777" w:rsidR="006C5C5E" w:rsidRPr="00461983" w:rsidRDefault="006C5C5E" w:rsidP="00335FAA">
            <w:pPr>
              <w:spacing w:before="40" w:after="40"/>
              <w:ind w:left="-71" w:right="-63"/>
              <w:jc w:val="right"/>
              <w:rPr>
                <w:rFonts w:ascii="NikoshBAN" w:hAnsi="NikoshBAN" w:cs="NikoshBAN"/>
                <w:sz w:val="16"/>
                <w:szCs w:val="16"/>
                <w:lang w:bidi="bn-BD"/>
              </w:rPr>
            </w:pPr>
          </w:p>
        </w:tc>
        <w:tc>
          <w:tcPr>
            <w:tcW w:w="1125" w:type="dxa"/>
            <w:vAlign w:val="center"/>
          </w:tcPr>
          <w:p w14:paraId="2F2F0B91" w14:textId="77777777" w:rsidR="006C5C5E" w:rsidRPr="00461983" w:rsidRDefault="006C5C5E" w:rsidP="00335FAA">
            <w:pPr>
              <w:spacing w:before="40" w:after="40"/>
              <w:ind w:left="-71" w:right="-63"/>
              <w:jc w:val="right"/>
              <w:rPr>
                <w:rFonts w:ascii="NikoshBAN" w:hAnsi="NikoshBAN" w:cs="NikoshBAN"/>
                <w:sz w:val="16"/>
                <w:szCs w:val="16"/>
                <w:lang w:bidi="bn-BD"/>
              </w:rPr>
            </w:pPr>
          </w:p>
        </w:tc>
      </w:tr>
    </w:tbl>
    <w:p w14:paraId="147203BB" w14:textId="77777777" w:rsidR="006C5C5E" w:rsidRPr="00461983" w:rsidRDefault="006C5C5E" w:rsidP="006C5C5E">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14:paraId="7505E623" w14:textId="77777777" w:rsidR="006C5C5E" w:rsidRPr="00461983" w:rsidRDefault="006C5C5E" w:rsidP="006C5C5E">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6C5C5E" w:rsidRPr="00461983" w14:paraId="4C6F14E0" w14:textId="77777777" w:rsidTr="00335FAA">
        <w:trPr>
          <w:trHeight w:val="166"/>
          <w:tblHeader/>
        </w:trPr>
        <w:tc>
          <w:tcPr>
            <w:tcW w:w="603" w:type="dxa"/>
            <w:vMerge w:val="restart"/>
            <w:vAlign w:val="center"/>
          </w:tcPr>
          <w:p w14:paraId="7E5AB84F" w14:textId="77777777" w:rsidR="006C5C5E" w:rsidRPr="00461983" w:rsidRDefault="006C5C5E" w:rsidP="00335FAA">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14:paraId="795DA89B" w14:textId="77777777" w:rsidR="006C5C5E" w:rsidRPr="00461983" w:rsidRDefault="006C5C5E" w:rsidP="00335FAA">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14:paraId="191A3088" w14:textId="77777777" w:rsidR="006C5C5E" w:rsidRPr="00461983" w:rsidRDefault="006C5C5E" w:rsidP="00335FAA">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14:paraId="1CC48C61" w14:textId="77777777" w:rsidR="006C5C5E" w:rsidRPr="00461983" w:rsidRDefault="006C5C5E" w:rsidP="00335FAA">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3B4A16D7" w14:textId="77777777" w:rsidR="006C5C5E" w:rsidRPr="00461983" w:rsidRDefault="006C5C5E" w:rsidP="00335FAA">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14:paraId="245B1963" w14:textId="77777777" w:rsidR="006C5C5E" w:rsidRPr="00461983" w:rsidRDefault="006C5C5E" w:rsidP="00335FAA">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55E9B84A" w14:textId="77777777" w:rsidR="006C5C5E" w:rsidRPr="00461983" w:rsidRDefault="006C5C5E" w:rsidP="00335FAA">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৬</w:t>
            </w:r>
            <w:r w:rsidRPr="00461983">
              <w:rPr>
                <w:rFonts w:ascii="NikoshBAN" w:hAnsi="NikoshBAN" w:cs="NikoshBAN"/>
                <w:sz w:val="16"/>
                <w:szCs w:val="16"/>
                <w:cs/>
                <w:lang w:bidi="bn-IN"/>
              </w:rPr>
              <w:t>-২</w:t>
            </w:r>
            <w:r>
              <w:rPr>
                <w:rFonts w:ascii="NikoshBAN" w:hAnsi="NikoshBAN" w:cs="NikoshBAN"/>
                <w:sz w:val="16"/>
                <w:szCs w:val="16"/>
                <w:lang w:val="en-US" w:bidi="bn-IN"/>
              </w:rPr>
              <w:t>৭</w:t>
            </w:r>
          </w:p>
        </w:tc>
        <w:tc>
          <w:tcPr>
            <w:tcW w:w="2179" w:type="dxa"/>
            <w:gridSpan w:val="2"/>
            <w:vAlign w:val="center"/>
          </w:tcPr>
          <w:p w14:paraId="024FDA1C" w14:textId="77777777" w:rsidR="006C5C5E" w:rsidRPr="00461983" w:rsidRDefault="006C5C5E" w:rsidP="00335FAA">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6C5C5E" w:rsidRPr="00461983" w14:paraId="37FE0009" w14:textId="77777777" w:rsidTr="00335FAA">
        <w:trPr>
          <w:trHeight w:val="166"/>
          <w:tblHeader/>
        </w:trPr>
        <w:tc>
          <w:tcPr>
            <w:tcW w:w="603" w:type="dxa"/>
            <w:vMerge/>
            <w:vAlign w:val="center"/>
          </w:tcPr>
          <w:p w14:paraId="5C80B1C3" w14:textId="77777777" w:rsidR="006C5C5E" w:rsidRPr="00461983" w:rsidRDefault="006C5C5E" w:rsidP="00335FAA">
            <w:pPr>
              <w:spacing w:before="40" w:after="40"/>
              <w:ind w:left="-72" w:right="-62"/>
              <w:jc w:val="center"/>
              <w:rPr>
                <w:rFonts w:ascii="NikoshBAN" w:hAnsi="NikoshBAN" w:cs="NikoshBAN"/>
                <w:sz w:val="16"/>
                <w:szCs w:val="16"/>
              </w:rPr>
            </w:pPr>
          </w:p>
        </w:tc>
        <w:tc>
          <w:tcPr>
            <w:tcW w:w="2328" w:type="dxa"/>
            <w:vMerge/>
            <w:vAlign w:val="center"/>
          </w:tcPr>
          <w:p w14:paraId="50307542" w14:textId="77777777" w:rsidR="006C5C5E" w:rsidRPr="00461983" w:rsidRDefault="006C5C5E" w:rsidP="00335FAA">
            <w:pPr>
              <w:spacing w:before="40" w:after="40"/>
              <w:jc w:val="center"/>
              <w:rPr>
                <w:rFonts w:ascii="NikoshBAN" w:hAnsi="NikoshBAN" w:cs="NikoshBAN"/>
                <w:sz w:val="16"/>
                <w:szCs w:val="16"/>
              </w:rPr>
            </w:pPr>
          </w:p>
        </w:tc>
        <w:tc>
          <w:tcPr>
            <w:tcW w:w="2137" w:type="dxa"/>
            <w:gridSpan w:val="2"/>
            <w:vAlign w:val="center"/>
          </w:tcPr>
          <w:p w14:paraId="6E0F42A2" w14:textId="77777777" w:rsidR="006C5C5E" w:rsidRPr="00461983" w:rsidRDefault="006C5C5E" w:rsidP="00335FAA">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৫</w:t>
            </w:r>
            <w:r w:rsidRPr="00461983">
              <w:rPr>
                <w:rFonts w:ascii="NikoshBAN" w:hAnsi="NikoshBAN" w:cs="NikoshBAN"/>
                <w:sz w:val="16"/>
                <w:szCs w:val="16"/>
                <w:lang w:val="en-US" w:bidi="bn-IN"/>
              </w:rPr>
              <w:t>-২</w:t>
            </w:r>
            <w:r>
              <w:rPr>
                <w:rFonts w:ascii="NikoshBAN" w:hAnsi="NikoshBAN" w:cs="NikoshBAN"/>
                <w:sz w:val="16"/>
                <w:szCs w:val="16"/>
                <w:lang w:val="en-US" w:bidi="bn-IN"/>
              </w:rPr>
              <w:t>৬</w:t>
            </w:r>
          </w:p>
        </w:tc>
        <w:tc>
          <w:tcPr>
            <w:tcW w:w="1068" w:type="dxa"/>
            <w:vMerge/>
            <w:vAlign w:val="center"/>
          </w:tcPr>
          <w:p w14:paraId="5A7C4300" w14:textId="77777777" w:rsidR="006C5C5E" w:rsidRPr="00461983" w:rsidRDefault="006C5C5E" w:rsidP="00335FAA">
            <w:pPr>
              <w:spacing w:before="40" w:after="40"/>
              <w:jc w:val="center"/>
              <w:rPr>
                <w:rFonts w:ascii="NikoshBAN" w:hAnsi="NikoshBAN" w:cs="NikoshBAN"/>
                <w:sz w:val="16"/>
                <w:szCs w:val="16"/>
                <w:rtl/>
              </w:rPr>
            </w:pPr>
          </w:p>
        </w:tc>
        <w:tc>
          <w:tcPr>
            <w:tcW w:w="1068" w:type="dxa"/>
            <w:vAlign w:val="center"/>
          </w:tcPr>
          <w:p w14:paraId="6C234478" w14:textId="77777777" w:rsidR="006C5C5E" w:rsidRPr="000341C4" w:rsidRDefault="006C5C5E" w:rsidP="00335FAA">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৭</w:t>
            </w:r>
            <w:r w:rsidRPr="000341C4">
              <w:rPr>
                <w:rFonts w:ascii="NikoshBAN" w:hAnsi="NikoshBAN" w:cs="NikoshBAN"/>
                <w:sz w:val="16"/>
                <w:szCs w:val="16"/>
                <w:cs/>
                <w:lang w:val="en-US" w:bidi="bn-IN"/>
              </w:rPr>
              <w:t>-২</w:t>
            </w:r>
            <w:r>
              <w:rPr>
                <w:rFonts w:ascii="NikoshBAN" w:hAnsi="NikoshBAN" w:cs="NikoshBAN"/>
                <w:sz w:val="16"/>
                <w:szCs w:val="16"/>
                <w:lang w:val="en-US" w:bidi="bn-IN"/>
              </w:rPr>
              <w:t>৮</w:t>
            </w:r>
          </w:p>
        </w:tc>
        <w:tc>
          <w:tcPr>
            <w:tcW w:w="1111" w:type="dxa"/>
            <w:vAlign w:val="center"/>
          </w:tcPr>
          <w:p w14:paraId="200697E5" w14:textId="77777777" w:rsidR="006C5C5E" w:rsidRPr="000341C4" w:rsidRDefault="006C5C5E" w:rsidP="00335FAA">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৮</w:t>
            </w:r>
            <w:r w:rsidRPr="000341C4">
              <w:rPr>
                <w:rFonts w:ascii="NikoshBAN" w:hAnsi="NikoshBAN" w:cs="NikoshBAN"/>
                <w:sz w:val="16"/>
                <w:szCs w:val="16"/>
                <w:lang w:val="en-US" w:bidi="bn-IN"/>
              </w:rPr>
              <w:t>-২</w:t>
            </w:r>
            <w:r>
              <w:rPr>
                <w:rFonts w:ascii="NikoshBAN" w:hAnsi="NikoshBAN" w:cs="NikoshBAN"/>
                <w:sz w:val="16"/>
                <w:szCs w:val="16"/>
                <w:lang w:val="en-US" w:bidi="bn-IN"/>
              </w:rPr>
              <w:t>৯</w:t>
            </w:r>
          </w:p>
        </w:tc>
      </w:tr>
      <w:tr w:rsidR="006C5C5E" w:rsidRPr="00461983" w14:paraId="4A305369" w14:textId="77777777" w:rsidTr="00335FAA">
        <w:trPr>
          <w:trHeight w:val="51"/>
        </w:trPr>
        <w:tc>
          <w:tcPr>
            <w:tcW w:w="603" w:type="dxa"/>
            <w:vAlign w:val="center"/>
          </w:tcPr>
          <w:p w14:paraId="26543CED" w14:textId="77777777" w:rsidR="006C5C5E" w:rsidRPr="00461983" w:rsidRDefault="006C5C5E" w:rsidP="00335FAA">
            <w:pPr>
              <w:spacing w:before="40" w:after="40"/>
              <w:ind w:left="-72" w:right="-62"/>
              <w:jc w:val="center"/>
              <w:rPr>
                <w:rFonts w:ascii="NikoshBAN" w:hAnsi="NikoshBAN" w:cs="NikoshBAN"/>
                <w:sz w:val="16"/>
                <w:szCs w:val="16"/>
                <w:cs/>
                <w:lang w:bidi="bn-IN"/>
              </w:rPr>
            </w:pPr>
          </w:p>
        </w:tc>
        <w:tc>
          <w:tcPr>
            <w:tcW w:w="2328" w:type="dxa"/>
            <w:vAlign w:val="center"/>
          </w:tcPr>
          <w:p w14:paraId="08B219E8" w14:textId="77777777" w:rsidR="006C5C5E" w:rsidRPr="00461983" w:rsidRDefault="006C5C5E" w:rsidP="00335FAA">
            <w:pPr>
              <w:spacing w:before="40" w:after="40"/>
              <w:rPr>
                <w:rFonts w:ascii="NikoshBAN" w:hAnsi="NikoshBAN" w:cs="NikoshBAN"/>
                <w:b/>
                <w:sz w:val="16"/>
                <w:szCs w:val="16"/>
              </w:rPr>
            </w:pPr>
          </w:p>
        </w:tc>
        <w:tc>
          <w:tcPr>
            <w:tcW w:w="1068" w:type="dxa"/>
            <w:vAlign w:val="center"/>
          </w:tcPr>
          <w:p w14:paraId="33988989" w14:textId="77777777" w:rsidR="006C5C5E" w:rsidRPr="00461983" w:rsidRDefault="006C5C5E" w:rsidP="00335FAA">
            <w:pPr>
              <w:spacing w:before="40" w:after="40"/>
              <w:ind w:right="-70"/>
              <w:jc w:val="right"/>
              <w:rPr>
                <w:rFonts w:ascii="NikoshBAN" w:hAnsi="NikoshBAN" w:cs="NikoshBAN"/>
                <w:sz w:val="16"/>
                <w:szCs w:val="16"/>
                <w:lang w:bidi="bn-BD"/>
              </w:rPr>
            </w:pPr>
          </w:p>
        </w:tc>
        <w:tc>
          <w:tcPr>
            <w:tcW w:w="1069" w:type="dxa"/>
            <w:vAlign w:val="center"/>
          </w:tcPr>
          <w:p w14:paraId="7DE125B5" w14:textId="77777777" w:rsidR="006C5C5E" w:rsidRPr="00461983" w:rsidRDefault="006C5C5E" w:rsidP="00335FAA">
            <w:pPr>
              <w:spacing w:before="40" w:after="40"/>
              <w:ind w:right="-70"/>
              <w:jc w:val="right"/>
              <w:rPr>
                <w:rFonts w:ascii="NikoshBAN" w:hAnsi="NikoshBAN" w:cs="NikoshBAN"/>
                <w:sz w:val="16"/>
                <w:szCs w:val="16"/>
                <w:lang w:bidi="bn-BD"/>
              </w:rPr>
            </w:pPr>
          </w:p>
        </w:tc>
        <w:tc>
          <w:tcPr>
            <w:tcW w:w="1068" w:type="dxa"/>
            <w:vAlign w:val="center"/>
          </w:tcPr>
          <w:p w14:paraId="417081E5" w14:textId="77777777" w:rsidR="006C5C5E" w:rsidRPr="00461983" w:rsidRDefault="006C5C5E" w:rsidP="00335FAA">
            <w:pPr>
              <w:spacing w:before="40" w:after="40"/>
              <w:ind w:right="-70"/>
              <w:jc w:val="right"/>
              <w:rPr>
                <w:rFonts w:ascii="NikoshBAN" w:hAnsi="NikoshBAN" w:cs="NikoshBAN"/>
                <w:sz w:val="16"/>
                <w:szCs w:val="16"/>
                <w:lang w:bidi="bn-BD"/>
              </w:rPr>
            </w:pPr>
          </w:p>
        </w:tc>
        <w:tc>
          <w:tcPr>
            <w:tcW w:w="1068" w:type="dxa"/>
            <w:vAlign w:val="center"/>
          </w:tcPr>
          <w:p w14:paraId="143412D3" w14:textId="77777777" w:rsidR="006C5C5E" w:rsidRPr="00461983" w:rsidRDefault="006C5C5E" w:rsidP="00335FAA">
            <w:pPr>
              <w:spacing w:before="40" w:after="40"/>
              <w:ind w:right="-70"/>
              <w:jc w:val="right"/>
              <w:rPr>
                <w:rFonts w:ascii="NikoshBAN" w:hAnsi="NikoshBAN" w:cs="NikoshBAN"/>
                <w:sz w:val="16"/>
                <w:szCs w:val="16"/>
                <w:lang w:bidi="bn-BD"/>
              </w:rPr>
            </w:pPr>
          </w:p>
        </w:tc>
        <w:tc>
          <w:tcPr>
            <w:tcW w:w="1111" w:type="dxa"/>
            <w:vAlign w:val="center"/>
          </w:tcPr>
          <w:p w14:paraId="2CC2D9F5" w14:textId="77777777" w:rsidR="006C5C5E" w:rsidRPr="00461983" w:rsidRDefault="006C5C5E" w:rsidP="00335FAA">
            <w:pPr>
              <w:spacing w:before="40" w:after="40"/>
              <w:ind w:right="-70"/>
              <w:jc w:val="right"/>
              <w:rPr>
                <w:rFonts w:ascii="NikoshBAN" w:hAnsi="NikoshBAN" w:cs="NikoshBAN"/>
                <w:sz w:val="16"/>
                <w:szCs w:val="16"/>
                <w:cs/>
                <w:lang w:bidi="bn-IN"/>
              </w:rPr>
            </w:pPr>
          </w:p>
        </w:tc>
      </w:tr>
    </w:tbl>
    <w:p w14:paraId="459D1CCD" w14:textId="77777777" w:rsidR="00F748F2" w:rsidRDefault="006F05BA">
      <w:pPr>
        <w:spacing w:before="240" w:after="60" w:line="300" w:lineRule="auto"/>
        <w:jc w:val="both"/>
        <w:rPr>
          <w:rFonts w:ascii="Calibri" w:hAnsi="Calibri" w:cs="Calibri"/>
          <w:b/>
          <w:bCs/>
          <w:sz w:val="20"/>
          <w:szCs w:val="20"/>
          <w:lang w:bidi="bn-BD"/>
        </w:rPr>
      </w:pPr>
      <w:r>
        <w:rPr>
          <w:rFonts w:eastAsia="Nikosh" w:cs="NikoshBAN"/>
          <w:b/>
          <w:bCs/>
          <w:cs/>
          <w:lang w:bidi="bn-BD"/>
        </w:rPr>
        <w:lastRenderedPageBreak/>
        <w:t>৫.০</w:t>
      </w:r>
      <w:r>
        <w:rPr>
          <w:rFonts w:eastAsia="Nikosh" w:cs="NikoshBAN"/>
          <w:b/>
          <w:bCs/>
          <w:cs/>
          <w:lang w:bidi="bn-BD"/>
        </w:rPr>
        <w:tab/>
        <w:t>মন্ত্রণালয়ের প্রধান কর্মকৃতি নির্দেশকসমূহ</w:t>
      </w:r>
      <w:r>
        <w:rPr>
          <w:rFonts w:ascii="Calibri" w:hAnsi="Calibri" w:cs="Calibri"/>
          <w:b/>
          <w:bCs/>
          <w:sz w:val="20"/>
          <w:szCs w:val="20"/>
          <w:lang w:bidi="bn-BD"/>
        </w:rPr>
        <w:t>(Key Performance Indicators)</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604"/>
        <w:gridCol w:w="631"/>
        <w:gridCol w:w="1218"/>
        <w:gridCol w:w="685"/>
        <w:gridCol w:w="644"/>
        <w:gridCol w:w="621"/>
        <w:gridCol w:w="45"/>
        <w:gridCol w:w="647"/>
        <w:gridCol w:w="712"/>
        <w:gridCol w:w="713"/>
        <w:gridCol w:w="757"/>
      </w:tblGrid>
      <w:tr w:rsidR="00F748F2" w14:paraId="0893B17C" w14:textId="77777777" w:rsidTr="006C5C5E">
        <w:trPr>
          <w:trHeight w:val="20"/>
          <w:tblHeader/>
          <w:jc w:val="center"/>
        </w:trPr>
        <w:tc>
          <w:tcPr>
            <w:tcW w:w="969" w:type="pct"/>
            <w:vMerge w:val="restart"/>
            <w:tcBorders>
              <w:top w:val="single" w:sz="4" w:space="0" w:color="auto"/>
              <w:left w:val="single" w:sz="4" w:space="0" w:color="auto"/>
              <w:bottom w:val="single" w:sz="4" w:space="0" w:color="auto"/>
              <w:right w:val="single" w:sz="4" w:space="0" w:color="auto"/>
            </w:tcBorders>
          </w:tcPr>
          <w:p w14:paraId="3766B65F" w14:textId="77777777"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নির্দেশক</w:t>
            </w:r>
          </w:p>
        </w:tc>
        <w:tc>
          <w:tcPr>
            <w:tcW w:w="381" w:type="pct"/>
            <w:vMerge w:val="restart"/>
            <w:tcBorders>
              <w:top w:val="single" w:sz="4" w:space="0" w:color="auto"/>
              <w:left w:val="single" w:sz="4" w:space="0" w:color="auto"/>
              <w:bottom w:val="single" w:sz="4" w:space="0" w:color="auto"/>
              <w:right w:val="single" w:sz="4" w:space="0" w:color="auto"/>
            </w:tcBorders>
          </w:tcPr>
          <w:p w14:paraId="7A6F2271" w14:textId="77777777"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সংশ্লিষ্ট কৌশলগত উদ্দেশ্য</w:t>
            </w:r>
          </w:p>
        </w:tc>
        <w:tc>
          <w:tcPr>
            <w:tcW w:w="736" w:type="pct"/>
            <w:vMerge w:val="restart"/>
            <w:tcBorders>
              <w:top w:val="single" w:sz="4" w:space="0" w:color="auto"/>
              <w:left w:val="single" w:sz="4" w:space="0" w:color="auto"/>
              <w:bottom w:val="single" w:sz="4" w:space="0" w:color="auto"/>
              <w:right w:val="single" w:sz="4" w:space="0" w:color="auto"/>
            </w:tcBorders>
          </w:tcPr>
          <w:p w14:paraId="14893147" w14:textId="77777777"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পরিমাপের একক</w:t>
            </w:r>
          </w:p>
        </w:tc>
        <w:tc>
          <w:tcPr>
            <w:tcW w:w="414" w:type="pct"/>
            <w:tcBorders>
              <w:top w:val="single" w:sz="4" w:space="0" w:color="auto"/>
              <w:left w:val="single" w:sz="4" w:space="0" w:color="auto"/>
              <w:bottom w:val="single" w:sz="4" w:space="0" w:color="auto"/>
              <w:right w:val="single" w:sz="4" w:space="0" w:color="auto"/>
            </w:tcBorders>
          </w:tcPr>
          <w:p w14:paraId="6E343DBE" w14:textId="77777777"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সংশোধিত লক্ষ্যমাত্রা</w:t>
            </w:r>
          </w:p>
        </w:tc>
        <w:tc>
          <w:tcPr>
            <w:tcW w:w="389" w:type="pct"/>
            <w:tcBorders>
              <w:top w:val="single" w:sz="4" w:space="0" w:color="auto"/>
              <w:left w:val="single" w:sz="4" w:space="0" w:color="auto"/>
              <w:bottom w:val="single" w:sz="4" w:space="0" w:color="auto"/>
              <w:right w:val="single" w:sz="4" w:space="0" w:color="auto"/>
            </w:tcBorders>
          </w:tcPr>
          <w:p w14:paraId="653190C4" w14:textId="77777777"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প্রকৃত অর্জন</w:t>
            </w:r>
          </w:p>
        </w:tc>
        <w:tc>
          <w:tcPr>
            <w:tcW w:w="375" w:type="pct"/>
            <w:tcBorders>
              <w:top w:val="single" w:sz="4" w:space="0" w:color="auto"/>
              <w:left w:val="single" w:sz="4" w:space="0" w:color="auto"/>
              <w:bottom w:val="single" w:sz="4" w:space="0" w:color="auto"/>
              <w:right w:val="single" w:sz="4" w:space="0" w:color="auto"/>
            </w:tcBorders>
          </w:tcPr>
          <w:p w14:paraId="398B9B07" w14:textId="77777777"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লক্ষ্যমাত্রা</w:t>
            </w:r>
          </w:p>
        </w:tc>
        <w:tc>
          <w:tcPr>
            <w:tcW w:w="418" w:type="pct"/>
            <w:gridSpan w:val="2"/>
            <w:tcBorders>
              <w:top w:val="single" w:sz="4" w:space="0" w:color="auto"/>
              <w:left w:val="single" w:sz="4" w:space="0" w:color="auto"/>
              <w:bottom w:val="single" w:sz="4" w:space="0" w:color="auto"/>
              <w:right w:val="single" w:sz="4" w:space="0" w:color="auto"/>
            </w:tcBorders>
          </w:tcPr>
          <w:p w14:paraId="3BC71DA1" w14:textId="77777777"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সংশোধিত লক্ষ্যমাত্রা</w:t>
            </w:r>
          </w:p>
        </w:tc>
        <w:tc>
          <w:tcPr>
            <w:tcW w:w="1318" w:type="pct"/>
            <w:gridSpan w:val="3"/>
            <w:tcBorders>
              <w:top w:val="single" w:sz="4" w:space="0" w:color="auto"/>
              <w:left w:val="single" w:sz="4" w:space="0" w:color="auto"/>
              <w:bottom w:val="single" w:sz="4" w:space="0" w:color="auto"/>
              <w:right w:val="single" w:sz="4" w:space="0" w:color="auto"/>
            </w:tcBorders>
          </w:tcPr>
          <w:p w14:paraId="60C88B45" w14:textId="77777777"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6C5C5E" w14:paraId="6D1301D8" w14:textId="77777777" w:rsidTr="006C5C5E">
        <w:trPr>
          <w:trHeight w:val="20"/>
          <w:tblHeader/>
          <w:jc w:val="center"/>
        </w:trPr>
        <w:tc>
          <w:tcPr>
            <w:tcW w:w="969" w:type="pct"/>
            <w:vMerge/>
            <w:tcBorders>
              <w:top w:val="single" w:sz="4" w:space="0" w:color="auto"/>
              <w:left w:val="single" w:sz="4" w:space="0" w:color="auto"/>
              <w:bottom w:val="single" w:sz="4" w:space="0" w:color="auto"/>
              <w:right w:val="single" w:sz="4" w:space="0" w:color="auto"/>
            </w:tcBorders>
          </w:tcPr>
          <w:p w14:paraId="250C863D" w14:textId="77777777" w:rsidR="006C5C5E" w:rsidRDefault="006C5C5E" w:rsidP="006C5C5E">
            <w:pPr>
              <w:spacing w:before="40" w:after="40" w:line="264" w:lineRule="auto"/>
              <w:jc w:val="center"/>
              <w:rPr>
                <w:rFonts w:cs="NikoshBAN"/>
                <w:sz w:val="14"/>
                <w:szCs w:val="16"/>
                <w:lang w:bidi="bn-BD"/>
              </w:rPr>
            </w:pPr>
          </w:p>
        </w:tc>
        <w:tc>
          <w:tcPr>
            <w:tcW w:w="381" w:type="pct"/>
            <w:vMerge/>
            <w:tcBorders>
              <w:top w:val="single" w:sz="4" w:space="0" w:color="auto"/>
              <w:left w:val="single" w:sz="4" w:space="0" w:color="auto"/>
              <w:bottom w:val="single" w:sz="4" w:space="0" w:color="auto"/>
              <w:right w:val="single" w:sz="4" w:space="0" w:color="auto"/>
            </w:tcBorders>
          </w:tcPr>
          <w:p w14:paraId="6C86A1BB" w14:textId="77777777" w:rsidR="006C5C5E" w:rsidRDefault="006C5C5E" w:rsidP="006C5C5E">
            <w:pPr>
              <w:spacing w:before="40" w:after="40" w:line="264" w:lineRule="auto"/>
              <w:jc w:val="center"/>
              <w:rPr>
                <w:rFonts w:cs="NikoshBAN"/>
                <w:sz w:val="14"/>
                <w:szCs w:val="16"/>
                <w:lang w:bidi="bn-BD"/>
              </w:rPr>
            </w:pPr>
          </w:p>
        </w:tc>
        <w:tc>
          <w:tcPr>
            <w:tcW w:w="736" w:type="pct"/>
            <w:vMerge/>
            <w:tcBorders>
              <w:top w:val="single" w:sz="4" w:space="0" w:color="auto"/>
              <w:left w:val="single" w:sz="4" w:space="0" w:color="auto"/>
              <w:bottom w:val="single" w:sz="4" w:space="0" w:color="auto"/>
              <w:right w:val="single" w:sz="4" w:space="0" w:color="auto"/>
            </w:tcBorders>
          </w:tcPr>
          <w:p w14:paraId="03F77F65" w14:textId="77777777" w:rsidR="006C5C5E" w:rsidRDefault="006C5C5E" w:rsidP="006C5C5E">
            <w:pPr>
              <w:spacing w:before="40" w:after="40" w:line="264" w:lineRule="auto"/>
              <w:jc w:val="center"/>
              <w:rPr>
                <w:rFonts w:cs="NikoshBAN"/>
                <w:sz w:val="14"/>
                <w:szCs w:val="16"/>
                <w:lang w:bidi="bn-BD"/>
              </w:rPr>
            </w:pPr>
          </w:p>
        </w:tc>
        <w:tc>
          <w:tcPr>
            <w:tcW w:w="803" w:type="pct"/>
            <w:gridSpan w:val="2"/>
            <w:tcBorders>
              <w:top w:val="single" w:sz="4" w:space="0" w:color="auto"/>
              <w:left w:val="single" w:sz="4" w:space="0" w:color="auto"/>
              <w:bottom w:val="single" w:sz="4" w:space="0" w:color="auto"/>
              <w:right w:val="single" w:sz="4" w:space="0" w:color="auto"/>
            </w:tcBorders>
            <w:vAlign w:val="center"/>
          </w:tcPr>
          <w:p w14:paraId="48DEEDED" w14:textId="687856EF" w:rsidR="006C5C5E" w:rsidRPr="008E15B8" w:rsidRDefault="006C5C5E" w:rsidP="006C5C5E">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93" w:type="pct"/>
            <w:gridSpan w:val="3"/>
            <w:tcBorders>
              <w:top w:val="single" w:sz="4" w:space="0" w:color="auto"/>
              <w:left w:val="single" w:sz="4" w:space="0" w:color="auto"/>
              <w:bottom w:val="single" w:sz="4" w:space="0" w:color="auto"/>
              <w:right w:val="single" w:sz="4" w:space="0" w:color="auto"/>
            </w:tcBorders>
            <w:vAlign w:val="center"/>
          </w:tcPr>
          <w:p w14:paraId="2B5A8BB2" w14:textId="40063107" w:rsidR="006C5C5E" w:rsidRPr="00B74D46" w:rsidRDefault="006C5C5E" w:rsidP="006C5C5E">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30" w:type="pct"/>
            <w:tcBorders>
              <w:top w:val="single" w:sz="4" w:space="0" w:color="auto"/>
              <w:left w:val="single" w:sz="4" w:space="0" w:color="auto"/>
              <w:bottom w:val="single" w:sz="4" w:space="0" w:color="auto"/>
              <w:right w:val="single" w:sz="4" w:space="0" w:color="auto"/>
            </w:tcBorders>
            <w:vAlign w:val="center"/>
          </w:tcPr>
          <w:p w14:paraId="4BADE309" w14:textId="67B6ECDB" w:rsidR="006C5C5E" w:rsidRPr="00142FC9" w:rsidRDefault="006C5C5E" w:rsidP="006C5C5E">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31" w:type="pct"/>
            <w:tcBorders>
              <w:top w:val="single" w:sz="4" w:space="0" w:color="auto"/>
              <w:left w:val="single" w:sz="4" w:space="0" w:color="auto"/>
              <w:bottom w:val="single" w:sz="4" w:space="0" w:color="auto"/>
              <w:right w:val="single" w:sz="4" w:space="0" w:color="auto"/>
            </w:tcBorders>
            <w:vAlign w:val="center"/>
          </w:tcPr>
          <w:p w14:paraId="68EBB306" w14:textId="522CB780" w:rsidR="006C5C5E" w:rsidRPr="00142FC9" w:rsidRDefault="006C5C5E" w:rsidP="006C5C5E">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57" w:type="pct"/>
            <w:tcBorders>
              <w:top w:val="single" w:sz="4" w:space="0" w:color="auto"/>
              <w:left w:val="single" w:sz="4" w:space="0" w:color="auto"/>
              <w:bottom w:val="single" w:sz="4" w:space="0" w:color="auto"/>
              <w:right w:val="single" w:sz="4" w:space="0" w:color="auto"/>
            </w:tcBorders>
            <w:vAlign w:val="center"/>
          </w:tcPr>
          <w:p w14:paraId="353FD674" w14:textId="492066E5" w:rsidR="006C5C5E" w:rsidRPr="000341C4" w:rsidRDefault="006C5C5E" w:rsidP="006C5C5E">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748F2" w14:paraId="047E0C93" w14:textId="77777777" w:rsidTr="006C5C5E">
        <w:trPr>
          <w:trHeight w:val="20"/>
          <w:tblHeader/>
          <w:jc w:val="center"/>
        </w:trPr>
        <w:tc>
          <w:tcPr>
            <w:tcW w:w="969" w:type="pct"/>
            <w:tcBorders>
              <w:top w:val="single" w:sz="4" w:space="0" w:color="auto"/>
              <w:left w:val="single" w:sz="4" w:space="0" w:color="auto"/>
              <w:bottom w:val="single" w:sz="4" w:space="0" w:color="auto"/>
              <w:right w:val="single" w:sz="4" w:space="0" w:color="auto"/>
            </w:tcBorders>
          </w:tcPr>
          <w:p w14:paraId="0D3AB648" w14:textId="77777777" w:rsidR="00F748F2" w:rsidRDefault="006F05BA">
            <w:pPr>
              <w:spacing w:before="40" w:after="40" w:line="264" w:lineRule="auto"/>
              <w:jc w:val="center"/>
              <w:rPr>
                <w:rFonts w:eastAsia="Nikosh" w:cs="NikoshBAN"/>
                <w:sz w:val="14"/>
                <w:szCs w:val="16"/>
                <w:lang w:bidi="bn-BD"/>
              </w:rPr>
            </w:pPr>
            <w:r>
              <w:rPr>
                <w:rFonts w:eastAsia="Nikosh" w:cs="NikoshBAN"/>
                <w:sz w:val="14"/>
                <w:szCs w:val="16"/>
                <w:cs/>
                <w:lang w:bidi="bn-BD"/>
              </w:rPr>
              <w:t>১</w:t>
            </w:r>
          </w:p>
        </w:tc>
        <w:tc>
          <w:tcPr>
            <w:tcW w:w="381" w:type="pct"/>
            <w:tcBorders>
              <w:top w:val="single" w:sz="4" w:space="0" w:color="auto"/>
              <w:left w:val="single" w:sz="4" w:space="0" w:color="auto"/>
              <w:bottom w:val="single" w:sz="4" w:space="0" w:color="auto"/>
              <w:right w:val="single" w:sz="4" w:space="0" w:color="auto"/>
            </w:tcBorders>
          </w:tcPr>
          <w:p w14:paraId="206F908B" w14:textId="77777777" w:rsidR="00F748F2" w:rsidRDefault="006F05BA">
            <w:pPr>
              <w:spacing w:before="40" w:after="40" w:line="264" w:lineRule="auto"/>
              <w:jc w:val="center"/>
              <w:rPr>
                <w:rFonts w:eastAsia="Nikosh" w:cs="NikoshBAN"/>
                <w:sz w:val="14"/>
                <w:szCs w:val="16"/>
                <w:lang w:bidi="bn-BD"/>
              </w:rPr>
            </w:pPr>
            <w:r>
              <w:rPr>
                <w:rFonts w:eastAsia="Nikosh" w:cs="NikoshBAN"/>
                <w:sz w:val="14"/>
                <w:szCs w:val="16"/>
                <w:cs/>
                <w:lang w:bidi="bn-BD"/>
              </w:rPr>
              <w:t>২</w:t>
            </w:r>
          </w:p>
        </w:tc>
        <w:tc>
          <w:tcPr>
            <w:tcW w:w="736" w:type="pct"/>
            <w:tcBorders>
              <w:top w:val="single" w:sz="4" w:space="0" w:color="auto"/>
              <w:left w:val="single" w:sz="4" w:space="0" w:color="auto"/>
              <w:bottom w:val="single" w:sz="4" w:space="0" w:color="auto"/>
              <w:right w:val="single" w:sz="4" w:space="0" w:color="auto"/>
            </w:tcBorders>
          </w:tcPr>
          <w:p w14:paraId="7308FAA9" w14:textId="77777777" w:rsidR="00F748F2" w:rsidRDefault="006F05BA">
            <w:pPr>
              <w:spacing w:before="40" w:after="40" w:line="264" w:lineRule="auto"/>
              <w:jc w:val="center"/>
              <w:rPr>
                <w:rFonts w:eastAsia="Nikosh" w:cs="NikoshBAN"/>
                <w:sz w:val="14"/>
                <w:szCs w:val="16"/>
                <w:lang w:bidi="bn-BD"/>
              </w:rPr>
            </w:pPr>
            <w:r>
              <w:rPr>
                <w:rFonts w:eastAsia="Nikosh" w:cs="NikoshBAN"/>
                <w:sz w:val="14"/>
                <w:szCs w:val="16"/>
                <w:cs/>
                <w:lang w:bidi="bn-BD"/>
              </w:rPr>
              <w:t>৩</w:t>
            </w:r>
          </w:p>
        </w:tc>
        <w:tc>
          <w:tcPr>
            <w:tcW w:w="414" w:type="pct"/>
            <w:tcBorders>
              <w:top w:val="single" w:sz="4" w:space="0" w:color="auto"/>
              <w:left w:val="single" w:sz="4" w:space="0" w:color="auto"/>
              <w:bottom w:val="single" w:sz="4" w:space="0" w:color="auto"/>
              <w:right w:val="single" w:sz="4" w:space="0" w:color="auto"/>
            </w:tcBorders>
          </w:tcPr>
          <w:p w14:paraId="3A852140" w14:textId="77777777" w:rsidR="00F748F2" w:rsidRDefault="006F05BA">
            <w:pPr>
              <w:spacing w:before="40" w:after="40" w:line="264" w:lineRule="auto"/>
              <w:jc w:val="center"/>
              <w:rPr>
                <w:rFonts w:cs="NikoshBAN"/>
                <w:sz w:val="14"/>
                <w:szCs w:val="16"/>
                <w:lang w:bidi="bn-BD"/>
              </w:rPr>
            </w:pPr>
            <w:r>
              <w:rPr>
                <w:rFonts w:cs="NikoshBAN"/>
                <w:sz w:val="14"/>
                <w:szCs w:val="16"/>
                <w:cs/>
                <w:lang w:bidi="bn-BD"/>
              </w:rPr>
              <w:t>৪</w:t>
            </w:r>
          </w:p>
        </w:tc>
        <w:tc>
          <w:tcPr>
            <w:tcW w:w="389" w:type="pct"/>
            <w:tcBorders>
              <w:top w:val="single" w:sz="4" w:space="0" w:color="auto"/>
              <w:left w:val="single" w:sz="4" w:space="0" w:color="auto"/>
              <w:bottom w:val="single" w:sz="4" w:space="0" w:color="auto"/>
              <w:right w:val="single" w:sz="4" w:space="0" w:color="auto"/>
            </w:tcBorders>
          </w:tcPr>
          <w:p w14:paraId="205977D5" w14:textId="77777777" w:rsidR="00F748F2" w:rsidRDefault="006F05BA">
            <w:pPr>
              <w:spacing w:before="40" w:after="40" w:line="264" w:lineRule="auto"/>
              <w:jc w:val="center"/>
              <w:rPr>
                <w:rFonts w:cs="NikoshBAN"/>
                <w:sz w:val="14"/>
                <w:szCs w:val="16"/>
                <w:lang w:bidi="bn-BD"/>
              </w:rPr>
            </w:pPr>
            <w:r>
              <w:rPr>
                <w:rFonts w:cs="NikoshBAN"/>
                <w:sz w:val="14"/>
                <w:szCs w:val="16"/>
                <w:cs/>
                <w:lang w:bidi="bn-BD"/>
              </w:rPr>
              <w:t>৫</w:t>
            </w:r>
          </w:p>
        </w:tc>
        <w:tc>
          <w:tcPr>
            <w:tcW w:w="402" w:type="pct"/>
            <w:gridSpan w:val="2"/>
            <w:tcBorders>
              <w:top w:val="single" w:sz="4" w:space="0" w:color="auto"/>
              <w:left w:val="single" w:sz="4" w:space="0" w:color="auto"/>
              <w:bottom w:val="single" w:sz="4" w:space="0" w:color="auto"/>
              <w:right w:val="single" w:sz="4" w:space="0" w:color="auto"/>
            </w:tcBorders>
          </w:tcPr>
          <w:p w14:paraId="2356E938" w14:textId="77777777" w:rsidR="00F748F2" w:rsidRDefault="006F05BA">
            <w:pPr>
              <w:spacing w:before="40" w:after="40" w:line="264" w:lineRule="auto"/>
              <w:jc w:val="center"/>
              <w:rPr>
                <w:rFonts w:cs="NikoshBAN"/>
                <w:sz w:val="14"/>
                <w:szCs w:val="16"/>
                <w:lang w:bidi="bn-BD"/>
              </w:rPr>
            </w:pPr>
            <w:r>
              <w:rPr>
                <w:rFonts w:cs="NikoshBAN"/>
                <w:sz w:val="14"/>
                <w:szCs w:val="16"/>
                <w:cs/>
                <w:lang w:bidi="bn-BD"/>
              </w:rPr>
              <w:t>৬</w:t>
            </w:r>
          </w:p>
        </w:tc>
        <w:tc>
          <w:tcPr>
            <w:tcW w:w="391" w:type="pct"/>
            <w:tcBorders>
              <w:top w:val="single" w:sz="4" w:space="0" w:color="auto"/>
              <w:left w:val="single" w:sz="4" w:space="0" w:color="auto"/>
              <w:bottom w:val="single" w:sz="4" w:space="0" w:color="auto"/>
              <w:right w:val="single" w:sz="4" w:space="0" w:color="auto"/>
            </w:tcBorders>
          </w:tcPr>
          <w:p w14:paraId="583DBDB8" w14:textId="77777777" w:rsidR="00F748F2" w:rsidRDefault="006F05BA">
            <w:pPr>
              <w:spacing w:before="40" w:after="40" w:line="264" w:lineRule="auto"/>
              <w:jc w:val="center"/>
              <w:rPr>
                <w:rFonts w:cs="NikoshBAN"/>
                <w:sz w:val="14"/>
                <w:szCs w:val="16"/>
                <w:lang w:bidi="bn-BD"/>
              </w:rPr>
            </w:pPr>
            <w:r>
              <w:rPr>
                <w:rFonts w:cs="NikoshBAN"/>
                <w:sz w:val="14"/>
                <w:szCs w:val="16"/>
                <w:cs/>
                <w:lang w:bidi="bn-BD"/>
              </w:rPr>
              <w:t>৭</w:t>
            </w:r>
          </w:p>
        </w:tc>
        <w:tc>
          <w:tcPr>
            <w:tcW w:w="430" w:type="pct"/>
            <w:tcBorders>
              <w:top w:val="single" w:sz="4" w:space="0" w:color="auto"/>
              <w:left w:val="single" w:sz="4" w:space="0" w:color="auto"/>
              <w:bottom w:val="single" w:sz="4" w:space="0" w:color="auto"/>
              <w:right w:val="single" w:sz="4" w:space="0" w:color="auto"/>
            </w:tcBorders>
          </w:tcPr>
          <w:p w14:paraId="53A41468" w14:textId="77777777" w:rsidR="00F748F2" w:rsidRDefault="006F05BA">
            <w:pPr>
              <w:spacing w:before="40" w:after="40" w:line="264" w:lineRule="auto"/>
              <w:jc w:val="center"/>
              <w:rPr>
                <w:rFonts w:cs="NikoshBAN"/>
                <w:sz w:val="14"/>
                <w:szCs w:val="16"/>
                <w:lang w:bidi="bn-BD"/>
              </w:rPr>
            </w:pPr>
            <w:r>
              <w:rPr>
                <w:rFonts w:cs="NikoshBAN"/>
                <w:sz w:val="14"/>
                <w:szCs w:val="16"/>
                <w:cs/>
                <w:lang w:bidi="bn-BD"/>
              </w:rPr>
              <w:t>৮</w:t>
            </w:r>
          </w:p>
        </w:tc>
        <w:tc>
          <w:tcPr>
            <w:tcW w:w="431" w:type="pct"/>
            <w:tcBorders>
              <w:top w:val="single" w:sz="4" w:space="0" w:color="auto"/>
              <w:left w:val="single" w:sz="4" w:space="0" w:color="auto"/>
              <w:bottom w:val="single" w:sz="4" w:space="0" w:color="auto"/>
              <w:right w:val="single" w:sz="4" w:space="0" w:color="auto"/>
            </w:tcBorders>
          </w:tcPr>
          <w:p w14:paraId="58AFCE72" w14:textId="77777777" w:rsidR="00F748F2" w:rsidRDefault="006F05BA">
            <w:pPr>
              <w:spacing w:before="40" w:after="40" w:line="264" w:lineRule="auto"/>
              <w:jc w:val="center"/>
              <w:rPr>
                <w:rFonts w:eastAsia="Nikosh" w:cs="NikoshBAN"/>
                <w:sz w:val="14"/>
                <w:szCs w:val="16"/>
                <w:lang w:bidi="bn-BD"/>
              </w:rPr>
            </w:pPr>
            <w:r>
              <w:rPr>
                <w:rFonts w:eastAsia="Nikosh" w:cs="NikoshBAN"/>
                <w:sz w:val="14"/>
                <w:szCs w:val="16"/>
                <w:cs/>
                <w:lang w:bidi="bn-BD"/>
              </w:rPr>
              <w:t>৯</w:t>
            </w:r>
          </w:p>
        </w:tc>
        <w:tc>
          <w:tcPr>
            <w:tcW w:w="457" w:type="pct"/>
            <w:tcBorders>
              <w:top w:val="single" w:sz="4" w:space="0" w:color="auto"/>
              <w:left w:val="single" w:sz="4" w:space="0" w:color="auto"/>
              <w:bottom w:val="single" w:sz="4" w:space="0" w:color="auto"/>
              <w:right w:val="single" w:sz="4" w:space="0" w:color="auto"/>
            </w:tcBorders>
          </w:tcPr>
          <w:p w14:paraId="6B8FBE22" w14:textId="77777777" w:rsidR="00F748F2" w:rsidRDefault="006F05BA">
            <w:pPr>
              <w:spacing w:before="40" w:after="40" w:line="264" w:lineRule="auto"/>
              <w:jc w:val="center"/>
              <w:rPr>
                <w:rFonts w:eastAsia="Nikosh" w:cs="NikoshBAN"/>
                <w:sz w:val="14"/>
                <w:szCs w:val="16"/>
                <w:lang w:bidi="bn-BD"/>
              </w:rPr>
            </w:pPr>
            <w:r>
              <w:rPr>
                <w:rFonts w:eastAsia="Nikosh" w:cs="NikoshBAN"/>
                <w:sz w:val="14"/>
                <w:szCs w:val="16"/>
                <w:cs/>
                <w:lang w:bidi="bn-BD"/>
              </w:rPr>
              <w:t>১০</w:t>
            </w:r>
          </w:p>
        </w:tc>
      </w:tr>
      <w:tr w:rsidR="006C5C5E" w14:paraId="60D473AB" w14:textId="77777777" w:rsidTr="006C5C5E">
        <w:trPr>
          <w:trHeight w:val="20"/>
          <w:jc w:val="center"/>
        </w:trPr>
        <w:tc>
          <w:tcPr>
            <w:tcW w:w="969" w:type="pct"/>
            <w:tcBorders>
              <w:top w:val="single" w:sz="4" w:space="0" w:color="auto"/>
              <w:left w:val="single" w:sz="4" w:space="0" w:color="auto"/>
              <w:bottom w:val="single" w:sz="4" w:space="0" w:color="auto"/>
              <w:right w:val="single" w:sz="4" w:space="0" w:color="auto"/>
            </w:tcBorders>
          </w:tcPr>
          <w:p w14:paraId="72B51E5E" w14:textId="77777777" w:rsidR="006C5C5E" w:rsidRDefault="006C5C5E" w:rsidP="006C5C5E">
            <w:pPr>
              <w:pStyle w:val="ListParagraph"/>
              <w:numPr>
                <w:ilvl w:val="0"/>
                <w:numId w:val="16"/>
              </w:numPr>
              <w:spacing w:before="30" w:after="30" w:line="264" w:lineRule="auto"/>
              <w:ind w:left="284" w:hanging="270"/>
              <w:rPr>
                <w:rFonts w:ascii="NikoshBAN" w:eastAsia="Nikosh" w:hAnsi="NikoshBAN" w:cs="NikoshBAN"/>
                <w:sz w:val="16"/>
                <w:szCs w:val="16"/>
                <w:cs/>
                <w:lang w:val="en-US" w:bidi="bn-BD"/>
              </w:rPr>
            </w:pPr>
            <w:permStart w:id="1852013335" w:edGrp="everyone" w:colFirst="0" w:colLast="0"/>
            <w:permStart w:id="326769225" w:edGrp="everyone" w:colFirst="1" w:colLast="1"/>
            <w:permStart w:id="1406425909" w:edGrp="everyone" w:colFirst="2" w:colLast="2"/>
            <w:permStart w:id="367927344" w:edGrp="everyone" w:colFirst="3" w:colLast="3"/>
            <w:permStart w:id="142372864" w:edGrp="everyone" w:colFirst="4" w:colLast="4"/>
            <w:permStart w:id="1740254329" w:edGrp="everyone" w:colFirst="5" w:colLast="5"/>
            <w:permStart w:id="1447173627" w:edGrp="everyone" w:colFirst="6" w:colLast="6"/>
            <w:permStart w:id="1149204175" w:edGrp="everyone" w:colFirst="7" w:colLast="7"/>
            <w:permStart w:id="1251177751" w:edGrp="everyone" w:colFirst="8" w:colLast="8"/>
            <w:permStart w:id="1281178265" w:edGrp="everyone" w:colFirst="9" w:colLast="9"/>
            <w:r>
              <w:rPr>
                <w:rFonts w:ascii="NikoshBAN" w:eastAsia="Nikosh" w:hAnsi="NikoshBAN" w:cs="NikoshBAN"/>
                <w:sz w:val="16"/>
                <w:szCs w:val="16"/>
                <w:cs/>
                <w:lang w:val="en-US" w:bidi="bn-BD"/>
              </w:rPr>
              <w:t>ফেলোশিপ</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প্রদানে</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বার্ষিক</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প্রবৃদ্ধির</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হার</w:t>
            </w:r>
          </w:p>
        </w:tc>
        <w:tc>
          <w:tcPr>
            <w:tcW w:w="381" w:type="pct"/>
            <w:tcBorders>
              <w:top w:val="single" w:sz="4" w:space="0" w:color="auto"/>
              <w:left w:val="single" w:sz="4" w:space="0" w:color="auto"/>
              <w:bottom w:val="single" w:sz="4" w:space="0" w:color="auto"/>
              <w:right w:val="single" w:sz="4" w:space="0" w:color="auto"/>
            </w:tcBorders>
            <w:vAlign w:val="center"/>
          </w:tcPr>
          <w:p w14:paraId="295AFA7B" w14:textId="77777777" w:rsidR="006C5C5E" w:rsidRDefault="006C5C5E" w:rsidP="006C5C5E">
            <w:pPr>
              <w:spacing w:before="30" w:after="3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১</w:t>
            </w:r>
          </w:p>
        </w:tc>
        <w:tc>
          <w:tcPr>
            <w:tcW w:w="736" w:type="pct"/>
            <w:tcBorders>
              <w:top w:val="single" w:sz="4" w:space="0" w:color="auto"/>
              <w:left w:val="single" w:sz="4" w:space="0" w:color="auto"/>
              <w:bottom w:val="single" w:sz="4" w:space="0" w:color="auto"/>
              <w:right w:val="single" w:sz="4" w:space="0" w:color="auto"/>
            </w:tcBorders>
            <w:vAlign w:val="center"/>
          </w:tcPr>
          <w:p w14:paraId="2247FDC1" w14:textId="77777777" w:rsidR="006C5C5E" w:rsidRDefault="006C5C5E" w:rsidP="006C5C5E">
            <w:pPr>
              <w:spacing w:before="30" w:after="30" w:line="264" w:lineRule="auto"/>
              <w:jc w:val="center"/>
              <w:rPr>
                <w:rFonts w:ascii="NikoshBAN" w:hAnsi="NikoshBAN" w:cs="NikoshBAN"/>
                <w:sz w:val="14"/>
                <w:szCs w:val="16"/>
                <w:lang w:bidi="bn-BD"/>
              </w:rPr>
            </w:pPr>
            <w:r>
              <w:rPr>
                <w:rFonts w:ascii="NikoshBAN" w:hAnsi="NikoshBAN" w:cs="NikoshBAN"/>
                <w:sz w:val="14"/>
                <w:szCs w:val="16"/>
                <w:lang w:bidi="bn-BD"/>
              </w:rPr>
              <w:t>%</w:t>
            </w:r>
          </w:p>
          <w:p w14:paraId="3EDE8A03" w14:textId="77777777" w:rsidR="006C5C5E" w:rsidRDefault="006C5C5E" w:rsidP="006C5C5E">
            <w:pPr>
              <w:spacing w:before="30" w:after="30" w:line="264" w:lineRule="auto"/>
              <w:jc w:val="center"/>
              <w:rPr>
                <w:rFonts w:ascii="NikoshBAN" w:hAnsi="NikoshBAN" w:cs="NikoshBAN"/>
                <w:sz w:val="16"/>
                <w:szCs w:val="16"/>
                <w:cs/>
                <w:lang w:bidi="bn-BD"/>
              </w:rPr>
            </w:pPr>
            <w:r>
              <w:rPr>
                <w:rFonts w:ascii="NikoshBAN" w:hAnsi="NikoshBAN" w:cs="NikoshBAN"/>
                <w:sz w:val="16"/>
                <w:szCs w:val="16"/>
                <w:lang w:bidi="bn-BD"/>
              </w:rPr>
              <w:t>(</w:t>
            </w:r>
            <w:r>
              <w:rPr>
                <w:rFonts w:ascii="NikoshBAN" w:hAnsi="NikoshBAN" w:cs="NikoshBAN"/>
                <w:sz w:val="16"/>
                <w:szCs w:val="16"/>
                <w:cs/>
                <w:lang w:bidi="bn-BD"/>
              </w:rPr>
              <w:t>ফেলোশিপ প্রদানের সংখ্যা</w:t>
            </w:r>
          </w:p>
        </w:tc>
        <w:tc>
          <w:tcPr>
            <w:tcW w:w="414" w:type="pct"/>
            <w:tcBorders>
              <w:top w:val="single" w:sz="4" w:space="0" w:color="auto"/>
              <w:left w:val="single" w:sz="4" w:space="0" w:color="auto"/>
              <w:bottom w:val="single" w:sz="4" w:space="0" w:color="auto"/>
              <w:right w:val="single" w:sz="4" w:space="0" w:color="auto"/>
            </w:tcBorders>
            <w:vAlign w:val="center"/>
          </w:tcPr>
          <w:p w14:paraId="5F116491" w14:textId="77777777" w:rsidR="006C5C5E" w:rsidRDefault="006C5C5E" w:rsidP="006C5C5E">
            <w:pPr>
              <w:spacing w:before="30" w:after="30" w:line="264" w:lineRule="auto"/>
              <w:jc w:val="center"/>
              <w:rPr>
                <w:rFonts w:ascii="NikoshBAN" w:hAnsi="NikoshBAN" w:cs="NikoshBAN"/>
                <w:sz w:val="16"/>
                <w:szCs w:val="16"/>
                <w:lang w:val="en-US" w:bidi="bn-IN"/>
              </w:rPr>
            </w:pPr>
            <w:r>
              <w:rPr>
                <w:rFonts w:ascii="NikoshBAN" w:hAnsi="NikoshBAN" w:cs="NikoshBAN"/>
                <w:sz w:val="16"/>
                <w:szCs w:val="16"/>
                <w:lang w:val="en-US" w:bidi="bn-IN"/>
              </w:rPr>
              <w:t>7.32</w:t>
            </w:r>
          </w:p>
          <w:p w14:paraId="7A617811" w14:textId="394BF0AF" w:rsidR="006C5C5E" w:rsidRDefault="006C5C5E" w:rsidP="006C5C5E">
            <w:pPr>
              <w:spacing w:before="30" w:after="30" w:line="264" w:lineRule="auto"/>
              <w:jc w:val="center"/>
              <w:rPr>
                <w:rFonts w:ascii="NikoshBAN" w:hAnsi="NikoshBAN" w:cs="NikoshBAN"/>
                <w:sz w:val="16"/>
                <w:szCs w:val="16"/>
                <w:cs/>
                <w:lang w:val="en-US" w:bidi="bn-IN"/>
              </w:rPr>
            </w:pPr>
            <w:r>
              <w:rPr>
                <w:rFonts w:ascii="NikoshBAN" w:hAnsi="NikoshBAN" w:cs="NikoshBAN"/>
                <w:sz w:val="16"/>
                <w:szCs w:val="16"/>
                <w:lang w:val="sv-SE" w:bidi="bn-IN"/>
              </w:rPr>
              <w:t>(</w:t>
            </w:r>
            <w:r>
              <w:rPr>
                <w:rFonts w:ascii="NikoshBAN" w:hAnsi="NikoshBAN" w:cs="NikoshBAN"/>
                <w:sz w:val="16"/>
                <w:szCs w:val="16"/>
                <w:cs/>
                <w:lang w:val="sv-SE" w:bidi="bn-IN"/>
              </w:rPr>
              <w:t>৪২৯৩</w:t>
            </w:r>
            <w:r>
              <w:rPr>
                <w:rFonts w:ascii="NikoshBAN" w:hAnsi="NikoshBAN" w:cs="NikoshBAN"/>
                <w:sz w:val="16"/>
                <w:szCs w:val="16"/>
                <w:lang w:val="sv-SE" w:bidi="bn-IN"/>
              </w:rPr>
              <w:t>)</w:t>
            </w:r>
          </w:p>
        </w:tc>
        <w:tc>
          <w:tcPr>
            <w:tcW w:w="389" w:type="pct"/>
            <w:tcBorders>
              <w:top w:val="single" w:sz="4" w:space="0" w:color="auto"/>
              <w:left w:val="single" w:sz="4" w:space="0" w:color="auto"/>
              <w:bottom w:val="single" w:sz="4" w:space="0" w:color="auto"/>
              <w:right w:val="single" w:sz="4" w:space="0" w:color="auto"/>
            </w:tcBorders>
            <w:vAlign w:val="center"/>
          </w:tcPr>
          <w:p w14:paraId="525AD267" w14:textId="1C3806A0" w:rsidR="006C5C5E" w:rsidRDefault="006C5C5E" w:rsidP="006C5C5E">
            <w:pPr>
              <w:spacing w:before="30" w:after="30" w:line="264" w:lineRule="auto"/>
              <w:jc w:val="center"/>
              <w:rPr>
                <w:rFonts w:ascii="NikoshBAN" w:hAnsi="NikoshBAN" w:cs="NikoshBAN"/>
                <w:sz w:val="16"/>
                <w:szCs w:val="16"/>
                <w:cs/>
                <w:lang w:val="en-US" w:bidi="bn-BD"/>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0CC86B7A" w14:textId="77777777" w:rsidR="006C5C5E" w:rsidRDefault="006C5C5E" w:rsidP="006C5C5E">
            <w:pPr>
              <w:spacing w:before="30" w:after="30" w:line="264" w:lineRule="auto"/>
              <w:jc w:val="center"/>
              <w:rPr>
                <w:rFonts w:ascii="NikoshBAN" w:hAnsi="NikoshBAN" w:cs="NikoshBAN"/>
                <w:sz w:val="16"/>
                <w:szCs w:val="16"/>
                <w:lang w:val="sv-SE" w:bidi="bn-IN"/>
              </w:rPr>
            </w:pPr>
            <w:r>
              <w:rPr>
                <w:rFonts w:ascii="NikoshBAN" w:hAnsi="NikoshBAN" w:cs="NikoshBAN"/>
                <w:sz w:val="16"/>
                <w:szCs w:val="16"/>
                <w:cs/>
                <w:lang w:val="sv-SE" w:bidi="bn-IN"/>
              </w:rPr>
              <w:t>৯</w:t>
            </w:r>
            <w:r>
              <w:rPr>
                <w:rFonts w:ascii="NikoshBAN" w:hAnsi="NikoshBAN" w:cs="NikoshBAN"/>
                <w:sz w:val="16"/>
                <w:szCs w:val="16"/>
                <w:lang w:val="sv-SE" w:bidi="bn-IN"/>
              </w:rPr>
              <w:t>.</w:t>
            </w:r>
            <w:r>
              <w:rPr>
                <w:rFonts w:ascii="NikoshBAN" w:hAnsi="NikoshBAN" w:cs="NikoshBAN"/>
                <w:sz w:val="16"/>
                <w:szCs w:val="16"/>
                <w:cs/>
                <w:lang w:val="sv-SE" w:bidi="bn-IN"/>
              </w:rPr>
              <w:t>৭৩</w:t>
            </w:r>
          </w:p>
          <w:p w14:paraId="0AE84406" w14:textId="7FCFD3C0" w:rsidR="006C5C5E" w:rsidRDefault="006C5C5E" w:rsidP="006C5C5E">
            <w:pPr>
              <w:spacing w:before="30" w:after="30" w:line="264" w:lineRule="auto"/>
              <w:jc w:val="center"/>
              <w:rPr>
                <w:rFonts w:ascii="NikoshBAN" w:hAnsi="NikoshBAN" w:cs="NikoshBAN"/>
                <w:sz w:val="16"/>
                <w:szCs w:val="16"/>
                <w:cs/>
                <w:lang w:val="sv-SE" w:bidi="bn-IN"/>
              </w:rPr>
            </w:pPr>
            <w:r>
              <w:rPr>
                <w:rFonts w:ascii="NikoshBAN" w:hAnsi="NikoshBAN" w:cs="NikoshBAN"/>
                <w:sz w:val="16"/>
                <w:szCs w:val="16"/>
                <w:lang w:val="sv-SE" w:bidi="bn-IN"/>
              </w:rPr>
              <w:t>(</w:t>
            </w:r>
            <w:r>
              <w:rPr>
                <w:rFonts w:ascii="NikoshBAN" w:hAnsi="NikoshBAN" w:cs="NikoshBAN"/>
                <w:sz w:val="16"/>
                <w:szCs w:val="16"/>
                <w:cs/>
                <w:lang w:bidi="bn-IN"/>
              </w:rPr>
              <w:t>৪৭১১</w:t>
            </w:r>
            <w:r>
              <w:rPr>
                <w:rFonts w:ascii="NikoshBAN" w:hAnsi="NikoshBAN" w:cs="NikoshBAN"/>
                <w:sz w:val="16"/>
                <w:szCs w:val="16"/>
                <w:lang w:val="sv-SE" w:bidi="bn-IN"/>
              </w:rPr>
              <w:t>)</w:t>
            </w:r>
          </w:p>
        </w:tc>
        <w:tc>
          <w:tcPr>
            <w:tcW w:w="391" w:type="pct"/>
            <w:tcBorders>
              <w:top w:val="single" w:sz="4" w:space="0" w:color="auto"/>
              <w:left w:val="single" w:sz="4" w:space="0" w:color="auto"/>
              <w:bottom w:val="single" w:sz="4" w:space="0" w:color="auto"/>
              <w:right w:val="single" w:sz="4" w:space="0" w:color="auto"/>
            </w:tcBorders>
            <w:vAlign w:val="center"/>
          </w:tcPr>
          <w:p w14:paraId="3B01DBD5" w14:textId="42B9DE28" w:rsidR="006C5C5E" w:rsidRDefault="006C5C5E" w:rsidP="006C5C5E">
            <w:pPr>
              <w:spacing w:before="30" w:after="30" w:line="264" w:lineRule="auto"/>
              <w:jc w:val="center"/>
              <w:rPr>
                <w:rFonts w:ascii="NikoshBAN" w:hAnsi="NikoshBAN" w:cs="NikoshBAN"/>
                <w:sz w:val="16"/>
                <w:szCs w:val="16"/>
                <w:cs/>
                <w:lang w:val="en-US" w:bidi="bn-IN"/>
              </w:rPr>
            </w:pPr>
          </w:p>
        </w:tc>
        <w:tc>
          <w:tcPr>
            <w:tcW w:w="430" w:type="pct"/>
            <w:tcBorders>
              <w:top w:val="single" w:sz="4" w:space="0" w:color="auto"/>
              <w:left w:val="single" w:sz="4" w:space="0" w:color="auto"/>
              <w:bottom w:val="single" w:sz="4" w:space="0" w:color="auto"/>
              <w:right w:val="single" w:sz="4" w:space="0" w:color="auto"/>
            </w:tcBorders>
            <w:vAlign w:val="center"/>
          </w:tcPr>
          <w:p w14:paraId="3C3604E1" w14:textId="77777777" w:rsidR="006C5C5E" w:rsidRDefault="006C5C5E" w:rsidP="006C5C5E">
            <w:pPr>
              <w:spacing w:before="30" w:after="30" w:line="264" w:lineRule="auto"/>
              <w:jc w:val="center"/>
              <w:rPr>
                <w:rFonts w:ascii="NikoshBAN" w:hAnsi="NikoshBAN" w:cs="NikoshBAN"/>
                <w:sz w:val="16"/>
                <w:szCs w:val="16"/>
                <w:lang w:val="sv-SE" w:bidi="bn-IN"/>
              </w:rPr>
            </w:pPr>
            <w:r>
              <w:rPr>
                <w:rFonts w:ascii="NikoshBAN" w:hAnsi="NikoshBAN" w:cs="NikoshBAN"/>
                <w:sz w:val="16"/>
                <w:szCs w:val="16"/>
                <w:cs/>
                <w:lang w:val="sv-SE" w:bidi="bn-IN"/>
              </w:rPr>
              <w:t>৯</w:t>
            </w:r>
            <w:r>
              <w:rPr>
                <w:rFonts w:ascii="NikoshBAN" w:hAnsi="NikoshBAN" w:cs="NikoshBAN"/>
                <w:sz w:val="16"/>
                <w:szCs w:val="16"/>
                <w:lang w:val="sv-SE" w:bidi="bn-IN"/>
              </w:rPr>
              <w:t>.</w:t>
            </w:r>
            <w:r>
              <w:rPr>
                <w:rFonts w:ascii="NikoshBAN" w:hAnsi="NikoshBAN" w:cs="NikoshBAN"/>
                <w:sz w:val="16"/>
                <w:szCs w:val="16"/>
                <w:cs/>
                <w:lang w:val="sv-SE" w:bidi="bn-IN"/>
              </w:rPr>
              <w:t>৭০</w:t>
            </w:r>
          </w:p>
          <w:p w14:paraId="3926599F" w14:textId="7F65F337" w:rsidR="006C5C5E" w:rsidRDefault="006C5C5E" w:rsidP="006C5C5E">
            <w:pPr>
              <w:spacing w:before="30" w:after="30" w:line="264" w:lineRule="auto"/>
              <w:jc w:val="center"/>
              <w:rPr>
                <w:rFonts w:ascii="NikoshBAN" w:hAnsi="NikoshBAN" w:cs="NikoshBAN"/>
                <w:sz w:val="16"/>
                <w:szCs w:val="16"/>
                <w:cs/>
                <w:lang w:val="sv-SE" w:bidi="bn-IN"/>
              </w:rPr>
            </w:pPr>
            <w:r>
              <w:rPr>
                <w:rFonts w:ascii="NikoshBAN" w:hAnsi="NikoshBAN" w:cs="NikoshBAN"/>
                <w:sz w:val="16"/>
                <w:szCs w:val="16"/>
                <w:lang w:val="sv-SE" w:bidi="bn-IN"/>
              </w:rPr>
              <w:t>(</w:t>
            </w:r>
            <w:r>
              <w:rPr>
                <w:rFonts w:ascii="NikoshBAN" w:hAnsi="NikoshBAN" w:cs="NikoshBAN"/>
                <w:sz w:val="16"/>
                <w:szCs w:val="16"/>
                <w:cs/>
                <w:lang w:bidi="bn-IN"/>
              </w:rPr>
              <w:t>৫১৬৮</w:t>
            </w:r>
            <w:r>
              <w:rPr>
                <w:rFonts w:ascii="NikoshBAN" w:hAnsi="NikoshBAN" w:cs="NikoshBAN"/>
                <w:sz w:val="16"/>
                <w:szCs w:val="16"/>
                <w:lang w:val="sv-SE" w:bidi="bn-IN"/>
              </w:rPr>
              <w:t>)</w:t>
            </w:r>
          </w:p>
        </w:tc>
        <w:tc>
          <w:tcPr>
            <w:tcW w:w="431" w:type="pct"/>
            <w:tcBorders>
              <w:top w:val="single" w:sz="4" w:space="0" w:color="auto"/>
              <w:left w:val="single" w:sz="4" w:space="0" w:color="auto"/>
              <w:bottom w:val="single" w:sz="4" w:space="0" w:color="auto"/>
              <w:right w:val="single" w:sz="4" w:space="0" w:color="auto"/>
            </w:tcBorders>
            <w:vAlign w:val="center"/>
          </w:tcPr>
          <w:p w14:paraId="05309020" w14:textId="77777777" w:rsidR="006C5C5E" w:rsidRDefault="006C5C5E" w:rsidP="006C5C5E">
            <w:pPr>
              <w:spacing w:before="30" w:after="30" w:line="264" w:lineRule="auto"/>
              <w:jc w:val="center"/>
              <w:rPr>
                <w:rFonts w:ascii="NikoshBAN" w:hAnsi="NikoshBAN" w:cs="NikoshBAN"/>
                <w:sz w:val="16"/>
                <w:szCs w:val="16"/>
                <w:lang w:val="sv-SE" w:bidi="bn-IN"/>
              </w:rPr>
            </w:pPr>
            <w:r>
              <w:rPr>
                <w:rFonts w:ascii="NikoshBAN" w:hAnsi="NikoshBAN" w:cs="NikoshBAN"/>
                <w:sz w:val="16"/>
                <w:szCs w:val="16"/>
                <w:cs/>
                <w:lang w:val="sv-SE" w:bidi="bn-IN"/>
              </w:rPr>
              <w:t>৯</w:t>
            </w:r>
            <w:r>
              <w:rPr>
                <w:rFonts w:ascii="NikoshBAN" w:hAnsi="NikoshBAN" w:cs="NikoshBAN"/>
                <w:sz w:val="16"/>
                <w:szCs w:val="16"/>
                <w:lang w:val="sv-SE" w:bidi="bn-IN"/>
              </w:rPr>
              <w:t>.</w:t>
            </w:r>
            <w:r>
              <w:rPr>
                <w:rFonts w:ascii="NikoshBAN" w:hAnsi="NikoshBAN" w:cs="NikoshBAN"/>
                <w:sz w:val="16"/>
                <w:szCs w:val="16"/>
                <w:cs/>
                <w:lang w:val="sv-SE" w:bidi="bn-IN"/>
              </w:rPr>
              <w:t>৮১</w:t>
            </w:r>
          </w:p>
          <w:p w14:paraId="7AFC0D65" w14:textId="3315DAF1" w:rsidR="006C5C5E" w:rsidRDefault="006C5C5E" w:rsidP="006C5C5E">
            <w:pPr>
              <w:spacing w:before="30" w:after="30" w:line="264" w:lineRule="auto"/>
              <w:jc w:val="center"/>
              <w:rPr>
                <w:rFonts w:ascii="NikoshBAN" w:hAnsi="NikoshBAN" w:cs="NikoshBAN"/>
                <w:sz w:val="16"/>
                <w:szCs w:val="16"/>
                <w:cs/>
                <w:lang w:val="sv-SE" w:bidi="bn-IN"/>
              </w:rPr>
            </w:pPr>
            <w:r>
              <w:rPr>
                <w:rFonts w:ascii="NikoshBAN" w:hAnsi="NikoshBAN" w:cs="NikoshBAN"/>
                <w:sz w:val="16"/>
                <w:szCs w:val="16"/>
                <w:lang w:val="sv-SE" w:bidi="bn-IN"/>
              </w:rPr>
              <w:t>(</w:t>
            </w:r>
            <w:r>
              <w:rPr>
                <w:rFonts w:ascii="NikoshBAN" w:hAnsi="NikoshBAN" w:cs="NikoshBAN"/>
                <w:sz w:val="16"/>
                <w:szCs w:val="16"/>
                <w:cs/>
                <w:lang w:bidi="bn-BD"/>
              </w:rPr>
              <w:t>৫৬৭৫</w:t>
            </w:r>
            <w:r>
              <w:rPr>
                <w:rFonts w:ascii="NikoshBAN" w:hAnsi="NikoshBAN" w:cs="NikoshBAN"/>
                <w:sz w:val="16"/>
                <w:szCs w:val="16"/>
                <w:lang w:val="sv-SE" w:bidi="bn-IN"/>
              </w:rPr>
              <w:t>)</w:t>
            </w:r>
          </w:p>
        </w:tc>
        <w:tc>
          <w:tcPr>
            <w:tcW w:w="457" w:type="pct"/>
            <w:tcBorders>
              <w:top w:val="single" w:sz="4" w:space="0" w:color="auto"/>
              <w:left w:val="single" w:sz="4" w:space="0" w:color="auto"/>
              <w:bottom w:val="single" w:sz="4" w:space="0" w:color="auto"/>
              <w:right w:val="single" w:sz="4" w:space="0" w:color="auto"/>
            </w:tcBorders>
            <w:vAlign w:val="center"/>
          </w:tcPr>
          <w:p w14:paraId="7A09B0E6" w14:textId="6ED21FFF" w:rsidR="006C5C5E" w:rsidRDefault="006C5C5E" w:rsidP="006C5C5E">
            <w:pPr>
              <w:spacing w:before="30" w:after="30" w:line="264" w:lineRule="auto"/>
              <w:jc w:val="center"/>
              <w:rPr>
                <w:rFonts w:ascii="NikoshBAN" w:hAnsi="NikoshBAN" w:cs="NikoshBAN"/>
                <w:sz w:val="16"/>
                <w:szCs w:val="16"/>
                <w:cs/>
                <w:lang w:val="sv-SE" w:bidi="bn-IN"/>
              </w:rPr>
            </w:pPr>
          </w:p>
        </w:tc>
      </w:tr>
      <w:tr w:rsidR="006C5C5E" w14:paraId="5DCC8019" w14:textId="77777777" w:rsidTr="006C5C5E">
        <w:trPr>
          <w:trHeight w:val="20"/>
          <w:jc w:val="center"/>
        </w:trPr>
        <w:tc>
          <w:tcPr>
            <w:tcW w:w="969" w:type="pct"/>
            <w:tcBorders>
              <w:top w:val="single" w:sz="4" w:space="0" w:color="auto"/>
              <w:left w:val="single" w:sz="4" w:space="0" w:color="auto"/>
              <w:bottom w:val="single" w:sz="4" w:space="0" w:color="auto"/>
              <w:right w:val="single" w:sz="4" w:space="0" w:color="auto"/>
            </w:tcBorders>
          </w:tcPr>
          <w:p w14:paraId="51665ABC" w14:textId="77777777" w:rsidR="006C5C5E" w:rsidRPr="00277ECA" w:rsidRDefault="006C5C5E" w:rsidP="006C5C5E">
            <w:pPr>
              <w:pStyle w:val="ListParagraph"/>
              <w:numPr>
                <w:ilvl w:val="0"/>
                <w:numId w:val="16"/>
              </w:numPr>
              <w:spacing w:before="30" w:after="30" w:line="264" w:lineRule="auto"/>
              <w:ind w:left="284" w:hanging="270"/>
              <w:rPr>
                <w:rFonts w:ascii="NikoshBAN" w:eastAsia="Nikosh" w:hAnsi="NikoshBAN" w:cs="NikoshBAN"/>
                <w:color w:val="000000"/>
                <w:sz w:val="14"/>
                <w:szCs w:val="16"/>
                <w:cs/>
                <w:lang w:val="en-US" w:bidi="bn-BD"/>
              </w:rPr>
            </w:pPr>
            <w:permStart w:id="940001179" w:edGrp="everyone" w:colFirst="0" w:colLast="0"/>
            <w:permStart w:id="1931949615" w:edGrp="everyone" w:colFirst="1" w:colLast="1"/>
            <w:permStart w:id="256474087" w:edGrp="everyone" w:colFirst="2" w:colLast="2"/>
            <w:permStart w:id="1405166662" w:edGrp="everyone" w:colFirst="3" w:colLast="3"/>
            <w:permStart w:id="368795547" w:edGrp="everyone" w:colFirst="4" w:colLast="4"/>
            <w:permStart w:id="888105281" w:edGrp="everyone" w:colFirst="5" w:colLast="5"/>
            <w:permStart w:id="415201508" w:edGrp="everyone" w:colFirst="6" w:colLast="6"/>
            <w:permStart w:id="1233066320" w:edGrp="everyone" w:colFirst="7" w:colLast="7"/>
            <w:permStart w:id="1333150772" w:edGrp="everyone" w:colFirst="8" w:colLast="8"/>
            <w:permStart w:id="719207148" w:edGrp="everyone" w:colFirst="9" w:colLast="9"/>
            <w:permEnd w:id="1852013335"/>
            <w:permEnd w:id="326769225"/>
            <w:permEnd w:id="1406425909"/>
            <w:permEnd w:id="367927344"/>
            <w:permEnd w:id="142372864"/>
            <w:permEnd w:id="1740254329"/>
            <w:permEnd w:id="1447173627"/>
            <w:permEnd w:id="1149204175"/>
            <w:permEnd w:id="1251177751"/>
            <w:permEnd w:id="1281178265"/>
            <w:r w:rsidRPr="00277ECA">
              <w:rPr>
                <w:rFonts w:ascii="NikoshBAN" w:eastAsia="Nikosh" w:hAnsi="NikoshBAN" w:cs="NikoshBAN"/>
                <w:color w:val="000000"/>
                <w:sz w:val="14"/>
                <w:szCs w:val="16"/>
                <w:cs/>
                <w:lang w:val="en-US" w:bidi="bn-BD"/>
              </w:rPr>
              <w:t>প্রযুক্তি উদ্ভাবনের বার্ষিক প্রবৃদ্ধির হার</w:t>
            </w:r>
          </w:p>
        </w:tc>
        <w:tc>
          <w:tcPr>
            <w:tcW w:w="381" w:type="pct"/>
            <w:tcBorders>
              <w:top w:val="single" w:sz="4" w:space="0" w:color="auto"/>
              <w:left w:val="single" w:sz="4" w:space="0" w:color="auto"/>
              <w:bottom w:val="single" w:sz="4" w:space="0" w:color="auto"/>
              <w:right w:val="single" w:sz="4" w:space="0" w:color="auto"/>
            </w:tcBorders>
            <w:vAlign w:val="center"/>
          </w:tcPr>
          <w:p w14:paraId="5EB3C28D" w14:textId="77777777" w:rsidR="006C5C5E" w:rsidRDefault="006C5C5E" w:rsidP="006C5C5E">
            <w:pPr>
              <w:spacing w:before="30" w:after="3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৪</w:t>
            </w:r>
          </w:p>
        </w:tc>
        <w:tc>
          <w:tcPr>
            <w:tcW w:w="736" w:type="pct"/>
            <w:tcBorders>
              <w:top w:val="single" w:sz="4" w:space="0" w:color="auto"/>
              <w:left w:val="single" w:sz="4" w:space="0" w:color="auto"/>
              <w:bottom w:val="single" w:sz="4" w:space="0" w:color="auto"/>
              <w:right w:val="single" w:sz="4" w:space="0" w:color="auto"/>
            </w:tcBorders>
            <w:vAlign w:val="center"/>
          </w:tcPr>
          <w:p w14:paraId="313B7669" w14:textId="77777777" w:rsidR="006C5C5E" w:rsidRDefault="006C5C5E" w:rsidP="006C5C5E">
            <w:pPr>
              <w:spacing w:before="30" w:after="30" w:line="264" w:lineRule="auto"/>
              <w:jc w:val="center"/>
              <w:rPr>
                <w:rFonts w:ascii="NikoshBAN" w:hAnsi="NikoshBAN" w:cs="NikoshBAN"/>
                <w:sz w:val="14"/>
                <w:szCs w:val="16"/>
                <w:lang w:val="en-US" w:bidi="bn-BD"/>
              </w:rPr>
            </w:pPr>
            <w:r>
              <w:rPr>
                <w:rFonts w:ascii="NikoshBAN" w:hAnsi="NikoshBAN" w:cs="NikoshBAN"/>
                <w:sz w:val="14"/>
                <w:szCs w:val="16"/>
                <w:lang w:val="en-US" w:bidi="bn-BD"/>
              </w:rPr>
              <w:t>%</w:t>
            </w:r>
          </w:p>
          <w:p w14:paraId="513A7628" w14:textId="77777777" w:rsidR="006C5C5E" w:rsidRDefault="006C5C5E" w:rsidP="006C5C5E">
            <w:pPr>
              <w:spacing w:before="30" w:after="30" w:line="264" w:lineRule="auto"/>
              <w:jc w:val="center"/>
              <w:rPr>
                <w:rFonts w:ascii="NikoshBAN" w:hAnsi="NikoshBAN" w:cs="NikoshBAN"/>
                <w:sz w:val="14"/>
                <w:szCs w:val="16"/>
                <w:lang w:val="en-US" w:bidi="bn-BD"/>
              </w:rPr>
            </w:pPr>
            <w:r>
              <w:rPr>
                <w:rFonts w:ascii="NikoshBAN" w:hAnsi="NikoshBAN" w:cs="NikoshBAN"/>
                <w:sz w:val="14"/>
                <w:szCs w:val="16"/>
                <w:lang w:val="en-US" w:bidi="bn-BD"/>
              </w:rPr>
              <w:t>(</w:t>
            </w:r>
            <w:r>
              <w:rPr>
                <w:rFonts w:ascii="NikoshBAN" w:hAnsi="NikoshBAN" w:cs="NikoshBAN"/>
                <w:sz w:val="14"/>
                <w:szCs w:val="16"/>
                <w:cs/>
                <w:lang w:bidi="bn-BD"/>
              </w:rPr>
              <w:t>প্রযুক্তি উদ্ভাবনের সংখ্যা</w:t>
            </w:r>
            <w:r>
              <w:rPr>
                <w:rFonts w:ascii="NikoshBAN" w:hAnsi="NikoshBAN" w:cs="NikoshBAN"/>
                <w:sz w:val="14"/>
                <w:szCs w:val="16"/>
                <w:lang w:val="en-US" w:bidi="bn-BD"/>
              </w:rPr>
              <w:t>)</w:t>
            </w:r>
          </w:p>
        </w:tc>
        <w:tc>
          <w:tcPr>
            <w:tcW w:w="414" w:type="pct"/>
            <w:tcBorders>
              <w:top w:val="single" w:sz="4" w:space="0" w:color="auto"/>
              <w:left w:val="single" w:sz="4" w:space="0" w:color="auto"/>
              <w:bottom w:val="single" w:sz="4" w:space="0" w:color="auto"/>
              <w:right w:val="single" w:sz="4" w:space="0" w:color="auto"/>
            </w:tcBorders>
            <w:vAlign w:val="center"/>
          </w:tcPr>
          <w:p w14:paraId="315D3388" w14:textId="77777777" w:rsidR="006C5C5E" w:rsidRDefault="006C5C5E" w:rsidP="006C5C5E">
            <w:pPr>
              <w:spacing w:before="30" w:after="30" w:line="264" w:lineRule="auto"/>
              <w:jc w:val="center"/>
              <w:rPr>
                <w:rFonts w:ascii="NikoshBAN" w:hAnsi="NikoshBAN" w:cs="NikoshBAN"/>
                <w:sz w:val="16"/>
                <w:szCs w:val="16"/>
                <w:lang w:val="en-US" w:bidi="bn-IN"/>
              </w:rPr>
            </w:pPr>
            <w:r>
              <w:rPr>
                <w:rFonts w:ascii="NikoshBAN" w:hAnsi="NikoshBAN" w:cs="NikoshBAN"/>
                <w:sz w:val="16"/>
                <w:szCs w:val="16"/>
                <w:lang w:val="en-US" w:bidi="bn-IN"/>
              </w:rPr>
              <w:t>-</w:t>
            </w:r>
            <w:r>
              <w:rPr>
                <w:rFonts w:ascii="NikoshBAN" w:hAnsi="NikoshBAN" w:cs="NikoshBAN"/>
                <w:sz w:val="16"/>
                <w:szCs w:val="16"/>
                <w:cs/>
                <w:lang w:val="en-US" w:bidi="bn-IN"/>
              </w:rPr>
              <w:t>১১</w:t>
            </w:r>
            <w:r>
              <w:rPr>
                <w:rFonts w:ascii="NikoshBAN" w:hAnsi="NikoshBAN" w:cs="NikoshBAN"/>
                <w:sz w:val="16"/>
                <w:szCs w:val="16"/>
                <w:lang w:val="en-US" w:bidi="bn-IN"/>
              </w:rPr>
              <w:t>.</w:t>
            </w:r>
            <w:r>
              <w:rPr>
                <w:rFonts w:ascii="NikoshBAN" w:hAnsi="NikoshBAN" w:cs="NikoshBAN"/>
                <w:sz w:val="16"/>
                <w:szCs w:val="16"/>
                <w:cs/>
                <w:lang w:val="en-US" w:bidi="bn-IN"/>
              </w:rPr>
              <w:t>৭৬</w:t>
            </w:r>
          </w:p>
          <w:p w14:paraId="3758A890" w14:textId="5F8EA698" w:rsidR="006C5C5E" w:rsidRDefault="006C5C5E" w:rsidP="006C5C5E">
            <w:pPr>
              <w:spacing w:before="30" w:after="30" w:line="264" w:lineRule="auto"/>
              <w:jc w:val="center"/>
              <w:rPr>
                <w:rFonts w:ascii="NikoshBAN" w:hAnsi="NikoshBAN" w:cs="NikoshBAN"/>
                <w:sz w:val="16"/>
                <w:szCs w:val="16"/>
                <w:cs/>
                <w:lang w:val="en-US" w:bidi="bn-IN"/>
              </w:rPr>
            </w:pPr>
            <w:r>
              <w:rPr>
                <w:rFonts w:ascii="NikoshBAN" w:hAnsi="NikoshBAN" w:cs="NikoshBAN"/>
                <w:sz w:val="16"/>
                <w:szCs w:val="16"/>
                <w:lang w:val="en-US" w:bidi="bn-IN"/>
              </w:rPr>
              <w:t>(</w:t>
            </w:r>
            <w:r>
              <w:rPr>
                <w:rFonts w:ascii="NikoshBAN" w:hAnsi="NikoshBAN" w:cs="NikoshBAN"/>
                <w:sz w:val="16"/>
                <w:szCs w:val="16"/>
                <w:cs/>
                <w:lang w:val="en-US" w:bidi="bn-IN"/>
              </w:rPr>
              <w:t>১৫</w:t>
            </w:r>
            <w:r>
              <w:rPr>
                <w:rFonts w:ascii="NikoshBAN" w:hAnsi="NikoshBAN" w:cs="NikoshBAN"/>
                <w:sz w:val="16"/>
                <w:szCs w:val="16"/>
                <w:lang w:val="en-US" w:bidi="bn-IN"/>
              </w:rPr>
              <w:t>)</w:t>
            </w:r>
          </w:p>
        </w:tc>
        <w:tc>
          <w:tcPr>
            <w:tcW w:w="389" w:type="pct"/>
            <w:tcBorders>
              <w:top w:val="single" w:sz="4" w:space="0" w:color="auto"/>
              <w:left w:val="single" w:sz="4" w:space="0" w:color="auto"/>
              <w:bottom w:val="single" w:sz="4" w:space="0" w:color="auto"/>
              <w:right w:val="single" w:sz="4" w:space="0" w:color="auto"/>
            </w:tcBorders>
            <w:vAlign w:val="center"/>
          </w:tcPr>
          <w:p w14:paraId="536FC922" w14:textId="2EA18333" w:rsidR="006C5C5E" w:rsidRDefault="006C5C5E" w:rsidP="006C5C5E">
            <w:pPr>
              <w:spacing w:before="30" w:after="30" w:line="264" w:lineRule="auto"/>
              <w:jc w:val="center"/>
              <w:rPr>
                <w:rFonts w:ascii="NikoshBAN" w:hAnsi="NikoshBAN" w:cs="NikoshBAN"/>
                <w:sz w:val="16"/>
                <w:szCs w:val="16"/>
                <w:cs/>
                <w:lang w:val="en-US" w:bidi="bn-IN"/>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62FB61F0" w14:textId="77777777" w:rsidR="006C5C5E" w:rsidRDefault="006C5C5E" w:rsidP="006C5C5E">
            <w:pPr>
              <w:spacing w:before="30" w:after="30" w:line="264" w:lineRule="auto"/>
              <w:jc w:val="center"/>
              <w:rPr>
                <w:rFonts w:ascii="NikoshBAN" w:hAnsi="NikoshBAN" w:cs="NikoshBAN"/>
                <w:sz w:val="16"/>
                <w:szCs w:val="16"/>
                <w:lang w:val="sv-SE" w:bidi="bn-IN"/>
              </w:rPr>
            </w:pPr>
            <w:r>
              <w:rPr>
                <w:rFonts w:ascii="NikoshBAN" w:hAnsi="NikoshBAN" w:cs="NikoshBAN"/>
                <w:sz w:val="16"/>
                <w:szCs w:val="16"/>
                <w:cs/>
                <w:lang w:val="sv-SE" w:bidi="bn-IN"/>
              </w:rPr>
              <w:t>১৩</w:t>
            </w:r>
            <w:r>
              <w:rPr>
                <w:rFonts w:ascii="NikoshBAN" w:hAnsi="NikoshBAN" w:cs="NikoshBAN"/>
                <w:sz w:val="16"/>
                <w:szCs w:val="16"/>
                <w:lang w:val="sv-SE" w:bidi="bn-IN"/>
              </w:rPr>
              <w:t>.</w:t>
            </w:r>
            <w:r>
              <w:rPr>
                <w:rFonts w:ascii="NikoshBAN" w:hAnsi="NikoshBAN" w:cs="NikoshBAN"/>
                <w:sz w:val="16"/>
                <w:szCs w:val="16"/>
                <w:cs/>
                <w:lang w:val="sv-SE" w:bidi="bn-IN"/>
              </w:rPr>
              <w:t>৩৩</w:t>
            </w:r>
          </w:p>
          <w:p w14:paraId="1C0AE056" w14:textId="60E91152" w:rsidR="006C5C5E" w:rsidRDefault="006C5C5E" w:rsidP="006C5C5E">
            <w:pPr>
              <w:spacing w:before="30" w:after="30" w:line="264" w:lineRule="auto"/>
              <w:jc w:val="center"/>
              <w:rPr>
                <w:rFonts w:ascii="NikoshBAN" w:hAnsi="NikoshBAN" w:cs="NikoshBAN"/>
                <w:sz w:val="16"/>
                <w:szCs w:val="16"/>
                <w:cs/>
                <w:lang w:val="sv-SE" w:bidi="bn-IN"/>
              </w:rPr>
            </w:pPr>
            <w:r>
              <w:rPr>
                <w:rFonts w:ascii="NikoshBAN" w:hAnsi="NikoshBAN" w:cs="NikoshBAN"/>
                <w:sz w:val="16"/>
                <w:szCs w:val="16"/>
                <w:lang w:val="sv-SE" w:bidi="bn-IN"/>
              </w:rPr>
              <w:t>(</w:t>
            </w:r>
            <w:r>
              <w:rPr>
                <w:rFonts w:ascii="NikoshBAN" w:hAnsi="NikoshBAN" w:cs="NikoshBAN"/>
                <w:sz w:val="16"/>
                <w:szCs w:val="16"/>
                <w:cs/>
                <w:lang w:val="sv-SE" w:bidi="bn-IN"/>
              </w:rPr>
              <w:t>১৭</w:t>
            </w:r>
            <w:r>
              <w:rPr>
                <w:rFonts w:ascii="NikoshBAN" w:hAnsi="NikoshBAN" w:cs="NikoshBAN"/>
                <w:sz w:val="16"/>
                <w:szCs w:val="16"/>
                <w:lang w:val="sv-SE" w:bidi="bn-IN"/>
              </w:rPr>
              <w:t>)</w:t>
            </w:r>
          </w:p>
        </w:tc>
        <w:tc>
          <w:tcPr>
            <w:tcW w:w="391" w:type="pct"/>
            <w:tcBorders>
              <w:top w:val="single" w:sz="4" w:space="0" w:color="auto"/>
              <w:left w:val="single" w:sz="4" w:space="0" w:color="auto"/>
              <w:bottom w:val="single" w:sz="4" w:space="0" w:color="auto"/>
              <w:right w:val="single" w:sz="4" w:space="0" w:color="auto"/>
            </w:tcBorders>
            <w:vAlign w:val="center"/>
          </w:tcPr>
          <w:p w14:paraId="6ECC750C" w14:textId="6F8C8A0E" w:rsidR="006C5C5E" w:rsidRDefault="006C5C5E" w:rsidP="006C5C5E">
            <w:pPr>
              <w:spacing w:before="30" w:after="30" w:line="264" w:lineRule="auto"/>
              <w:jc w:val="center"/>
              <w:rPr>
                <w:rFonts w:ascii="NikoshBAN" w:hAnsi="NikoshBAN" w:cs="NikoshBAN"/>
                <w:sz w:val="16"/>
                <w:szCs w:val="16"/>
                <w:cs/>
                <w:lang w:val="en-US" w:bidi="bn-IN"/>
              </w:rPr>
            </w:pPr>
          </w:p>
        </w:tc>
        <w:tc>
          <w:tcPr>
            <w:tcW w:w="430" w:type="pct"/>
            <w:tcBorders>
              <w:top w:val="single" w:sz="4" w:space="0" w:color="auto"/>
              <w:left w:val="single" w:sz="4" w:space="0" w:color="auto"/>
              <w:bottom w:val="single" w:sz="4" w:space="0" w:color="auto"/>
              <w:right w:val="single" w:sz="4" w:space="0" w:color="auto"/>
            </w:tcBorders>
            <w:vAlign w:val="center"/>
          </w:tcPr>
          <w:p w14:paraId="687D15AE" w14:textId="77777777" w:rsidR="006C5C5E" w:rsidRDefault="006C5C5E" w:rsidP="006C5C5E">
            <w:pPr>
              <w:spacing w:before="30" w:after="30" w:line="264" w:lineRule="auto"/>
              <w:jc w:val="center"/>
              <w:rPr>
                <w:rFonts w:ascii="NikoshBAN" w:hAnsi="NikoshBAN" w:cs="NikoshBAN"/>
                <w:sz w:val="16"/>
                <w:szCs w:val="16"/>
                <w:lang w:val="sv-SE" w:bidi="bn-IN"/>
              </w:rPr>
            </w:pPr>
            <w:r>
              <w:rPr>
                <w:rFonts w:ascii="NikoshBAN" w:hAnsi="NikoshBAN" w:cs="NikoshBAN"/>
                <w:sz w:val="16"/>
                <w:szCs w:val="16"/>
                <w:cs/>
                <w:lang w:val="sv-SE" w:bidi="bn-IN"/>
              </w:rPr>
              <w:t>৬৪</w:t>
            </w:r>
            <w:r>
              <w:rPr>
                <w:rFonts w:ascii="NikoshBAN" w:hAnsi="NikoshBAN" w:cs="NikoshBAN"/>
                <w:sz w:val="16"/>
                <w:szCs w:val="16"/>
                <w:lang w:val="sv-SE" w:bidi="bn-IN"/>
              </w:rPr>
              <w:t>.</w:t>
            </w:r>
            <w:r>
              <w:rPr>
                <w:rFonts w:ascii="NikoshBAN" w:hAnsi="NikoshBAN" w:cs="NikoshBAN"/>
                <w:sz w:val="16"/>
                <w:szCs w:val="16"/>
                <w:cs/>
                <w:lang w:val="sv-SE" w:bidi="bn-IN"/>
              </w:rPr>
              <w:t>৭০</w:t>
            </w:r>
          </w:p>
          <w:p w14:paraId="5A9722F5" w14:textId="21B5B504" w:rsidR="006C5C5E" w:rsidRDefault="006C5C5E" w:rsidP="006C5C5E">
            <w:pPr>
              <w:spacing w:before="30" w:after="30" w:line="264" w:lineRule="auto"/>
              <w:jc w:val="center"/>
              <w:rPr>
                <w:rFonts w:ascii="NikoshBAN" w:hAnsi="NikoshBAN" w:cs="NikoshBAN"/>
                <w:sz w:val="16"/>
                <w:szCs w:val="16"/>
                <w:cs/>
                <w:lang w:val="sv-SE" w:bidi="bn-IN"/>
              </w:rPr>
            </w:pPr>
            <w:r>
              <w:rPr>
                <w:rFonts w:ascii="NikoshBAN" w:hAnsi="NikoshBAN" w:cs="NikoshBAN"/>
                <w:sz w:val="16"/>
                <w:szCs w:val="16"/>
                <w:lang w:val="sv-SE" w:bidi="bn-IN"/>
              </w:rPr>
              <w:t>(</w:t>
            </w:r>
            <w:r>
              <w:rPr>
                <w:rFonts w:ascii="NikoshBAN" w:hAnsi="NikoshBAN" w:cs="NikoshBAN"/>
                <w:sz w:val="16"/>
                <w:szCs w:val="16"/>
                <w:cs/>
                <w:lang w:val="sv-SE" w:bidi="bn-IN"/>
              </w:rPr>
              <w:t>২৮</w:t>
            </w:r>
            <w:r>
              <w:rPr>
                <w:rFonts w:ascii="NikoshBAN" w:hAnsi="NikoshBAN" w:cs="NikoshBAN"/>
                <w:sz w:val="16"/>
                <w:szCs w:val="16"/>
                <w:lang w:val="sv-SE" w:bidi="bn-IN"/>
              </w:rPr>
              <w:t>)</w:t>
            </w:r>
          </w:p>
        </w:tc>
        <w:tc>
          <w:tcPr>
            <w:tcW w:w="431" w:type="pct"/>
            <w:tcBorders>
              <w:top w:val="single" w:sz="4" w:space="0" w:color="auto"/>
              <w:left w:val="single" w:sz="4" w:space="0" w:color="auto"/>
              <w:bottom w:val="single" w:sz="4" w:space="0" w:color="auto"/>
              <w:right w:val="single" w:sz="4" w:space="0" w:color="auto"/>
            </w:tcBorders>
            <w:vAlign w:val="center"/>
          </w:tcPr>
          <w:p w14:paraId="52EE1725" w14:textId="77777777" w:rsidR="006C5C5E" w:rsidRDefault="006C5C5E" w:rsidP="006C5C5E">
            <w:pPr>
              <w:spacing w:before="30" w:after="30" w:line="264" w:lineRule="auto"/>
              <w:jc w:val="center"/>
              <w:rPr>
                <w:rFonts w:ascii="NikoshBAN" w:hAnsi="NikoshBAN" w:cs="NikoshBAN"/>
                <w:sz w:val="16"/>
                <w:szCs w:val="16"/>
                <w:lang w:val="sv-SE" w:bidi="bn-IN"/>
              </w:rPr>
            </w:pPr>
            <w:r>
              <w:rPr>
                <w:rFonts w:ascii="NikoshBAN" w:hAnsi="NikoshBAN" w:cs="NikoshBAN"/>
                <w:sz w:val="16"/>
                <w:szCs w:val="16"/>
                <w:cs/>
                <w:lang w:val="sv-SE" w:bidi="bn-IN"/>
              </w:rPr>
              <w:t>৩</w:t>
            </w:r>
            <w:r>
              <w:rPr>
                <w:rFonts w:ascii="NikoshBAN" w:hAnsi="NikoshBAN" w:cs="NikoshBAN"/>
                <w:sz w:val="16"/>
                <w:szCs w:val="16"/>
                <w:lang w:val="sv-SE" w:bidi="bn-IN"/>
              </w:rPr>
              <w:t>.</w:t>
            </w:r>
            <w:r>
              <w:rPr>
                <w:rFonts w:ascii="NikoshBAN" w:hAnsi="NikoshBAN" w:cs="NikoshBAN"/>
                <w:sz w:val="16"/>
                <w:szCs w:val="16"/>
                <w:cs/>
                <w:lang w:val="sv-SE" w:bidi="bn-IN"/>
              </w:rPr>
              <w:t>৫৭</w:t>
            </w:r>
          </w:p>
          <w:p w14:paraId="6AF04B06" w14:textId="12FAC53B" w:rsidR="006C5C5E" w:rsidRDefault="006C5C5E" w:rsidP="006C5C5E">
            <w:pPr>
              <w:spacing w:before="30" w:after="30" w:line="264" w:lineRule="auto"/>
              <w:jc w:val="center"/>
              <w:rPr>
                <w:rFonts w:ascii="NikoshBAN" w:hAnsi="NikoshBAN" w:cs="NikoshBAN"/>
                <w:sz w:val="16"/>
                <w:szCs w:val="16"/>
                <w:cs/>
                <w:lang w:val="sv-SE" w:bidi="bn-IN"/>
              </w:rPr>
            </w:pPr>
            <w:r>
              <w:rPr>
                <w:rFonts w:ascii="NikoshBAN" w:hAnsi="NikoshBAN" w:cs="NikoshBAN"/>
                <w:sz w:val="16"/>
                <w:szCs w:val="16"/>
                <w:lang w:val="sv-SE" w:bidi="bn-IN"/>
              </w:rPr>
              <w:t>(</w:t>
            </w:r>
            <w:r>
              <w:rPr>
                <w:rFonts w:ascii="NikoshBAN" w:hAnsi="NikoshBAN" w:cs="NikoshBAN"/>
                <w:sz w:val="16"/>
                <w:szCs w:val="16"/>
                <w:cs/>
                <w:lang w:val="sv-SE" w:bidi="bn-IN"/>
              </w:rPr>
              <w:t>২৯</w:t>
            </w:r>
            <w:r>
              <w:rPr>
                <w:rFonts w:ascii="NikoshBAN" w:hAnsi="NikoshBAN" w:cs="NikoshBAN"/>
                <w:sz w:val="16"/>
                <w:szCs w:val="16"/>
                <w:lang w:val="sv-SE" w:bidi="bn-IN"/>
              </w:rPr>
              <w:t>)</w:t>
            </w:r>
          </w:p>
        </w:tc>
        <w:tc>
          <w:tcPr>
            <w:tcW w:w="457" w:type="pct"/>
            <w:tcBorders>
              <w:top w:val="single" w:sz="4" w:space="0" w:color="auto"/>
              <w:left w:val="single" w:sz="4" w:space="0" w:color="auto"/>
              <w:bottom w:val="single" w:sz="4" w:space="0" w:color="auto"/>
              <w:right w:val="single" w:sz="4" w:space="0" w:color="auto"/>
            </w:tcBorders>
            <w:vAlign w:val="center"/>
          </w:tcPr>
          <w:p w14:paraId="52CEACEA" w14:textId="58B500CA" w:rsidR="006C5C5E" w:rsidRDefault="006C5C5E" w:rsidP="006C5C5E">
            <w:pPr>
              <w:spacing w:before="30" w:after="30" w:line="264" w:lineRule="auto"/>
              <w:jc w:val="center"/>
              <w:rPr>
                <w:rFonts w:ascii="NikoshBAN" w:hAnsi="NikoshBAN" w:cs="NikoshBAN"/>
                <w:sz w:val="16"/>
                <w:szCs w:val="16"/>
                <w:cs/>
                <w:lang w:val="sv-SE" w:bidi="bn-IN"/>
              </w:rPr>
            </w:pPr>
          </w:p>
        </w:tc>
      </w:tr>
      <w:tr w:rsidR="006C5C5E" w14:paraId="34871747" w14:textId="77777777" w:rsidTr="006C5C5E">
        <w:trPr>
          <w:trHeight w:val="826"/>
          <w:jc w:val="center"/>
        </w:trPr>
        <w:tc>
          <w:tcPr>
            <w:tcW w:w="969" w:type="pct"/>
            <w:tcBorders>
              <w:top w:val="single" w:sz="4" w:space="0" w:color="auto"/>
              <w:left w:val="single" w:sz="4" w:space="0" w:color="auto"/>
              <w:right w:val="single" w:sz="4" w:space="0" w:color="auto"/>
            </w:tcBorders>
          </w:tcPr>
          <w:p w14:paraId="095B18ED" w14:textId="77777777" w:rsidR="006C5C5E" w:rsidRDefault="006C5C5E" w:rsidP="006C5C5E">
            <w:pPr>
              <w:pStyle w:val="ListParagraph"/>
              <w:numPr>
                <w:ilvl w:val="0"/>
                <w:numId w:val="16"/>
              </w:numPr>
              <w:spacing w:before="30" w:after="30" w:line="264" w:lineRule="auto"/>
              <w:ind w:left="284" w:hanging="270"/>
              <w:rPr>
                <w:rFonts w:ascii="NikoshBAN" w:eastAsia="Nikosh" w:hAnsi="NikoshBAN" w:cs="NikoshBAN"/>
                <w:color w:val="000000"/>
                <w:sz w:val="16"/>
                <w:szCs w:val="16"/>
                <w:rtl/>
                <w:cs/>
                <w:lang w:val="en-US" w:bidi="bn-BD"/>
              </w:rPr>
            </w:pPr>
            <w:permStart w:id="2021536460" w:edGrp="everyone" w:colFirst="0" w:colLast="0"/>
            <w:permStart w:id="1851933222" w:edGrp="everyone" w:colFirst="1" w:colLast="1"/>
            <w:permStart w:id="796360306" w:edGrp="everyone" w:colFirst="2" w:colLast="2"/>
            <w:permStart w:id="942419852" w:edGrp="everyone" w:colFirst="3" w:colLast="3"/>
            <w:permStart w:id="1877487454" w:edGrp="everyone" w:colFirst="4" w:colLast="4"/>
            <w:permStart w:id="32331107" w:edGrp="everyone" w:colFirst="5" w:colLast="5"/>
            <w:permStart w:id="1842945468" w:edGrp="everyone" w:colFirst="6" w:colLast="6"/>
            <w:permStart w:id="1380548104" w:edGrp="everyone" w:colFirst="7" w:colLast="7"/>
            <w:permStart w:id="1572603168" w:edGrp="everyone" w:colFirst="8" w:colLast="8"/>
            <w:permStart w:id="479088385" w:edGrp="everyone" w:colFirst="9" w:colLast="9"/>
            <w:permEnd w:id="940001179"/>
            <w:permEnd w:id="1931949615"/>
            <w:permEnd w:id="256474087"/>
            <w:permEnd w:id="1405166662"/>
            <w:permEnd w:id="368795547"/>
            <w:permEnd w:id="888105281"/>
            <w:permEnd w:id="415201508"/>
            <w:permEnd w:id="1233066320"/>
            <w:permEnd w:id="1333150772"/>
            <w:permEnd w:id="719207148"/>
            <w:r>
              <w:rPr>
                <w:rFonts w:ascii="NikoshBAN" w:hAnsi="NikoshBAN" w:cs="NikoshBAN"/>
                <w:sz w:val="16"/>
                <w:szCs w:val="16"/>
                <w:cs/>
                <w:lang w:val="en-US" w:bidi="bn-IN"/>
              </w:rPr>
              <w:t>সাধারণ ও রেডিও আইসোটোপ ভিত্তিক স্বাস্থ্যসেবা প্রদান</w:t>
            </w:r>
            <w:r>
              <w:rPr>
                <w:rFonts w:ascii="NikoshBAN" w:eastAsia="Nikosh" w:hAnsi="NikoshBAN" w:cs="NikoshBAN"/>
                <w:sz w:val="16"/>
                <w:szCs w:val="16"/>
                <w:lang w:val="en-US" w:bidi="bn-BD"/>
              </w:rPr>
              <w:t xml:space="preserve">  </w:t>
            </w:r>
          </w:p>
        </w:tc>
        <w:tc>
          <w:tcPr>
            <w:tcW w:w="381" w:type="pct"/>
            <w:tcBorders>
              <w:top w:val="single" w:sz="4" w:space="0" w:color="auto"/>
              <w:left w:val="single" w:sz="4" w:space="0" w:color="auto"/>
              <w:right w:val="single" w:sz="4" w:space="0" w:color="auto"/>
            </w:tcBorders>
            <w:vAlign w:val="center"/>
          </w:tcPr>
          <w:p w14:paraId="06D7E769" w14:textId="77777777" w:rsidR="006C5C5E" w:rsidRDefault="006C5C5E" w:rsidP="006C5C5E">
            <w:pPr>
              <w:spacing w:before="40" w:after="40" w:line="264" w:lineRule="auto"/>
              <w:jc w:val="center"/>
              <w:rPr>
                <w:rFonts w:ascii="NikoshBAN" w:hAnsi="NikoshBAN" w:cs="NikoshBAN"/>
                <w:sz w:val="14"/>
                <w:szCs w:val="16"/>
                <w:cs/>
                <w:lang w:bidi="bn-BD"/>
              </w:rPr>
            </w:pPr>
            <w:r>
              <w:rPr>
                <w:rFonts w:ascii="NikoshBAN" w:hAnsi="NikoshBAN" w:cs="NikoshBAN"/>
                <w:sz w:val="14"/>
                <w:szCs w:val="16"/>
                <w:cs/>
                <w:lang w:bidi="bn-BD"/>
              </w:rPr>
              <w:t>৩</w:t>
            </w:r>
          </w:p>
        </w:tc>
        <w:tc>
          <w:tcPr>
            <w:tcW w:w="736" w:type="pct"/>
            <w:tcBorders>
              <w:top w:val="single" w:sz="4" w:space="0" w:color="auto"/>
              <w:left w:val="single" w:sz="4" w:space="0" w:color="auto"/>
              <w:right w:val="single" w:sz="4" w:space="0" w:color="auto"/>
            </w:tcBorders>
            <w:vAlign w:val="center"/>
          </w:tcPr>
          <w:p w14:paraId="23D55A2C" w14:textId="77777777" w:rsidR="006C5C5E" w:rsidRDefault="006C5C5E" w:rsidP="006C5C5E">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lang w:bidi="bn-BD"/>
              </w:rPr>
              <w:t>%</w:t>
            </w:r>
          </w:p>
          <w:p w14:paraId="4AF11836" w14:textId="77777777" w:rsidR="006C5C5E" w:rsidRDefault="006C5C5E" w:rsidP="006C5C5E">
            <w:pPr>
              <w:spacing w:before="40" w:after="40" w:line="264" w:lineRule="auto"/>
              <w:jc w:val="center"/>
              <w:rPr>
                <w:rFonts w:ascii="NikoshBAN" w:eastAsia="Nikosh" w:hAnsi="NikoshBAN" w:cs="NikoshBAN"/>
                <w:sz w:val="14"/>
                <w:szCs w:val="16"/>
                <w:cs/>
                <w:lang w:bidi="bn-IN"/>
              </w:rPr>
            </w:pPr>
            <w:r>
              <w:rPr>
                <w:rFonts w:ascii="NikoshBAN" w:hAnsi="NikoshBAN" w:cs="NikoshBAN"/>
                <w:sz w:val="14"/>
                <w:szCs w:val="14"/>
                <w:cs/>
                <w:lang w:val="de-DE" w:bidi="bn-BD"/>
              </w:rPr>
              <w:t>সেবা গ্রহীতা</w:t>
            </w:r>
          </w:p>
        </w:tc>
        <w:tc>
          <w:tcPr>
            <w:tcW w:w="414" w:type="pct"/>
            <w:tcBorders>
              <w:top w:val="single" w:sz="4" w:space="0" w:color="auto"/>
              <w:left w:val="single" w:sz="4" w:space="0" w:color="auto"/>
              <w:right w:val="single" w:sz="4" w:space="0" w:color="auto"/>
            </w:tcBorders>
            <w:vAlign w:val="center"/>
          </w:tcPr>
          <w:p w14:paraId="7E9A0C47" w14:textId="77777777" w:rsidR="006C5C5E" w:rsidRDefault="006C5C5E" w:rsidP="006C5C5E">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0</w:t>
            </w:r>
          </w:p>
          <w:p w14:paraId="4967577D" w14:textId="76D5F1AE" w:rsidR="006C5C5E" w:rsidRPr="00195844" w:rsidRDefault="006C5C5E" w:rsidP="006C5C5E">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w:t>
            </w:r>
            <w:r>
              <w:rPr>
                <w:rFonts w:ascii="NikoshBAN" w:eastAsia="Nikosh" w:hAnsi="NikoshBAN" w:cs="NikoshBAN"/>
                <w:sz w:val="16"/>
                <w:szCs w:val="16"/>
                <w:cs/>
                <w:lang w:val="en-US" w:bidi="bn-IN"/>
              </w:rPr>
              <w:t>৫০০০০০</w:t>
            </w:r>
            <w:r>
              <w:rPr>
                <w:rFonts w:ascii="NikoshBAN" w:eastAsia="Nikosh" w:hAnsi="NikoshBAN" w:cs="NikoshBAN"/>
                <w:sz w:val="16"/>
                <w:szCs w:val="16"/>
                <w:lang w:val="en-US" w:bidi="bn-IN"/>
              </w:rPr>
              <w:t>)</w:t>
            </w:r>
          </w:p>
        </w:tc>
        <w:tc>
          <w:tcPr>
            <w:tcW w:w="389" w:type="pct"/>
            <w:tcBorders>
              <w:top w:val="single" w:sz="4" w:space="0" w:color="auto"/>
              <w:left w:val="single" w:sz="4" w:space="0" w:color="auto"/>
              <w:right w:val="single" w:sz="4" w:space="0" w:color="auto"/>
            </w:tcBorders>
            <w:vAlign w:val="center"/>
          </w:tcPr>
          <w:p w14:paraId="7D1A0CC3" w14:textId="652A0EA8" w:rsidR="006C5C5E" w:rsidRDefault="006C5C5E" w:rsidP="006C5C5E">
            <w:pPr>
              <w:spacing w:before="40" w:after="40" w:line="264" w:lineRule="auto"/>
              <w:jc w:val="center"/>
              <w:rPr>
                <w:rFonts w:ascii="NikoshBAN" w:eastAsia="Nikosh" w:hAnsi="NikoshBAN" w:cs="NikoshBAN"/>
                <w:sz w:val="16"/>
                <w:szCs w:val="16"/>
                <w:cs/>
                <w:lang w:bidi="bn-IN"/>
              </w:rPr>
            </w:pPr>
          </w:p>
        </w:tc>
        <w:tc>
          <w:tcPr>
            <w:tcW w:w="402" w:type="pct"/>
            <w:gridSpan w:val="2"/>
            <w:tcBorders>
              <w:top w:val="single" w:sz="4" w:space="0" w:color="auto"/>
              <w:left w:val="single" w:sz="4" w:space="0" w:color="auto"/>
              <w:right w:val="single" w:sz="4" w:space="0" w:color="auto"/>
            </w:tcBorders>
            <w:vAlign w:val="center"/>
          </w:tcPr>
          <w:p w14:paraId="684A6E86" w14:textId="77777777" w:rsidR="006C5C5E" w:rsidRDefault="006C5C5E" w:rsidP="006C5C5E">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৫</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০০</w:t>
            </w:r>
          </w:p>
          <w:p w14:paraId="25899FFD" w14:textId="0A7EEE90" w:rsidR="006C5C5E" w:rsidRDefault="006C5C5E" w:rsidP="006C5C5E">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w:t>
            </w:r>
            <w:r>
              <w:rPr>
                <w:rFonts w:ascii="NikoshBAN" w:eastAsia="Nikosh" w:hAnsi="NikoshBAN" w:cs="NikoshBAN"/>
                <w:sz w:val="16"/>
                <w:szCs w:val="16"/>
                <w:cs/>
                <w:lang w:val="en-US" w:bidi="bn-IN"/>
              </w:rPr>
              <w:t>৫২৫০০০</w:t>
            </w:r>
            <w:r>
              <w:rPr>
                <w:rFonts w:ascii="NikoshBAN" w:eastAsia="Nikosh" w:hAnsi="NikoshBAN" w:cs="NikoshBAN"/>
                <w:sz w:val="16"/>
                <w:szCs w:val="16"/>
                <w:lang w:val="en-US" w:bidi="bn-IN"/>
              </w:rPr>
              <w:t>)</w:t>
            </w:r>
          </w:p>
        </w:tc>
        <w:tc>
          <w:tcPr>
            <w:tcW w:w="391" w:type="pct"/>
            <w:tcBorders>
              <w:top w:val="single" w:sz="4" w:space="0" w:color="auto"/>
              <w:left w:val="single" w:sz="4" w:space="0" w:color="auto"/>
              <w:right w:val="single" w:sz="4" w:space="0" w:color="auto"/>
            </w:tcBorders>
            <w:vAlign w:val="center"/>
          </w:tcPr>
          <w:p w14:paraId="35517B39" w14:textId="7D994001" w:rsidR="006C5C5E" w:rsidRDefault="006C5C5E" w:rsidP="006C5C5E">
            <w:pPr>
              <w:spacing w:before="40" w:after="40" w:line="264" w:lineRule="auto"/>
              <w:jc w:val="center"/>
              <w:rPr>
                <w:rFonts w:ascii="NikoshBAN" w:eastAsia="Nikosh" w:hAnsi="NikoshBAN" w:cs="NikoshBAN"/>
                <w:sz w:val="16"/>
                <w:szCs w:val="16"/>
                <w:cs/>
                <w:lang w:bidi="bn-IN"/>
              </w:rPr>
            </w:pPr>
          </w:p>
        </w:tc>
        <w:tc>
          <w:tcPr>
            <w:tcW w:w="430" w:type="pct"/>
            <w:tcBorders>
              <w:top w:val="single" w:sz="4" w:space="0" w:color="auto"/>
              <w:left w:val="single" w:sz="4" w:space="0" w:color="auto"/>
              <w:right w:val="single" w:sz="4" w:space="0" w:color="auto"/>
            </w:tcBorders>
            <w:vAlign w:val="center"/>
          </w:tcPr>
          <w:p w14:paraId="396D134B" w14:textId="77777777" w:rsidR="006C5C5E" w:rsidRDefault="006C5C5E" w:rsidP="006C5C5E">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৪</w:t>
            </w:r>
            <w:r>
              <w:rPr>
                <w:rFonts w:ascii="NikoshBAN" w:eastAsia="Nikosh" w:hAnsi="NikoshBAN" w:cs="NikoshBAN"/>
                <w:sz w:val="16"/>
                <w:szCs w:val="16"/>
                <w:lang w:bidi="bn-IN"/>
              </w:rPr>
              <w:t>.</w:t>
            </w:r>
            <w:r>
              <w:rPr>
                <w:rFonts w:ascii="NikoshBAN" w:eastAsia="Nikosh" w:hAnsi="NikoshBAN" w:cs="NikoshBAN"/>
                <w:sz w:val="16"/>
                <w:szCs w:val="16"/>
                <w:cs/>
                <w:lang w:bidi="bn-IN"/>
              </w:rPr>
              <w:t>৭৬</w:t>
            </w:r>
          </w:p>
          <w:p w14:paraId="66AA88FF" w14:textId="2889FA31" w:rsidR="006C5C5E" w:rsidRDefault="006C5C5E" w:rsidP="006C5C5E">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bidi="bn-IN"/>
              </w:rPr>
              <w:t>(</w:t>
            </w:r>
            <w:r>
              <w:rPr>
                <w:rFonts w:ascii="NikoshBAN" w:eastAsia="Nikosh" w:hAnsi="NikoshBAN" w:cs="NikoshBAN"/>
                <w:sz w:val="16"/>
                <w:szCs w:val="16"/>
                <w:cs/>
                <w:lang w:bidi="bn-IN"/>
              </w:rPr>
              <w:t>৫৫০০০০</w:t>
            </w:r>
            <w:r>
              <w:rPr>
                <w:rFonts w:ascii="NikoshBAN" w:eastAsia="Nikosh" w:hAnsi="NikoshBAN" w:cs="NikoshBAN"/>
                <w:sz w:val="16"/>
                <w:szCs w:val="16"/>
                <w:lang w:bidi="bn-IN"/>
              </w:rPr>
              <w:t>)</w:t>
            </w:r>
          </w:p>
        </w:tc>
        <w:tc>
          <w:tcPr>
            <w:tcW w:w="431" w:type="pct"/>
            <w:tcBorders>
              <w:top w:val="single" w:sz="4" w:space="0" w:color="auto"/>
              <w:left w:val="single" w:sz="4" w:space="0" w:color="auto"/>
              <w:right w:val="single" w:sz="4" w:space="0" w:color="auto"/>
            </w:tcBorders>
            <w:vAlign w:val="center"/>
          </w:tcPr>
          <w:p w14:paraId="504FEA63" w14:textId="77777777" w:rsidR="006C5C5E" w:rsidRDefault="006C5C5E" w:rsidP="006C5C5E">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৯</w:t>
            </w:r>
            <w:r>
              <w:rPr>
                <w:rFonts w:ascii="NikoshBAN" w:eastAsia="Nikosh" w:hAnsi="NikoshBAN" w:cs="NikoshBAN"/>
                <w:sz w:val="16"/>
                <w:szCs w:val="16"/>
                <w:lang w:bidi="bn-IN"/>
              </w:rPr>
              <w:t>.</w:t>
            </w:r>
            <w:r>
              <w:rPr>
                <w:rFonts w:ascii="NikoshBAN" w:eastAsia="Nikosh" w:hAnsi="NikoshBAN" w:cs="NikoshBAN"/>
                <w:sz w:val="16"/>
                <w:szCs w:val="16"/>
                <w:cs/>
                <w:lang w:bidi="bn-IN"/>
              </w:rPr>
              <w:t>০৯</w:t>
            </w:r>
          </w:p>
          <w:p w14:paraId="100FFBAE" w14:textId="24DFC7D6" w:rsidR="006C5C5E" w:rsidRDefault="006C5C5E" w:rsidP="006C5C5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৬০০০০০</w:t>
            </w:r>
          </w:p>
        </w:tc>
        <w:tc>
          <w:tcPr>
            <w:tcW w:w="457" w:type="pct"/>
            <w:tcBorders>
              <w:top w:val="single" w:sz="4" w:space="0" w:color="auto"/>
              <w:left w:val="single" w:sz="4" w:space="0" w:color="auto"/>
              <w:right w:val="single" w:sz="4" w:space="0" w:color="auto"/>
            </w:tcBorders>
            <w:vAlign w:val="center"/>
          </w:tcPr>
          <w:p w14:paraId="66BE7B25" w14:textId="28D82F79" w:rsidR="006C5C5E" w:rsidRDefault="006C5C5E" w:rsidP="006C5C5E">
            <w:pPr>
              <w:spacing w:before="40" w:after="40" w:line="264" w:lineRule="auto"/>
              <w:jc w:val="center"/>
              <w:rPr>
                <w:rFonts w:ascii="NikoshBAN" w:eastAsia="Nikosh" w:hAnsi="NikoshBAN" w:cs="NikoshBAN"/>
                <w:sz w:val="16"/>
                <w:szCs w:val="16"/>
                <w:cs/>
                <w:lang w:bidi="bn-IN"/>
              </w:rPr>
            </w:pPr>
          </w:p>
        </w:tc>
      </w:tr>
      <w:tr w:rsidR="006C5C5E" w14:paraId="23774514" w14:textId="77777777" w:rsidTr="006C5C5E">
        <w:trPr>
          <w:trHeight w:val="234"/>
          <w:jc w:val="center"/>
        </w:trPr>
        <w:tc>
          <w:tcPr>
            <w:tcW w:w="969" w:type="pct"/>
            <w:tcBorders>
              <w:left w:val="single" w:sz="4" w:space="0" w:color="auto"/>
              <w:right w:val="single" w:sz="4" w:space="0" w:color="auto"/>
            </w:tcBorders>
          </w:tcPr>
          <w:p w14:paraId="3D94DAA8" w14:textId="77777777" w:rsidR="006C5C5E" w:rsidRDefault="006C5C5E" w:rsidP="006C5C5E">
            <w:pPr>
              <w:pStyle w:val="ListParagraph"/>
              <w:numPr>
                <w:ilvl w:val="0"/>
                <w:numId w:val="16"/>
              </w:numPr>
              <w:spacing w:before="30" w:after="30" w:line="264" w:lineRule="auto"/>
              <w:ind w:left="284" w:hanging="270"/>
              <w:rPr>
                <w:rFonts w:ascii="Nikosh" w:eastAsia="Nikosh" w:hAnsi="Nikosh" w:cs="Nikosh"/>
                <w:sz w:val="16"/>
                <w:szCs w:val="16"/>
                <w:cs/>
                <w:lang w:val="en-US" w:bidi="bn-BD"/>
              </w:rPr>
            </w:pPr>
            <w:permStart w:id="1417749848" w:edGrp="everyone" w:colFirst="0" w:colLast="0"/>
            <w:permStart w:id="1909527198" w:edGrp="everyone" w:colFirst="1" w:colLast="1"/>
            <w:permStart w:id="245704002" w:edGrp="everyone" w:colFirst="2" w:colLast="2"/>
            <w:permStart w:id="623538931" w:edGrp="everyone" w:colFirst="3" w:colLast="3"/>
            <w:permStart w:id="1317234963" w:edGrp="everyone" w:colFirst="4" w:colLast="4"/>
            <w:permStart w:id="1816149465" w:edGrp="everyone" w:colFirst="5" w:colLast="5"/>
            <w:permStart w:id="624435119" w:edGrp="everyone" w:colFirst="6" w:colLast="6"/>
            <w:permStart w:id="1638407972" w:edGrp="everyone" w:colFirst="7" w:colLast="7"/>
            <w:permStart w:id="1601389451" w:edGrp="everyone" w:colFirst="8" w:colLast="8"/>
            <w:permStart w:id="712015451" w:edGrp="everyone" w:colFirst="9" w:colLast="9"/>
            <w:permEnd w:id="2021536460"/>
            <w:permEnd w:id="1851933222"/>
            <w:permEnd w:id="796360306"/>
            <w:permEnd w:id="942419852"/>
            <w:permEnd w:id="1877487454"/>
            <w:permEnd w:id="32331107"/>
            <w:permEnd w:id="1842945468"/>
            <w:permEnd w:id="1380548104"/>
            <w:permEnd w:id="1572603168"/>
            <w:permEnd w:id="479088385"/>
            <w:r>
              <w:rPr>
                <w:rFonts w:ascii="Nikosh" w:eastAsia="Nikosh" w:hAnsi="Nikosh" w:cs="Nikosh"/>
                <w:sz w:val="16"/>
                <w:szCs w:val="16"/>
                <w:cs/>
                <w:lang w:val="en-US" w:bidi="bn-BD"/>
              </w:rPr>
              <w:t>বিকিরণ প্রয়োগের মাধ্যমে চিকিৎসা সামগ্রী জীবাণুমুক্তকরণে</w:t>
            </w:r>
            <w:r>
              <w:rPr>
                <w:rFonts w:ascii="Nikosh" w:eastAsia="Nikosh" w:hAnsi="Nikosh" w:cs="Nikosh"/>
                <w:sz w:val="16"/>
                <w:szCs w:val="16"/>
                <w:lang w:val="en-US" w:bidi="bn-BD"/>
              </w:rPr>
              <w:t xml:space="preserve"> </w:t>
            </w:r>
            <w:r>
              <w:rPr>
                <w:rFonts w:ascii="Nikosh" w:eastAsia="Nikosh" w:hAnsi="Nikosh" w:cs="Nikosh"/>
                <w:sz w:val="16"/>
                <w:szCs w:val="16"/>
                <w:cs/>
                <w:lang w:val="en-US" w:bidi="bn-BD"/>
              </w:rPr>
              <w:t>বার্ষিক</w:t>
            </w:r>
            <w:r>
              <w:rPr>
                <w:rFonts w:ascii="Nikosh" w:eastAsia="Nikosh" w:hAnsi="Nikosh" w:cs="Nikosh"/>
                <w:sz w:val="16"/>
                <w:szCs w:val="16"/>
                <w:lang w:val="en-US" w:bidi="bn-BD"/>
              </w:rPr>
              <w:t xml:space="preserve"> </w:t>
            </w:r>
            <w:r>
              <w:rPr>
                <w:rFonts w:ascii="Nikosh" w:eastAsia="Nikosh" w:hAnsi="Nikosh" w:cs="Nikosh"/>
                <w:sz w:val="16"/>
                <w:szCs w:val="16"/>
                <w:cs/>
                <w:lang w:val="en-US" w:bidi="bn-BD"/>
              </w:rPr>
              <w:t>প্রবৃদ্ধির</w:t>
            </w:r>
            <w:r>
              <w:rPr>
                <w:rFonts w:ascii="Nikosh" w:eastAsia="Nikosh" w:hAnsi="Nikosh" w:cs="Nikosh"/>
                <w:sz w:val="16"/>
                <w:szCs w:val="16"/>
                <w:lang w:val="en-US" w:bidi="bn-BD"/>
              </w:rPr>
              <w:t xml:space="preserve"> </w:t>
            </w:r>
            <w:r>
              <w:rPr>
                <w:rFonts w:ascii="Nikosh" w:eastAsia="Nikosh" w:hAnsi="Nikosh" w:cs="Nikosh"/>
                <w:sz w:val="16"/>
                <w:szCs w:val="16"/>
                <w:cs/>
                <w:lang w:val="en-US" w:bidi="bn-BD"/>
              </w:rPr>
              <w:t>হার</w:t>
            </w:r>
          </w:p>
        </w:tc>
        <w:tc>
          <w:tcPr>
            <w:tcW w:w="381" w:type="pct"/>
            <w:tcBorders>
              <w:left w:val="single" w:sz="4" w:space="0" w:color="auto"/>
              <w:right w:val="single" w:sz="4" w:space="0" w:color="auto"/>
            </w:tcBorders>
            <w:vAlign w:val="center"/>
          </w:tcPr>
          <w:p w14:paraId="12952D09" w14:textId="77777777" w:rsidR="006C5C5E" w:rsidRDefault="006C5C5E" w:rsidP="006C5C5E">
            <w:pPr>
              <w:spacing w:before="40" w:after="40" w:line="264" w:lineRule="auto"/>
              <w:jc w:val="center"/>
              <w:rPr>
                <w:rFonts w:cs="NikoshBAN"/>
                <w:sz w:val="14"/>
                <w:szCs w:val="16"/>
                <w:cs/>
                <w:lang w:bidi="bn-BD"/>
              </w:rPr>
            </w:pPr>
            <w:r>
              <w:rPr>
                <w:rFonts w:cs="NikoshBAN"/>
                <w:sz w:val="14"/>
                <w:szCs w:val="16"/>
                <w:cs/>
                <w:lang w:bidi="bn-BD"/>
              </w:rPr>
              <w:t>৩</w:t>
            </w:r>
          </w:p>
        </w:tc>
        <w:tc>
          <w:tcPr>
            <w:tcW w:w="736" w:type="pct"/>
            <w:tcBorders>
              <w:top w:val="single" w:sz="4" w:space="0" w:color="auto"/>
              <w:left w:val="single" w:sz="4" w:space="0" w:color="auto"/>
              <w:bottom w:val="single" w:sz="4" w:space="0" w:color="auto"/>
              <w:right w:val="single" w:sz="4" w:space="0" w:color="auto"/>
            </w:tcBorders>
            <w:vAlign w:val="center"/>
          </w:tcPr>
          <w:p w14:paraId="7FED691D" w14:textId="77777777" w:rsidR="006C5C5E" w:rsidRDefault="006C5C5E" w:rsidP="006C5C5E">
            <w:pPr>
              <w:spacing w:before="30" w:after="30" w:line="264" w:lineRule="auto"/>
              <w:jc w:val="center"/>
              <w:rPr>
                <w:rFonts w:ascii="NikoshBAN" w:hAnsi="NikoshBAN" w:cs="NikoshBAN"/>
                <w:sz w:val="14"/>
                <w:szCs w:val="16"/>
                <w:lang w:val="en-US" w:bidi="bn-BD"/>
              </w:rPr>
            </w:pPr>
            <w:r>
              <w:rPr>
                <w:rFonts w:ascii="NikoshBAN" w:hAnsi="NikoshBAN" w:cs="NikoshBAN"/>
                <w:sz w:val="14"/>
                <w:szCs w:val="16"/>
                <w:lang w:val="en-US" w:bidi="bn-BD"/>
              </w:rPr>
              <w:t>%</w:t>
            </w:r>
          </w:p>
          <w:p w14:paraId="51E67C3D" w14:textId="77777777" w:rsidR="006C5C5E" w:rsidRDefault="006C5C5E" w:rsidP="006C5C5E">
            <w:pPr>
              <w:spacing w:before="40" w:after="40" w:line="264" w:lineRule="auto"/>
              <w:jc w:val="center"/>
              <w:rPr>
                <w:rFonts w:ascii="NikoshBAN" w:eastAsia="Nikosh" w:hAnsi="NikoshBAN" w:cs="NikoshBAN"/>
                <w:sz w:val="14"/>
                <w:szCs w:val="16"/>
                <w:lang w:bidi="bn-BD"/>
              </w:rPr>
            </w:pPr>
            <w:r>
              <w:rPr>
                <w:rFonts w:ascii="Nikosh" w:eastAsia="Nikosh" w:hAnsi="Nikosh" w:cs="Nikosh"/>
                <w:sz w:val="16"/>
                <w:szCs w:val="16"/>
                <w:lang w:val="en-US" w:bidi="bn-BD"/>
              </w:rPr>
              <w:t>(</w:t>
            </w:r>
            <w:r>
              <w:rPr>
                <w:rFonts w:ascii="Nikosh" w:eastAsia="Nikosh" w:hAnsi="Nikosh" w:cs="Nikosh"/>
                <w:sz w:val="16"/>
                <w:szCs w:val="16"/>
                <w:cs/>
                <w:lang w:val="en-US" w:bidi="bn-BD"/>
              </w:rPr>
              <w:t>চিকিৎসা সামগ্রী জীবাণুমুক্তকরণে</w:t>
            </w:r>
          </w:p>
          <w:p w14:paraId="12390FFF" w14:textId="77777777" w:rsidR="006C5C5E" w:rsidRDefault="006C5C5E" w:rsidP="006C5C5E">
            <w:pPr>
              <w:spacing w:before="40" w:after="40" w:line="264" w:lineRule="auto"/>
              <w:jc w:val="center"/>
              <w:rPr>
                <w:rFonts w:ascii="NikoshBAN" w:eastAsia="Nikosh" w:hAnsi="NikoshBAN" w:cs="NikoshBAN"/>
                <w:sz w:val="14"/>
                <w:szCs w:val="16"/>
                <w:cs/>
                <w:lang w:bidi="bn-BD"/>
              </w:rPr>
            </w:pPr>
            <w:r>
              <w:rPr>
                <w:rFonts w:ascii="NikoshBAN" w:eastAsia="Nikosh" w:hAnsi="NikoshBAN" w:cs="NikoshBAN"/>
                <w:sz w:val="14"/>
                <w:szCs w:val="16"/>
                <w:cs/>
                <w:lang w:bidi="bn-BD"/>
              </w:rPr>
              <w:t>পরিমাণ (সিএফটি)</w:t>
            </w:r>
          </w:p>
        </w:tc>
        <w:tc>
          <w:tcPr>
            <w:tcW w:w="414" w:type="pct"/>
            <w:tcBorders>
              <w:top w:val="single" w:sz="4" w:space="0" w:color="auto"/>
              <w:left w:val="single" w:sz="4" w:space="0" w:color="auto"/>
              <w:bottom w:val="single" w:sz="4" w:space="0" w:color="auto"/>
              <w:right w:val="single" w:sz="4" w:space="0" w:color="auto"/>
            </w:tcBorders>
            <w:vAlign w:val="center"/>
          </w:tcPr>
          <w:p w14:paraId="08A5A403" w14:textId="77777777" w:rsidR="006C5C5E" w:rsidRDefault="006C5C5E" w:rsidP="006C5C5E">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0</w:t>
            </w:r>
          </w:p>
          <w:p w14:paraId="2D007E21" w14:textId="5591CE0C" w:rsidR="006C5C5E" w:rsidRDefault="006C5C5E" w:rsidP="006C5C5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val="en-US" w:bidi="bn-IN"/>
              </w:rPr>
              <w:t>(</w:t>
            </w:r>
            <w:r>
              <w:rPr>
                <w:rFonts w:ascii="NikoshBAN" w:eastAsia="Nikosh" w:hAnsi="NikoshBAN" w:cs="NikoshBAN"/>
                <w:sz w:val="16"/>
                <w:szCs w:val="16"/>
                <w:cs/>
                <w:lang w:val="en-US" w:bidi="bn-IN"/>
              </w:rPr>
              <w:t>২</w:t>
            </w:r>
            <w:r>
              <w:rPr>
                <w:rFonts w:ascii="NikoshBAN" w:eastAsia="Nikosh" w:hAnsi="NikoshBAN" w:cs="NikoshBAN"/>
                <w:sz w:val="16"/>
                <w:szCs w:val="16"/>
                <w:lang w:val="en-US" w:bidi="bn-IN"/>
              </w:rPr>
              <w:t>1</w:t>
            </w:r>
            <w:r>
              <w:rPr>
                <w:rFonts w:ascii="NikoshBAN" w:eastAsia="Nikosh" w:hAnsi="NikoshBAN" w:cs="NikoshBAN"/>
                <w:sz w:val="16"/>
                <w:szCs w:val="16"/>
                <w:cs/>
                <w:lang w:val="en-US" w:bidi="bn-IN"/>
              </w:rPr>
              <w:t>০০</w:t>
            </w:r>
            <w:r>
              <w:rPr>
                <w:rFonts w:ascii="NikoshBAN" w:eastAsia="Nikosh" w:hAnsi="NikoshBAN" w:cs="NikoshBAN"/>
                <w:sz w:val="16"/>
                <w:szCs w:val="16"/>
                <w:lang w:val="en-US" w:bidi="bn-IN"/>
              </w:rPr>
              <w:t>)</w:t>
            </w:r>
          </w:p>
        </w:tc>
        <w:tc>
          <w:tcPr>
            <w:tcW w:w="389" w:type="pct"/>
            <w:tcBorders>
              <w:top w:val="single" w:sz="4" w:space="0" w:color="auto"/>
              <w:left w:val="single" w:sz="4" w:space="0" w:color="auto"/>
              <w:bottom w:val="single" w:sz="4" w:space="0" w:color="auto"/>
              <w:right w:val="single" w:sz="4" w:space="0" w:color="auto"/>
            </w:tcBorders>
            <w:vAlign w:val="center"/>
          </w:tcPr>
          <w:p w14:paraId="462EC638" w14:textId="5681F6D8" w:rsidR="006C5C5E" w:rsidRDefault="006C5C5E" w:rsidP="006C5C5E">
            <w:pPr>
              <w:spacing w:before="40" w:after="40" w:line="264" w:lineRule="auto"/>
              <w:jc w:val="center"/>
              <w:rPr>
                <w:rFonts w:ascii="NikoshBAN" w:eastAsia="Nikosh" w:hAnsi="NikoshBAN" w:cs="NikoshBAN"/>
                <w:sz w:val="16"/>
                <w:szCs w:val="16"/>
                <w:cs/>
                <w:lang w:bidi="bn-IN"/>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4292C2A9" w14:textId="77777777" w:rsidR="006C5C5E" w:rsidRDefault="006C5C5E" w:rsidP="006C5C5E">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১২</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০০</w:t>
            </w:r>
          </w:p>
          <w:p w14:paraId="74010E99" w14:textId="134297A7" w:rsidR="006C5C5E" w:rsidRDefault="006C5C5E" w:rsidP="006C5C5E">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w:t>
            </w:r>
            <w:r>
              <w:rPr>
                <w:rFonts w:ascii="NikoshBAN" w:eastAsia="Nikosh" w:hAnsi="NikoshBAN" w:cs="NikoshBAN"/>
                <w:sz w:val="16"/>
                <w:szCs w:val="16"/>
                <w:cs/>
                <w:lang w:val="en-US" w:bidi="bn-IN"/>
              </w:rPr>
              <w:t>২৮০০</w:t>
            </w:r>
            <w:r>
              <w:rPr>
                <w:rFonts w:ascii="NikoshBAN" w:eastAsia="Nikosh" w:hAnsi="NikoshBAN" w:cs="NikoshBAN"/>
                <w:sz w:val="16"/>
                <w:szCs w:val="16"/>
                <w:lang w:val="en-US" w:bidi="bn-IN"/>
              </w:rPr>
              <w:t>)</w:t>
            </w:r>
          </w:p>
        </w:tc>
        <w:tc>
          <w:tcPr>
            <w:tcW w:w="391" w:type="pct"/>
            <w:tcBorders>
              <w:top w:val="single" w:sz="4" w:space="0" w:color="auto"/>
              <w:left w:val="single" w:sz="4" w:space="0" w:color="auto"/>
              <w:bottom w:val="single" w:sz="4" w:space="0" w:color="auto"/>
              <w:right w:val="single" w:sz="4" w:space="0" w:color="auto"/>
            </w:tcBorders>
            <w:vAlign w:val="center"/>
          </w:tcPr>
          <w:p w14:paraId="1B61DE41" w14:textId="7B396F8E" w:rsidR="006C5C5E" w:rsidRDefault="006C5C5E" w:rsidP="006C5C5E">
            <w:pPr>
              <w:spacing w:before="40" w:after="40" w:line="264" w:lineRule="auto"/>
              <w:jc w:val="center"/>
              <w:rPr>
                <w:rFonts w:ascii="NikoshBAN" w:eastAsia="Nikosh" w:hAnsi="NikoshBAN" w:cs="NikoshBAN"/>
                <w:sz w:val="16"/>
                <w:szCs w:val="16"/>
                <w:cs/>
                <w:lang w:bidi="bn-IN"/>
              </w:rPr>
            </w:pPr>
          </w:p>
        </w:tc>
        <w:tc>
          <w:tcPr>
            <w:tcW w:w="430" w:type="pct"/>
            <w:tcBorders>
              <w:top w:val="single" w:sz="4" w:space="0" w:color="auto"/>
              <w:left w:val="single" w:sz="4" w:space="0" w:color="auto"/>
              <w:bottom w:val="single" w:sz="4" w:space="0" w:color="auto"/>
              <w:right w:val="single" w:sz="4" w:space="0" w:color="auto"/>
            </w:tcBorders>
            <w:vAlign w:val="center"/>
          </w:tcPr>
          <w:p w14:paraId="3802177D" w14:textId="77777777" w:rsidR="006C5C5E" w:rsidRDefault="006C5C5E" w:rsidP="006C5C5E">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৭</w:t>
            </w:r>
            <w:r>
              <w:rPr>
                <w:rFonts w:ascii="NikoshBAN" w:eastAsia="Nikosh" w:hAnsi="NikoshBAN" w:cs="NikoshBAN"/>
                <w:sz w:val="16"/>
                <w:szCs w:val="16"/>
                <w:lang w:bidi="bn-IN"/>
              </w:rPr>
              <w:t>.</w:t>
            </w:r>
            <w:r>
              <w:rPr>
                <w:rFonts w:ascii="NikoshBAN" w:eastAsia="Nikosh" w:hAnsi="NikoshBAN" w:cs="NikoshBAN"/>
                <w:sz w:val="16"/>
                <w:szCs w:val="16"/>
                <w:cs/>
                <w:lang w:bidi="bn-IN"/>
              </w:rPr>
              <w:t>১৪</w:t>
            </w:r>
          </w:p>
          <w:p w14:paraId="2A923554" w14:textId="434BD979" w:rsidR="006C5C5E" w:rsidRDefault="006C5C5E" w:rsidP="006C5C5E">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bidi="bn-IN"/>
              </w:rPr>
              <w:t>(</w:t>
            </w:r>
            <w:r>
              <w:rPr>
                <w:rFonts w:ascii="NikoshBAN" w:eastAsia="Nikosh" w:hAnsi="NikoshBAN" w:cs="NikoshBAN"/>
                <w:sz w:val="16"/>
                <w:szCs w:val="16"/>
                <w:cs/>
                <w:lang w:bidi="bn-IN"/>
              </w:rPr>
              <w:t>৩০০০</w:t>
            </w:r>
            <w:r>
              <w:rPr>
                <w:rFonts w:ascii="NikoshBAN" w:eastAsia="Nikosh" w:hAnsi="NikoshBAN" w:cs="NikoshBAN"/>
                <w:sz w:val="16"/>
                <w:szCs w:val="16"/>
                <w:lang w:bidi="bn-IN"/>
              </w:rPr>
              <w:t>)</w:t>
            </w:r>
          </w:p>
        </w:tc>
        <w:tc>
          <w:tcPr>
            <w:tcW w:w="431" w:type="pct"/>
            <w:tcBorders>
              <w:top w:val="single" w:sz="4" w:space="0" w:color="auto"/>
              <w:left w:val="single" w:sz="4" w:space="0" w:color="auto"/>
              <w:bottom w:val="single" w:sz="4" w:space="0" w:color="auto"/>
              <w:right w:val="single" w:sz="4" w:space="0" w:color="auto"/>
            </w:tcBorders>
            <w:vAlign w:val="center"/>
          </w:tcPr>
          <w:p w14:paraId="4FE2C03C" w14:textId="77777777" w:rsidR="006C5C5E" w:rsidRDefault="006C5C5E" w:rsidP="006C5C5E">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১৬</w:t>
            </w:r>
            <w:r>
              <w:rPr>
                <w:rFonts w:ascii="NikoshBAN" w:eastAsia="Nikosh" w:hAnsi="NikoshBAN" w:cs="NikoshBAN"/>
                <w:sz w:val="16"/>
                <w:szCs w:val="16"/>
                <w:lang w:bidi="bn-IN"/>
              </w:rPr>
              <w:t>.</w:t>
            </w:r>
            <w:r>
              <w:rPr>
                <w:rFonts w:ascii="NikoshBAN" w:eastAsia="Nikosh" w:hAnsi="NikoshBAN" w:cs="NikoshBAN"/>
                <w:sz w:val="16"/>
                <w:szCs w:val="16"/>
                <w:cs/>
                <w:lang w:bidi="bn-IN"/>
              </w:rPr>
              <w:t>৬৬</w:t>
            </w:r>
          </w:p>
          <w:p w14:paraId="22802642" w14:textId="48F5B05D" w:rsidR="006C5C5E" w:rsidRDefault="006C5C5E" w:rsidP="006C5C5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w:t>
            </w:r>
            <w:r>
              <w:rPr>
                <w:rFonts w:ascii="NikoshBAN" w:eastAsia="Nikosh" w:hAnsi="NikoshBAN" w:cs="NikoshBAN"/>
                <w:sz w:val="16"/>
                <w:szCs w:val="16"/>
                <w:cs/>
                <w:lang w:bidi="bn-IN"/>
              </w:rPr>
              <w:t>৩৫০০</w:t>
            </w:r>
            <w:r>
              <w:rPr>
                <w:rFonts w:ascii="NikoshBAN" w:eastAsia="Nikosh" w:hAnsi="NikoshBAN" w:cs="NikoshBAN"/>
                <w:sz w:val="16"/>
                <w:szCs w:val="16"/>
                <w:lang w:bidi="bn-IN"/>
              </w:rPr>
              <w:t>)</w:t>
            </w:r>
          </w:p>
        </w:tc>
        <w:tc>
          <w:tcPr>
            <w:tcW w:w="457" w:type="pct"/>
            <w:tcBorders>
              <w:top w:val="single" w:sz="4" w:space="0" w:color="auto"/>
              <w:left w:val="single" w:sz="4" w:space="0" w:color="auto"/>
              <w:bottom w:val="single" w:sz="4" w:space="0" w:color="auto"/>
              <w:right w:val="single" w:sz="4" w:space="0" w:color="auto"/>
            </w:tcBorders>
            <w:vAlign w:val="center"/>
          </w:tcPr>
          <w:p w14:paraId="5DB5D347" w14:textId="4AD3E8A7" w:rsidR="006C5C5E" w:rsidRDefault="006C5C5E" w:rsidP="006C5C5E">
            <w:pPr>
              <w:spacing w:before="40" w:after="40" w:line="264" w:lineRule="auto"/>
              <w:jc w:val="center"/>
              <w:rPr>
                <w:rFonts w:ascii="NikoshBAN" w:eastAsia="Nikosh" w:hAnsi="NikoshBAN" w:cs="NikoshBAN"/>
                <w:sz w:val="16"/>
                <w:szCs w:val="16"/>
                <w:cs/>
                <w:lang w:bidi="bn-IN"/>
              </w:rPr>
            </w:pPr>
          </w:p>
        </w:tc>
      </w:tr>
      <w:tr w:rsidR="006C5C5E" w14:paraId="1600E061" w14:textId="77777777" w:rsidTr="006C5C5E">
        <w:trPr>
          <w:trHeight w:val="234"/>
          <w:jc w:val="center"/>
        </w:trPr>
        <w:tc>
          <w:tcPr>
            <w:tcW w:w="969" w:type="pct"/>
            <w:tcBorders>
              <w:left w:val="single" w:sz="4" w:space="0" w:color="auto"/>
              <w:right w:val="single" w:sz="4" w:space="0" w:color="auto"/>
            </w:tcBorders>
          </w:tcPr>
          <w:p w14:paraId="31A1D487" w14:textId="77777777" w:rsidR="006C5C5E" w:rsidRDefault="006C5C5E" w:rsidP="006C5C5E">
            <w:pPr>
              <w:pStyle w:val="ListParagraph"/>
              <w:numPr>
                <w:ilvl w:val="0"/>
                <w:numId w:val="16"/>
              </w:numPr>
              <w:spacing w:before="30" w:after="30" w:line="264" w:lineRule="auto"/>
              <w:ind w:left="284" w:hanging="270"/>
              <w:rPr>
                <w:rFonts w:ascii="Nikosh" w:eastAsia="Nikosh" w:hAnsi="Nikosh" w:cs="Nikosh"/>
                <w:sz w:val="16"/>
                <w:szCs w:val="16"/>
                <w:cs/>
                <w:lang w:val="en-US" w:bidi="bn-BD"/>
              </w:rPr>
            </w:pPr>
            <w:permStart w:id="284376044" w:edGrp="everyone" w:colFirst="0" w:colLast="0"/>
            <w:permStart w:id="1883334742" w:edGrp="everyone" w:colFirst="1" w:colLast="1"/>
            <w:permStart w:id="1316958269" w:edGrp="everyone" w:colFirst="2" w:colLast="2"/>
            <w:permStart w:id="1353194392" w:edGrp="everyone" w:colFirst="3" w:colLast="3"/>
            <w:permStart w:id="1037308406" w:edGrp="everyone" w:colFirst="4" w:colLast="4"/>
            <w:permStart w:id="371143166" w:edGrp="everyone" w:colFirst="5" w:colLast="5"/>
            <w:permStart w:id="1903381871" w:edGrp="everyone" w:colFirst="6" w:colLast="6"/>
            <w:permStart w:id="919283465" w:edGrp="everyone" w:colFirst="7" w:colLast="7"/>
            <w:permStart w:id="1858813688" w:edGrp="everyone" w:colFirst="8" w:colLast="8"/>
            <w:permStart w:id="298398976" w:edGrp="everyone" w:colFirst="9" w:colLast="9"/>
            <w:permStart w:id="1012730751" w:edGrp="everyone" w:colFirst="10" w:colLast="10"/>
            <w:permEnd w:id="1417749848"/>
            <w:permEnd w:id="1909527198"/>
            <w:permEnd w:id="245704002"/>
            <w:permEnd w:id="623538931"/>
            <w:permEnd w:id="1317234963"/>
            <w:permEnd w:id="1816149465"/>
            <w:permEnd w:id="624435119"/>
            <w:permEnd w:id="1638407972"/>
            <w:permEnd w:id="1601389451"/>
            <w:permEnd w:id="712015451"/>
            <w:r>
              <w:rPr>
                <w:rFonts w:ascii="Nikosh" w:eastAsia="Nikosh" w:hAnsi="Nikosh" w:cs="Nikosh"/>
                <w:sz w:val="16"/>
                <w:szCs w:val="16"/>
                <w:cs/>
                <w:lang w:val="en-US" w:bidi="bn-BD"/>
              </w:rPr>
              <w:t>তেজস্ক্রিয়তা পরিবীক্ষণ যন্ত্রের ক্যালিব্রেশন</w:t>
            </w:r>
            <w:r>
              <w:rPr>
                <w:rFonts w:ascii="Nikosh" w:eastAsia="Nikosh" w:hAnsi="Nikosh" w:cs="Nikosh"/>
                <w:sz w:val="16"/>
                <w:szCs w:val="16"/>
                <w:lang w:val="en-US" w:bidi="bn-BD"/>
              </w:rPr>
              <w:t xml:space="preserve"> </w:t>
            </w:r>
            <w:r>
              <w:rPr>
                <w:rFonts w:ascii="Nikosh" w:eastAsia="Nikosh" w:hAnsi="Nikosh" w:cs="Nikosh"/>
                <w:sz w:val="16"/>
                <w:szCs w:val="16"/>
                <w:cs/>
                <w:lang w:val="en-US" w:bidi="bn-BD"/>
              </w:rPr>
              <w:t>নির্ণয়ে</w:t>
            </w:r>
            <w:r>
              <w:rPr>
                <w:rFonts w:ascii="Nikosh" w:eastAsia="Nikosh" w:hAnsi="Nikosh" w:cs="Nikosh"/>
                <w:sz w:val="16"/>
                <w:szCs w:val="16"/>
                <w:lang w:val="en-US" w:bidi="bn-BD"/>
              </w:rPr>
              <w:t xml:space="preserve"> </w:t>
            </w:r>
            <w:r>
              <w:rPr>
                <w:rFonts w:ascii="Nikosh" w:eastAsia="Nikosh" w:hAnsi="Nikosh" w:cs="Nikosh"/>
                <w:sz w:val="16"/>
                <w:szCs w:val="16"/>
                <w:cs/>
                <w:lang w:val="en-US" w:bidi="bn-BD"/>
              </w:rPr>
              <w:t>বার্ষিক</w:t>
            </w:r>
            <w:r>
              <w:rPr>
                <w:rFonts w:ascii="Nikosh" w:eastAsia="Nikosh" w:hAnsi="Nikosh" w:cs="Nikosh"/>
                <w:sz w:val="16"/>
                <w:szCs w:val="16"/>
                <w:lang w:val="en-US" w:bidi="bn-BD"/>
              </w:rPr>
              <w:t xml:space="preserve"> </w:t>
            </w:r>
            <w:r>
              <w:rPr>
                <w:rFonts w:ascii="Nikosh" w:eastAsia="Nikosh" w:hAnsi="Nikosh" w:cs="Nikosh"/>
                <w:sz w:val="16"/>
                <w:szCs w:val="16"/>
                <w:cs/>
                <w:lang w:val="en-US" w:bidi="bn-BD"/>
              </w:rPr>
              <w:t>প্রবৃদ্ধির</w:t>
            </w:r>
            <w:r>
              <w:rPr>
                <w:rFonts w:ascii="Nikosh" w:eastAsia="Nikosh" w:hAnsi="Nikosh" w:cs="Nikosh"/>
                <w:sz w:val="16"/>
                <w:szCs w:val="16"/>
                <w:lang w:val="en-US" w:bidi="bn-BD"/>
              </w:rPr>
              <w:t xml:space="preserve"> </w:t>
            </w:r>
            <w:r>
              <w:rPr>
                <w:rFonts w:ascii="Nikosh" w:eastAsia="Nikosh" w:hAnsi="Nikosh" w:cs="Nikosh"/>
                <w:sz w:val="16"/>
                <w:szCs w:val="16"/>
                <w:cs/>
                <w:lang w:val="en-US" w:bidi="bn-BD"/>
              </w:rPr>
              <w:t>হার</w:t>
            </w:r>
          </w:p>
        </w:tc>
        <w:tc>
          <w:tcPr>
            <w:tcW w:w="381" w:type="pct"/>
            <w:tcBorders>
              <w:left w:val="single" w:sz="4" w:space="0" w:color="auto"/>
              <w:right w:val="single" w:sz="4" w:space="0" w:color="auto"/>
            </w:tcBorders>
            <w:vAlign w:val="center"/>
          </w:tcPr>
          <w:p w14:paraId="286304BA" w14:textId="77777777" w:rsidR="006C5C5E" w:rsidRDefault="006C5C5E" w:rsidP="006C5C5E">
            <w:pPr>
              <w:spacing w:before="40" w:after="40" w:line="264" w:lineRule="auto"/>
              <w:jc w:val="center"/>
              <w:rPr>
                <w:rFonts w:cs="NikoshBAN"/>
                <w:sz w:val="14"/>
                <w:szCs w:val="16"/>
                <w:cs/>
                <w:lang w:bidi="bn-IN"/>
              </w:rPr>
            </w:pPr>
            <w:r>
              <w:rPr>
                <w:rFonts w:cs="NikoshBAN" w:hint="cs"/>
                <w:sz w:val="14"/>
                <w:szCs w:val="16"/>
                <w:cs/>
                <w:lang w:bidi="bn-IN"/>
              </w:rPr>
              <w:t>৩</w:t>
            </w:r>
          </w:p>
        </w:tc>
        <w:tc>
          <w:tcPr>
            <w:tcW w:w="736" w:type="pct"/>
            <w:tcBorders>
              <w:top w:val="single" w:sz="4" w:space="0" w:color="auto"/>
              <w:left w:val="single" w:sz="4" w:space="0" w:color="auto"/>
              <w:bottom w:val="single" w:sz="4" w:space="0" w:color="auto"/>
              <w:right w:val="single" w:sz="4" w:space="0" w:color="auto"/>
            </w:tcBorders>
            <w:vAlign w:val="center"/>
          </w:tcPr>
          <w:p w14:paraId="79B92A8F" w14:textId="77777777" w:rsidR="006C5C5E" w:rsidRDefault="006C5C5E" w:rsidP="006C5C5E">
            <w:pPr>
              <w:spacing w:before="30" w:after="30" w:line="264" w:lineRule="auto"/>
              <w:jc w:val="center"/>
              <w:rPr>
                <w:rFonts w:ascii="NikoshBAN" w:hAnsi="NikoshBAN" w:cs="NikoshBAN"/>
                <w:sz w:val="14"/>
                <w:szCs w:val="16"/>
                <w:lang w:val="en-US" w:bidi="bn-BD"/>
              </w:rPr>
            </w:pPr>
            <w:r>
              <w:rPr>
                <w:rFonts w:ascii="NikoshBAN" w:hAnsi="NikoshBAN" w:cs="NikoshBAN"/>
                <w:sz w:val="14"/>
                <w:szCs w:val="16"/>
                <w:lang w:val="en-US" w:bidi="bn-BD"/>
              </w:rPr>
              <w:t>%</w:t>
            </w:r>
          </w:p>
          <w:p w14:paraId="4FA2ABBB" w14:textId="77777777" w:rsidR="006C5C5E" w:rsidRDefault="006C5C5E" w:rsidP="006C5C5E">
            <w:pPr>
              <w:spacing w:before="40" w:after="40" w:line="264" w:lineRule="auto"/>
              <w:jc w:val="center"/>
              <w:rPr>
                <w:rFonts w:eastAsia="Nikosh" w:cs="NikoshBAN"/>
                <w:sz w:val="14"/>
                <w:szCs w:val="16"/>
                <w:lang w:bidi="bn-BD"/>
              </w:rPr>
            </w:pPr>
            <w:r>
              <w:rPr>
                <w:rFonts w:ascii="Nikosh" w:eastAsia="Nikosh" w:hAnsi="Nikosh" w:cs="Nikosh"/>
                <w:sz w:val="16"/>
                <w:szCs w:val="16"/>
                <w:cs/>
                <w:lang w:val="en-US" w:bidi="bn-BD"/>
              </w:rPr>
              <w:t>তেজস্ক্রিয়তা পরিবীক্ষণ যন্ত্রের ক্যালিব্রেশন</w:t>
            </w:r>
            <w:r>
              <w:rPr>
                <w:rFonts w:ascii="Nikosh" w:eastAsia="Nikosh" w:hAnsi="Nikosh" w:cs="Nikosh"/>
                <w:sz w:val="16"/>
                <w:szCs w:val="16"/>
                <w:lang w:val="en-US" w:bidi="bn-BD"/>
              </w:rPr>
              <w:t xml:space="preserve"> </w:t>
            </w:r>
            <w:r>
              <w:rPr>
                <w:rFonts w:ascii="Nikosh" w:eastAsia="Nikosh" w:hAnsi="Nikosh" w:cs="Nikosh"/>
                <w:sz w:val="16"/>
                <w:szCs w:val="16"/>
                <w:cs/>
                <w:lang w:val="en-US" w:bidi="bn-BD"/>
              </w:rPr>
              <w:t>নির্ণয়ের</w:t>
            </w:r>
          </w:p>
          <w:p w14:paraId="2EA30179" w14:textId="77777777" w:rsidR="006C5C5E" w:rsidRDefault="006C5C5E" w:rsidP="006C5C5E">
            <w:pPr>
              <w:spacing w:before="40" w:after="40" w:line="264" w:lineRule="auto"/>
              <w:jc w:val="center"/>
              <w:rPr>
                <w:rFonts w:eastAsia="Nikosh" w:cs="NikoshBAN"/>
                <w:sz w:val="14"/>
                <w:szCs w:val="16"/>
                <w:cs/>
                <w:lang w:bidi="bn-BD"/>
              </w:rPr>
            </w:pPr>
            <w:r>
              <w:rPr>
                <w:rFonts w:eastAsia="Nikosh" w:cs="NikoshBAN"/>
                <w:sz w:val="14"/>
                <w:szCs w:val="16"/>
                <w:cs/>
                <w:lang w:bidi="bn-BD"/>
              </w:rPr>
              <w:t>সংখ্যা</w:t>
            </w:r>
            <w:r>
              <w:rPr>
                <w:rFonts w:eastAsia="Nikosh" w:cs="NikoshBAN"/>
                <w:sz w:val="14"/>
                <w:szCs w:val="16"/>
                <w:lang w:bidi="bn-BD"/>
              </w:rPr>
              <w:t>)</w:t>
            </w:r>
          </w:p>
        </w:tc>
        <w:tc>
          <w:tcPr>
            <w:tcW w:w="414" w:type="pct"/>
            <w:tcBorders>
              <w:top w:val="single" w:sz="4" w:space="0" w:color="auto"/>
              <w:left w:val="single" w:sz="4" w:space="0" w:color="auto"/>
              <w:bottom w:val="single" w:sz="4" w:space="0" w:color="auto"/>
              <w:right w:val="single" w:sz="4" w:space="0" w:color="auto"/>
            </w:tcBorders>
            <w:vAlign w:val="center"/>
          </w:tcPr>
          <w:p w14:paraId="559A7CB9" w14:textId="77777777" w:rsidR="006C5C5E" w:rsidRDefault="006C5C5E" w:rsidP="006C5C5E">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5.26</w:t>
            </w:r>
          </w:p>
          <w:p w14:paraId="3F87A866" w14:textId="22AFA14C" w:rsidR="006C5C5E" w:rsidRDefault="006C5C5E" w:rsidP="006C5C5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val="en-US" w:bidi="bn-IN"/>
              </w:rPr>
              <w:t>(</w:t>
            </w:r>
            <w:r>
              <w:rPr>
                <w:rFonts w:ascii="NikoshBAN" w:eastAsia="Nikosh" w:hAnsi="NikoshBAN" w:cs="NikoshBAN"/>
                <w:sz w:val="16"/>
                <w:szCs w:val="16"/>
                <w:cs/>
                <w:lang w:val="en-US" w:bidi="bn-IN"/>
              </w:rPr>
              <w:t>১০</w:t>
            </w:r>
            <w:r>
              <w:rPr>
                <w:rFonts w:ascii="NikoshBAN" w:eastAsia="Nikosh" w:hAnsi="NikoshBAN" w:cs="NikoshBAN"/>
                <w:sz w:val="16"/>
                <w:szCs w:val="16"/>
                <w:lang w:val="en-US" w:bidi="bn-IN"/>
              </w:rPr>
              <w:t>0)</w:t>
            </w:r>
          </w:p>
        </w:tc>
        <w:tc>
          <w:tcPr>
            <w:tcW w:w="389" w:type="pct"/>
            <w:tcBorders>
              <w:top w:val="single" w:sz="4" w:space="0" w:color="auto"/>
              <w:left w:val="single" w:sz="4" w:space="0" w:color="auto"/>
              <w:bottom w:val="single" w:sz="4" w:space="0" w:color="auto"/>
              <w:right w:val="single" w:sz="4" w:space="0" w:color="auto"/>
            </w:tcBorders>
            <w:vAlign w:val="center"/>
          </w:tcPr>
          <w:p w14:paraId="024641A2" w14:textId="13298A3E" w:rsidR="006C5C5E" w:rsidRDefault="006C5C5E" w:rsidP="006C5C5E">
            <w:pPr>
              <w:spacing w:before="40" w:after="40" w:line="264" w:lineRule="auto"/>
              <w:jc w:val="center"/>
              <w:rPr>
                <w:rFonts w:ascii="NikoshBAN" w:eastAsia="Nikosh" w:hAnsi="NikoshBAN" w:cs="NikoshBAN"/>
                <w:sz w:val="16"/>
                <w:szCs w:val="16"/>
                <w:cs/>
                <w:lang w:bidi="bn-IN"/>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7CC0955D" w14:textId="77777777" w:rsidR="006C5C5E" w:rsidRDefault="006C5C5E" w:rsidP="006C5C5E">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৪</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৭৬</w:t>
            </w:r>
          </w:p>
          <w:p w14:paraId="1C87CF26" w14:textId="032F1DBB" w:rsidR="006C5C5E" w:rsidRDefault="006C5C5E" w:rsidP="006C5C5E">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(110)</w:t>
            </w:r>
          </w:p>
        </w:tc>
        <w:tc>
          <w:tcPr>
            <w:tcW w:w="391" w:type="pct"/>
            <w:tcBorders>
              <w:top w:val="single" w:sz="4" w:space="0" w:color="auto"/>
              <w:left w:val="single" w:sz="4" w:space="0" w:color="auto"/>
              <w:bottom w:val="single" w:sz="4" w:space="0" w:color="auto"/>
              <w:right w:val="single" w:sz="4" w:space="0" w:color="auto"/>
            </w:tcBorders>
            <w:vAlign w:val="center"/>
          </w:tcPr>
          <w:p w14:paraId="46DCD7F7" w14:textId="65798AE7" w:rsidR="006C5C5E" w:rsidRDefault="006C5C5E" w:rsidP="006C5C5E">
            <w:pPr>
              <w:spacing w:before="40" w:after="40" w:line="264" w:lineRule="auto"/>
              <w:jc w:val="center"/>
              <w:rPr>
                <w:rFonts w:ascii="NikoshBAN" w:eastAsia="Nikosh" w:hAnsi="NikoshBAN" w:cs="NikoshBAN"/>
                <w:sz w:val="16"/>
                <w:szCs w:val="16"/>
                <w:cs/>
                <w:lang w:bidi="bn-IN"/>
              </w:rPr>
            </w:pPr>
          </w:p>
        </w:tc>
        <w:tc>
          <w:tcPr>
            <w:tcW w:w="430" w:type="pct"/>
            <w:tcBorders>
              <w:top w:val="single" w:sz="4" w:space="0" w:color="auto"/>
              <w:left w:val="single" w:sz="4" w:space="0" w:color="auto"/>
              <w:bottom w:val="single" w:sz="4" w:space="0" w:color="auto"/>
              <w:right w:val="single" w:sz="4" w:space="0" w:color="auto"/>
            </w:tcBorders>
            <w:vAlign w:val="center"/>
          </w:tcPr>
          <w:p w14:paraId="147BAF36" w14:textId="77777777" w:rsidR="006C5C5E" w:rsidRDefault="006C5C5E" w:rsidP="006C5C5E">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৪</w:t>
            </w:r>
            <w:r>
              <w:rPr>
                <w:rFonts w:ascii="NikoshBAN" w:eastAsia="Nikosh" w:hAnsi="NikoshBAN" w:cs="NikoshBAN"/>
                <w:sz w:val="16"/>
                <w:szCs w:val="16"/>
                <w:lang w:bidi="bn-IN"/>
              </w:rPr>
              <w:t>.</w:t>
            </w:r>
            <w:r>
              <w:rPr>
                <w:rFonts w:ascii="NikoshBAN" w:eastAsia="Nikosh" w:hAnsi="NikoshBAN" w:cs="NikoshBAN"/>
                <w:sz w:val="16"/>
                <w:szCs w:val="16"/>
                <w:cs/>
                <w:lang w:bidi="bn-IN"/>
              </w:rPr>
              <w:t>৫৪</w:t>
            </w:r>
          </w:p>
          <w:p w14:paraId="7CA06E84" w14:textId="67FD72C5" w:rsidR="006C5C5E" w:rsidRDefault="006C5C5E" w:rsidP="006C5C5E">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bidi="bn-IN"/>
              </w:rPr>
              <w:t>(1</w:t>
            </w:r>
            <w:r>
              <w:rPr>
                <w:rFonts w:ascii="NikoshBAN" w:eastAsia="Nikosh" w:hAnsi="NikoshBAN" w:cs="NikoshBAN"/>
                <w:sz w:val="16"/>
                <w:szCs w:val="16"/>
                <w:cs/>
                <w:lang w:bidi="bn-IN"/>
              </w:rPr>
              <w:t>১৫</w:t>
            </w:r>
            <w:r>
              <w:rPr>
                <w:rFonts w:ascii="NikoshBAN" w:eastAsia="Nikosh" w:hAnsi="NikoshBAN" w:cs="NikoshBAN"/>
                <w:sz w:val="16"/>
                <w:szCs w:val="16"/>
                <w:lang w:bidi="bn-IN"/>
              </w:rPr>
              <w:t>)</w:t>
            </w:r>
          </w:p>
        </w:tc>
        <w:tc>
          <w:tcPr>
            <w:tcW w:w="431" w:type="pct"/>
            <w:tcBorders>
              <w:top w:val="single" w:sz="4" w:space="0" w:color="auto"/>
              <w:left w:val="single" w:sz="4" w:space="0" w:color="auto"/>
              <w:bottom w:val="single" w:sz="4" w:space="0" w:color="auto"/>
              <w:right w:val="single" w:sz="4" w:space="0" w:color="auto"/>
            </w:tcBorders>
            <w:vAlign w:val="center"/>
          </w:tcPr>
          <w:p w14:paraId="0128ECB3" w14:textId="77777777" w:rsidR="006C5C5E" w:rsidRDefault="006C5C5E" w:rsidP="006C5C5E">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৮</w:t>
            </w:r>
            <w:r>
              <w:rPr>
                <w:rFonts w:ascii="NikoshBAN" w:eastAsia="Nikosh" w:hAnsi="NikoshBAN" w:cs="NikoshBAN"/>
                <w:sz w:val="16"/>
                <w:szCs w:val="16"/>
                <w:lang w:bidi="bn-IN"/>
              </w:rPr>
              <w:t>.</w:t>
            </w:r>
            <w:r>
              <w:rPr>
                <w:rFonts w:ascii="NikoshBAN" w:eastAsia="Nikosh" w:hAnsi="NikoshBAN" w:cs="NikoshBAN"/>
                <w:sz w:val="16"/>
                <w:szCs w:val="16"/>
                <w:cs/>
                <w:lang w:bidi="bn-IN"/>
              </w:rPr>
              <w:t>৬৯</w:t>
            </w:r>
          </w:p>
          <w:p w14:paraId="2E5F72BB" w14:textId="1A0D4F8B" w:rsidR="006C5C5E" w:rsidRDefault="006C5C5E" w:rsidP="006C5C5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w:t>
            </w:r>
            <w:r>
              <w:rPr>
                <w:rFonts w:ascii="NikoshBAN" w:eastAsia="Nikosh" w:hAnsi="NikoshBAN" w:cs="NikoshBAN"/>
                <w:sz w:val="16"/>
                <w:szCs w:val="16"/>
                <w:cs/>
                <w:lang w:bidi="bn-IN"/>
              </w:rPr>
              <w:t>১২৫</w:t>
            </w:r>
            <w:r>
              <w:rPr>
                <w:rFonts w:ascii="NikoshBAN" w:eastAsia="Nikosh" w:hAnsi="NikoshBAN" w:cs="NikoshBAN"/>
                <w:sz w:val="16"/>
                <w:szCs w:val="16"/>
                <w:lang w:bidi="bn-IN"/>
              </w:rPr>
              <w:t>)</w:t>
            </w:r>
          </w:p>
        </w:tc>
        <w:tc>
          <w:tcPr>
            <w:tcW w:w="457" w:type="pct"/>
            <w:tcBorders>
              <w:top w:val="single" w:sz="4" w:space="0" w:color="auto"/>
              <w:left w:val="single" w:sz="4" w:space="0" w:color="auto"/>
              <w:bottom w:val="single" w:sz="4" w:space="0" w:color="auto"/>
              <w:right w:val="single" w:sz="4" w:space="0" w:color="auto"/>
            </w:tcBorders>
            <w:vAlign w:val="center"/>
          </w:tcPr>
          <w:p w14:paraId="7715AFA9" w14:textId="63C2DE44" w:rsidR="006C5C5E" w:rsidRDefault="006C5C5E" w:rsidP="006C5C5E">
            <w:pPr>
              <w:spacing w:before="40" w:after="40" w:line="264" w:lineRule="auto"/>
              <w:jc w:val="center"/>
              <w:rPr>
                <w:rFonts w:ascii="NikoshBAN" w:eastAsia="Nikosh" w:hAnsi="NikoshBAN" w:cs="NikoshBAN"/>
                <w:sz w:val="16"/>
                <w:szCs w:val="16"/>
                <w:cs/>
                <w:lang w:bidi="bn-IN"/>
              </w:rPr>
            </w:pPr>
          </w:p>
        </w:tc>
      </w:tr>
    </w:tbl>
    <w:permEnd w:id="284376044"/>
    <w:permEnd w:id="1883334742"/>
    <w:permEnd w:id="1316958269"/>
    <w:permEnd w:id="1353194392"/>
    <w:permEnd w:id="1037308406"/>
    <w:permEnd w:id="371143166"/>
    <w:permEnd w:id="1903381871"/>
    <w:permEnd w:id="919283465"/>
    <w:permEnd w:id="1858813688"/>
    <w:permEnd w:id="298398976"/>
    <w:permEnd w:id="1012730751"/>
    <w:p w14:paraId="3AACB7FD" w14:textId="77777777" w:rsidR="00F748F2" w:rsidRDefault="006F05BA">
      <w:pPr>
        <w:spacing w:before="120" w:after="120" w:line="300" w:lineRule="auto"/>
        <w:jc w:val="both"/>
        <w:rPr>
          <w:rFonts w:cs="NikoshBAN"/>
          <w:b/>
          <w:bCs/>
          <w:sz w:val="20"/>
          <w:cs/>
          <w:lang w:val="en-US" w:bidi="bn-IN"/>
        </w:rPr>
      </w:pPr>
      <w:r>
        <w:rPr>
          <w:rFonts w:eastAsia="Nikosh" w:cs="NikoshBAN"/>
          <w:b/>
          <w:bCs/>
          <w:sz w:val="20"/>
          <w:cs/>
          <w:lang w:bidi="bn-BD"/>
        </w:rPr>
        <w:t>৬.০</w:t>
      </w:r>
      <w:r>
        <w:rPr>
          <w:rFonts w:eastAsia="Nikosh" w:cs="NikoshBAN"/>
          <w:b/>
          <w:bCs/>
          <w:sz w:val="20"/>
          <w:cs/>
          <w:lang w:bidi="bn-BD"/>
        </w:rPr>
        <w:tab/>
        <w:t>অধিদপ্তর-সংস্থার সাম্প্রতিক অর্জন, কার্যক্রমসমূহ</w:t>
      </w:r>
      <w:r>
        <w:rPr>
          <w:rFonts w:eastAsia="Nikosh" w:cs="NikoshBAN"/>
          <w:b/>
          <w:bCs/>
          <w:sz w:val="20"/>
          <w:lang w:bidi="bn-BD"/>
        </w:rPr>
        <w:t>,</w:t>
      </w:r>
      <w:r>
        <w:rPr>
          <w:rFonts w:eastAsia="Nikosh" w:cs="NikoshBAN"/>
          <w:b/>
          <w:bCs/>
          <w:sz w:val="20"/>
          <w:cs/>
          <w:lang w:bidi="bn-BD"/>
        </w:rPr>
        <w:t xml:space="preserve"> ফলাফল নির্দেশক ও লক্ষ্যমাত্রা এবং ব্যয় প্রাক্কলন</w:t>
      </w:r>
    </w:p>
    <w:p w14:paraId="0F1B3B15" w14:textId="77777777" w:rsidR="00F748F2" w:rsidRDefault="006F05BA">
      <w:pPr>
        <w:pStyle w:val="Heading3"/>
        <w:keepNext w:val="0"/>
        <w:spacing w:after="60" w:line="300" w:lineRule="auto"/>
        <w:ind w:left="0"/>
        <w:jc w:val="both"/>
        <w:rPr>
          <w:rFonts w:cs="NikoshBAN"/>
          <w:sz w:val="22"/>
          <w:szCs w:val="22"/>
          <w:lang w:val="nb-NO" w:bidi="bn-BD"/>
        </w:rPr>
      </w:pPr>
      <w:r>
        <w:rPr>
          <w:rFonts w:eastAsia="Nikosh" w:cs="NikoshBAN"/>
          <w:sz w:val="20"/>
          <w:szCs w:val="22"/>
          <w:cs/>
          <w:lang w:bidi="bn-BD"/>
        </w:rPr>
        <w:t>৬.১</w:t>
      </w:r>
      <w:r>
        <w:rPr>
          <w:rFonts w:eastAsia="Nikosh" w:cs="NikoshBAN"/>
          <w:sz w:val="20"/>
          <w:szCs w:val="22"/>
          <w:cs/>
          <w:lang w:bidi="bn-BD"/>
        </w:rPr>
        <w:tab/>
      </w:r>
      <w:r>
        <w:rPr>
          <w:rFonts w:eastAsia="Nikosh" w:cs="NikoshBAN"/>
          <w:sz w:val="22"/>
          <w:szCs w:val="22"/>
          <w:cs/>
          <w:lang w:val="nb-NO" w:bidi="bn-BD"/>
        </w:rPr>
        <w:t>সচিবালয়</w:t>
      </w:r>
    </w:p>
    <w:p w14:paraId="22B643C3" w14:textId="77777777" w:rsidR="00F748F2" w:rsidRDefault="006F05BA" w:rsidP="00671B80">
      <w:pPr>
        <w:spacing w:after="120" w:line="276" w:lineRule="auto"/>
        <w:ind w:left="720" w:hanging="720"/>
        <w:jc w:val="both"/>
        <w:rPr>
          <w:rFonts w:ascii="NikoshBAN" w:hAnsi="NikoshBAN" w:cs="NikoshBAN"/>
          <w:sz w:val="20"/>
          <w:szCs w:val="20"/>
          <w:lang w:val="en-US" w:bidi="bn-IN"/>
        </w:rPr>
      </w:pPr>
      <w:bookmarkStart w:id="1" w:name="_Toc186941985"/>
      <w:r>
        <w:rPr>
          <w:rFonts w:eastAsia="Nikosh" w:cs="NikoshBAN"/>
          <w:b/>
          <w:bCs/>
          <w:sz w:val="20"/>
          <w:szCs w:val="20"/>
          <w:cs/>
          <w:lang w:val="nb-NO" w:bidi="bn-BD"/>
        </w:rPr>
        <w:t>৬.১.১</w:t>
      </w:r>
      <w:r>
        <w:rPr>
          <w:rFonts w:eastAsia="Nikosh" w:cs="NikoshBAN"/>
          <w:b/>
          <w:bCs/>
          <w:sz w:val="20"/>
          <w:szCs w:val="20"/>
          <w:cs/>
          <w:lang w:val="nb-NO" w:bidi="bn-BD"/>
        </w:rPr>
        <w:tab/>
        <w:t>সাম্প্রতিক অর্জন:</w:t>
      </w:r>
      <w:bookmarkEnd w:id="1"/>
      <w:r w:rsidR="008E48AF">
        <w:rPr>
          <w:rFonts w:eastAsia="Nikosh" w:cs="NikoshBAN"/>
          <w:b/>
          <w:bCs/>
          <w:sz w:val="20"/>
          <w:szCs w:val="20"/>
          <w:lang w:val="nb-NO" w:bidi="bn-BD"/>
        </w:rPr>
        <w:t xml:space="preserve"> </w:t>
      </w:r>
      <w:permStart w:id="524709865" w:edGrp="everyone"/>
      <w:r>
        <w:rPr>
          <w:rFonts w:ascii="NikoshBAN" w:hAnsi="NikoshBAN" w:cs="NikoshBAN"/>
          <w:sz w:val="20"/>
          <w:szCs w:val="20"/>
          <w:cs/>
          <w:lang w:bidi="bn-BD"/>
        </w:rPr>
        <w:t xml:space="preserve">রূপপুর পারমাণবিক বিদ্যুৎ কেন্দ্র নির্মাণ প্রকল্পের ১ম ইউনিটের এবং ২য় ইউনিটের </w:t>
      </w:r>
      <w:r>
        <w:rPr>
          <w:rFonts w:ascii="Calibri" w:hAnsi="Calibri" w:cs="Calibri"/>
          <w:sz w:val="18"/>
          <w:szCs w:val="18"/>
          <w:lang w:bidi="bn-BD"/>
        </w:rPr>
        <w:t xml:space="preserve">First Concrete Pouring </w:t>
      </w:r>
      <w:r>
        <w:rPr>
          <w:rFonts w:ascii="NikoshBAN" w:hAnsi="NikoshBAN" w:cs="NikoshBAN"/>
          <w:sz w:val="20"/>
          <w:szCs w:val="20"/>
          <w:cs/>
          <w:lang w:bidi="bn-BD"/>
        </w:rPr>
        <w:t>এর শুভ উদ্বোধন হয়েছে</w:t>
      </w:r>
      <w:r>
        <w:rPr>
          <w:rFonts w:ascii="NikoshBAN" w:hAnsi="NikoshBAN" w:cs="NikoshBAN"/>
          <w:sz w:val="20"/>
          <w:szCs w:val="20"/>
          <w:cs/>
          <w:lang w:bidi="hi-IN"/>
        </w:rPr>
        <w:t>।</w:t>
      </w:r>
      <w:r w:rsidR="00600BC1">
        <w:rPr>
          <w:rFonts w:ascii="NikoshBAN" w:hAnsi="NikoshBAN" w:cs="NikoshBAN" w:hint="cs"/>
          <w:sz w:val="20"/>
          <w:szCs w:val="20"/>
          <w:cs/>
          <w:lang w:bidi="bn-BD"/>
        </w:rPr>
        <w:t xml:space="preserve"> </w:t>
      </w:r>
      <w:r>
        <w:rPr>
          <w:rFonts w:ascii="NikoshBAN" w:hAnsi="NikoshBAN" w:cs="NikoshBAN"/>
          <w:sz w:val="20"/>
          <w:szCs w:val="20"/>
          <w:cs/>
          <w:lang w:bidi="bn-IN"/>
        </w:rPr>
        <w:t xml:space="preserve">রূপপুর পারমাণবিক বিদ্যুৎ কেন্দ্র নির্মাণ প্রকল্পে প্রতি ইউনিটে ১২০০ মেগাওয়াট ক্ষমতা সম্পন্ন </w:t>
      </w:r>
      <w:r w:rsidRPr="00A4525E">
        <w:rPr>
          <w:rFonts w:ascii="Calibri" w:hAnsi="Calibri" w:cs="Calibri"/>
          <w:sz w:val="20"/>
          <w:szCs w:val="20"/>
        </w:rPr>
        <w:t>VVER</w:t>
      </w:r>
      <w:r>
        <w:rPr>
          <w:rFonts w:ascii="NikoshBAN" w:hAnsi="NikoshBAN" w:cs="NikoshBAN"/>
          <w:sz w:val="20"/>
          <w:szCs w:val="20"/>
        </w:rPr>
        <w:t xml:space="preserve">-1200 </w:t>
      </w:r>
      <w:r>
        <w:rPr>
          <w:rFonts w:ascii="NikoshBAN" w:hAnsi="NikoshBAN" w:cs="NikoshBAN"/>
          <w:sz w:val="20"/>
          <w:szCs w:val="20"/>
          <w:cs/>
          <w:lang w:bidi="bn-IN"/>
        </w:rPr>
        <w:t xml:space="preserve">ডিজাইনের দুই ইউনিট বিশিষ্ট </w:t>
      </w:r>
      <w:r>
        <w:rPr>
          <w:rFonts w:ascii="NikoshBAN" w:hAnsi="NikoshBAN" w:cs="NikoshBAN"/>
          <w:sz w:val="20"/>
          <w:szCs w:val="20"/>
        </w:rPr>
        <w:t>(</w:t>
      </w:r>
      <w:r>
        <w:rPr>
          <w:rFonts w:ascii="NikoshBAN" w:hAnsi="NikoshBAN" w:cs="NikoshBAN"/>
          <w:sz w:val="20"/>
          <w:szCs w:val="20"/>
          <w:cs/>
          <w:lang w:bidi="bn-IN"/>
        </w:rPr>
        <w:t xml:space="preserve">সর্বমোট </w:t>
      </w:r>
      <w:r>
        <w:rPr>
          <w:rFonts w:ascii="NikoshBAN" w:hAnsi="NikoshBAN" w:cs="NikoshBAN"/>
          <w:sz w:val="20"/>
          <w:szCs w:val="20"/>
        </w:rPr>
        <w:t xml:space="preserve">2400 </w:t>
      </w:r>
      <w:r w:rsidRPr="00A4525E">
        <w:rPr>
          <w:rFonts w:ascii="Calibri" w:hAnsi="Calibri" w:cs="Calibri"/>
          <w:sz w:val="20"/>
          <w:szCs w:val="20"/>
        </w:rPr>
        <w:t>MW</w:t>
      </w:r>
      <w:r>
        <w:rPr>
          <w:rFonts w:ascii="NikoshBAN" w:hAnsi="NikoshBAN" w:cs="NikoshBAN"/>
          <w:sz w:val="20"/>
          <w:szCs w:val="20"/>
        </w:rPr>
        <w:t xml:space="preserve">) </w:t>
      </w:r>
      <w:r>
        <w:rPr>
          <w:rFonts w:ascii="NikoshBAN" w:hAnsi="NikoshBAN" w:cs="NikoshBAN"/>
          <w:sz w:val="20"/>
          <w:szCs w:val="20"/>
          <w:cs/>
          <w:lang w:bidi="bn-IN"/>
        </w:rPr>
        <w:t xml:space="preserve">একটি পারমাণবিক বিদ্যুৎ কেন্দ্র নির্মাণের জন্য প্রয়োজনীয় </w:t>
      </w:r>
      <w:r w:rsidRPr="00A4525E">
        <w:rPr>
          <w:rFonts w:ascii="Calibri" w:hAnsi="Calibri" w:cs="Calibri"/>
          <w:sz w:val="20"/>
          <w:szCs w:val="20"/>
        </w:rPr>
        <w:t>Design Documentation</w:t>
      </w:r>
      <w:r w:rsidR="0091158B">
        <w:rPr>
          <w:rFonts w:ascii="Calibri" w:hAnsi="Calibri" w:cs="Calibri"/>
          <w:sz w:val="20"/>
          <w:szCs w:val="20"/>
        </w:rPr>
        <w:t xml:space="preserve"> </w:t>
      </w:r>
      <w:r>
        <w:rPr>
          <w:rFonts w:ascii="NikoshBAN" w:hAnsi="NikoshBAN" w:cs="NikoshBAN"/>
          <w:sz w:val="20"/>
          <w:szCs w:val="20"/>
          <w:cs/>
          <w:lang w:bidi="bn-IN"/>
        </w:rPr>
        <w:t>প্রণয়ন</w:t>
      </w:r>
      <w:r>
        <w:rPr>
          <w:rFonts w:ascii="NikoshBAN" w:hAnsi="NikoshBAN" w:cs="NikoshBAN"/>
          <w:sz w:val="20"/>
          <w:szCs w:val="20"/>
        </w:rPr>
        <w:t xml:space="preserve">, </w:t>
      </w:r>
      <w:r w:rsidRPr="00A4525E">
        <w:rPr>
          <w:rFonts w:ascii="Calibri" w:hAnsi="Calibri" w:cs="Calibri"/>
          <w:sz w:val="20"/>
          <w:szCs w:val="20"/>
        </w:rPr>
        <w:t>Civil Construction and Erection Works, Equipment Manufacturing &amp; Supply, Commissioning, Testing &amp; Trial operation</w:t>
      </w:r>
      <w:r w:rsidR="00600BC1">
        <w:rPr>
          <w:rFonts w:ascii="Calibri" w:hAnsi="Calibri" w:cstheme="minorBidi" w:hint="cs"/>
          <w:sz w:val="20"/>
          <w:szCs w:val="25"/>
          <w:cs/>
          <w:lang w:bidi="bn-BD"/>
        </w:rPr>
        <w:t xml:space="preserve"> </w:t>
      </w:r>
      <w:r>
        <w:rPr>
          <w:rFonts w:ascii="NikoshBAN" w:hAnsi="NikoshBAN" w:cs="NikoshBAN"/>
          <w:sz w:val="20"/>
          <w:szCs w:val="20"/>
          <w:cs/>
          <w:lang w:bidi="bn-IN"/>
        </w:rPr>
        <w:t>কার্যাদি সম্পাদন এবং বিদ্যুৎ কেন্দ্রটি সুষ্ঠুভাবে পরিচালন ও রক্ষণাবেক্ষণে প্রয়োজনীয় জনবলের প্রশিক্ষণসহ প্রাথমিক পর্যায়ে বিদ্যুৎকেন্দ্রটি পরিচালনার জন্য প্রয়োজনীয় জ্বালানি সরবরাহ ও অত্যাবশ্যকীয় অবকাঠামো তৈরি করা হয়েছে।</w:t>
      </w:r>
      <w:r w:rsidR="002D35E1">
        <w:rPr>
          <w:rFonts w:ascii="NikoshBAN" w:hAnsi="NikoshBAN" w:cs="NikoshBAN"/>
          <w:sz w:val="20"/>
          <w:szCs w:val="20"/>
          <w:cs/>
          <w:lang w:bidi="bn-IN"/>
        </w:rPr>
        <w:t xml:space="preserve"> বিজ্ঞান ও প্রযুক্তি ফেলোশিপ ট্রাস্টের আওতায় ৫৩৯ জনকে ফেলোশিপ প্রদান করা হয়।</w:t>
      </w:r>
    </w:p>
    <w:permEnd w:id="524709865"/>
    <w:p w14:paraId="45524CFB" w14:textId="77777777" w:rsidR="00F748F2" w:rsidRDefault="006F05BA">
      <w:pPr>
        <w:spacing w:before="120" w:after="60" w:line="300" w:lineRule="auto"/>
        <w:jc w:val="both"/>
        <w:rPr>
          <w:rFonts w:eastAsia="Nikosh" w:cs="NikoshBAN"/>
          <w:b/>
          <w:bCs/>
          <w:sz w:val="20"/>
          <w:szCs w:val="20"/>
          <w:lang w:bidi="bn-BD"/>
        </w:rPr>
      </w:pPr>
      <w:r>
        <w:rPr>
          <w:rFonts w:eastAsia="Nikosh" w:cs="NikoshBAN"/>
          <w:b/>
          <w:bCs/>
          <w:sz w:val="20"/>
          <w:szCs w:val="20"/>
          <w:cs/>
          <w:lang w:bidi="bn-BD"/>
        </w:rPr>
        <w:t>৬.১.২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392"/>
        <w:gridCol w:w="910"/>
        <w:gridCol w:w="639"/>
        <w:gridCol w:w="730"/>
        <w:gridCol w:w="639"/>
        <w:gridCol w:w="639"/>
        <w:gridCol w:w="639"/>
        <w:gridCol w:w="639"/>
        <w:gridCol w:w="684"/>
        <w:gridCol w:w="684"/>
        <w:gridCol w:w="682"/>
      </w:tblGrid>
      <w:tr w:rsidR="00F748F2" w14:paraId="10A57B7D" w14:textId="77777777">
        <w:trPr>
          <w:trHeight w:val="20"/>
          <w:tblHeader/>
          <w:jc w:val="center"/>
        </w:trPr>
        <w:tc>
          <w:tcPr>
            <w:tcW w:w="841" w:type="pct"/>
            <w:vMerge w:val="restart"/>
          </w:tcPr>
          <w:p w14:paraId="01601B6B"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কার্যক্রম</w:t>
            </w:r>
          </w:p>
        </w:tc>
        <w:tc>
          <w:tcPr>
            <w:tcW w:w="550" w:type="pct"/>
            <w:vMerge w:val="restart"/>
          </w:tcPr>
          <w:p w14:paraId="5F08905E"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ফলাফল নির্দেশক</w:t>
            </w:r>
          </w:p>
        </w:tc>
        <w:tc>
          <w:tcPr>
            <w:tcW w:w="386" w:type="pct"/>
            <w:vMerge w:val="restart"/>
          </w:tcPr>
          <w:p w14:paraId="66973E57"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441" w:type="pct"/>
            <w:vMerge w:val="restart"/>
          </w:tcPr>
          <w:p w14:paraId="533F6CE4"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386" w:type="pct"/>
            <w:shd w:val="clear" w:color="auto" w:fill="auto"/>
          </w:tcPr>
          <w:p w14:paraId="43414623"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386" w:type="pct"/>
            <w:shd w:val="clear" w:color="auto" w:fill="auto"/>
          </w:tcPr>
          <w:p w14:paraId="3A2C885A"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প্রকৃত অর্জন</w:t>
            </w:r>
          </w:p>
        </w:tc>
        <w:tc>
          <w:tcPr>
            <w:tcW w:w="386" w:type="pct"/>
            <w:shd w:val="clear" w:color="auto" w:fill="auto"/>
          </w:tcPr>
          <w:p w14:paraId="5977C427"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লক্ষ্যমাত্রা</w:t>
            </w:r>
          </w:p>
        </w:tc>
        <w:tc>
          <w:tcPr>
            <w:tcW w:w="386" w:type="pct"/>
            <w:shd w:val="clear" w:color="auto" w:fill="auto"/>
          </w:tcPr>
          <w:p w14:paraId="62ACF5BD"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1238" w:type="pct"/>
            <w:gridSpan w:val="3"/>
          </w:tcPr>
          <w:p w14:paraId="205C513E"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6C5C5E" w14:paraId="3593EE18" w14:textId="77777777">
        <w:trPr>
          <w:trHeight w:val="20"/>
          <w:tblHeader/>
          <w:jc w:val="center"/>
        </w:trPr>
        <w:tc>
          <w:tcPr>
            <w:tcW w:w="841" w:type="pct"/>
            <w:vMerge/>
            <w:tcBorders>
              <w:bottom w:val="single" w:sz="4" w:space="0" w:color="auto"/>
            </w:tcBorders>
          </w:tcPr>
          <w:p w14:paraId="377F1439" w14:textId="77777777" w:rsidR="006C5C5E" w:rsidRDefault="006C5C5E" w:rsidP="006C5C5E">
            <w:pPr>
              <w:spacing w:before="40" w:after="60" w:line="264" w:lineRule="auto"/>
              <w:jc w:val="center"/>
              <w:rPr>
                <w:rFonts w:cs="NikoshBAN"/>
                <w:sz w:val="14"/>
                <w:szCs w:val="16"/>
                <w:lang w:bidi="bn-BD"/>
              </w:rPr>
            </w:pPr>
          </w:p>
        </w:tc>
        <w:tc>
          <w:tcPr>
            <w:tcW w:w="550" w:type="pct"/>
            <w:vMerge/>
            <w:tcBorders>
              <w:bottom w:val="single" w:sz="4" w:space="0" w:color="auto"/>
            </w:tcBorders>
          </w:tcPr>
          <w:p w14:paraId="21378FD2" w14:textId="77777777" w:rsidR="006C5C5E" w:rsidRDefault="006C5C5E" w:rsidP="006C5C5E">
            <w:pPr>
              <w:spacing w:before="40" w:after="60" w:line="264" w:lineRule="auto"/>
              <w:jc w:val="center"/>
              <w:rPr>
                <w:rFonts w:cs="NikoshBAN"/>
                <w:sz w:val="14"/>
                <w:szCs w:val="16"/>
                <w:lang w:bidi="bn-BD"/>
              </w:rPr>
            </w:pPr>
          </w:p>
        </w:tc>
        <w:tc>
          <w:tcPr>
            <w:tcW w:w="386" w:type="pct"/>
            <w:vMerge/>
            <w:tcBorders>
              <w:bottom w:val="single" w:sz="4" w:space="0" w:color="auto"/>
            </w:tcBorders>
          </w:tcPr>
          <w:p w14:paraId="6B953F35" w14:textId="77777777" w:rsidR="006C5C5E" w:rsidRDefault="006C5C5E" w:rsidP="006C5C5E">
            <w:pPr>
              <w:spacing w:before="40" w:after="60" w:line="264" w:lineRule="auto"/>
              <w:jc w:val="center"/>
              <w:rPr>
                <w:rFonts w:cs="NikoshBAN"/>
                <w:sz w:val="14"/>
                <w:szCs w:val="16"/>
                <w:lang w:bidi="bn-BD"/>
              </w:rPr>
            </w:pPr>
          </w:p>
        </w:tc>
        <w:tc>
          <w:tcPr>
            <w:tcW w:w="441" w:type="pct"/>
            <w:vMerge/>
            <w:tcBorders>
              <w:bottom w:val="single" w:sz="4" w:space="0" w:color="auto"/>
            </w:tcBorders>
          </w:tcPr>
          <w:p w14:paraId="57A6BEE0" w14:textId="77777777" w:rsidR="006C5C5E" w:rsidRDefault="006C5C5E" w:rsidP="006C5C5E">
            <w:pPr>
              <w:spacing w:before="40" w:after="60" w:line="264" w:lineRule="auto"/>
              <w:jc w:val="center"/>
              <w:rPr>
                <w:rFonts w:cs="NikoshBAN"/>
                <w:sz w:val="14"/>
                <w:szCs w:val="16"/>
                <w:lang w:bidi="bn-BD"/>
              </w:rPr>
            </w:pPr>
          </w:p>
        </w:tc>
        <w:tc>
          <w:tcPr>
            <w:tcW w:w="772" w:type="pct"/>
            <w:gridSpan w:val="2"/>
            <w:tcBorders>
              <w:bottom w:val="single" w:sz="4" w:space="0" w:color="auto"/>
            </w:tcBorders>
            <w:shd w:val="clear" w:color="auto" w:fill="auto"/>
            <w:vAlign w:val="center"/>
          </w:tcPr>
          <w:p w14:paraId="32F5837F" w14:textId="7E1079E6" w:rsidR="006C5C5E" w:rsidRPr="008E15B8" w:rsidRDefault="006C5C5E" w:rsidP="006C5C5E">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72" w:type="pct"/>
            <w:gridSpan w:val="2"/>
            <w:tcBorders>
              <w:bottom w:val="single" w:sz="4" w:space="0" w:color="auto"/>
            </w:tcBorders>
            <w:shd w:val="clear" w:color="auto" w:fill="auto"/>
            <w:vAlign w:val="center"/>
          </w:tcPr>
          <w:p w14:paraId="0FC27D1A" w14:textId="72C63B40" w:rsidR="006C5C5E" w:rsidRPr="00B74D46" w:rsidRDefault="006C5C5E" w:rsidP="006C5C5E">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13" w:type="pct"/>
            <w:tcBorders>
              <w:bottom w:val="single" w:sz="4" w:space="0" w:color="auto"/>
            </w:tcBorders>
            <w:vAlign w:val="center"/>
          </w:tcPr>
          <w:p w14:paraId="3345F961" w14:textId="49DEF73A" w:rsidR="006C5C5E" w:rsidRPr="00142FC9" w:rsidRDefault="006C5C5E" w:rsidP="006C5C5E">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3" w:type="pct"/>
            <w:tcBorders>
              <w:bottom w:val="single" w:sz="4" w:space="0" w:color="auto"/>
            </w:tcBorders>
            <w:vAlign w:val="center"/>
          </w:tcPr>
          <w:p w14:paraId="1E7CDB27" w14:textId="0C6AD07B" w:rsidR="006C5C5E" w:rsidRPr="00142FC9" w:rsidRDefault="006C5C5E" w:rsidP="006C5C5E">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12" w:type="pct"/>
            <w:tcBorders>
              <w:bottom w:val="single" w:sz="4" w:space="0" w:color="auto"/>
            </w:tcBorders>
            <w:vAlign w:val="center"/>
          </w:tcPr>
          <w:p w14:paraId="36F023A3" w14:textId="600C7E5E" w:rsidR="006C5C5E" w:rsidRPr="000341C4" w:rsidRDefault="006C5C5E" w:rsidP="006C5C5E">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748F2" w14:paraId="38E71EE8" w14:textId="77777777">
        <w:trPr>
          <w:trHeight w:val="20"/>
          <w:tblHeader/>
          <w:jc w:val="center"/>
        </w:trPr>
        <w:tc>
          <w:tcPr>
            <w:tcW w:w="841" w:type="pct"/>
          </w:tcPr>
          <w:p w14:paraId="0721EC4F" w14:textId="77777777"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১</w:t>
            </w:r>
          </w:p>
        </w:tc>
        <w:tc>
          <w:tcPr>
            <w:tcW w:w="550" w:type="pct"/>
          </w:tcPr>
          <w:p w14:paraId="3B734128" w14:textId="77777777"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২</w:t>
            </w:r>
          </w:p>
        </w:tc>
        <w:tc>
          <w:tcPr>
            <w:tcW w:w="386" w:type="pct"/>
          </w:tcPr>
          <w:p w14:paraId="4F9766AF" w14:textId="77777777"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৩</w:t>
            </w:r>
          </w:p>
        </w:tc>
        <w:tc>
          <w:tcPr>
            <w:tcW w:w="441" w:type="pct"/>
          </w:tcPr>
          <w:p w14:paraId="7E4B2887" w14:textId="77777777"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৪</w:t>
            </w:r>
          </w:p>
        </w:tc>
        <w:tc>
          <w:tcPr>
            <w:tcW w:w="386" w:type="pct"/>
          </w:tcPr>
          <w:p w14:paraId="245EC4E5" w14:textId="77777777" w:rsidR="00F748F2" w:rsidRDefault="006F05BA">
            <w:pPr>
              <w:spacing w:before="40" w:after="60" w:line="264" w:lineRule="auto"/>
              <w:jc w:val="center"/>
              <w:rPr>
                <w:rFonts w:cs="NikoshBAN"/>
                <w:sz w:val="14"/>
                <w:szCs w:val="16"/>
                <w:lang w:bidi="bn-BD"/>
              </w:rPr>
            </w:pPr>
            <w:r>
              <w:rPr>
                <w:rFonts w:cs="NikoshBAN"/>
                <w:sz w:val="14"/>
                <w:szCs w:val="16"/>
                <w:cs/>
                <w:lang w:bidi="bn-BD"/>
              </w:rPr>
              <w:t>৫</w:t>
            </w:r>
          </w:p>
        </w:tc>
        <w:tc>
          <w:tcPr>
            <w:tcW w:w="386" w:type="pct"/>
          </w:tcPr>
          <w:p w14:paraId="62B456C9" w14:textId="77777777" w:rsidR="00F748F2" w:rsidRDefault="006F05BA">
            <w:pPr>
              <w:spacing w:before="40" w:after="60" w:line="264" w:lineRule="auto"/>
              <w:jc w:val="center"/>
              <w:rPr>
                <w:rFonts w:cs="NikoshBAN"/>
                <w:sz w:val="14"/>
                <w:szCs w:val="16"/>
                <w:lang w:bidi="bn-BD"/>
              </w:rPr>
            </w:pPr>
            <w:r>
              <w:rPr>
                <w:rFonts w:cs="NikoshBAN"/>
                <w:sz w:val="14"/>
                <w:szCs w:val="16"/>
                <w:cs/>
                <w:lang w:bidi="bn-BD"/>
              </w:rPr>
              <w:t>৬</w:t>
            </w:r>
          </w:p>
        </w:tc>
        <w:tc>
          <w:tcPr>
            <w:tcW w:w="386" w:type="pct"/>
          </w:tcPr>
          <w:p w14:paraId="3B7255CE" w14:textId="77777777" w:rsidR="00F748F2" w:rsidRDefault="006F05BA">
            <w:pPr>
              <w:spacing w:before="40" w:after="60" w:line="264" w:lineRule="auto"/>
              <w:jc w:val="center"/>
              <w:rPr>
                <w:rFonts w:cs="NikoshBAN"/>
                <w:sz w:val="14"/>
                <w:szCs w:val="16"/>
                <w:lang w:bidi="bn-BD"/>
              </w:rPr>
            </w:pPr>
            <w:r>
              <w:rPr>
                <w:rFonts w:cs="NikoshBAN"/>
                <w:sz w:val="14"/>
                <w:szCs w:val="16"/>
                <w:cs/>
                <w:lang w:bidi="bn-BD"/>
              </w:rPr>
              <w:t>৭</w:t>
            </w:r>
          </w:p>
        </w:tc>
        <w:tc>
          <w:tcPr>
            <w:tcW w:w="386" w:type="pct"/>
          </w:tcPr>
          <w:p w14:paraId="2C52922F" w14:textId="77777777" w:rsidR="00F748F2" w:rsidRDefault="006F05BA">
            <w:pPr>
              <w:spacing w:before="40" w:after="60" w:line="264" w:lineRule="auto"/>
              <w:jc w:val="center"/>
              <w:rPr>
                <w:rFonts w:cs="NikoshBAN"/>
                <w:sz w:val="14"/>
                <w:szCs w:val="16"/>
                <w:lang w:bidi="bn-BD"/>
              </w:rPr>
            </w:pPr>
            <w:r>
              <w:rPr>
                <w:rFonts w:cs="NikoshBAN"/>
                <w:sz w:val="14"/>
                <w:szCs w:val="16"/>
                <w:cs/>
                <w:lang w:bidi="bn-BD"/>
              </w:rPr>
              <w:t>৮</w:t>
            </w:r>
          </w:p>
        </w:tc>
        <w:tc>
          <w:tcPr>
            <w:tcW w:w="413" w:type="pct"/>
          </w:tcPr>
          <w:p w14:paraId="76BEE073" w14:textId="77777777"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৯</w:t>
            </w:r>
          </w:p>
        </w:tc>
        <w:tc>
          <w:tcPr>
            <w:tcW w:w="413" w:type="pct"/>
          </w:tcPr>
          <w:p w14:paraId="13B591A5" w14:textId="77777777" w:rsidR="00F748F2" w:rsidRDefault="006F05BA">
            <w:pPr>
              <w:spacing w:before="40" w:after="60" w:line="264" w:lineRule="auto"/>
              <w:jc w:val="center"/>
              <w:rPr>
                <w:rFonts w:eastAsia="Nikosh" w:cs="NikoshBAN"/>
                <w:sz w:val="14"/>
                <w:szCs w:val="16"/>
                <w:cs/>
                <w:lang w:bidi="bn-BD"/>
              </w:rPr>
            </w:pPr>
            <w:r>
              <w:rPr>
                <w:rFonts w:eastAsia="Nikosh" w:cs="NikoshBAN"/>
                <w:sz w:val="14"/>
                <w:szCs w:val="16"/>
                <w:cs/>
                <w:lang w:bidi="bn-BD"/>
              </w:rPr>
              <w:t>১০</w:t>
            </w:r>
          </w:p>
        </w:tc>
        <w:tc>
          <w:tcPr>
            <w:tcW w:w="412" w:type="pct"/>
          </w:tcPr>
          <w:p w14:paraId="37A10FC7" w14:textId="77777777" w:rsidR="00F748F2" w:rsidRDefault="006F05BA">
            <w:pPr>
              <w:spacing w:before="40" w:after="60" w:line="264" w:lineRule="auto"/>
              <w:jc w:val="center"/>
              <w:rPr>
                <w:rFonts w:eastAsia="Nikosh" w:cs="NikoshBAN"/>
                <w:sz w:val="14"/>
                <w:szCs w:val="16"/>
                <w:cs/>
                <w:lang w:bidi="bn-BD"/>
              </w:rPr>
            </w:pPr>
            <w:r>
              <w:rPr>
                <w:rFonts w:eastAsia="Nikosh" w:cs="NikoshBAN"/>
                <w:sz w:val="14"/>
                <w:szCs w:val="16"/>
                <w:cs/>
                <w:lang w:bidi="bn-BD"/>
              </w:rPr>
              <w:t>১১</w:t>
            </w:r>
          </w:p>
        </w:tc>
      </w:tr>
      <w:tr w:rsidR="006C5C5E" w14:paraId="0D34F339" w14:textId="77777777">
        <w:trPr>
          <w:cantSplit/>
          <w:trHeight w:val="20"/>
          <w:jc w:val="center"/>
        </w:trPr>
        <w:tc>
          <w:tcPr>
            <w:tcW w:w="841" w:type="pct"/>
            <w:vMerge w:val="restart"/>
          </w:tcPr>
          <w:p w14:paraId="15998D6A" w14:textId="77777777" w:rsidR="006C5C5E" w:rsidRDefault="006C5C5E" w:rsidP="006C5C5E">
            <w:pPr>
              <w:pStyle w:val="ListParagraph"/>
              <w:numPr>
                <w:ilvl w:val="0"/>
                <w:numId w:val="17"/>
              </w:numPr>
              <w:spacing w:before="40" w:line="264" w:lineRule="auto"/>
              <w:ind w:left="284" w:hanging="270"/>
              <w:rPr>
                <w:rFonts w:cs="NikoshBAN"/>
                <w:sz w:val="14"/>
                <w:szCs w:val="16"/>
                <w:lang w:val="de-DE" w:bidi="bn-BD"/>
              </w:rPr>
            </w:pPr>
            <w:permStart w:id="423320152" w:edGrp="everyone" w:colFirst="0" w:colLast="0"/>
            <w:permStart w:id="1487350708" w:edGrp="everyone" w:colFirst="1" w:colLast="1"/>
            <w:permStart w:id="1470445279" w:edGrp="everyone" w:colFirst="2" w:colLast="2"/>
            <w:permStart w:id="1208229274" w:edGrp="everyone" w:colFirst="3" w:colLast="3"/>
            <w:permStart w:id="1614446546" w:edGrp="everyone" w:colFirst="4" w:colLast="4"/>
            <w:permStart w:id="1762747861" w:edGrp="everyone" w:colFirst="5" w:colLast="5"/>
            <w:permStart w:id="1145112247" w:edGrp="everyone" w:colFirst="6" w:colLast="6"/>
            <w:permStart w:id="1111703887" w:edGrp="everyone" w:colFirst="7" w:colLast="7"/>
            <w:permStart w:id="777008315" w:edGrp="everyone" w:colFirst="8" w:colLast="8"/>
            <w:permStart w:id="87519306" w:edGrp="everyone" w:colFirst="9" w:colLast="9"/>
            <w:permStart w:id="137049408" w:edGrp="everyone" w:colFirst="10" w:colLast="10"/>
            <w:r>
              <w:rPr>
                <w:rFonts w:eastAsia="Nikosh" w:cs="NikoshBAN"/>
                <w:sz w:val="14"/>
                <w:szCs w:val="16"/>
                <w:cs/>
                <w:lang w:val="nb-NO" w:bidi="bn-BD"/>
              </w:rPr>
              <w:t xml:space="preserve">গবেষকদের ফেলোশিপ, উচ্চ শিক্ষা ও গবেষণার সুযোগ প্রদান </w:t>
            </w:r>
          </w:p>
        </w:tc>
        <w:tc>
          <w:tcPr>
            <w:tcW w:w="550" w:type="pct"/>
            <w:vMerge w:val="restart"/>
            <w:vAlign w:val="center"/>
          </w:tcPr>
          <w:p w14:paraId="3ED2DAE6" w14:textId="77777777" w:rsidR="006C5C5E" w:rsidRDefault="006C5C5E" w:rsidP="006C5C5E">
            <w:pPr>
              <w:spacing w:before="40" w:after="60" w:line="264" w:lineRule="auto"/>
              <w:jc w:val="center"/>
              <w:rPr>
                <w:rFonts w:cs="NikoshBAN"/>
                <w:sz w:val="14"/>
                <w:szCs w:val="16"/>
                <w:lang w:val="de-DE" w:bidi="bn-BD"/>
              </w:rPr>
            </w:pPr>
            <w:r>
              <w:rPr>
                <w:rFonts w:eastAsia="Nikosh" w:cs="NikoshBAN"/>
                <w:sz w:val="14"/>
                <w:szCs w:val="16"/>
                <w:cs/>
                <w:lang w:val="nb-NO" w:bidi="bn-BD"/>
              </w:rPr>
              <w:t>ফেলোশিপ প্রদান</w:t>
            </w:r>
          </w:p>
        </w:tc>
        <w:tc>
          <w:tcPr>
            <w:tcW w:w="386" w:type="pct"/>
            <w:vMerge w:val="restart"/>
            <w:vAlign w:val="center"/>
          </w:tcPr>
          <w:p w14:paraId="3A2476A8" w14:textId="77777777" w:rsidR="006C5C5E" w:rsidRDefault="006C5C5E" w:rsidP="006C5C5E">
            <w:pPr>
              <w:spacing w:before="40" w:after="60" w:line="264" w:lineRule="auto"/>
              <w:jc w:val="center"/>
              <w:rPr>
                <w:rFonts w:cs="NikoshBAN"/>
                <w:sz w:val="14"/>
                <w:szCs w:val="16"/>
                <w:cs/>
                <w:lang w:val="de-DE" w:bidi="bn-BD"/>
              </w:rPr>
            </w:pPr>
            <w:r>
              <w:rPr>
                <w:rFonts w:eastAsia="Nikosh" w:cs="NikoshBAN"/>
                <w:sz w:val="14"/>
                <w:szCs w:val="16"/>
                <w:cs/>
                <w:lang w:val="de-DE" w:bidi="bn-BD"/>
              </w:rPr>
              <w:t>১</w:t>
            </w:r>
          </w:p>
        </w:tc>
        <w:tc>
          <w:tcPr>
            <w:tcW w:w="441" w:type="pct"/>
            <w:vAlign w:val="center"/>
          </w:tcPr>
          <w:p w14:paraId="23E8E15A" w14:textId="77777777" w:rsidR="006C5C5E" w:rsidRDefault="006C5C5E" w:rsidP="006C5C5E">
            <w:pPr>
              <w:spacing w:before="40" w:after="60" w:line="264" w:lineRule="auto"/>
              <w:jc w:val="center"/>
              <w:rPr>
                <w:rFonts w:eastAsia="Nikosh" w:cs="NikoshBAN"/>
                <w:sz w:val="14"/>
                <w:szCs w:val="16"/>
                <w:lang w:val="de-DE" w:bidi="bn-BD"/>
              </w:rPr>
            </w:pPr>
            <w:r>
              <w:rPr>
                <w:rFonts w:eastAsia="Nikosh" w:cs="NikoshBAN"/>
                <w:sz w:val="14"/>
                <w:szCs w:val="16"/>
                <w:cs/>
                <w:lang w:val="de-DE" w:bidi="bn-BD"/>
              </w:rPr>
              <w:t>সংখ্যা</w:t>
            </w:r>
            <w:r>
              <w:rPr>
                <w:rFonts w:eastAsia="Nikosh" w:cs="NikoshBAN" w:hint="cs"/>
                <w:sz w:val="14"/>
                <w:szCs w:val="16"/>
                <w:cs/>
                <w:lang w:val="de-DE" w:bidi="bn-BD"/>
              </w:rPr>
              <w:t xml:space="preserve"> </w:t>
            </w:r>
          </w:p>
          <w:p w14:paraId="3819F6C3" w14:textId="77777777" w:rsidR="006C5C5E" w:rsidRDefault="006C5C5E" w:rsidP="006C5C5E">
            <w:pPr>
              <w:spacing w:before="40" w:after="60" w:line="264" w:lineRule="auto"/>
              <w:jc w:val="center"/>
              <w:rPr>
                <w:rFonts w:cs="NikoshBAN"/>
                <w:sz w:val="14"/>
                <w:szCs w:val="16"/>
                <w:lang w:val="en-US" w:bidi="bn-BD"/>
              </w:rPr>
            </w:pPr>
            <w:r>
              <w:rPr>
                <w:rFonts w:eastAsia="Nikosh" w:cs="NikoshBAN"/>
                <w:sz w:val="14"/>
                <w:szCs w:val="16"/>
                <w:cs/>
                <w:lang w:val="de-DE" w:bidi="bn-BD"/>
              </w:rPr>
              <w:t>(জন)</w:t>
            </w:r>
          </w:p>
        </w:tc>
        <w:tc>
          <w:tcPr>
            <w:tcW w:w="386" w:type="pct"/>
            <w:vAlign w:val="center"/>
          </w:tcPr>
          <w:p w14:paraId="571C721A" w14:textId="634B45A2" w:rsidR="006C5C5E" w:rsidRDefault="006C5C5E" w:rsidP="006C5C5E">
            <w:pPr>
              <w:spacing w:before="40" w:after="60" w:line="264" w:lineRule="auto"/>
              <w:jc w:val="center"/>
              <w:rPr>
                <w:rFonts w:ascii="NikoshBAN" w:hAnsi="NikoshBAN" w:cs="NikoshBAN"/>
                <w:sz w:val="16"/>
                <w:szCs w:val="16"/>
                <w:cs/>
                <w:lang w:val="en-US" w:bidi="bn-IN"/>
              </w:rPr>
            </w:pPr>
            <w:r>
              <w:rPr>
                <w:rFonts w:ascii="NikoshBAN" w:hAnsi="NikoshBAN" w:cs="NikoshBAN" w:hint="cs"/>
                <w:sz w:val="16"/>
                <w:szCs w:val="16"/>
                <w:cs/>
                <w:lang w:bidi="bn-BD"/>
              </w:rPr>
              <w:t>৪১৯৩</w:t>
            </w:r>
          </w:p>
        </w:tc>
        <w:tc>
          <w:tcPr>
            <w:tcW w:w="386" w:type="pct"/>
            <w:vAlign w:val="center"/>
          </w:tcPr>
          <w:p w14:paraId="7952326C" w14:textId="45F7F2DB" w:rsidR="006C5C5E" w:rsidRDefault="006C5C5E" w:rsidP="006C5C5E">
            <w:pPr>
              <w:spacing w:before="40" w:after="60" w:line="264" w:lineRule="auto"/>
              <w:jc w:val="center"/>
              <w:rPr>
                <w:rFonts w:ascii="NikoshBAN" w:hAnsi="NikoshBAN" w:cs="NikoshBAN"/>
                <w:sz w:val="16"/>
                <w:szCs w:val="16"/>
                <w:cs/>
                <w:lang w:val="en-US" w:bidi="bn-BD"/>
              </w:rPr>
            </w:pPr>
          </w:p>
        </w:tc>
        <w:tc>
          <w:tcPr>
            <w:tcW w:w="386" w:type="pct"/>
            <w:vAlign w:val="center"/>
          </w:tcPr>
          <w:p w14:paraId="61655769" w14:textId="4F4B3699" w:rsidR="006C5C5E" w:rsidRDefault="006C5C5E" w:rsidP="006C5C5E">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IN"/>
              </w:rPr>
              <w:t>৪৬১১</w:t>
            </w:r>
          </w:p>
        </w:tc>
        <w:tc>
          <w:tcPr>
            <w:tcW w:w="386" w:type="pct"/>
            <w:vAlign w:val="center"/>
          </w:tcPr>
          <w:p w14:paraId="07D752DB" w14:textId="4363395B" w:rsidR="006C5C5E" w:rsidRDefault="006C5C5E" w:rsidP="006C5C5E">
            <w:pPr>
              <w:spacing w:before="40" w:after="60" w:line="264" w:lineRule="auto"/>
              <w:jc w:val="center"/>
              <w:rPr>
                <w:rFonts w:ascii="NikoshBAN" w:hAnsi="NikoshBAN" w:cs="NikoshBAN"/>
                <w:sz w:val="16"/>
                <w:szCs w:val="16"/>
                <w:cs/>
                <w:lang w:val="en-US" w:bidi="bn-BD"/>
              </w:rPr>
            </w:pPr>
          </w:p>
        </w:tc>
        <w:tc>
          <w:tcPr>
            <w:tcW w:w="413" w:type="pct"/>
            <w:vAlign w:val="center"/>
          </w:tcPr>
          <w:p w14:paraId="6A924AC3" w14:textId="61807832" w:rsidR="006C5C5E" w:rsidRDefault="006C5C5E" w:rsidP="006C5C5E">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৫০৬৮</w:t>
            </w:r>
          </w:p>
        </w:tc>
        <w:tc>
          <w:tcPr>
            <w:tcW w:w="413" w:type="pct"/>
            <w:vAlign w:val="center"/>
          </w:tcPr>
          <w:p w14:paraId="094B0551" w14:textId="18900DAD" w:rsidR="006C5C5E" w:rsidRDefault="006C5C5E" w:rsidP="006C5C5E">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BD"/>
              </w:rPr>
              <w:t>৫৫৭৫</w:t>
            </w:r>
          </w:p>
        </w:tc>
        <w:tc>
          <w:tcPr>
            <w:tcW w:w="412" w:type="pct"/>
            <w:vAlign w:val="center"/>
          </w:tcPr>
          <w:p w14:paraId="1E17AC2D" w14:textId="4A2D3F15" w:rsidR="006C5C5E" w:rsidRDefault="006C5C5E" w:rsidP="006C5C5E">
            <w:pPr>
              <w:spacing w:before="40" w:after="60" w:line="264" w:lineRule="auto"/>
              <w:jc w:val="center"/>
              <w:rPr>
                <w:rFonts w:ascii="NikoshBAN" w:hAnsi="NikoshBAN" w:cs="NikoshBAN"/>
                <w:sz w:val="16"/>
                <w:szCs w:val="16"/>
                <w:cs/>
                <w:lang w:bidi="bn-BD"/>
              </w:rPr>
            </w:pPr>
          </w:p>
        </w:tc>
      </w:tr>
      <w:tr w:rsidR="006C5C5E" w14:paraId="565860D7" w14:textId="77777777">
        <w:trPr>
          <w:cantSplit/>
          <w:trHeight w:val="20"/>
          <w:jc w:val="center"/>
        </w:trPr>
        <w:tc>
          <w:tcPr>
            <w:tcW w:w="841" w:type="pct"/>
            <w:vMerge/>
          </w:tcPr>
          <w:p w14:paraId="43638003" w14:textId="77777777" w:rsidR="006C5C5E" w:rsidRDefault="006C5C5E" w:rsidP="006C5C5E">
            <w:pPr>
              <w:pStyle w:val="ListParagraph"/>
              <w:numPr>
                <w:ilvl w:val="0"/>
                <w:numId w:val="18"/>
              </w:numPr>
              <w:spacing w:before="40" w:line="264" w:lineRule="auto"/>
              <w:ind w:left="284" w:hanging="270"/>
              <w:rPr>
                <w:rFonts w:cs="NikoshBAN"/>
                <w:sz w:val="14"/>
                <w:szCs w:val="16"/>
                <w:lang w:val="de-DE" w:bidi="bn-BD"/>
              </w:rPr>
            </w:pPr>
            <w:permStart w:id="2146007321" w:edGrp="everyone" w:colFirst="3" w:colLast="3"/>
            <w:permStart w:id="2142851964" w:edGrp="everyone" w:colFirst="4" w:colLast="4"/>
            <w:permStart w:id="797124234" w:edGrp="everyone" w:colFirst="5" w:colLast="5"/>
            <w:permStart w:id="873495945" w:edGrp="everyone" w:colFirst="6" w:colLast="6"/>
            <w:permStart w:id="1910898696" w:edGrp="everyone" w:colFirst="7" w:colLast="7"/>
            <w:permStart w:id="878789627" w:edGrp="everyone" w:colFirst="8" w:colLast="8"/>
            <w:permStart w:id="1948982399" w:edGrp="everyone" w:colFirst="9" w:colLast="9"/>
            <w:permStart w:id="1793160142" w:edGrp="everyone" w:colFirst="10" w:colLast="10"/>
            <w:permEnd w:id="423320152"/>
            <w:permEnd w:id="1487350708"/>
            <w:permEnd w:id="1470445279"/>
            <w:permEnd w:id="1208229274"/>
            <w:permEnd w:id="1614446546"/>
            <w:permEnd w:id="1762747861"/>
            <w:permEnd w:id="1145112247"/>
            <w:permEnd w:id="1111703887"/>
            <w:permEnd w:id="777008315"/>
            <w:permEnd w:id="87519306"/>
            <w:permEnd w:id="137049408"/>
          </w:p>
        </w:tc>
        <w:tc>
          <w:tcPr>
            <w:tcW w:w="550" w:type="pct"/>
            <w:vMerge/>
            <w:vAlign w:val="center"/>
          </w:tcPr>
          <w:p w14:paraId="5B32D6AB" w14:textId="77777777" w:rsidR="006C5C5E" w:rsidRDefault="006C5C5E" w:rsidP="006C5C5E">
            <w:pPr>
              <w:spacing w:before="40" w:after="60" w:line="264" w:lineRule="auto"/>
              <w:jc w:val="center"/>
              <w:rPr>
                <w:rFonts w:cs="NikoshBAN"/>
                <w:sz w:val="14"/>
                <w:szCs w:val="16"/>
                <w:lang w:val="nb-NO" w:bidi="bn-BD"/>
              </w:rPr>
            </w:pPr>
          </w:p>
        </w:tc>
        <w:tc>
          <w:tcPr>
            <w:tcW w:w="386" w:type="pct"/>
            <w:vMerge/>
            <w:vAlign w:val="center"/>
          </w:tcPr>
          <w:p w14:paraId="48624752" w14:textId="77777777" w:rsidR="006C5C5E" w:rsidRDefault="006C5C5E" w:rsidP="006C5C5E">
            <w:pPr>
              <w:spacing w:before="40" w:after="60" w:line="264" w:lineRule="auto"/>
              <w:jc w:val="center"/>
              <w:rPr>
                <w:rFonts w:cs="NikoshBAN"/>
                <w:sz w:val="14"/>
                <w:szCs w:val="16"/>
                <w:cs/>
                <w:lang w:val="de-DE" w:bidi="bn-BD"/>
              </w:rPr>
            </w:pPr>
          </w:p>
        </w:tc>
        <w:tc>
          <w:tcPr>
            <w:tcW w:w="441" w:type="pct"/>
            <w:vAlign w:val="center"/>
          </w:tcPr>
          <w:p w14:paraId="7D56EF86" w14:textId="77777777" w:rsidR="006C5C5E" w:rsidRDefault="006C5C5E" w:rsidP="006C5C5E">
            <w:pPr>
              <w:spacing w:before="40" w:after="60" w:line="264" w:lineRule="auto"/>
              <w:jc w:val="center"/>
              <w:rPr>
                <w:rFonts w:cs="NikoshBAN"/>
                <w:sz w:val="14"/>
                <w:szCs w:val="16"/>
                <w:cs/>
                <w:lang w:val="de-DE" w:bidi="bn-BD"/>
              </w:rPr>
            </w:pPr>
            <w:r>
              <w:rPr>
                <w:rFonts w:cs="NikoshBAN"/>
                <w:sz w:val="14"/>
                <w:szCs w:val="16"/>
                <w:cs/>
                <w:lang w:val="de-DE" w:bidi="bn-BD"/>
              </w:rPr>
              <w:t>টাকা</w:t>
            </w:r>
          </w:p>
          <w:p w14:paraId="0B2FE69D" w14:textId="77777777" w:rsidR="006C5C5E" w:rsidRDefault="006C5C5E" w:rsidP="006C5C5E">
            <w:pPr>
              <w:spacing w:before="40" w:after="60" w:line="264" w:lineRule="auto"/>
              <w:jc w:val="center"/>
              <w:rPr>
                <w:rFonts w:cs="NikoshBAN"/>
                <w:sz w:val="14"/>
                <w:szCs w:val="16"/>
                <w:cs/>
                <w:lang w:val="de-DE" w:bidi="bn-BD"/>
              </w:rPr>
            </w:pPr>
            <w:r>
              <w:rPr>
                <w:rFonts w:cs="NikoshBAN"/>
                <w:sz w:val="14"/>
                <w:szCs w:val="16"/>
                <w:cs/>
                <w:lang w:val="de-DE" w:bidi="bn-BD"/>
              </w:rPr>
              <w:t>(কোটি)</w:t>
            </w:r>
          </w:p>
        </w:tc>
        <w:tc>
          <w:tcPr>
            <w:tcW w:w="386" w:type="pct"/>
            <w:vAlign w:val="center"/>
          </w:tcPr>
          <w:p w14:paraId="47AEBD1F" w14:textId="59BB5222" w:rsidR="006C5C5E" w:rsidRDefault="006C5C5E" w:rsidP="006C5C5E">
            <w:pPr>
              <w:spacing w:before="40" w:after="60" w:line="264" w:lineRule="auto"/>
              <w:jc w:val="center"/>
              <w:rPr>
                <w:rFonts w:ascii="NikoshBAN" w:hAnsi="NikoshBAN" w:cs="NikoshBAN"/>
                <w:sz w:val="16"/>
                <w:szCs w:val="16"/>
                <w:cs/>
                <w:lang w:val="de-DE" w:bidi="bn-IN"/>
              </w:rPr>
            </w:pPr>
            <w:r>
              <w:rPr>
                <w:rFonts w:ascii="NikoshBAN" w:hAnsi="NikoshBAN" w:cs="NikoshBAN"/>
                <w:sz w:val="16"/>
                <w:szCs w:val="16"/>
                <w:cs/>
                <w:lang w:val="en-US" w:bidi="bn-IN"/>
              </w:rPr>
              <w:t>২৫</w:t>
            </w:r>
            <w:r>
              <w:rPr>
                <w:rFonts w:ascii="NikoshBAN" w:hAnsi="NikoshBAN" w:cs="NikoshBAN"/>
                <w:sz w:val="16"/>
                <w:szCs w:val="16"/>
                <w:lang w:val="en-US" w:bidi="bn-IN"/>
              </w:rPr>
              <w:t>.</w:t>
            </w:r>
            <w:r>
              <w:rPr>
                <w:rFonts w:ascii="NikoshBAN" w:hAnsi="NikoshBAN" w:cs="NikoshBAN"/>
                <w:sz w:val="16"/>
                <w:szCs w:val="16"/>
                <w:cs/>
                <w:lang w:val="en-US" w:bidi="bn-IN"/>
              </w:rPr>
              <w:t>০৭</w:t>
            </w:r>
          </w:p>
        </w:tc>
        <w:tc>
          <w:tcPr>
            <w:tcW w:w="386" w:type="pct"/>
            <w:vAlign w:val="center"/>
          </w:tcPr>
          <w:p w14:paraId="159A2EEC" w14:textId="0ED843D8" w:rsidR="006C5C5E" w:rsidRDefault="006C5C5E" w:rsidP="006C5C5E">
            <w:pPr>
              <w:spacing w:before="40" w:after="60" w:line="264" w:lineRule="auto"/>
              <w:jc w:val="center"/>
              <w:rPr>
                <w:rFonts w:ascii="NikoshBAN" w:hAnsi="NikoshBAN" w:cs="NikoshBAN"/>
                <w:sz w:val="16"/>
                <w:szCs w:val="16"/>
                <w:cs/>
                <w:lang w:val="de-DE" w:bidi="bn-BD"/>
              </w:rPr>
            </w:pPr>
          </w:p>
        </w:tc>
        <w:tc>
          <w:tcPr>
            <w:tcW w:w="386" w:type="pct"/>
            <w:vAlign w:val="center"/>
          </w:tcPr>
          <w:p w14:paraId="5706D359" w14:textId="137A65E0" w:rsidR="006C5C5E" w:rsidRDefault="006C5C5E" w:rsidP="006C5C5E">
            <w:pPr>
              <w:spacing w:before="40" w:after="60" w:line="264" w:lineRule="auto"/>
              <w:jc w:val="center"/>
              <w:rPr>
                <w:rFonts w:ascii="NikoshBAN" w:hAnsi="NikoshBAN" w:cs="NikoshBAN"/>
                <w:sz w:val="16"/>
                <w:szCs w:val="16"/>
                <w:cs/>
                <w:lang w:val="en-US" w:bidi="bn-BD"/>
              </w:rPr>
            </w:pPr>
            <w:r>
              <w:rPr>
                <w:rFonts w:ascii="NikoshBAN" w:hAnsi="NikoshBAN" w:cs="NikoshBAN"/>
                <w:sz w:val="16"/>
                <w:szCs w:val="16"/>
                <w:cs/>
                <w:lang w:val="en-US" w:bidi="bn-IN"/>
              </w:rPr>
              <w:t>২৭</w:t>
            </w:r>
            <w:r>
              <w:rPr>
                <w:rFonts w:ascii="NikoshBAN" w:hAnsi="NikoshBAN" w:cs="NikoshBAN"/>
                <w:sz w:val="16"/>
                <w:szCs w:val="16"/>
                <w:lang w:val="en-US" w:bidi="bn-IN"/>
              </w:rPr>
              <w:t>.</w:t>
            </w:r>
            <w:r>
              <w:rPr>
                <w:rFonts w:ascii="NikoshBAN" w:hAnsi="NikoshBAN" w:cs="NikoshBAN"/>
                <w:sz w:val="16"/>
                <w:szCs w:val="16"/>
                <w:cs/>
                <w:lang w:val="en-US" w:bidi="bn-IN"/>
              </w:rPr>
              <w:t>৫৭</w:t>
            </w:r>
          </w:p>
        </w:tc>
        <w:tc>
          <w:tcPr>
            <w:tcW w:w="386" w:type="pct"/>
            <w:vAlign w:val="center"/>
          </w:tcPr>
          <w:p w14:paraId="3BE6DF57" w14:textId="509C253C" w:rsidR="006C5C5E" w:rsidRDefault="006C5C5E" w:rsidP="006C5C5E">
            <w:pPr>
              <w:spacing w:before="40" w:after="60" w:line="264" w:lineRule="auto"/>
              <w:jc w:val="center"/>
              <w:rPr>
                <w:rFonts w:ascii="NikoshBAN" w:hAnsi="NikoshBAN" w:cs="NikoshBAN"/>
                <w:sz w:val="16"/>
                <w:szCs w:val="16"/>
                <w:cs/>
                <w:lang w:val="de-DE" w:bidi="bn-BD"/>
              </w:rPr>
            </w:pPr>
          </w:p>
        </w:tc>
        <w:tc>
          <w:tcPr>
            <w:tcW w:w="413" w:type="pct"/>
            <w:vAlign w:val="center"/>
          </w:tcPr>
          <w:p w14:paraId="2312D690" w14:textId="696974D2" w:rsidR="006C5C5E" w:rsidRDefault="006C5C5E" w:rsidP="006C5C5E">
            <w:pPr>
              <w:spacing w:before="40" w:after="6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৩০</w:t>
            </w:r>
            <w:r>
              <w:rPr>
                <w:rFonts w:ascii="NikoshBAN" w:hAnsi="NikoshBAN" w:cs="NikoshBAN"/>
                <w:sz w:val="16"/>
                <w:szCs w:val="16"/>
                <w:lang w:val="en-US" w:bidi="bn-IN"/>
              </w:rPr>
              <w:t>.</w:t>
            </w:r>
            <w:r>
              <w:rPr>
                <w:rFonts w:ascii="NikoshBAN" w:hAnsi="NikoshBAN" w:cs="NikoshBAN"/>
                <w:sz w:val="16"/>
                <w:szCs w:val="16"/>
                <w:cs/>
                <w:lang w:val="en-US" w:bidi="bn-IN"/>
              </w:rPr>
              <w:t>৩০</w:t>
            </w:r>
          </w:p>
        </w:tc>
        <w:tc>
          <w:tcPr>
            <w:tcW w:w="413" w:type="pct"/>
            <w:vAlign w:val="center"/>
          </w:tcPr>
          <w:p w14:paraId="24BE1081" w14:textId="0DB3875D" w:rsidR="006C5C5E" w:rsidRDefault="006C5C5E" w:rsidP="006C5C5E">
            <w:pPr>
              <w:spacing w:before="40" w:after="60" w:line="264" w:lineRule="auto"/>
              <w:jc w:val="center"/>
              <w:rPr>
                <w:rFonts w:ascii="NikoshBAN" w:hAnsi="NikoshBAN" w:cs="NikoshBAN"/>
                <w:sz w:val="16"/>
                <w:szCs w:val="16"/>
                <w:cs/>
                <w:lang w:val="en-US" w:bidi="bn-IN"/>
              </w:rPr>
            </w:pPr>
            <w:r>
              <w:rPr>
                <w:rFonts w:ascii="NikoshBAN" w:hAnsi="NikoshBAN" w:cs="NikoshBAN"/>
                <w:sz w:val="16"/>
                <w:szCs w:val="16"/>
                <w:cs/>
                <w:lang w:val="en-US" w:bidi="bn-BD"/>
              </w:rPr>
              <w:t>৩৩</w:t>
            </w:r>
            <w:r>
              <w:rPr>
                <w:rFonts w:ascii="NikoshBAN" w:hAnsi="NikoshBAN" w:cs="NikoshBAN"/>
                <w:sz w:val="16"/>
                <w:szCs w:val="16"/>
                <w:lang w:val="en-US" w:bidi="bn-BD"/>
              </w:rPr>
              <w:t>.</w:t>
            </w:r>
            <w:r>
              <w:rPr>
                <w:rFonts w:ascii="NikoshBAN" w:hAnsi="NikoshBAN" w:cs="NikoshBAN"/>
                <w:sz w:val="16"/>
                <w:szCs w:val="16"/>
                <w:cs/>
                <w:lang w:val="en-US" w:bidi="bn-BD"/>
              </w:rPr>
              <w:t>৩৩</w:t>
            </w:r>
          </w:p>
        </w:tc>
        <w:tc>
          <w:tcPr>
            <w:tcW w:w="412" w:type="pct"/>
            <w:vAlign w:val="center"/>
          </w:tcPr>
          <w:p w14:paraId="2A8BF590" w14:textId="76534171" w:rsidR="006C5C5E" w:rsidRDefault="006C5C5E" w:rsidP="006C5C5E">
            <w:pPr>
              <w:spacing w:before="40" w:after="60" w:line="264" w:lineRule="auto"/>
              <w:jc w:val="center"/>
              <w:rPr>
                <w:rFonts w:ascii="NikoshBAN" w:hAnsi="NikoshBAN" w:cs="NikoshBAN"/>
                <w:sz w:val="16"/>
                <w:szCs w:val="16"/>
                <w:cs/>
                <w:lang w:val="en-US" w:bidi="bn-BD"/>
              </w:rPr>
            </w:pPr>
          </w:p>
        </w:tc>
      </w:tr>
      <w:tr w:rsidR="006C5C5E" w14:paraId="146997CC" w14:textId="77777777">
        <w:trPr>
          <w:cantSplit/>
          <w:trHeight w:val="20"/>
          <w:jc w:val="center"/>
        </w:trPr>
        <w:tc>
          <w:tcPr>
            <w:tcW w:w="841" w:type="pct"/>
            <w:vMerge w:val="restart"/>
          </w:tcPr>
          <w:p w14:paraId="1787F58B" w14:textId="77777777" w:rsidR="006C5C5E" w:rsidRDefault="006C5C5E" w:rsidP="006C5C5E">
            <w:pPr>
              <w:pStyle w:val="ListParagraph"/>
              <w:numPr>
                <w:ilvl w:val="0"/>
                <w:numId w:val="17"/>
              </w:numPr>
              <w:spacing w:before="40" w:line="264" w:lineRule="auto"/>
              <w:ind w:left="284" w:hanging="270"/>
              <w:rPr>
                <w:rFonts w:eastAsia="Nikosh" w:cs="NikoshBAN"/>
                <w:sz w:val="14"/>
                <w:szCs w:val="16"/>
                <w:cs/>
                <w:lang w:val="en-US" w:bidi="bn-BD"/>
              </w:rPr>
            </w:pPr>
            <w:permStart w:id="2047768336" w:edGrp="everyone" w:colFirst="0" w:colLast="0"/>
            <w:permStart w:id="209075474" w:edGrp="everyone" w:colFirst="1" w:colLast="1"/>
            <w:permStart w:id="1357592434" w:edGrp="everyone" w:colFirst="2" w:colLast="2"/>
            <w:permStart w:id="1428752699" w:edGrp="everyone" w:colFirst="3" w:colLast="3"/>
            <w:permStart w:id="310264589" w:edGrp="everyone" w:colFirst="4" w:colLast="4"/>
            <w:permStart w:id="1002581449" w:edGrp="everyone" w:colFirst="5" w:colLast="5"/>
            <w:permStart w:id="162935494" w:edGrp="everyone" w:colFirst="6" w:colLast="6"/>
            <w:permStart w:id="631127164" w:edGrp="everyone" w:colFirst="7" w:colLast="7"/>
            <w:permStart w:id="104942837" w:edGrp="everyone" w:colFirst="8" w:colLast="8"/>
            <w:permStart w:id="1049701917" w:edGrp="everyone" w:colFirst="9" w:colLast="9"/>
            <w:permStart w:id="2085189436" w:edGrp="everyone" w:colFirst="10" w:colLast="10"/>
            <w:permEnd w:id="2146007321"/>
            <w:permEnd w:id="2142851964"/>
            <w:permEnd w:id="797124234"/>
            <w:permEnd w:id="873495945"/>
            <w:permEnd w:id="1910898696"/>
            <w:permEnd w:id="878789627"/>
            <w:permEnd w:id="1948982399"/>
            <w:permEnd w:id="1793160142"/>
            <w:r>
              <w:rPr>
                <w:rFonts w:eastAsia="Nikosh" w:cs="NikoshBAN"/>
                <w:sz w:val="14"/>
                <w:szCs w:val="16"/>
                <w:cs/>
                <w:lang w:val="nb-NO" w:bidi="bn-BD"/>
              </w:rPr>
              <w:t>বিজ্ঞান গবেষণার ক্ষেত্রে গবেষকবৃন্দ</w:t>
            </w:r>
            <w:r>
              <w:rPr>
                <w:rFonts w:eastAsia="Nikosh" w:cs="NikoshBAN"/>
                <w:sz w:val="14"/>
                <w:szCs w:val="16"/>
                <w:lang w:val="nb-NO" w:bidi="bn-BD"/>
              </w:rPr>
              <w:t xml:space="preserve">, </w:t>
            </w:r>
            <w:r>
              <w:rPr>
                <w:rFonts w:eastAsia="Nikosh" w:cs="NikoshBAN"/>
                <w:sz w:val="14"/>
                <w:szCs w:val="16"/>
                <w:cs/>
                <w:lang w:val="nb-NO" w:bidi="bn-BD"/>
              </w:rPr>
              <w:lastRenderedPageBreak/>
              <w:t>সংশ্লিষ্ট সংস্থাসমূহ</w:t>
            </w:r>
            <w:r>
              <w:rPr>
                <w:rFonts w:eastAsia="Nikosh" w:cs="NikoshBAN"/>
                <w:sz w:val="14"/>
                <w:szCs w:val="16"/>
                <w:lang w:val="nb-NO" w:bidi="bn-BD"/>
              </w:rPr>
              <w:t>,</w:t>
            </w:r>
            <w:r>
              <w:rPr>
                <w:rFonts w:eastAsia="Nikosh" w:cs="NikoshBAN"/>
                <w:sz w:val="14"/>
                <w:szCs w:val="16"/>
                <w:cs/>
                <w:lang w:val="nb-NO" w:bidi="bn-BD"/>
              </w:rPr>
              <w:t xml:space="preserve"> বেসরকারি বিজ্ঞানসেবী সংস্থা</w:t>
            </w:r>
            <w:r>
              <w:rPr>
                <w:rFonts w:eastAsia="Nikosh" w:cs="NikoshBAN"/>
                <w:sz w:val="14"/>
                <w:szCs w:val="16"/>
                <w:lang w:val="nb-NO" w:bidi="bn-BD"/>
              </w:rPr>
              <w:t>/</w:t>
            </w:r>
            <w:r>
              <w:rPr>
                <w:rFonts w:eastAsia="Nikosh" w:cs="NikoshBAN"/>
                <w:sz w:val="14"/>
                <w:szCs w:val="16"/>
                <w:cs/>
                <w:lang w:val="nb-NO" w:bidi="bn-BD"/>
              </w:rPr>
              <w:t xml:space="preserve"> সমিতিসমূহকে অনুদান প্রদান</w:t>
            </w:r>
          </w:p>
        </w:tc>
        <w:tc>
          <w:tcPr>
            <w:tcW w:w="550" w:type="pct"/>
            <w:vAlign w:val="center"/>
          </w:tcPr>
          <w:p w14:paraId="55E39C61" w14:textId="77777777" w:rsidR="006C5C5E" w:rsidRDefault="006C5C5E" w:rsidP="006C5C5E">
            <w:pPr>
              <w:spacing w:before="40" w:after="60" w:line="264" w:lineRule="auto"/>
              <w:jc w:val="center"/>
              <w:rPr>
                <w:rFonts w:eastAsia="Nikosh" w:cs="NikoshBAN"/>
                <w:sz w:val="14"/>
                <w:szCs w:val="16"/>
                <w:cs/>
                <w:lang w:bidi="bn-BD"/>
              </w:rPr>
            </w:pPr>
            <w:r>
              <w:rPr>
                <w:rFonts w:eastAsia="Nikosh" w:cs="NikoshBAN"/>
                <w:sz w:val="14"/>
                <w:szCs w:val="16"/>
                <w:cs/>
                <w:lang w:val="nb-NO" w:bidi="bn-BD"/>
              </w:rPr>
              <w:lastRenderedPageBreak/>
              <w:t>গবেষণা প্রকল্পে প্রদত্ত অনুদান</w:t>
            </w:r>
          </w:p>
        </w:tc>
        <w:tc>
          <w:tcPr>
            <w:tcW w:w="386" w:type="pct"/>
            <w:vMerge w:val="restart"/>
            <w:vAlign w:val="center"/>
          </w:tcPr>
          <w:p w14:paraId="17F308A3" w14:textId="77777777" w:rsidR="006C5C5E" w:rsidRDefault="006C5C5E" w:rsidP="006C5C5E">
            <w:pPr>
              <w:spacing w:before="40" w:after="60" w:line="264" w:lineRule="auto"/>
              <w:jc w:val="center"/>
              <w:rPr>
                <w:rFonts w:eastAsia="Nikosh" w:cs="NikoshBAN"/>
                <w:sz w:val="14"/>
                <w:szCs w:val="16"/>
                <w:cs/>
                <w:lang w:bidi="bn-BD"/>
              </w:rPr>
            </w:pPr>
            <w:r>
              <w:rPr>
                <w:rFonts w:eastAsia="Nikosh" w:cs="NikoshBAN"/>
                <w:sz w:val="14"/>
                <w:szCs w:val="16"/>
                <w:cs/>
                <w:lang w:bidi="bn-BD"/>
              </w:rPr>
              <w:t>১</w:t>
            </w:r>
          </w:p>
        </w:tc>
        <w:tc>
          <w:tcPr>
            <w:tcW w:w="441" w:type="pct"/>
            <w:vAlign w:val="center"/>
          </w:tcPr>
          <w:p w14:paraId="619F0F0F" w14:textId="77777777" w:rsidR="006C5C5E" w:rsidRDefault="006C5C5E" w:rsidP="006C5C5E">
            <w:pPr>
              <w:spacing w:before="40" w:after="60" w:line="264" w:lineRule="auto"/>
              <w:jc w:val="center"/>
              <w:rPr>
                <w:rFonts w:cs="NikoshBAN"/>
                <w:sz w:val="14"/>
                <w:szCs w:val="16"/>
                <w:cs/>
                <w:lang w:bidi="bn-BD"/>
              </w:rPr>
            </w:pPr>
            <w:r>
              <w:rPr>
                <w:rFonts w:cs="NikoshBAN"/>
                <w:sz w:val="14"/>
                <w:szCs w:val="16"/>
                <w:cs/>
                <w:lang w:bidi="bn-BD"/>
              </w:rPr>
              <w:t>সংখ্যা</w:t>
            </w:r>
          </w:p>
        </w:tc>
        <w:tc>
          <w:tcPr>
            <w:tcW w:w="386" w:type="pct"/>
            <w:vAlign w:val="center"/>
          </w:tcPr>
          <w:p w14:paraId="2E1194FB" w14:textId="024ACCFB" w:rsidR="006C5C5E" w:rsidRDefault="006C5C5E" w:rsidP="006C5C5E">
            <w:pPr>
              <w:spacing w:before="40" w:after="60" w:line="264" w:lineRule="auto"/>
              <w:jc w:val="center"/>
              <w:rPr>
                <w:rFonts w:ascii="NikoshBAN" w:hAnsi="NikoshBAN" w:cs="NikoshBAN"/>
                <w:sz w:val="16"/>
                <w:szCs w:val="16"/>
                <w:cs/>
                <w:lang w:val="en-US" w:bidi="bn-IN"/>
              </w:rPr>
            </w:pPr>
            <w:r>
              <w:rPr>
                <w:rFonts w:ascii="NikoshBAN" w:hAnsi="NikoshBAN" w:cs="NikoshBAN"/>
                <w:sz w:val="16"/>
                <w:szCs w:val="16"/>
                <w:cs/>
                <w:lang w:val="en-US" w:bidi="bn-BD"/>
              </w:rPr>
              <w:t>১০৫০</w:t>
            </w:r>
          </w:p>
        </w:tc>
        <w:tc>
          <w:tcPr>
            <w:tcW w:w="386" w:type="pct"/>
            <w:vAlign w:val="center"/>
          </w:tcPr>
          <w:p w14:paraId="738D358D" w14:textId="032D4339" w:rsidR="006C5C5E" w:rsidRDefault="006C5C5E" w:rsidP="006C5C5E">
            <w:pPr>
              <w:spacing w:before="40" w:after="60" w:line="264" w:lineRule="auto"/>
              <w:jc w:val="center"/>
              <w:rPr>
                <w:rFonts w:ascii="NikoshBAN" w:hAnsi="NikoshBAN" w:cs="NikoshBAN"/>
                <w:sz w:val="16"/>
                <w:szCs w:val="16"/>
                <w:cs/>
                <w:lang w:val="en-US" w:bidi="bn-BD"/>
              </w:rPr>
            </w:pPr>
          </w:p>
        </w:tc>
        <w:tc>
          <w:tcPr>
            <w:tcW w:w="386" w:type="pct"/>
            <w:vAlign w:val="center"/>
          </w:tcPr>
          <w:p w14:paraId="0B4C504C" w14:textId="59A2F121" w:rsidR="006C5C5E" w:rsidRDefault="006C5C5E" w:rsidP="006C5C5E">
            <w:pPr>
              <w:spacing w:before="40" w:after="6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১১০০</w:t>
            </w:r>
          </w:p>
        </w:tc>
        <w:tc>
          <w:tcPr>
            <w:tcW w:w="386" w:type="pct"/>
            <w:vAlign w:val="center"/>
          </w:tcPr>
          <w:p w14:paraId="09B120A5" w14:textId="114D4C16" w:rsidR="006C5C5E" w:rsidRDefault="006C5C5E" w:rsidP="006C5C5E">
            <w:pPr>
              <w:spacing w:before="40" w:after="60" w:line="264" w:lineRule="auto"/>
              <w:jc w:val="center"/>
              <w:rPr>
                <w:rFonts w:ascii="NikoshBAN" w:hAnsi="NikoshBAN" w:cs="NikoshBAN"/>
                <w:sz w:val="16"/>
                <w:szCs w:val="16"/>
                <w:cs/>
                <w:lang w:val="en-US" w:bidi="bn-BD"/>
              </w:rPr>
            </w:pPr>
          </w:p>
        </w:tc>
        <w:tc>
          <w:tcPr>
            <w:tcW w:w="413" w:type="pct"/>
            <w:vAlign w:val="center"/>
          </w:tcPr>
          <w:p w14:paraId="6B3E13C9" w14:textId="3B5CC3EA" w:rsidR="006C5C5E" w:rsidRDefault="006C5C5E" w:rsidP="006C5C5E">
            <w:pPr>
              <w:spacing w:before="40" w:after="6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১১৫০</w:t>
            </w:r>
          </w:p>
        </w:tc>
        <w:tc>
          <w:tcPr>
            <w:tcW w:w="413" w:type="pct"/>
            <w:vAlign w:val="center"/>
          </w:tcPr>
          <w:p w14:paraId="4789E88D" w14:textId="70D4CCA2" w:rsidR="006C5C5E" w:rsidRDefault="006C5C5E" w:rsidP="006C5C5E">
            <w:pPr>
              <w:spacing w:before="40" w:after="60" w:line="264" w:lineRule="auto"/>
              <w:jc w:val="center"/>
              <w:rPr>
                <w:rFonts w:ascii="NikoshBAN" w:hAnsi="NikoshBAN" w:cs="NikoshBAN"/>
                <w:sz w:val="16"/>
                <w:szCs w:val="16"/>
                <w:cs/>
                <w:lang w:val="en-US" w:bidi="bn-IN"/>
              </w:rPr>
            </w:pPr>
            <w:r>
              <w:rPr>
                <w:rFonts w:ascii="NikoshBAN" w:hAnsi="NikoshBAN" w:cs="NikoshBAN"/>
                <w:sz w:val="16"/>
                <w:szCs w:val="16"/>
                <w:cs/>
                <w:lang w:val="en-US" w:bidi="bn-BD"/>
              </w:rPr>
              <w:t>১২০০</w:t>
            </w:r>
          </w:p>
        </w:tc>
        <w:tc>
          <w:tcPr>
            <w:tcW w:w="412" w:type="pct"/>
            <w:vAlign w:val="center"/>
          </w:tcPr>
          <w:p w14:paraId="10AB3DAC" w14:textId="44AE8138" w:rsidR="006C5C5E" w:rsidRDefault="006C5C5E" w:rsidP="006C5C5E">
            <w:pPr>
              <w:spacing w:before="40" w:after="60" w:line="264" w:lineRule="auto"/>
              <w:jc w:val="center"/>
              <w:rPr>
                <w:rFonts w:ascii="NikoshBAN" w:hAnsi="NikoshBAN" w:cs="NikoshBAN"/>
                <w:sz w:val="16"/>
                <w:szCs w:val="16"/>
                <w:cs/>
                <w:lang w:val="en-US" w:bidi="bn-BD"/>
              </w:rPr>
            </w:pPr>
          </w:p>
        </w:tc>
      </w:tr>
      <w:tr w:rsidR="006C5C5E" w14:paraId="2F3E526C" w14:textId="77777777">
        <w:trPr>
          <w:cantSplit/>
          <w:trHeight w:val="20"/>
          <w:jc w:val="center"/>
        </w:trPr>
        <w:tc>
          <w:tcPr>
            <w:tcW w:w="841" w:type="pct"/>
            <w:vMerge/>
          </w:tcPr>
          <w:p w14:paraId="31F13C4F" w14:textId="77777777" w:rsidR="006C5C5E" w:rsidRDefault="006C5C5E" w:rsidP="006C5C5E">
            <w:pPr>
              <w:spacing w:before="40" w:after="60" w:line="264" w:lineRule="auto"/>
              <w:jc w:val="both"/>
              <w:rPr>
                <w:rFonts w:eastAsia="Nikosh" w:cs="NikoshBAN"/>
                <w:sz w:val="14"/>
                <w:szCs w:val="16"/>
                <w:cs/>
                <w:lang w:bidi="bn-BD"/>
              </w:rPr>
            </w:pPr>
            <w:permStart w:id="1297244858" w:edGrp="everyone" w:colFirst="1" w:colLast="1"/>
            <w:permStart w:id="13568620" w:edGrp="everyone" w:colFirst="3" w:colLast="3"/>
            <w:permStart w:id="1351559932" w:edGrp="everyone" w:colFirst="4" w:colLast="4"/>
            <w:permStart w:id="354047041" w:edGrp="everyone" w:colFirst="5" w:colLast="5"/>
            <w:permStart w:id="517290488" w:edGrp="everyone" w:colFirst="6" w:colLast="6"/>
            <w:permStart w:id="1090812393" w:edGrp="everyone" w:colFirst="7" w:colLast="7"/>
            <w:permStart w:id="1801348655" w:edGrp="everyone" w:colFirst="8" w:colLast="8"/>
            <w:permStart w:id="1264800184" w:edGrp="everyone" w:colFirst="9" w:colLast="9"/>
            <w:permStart w:id="1827231935" w:edGrp="everyone" w:colFirst="10" w:colLast="10"/>
            <w:permEnd w:id="2047768336"/>
            <w:permEnd w:id="209075474"/>
            <w:permEnd w:id="1357592434"/>
            <w:permEnd w:id="1428752699"/>
            <w:permEnd w:id="310264589"/>
            <w:permEnd w:id="1002581449"/>
            <w:permEnd w:id="162935494"/>
            <w:permEnd w:id="631127164"/>
            <w:permEnd w:id="104942837"/>
            <w:permEnd w:id="1049701917"/>
            <w:permEnd w:id="2085189436"/>
          </w:p>
        </w:tc>
        <w:tc>
          <w:tcPr>
            <w:tcW w:w="550" w:type="pct"/>
            <w:vAlign w:val="center"/>
          </w:tcPr>
          <w:p w14:paraId="0EA37C51" w14:textId="77777777" w:rsidR="006C5C5E" w:rsidRDefault="006C5C5E" w:rsidP="006C5C5E">
            <w:pPr>
              <w:spacing w:before="40" w:after="60" w:line="264" w:lineRule="auto"/>
              <w:jc w:val="center"/>
              <w:rPr>
                <w:rFonts w:eastAsia="Nikosh" w:cs="NikoshBAN"/>
                <w:sz w:val="14"/>
                <w:szCs w:val="16"/>
                <w:cs/>
                <w:lang w:bidi="bn-BD"/>
              </w:rPr>
            </w:pPr>
            <w:r>
              <w:rPr>
                <w:rFonts w:eastAsia="Nikosh" w:cs="NikoshBAN"/>
                <w:sz w:val="14"/>
                <w:szCs w:val="16"/>
                <w:cs/>
                <w:lang w:bidi="bn-BD"/>
              </w:rPr>
              <w:t>অন্যান্য সমিতি ও প্রতিষ্ঠানকে প্রদত্ত অনুদান</w:t>
            </w:r>
          </w:p>
        </w:tc>
        <w:tc>
          <w:tcPr>
            <w:tcW w:w="386" w:type="pct"/>
            <w:vMerge/>
            <w:vAlign w:val="center"/>
          </w:tcPr>
          <w:p w14:paraId="30E4EC32" w14:textId="77777777" w:rsidR="006C5C5E" w:rsidRDefault="006C5C5E" w:rsidP="006C5C5E">
            <w:pPr>
              <w:spacing w:before="40" w:after="60" w:line="264" w:lineRule="auto"/>
              <w:jc w:val="center"/>
              <w:rPr>
                <w:rFonts w:eastAsia="Nikosh" w:cs="NikoshBAN"/>
                <w:sz w:val="14"/>
                <w:szCs w:val="16"/>
                <w:cs/>
                <w:lang w:bidi="bn-BD"/>
              </w:rPr>
            </w:pPr>
          </w:p>
        </w:tc>
        <w:tc>
          <w:tcPr>
            <w:tcW w:w="441" w:type="pct"/>
            <w:vAlign w:val="center"/>
          </w:tcPr>
          <w:p w14:paraId="5945F98D" w14:textId="77777777" w:rsidR="006C5C5E" w:rsidRDefault="006C5C5E" w:rsidP="006C5C5E">
            <w:pPr>
              <w:spacing w:before="40" w:after="60" w:line="264" w:lineRule="auto"/>
              <w:jc w:val="center"/>
              <w:rPr>
                <w:rFonts w:cs="NikoshBAN"/>
                <w:sz w:val="14"/>
                <w:szCs w:val="16"/>
                <w:cs/>
                <w:lang w:val="en-US" w:bidi="bn-BD"/>
              </w:rPr>
            </w:pPr>
            <w:r>
              <w:rPr>
                <w:rFonts w:cs="NikoshBAN"/>
                <w:sz w:val="14"/>
                <w:szCs w:val="16"/>
                <w:cs/>
                <w:lang w:bidi="bn-BD"/>
              </w:rPr>
              <w:t>সংখ্যা</w:t>
            </w:r>
          </w:p>
        </w:tc>
        <w:tc>
          <w:tcPr>
            <w:tcW w:w="386" w:type="pct"/>
            <w:vAlign w:val="center"/>
          </w:tcPr>
          <w:p w14:paraId="6C8389AF" w14:textId="0AA65882" w:rsidR="006C5C5E" w:rsidRDefault="006C5C5E" w:rsidP="006C5C5E">
            <w:pPr>
              <w:spacing w:before="40" w:after="60" w:line="264" w:lineRule="auto"/>
              <w:jc w:val="center"/>
              <w:rPr>
                <w:rFonts w:ascii="NikoshBAN" w:hAnsi="NikoshBAN" w:cs="NikoshBAN"/>
                <w:sz w:val="16"/>
                <w:szCs w:val="16"/>
                <w:cs/>
                <w:lang w:val="en-US" w:bidi="bn-IN"/>
              </w:rPr>
            </w:pPr>
            <w:r>
              <w:rPr>
                <w:rFonts w:ascii="NikoshBAN" w:hAnsi="NikoshBAN" w:cs="NikoshBAN"/>
                <w:sz w:val="16"/>
                <w:szCs w:val="16"/>
                <w:cs/>
                <w:lang w:val="en-US" w:bidi="bn-BD"/>
              </w:rPr>
              <w:t>২৮০</w:t>
            </w:r>
          </w:p>
        </w:tc>
        <w:tc>
          <w:tcPr>
            <w:tcW w:w="386" w:type="pct"/>
            <w:vAlign w:val="center"/>
          </w:tcPr>
          <w:p w14:paraId="0D45FB42" w14:textId="25EADF3C" w:rsidR="006C5C5E" w:rsidRDefault="006C5C5E" w:rsidP="006C5C5E">
            <w:pPr>
              <w:spacing w:before="40" w:after="60" w:line="264" w:lineRule="auto"/>
              <w:jc w:val="center"/>
              <w:rPr>
                <w:rFonts w:ascii="NikoshBAN" w:hAnsi="NikoshBAN" w:cs="NikoshBAN"/>
                <w:sz w:val="16"/>
                <w:szCs w:val="16"/>
                <w:cs/>
                <w:lang w:val="en-US" w:bidi="bn-BD"/>
              </w:rPr>
            </w:pPr>
          </w:p>
        </w:tc>
        <w:tc>
          <w:tcPr>
            <w:tcW w:w="386" w:type="pct"/>
            <w:vAlign w:val="center"/>
          </w:tcPr>
          <w:p w14:paraId="50C4D00B" w14:textId="5B096603" w:rsidR="006C5C5E" w:rsidRDefault="006C5C5E" w:rsidP="006C5C5E">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IN"/>
              </w:rPr>
              <w:t>৩০০</w:t>
            </w:r>
          </w:p>
        </w:tc>
        <w:tc>
          <w:tcPr>
            <w:tcW w:w="386" w:type="pct"/>
            <w:vAlign w:val="center"/>
          </w:tcPr>
          <w:p w14:paraId="296E1143" w14:textId="5D6CA0F0" w:rsidR="006C5C5E" w:rsidRDefault="006C5C5E" w:rsidP="006C5C5E">
            <w:pPr>
              <w:spacing w:before="40" w:after="60" w:line="264" w:lineRule="auto"/>
              <w:jc w:val="center"/>
              <w:rPr>
                <w:rFonts w:ascii="NikoshBAN" w:hAnsi="NikoshBAN" w:cs="NikoshBAN"/>
                <w:sz w:val="16"/>
                <w:szCs w:val="16"/>
                <w:cs/>
                <w:lang w:val="en-US" w:bidi="bn-BD"/>
              </w:rPr>
            </w:pPr>
          </w:p>
        </w:tc>
        <w:tc>
          <w:tcPr>
            <w:tcW w:w="413" w:type="pct"/>
            <w:vAlign w:val="center"/>
          </w:tcPr>
          <w:p w14:paraId="7E98F3F4" w14:textId="2EBB60E2" w:rsidR="006C5C5E" w:rsidRDefault="006C5C5E" w:rsidP="006C5C5E">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৩২০</w:t>
            </w:r>
          </w:p>
        </w:tc>
        <w:tc>
          <w:tcPr>
            <w:tcW w:w="413" w:type="pct"/>
            <w:vAlign w:val="center"/>
          </w:tcPr>
          <w:p w14:paraId="4CD3D5D2" w14:textId="658085A8" w:rsidR="006C5C5E" w:rsidRDefault="006C5C5E" w:rsidP="006C5C5E">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BD"/>
              </w:rPr>
              <w:t>৩৩০</w:t>
            </w:r>
          </w:p>
        </w:tc>
        <w:tc>
          <w:tcPr>
            <w:tcW w:w="412" w:type="pct"/>
            <w:vAlign w:val="center"/>
          </w:tcPr>
          <w:p w14:paraId="75BEAEA1" w14:textId="197C348B" w:rsidR="006C5C5E" w:rsidRDefault="006C5C5E" w:rsidP="006C5C5E">
            <w:pPr>
              <w:spacing w:before="40" w:after="60" w:line="264" w:lineRule="auto"/>
              <w:jc w:val="center"/>
              <w:rPr>
                <w:rFonts w:ascii="NikoshBAN" w:hAnsi="NikoshBAN" w:cs="NikoshBAN"/>
                <w:sz w:val="16"/>
                <w:szCs w:val="16"/>
                <w:cs/>
                <w:lang w:bidi="bn-BD"/>
              </w:rPr>
            </w:pPr>
          </w:p>
        </w:tc>
      </w:tr>
      <w:tr w:rsidR="006C5C5E" w14:paraId="46677CC4" w14:textId="77777777">
        <w:trPr>
          <w:cantSplit/>
          <w:trHeight w:val="20"/>
          <w:jc w:val="center"/>
        </w:trPr>
        <w:tc>
          <w:tcPr>
            <w:tcW w:w="841" w:type="pct"/>
            <w:vMerge/>
          </w:tcPr>
          <w:p w14:paraId="04ECBD7F" w14:textId="77777777" w:rsidR="006C5C5E" w:rsidRDefault="006C5C5E" w:rsidP="006C5C5E">
            <w:pPr>
              <w:spacing w:before="40" w:after="60" w:line="264" w:lineRule="auto"/>
              <w:jc w:val="both"/>
              <w:rPr>
                <w:rFonts w:eastAsia="Nikosh" w:cs="NikoshBAN"/>
                <w:sz w:val="14"/>
                <w:szCs w:val="16"/>
                <w:cs/>
                <w:lang w:val="en-US" w:bidi="bn-BD"/>
              </w:rPr>
            </w:pPr>
            <w:permStart w:id="492004445" w:edGrp="everyone" w:colFirst="1" w:colLast="1"/>
            <w:permStart w:id="1661682417" w:edGrp="everyone" w:colFirst="3" w:colLast="3"/>
            <w:permStart w:id="1326276439" w:edGrp="everyone" w:colFirst="4" w:colLast="4"/>
            <w:permStart w:id="2025219171" w:edGrp="everyone" w:colFirst="5" w:colLast="5"/>
            <w:permStart w:id="1284513795" w:edGrp="everyone" w:colFirst="6" w:colLast="6"/>
            <w:permStart w:id="1047494158" w:edGrp="everyone" w:colFirst="7" w:colLast="7"/>
            <w:permStart w:id="609122813" w:edGrp="everyone" w:colFirst="8" w:colLast="8"/>
            <w:permStart w:id="1520200589" w:edGrp="everyone" w:colFirst="9" w:colLast="9"/>
            <w:permStart w:id="1804756938" w:edGrp="everyone" w:colFirst="10" w:colLast="10"/>
            <w:permStart w:id="230230760" w:edGrp="everyone" w:colFirst="11" w:colLast="11"/>
            <w:permEnd w:id="1297244858"/>
            <w:permEnd w:id="13568620"/>
            <w:permEnd w:id="1351559932"/>
            <w:permEnd w:id="354047041"/>
            <w:permEnd w:id="517290488"/>
            <w:permEnd w:id="1090812393"/>
            <w:permEnd w:id="1801348655"/>
            <w:permEnd w:id="1264800184"/>
            <w:permEnd w:id="1827231935"/>
          </w:p>
        </w:tc>
        <w:tc>
          <w:tcPr>
            <w:tcW w:w="550" w:type="pct"/>
            <w:vAlign w:val="center"/>
          </w:tcPr>
          <w:p w14:paraId="092E76D3" w14:textId="77777777" w:rsidR="006C5C5E" w:rsidRDefault="006C5C5E" w:rsidP="006C5C5E">
            <w:pPr>
              <w:spacing w:before="40" w:after="60" w:line="264" w:lineRule="auto"/>
              <w:jc w:val="center"/>
              <w:rPr>
                <w:rFonts w:eastAsia="Nikosh" w:cs="NikoshBAN"/>
                <w:sz w:val="14"/>
                <w:szCs w:val="16"/>
                <w:cs/>
                <w:lang w:bidi="bn-BD"/>
              </w:rPr>
            </w:pPr>
            <w:r>
              <w:rPr>
                <w:rFonts w:eastAsia="Nikosh" w:cs="NikoshBAN"/>
                <w:sz w:val="14"/>
                <w:szCs w:val="16"/>
                <w:cs/>
                <w:lang w:bidi="bn-BD"/>
              </w:rPr>
              <w:t>শিক্ষা প্রতিষ্ঠান ও বিজ্ঞানক্লাবকে প্রদত্ত অনুদান</w:t>
            </w:r>
          </w:p>
        </w:tc>
        <w:tc>
          <w:tcPr>
            <w:tcW w:w="386" w:type="pct"/>
            <w:vMerge/>
            <w:vAlign w:val="center"/>
          </w:tcPr>
          <w:p w14:paraId="56912D48" w14:textId="77777777" w:rsidR="006C5C5E" w:rsidRDefault="006C5C5E" w:rsidP="006C5C5E">
            <w:pPr>
              <w:spacing w:before="40" w:after="60" w:line="264" w:lineRule="auto"/>
              <w:jc w:val="center"/>
              <w:rPr>
                <w:rFonts w:eastAsia="Nikosh" w:cs="NikoshBAN"/>
                <w:sz w:val="14"/>
                <w:szCs w:val="16"/>
                <w:cs/>
                <w:lang w:bidi="bn-BD"/>
              </w:rPr>
            </w:pPr>
          </w:p>
        </w:tc>
        <w:tc>
          <w:tcPr>
            <w:tcW w:w="441" w:type="pct"/>
            <w:vAlign w:val="center"/>
          </w:tcPr>
          <w:p w14:paraId="1A82F894" w14:textId="77777777" w:rsidR="006C5C5E" w:rsidRDefault="006C5C5E" w:rsidP="006C5C5E">
            <w:pPr>
              <w:spacing w:before="40" w:after="60" w:line="264" w:lineRule="auto"/>
              <w:jc w:val="center"/>
              <w:rPr>
                <w:rFonts w:cs="NikoshBAN"/>
                <w:sz w:val="14"/>
                <w:szCs w:val="16"/>
                <w:cs/>
                <w:lang w:bidi="bn-BD"/>
              </w:rPr>
            </w:pPr>
            <w:r>
              <w:rPr>
                <w:rFonts w:cs="NikoshBAN"/>
                <w:sz w:val="14"/>
                <w:szCs w:val="16"/>
                <w:cs/>
                <w:lang w:bidi="bn-BD"/>
              </w:rPr>
              <w:t>টাকা (লক্ষ)</w:t>
            </w:r>
          </w:p>
        </w:tc>
        <w:tc>
          <w:tcPr>
            <w:tcW w:w="386" w:type="pct"/>
            <w:vAlign w:val="center"/>
          </w:tcPr>
          <w:p w14:paraId="2D86FBF1" w14:textId="2A9E23DC" w:rsidR="006C5C5E" w:rsidRDefault="006C5C5E" w:rsidP="006C5C5E">
            <w:pPr>
              <w:spacing w:before="40" w:after="60" w:line="264" w:lineRule="auto"/>
              <w:jc w:val="center"/>
              <w:rPr>
                <w:rFonts w:ascii="NikoshBAN" w:hAnsi="NikoshBAN" w:cs="NikoshBAN"/>
                <w:sz w:val="16"/>
                <w:szCs w:val="16"/>
                <w:cs/>
                <w:lang w:val="en-US" w:bidi="bn-IN"/>
              </w:rPr>
            </w:pPr>
            <w:r>
              <w:rPr>
                <w:rFonts w:ascii="NikoshBAN" w:hAnsi="NikoshBAN" w:cs="NikoshBAN"/>
                <w:sz w:val="16"/>
                <w:szCs w:val="16"/>
                <w:cs/>
                <w:lang w:val="en-US" w:bidi="bn-BD"/>
              </w:rPr>
              <w:t>৮৬৫</w:t>
            </w:r>
          </w:p>
        </w:tc>
        <w:tc>
          <w:tcPr>
            <w:tcW w:w="386" w:type="pct"/>
            <w:vAlign w:val="center"/>
          </w:tcPr>
          <w:p w14:paraId="2E7C0C8A" w14:textId="6ABC7DA0" w:rsidR="006C5C5E" w:rsidRDefault="006C5C5E" w:rsidP="006C5C5E">
            <w:pPr>
              <w:spacing w:before="40" w:after="60" w:line="264" w:lineRule="auto"/>
              <w:jc w:val="center"/>
              <w:rPr>
                <w:rFonts w:ascii="NikoshBAN" w:hAnsi="NikoshBAN" w:cs="NikoshBAN"/>
                <w:sz w:val="16"/>
                <w:szCs w:val="16"/>
                <w:cs/>
                <w:lang w:val="en-US" w:bidi="bn-IN"/>
              </w:rPr>
            </w:pPr>
          </w:p>
        </w:tc>
        <w:tc>
          <w:tcPr>
            <w:tcW w:w="386" w:type="pct"/>
            <w:vAlign w:val="center"/>
          </w:tcPr>
          <w:p w14:paraId="67F9E89E" w14:textId="129B77EE" w:rsidR="006C5C5E" w:rsidRDefault="006C5C5E" w:rsidP="006C5C5E">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৮৭০</w:t>
            </w:r>
          </w:p>
        </w:tc>
        <w:tc>
          <w:tcPr>
            <w:tcW w:w="386" w:type="pct"/>
            <w:vAlign w:val="center"/>
          </w:tcPr>
          <w:p w14:paraId="795DD11C" w14:textId="2B66F2D4" w:rsidR="006C5C5E" w:rsidRDefault="006C5C5E" w:rsidP="006C5C5E">
            <w:pPr>
              <w:spacing w:before="40" w:after="60" w:line="264" w:lineRule="auto"/>
              <w:jc w:val="center"/>
              <w:rPr>
                <w:rFonts w:ascii="NikoshBAN" w:hAnsi="NikoshBAN" w:cs="NikoshBAN"/>
                <w:sz w:val="16"/>
                <w:szCs w:val="16"/>
                <w:cs/>
                <w:lang w:val="en-US" w:bidi="bn-BD"/>
              </w:rPr>
            </w:pPr>
          </w:p>
        </w:tc>
        <w:tc>
          <w:tcPr>
            <w:tcW w:w="413" w:type="pct"/>
            <w:vAlign w:val="center"/>
          </w:tcPr>
          <w:p w14:paraId="1F2C059A" w14:textId="0E9469C8" w:rsidR="006C5C5E" w:rsidRDefault="006C5C5E" w:rsidP="006C5C5E">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IN"/>
              </w:rPr>
              <w:t>৮৮০</w:t>
            </w:r>
          </w:p>
        </w:tc>
        <w:tc>
          <w:tcPr>
            <w:tcW w:w="413" w:type="pct"/>
            <w:vAlign w:val="center"/>
          </w:tcPr>
          <w:p w14:paraId="76DFA41B" w14:textId="6EAAD8C6" w:rsidR="006C5C5E" w:rsidRDefault="006C5C5E" w:rsidP="006C5C5E">
            <w:pPr>
              <w:spacing w:before="40" w:after="60" w:line="264" w:lineRule="auto"/>
              <w:jc w:val="center"/>
              <w:rPr>
                <w:rFonts w:ascii="NikoshBAN" w:hAnsi="NikoshBAN" w:cs="NikoshBAN"/>
                <w:sz w:val="16"/>
                <w:szCs w:val="16"/>
                <w:cs/>
                <w:lang w:bidi="bn-IN"/>
              </w:rPr>
            </w:pPr>
            <w:r>
              <w:rPr>
                <w:rFonts w:ascii="NikoshBAN" w:hAnsi="NikoshBAN" w:cs="NikoshBAN"/>
                <w:sz w:val="16"/>
                <w:szCs w:val="16"/>
                <w:cs/>
                <w:lang w:bidi="bn-BD"/>
              </w:rPr>
              <w:t>৮৯০</w:t>
            </w:r>
          </w:p>
        </w:tc>
        <w:tc>
          <w:tcPr>
            <w:tcW w:w="412" w:type="pct"/>
            <w:vAlign w:val="center"/>
          </w:tcPr>
          <w:p w14:paraId="7CA7A4BA" w14:textId="7307ED78" w:rsidR="006C5C5E" w:rsidRDefault="006C5C5E" w:rsidP="006C5C5E">
            <w:pPr>
              <w:spacing w:before="40" w:after="60" w:line="264" w:lineRule="auto"/>
              <w:jc w:val="center"/>
              <w:rPr>
                <w:rFonts w:ascii="NikoshBAN" w:hAnsi="NikoshBAN" w:cs="NikoshBAN"/>
                <w:sz w:val="16"/>
                <w:szCs w:val="16"/>
                <w:cs/>
                <w:lang w:bidi="bn-BD"/>
              </w:rPr>
            </w:pPr>
          </w:p>
        </w:tc>
      </w:tr>
    </w:tbl>
    <w:permEnd w:id="492004445"/>
    <w:permEnd w:id="1661682417"/>
    <w:permEnd w:id="1326276439"/>
    <w:permEnd w:id="2025219171"/>
    <w:permEnd w:id="1284513795"/>
    <w:permEnd w:id="1047494158"/>
    <w:permEnd w:id="609122813"/>
    <w:permEnd w:id="1520200589"/>
    <w:permEnd w:id="1804756938"/>
    <w:permEnd w:id="230230760"/>
    <w:p w14:paraId="6D462415" w14:textId="77777777" w:rsidR="00F748F2" w:rsidRDefault="006F05BA">
      <w:pPr>
        <w:spacing w:before="120"/>
        <w:jc w:val="both"/>
        <w:rPr>
          <w:rFonts w:cs="NikoshBAN"/>
          <w:b/>
          <w:bCs/>
          <w:sz w:val="20"/>
          <w:szCs w:val="20"/>
          <w:lang w:bidi="bn-BD"/>
        </w:rPr>
      </w:pPr>
      <w:r>
        <w:rPr>
          <w:rFonts w:cs="NikoshBAN"/>
          <w:b/>
          <w:bCs/>
          <w:sz w:val="20"/>
          <w:szCs w:val="20"/>
          <w:cs/>
          <w:lang w:bidi="bn-BD"/>
        </w:rPr>
        <w:t>৬.১.৩</w:t>
      </w:r>
      <w:r>
        <w:rPr>
          <w:rFonts w:cs="NikoshBAN"/>
          <w:b/>
          <w:bCs/>
          <w:sz w:val="20"/>
          <w:szCs w:val="20"/>
          <w:cs/>
          <w:lang w:bidi="bn-BD"/>
        </w:rPr>
        <w:tab/>
        <w:t>অপারেশন ইউনিট, স্কিম এবং প্রকল্পওয়ারি মধ্যমেয়াদি ব্যয় প্রাক্কলন</w:t>
      </w:r>
    </w:p>
    <w:p w14:paraId="41DC21B3" w14:textId="77777777" w:rsidR="006C5C5E" w:rsidRPr="00461983" w:rsidRDefault="006C5C5E" w:rsidP="006C5C5E">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C5C5E" w:rsidRPr="00461983" w14:paraId="1E8E1115" w14:textId="77777777" w:rsidTr="00335FAA">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3505A1B3" w14:textId="77777777" w:rsidR="006C5C5E" w:rsidRPr="00461983" w:rsidRDefault="006C5C5E"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3419296B" w14:textId="77777777" w:rsidR="006C5C5E" w:rsidRPr="00461983" w:rsidRDefault="006C5C5E"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4456BC19" w14:textId="77777777" w:rsidR="006C5C5E" w:rsidRPr="00461983" w:rsidRDefault="006C5C5E" w:rsidP="00335FAA">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4E7AD6D5" w14:textId="77777777" w:rsidR="006C5C5E" w:rsidRPr="00461983" w:rsidRDefault="006C5C5E" w:rsidP="00335FAA">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59909BB8" w14:textId="77777777" w:rsidR="006C5C5E" w:rsidRPr="00461983" w:rsidRDefault="006C5C5E" w:rsidP="00335FAA">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1BB2C2BB" w14:textId="77777777" w:rsidR="006C5C5E" w:rsidRPr="00461983" w:rsidRDefault="006C5C5E" w:rsidP="00335FAA">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33E52E17" w14:textId="77777777" w:rsidR="006C5C5E" w:rsidRPr="00461983" w:rsidRDefault="006C5C5E" w:rsidP="00335FAA">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7A25FDFF" w14:textId="77777777" w:rsidR="006C5C5E" w:rsidRPr="00461983" w:rsidRDefault="006C5C5E"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C5C5E" w:rsidRPr="00461983" w14:paraId="01ABB651" w14:textId="77777777" w:rsidTr="00335FAA">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4B320667" w14:textId="77777777" w:rsidR="006C5C5E" w:rsidRPr="00461983" w:rsidRDefault="006C5C5E" w:rsidP="00335FAA">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592C8AF6" w14:textId="77777777" w:rsidR="006C5C5E" w:rsidRPr="00461983" w:rsidRDefault="006C5C5E" w:rsidP="00335FAA">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CDBEEA3" w14:textId="77777777" w:rsidR="006C5C5E" w:rsidRPr="00461983" w:rsidRDefault="006C5C5E" w:rsidP="00335FAA">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C5EB2F0" w14:textId="77777777" w:rsidR="006C5C5E" w:rsidRPr="00461983" w:rsidRDefault="006C5C5E" w:rsidP="00335FAA">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18038538" w14:textId="77777777" w:rsidR="006C5C5E" w:rsidRPr="00461983" w:rsidRDefault="006C5C5E"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5A1A7BA0" w14:textId="77777777" w:rsidR="006C5C5E" w:rsidRPr="00461983" w:rsidRDefault="006C5C5E"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45059180" w14:textId="77777777" w:rsidR="006C5C5E" w:rsidRPr="00461983" w:rsidRDefault="006C5C5E"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6C5C5E" w:rsidRPr="00461983" w14:paraId="7FD8F03C" w14:textId="77777777" w:rsidTr="00335FAA">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337DFA99" w14:textId="77777777" w:rsidR="006C5C5E" w:rsidRPr="00461983" w:rsidRDefault="006C5C5E"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030389C4" w14:textId="77777777" w:rsidR="006C5C5E" w:rsidRPr="00461983" w:rsidRDefault="006C5C5E"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39C8E7F0" w14:textId="77777777" w:rsidR="006C5C5E" w:rsidRPr="00461983" w:rsidRDefault="006C5C5E"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6B76C3D2" w14:textId="77777777" w:rsidR="006C5C5E" w:rsidRPr="00461983" w:rsidRDefault="006C5C5E"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464333C5" w14:textId="77777777" w:rsidR="006C5C5E" w:rsidRPr="00461983" w:rsidRDefault="006C5C5E"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1B25D660" w14:textId="77777777" w:rsidR="006C5C5E" w:rsidRPr="00461983" w:rsidRDefault="006C5C5E"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159DD122" w14:textId="77777777" w:rsidR="006C5C5E" w:rsidRPr="00461983" w:rsidRDefault="006C5C5E"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626CB7ED" w14:textId="77777777" w:rsidR="006C5C5E" w:rsidRPr="00461983" w:rsidRDefault="006C5C5E"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C5C5E" w:rsidRPr="00461983" w14:paraId="2D33D6A4" w14:textId="77777777" w:rsidTr="00335FAA">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408538A4" w14:textId="77777777" w:rsidR="006C5C5E" w:rsidRPr="00461983" w:rsidRDefault="006C5C5E" w:rsidP="00335FAA">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51DAB562" w14:textId="77777777" w:rsidR="006C5C5E" w:rsidRPr="00461983" w:rsidRDefault="006C5C5E" w:rsidP="00335FAA">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4E6D4738" w14:textId="77777777" w:rsidR="006C5C5E" w:rsidRPr="00461983" w:rsidRDefault="006C5C5E"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1520848" w14:textId="77777777" w:rsidR="006C5C5E" w:rsidRPr="00461983" w:rsidRDefault="006C5C5E"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314A34C" w14:textId="77777777" w:rsidR="006C5C5E" w:rsidRPr="00461983" w:rsidRDefault="006C5C5E"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9C97F16" w14:textId="77777777" w:rsidR="006C5C5E" w:rsidRPr="00461983" w:rsidRDefault="006C5C5E"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21D5F16" w14:textId="77777777" w:rsidR="006C5C5E" w:rsidRPr="00461983" w:rsidRDefault="006C5C5E" w:rsidP="00335FAA">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5BD59EA4" w14:textId="77777777" w:rsidR="006C5C5E" w:rsidRPr="00461983" w:rsidRDefault="006C5C5E" w:rsidP="00335FAA">
            <w:pPr>
              <w:spacing w:before="30" w:after="30"/>
              <w:ind w:left="-100" w:right="-86" w:hanging="8"/>
              <w:jc w:val="right"/>
              <w:rPr>
                <w:rFonts w:ascii="NikoshBAN" w:hAnsi="NikoshBAN" w:cs="NikoshBAN"/>
                <w:sz w:val="14"/>
                <w:szCs w:val="14"/>
              </w:rPr>
            </w:pPr>
          </w:p>
        </w:tc>
      </w:tr>
    </w:tbl>
    <w:p w14:paraId="2CA87E9E" w14:textId="77777777" w:rsidR="00F748F2" w:rsidRDefault="006F05BA">
      <w:pPr>
        <w:spacing w:before="180" w:after="60" w:line="300" w:lineRule="auto"/>
        <w:jc w:val="both"/>
        <w:rPr>
          <w:rFonts w:cs="NikoshBAN"/>
          <w:b/>
          <w:sz w:val="22"/>
          <w:szCs w:val="22"/>
          <w:lang w:bidi="bn-BD"/>
        </w:rPr>
      </w:pPr>
      <w:r>
        <w:rPr>
          <w:rFonts w:eastAsia="Nikosh" w:cs="NikoshBAN"/>
          <w:b/>
          <w:bCs/>
          <w:sz w:val="20"/>
          <w:szCs w:val="22"/>
          <w:cs/>
          <w:lang w:bidi="bn-BD"/>
        </w:rPr>
        <w:t>৬.২</w:t>
      </w:r>
      <w:r>
        <w:rPr>
          <w:rFonts w:eastAsia="Nikosh" w:cs="NikoshBAN"/>
          <w:b/>
          <w:bCs/>
          <w:sz w:val="20"/>
          <w:szCs w:val="22"/>
          <w:cs/>
          <w:lang w:bidi="bn-BD"/>
        </w:rPr>
        <w:tab/>
      </w:r>
      <w:r>
        <w:rPr>
          <w:rFonts w:eastAsia="Nikosh" w:cs="NikoshBAN"/>
          <w:b/>
          <w:bCs/>
          <w:sz w:val="22"/>
          <w:szCs w:val="22"/>
          <w:cs/>
          <w:lang w:bidi="bn-BD"/>
        </w:rPr>
        <w:t>বাংলাদেশ পরমাণু শক্তি কমিশন</w:t>
      </w:r>
    </w:p>
    <w:p w14:paraId="570E2FB7" w14:textId="46FEF331" w:rsidR="00337E94" w:rsidRPr="00047C99" w:rsidRDefault="006F05BA" w:rsidP="00965135">
      <w:pPr>
        <w:spacing w:before="120" w:after="120" w:line="300" w:lineRule="auto"/>
        <w:ind w:left="720" w:hanging="720"/>
        <w:jc w:val="both"/>
        <w:rPr>
          <w:rFonts w:ascii="Nikosh" w:hAnsi="Nikosh" w:cs="Nikosh"/>
          <w:color w:val="00B0F0"/>
          <w:sz w:val="22"/>
          <w:szCs w:val="22"/>
          <w:cs/>
          <w:lang w:val="en-US" w:bidi="bn-BD"/>
        </w:rPr>
      </w:pPr>
      <w:r>
        <w:rPr>
          <w:rFonts w:eastAsia="Nikosh" w:cs="NikoshBAN"/>
          <w:b/>
          <w:bCs/>
          <w:sz w:val="20"/>
          <w:szCs w:val="20"/>
          <w:cs/>
          <w:lang w:bidi="bn-BD"/>
        </w:rPr>
        <w:t>৬.২.১</w:t>
      </w:r>
      <w:r>
        <w:rPr>
          <w:rFonts w:eastAsia="Nikosh" w:cs="NikoshBAN"/>
          <w:b/>
          <w:bCs/>
          <w:sz w:val="20"/>
          <w:szCs w:val="20"/>
          <w:cs/>
          <w:lang w:bidi="bn-BD"/>
        </w:rPr>
        <w:tab/>
        <w:t xml:space="preserve">সাম্প্রতিক </w:t>
      </w:r>
      <w:r>
        <w:rPr>
          <w:rFonts w:ascii="NikoshBAN" w:eastAsia="Nikosh" w:hAnsi="NikoshBAN" w:cs="NikoshBAN"/>
          <w:b/>
          <w:bCs/>
          <w:sz w:val="20"/>
          <w:szCs w:val="20"/>
          <w:cs/>
          <w:lang w:bidi="bn-BD"/>
        </w:rPr>
        <w:t>অর্জন:</w:t>
      </w:r>
      <w:r w:rsidR="00542312">
        <w:rPr>
          <w:rFonts w:ascii="NikoshBAN" w:eastAsia="Nikosh" w:hAnsi="NikoshBAN" w:cs="NikoshBAN"/>
          <w:b/>
          <w:bCs/>
          <w:sz w:val="20"/>
          <w:szCs w:val="20"/>
          <w:lang w:bidi="bn-BD"/>
        </w:rPr>
        <w:t xml:space="preserve"> </w:t>
      </w:r>
      <w:permStart w:id="962408362" w:edGrp="everyone"/>
      <w:r w:rsidR="00DD2D6C" w:rsidRPr="00965135">
        <w:rPr>
          <w:rFonts w:ascii="NikoshBAN" w:eastAsia="Nikosh" w:hAnsi="NikoshBAN" w:cs="NikoshBAN"/>
          <w:sz w:val="20"/>
          <w:szCs w:val="20"/>
          <w:cs/>
          <w:lang w:bidi="bn-BD"/>
        </w:rPr>
        <w:t>বাংলাদেশ পরমা</w:t>
      </w:r>
      <w:r w:rsidR="00DD2D6C" w:rsidRPr="00965135">
        <w:rPr>
          <w:rFonts w:ascii="NikoshBAN" w:eastAsia="Nikosh" w:hAnsi="NikoshBAN" w:cs="NikoshBAN" w:hint="cs"/>
          <w:sz w:val="20"/>
          <w:szCs w:val="20"/>
          <w:cs/>
          <w:lang w:bidi="bn-BD"/>
        </w:rPr>
        <w:t>ণু</w:t>
      </w:r>
      <w:r w:rsidR="00337E94" w:rsidRPr="00965135">
        <w:rPr>
          <w:rFonts w:ascii="NikoshBAN" w:eastAsia="Nikosh" w:hAnsi="NikoshBAN" w:cs="NikoshBAN"/>
          <w:sz w:val="20"/>
          <w:szCs w:val="20"/>
          <w:cs/>
          <w:lang w:bidi="bn-BD"/>
        </w:rPr>
        <w:t xml:space="preserve"> শক্তি কমিশন (বাপশক)</w:t>
      </w:r>
      <w:r w:rsidR="00DD2D6C" w:rsidRPr="00965135">
        <w:rPr>
          <w:rFonts w:ascii="NikoshBAN" w:eastAsia="Nikosh" w:hAnsi="NikoshBAN" w:cs="NikoshBAN" w:hint="cs"/>
          <w:sz w:val="20"/>
          <w:szCs w:val="20"/>
          <w:cs/>
          <w:lang w:bidi="bn-BD"/>
        </w:rPr>
        <w:t xml:space="preserve"> </w:t>
      </w:r>
      <w:r w:rsidR="00337E94" w:rsidRPr="00965135">
        <w:rPr>
          <w:rFonts w:ascii="NikoshBAN" w:hAnsi="NikoshBAN" w:cs="NikoshBAN"/>
          <w:sz w:val="20"/>
          <w:szCs w:val="20"/>
          <w:cs/>
          <w:lang w:bidi="bn-IN"/>
        </w:rPr>
        <w:t>ভৌত</w:t>
      </w:r>
      <w:r w:rsidR="00337E94" w:rsidRPr="00965135">
        <w:rPr>
          <w:rFonts w:ascii="NikoshBAN" w:hAnsi="NikoshBAN" w:cs="NikoshBAN"/>
          <w:sz w:val="20"/>
          <w:szCs w:val="20"/>
        </w:rPr>
        <w:t xml:space="preserve">, </w:t>
      </w:r>
      <w:r w:rsidR="00337E94" w:rsidRPr="00965135">
        <w:rPr>
          <w:rFonts w:ascii="NikoshBAN" w:hAnsi="NikoshBAN" w:cs="NikoshBAN"/>
          <w:sz w:val="20"/>
          <w:szCs w:val="20"/>
          <w:cs/>
          <w:lang w:bidi="bn-IN"/>
        </w:rPr>
        <w:t xml:space="preserve">জীব এবং প্রকৌশল বিজ্ঞানের বিভিন্ন শাখায় </w:t>
      </w:r>
      <w:r w:rsidR="00337E94" w:rsidRPr="00965135">
        <w:rPr>
          <w:rFonts w:ascii="NikoshBAN" w:eastAsia="Nikosh" w:hAnsi="NikoshBAN" w:cs="NikoshBAN"/>
          <w:sz w:val="20"/>
          <w:szCs w:val="20"/>
          <w:cs/>
          <w:lang w:bidi="bn-BD"/>
        </w:rPr>
        <w:t>নিউক্লিয়ার</w:t>
      </w:r>
      <w:r w:rsidR="00337E94" w:rsidRPr="00965135">
        <w:rPr>
          <w:rFonts w:ascii="NikoshBAN" w:eastAsia="Nikosh" w:hAnsi="NikoshBAN" w:cs="NikoshBAN"/>
          <w:sz w:val="20"/>
          <w:szCs w:val="20"/>
          <w:lang w:bidi="bn-BD"/>
        </w:rPr>
        <w:t xml:space="preserve"> </w:t>
      </w:r>
      <w:r w:rsidR="00337E94" w:rsidRPr="00965135">
        <w:rPr>
          <w:rFonts w:ascii="NikoshBAN" w:eastAsia="Nikosh" w:hAnsi="NikoshBAN" w:cs="NikoshBAN"/>
          <w:sz w:val="20"/>
          <w:szCs w:val="20"/>
          <w:cs/>
          <w:lang w:bidi="bn-BD"/>
        </w:rPr>
        <w:t>প্রযুক্তিভিত্তিক</w:t>
      </w:r>
      <w:r w:rsidR="00337E94" w:rsidRPr="00965135">
        <w:rPr>
          <w:rFonts w:ascii="NikoshBAN" w:eastAsia="Nikosh" w:hAnsi="NikoshBAN" w:cs="NikoshBAN"/>
          <w:sz w:val="20"/>
          <w:szCs w:val="20"/>
          <w:lang w:bidi="bn-BD"/>
        </w:rPr>
        <w:t xml:space="preserve"> </w:t>
      </w:r>
      <w:r w:rsidR="00337E94" w:rsidRPr="00965135">
        <w:rPr>
          <w:rFonts w:ascii="NikoshBAN" w:eastAsia="Nikosh" w:hAnsi="NikoshBAN" w:cs="NikoshBAN"/>
          <w:sz w:val="20"/>
          <w:szCs w:val="20"/>
          <w:cs/>
          <w:lang w:bidi="bn-BD"/>
        </w:rPr>
        <w:t>গবেষণা</w:t>
      </w:r>
      <w:r w:rsidR="00337E94" w:rsidRPr="00965135">
        <w:rPr>
          <w:rFonts w:ascii="NikoshBAN" w:eastAsia="Nikosh" w:hAnsi="NikoshBAN" w:cs="NikoshBAN"/>
          <w:sz w:val="20"/>
          <w:szCs w:val="20"/>
          <w:lang w:bidi="bn-BD"/>
        </w:rPr>
        <w:t xml:space="preserve"> </w:t>
      </w:r>
      <w:r w:rsidR="00337E94" w:rsidRPr="00965135">
        <w:rPr>
          <w:rFonts w:ascii="NikoshBAN" w:eastAsia="Nikosh" w:hAnsi="NikoshBAN" w:cs="NikoshBAN"/>
          <w:sz w:val="20"/>
          <w:szCs w:val="20"/>
          <w:cs/>
          <w:lang w:bidi="bn-BD"/>
        </w:rPr>
        <w:t>ও</w:t>
      </w:r>
      <w:r w:rsidR="00337E94" w:rsidRPr="00965135">
        <w:rPr>
          <w:rFonts w:ascii="NikoshBAN" w:eastAsia="Nikosh" w:hAnsi="NikoshBAN" w:cs="NikoshBAN"/>
          <w:sz w:val="20"/>
          <w:szCs w:val="20"/>
          <w:lang w:bidi="bn-BD"/>
        </w:rPr>
        <w:t xml:space="preserve"> </w:t>
      </w:r>
      <w:r w:rsidR="00337E94" w:rsidRPr="00965135">
        <w:rPr>
          <w:rFonts w:ascii="NikoshBAN" w:eastAsia="Nikosh" w:hAnsi="NikoshBAN" w:cs="NikoshBAN"/>
          <w:sz w:val="20"/>
          <w:szCs w:val="20"/>
          <w:cs/>
          <w:lang w:bidi="bn-BD"/>
        </w:rPr>
        <w:t>উন্নয়ন</w:t>
      </w:r>
      <w:r w:rsidR="00337E94" w:rsidRPr="00965135">
        <w:rPr>
          <w:rFonts w:ascii="NikoshBAN" w:eastAsia="Nikosh" w:hAnsi="NikoshBAN" w:cs="NikoshBAN"/>
          <w:sz w:val="20"/>
          <w:szCs w:val="20"/>
          <w:lang w:bidi="bn-BD"/>
        </w:rPr>
        <w:t xml:space="preserve"> </w:t>
      </w:r>
      <w:r w:rsidR="00337E94" w:rsidRPr="00965135">
        <w:rPr>
          <w:rFonts w:ascii="NikoshBAN" w:eastAsia="Nikosh" w:hAnsi="NikoshBAN" w:cs="NikoshBAN"/>
          <w:sz w:val="20"/>
          <w:szCs w:val="20"/>
          <w:cs/>
          <w:lang w:bidi="bn-BD"/>
        </w:rPr>
        <w:t>কর্মকাণ্ড</w:t>
      </w:r>
      <w:r w:rsidR="00337E94" w:rsidRPr="00965135">
        <w:rPr>
          <w:rFonts w:ascii="NikoshBAN" w:eastAsia="Nikosh" w:hAnsi="NikoshBAN" w:cs="NikoshBAN"/>
          <w:sz w:val="20"/>
          <w:szCs w:val="20"/>
          <w:lang w:bidi="bn-BD"/>
        </w:rPr>
        <w:t xml:space="preserve"> </w:t>
      </w:r>
      <w:r w:rsidR="00337E94" w:rsidRPr="00965135">
        <w:rPr>
          <w:rFonts w:ascii="NikoshBAN" w:eastAsia="Nikosh" w:hAnsi="NikoshBAN" w:cs="NikoshBAN"/>
          <w:sz w:val="20"/>
          <w:szCs w:val="20"/>
          <w:cs/>
          <w:lang w:bidi="bn-BD"/>
        </w:rPr>
        <w:t>পরিচালনা</w:t>
      </w:r>
      <w:r w:rsidR="00337E94" w:rsidRPr="00965135">
        <w:rPr>
          <w:rFonts w:ascii="NikoshBAN" w:eastAsia="Nikosh" w:hAnsi="NikoshBAN" w:cs="NikoshBAN"/>
          <w:sz w:val="20"/>
          <w:szCs w:val="20"/>
          <w:lang w:bidi="bn-BD"/>
        </w:rPr>
        <w:t xml:space="preserve"> </w:t>
      </w:r>
      <w:r w:rsidR="00337E94" w:rsidRPr="00965135">
        <w:rPr>
          <w:rFonts w:ascii="NikoshBAN" w:eastAsia="Nikosh" w:hAnsi="NikoshBAN" w:cs="NikoshBAN"/>
          <w:sz w:val="20"/>
          <w:szCs w:val="20"/>
          <w:cs/>
          <w:lang w:bidi="bn-BD"/>
        </w:rPr>
        <w:t>এবং</w:t>
      </w:r>
      <w:r w:rsidR="00337E94" w:rsidRPr="00965135">
        <w:rPr>
          <w:rFonts w:ascii="NikoshBAN" w:eastAsia="Nikosh" w:hAnsi="NikoshBAN" w:cs="NikoshBAN"/>
          <w:sz w:val="20"/>
          <w:szCs w:val="20"/>
          <w:lang w:bidi="bn-BD"/>
        </w:rPr>
        <w:t xml:space="preserve"> </w:t>
      </w:r>
      <w:r w:rsidR="00337E94" w:rsidRPr="00965135">
        <w:rPr>
          <w:rFonts w:ascii="NikoshBAN" w:eastAsia="Nikosh" w:hAnsi="NikoshBAN" w:cs="NikoshBAN"/>
          <w:sz w:val="20"/>
          <w:szCs w:val="20"/>
          <w:cs/>
          <w:lang w:bidi="bn-BD"/>
        </w:rPr>
        <w:t>সেবা</w:t>
      </w:r>
      <w:r w:rsidR="00337E94" w:rsidRPr="00965135">
        <w:rPr>
          <w:rFonts w:ascii="NikoshBAN" w:eastAsia="Nikosh" w:hAnsi="NikoshBAN" w:cs="NikoshBAN"/>
          <w:sz w:val="20"/>
          <w:szCs w:val="20"/>
          <w:lang w:bidi="bn-BD"/>
        </w:rPr>
        <w:t xml:space="preserve"> </w:t>
      </w:r>
      <w:r w:rsidR="00337E94" w:rsidRPr="00965135">
        <w:rPr>
          <w:rFonts w:ascii="NikoshBAN" w:eastAsia="Nikosh" w:hAnsi="NikoshBAN" w:cs="NikoshBAN"/>
          <w:sz w:val="20"/>
          <w:szCs w:val="20"/>
          <w:cs/>
          <w:lang w:bidi="bn-BD"/>
        </w:rPr>
        <w:t>প্রদানের</w:t>
      </w:r>
      <w:r w:rsidR="00337E94" w:rsidRPr="00965135">
        <w:rPr>
          <w:rFonts w:ascii="NikoshBAN" w:eastAsia="Nikosh" w:hAnsi="NikoshBAN" w:cs="NikoshBAN"/>
          <w:sz w:val="20"/>
          <w:szCs w:val="20"/>
          <w:lang w:bidi="bn-BD"/>
        </w:rPr>
        <w:t xml:space="preserve"> </w:t>
      </w:r>
      <w:r w:rsidR="00337E94" w:rsidRPr="00965135">
        <w:rPr>
          <w:rFonts w:ascii="NikoshBAN" w:eastAsia="Nikosh" w:hAnsi="NikoshBAN" w:cs="NikoshBAN"/>
          <w:sz w:val="20"/>
          <w:szCs w:val="20"/>
          <w:cs/>
          <w:lang w:bidi="bn-BD"/>
        </w:rPr>
        <w:t>মাধ্যমে</w:t>
      </w:r>
      <w:r w:rsidR="00337E94" w:rsidRPr="00965135">
        <w:rPr>
          <w:rFonts w:ascii="NikoshBAN" w:eastAsia="Nikosh" w:hAnsi="NikoshBAN" w:cs="NikoshBAN"/>
          <w:sz w:val="20"/>
          <w:szCs w:val="20"/>
          <w:lang w:bidi="bn-BD"/>
        </w:rPr>
        <w:t xml:space="preserve"> </w:t>
      </w:r>
      <w:r w:rsidR="00337E94" w:rsidRPr="00965135">
        <w:rPr>
          <w:rFonts w:ascii="NikoshBAN" w:eastAsia="Nikosh" w:hAnsi="NikoshBAN" w:cs="NikoshBAN"/>
          <w:sz w:val="20"/>
          <w:szCs w:val="20"/>
          <w:cs/>
          <w:lang w:bidi="bn-BD"/>
        </w:rPr>
        <w:t>জাতীয়</w:t>
      </w:r>
      <w:r w:rsidR="00337E94" w:rsidRPr="00965135">
        <w:rPr>
          <w:rFonts w:ascii="NikoshBAN" w:eastAsia="Nikosh" w:hAnsi="NikoshBAN" w:cs="NikoshBAN"/>
          <w:sz w:val="20"/>
          <w:szCs w:val="20"/>
          <w:lang w:bidi="bn-BD"/>
        </w:rPr>
        <w:t xml:space="preserve"> </w:t>
      </w:r>
      <w:r w:rsidR="00337E94" w:rsidRPr="00965135">
        <w:rPr>
          <w:rFonts w:ascii="NikoshBAN" w:eastAsia="Nikosh" w:hAnsi="NikoshBAN" w:cs="NikoshBAN"/>
          <w:sz w:val="20"/>
          <w:szCs w:val="20"/>
          <w:cs/>
          <w:lang w:bidi="bn-BD"/>
        </w:rPr>
        <w:t>বিভিন্ন</w:t>
      </w:r>
      <w:r w:rsidR="00337E94" w:rsidRPr="00965135">
        <w:rPr>
          <w:rFonts w:ascii="NikoshBAN" w:eastAsia="Nikosh" w:hAnsi="NikoshBAN" w:cs="NikoshBAN"/>
          <w:sz w:val="20"/>
          <w:szCs w:val="20"/>
          <w:lang w:bidi="bn-BD"/>
        </w:rPr>
        <w:t xml:space="preserve"> </w:t>
      </w:r>
      <w:r w:rsidR="00337E94" w:rsidRPr="00965135">
        <w:rPr>
          <w:rFonts w:ascii="NikoshBAN" w:eastAsia="Nikosh" w:hAnsi="NikoshBAN" w:cs="NikoshBAN"/>
          <w:sz w:val="20"/>
          <w:szCs w:val="20"/>
          <w:cs/>
          <w:lang w:bidi="bn-BD"/>
        </w:rPr>
        <w:t>গুরুত্বপূর্ণ</w:t>
      </w:r>
      <w:r w:rsidR="00337E94" w:rsidRPr="00965135">
        <w:rPr>
          <w:rFonts w:ascii="NikoshBAN" w:eastAsia="Nikosh" w:hAnsi="NikoshBAN" w:cs="NikoshBAN"/>
          <w:sz w:val="20"/>
          <w:szCs w:val="20"/>
          <w:lang w:bidi="bn-BD"/>
        </w:rPr>
        <w:t xml:space="preserve"> </w:t>
      </w:r>
      <w:r w:rsidR="00337E94" w:rsidRPr="00965135">
        <w:rPr>
          <w:rFonts w:ascii="NikoshBAN" w:eastAsia="Nikosh" w:hAnsi="NikoshBAN" w:cs="NikoshBAN"/>
          <w:sz w:val="20"/>
          <w:szCs w:val="20"/>
          <w:cs/>
          <w:lang w:bidi="bn-BD"/>
        </w:rPr>
        <w:t>খাত</w:t>
      </w:r>
      <w:r w:rsidR="00337E94" w:rsidRPr="00965135">
        <w:rPr>
          <w:rFonts w:ascii="NikoshBAN" w:eastAsia="Nikosh" w:hAnsi="NikoshBAN" w:cs="NikoshBAN"/>
          <w:sz w:val="20"/>
          <w:szCs w:val="20"/>
          <w:lang w:bidi="bn-BD"/>
        </w:rPr>
        <w:t xml:space="preserve"> </w:t>
      </w:r>
      <w:r w:rsidR="00F054EF" w:rsidRPr="00965135">
        <w:rPr>
          <w:rFonts w:ascii="NikoshBAN" w:eastAsia="Nikosh" w:hAnsi="NikoshBAN" w:cs="NikoshBAN"/>
          <w:sz w:val="20"/>
          <w:szCs w:val="20"/>
          <w:cs/>
          <w:lang w:bidi="bn-BD"/>
        </w:rPr>
        <w:t>যেমন</w:t>
      </w:r>
      <w:r w:rsidR="00F054EF" w:rsidRPr="00965135">
        <w:rPr>
          <w:rFonts w:ascii="NikoshBAN" w:eastAsia="Nikosh" w:hAnsi="NikoshBAN" w:cs="NikoshBAN" w:hint="cs"/>
          <w:sz w:val="20"/>
          <w:szCs w:val="20"/>
          <w:cs/>
          <w:lang w:bidi="bn-BD"/>
        </w:rPr>
        <w:t>:</w:t>
      </w:r>
      <w:r w:rsidR="00337E94" w:rsidRPr="00965135">
        <w:rPr>
          <w:rFonts w:ascii="NikoshBAN" w:eastAsia="Nikosh" w:hAnsi="NikoshBAN" w:cs="NikoshBAN"/>
          <w:sz w:val="20"/>
          <w:szCs w:val="20"/>
          <w:lang w:bidi="bn-BD"/>
        </w:rPr>
        <w:t xml:space="preserve"> </w:t>
      </w:r>
      <w:r w:rsidR="00337E94" w:rsidRPr="00965135">
        <w:rPr>
          <w:rFonts w:ascii="NikoshBAN" w:eastAsia="Nikosh" w:hAnsi="NikoshBAN" w:cs="NikoshBAN"/>
          <w:sz w:val="20"/>
          <w:szCs w:val="20"/>
          <w:cs/>
          <w:lang w:bidi="bn-BD"/>
        </w:rPr>
        <w:t>স্বাস্থ্য</w:t>
      </w:r>
      <w:r w:rsidR="00337E94" w:rsidRPr="00965135">
        <w:rPr>
          <w:rFonts w:ascii="NikoshBAN" w:eastAsia="Nikosh" w:hAnsi="NikoshBAN" w:cs="NikoshBAN"/>
          <w:sz w:val="20"/>
          <w:szCs w:val="20"/>
          <w:lang w:bidi="bn-BD"/>
        </w:rPr>
        <w:t xml:space="preserve">, </w:t>
      </w:r>
      <w:r w:rsidR="00337E94" w:rsidRPr="00965135">
        <w:rPr>
          <w:rFonts w:ascii="NikoshBAN" w:eastAsia="Nikosh" w:hAnsi="NikoshBAN" w:cs="NikoshBAN"/>
          <w:sz w:val="20"/>
          <w:szCs w:val="20"/>
          <w:cs/>
          <w:lang w:bidi="bn-BD"/>
        </w:rPr>
        <w:t>শিল্প</w:t>
      </w:r>
      <w:r w:rsidR="00337E94" w:rsidRPr="00965135">
        <w:rPr>
          <w:rFonts w:ascii="NikoshBAN" w:eastAsia="Nikosh" w:hAnsi="NikoshBAN" w:cs="NikoshBAN"/>
          <w:sz w:val="20"/>
          <w:szCs w:val="20"/>
          <w:lang w:bidi="bn-BD"/>
        </w:rPr>
        <w:t xml:space="preserve">, </w:t>
      </w:r>
      <w:r w:rsidR="00337E94" w:rsidRPr="00965135">
        <w:rPr>
          <w:rFonts w:ascii="NikoshBAN" w:eastAsia="Nikosh" w:hAnsi="NikoshBAN" w:cs="NikoshBAN"/>
          <w:sz w:val="20"/>
          <w:szCs w:val="20"/>
          <w:cs/>
          <w:lang w:bidi="bn-BD"/>
        </w:rPr>
        <w:t>পরিবেশ</w:t>
      </w:r>
      <w:r w:rsidR="00337E94" w:rsidRPr="00965135">
        <w:rPr>
          <w:rFonts w:ascii="NikoshBAN" w:eastAsia="Nikosh" w:hAnsi="NikoshBAN" w:cs="NikoshBAN"/>
          <w:sz w:val="20"/>
          <w:szCs w:val="20"/>
          <w:lang w:bidi="bn-BD"/>
        </w:rPr>
        <w:t xml:space="preserve">, </w:t>
      </w:r>
      <w:r w:rsidR="00337E94" w:rsidRPr="00965135">
        <w:rPr>
          <w:rFonts w:ascii="NikoshBAN" w:eastAsia="Nikosh" w:hAnsi="NikoshBAN" w:cs="NikoshBAN"/>
          <w:sz w:val="20"/>
          <w:szCs w:val="20"/>
          <w:cs/>
          <w:lang w:bidi="bn-BD"/>
        </w:rPr>
        <w:t>খাদ্য</w:t>
      </w:r>
      <w:r w:rsidR="00337E94" w:rsidRPr="00965135">
        <w:rPr>
          <w:rFonts w:ascii="NikoshBAN" w:eastAsia="Nikosh" w:hAnsi="NikoshBAN" w:cs="NikoshBAN"/>
          <w:sz w:val="20"/>
          <w:szCs w:val="20"/>
          <w:lang w:bidi="bn-BD"/>
        </w:rPr>
        <w:t xml:space="preserve">, </w:t>
      </w:r>
      <w:r w:rsidR="00337E94" w:rsidRPr="00965135">
        <w:rPr>
          <w:rFonts w:ascii="NikoshBAN" w:eastAsia="Nikosh" w:hAnsi="NikoshBAN" w:cs="NikoshBAN"/>
          <w:sz w:val="20"/>
          <w:szCs w:val="20"/>
          <w:cs/>
          <w:lang w:bidi="bn-BD"/>
        </w:rPr>
        <w:t>ও</w:t>
      </w:r>
      <w:r w:rsidR="00337E94" w:rsidRPr="00965135">
        <w:rPr>
          <w:rFonts w:ascii="NikoshBAN" w:eastAsia="Nikosh" w:hAnsi="NikoshBAN" w:cs="NikoshBAN"/>
          <w:sz w:val="20"/>
          <w:szCs w:val="20"/>
          <w:lang w:bidi="bn-BD"/>
        </w:rPr>
        <w:t xml:space="preserve"> </w:t>
      </w:r>
      <w:r w:rsidR="00337E94" w:rsidRPr="00965135">
        <w:rPr>
          <w:rFonts w:ascii="NikoshBAN" w:eastAsia="Nikosh" w:hAnsi="NikoshBAN" w:cs="NikoshBAN"/>
          <w:sz w:val="20"/>
          <w:szCs w:val="20"/>
          <w:cs/>
          <w:lang w:bidi="bn-BD"/>
        </w:rPr>
        <w:t>কৃষি</w:t>
      </w:r>
      <w:r w:rsidR="00337E94" w:rsidRPr="00965135">
        <w:rPr>
          <w:rFonts w:ascii="NikoshBAN" w:eastAsia="Nikosh" w:hAnsi="NikoshBAN" w:cs="NikoshBAN"/>
          <w:sz w:val="20"/>
          <w:szCs w:val="20"/>
          <w:lang w:bidi="bn-BD"/>
        </w:rPr>
        <w:t xml:space="preserve"> -</w:t>
      </w:r>
      <w:r w:rsidR="00337E94" w:rsidRPr="00965135">
        <w:rPr>
          <w:rFonts w:ascii="NikoshBAN" w:eastAsia="Nikosh" w:hAnsi="NikoshBAN" w:cs="NikoshBAN"/>
          <w:sz w:val="20"/>
          <w:szCs w:val="20"/>
          <w:cs/>
          <w:lang w:bidi="bn-BD"/>
        </w:rPr>
        <w:t>তে</w:t>
      </w:r>
      <w:r w:rsidR="00337E94" w:rsidRPr="00965135">
        <w:rPr>
          <w:rFonts w:ascii="NikoshBAN" w:eastAsia="Nikosh" w:hAnsi="NikoshBAN" w:cs="NikoshBAN"/>
          <w:sz w:val="20"/>
          <w:szCs w:val="20"/>
          <w:lang w:bidi="bn-BD"/>
        </w:rPr>
        <w:t xml:space="preserve"> </w:t>
      </w:r>
      <w:r w:rsidR="00337E94" w:rsidRPr="00965135">
        <w:rPr>
          <w:rFonts w:ascii="NikoshBAN" w:eastAsia="Nikosh" w:hAnsi="NikoshBAN" w:cs="NikoshBAN"/>
          <w:sz w:val="20"/>
          <w:szCs w:val="20"/>
          <w:cs/>
          <w:lang w:bidi="bn-BD"/>
        </w:rPr>
        <w:t>অবদান</w:t>
      </w:r>
      <w:r w:rsidR="00337E94" w:rsidRPr="00965135">
        <w:rPr>
          <w:rFonts w:ascii="NikoshBAN" w:eastAsia="Nikosh" w:hAnsi="NikoshBAN" w:cs="NikoshBAN"/>
          <w:sz w:val="20"/>
          <w:szCs w:val="20"/>
          <w:lang w:bidi="bn-BD"/>
        </w:rPr>
        <w:t xml:space="preserve"> </w:t>
      </w:r>
      <w:r w:rsidR="00337E94" w:rsidRPr="00965135">
        <w:rPr>
          <w:rFonts w:ascii="NikoshBAN" w:eastAsia="Nikosh" w:hAnsi="NikoshBAN" w:cs="NikoshBAN"/>
          <w:sz w:val="20"/>
          <w:szCs w:val="20"/>
          <w:cs/>
          <w:lang w:bidi="bn-BD"/>
        </w:rPr>
        <w:t>রেখে</w:t>
      </w:r>
      <w:r w:rsidR="00337E94" w:rsidRPr="00965135">
        <w:rPr>
          <w:rFonts w:ascii="NikoshBAN" w:eastAsia="Nikosh" w:hAnsi="NikoshBAN" w:cs="NikoshBAN"/>
          <w:sz w:val="20"/>
          <w:szCs w:val="20"/>
          <w:lang w:bidi="bn-BD"/>
        </w:rPr>
        <w:t xml:space="preserve"> </w:t>
      </w:r>
      <w:r w:rsidR="00337E94" w:rsidRPr="00965135">
        <w:rPr>
          <w:rFonts w:ascii="NikoshBAN" w:eastAsia="Nikosh" w:hAnsi="NikoshBAN" w:cs="NikoshBAN"/>
          <w:sz w:val="20"/>
          <w:szCs w:val="20"/>
          <w:cs/>
          <w:lang w:bidi="bn-BD"/>
        </w:rPr>
        <w:t>আসছে</w:t>
      </w:r>
      <w:r w:rsidR="00337E94" w:rsidRPr="00965135">
        <w:rPr>
          <w:rFonts w:ascii="NikoshBAN" w:eastAsia="Nikosh" w:hAnsi="NikoshBAN" w:cs="NikoshBAN"/>
          <w:sz w:val="20"/>
          <w:szCs w:val="20"/>
          <w:cs/>
          <w:lang w:bidi="hi-IN"/>
        </w:rPr>
        <w:t>।</w:t>
      </w:r>
      <w:r w:rsidR="00F054EF" w:rsidRPr="00965135">
        <w:rPr>
          <w:rFonts w:ascii="NikoshBAN" w:eastAsia="Nikosh" w:hAnsi="NikoshBAN" w:cs="NikoshBAN" w:hint="cs"/>
          <w:sz w:val="20"/>
          <w:szCs w:val="20"/>
          <w:cs/>
          <w:lang w:bidi="bn-BD"/>
        </w:rPr>
        <w:t xml:space="preserve"> </w:t>
      </w:r>
      <w:r w:rsidR="00337E94" w:rsidRPr="00965135">
        <w:rPr>
          <w:rFonts w:ascii="NikoshBAN" w:hAnsi="NikoshBAN" w:cs="NikoshBAN"/>
          <w:sz w:val="20"/>
          <w:szCs w:val="20"/>
          <w:cs/>
          <w:lang w:bidi="bn-IN"/>
        </w:rPr>
        <w:t xml:space="preserve">টেকসই এনার্জি ও </w:t>
      </w:r>
      <w:r w:rsidR="00F054EF" w:rsidRPr="00965135">
        <w:rPr>
          <w:rFonts w:ascii="NikoshBAN" w:hAnsi="NikoshBAN" w:cs="NikoshBAN"/>
          <w:sz w:val="20"/>
          <w:szCs w:val="20"/>
          <w:cs/>
          <w:lang w:bidi="bn-IN"/>
        </w:rPr>
        <w:t>পরিবেশ</w:t>
      </w:r>
      <w:r w:rsidR="00F054EF" w:rsidRPr="00965135">
        <w:rPr>
          <w:rFonts w:ascii="NikoshBAN" w:hAnsi="NikoshBAN" w:cs="NikoshBAN" w:hint="cs"/>
          <w:sz w:val="20"/>
          <w:szCs w:val="20"/>
          <w:cs/>
          <w:lang w:bidi="bn-BD"/>
        </w:rPr>
        <w:t>-</w:t>
      </w:r>
      <w:r w:rsidR="00337E94" w:rsidRPr="00965135">
        <w:rPr>
          <w:rFonts w:ascii="NikoshBAN" w:hAnsi="NikoshBAN" w:cs="NikoshBAN"/>
          <w:sz w:val="20"/>
          <w:szCs w:val="20"/>
          <w:cs/>
          <w:lang w:bidi="bn-IN"/>
        </w:rPr>
        <w:t xml:space="preserve">বান্ধব বিদ্যুৎ উৎপাদনের জন্য </w:t>
      </w:r>
      <w:r w:rsidR="00337E94" w:rsidRPr="00306A83">
        <w:rPr>
          <w:rFonts w:asciiTheme="minorHAnsi" w:hAnsiTheme="minorHAnsi" w:cstheme="minorHAnsi"/>
          <w:sz w:val="18"/>
          <w:szCs w:val="18"/>
          <w:lang w:bidi="bn-IN"/>
        </w:rPr>
        <w:t>IAEA</w:t>
      </w:r>
      <w:r w:rsidR="00337E94" w:rsidRPr="00965135">
        <w:rPr>
          <w:rFonts w:ascii="NikoshBAN" w:hAnsi="NikoshBAN" w:cs="NikoshBAN"/>
          <w:sz w:val="20"/>
          <w:szCs w:val="20"/>
          <w:cs/>
          <w:lang w:bidi="bn-IN"/>
        </w:rPr>
        <w:t xml:space="preserve"> এর নির্দেশিকা প্রতিপালনপূর্বক রাশিয়ান ফেডারেশনের সহায়তায় ২৪০০ মেগাওয়াট ক্ষমতাসম্পন্ন আরএনপিপি</w:t>
      </w:r>
      <w:r w:rsidR="00DD2D6C" w:rsidRPr="00965135">
        <w:rPr>
          <w:rFonts w:ascii="NikoshBAN" w:hAnsi="NikoshBAN" w:cs="NikoshBAN" w:hint="cs"/>
          <w:sz w:val="20"/>
          <w:szCs w:val="20"/>
          <w:cs/>
          <w:lang w:bidi="bn-BD"/>
        </w:rPr>
        <w:t xml:space="preserve"> </w:t>
      </w:r>
      <w:r w:rsidR="00D730AF" w:rsidRPr="00965135">
        <w:rPr>
          <w:rFonts w:ascii="NikoshBAN" w:hAnsi="NikoshBAN" w:cs="NikoshBAN"/>
          <w:sz w:val="20"/>
          <w:szCs w:val="20"/>
          <w:cs/>
          <w:lang w:bidi="bn-IN"/>
        </w:rPr>
        <w:t xml:space="preserve">নির্মাণ </w:t>
      </w:r>
      <w:r w:rsidR="00D730AF" w:rsidRPr="00965135">
        <w:rPr>
          <w:rFonts w:ascii="NikoshBAN" w:hAnsi="NikoshBAN" w:cs="NikoshBAN" w:hint="cs"/>
          <w:sz w:val="20"/>
          <w:szCs w:val="20"/>
          <w:cs/>
          <w:lang w:bidi="bn-BD"/>
        </w:rPr>
        <w:t>প্র</w:t>
      </w:r>
      <w:r w:rsidR="00337E94" w:rsidRPr="00965135">
        <w:rPr>
          <w:rFonts w:ascii="NikoshBAN" w:hAnsi="NikoshBAN" w:cs="NikoshBAN"/>
          <w:sz w:val="20"/>
          <w:szCs w:val="20"/>
          <w:cs/>
          <w:lang w:bidi="bn-IN"/>
        </w:rPr>
        <w:t>ক্রিয়া চলমান রয়েছে</w:t>
      </w:r>
      <w:r w:rsidR="00337E94" w:rsidRPr="00965135">
        <w:rPr>
          <w:rFonts w:ascii="NikoshBAN" w:hAnsi="NikoshBAN" w:cs="NikoshBAN"/>
          <w:sz w:val="20"/>
          <w:szCs w:val="20"/>
          <w:cs/>
          <w:lang w:bidi="hi-IN"/>
        </w:rPr>
        <w:t xml:space="preserve">। </w:t>
      </w:r>
      <w:r w:rsidR="00337E94" w:rsidRPr="00965135">
        <w:rPr>
          <w:rFonts w:ascii="NikoshBAN" w:hAnsi="NikoshBAN" w:cs="NikoshBAN"/>
          <w:sz w:val="20"/>
          <w:szCs w:val="20"/>
          <w:cs/>
          <w:lang w:bidi="bn-IN"/>
        </w:rPr>
        <w:t>নিনমাস</w:t>
      </w:r>
      <w:r w:rsidR="00FB62A2">
        <w:rPr>
          <w:rFonts w:ascii="NikoshBAN" w:hAnsi="NikoshBAN" w:cs="NikoshBAN"/>
          <w:sz w:val="20"/>
          <w:szCs w:val="20"/>
          <w:lang w:bidi="bn-IN"/>
        </w:rPr>
        <w:t xml:space="preserve"> (</w:t>
      </w:r>
      <w:r w:rsidR="00FB62A2">
        <w:rPr>
          <w:rFonts w:ascii="NikoshBAN" w:hAnsi="NikoshBAN" w:cs="NikoshBAN"/>
          <w:sz w:val="20"/>
          <w:szCs w:val="20"/>
          <w:cs/>
          <w:lang w:bidi="bn-IN"/>
        </w:rPr>
        <w:t>১টি</w:t>
      </w:r>
      <w:r w:rsidR="00FB62A2">
        <w:rPr>
          <w:rFonts w:ascii="NikoshBAN" w:hAnsi="NikoshBAN" w:cs="NikoshBAN"/>
          <w:sz w:val="20"/>
          <w:szCs w:val="20"/>
          <w:lang w:bidi="bn-IN"/>
        </w:rPr>
        <w:t>)</w:t>
      </w:r>
      <w:r w:rsidR="00337E94" w:rsidRPr="00965135">
        <w:rPr>
          <w:rFonts w:ascii="NikoshBAN" w:hAnsi="NikoshBAN" w:cs="NikoshBAN"/>
          <w:sz w:val="20"/>
          <w:szCs w:val="20"/>
          <w:cs/>
          <w:lang w:bidi="bn-IN"/>
        </w:rPr>
        <w:t xml:space="preserve"> ও ইনমাস </w:t>
      </w:r>
      <w:r w:rsidR="00337E94" w:rsidRPr="00965135">
        <w:rPr>
          <w:rFonts w:ascii="NikoshBAN" w:hAnsi="NikoshBAN" w:cs="NikoshBAN"/>
          <w:sz w:val="20"/>
          <w:szCs w:val="20"/>
          <w:lang w:bidi="bn-IN"/>
        </w:rPr>
        <w:t>(</w:t>
      </w:r>
      <w:r w:rsidR="00E82AC7">
        <w:rPr>
          <w:rFonts w:ascii="NikoshBAN" w:hAnsi="NikoshBAN" w:cs="NikoshBAN"/>
          <w:sz w:val="20"/>
          <w:szCs w:val="20"/>
          <w:cs/>
          <w:lang w:bidi="bn-IN"/>
        </w:rPr>
        <w:t>২</w:t>
      </w:r>
      <w:r w:rsidR="00FB62A2">
        <w:rPr>
          <w:rFonts w:ascii="NikoshBAN" w:hAnsi="NikoshBAN" w:cs="NikoshBAN"/>
          <w:sz w:val="20"/>
          <w:szCs w:val="20"/>
          <w:cs/>
          <w:lang w:bidi="bn-IN"/>
        </w:rPr>
        <w:t>১</w:t>
      </w:r>
      <w:r w:rsidR="00337E94" w:rsidRPr="00965135">
        <w:rPr>
          <w:rFonts w:ascii="NikoshBAN" w:hAnsi="NikoshBAN" w:cs="NikoshBAN"/>
          <w:sz w:val="20"/>
          <w:szCs w:val="20"/>
          <w:cs/>
          <w:lang w:bidi="bn-IN"/>
        </w:rPr>
        <w:t>টি</w:t>
      </w:r>
      <w:r w:rsidR="00337E94" w:rsidRPr="00965135">
        <w:rPr>
          <w:rFonts w:ascii="NikoshBAN" w:hAnsi="NikoshBAN" w:cs="NikoshBAN"/>
          <w:sz w:val="20"/>
          <w:szCs w:val="20"/>
          <w:lang w:bidi="bn-IN"/>
        </w:rPr>
        <w:t xml:space="preserve">) </w:t>
      </w:r>
      <w:r w:rsidR="00FB62A2">
        <w:rPr>
          <w:rFonts w:ascii="NikoshBAN" w:hAnsi="NikoshBAN" w:cs="NikoshBAN"/>
          <w:sz w:val="20"/>
          <w:szCs w:val="20"/>
          <w:cs/>
          <w:lang w:bidi="bn-IN"/>
        </w:rPr>
        <w:t>এ</w:t>
      </w:r>
      <w:r w:rsidR="00337E94" w:rsidRPr="00965135">
        <w:rPr>
          <w:rFonts w:ascii="NikoshBAN" w:hAnsi="NikoshBAN" w:cs="NikoshBAN"/>
          <w:sz w:val="20"/>
          <w:szCs w:val="20"/>
          <w:cs/>
          <w:lang w:bidi="bn-IN"/>
        </w:rPr>
        <w:t xml:space="preserve"> সাইক্লোট্রন</w:t>
      </w:r>
      <w:r w:rsidR="00337E94" w:rsidRPr="00965135">
        <w:rPr>
          <w:rFonts w:ascii="NikoshBAN" w:hAnsi="NikoshBAN" w:cs="NikoshBAN"/>
          <w:sz w:val="20"/>
          <w:szCs w:val="20"/>
          <w:lang w:bidi="bn-IN"/>
        </w:rPr>
        <w:t>-</w:t>
      </w:r>
      <w:r w:rsidR="00337E94" w:rsidRPr="00965135">
        <w:rPr>
          <w:rFonts w:ascii="NikoshBAN" w:hAnsi="NikoshBAN" w:cs="NikoshBAN"/>
          <w:sz w:val="20"/>
          <w:szCs w:val="20"/>
          <w:cs/>
          <w:lang w:bidi="bn-IN"/>
        </w:rPr>
        <w:t>এর মাধ্যমে</w:t>
      </w:r>
      <w:r w:rsidR="00DD2D6C" w:rsidRPr="00965135">
        <w:rPr>
          <w:rFonts w:ascii="NikoshBAN" w:hAnsi="NikoshBAN" w:cs="NikoshBAN" w:hint="cs"/>
          <w:sz w:val="20"/>
          <w:szCs w:val="20"/>
          <w:cs/>
          <w:lang w:bidi="bn-BD"/>
        </w:rPr>
        <w:t xml:space="preserve"> </w:t>
      </w:r>
      <w:r w:rsidR="00337E94" w:rsidRPr="00965135">
        <w:rPr>
          <w:rFonts w:ascii="NikoshBAN" w:hAnsi="NikoshBAN" w:cs="NikoshBAN"/>
          <w:sz w:val="20"/>
          <w:szCs w:val="20"/>
          <w:cs/>
          <w:lang w:bidi="bn-IN"/>
        </w:rPr>
        <w:t>মেডিক্যাল রেডিও</w:t>
      </w:r>
      <w:r w:rsidR="00D730AF" w:rsidRPr="00965135">
        <w:rPr>
          <w:rFonts w:ascii="NikoshBAN" w:hAnsi="NikoshBAN" w:cs="NikoshBAN" w:hint="cs"/>
          <w:sz w:val="20"/>
          <w:szCs w:val="20"/>
          <w:cs/>
          <w:lang w:bidi="bn-BD"/>
        </w:rPr>
        <w:t>-</w:t>
      </w:r>
      <w:r w:rsidR="00337E94" w:rsidRPr="00965135">
        <w:rPr>
          <w:rFonts w:ascii="NikoshBAN" w:hAnsi="NikoshBAN" w:cs="NikoshBAN"/>
          <w:sz w:val="20"/>
          <w:szCs w:val="20"/>
          <w:cs/>
          <w:lang w:bidi="bn-IN"/>
        </w:rPr>
        <w:t xml:space="preserve">আইসোটোপ উৎপাদন এবং পরমাণু </w:t>
      </w:r>
      <w:r w:rsidR="00D730AF" w:rsidRPr="00965135">
        <w:rPr>
          <w:rFonts w:ascii="NikoshBAN" w:hAnsi="NikoshBAN" w:cs="NikoshBAN"/>
          <w:sz w:val="20"/>
          <w:szCs w:val="20"/>
          <w:cs/>
          <w:lang w:bidi="bn-IN"/>
        </w:rPr>
        <w:t>প্রযুক্তি</w:t>
      </w:r>
      <w:r w:rsidR="00337E94" w:rsidRPr="00965135">
        <w:rPr>
          <w:rFonts w:ascii="NikoshBAN" w:hAnsi="NikoshBAN" w:cs="NikoshBAN"/>
          <w:sz w:val="20"/>
          <w:szCs w:val="20"/>
          <w:cs/>
          <w:lang w:bidi="bn-IN"/>
        </w:rPr>
        <w:t>ভিত্তিক রেডিও</w:t>
      </w:r>
      <w:r w:rsidR="00D730AF" w:rsidRPr="00965135">
        <w:rPr>
          <w:rFonts w:ascii="NikoshBAN" w:hAnsi="NikoshBAN" w:cs="NikoshBAN" w:hint="cs"/>
          <w:sz w:val="20"/>
          <w:szCs w:val="20"/>
          <w:cs/>
          <w:lang w:bidi="bn-BD"/>
        </w:rPr>
        <w:t>-</w:t>
      </w:r>
      <w:r w:rsidR="00337E94" w:rsidRPr="00965135">
        <w:rPr>
          <w:rFonts w:ascii="NikoshBAN" w:hAnsi="NikoshBAN" w:cs="NikoshBAN"/>
          <w:sz w:val="20"/>
          <w:szCs w:val="20"/>
          <w:cs/>
          <w:lang w:bidi="bn-IN"/>
        </w:rPr>
        <w:t>ইমিওনোএসে</w:t>
      </w:r>
      <w:r w:rsidR="00337E94" w:rsidRPr="00965135">
        <w:rPr>
          <w:rFonts w:ascii="NikoshBAN" w:hAnsi="NikoshBAN" w:cs="NikoshBAN"/>
          <w:sz w:val="20"/>
          <w:szCs w:val="20"/>
          <w:lang w:bidi="bn-IN"/>
        </w:rPr>
        <w:t xml:space="preserve">, </w:t>
      </w:r>
      <w:r w:rsidR="00337E94" w:rsidRPr="00965135">
        <w:rPr>
          <w:rFonts w:ascii="NikoshBAN" w:hAnsi="NikoshBAN" w:cs="NikoshBAN"/>
          <w:sz w:val="20"/>
          <w:szCs w:val="20"/>
          <w:cs/>
          <w:lang w:bidi="bn-IN"/>
        </w:rPr>
        <w:t>পেট</w:t>
      </w:r>
      <w:r w:rsidR="00337E94" w:rsidRPr="00965135">
        <w:rPr>
          <w:rFonts w:ascii="NikoshBAN" w:hAnsi="NikoshBAN" w:cs="NikoshBAN"/>
          <w:sz w:val="20"/>
          <w:szCs w:val="20"/>
          <w:lang w:bidi="bn-IN"/>
        </w:rPr>
        <w:t>-</w:t>
      </w:r>
      <w:r w:rsidR="00337E94" w:rsidRPr="00965135">
        <w:rPr>
          <w:rFonts w:ascii="NikoshBAN" w:hAnsi="NikoshBAN" w:cs="NikoshBAN"/>
          <w:sz w:val="20"/>
          <w:szCs w:val="20"/>
          <w:cs/>
          <w:lang w:bidi="bn-IN"/>
        </w:rPr>
        <w:t>সিটি</w:t>
      </w:r>
      <w:r w:rsidR="00337E94" w:rsidRPr="00965135">
        <w:rPr>
          <w:rFonts w:ascii="NikoshBAN" w:hAnsi="NikoshBAN" w:cs="NikoshBAN"/>
          <w:sz w:val="20"/>
          <w:szCs w:val="20"/>
          <w:lang w:bidi="bn-IN"/>
        </w:rPr>
        <w:t xml:space="preserve">, </w:t>
      </w:r>
      <w:r w:rsidR="00337E94" w:rsidRPr="00965135">
        <w:rPr>
          <w:rFonts w:ascii="NikoshBAN" w:hAnsi="NikoshBAN" w:cs="NikoshBAN"/>
          <w:sz w:val="20"/>
          <w:szCs w:val="20"/>
          <w:cs/>
          <w:lang w:bidi="bn-IN"/>
        </w:rPr>
        <w:t>স্পেক্ট ও স্পেক্ট</w:t>
      </w:r>
      <w:r w:rsidR="00337E94" w:rsidRPr="00965135">
        <w:rPr>
          <w:rFonts w:ascii="NikoshBAN" w:hAnsi="NikoshBAN" w:cs="NikoshBAN"/>
          <w:sz w:val="20"/>
          <w:szCs w:val="20"/>
          <w:lang w:bidi="bn-IN"/>
        </w:rPr>
        <w:t>-</w:t>
      </w:r>
      <w:r w:rsidR="00337E94" w:rsidRPr="00965135">
        <w:rPr>
          <w:rFonts w:ascii="NikoshBAN" w:hAnsi="NikoshBAN" w:cs="NikoshBAN"/>
          <w:sz w:val="20"/>
          <w:szCs w:val="20"/>
          <w:cs/>
          <w:lang w:bidi="bn-IN"/>
        </w:rPr>
        <w:t>সিটি</w:t>
      </w:r>
      <w:r w:rsidR="00D730AF" w:rsidRPr="00965135">
        <w:rPr>
          <w:rFonts w:ascii="NikoshBAN" w:hAnsi="NikoshBAN" w:cs="NikoshBAN" w:hint="cs"/>
          <w:sz w:val="20"/>
          <w:szCs w:val="20"/>
          <w:cs/>
          <w:lang w:bidi="bn-BD"/>
        </w:rPr>
        <w:t xml:space="preserve"> </w:t>
      </w:r>
      <w:r w:rsidR="00337E94" w:rsidRPr="00965135">
        <w:rPr>
          <w:rFonts w:ascii="NikoshBAN" w:hAnsi="NikoshBAN" w:cs="NikoshBAN"/>
          <w:sz w:val="20"/>
          <w:szCs w:val="20"/>
          <w:cs/>
          <w:lang w:bidi="bn-IN"/>
        </w:rPr>
        <w:t>ব্যবহার করে স্বল্পমূল্যে থাইরয়েড</w:t>
      </w:r>
      <w:r w:rsidR="00337E94" w:rsidRPr="00965135">
        <w:rPr>
          <w:rFonts w:ascii="NikoshBAN" w:hAnsi="NikoshBAN" w:cs="NikoshBAN"/>
          <w:sz w:val="20"/>
          <w:szCs w:val="20"/>
          <w:lang w:bidi="bn-IN"/>
        </w:rPr>
        <w:t xml:space="preserve">, </w:t>
      </w:r>
      <w:r w:rsidR="00337E94" w:rsidRPr="00965135">
        <w:rPr>
          <w:rFonts w:ascii="NikoshBAN" w:hAnsi="NikoshBAN" w:cs="NikoshBAN"/>
          <w:sz w:val="20"/>
          <w:szCs w:val="20"/>
          <w:cs/>
          <w:lang w:bidi="bn-IN"/>
        </w:rPr>
        <w:t>কিডনি</w:t>
      </w:r>
      <w:r w:rsidR="00337E94" w:rsidRPr="00965135">
        <w:rPr>
          <w:rFonts w:ascii="NikoshBAN" w:hAnsi="NikoshBAN" w:cs="NikoshBAN"/>
          <w:sz w:val="20"/>
          <w:szCs w:val="20"/>
          <w:lang w:bidi="bn-IN"/>
        </w:rPr>
        <w:t xml:space="preserve">, </w:t>
      </w:r>
      <w:r w:rsidR="00337E94" w:rsidRPr="00965135">
        <w:rPr>
          <w:rFonts w:ascii="NikoshBAN" w:hAnsi="NikoshBAN" w:cs="NikoshBAN"/>
          <w:sz w:val="20"/>
          <w:szCs w:val="20"/>
          <w:cs/>
          <w:lang w:bidi="bn-IN"/>
        </w:rPr>
        <w:t>লিভার</w:t>
      </w:r>
      <w:r w:rsidR="00337E94" w:rsidRPr="00965135">
        <w:rPr>
          <w:rFonts w:ascii="NikoshBAN" w:hAnsi="NikoshBAN" w:cs="NikoshBAN"/>
          <w:sz w:val="20"/>
          <w:szCs w:val="20"/>
          <w:lang w:bidi="bn-IN"/>
        </w:rPr>
        <w:t xml:space="preserve">, </w:t>
      </w:r>
      <w:r w:rsidR="00337E94" w:rsidRPr="00965135">
        <w:rPr>
          <w:rFonts w:ascii="NikoshBAN" w:hAnsi="NikoshBAN" w:cs="NikoshBAN"/>
          <w:sz w:val="20"/>
          <w:szCs w:val="20"/>
          <w:cs/>
          <w:lang w:bidi="bn-IN"/>
        </w:rPr>
        <w:t>হৃদযন্ত্র</w:t>
      </w:r>
      <w:r w:rsidR="00337E94" w:rsidRPr="00965135">
        <w:rPr>
          <w:rFonts w:ascii="NikoshBAN" w:hAnsi="NikoshBAN" w:cs="NikoshBAN"/>
          <w:sz w:val="20"/>
          <w:szCs w:val="20"/>
          <w:lang w:bidi="bn-IN"/>
        </w:rPr>
        <w:t xml:space="preserve">, </w:t>
      </w:r>
      <w:r w:rsidR="00337E94" w:rsidRPr="00965135">
        <w:rPr>
          <w:rFonts w:ascii="NikoshBAN" w:hAnsi="NikoshBAN" w:cs="NikoshBAN"/>
          <w:sz w:val="20"/>
          <w:szCs w:val="20"/>
          <w:cs/>
          <w:lang w:bidi="bn-IN"/>
        </w:rPr>
        <w:t>মস্তিষ্কের বিভিন্ন জটিল রোগ ও বিভিন্ন ক্যান্সারের</w:t>
      </w:r>
      <w:r w:rsidR="00D730AF" w:rsidRPr="00965135">
        <w:rPr>
          <w:rFonts w:ascii="NikoshBAN" w:hAnsi="NikoshBAN" w:cs="NikoshBAN" w:hint="cs"/>
          <w:sz w:val="20"/>
          <w:szCs w:val="20"/>
          <w:cs/>
          <w:lang w:bidi="bn-BD"/>
        </w:rPr>
        <w:t xml:space="preserve"> </w:t>
      </w:r>
      <w:r w:rsidR="00337E94" w:rsidRPr="00965135">
        <w:rPr>
          <w:rFonts w:ascii="NikoshBAN" w:hAnsi="NikoshBAN" w:cs="NikoshBAN"/>
          <w:sz w:val="20"/>
          <w:szCs w:val="20"/>
          <w:cs/>
          <w:lang w:bidi="bn-IN"/>
        </w:rPr>
        <w:t>ডায়াগনসিস ও চিকিৎসা প্রদানের ক</w:t>
      </w:r>
      <w:r w:rsidR="00FB62A2">
        <w:rPr>
          <w:rFonts w:ascii="NikoshBAN" w:hAnsi="NikoshBAN" w:cs="NikoshBAN"/>
          <w:sz w:val="20"/>
          <w:szCs w:val="20"/>
          <w:cs/>
          <w:lang w:bidi="bn-IN"/>
        </w:rPr>
        <w:t>্ষেত্রে গুরুত্বপূর্ণ অবদান রাখা হচ্ছে</w:t>
      </w:r>
      <w:r w:rsidR="00337E94" w:rsidRPr="00965135">
        <w:rPr>
          <w:rFonts w:ascii="NikoshBAN" w:hAnsi="NikoshBAN" w:cs="NikoshBAN"/>
          <w:sz w:val="20"/>
          <w:szCs w:val="20"/>
          <w:cs/>
          <w:lang w:bidi="hi-IN"/>
        </w:rPr>
        <w:t xml:space="preserve">। </w:t>
      </w:r>
      <w:r w:rsidR="00337E94" w:rsidRPr="00965135">
        <w:rPr>
          <w:rFonts w:ascii="NikoshBAN" w:hAnsi="NikoshBAN" w:cs="NikoshBAN"/>
          <w:sz w:val="20"/>
          <w:szCs w:val="20"/>
          <w:cs/>
          <w:lang w:bidi="bn-IN"/>
        </w:rPr>
        <w:t>সেকেন্ডারি স্ট্যান্ডার্ড ডোজিমেট্রি</w:t>
      </w:r>
      <w:r w:rsidR="00DD2D6C" w:rsidRPr="00965135">
        <w:rPr>
          <w:rFonts w:ascii="NikoshBAN" w:hAnsi="NikoshBAN" w:cs="NikoshBAN" w:hint="cs"/>
          <w:sz w:val="20"/>
          <w:szCs w:val="20"/>
          <w:cs/>
          <w:lang w:bidi="bn-BD"/>
        </w:rPr>
        <w:t xml:space="preserve"> </w:t>
      </w:r>
      <w:r w:rsidR="00337E94" w:rsidRPr="00965135">
        <w:rPr>
          <w:rFonts w:ascii="NikoshBAN" w:hAnsi="NikoshBAN" w:cs="NikoshBAN"/>
          <w:sz w:val="20"/>
          <w:szCs w:val="20"/>
          <w:cs/>
          <w:lang w:bidi="bn-IN"/>
        </w:rPr>
        <w:t xml:space="preserve">গবেষণাগার রেডিওথেরাপী </w:t>
      </w:r>
      <w:r w:rsidR="00D730AF" w:rsidRPr="00965135">
        <w:rPr>
          <w:rFonts w:ascii="NikoshBAN" w:hAnsi="NikoshBAN" w:cs="NikoshBAN"/>
          <w:sz w:val="20"/>
          <w:szCs w:val="20"/>
          <w:cs/>
          <w:lang w:bidi="bn-IN"/>
        </w:rPr>
        <w:t>ও ডায়াগন</w:t>
      </w:r>
      <w:r w:rsidR="00D730AF" w:rsidRPr="00965135">
        <w:rPr>
          <w:rFonts w:ascii="NikoshBAN" w:hAnsi="NikoshBAN" w:cs="NikoshBAN" w:hint="cs"/>
          <w:sz w:val="20"/>
          <w:szCs w:val="20"/>
          <w:cs/>
          <w:lang w:bidi="bn-BD"/>
        </w:rPr>
        <w:t>স্টি</w:t>
      </w:r>
      <w:r w:rsidR="00337E94" w:rsidRPr="00965135">
        <w:rPr>
          <w:rFonts w:ascii="NikoshBAN" w:hAnsi="NikoshBAN" w:cs="NikoshBAN"/>
          <w:sz w:val="20"/>
          <w:szCs w:val="20"/>
          <w:cs/>
          <w:lang w:bidi="bn-IN"/>
        </w:rPr>
        <w:t>ক রেডিওলজিতে বীম এর ক্রমাংকন ও মান নিয়ন্ত্রণ সেবা প্রদান করছে</w:t>
      </w:r>
      <w:r w:rsidR="00337E94" w:rsidRPr="00965135">
        <w:rPr>
          <w:rFonts w:ascii="NikoshBAN" w:hAnsi="NikoshBAN" w:cs="NikoshBAN"/>
          <w:sz w:val="20"/>
          <w:szCs w:val="20"/>
          <w:cs/>
          <w:lang w:bidi="hi-IN"/>
        </w:rPr>
        <w:t>।</w:t>
      </w:r>
      <w:r w:rsidR="00CB5B58" w:rsidRPr="00965135">
        <w:rPr>
          <w:rFonts w:ascii="NikoshBAN" w:hAnsi="NikoshBAN" w:cs="NikoshBAN" w:hint="cs"/>
          <w:sz w:val="20"/>
          <w:szCs w:val="20"/>
          <w:cs/>
          <w:lang w:bidi="bn-BD"/>
        </w:rPr>
        <w:t xml:space="preserve"> </w:t>
      </w:r>
      <w:r w:rsidR="00337E94" w:rsidRPr="00965135">
        <w:rPr>
          <w:rFonts w:ascii="NikoshBAN" w:hAnsi="NikoshBAN" w:cs="NikoshBAN"/>
          <w:sz w:val="20"/>
          <w:szCs w:val="20"/>
          <w:cs/>
          <w:lang w:bidi="bn-IN"/>
        </w:rPr>
        <w:t>সাভারস্থ ট্রিগা মার্ক</w:t>
      </w:r>
      <w:r w:rsidR="00337E94" w:rsidRPr="00965135">
        <w:rPr>
          <w:rFonts w:ascii="NikoshBAN" w:hAnsi="NikoshBAN" w:cs="NikoshBAN"/>
          <w:sz w:val="20"/>
          <w:szCs w:val="20"/>
          <w:lang w:bidi="bn-IN"/>
        </w:rPr>
        <w:t>-</w:t>
      </w:r>
      <w:r w:rsidR="00337E94" w:rsidRPr="00965135">
        <w:rPr>
          <w:rFonts w:ascii="NikoshBAN" w:hAnsi="NikoshBAN" w:cs="NikoshBAN"/>
          <w:sz w:val="20"/>
          <w:szCs w:val="20"/>
          <w:cs/>
          <w:lang w:bidi="bn-IN"/>
        </w:rPr>
        <w:t>টু গবেষণা রিএক্টর</w:t>
      </w:r>
      <w:r w:rsidR="00337E94" w:rsidRPr="00965135">
        <w:rPr>
          <w:rFonts w:ascii="NikoshBAN" w:hAnsi="NikoshBAN" w:cs="NikoshBAN"/>
          <w:sz w:val="20"/>
          <w:szCs w:val="20"/>
          <w:lang w:bidi="bn-IN"/>
        </w:rPr>
        <w:t>-</w:t>
      </w:r>
      <w:r w:rsidR="00337E94" w:rsidRPr="00965135">
        <w:rPr>
          <w:rFonts w:ascii="NikoshBAN" w:hAnsi="NikoshBAN" w:cs="NikoshBAN"/>
          <w:sz w:val="20"/>
          <w:szCs w:val="20"/>
          <w:cs/>
          <w:lang w:bidi="bn-IN"/>
        </w:rPr>
        <w:t>এ আধুনিক ডিজিটাল কনসোল এবং ইন্সট্রুমেন্টেশন ব্যবস্থা স্থাপনের মাধ্যমে নিউট্রন স্ক্যাটারিং</w:t>
      </w:r>
      <w:r w:rsidR="00337E94" w:rsidRPr="00965135">
        <w:rPr>
          <w:rFonts w:ascii="NikoshBAN" w:hAnsi="NikoshBAN" w:cs="NikoshBAN"/>
          <w:sz w:val="20"/>
          <w:szCs w:val="20"/>
          <w:lang w:bidi="bn-IN"/>
        </w:rPr>
        <w:t xml:space="preserve">, </w:t>
      </w:r>
      <w:r w:rsidR="00337E94" w:rsidRPr="00965135">
        <w:rPr>
          <w:rFonts w:ascii="NikoshBAN" w:hAnsi="NikoshBAN" w:cs="NikoshBAN"/>
          <w:sz w:val="20"/>
          <w:szCs w:val="20"/>
          <w:cs/>
          <w:lang w:bidi="bn-IN"/>
        </w:rPr>
        <w:t xml:space="preserve">নিউট্রন অ্যাক্টিভেশন ও নিউট্রন রেডিওগ্রাফি বিষয়ক আন্তর্জাতিক মানের গবেষণার সুযোগ সৃষ্টি হয়েছে। </w:t>
      </w:r>
      <w:r w:rsidR="00DF045A" w:rsidRPr="00965135">
        <w:rPr>
          <w:rFonts w:ascii="NikoshBAN" w:hAnsi="NikoshBAN" w:cs="NikoshBAN"/>
          <w:sz w:val="20"/>
          <w:szCs w:val="20"/>
          <w:cs/>
          <w:lang w:bidi="bn-IN"/>
        </w:rPr>
        <w:t>আমদানি</w:t>
      </w:r>
      <w:r w:rsidR="00337E94" w:rsidRPr="00965135">
        <w:rPr>
          <w:rFonts w:ascii="NikoshBAN" w:hAnsi="NikoshBAN" w:cs="NikoshBAN"/>
          <w:sz w:val="20"/>
          <w:szCs w:val="20"/>
          <w:lang w:bidi="bn-IN"/>
        </w:rPr>
        <w:t>/</w:t>
      </w:r>
      <w:r w:rsidR="00DF045A" w:rsidRPr="00965135">
        <w:rPr>
          <w:rFonts w:ascii="NikoshBAN" w:hAnsi="NikoshBAN" w:cs="NikoshBAN"/>
          <w:sz w:val="20"/>
          <w:szCs w:val="20"/>
          <w:cs/>
          <w:lang w:bidi="bn-IN"/>
        </w:rPr>
        <w:t>রপ্তানি</w:t>
      </w:r>
      <w:r w:rsidR="006F118D" w:rsidRPr="00965135">
        <w:rPr>
          <w:rFonts w:ascii="NikoshBAN" w:hAnsi="NikoshBAN" w:cs="NikoshBAN"/>
          <w:sz w:val="20"/>
          <w:szCs w:val="20"/>
          <w:lang w:bidi="bn-IN"/>
        </w:rPr>
        <w:t xml:space="preserve"> </w:t>
      </w:r>
      <w:r w:rsidR="00337E94" w:rsidRPr="00965135">
        <w:rPr>
          <w:rFonts w:ascii="NikoshBAN" w:hAnsi="NikoshBAN" w:cs="NikoshBAN"/>
          <w:sz w:val="20"/>
          <w:szCs w:val="20"/>
          <w:cs/>
          <w:lang w:bidi="bn-IN"/>
        </w:rPr>
        <w:t>যোগ্য</w:t>
      </w:r>
      <w:r w:rsidR="00337E94" w:rsidRPr="00965135">
        <w:rPr>
          <w:rFonts w:ascii="NikoshBAN" w:hAnsi="NikoshBAN" w:cs="NikoshBAN"/>
          <w:sz w:val="20"/>
          <w:szCs w:val="20"/>
          <w:cs/>
          <w:lang w:bidi="bn-BD"/>
        </w:rPr>
        <w:t xml:space="preserve"> </w:t>
      </w:r>
      <w:r w:rsidR="00337E94" w:rsidRPr="00965135">
        <w:rPr>
          <w:rFonts w:ascii="NikoshBAN" w:hAnsi="NikoshBAN" w:cs="NikoshBAN"/>
          <w:sz w:val="20"/>
          <w:szCs w:val="20"/>
          <w:cs/>
          <w:lang w:bidi="bn-IN"/>
        </w:rPr>
        <w:t>খাদ্যদ্রব্যে</w:t>
      </w:r>
      <w:r w:rsidR="00337E94" w:rsidRPr="00965135">
        <w:rPr>
          <w:rFonts w:ascii="NikoshBAN" w:hAnsi="NikoshBAN" w:cs="NikoshBAN"/>
          <w:sz w:val="20"/>
          <w:szCs w:val="20"/>
          <w:cs/>
          <w:lang w:bidi="bn-BD"/>
        </w:rPr>
        <w:t xml:space="preserve"> </w:t>
      </w:r>
      <w:r w:rsidR="00337E94" w:rsidRPr="00965135">
        <w:rPr>
          <w:rFonts w:ascii="NikoshBAN" w:hAnsi="NikoshBAN" w:cs="NikoshBAN"/>
          <w:sz w:val="20"/>
          <w:szCs w:val="20"/>
          <w:cs/>
          <w:lang w:bidi="bn-IN"/>
        </w:rPr>
        <w:t>তেজষ্ক্রিয়তার</w:t>
      </w:r>
      <w:r w:rsidR="00337E94" w:rsidRPr="00965135">
        <w:rPr>
          <w:rFonts w:ascii="NikoshBAN" w:hAnsi="NikoshBAN" w:cs="NikoshBAN"/>
          <w:sz w:val="20"/>
          <w:szCs w:val="20"/>
          <w:cs/>
          <w:lang w:bidi="bn-BD"/>
        </w:rPr>
        <w:t xml:space="preserve"> </w:t>
      </w:r>
      <w:r w:rsidR="00337E94" w:rsidRPr="00965135">
        <w:rPr>
          <w:rFonts w:ascii="NikoshBAN" w:hAnsi="NikoshBAN" w:cs="NikoshBAN"/>
          <w:sz w:val="20"/>
          <w:szCs w:val="20"/>
          <w:cs/>
          <w:lang w:bidi="bn-IN"/>
        </w:rPr>
        <w:t>মাত্রা</w:t>
      </w:r>
      <w:r w:rsidR="00337E94" w:rsidRPr="00965135">
        <w:rPr>
          <w:rFonts w:ascii="NikoshBAN" w:hAnsi="NikoshBAN" w:cs="NikoshBAN"/>
          <w:sz w:val="20"/>
          <w:szCs w:val="20"/>
          <w:cs/>
          <w:lang w:bidi="bn-BD"/>
        </w:rPr>
        <w:t xml:space="preserve"> </w:t>
      </w:r>
      <w:r w:rsidR="00337E94" w:rsidRPr="00965135">
        <w:rPr>
          <w:rFonts w:ascii="NikoshBAN" w:hAnsi="NikoshBAN" w:cs="NikoshBAN"/>
          <w:sz w:val="20"/>
          <w:szCs w:val="20"/>
          <w:cs/>
          <w:lang w:bidi="bn-IN"/>
        </w:rPr>
        <w:t>পরীক্ষা</w:t>
      </w:r>
      <w:r w:rsidR="00337E94" w:rsidRPr="00965135">
        <w:rPr>
          <w:rFonts w:ascii="NikoshBAN" w:hAnsi="NikoshBAN" w:cs="NikoshBAN"/>
          <w:sz w:val="20"/>
          <w:szCs w:val="20"/>
          <w:cs/>
          <w:lang w:bidi="bn-BD"/>
        </w:rPr>
        <w:t xml:space="preserve"> </w:t>
      </w:r>
      <w:r w:rsidR="00337E94" w:rsidRPr="00965135">
        <w:rPr>
          <w:rFonts w:ascii="NikoshBAN" w:hAnsi="NikoshBAN" w:cs="NikoshBAN"/>
          <w:sz w:val="20"/>
          <w:szCs w:val="20"/>
          <w:cs/>
          <w:lang w:bidi="bn-IN"/>
        </w:rPr>
        <w:t>ও</w:t>
      </w:r>
      <w:r w:rsidR="00337E94" w:rsidRPr="00965135">
        <w:rPr>
          <w:rFonts w:ascii="NikoshBAN" w:hAnsi="NikoshBAN" w:cs="NikoshBAN"/>
          <w:sz w:val="20"/>
          <w:szCs w:val="20"/>
          <w:cs/>
          <w:lang w:bidi="bn-BD"/>
        </w:rPr>
        <w:t xml:space="preserve"> </w:t>
      </w:r>
      <w:r w:rsidR="00337E94" w:rsidRPr="00965135">
        <w:rPr>
          <w:rFonts w:ascii="NikoshBAN" w:hAnsi="NikoshBAN" w:cs="NikoshBAN"/>
          <w:sz w:val="20"/>
          <w:szCs w:val="20"/>
          <w:cs/>
          <w:lang w:bidi="bn-IN"/>
        </w:rPr>
        <w:t>নির্ধারণ</w:t>
      </w:r>
      <w:r w:rsidR="00337E94" w:rsidRPr="00965135">
        <w:rPr>
          <w:rFonts w:ascii="NikoshBAN" w:hAnsi="NikoshBAN" w:cs="NikoshBAN"/>
          <w:sz w:val="20"/>
          <w:szCs w:val="20"/>
          <w:cs/>
          <w:lang w:bidi="bn-BD"/>
        </w:rPr>
        <w:t xml:space="preserve"> </w:t>
      </w:r>
      <w:r w:rsidR="00337E94" w:rsidRPr="00965135">
        <w:rPr>
          <w:rFonts w:ascii="NikoshBAN" w:hAnsi="NikoshBAN" w:cs="NikoshBAN"/>
          <w:sz w:val="20"/>
          <w:szCs w:val="20"/>
          <w:cs/>
          <w:lang w:bidi="bn-IN"/>
        </w:rPr>
        <w:t>বিষয়ে</w:t>
      </w:r>
      <w:r w:rsidR="00337E94" w:rsidRPr="00965135">
        <w:rPr>
          <w:rFonts w:ascii="NikoshBAN" w:hAnsi="NikoshBAN" w:cs="NikoshBAN"/>
          <w:sz w:val="20"/>
          <w:szCs w:val="20"/>
          <w:cs/>
          <w:lang w:bidi="bn-BD"/>
        </w:rPr>
        <w:t xml:space="preserve"> </w:t>
      </w:r>
      <w:r w:rsidR="00337E94" w:rsidRPr="00965135">
        <w:rPr>
          <w:rFonts w:ascii="NikoshBAN" w:hAnsi="NikoshBAN" w:cs="NikoshBAN"/>
          <w:sz w:val="20"/>
          <w:szCs w:val="20"/>
          <w:cs/>
          <w:lang w:bidi="bn-IN"/>
        </w:rPr>
        <w:t>জাতীয়</w:t>
      </w:r>
      <w:r w:rsidR="00337E94" w:rsidRPr="00965135">
        <w:rPr>
          <w:rFonts w:ascii="NikoshBAN" w:hAnsi="NikoshBAN" w:cs="NikoshBAN"/>
          <w:sz w:val="20"/>
          <w:szCs w:val="20"/>
          <w:cs/>
          <w:lang w:bidi="bn-BD"/>
        </w:rPr>
        <w:t xml:space="preserve"> </w:t>
      </w:r>
      <w:r w:rsidR="00337E94" w:rsidRPr="00965135">
        <w:rPr>
          <w:rFonts w:ascii="NikoshBAN" w:hAnsi="NikoshBAN" w:cs="NikoshBAN"/>
          <w:sz w:val="20"/>
          <w:szCs w:val="20"/>
          <w:cs/>
          <w:lang w:bidi="bn-IN"/>
        </w:rPr>
        <w:t>সক্ষমতা</w:t>
      </w:r>
      <w:r w:rsidR="00337E94" w:rsidRPr="00965135">
        <w:rPr>
          <w:rFonts w:ascii="NikoshBAN" w:hAnsi="NikoshBAN" w:cs="NikoshBAN"/>
          <w:sz w:val="20"/>
          <w:szCs w:val="20"/>
          <w:cs/>
          <w:lang w:bidi="bn-BD"/>
        </w:rPr>
        <w:t xml:space="preserve"> </w:t>
      </w:r>
      <w:r w:rsidR="00337E94" w:rsidRPr="00965135">
        <w:rPr>
          <w:rFonts w:ascii="NikoshBAN" w:hAnsi="NikoshBAN" w:cs="NikoshBAN"/>
          <w:sz w:val="20"/>
          <w:szCs w:val="20"/>
          <w:cs/>
          <w:lang w:bidi="bn-IN"/>
        </w:rPr>
        <w:t>বৃদ্ধিতে</w:t>
      </w:r>
      <w:r w:rsidR="00337E94" w:rsidRPr="00965135">
        <w:rPr>
          <w:rFonts w:ascii="NikoshBAN" w:hAnsi="NikoshBAN" w:cs="NikoshBAN"/>
          <w:sz w:val="20"/>
          <w:szCs w:val="20"/>
          <w:cs/>
          <w:lang w:bidi="bn-BD"/>
        </w:rPr>
        <w:t xml:space="preserve"> </w:t>
      </w:r>
      <w:r w:rsidR="00337E94" w:rsidRPr="00965135">
        <w:rPr>
          <w:rFonts w:ascii="NikoshBAN" w:hAnsi="NikoshBAN" w:cs="NikoshBAN"/>
          <w:sz w:val="20"/>
          <w:szCs w:val="20"/>
          <w:cs/>
          <w:lang w:bidi="bn-IN"/>
        </w:rPr>
        <w:t>বাপশক</w:t>
      </w:r>
      <w:r w:rsidR="00337E94" w:rsidRPr="00965135">
        <w:rPr>
          <w:rFonts w:ascii="NikoshBAN" w:hAnsi="NikoshBAN" w:cs="NikoshBAN"/>
          <w:sz w:val="20"/>
          <w:szCs w:val="20"/>
          <w:cs/>
          <w:lang w:bidi="bn-BD"/>
        </w:rPr>
        <w:t xml:space="preserve"> </w:t>
      </w:r>
      <w:r w:rsidR="00337E94" w:rsidRPr="00965135">
        <w:rPr>
          <w:rFonts w:ascii="NikoshBAN" w:hAnsi="NikoshBAN" w:cs="NikoshBAN"/>
          <w:sz w:val="20"/>
          <w:szCs w:val="20"/>
          <w:cs/>
          <w:lang w:bidi="bn-IN"/>
        </w:rPr>
        <w:t>গুরুত্বপূর্ণ</w:t>
      </w:r>
      <w:r w:rsidR="00337E94" w:rsidRPr="00965135">
        <w:rPr>
          <w:rFonts w:ascii="NikoshBAN" w:hAnsi="NikoshBAN" w:cs="NikoshBAN"/>
          <w:sz w:val="20"/>
          <w:szCs w:val="20"/>
          <w:cs/>
          <w:lang w:bidi="bn-BD"/>
        </w:rPr>
        <w:t xml:space="preserve"> </w:t>
      </w:r>
      <w:r w:rsidR="00337E94" w:rsidRPr="00965135">
        <w:rPr>
          <w:rFonts w:ascii="NikoshBAN" w:hAnsi="NikoshBAN" w:cs="NikoshBAN"/>
          <w:sz w:val="20"/>
          <w:szCs w:val="20"/>
          <w:cs/>
          <w:lang w:bidi="bn-IN"/>
        </w:rPr>
        <w:t>অবাদন</w:t>
      </w:r>
      <w:r w:rsidR="00330D8D" w:rsidRPr="00965135">
        <w:rPr>
          <w:rFonts w:ascii="NikoshBAN" w:hAnsi="NikoshBAN" w:cs="NikoshBAN"/>
          <w:sz w:val="20"/>
          <w:szCs w:val="20"/>
          <w:cs/>
          <w:lang w:bidi="bn-IN"/>
        </w:rPr>
        <w:t xml:space="preserve"> রাখছে।</w:t>
      </w:r>
    </w:p>
    <w:permEnd w:id="962408362"/>
    <w:p w14:paraId="564961C9" w14:textId="77777777" w:rsidR="00F748F2" w:rsidRDefault="006F05BA">
      <w:pPr>
        <w:spacing w:before="120" w:after="60" w:line="300" w:lineRule="auto"/>
        <w:jc w:val="both"/>
        <w:rPr>
          <w:rFonts w:eastAsia="Nikosh" w:cs="NikoshBAN"/>
          <w:b/>
          <w:bCs/>
          <w:sz w:val="20"/>
          <w:szCs w:val="20"/>
          <w:lang w:bidi="bn-BD"/>
        </w:rPr>
      </w:pPr>
      <w:r>
        <w:rPr>
          <w:rFonts w:eastAsia="Nikosh" w:cs="NikoshBAN"/>
          <w:b/>
          <w:bCs/>
          <w:sz w:val="20"/>
          <w:szCs w:val="20"/>
          <w:cs/>
          <w:lang w:bidi="bn-BD"/>
        </w:rPr>
        <w:t>৬.২.২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816"/>
        <w:gridCol w:w="843"/>
        <w:gridCol w:w="659"/>
        <w:gridCol w:w="667"/>
        <w:gridCol w:w="684"/>
        <w:gridCol w:w="576"/>
        <w:gridCol w:w="612"/>
        <w:gridCol w:w="657"/>
        <w:gridCol w:w="642"/>
        <w:gridCol w:w="630"/>
        <w:gridCol w:w="639"/>
      </w:tblGrid>
      <w:tr w:rsidR="0068735C" w:rsidRPr="006C5C5E" w14:paraId="54DC0D2A" w14:textId="77777777" w:rsidTr="0068735C">
        <w:trPr>
          <w:trHeight w:val="20"/>
          <w:tblHeader/>
          <w:jc w:val="center"/>
        </w:trPr>
        <w:tc>
          <w:tcPr>
            <w:tcW w:w="1078" w:type="pct"/>
            <w:vMerge w:val="restart"/>
          </w:tcPr>
          <w:p w14:paraId="583941D9" w14:textId="77777777" w:rsidR="00F748F2" w:rsidRPr="006C5C5E" w:rsidRDefault="006F05BA">
            <w:pPr>
              <w:spacing w:before="40" w:after="40" w:line="264" w:lineRule="auto"/>
              <w:jc w:val="center"/>
              <w:rPr>
                <w:rFonts w:ascii="NikoshBAN" w:hAnsi="NikoshBAN" w:cs="NikoshBAN"/>
                <w:sz w:val="16"/>
                <w:szCs w:val="16"/>
                <w:lang w:bidi="bn-BD"/>
              </w:rPr>
            </w:pPr>
            <w:r w:rsidRPr="006C5C5E">
              <w:rPr>
                <w:rFonts w:ascii="NikoshBAN" w:eastAsia="Nikosh" w:hAnsi="NikoshBAN" w:cs="NikoshBAN"/>
                <w:sz w:val="16"/>
                <w:szCs w:val="16"/>
                <w:cs/>
                <w:lang w:bidi="bn-BD"/>
              </w:rPr>
              <w:t>কার্যক্রম</w:t>
            </w:r>
          </w:p>
        </w:tc>
        <w:tc>
          <w:tcPr>
            <w:tcW w:w="500" w:type="pct"/>
            <w:vMerge w:val="restart"/>
          </w:tcPr>
          <w:p w14:paraId="279FF5E7" w14:textId="77777777" w:rsidR="00F748F2" w:rsidRPr="006C5C5E" w:rsidRDefault="006F05BA">
            <w:pPr>
              <w:spacing w:before="40" w:after="40" w:line="264" w:lineRule="auto"/>
              <w:jc w:val="center"/>
              <w:rPr>
                <w:rFonts w:ascii="NikoshBAN" w:hAnsi="NikoshBAN" w:cs="NikoshBAN"/>
                <w:sz w:val="16"/>
                <w:szCs w:val="16"/>
                <w:lang w:bidi="bn-BD"/>
              </w:rPr>
            </w:pPr>
            <w:r w:rsidRPr="006C5C5E">
              <w:rPr>
                <w:rFonts w:ascii="NikoshBAN" w:eastAsia="Nikosh" w:hAnsi="NikoshBAN" w:cs="NikoshBAN"/>
                <w:sz w:val="16"/>
                <w:szCs w:val="16"/>
                <w:cs/>
                <w:lang w:bidi="bn-BD"/>
              </w:rPr>
              <w:t>ফলাফল নির্দেশক</w:t>
            </w:r>
          </w:p>
        </w:tc>
        <w:tc>
          <w:tcPr>
            <w:tcW w:w="391" w:type="pct"/>
            <w:vMerge w:val="restart"/>
          </w:tcPr>
          <w:p w14:paraId="3EA9711D" w14:textId="77777777" w:rsidR="00F748F2" w:rsidRPr="006C5C5E" w:rsidRDefault="006F05BA">
            <w:pPr>
              <w:spacing w:before="40" w:after="40" w:line="264" w:lineRule="auto"/>
              <w:jc w:val="center"/>
              <w:rPr>
                <w:rFonts w:ascii="NikoshBAN" w:hAnsi="NikoshBAN" w:cs="NikoshBAN"/>
                <w:sz w:val="16"/>
                <w:szCs w:val="16"/>
                <w:lang w:bidi="bn-BD"/>
              </w:rPr>
            </w:pPr>
            <w:r w:rsidRPr="006C5C5E">
              <w:rPr>
                <w:rFonts w:ascii="NikoshBAN" w:eastAsia="Nikosh" w:hAnsi="NikoshBAN" w:cs="NikoshBAN"/>
                <w:sz w:val="16"/>
                <w:szCs w:val="16"/>
                <w:cs/>
                <w:lang w:bidi="bn-BD"/>
              </w:rPr>
              <w:t>সংশিষ্ট কৌশলগত উদ্দেশ্য এর ক্রমিক</w:t>
            </w:r>
          </w:p>
        </w:tc>
        <w:tc>
          <w:tcPr>
            <w:tcW w:w="396" w:type="pct"/>
            <w:vMerge w:val="restart"/>
          </w:tcPr>
          <w:p w14:paraId="05654958" w14:textId="77777777" w:rsidR="00F748F2" w:rsidRPr="006C5C5E" w:rsidRDefault="006F05BA">
            <w:pPr>
              <w:spacing w:before="40" w:after="40" w:line="264" w:lineRule="auto"/>
              <w:jc w:val="center"/>
              <w:rPr>
                <w:rFonts w:ascii="NikoshBAN" w:hAnsi="NikoshBAN" w:cs="NikoshBAN"/>
                <w:sz w:val="16"/>
                <w:szCs w:val="16"/>
                <w:lang w:bidi="bn-BD"/>
              </w:rPr>
            </w:pPr>
            <w:r w:rsidRPr="006C5C5E">
              <w:rPr>
                <w:rFonts w:ascii="NikoshBAN" w:eastAsia="Nikosh" w:hAnsi="NikoshBAN" w:cs="NikoshBAN"/>
                <w:sz w:val="16"/>
                <w:szCs w:val="16"/>
                <w:cs/>
                <w:lang w:bidi="bn-BD"/>
              </w:rPr>
              <w:t>পরিমাপের একক</w:t>
            </w:r>
          </w:p>
        </w:tc>
        <w:tc>
          <w:tcPr>
            <w:tcW w:w="406" w:type="pct"/>
            <w:shd w:val="clear" w:color="auto" w:fill="auto"/>
          </w:tcPr>
          <w:p w14:paraId="19BB6659" w14:textId="77777777" w:rsidR="00F748F2" w:rsidRPr="006C5C5E" w:rsidRDefault="006F05BA">
            <w:pPr>
              <w:spacing w:before="40" w:after="40" w:line="264" w:lineRule="auto"/>
              <w:jc w:val="center"/>
              <w:rPr>
                <w:rFonts w:ascii="NikoshBAN" w:hAnsi="NikoshBAN" w:cs="NikoshBAN"/>
                <w:sz w:val="16"/>
                <w:szCs w:val="16"/>
                <w:lang w:bidi="bn-BD"/>
              </w:rPr>
            </w:pPr>
            <w:r w:rsidRPr="006C5C5E">
              <w:rPr>
                <w:rFonts w:ascii="NikoshBAN" w:eastAsia="Nikosh" w:hAnsi="NikoshBAN" w:cs="NikoshBAN"/>
                <w:sz w:val="16"/>
                <w:szCs w:val="16"/>
                <w:cs/>
                <w:lang w:bidi="bn-BD"/>
              </w:rPr>
              <w:t>সংশোধিত লক্ষ্যমাত্রা</w:t>
            </w:r>
          </w:p>
        </w:tc>
        <w:tc>
          <w:tcPr>
            <w:tcW w:w="342" w:type="pct"/>
            <w:shd w:val="clear" w:color="auto" w:fill="auto"/>
          </w:tcPr>
          <w:p w14:paraId="455232B5" w14:textId="77777777" w:rsidR="00F748F2" w:rsidRPr="006C5C5E" w:rsidRDefault="006F05BA">
            <w:pPr>
              <w:spacing w:before="40" w:after="40" w:line="264" w:lineRule="auto"/>
              <w:jc w:val="center"/>
              <w:rPr>
                <w:rFonts w:ascii="NikoshBAN" w:hAnsi="NikoshBAN" w:cs="NikoshBAN"/>
                <w:sz w:val="16"/>
                <w:szCs w:val="16"/>
                <w:lang w:bidi="bn-BD"/>
              </w:rPr>
            </w:pPr>
            <w:r w:rsidRPr="006C5C5E">
              <w:rPr>
                <w:rFonts w:ascii="NikoshBAN" w:eastAsia="Nikosh" w:hAnsi="NikoshBAN" w:cs="NikoshBAN"/>
                <w:sz w:val="16"/>
                <w:szCs w:val="16"/>
                <w:cs/>
                <w:lang w:bidi="bn-BD"/>
              </w:rPr>
              <w:t>প্রকৃত অর্জন</w:t>
            </w:r>
          </w:p>
        </w:tc>
        <w:tc>
          <w:tcPr>
            <w:tcW w:w="363" w:type="pct"/>
            <w:shd w:val="clear" w:color="auto" w:fill="auto"/>
          </w:tcPr>
          <w:p w14:paraId="7D702371" w14:textId="77777777" w:rsidR="00F748F2" w:rsidRPr="006C5C5E" w:rsidRDefault="006F05BA">
            <w:pPr>
              <w:spacing w:before="40" w:after="40" w:line="264" w:lineRule="auto"/>
              <w:jc w:val="center"/>
              <w:rPr>
                <w:rFonts w:ascii="NikoshBAN" w:hAnsi="NikoshBAN" w:cs="NikoshBAN"/>
                <w:sz w:val="16"/>
                <w:szCs w:val="16"/>
                <w:lang w:bidi="bn-BD"/>
              </w:rPr>
            </w:pPr>
            <w:r w:rsidRPr="006C5C5E">
              <w:rPr>
                <w:rFonts w:ascii="NikoshBAN" w:eastAsia="Nikosh" w:hAnsi="NikoshBAN" w:cs="NikoshBAN"/>
                <w:sz w:val="16"/>
                <w:szCs w:val="16"/>
                <w:cs/>
                <w:lang w:bidi="bn-BD"/>
              </w:rPr>
              <w:t>লক্ষ্যমাত্রা</w:t>
            </w:r>
          </w:p>
        </w:tc>
        <w:tc>
          <w:tcPr>
            <w:tcW w:w="390" w:type="pct"/>
            <w:shd w:val="clear" w:color="auto" w:fill="auto"/>
          </w:tcPr>
          <w:p w14:paraId="520C9026" w14:textId="77777777" w:rsidR="00F748F2" w:rsidRPr="006C5C5E" w:rsidRDefault="006F05BA">
            <w:pPr>
              <w:spacing w:before="40" w:after="40" w:line="264" w:lineRule="auto"/>
              <w:jc w:val="center"/>
              <w:rPr>
                <w:rFonts w:ascii="NikoshBAN" w:hAnsi="NikoshBAN" w:cs="NikoshBAN"/>
                <w:sz w:val="16"/>
                <w:szCs w:val="16"/>
                <w:lang w:bidi="bn-BD"/>
              </w:rPr>
            </w:pPr>
            <w:r w:rsidRPr="006C5C5E">
              <w:rPr>
                <w:rFonts w:ascii="NikoshBAN" w:eastAsia="Nikosh" w:hAnsi="NikoshBAN" w:cs="NikoshBAN"/>
                <w:sz w:val="16"/>
                <w:szCs w:val="16"/>
                <w:cs/>
                <w:lang w:bidi="bn-BD"/>
              </w:rPr>
              <w:t>সংশোধিত লক্ষ্যমাত্রা</w:t>
            </w:r>
          </w:p>
        </w:tc>
        <w:tc>
          <w:tcPr>
            <w:tcW w:w="1134" w:type="pct"/>
            <w:gridSpan w:val="3"/>
          </w:tcPr>
          <w:p w14:paraId="4702E370" w14:textId="77777777" w:rsidR="00F748F2" w:rsidRPr="006C5C5E" w:rsidRDefault="006F05BA">
            <w:pPr>
              <w:spacing w:before="40" w:after="40" w:line="264" w:lineRule="auto"/>
              <w:jc w:val="center"/>
              <w:rPr>
                <w:rFonts w:ascii="NikoshBAN" w:hAnsi="NikoshBAN" w:cs="NikoshBAN"/>
                <w:sz w:val="16"/>
                <w:szCs w:val="16"/>
                <w:lang w:bidi="bn-BD"/>
              </w:rPr>
            </w:pPr>
            <w:r w:rsidRPr="006C5C5E">
              <w:rPr>
                <w:rFonts w:ascii="NikoshBAN" w:eastAsia="Nikosh" w:hAnsi="NikoshBAN" w:cs="NikoshBAN"/>
                <w:sz w:val="16"/>
                <w:szCs w:val="16"/>
                <w:cs/>
                <w:lang w:bidi="bn-BD"/>
              </w:rPr>
              <w:t>মধ্যমেয়াদি লক্ষ্যমাত্রা</w:t>
            </w:r>
          </w:p>
        </w:tc>
      </w:tr>
      <w:tr w:rsidR="006C5C5E" w:rsidRPr="006C5C5E" w14:paraId="7C348A31" w14:textId="77777777" w:rsidTr="0068735C">
        <w:trPr>
          <w:trHeight w:val="20"/>
          <w:tblHeader/>
          <w:jc w:val="center"/>
        </w:trPr>
        <w:tc>
          <w:tcPr>
            <w:tcW w:w="1078" w:type="pct"/>
            <w:vMerge/>
            <w:tcBorders>
              <w:bottom w:val="single" w:sz="4" w:space="0" w:color="auto"/>
            </w:tcBorders>
          </w:tcPr>
          <w:p w14:paraId="18F1D70E" w14:textId="77777777" w:rsidR="006C5C5E" w:rsidRPr="006C5C5E" w:rsidRDefault="006C5C5E" w:rsidP="006C5C5E">
            <w:pPr>
              <w:spacing w:before="40" w:after="40" w:line="264" w:lineRule="auto"/>
              <w:jc w:val="center"/>
              <w:rPr>
                <w:rFonts w:ascii="NikoshBAN" w:hAnsi="NikoshBAN" w:cs="NikoshBAN"/>
                <w:sz w:val="16"/>
                <w:szCs w:val="16"/>
                <w:lang w:bidi="bn-BD"/>
              </w:rPr>
            </w:pPr>
          </w:p>
        </w:tc>
        <w:tc>
          <w:tcPr>
            <w:tcW w:w="500" w:type="pct"/>
            <w:vMerge/>
            <w:tcBorders>
              <w:bottom w:val="single" w:sz="4" w:space="0" w:color="auto"/>
            </w:tcBorders>
          </w:tcPr>
          <w:p w14:paraId="10D402EA" w14:textId="77777777" w:rsidR="006C5C5E" w:rsidRPr="006C5C5E" w:rsidRDefault="006C5C5E" w:rsidP="006C5C5E">
            <w:pPr>
              <w:spacing w:before="40" w:after="40" w:line="264" w:lineRule="auto"/>
              <w:jc w:val="center"/>
              <w:rPr>
                <w:rFonts w:ascii="NikoshBAN" w:hAnsi="NikoshBAN" w:cs="NikoshBAN"/>
                <w:sz w:val="16"/>
                <w:szCs w:val="16"/>
                <w:lang w:bidi="bn-BD"/>
              </w:rPr>
            </w:pPr>
          </w:p>
        </w:tc>
        <w:tc>
          <w:tcPr>
            <w:tcW w:w="391" w:type="pct"/>
            <w:vMerge/>
            <w:tcBorders>
              <w:bottom w:val="single" w:sz="4" w:space="0" w:color="auto"/>
            </w:tcBorders>
          </w:tcPr>
          <w:p w14:paraId="308081C8" w14:textId="77777777" w:rsidR="006C5C5E" w:rsidRPr="006C5C5E" w:rsidRDefault="006C5C5E" w:rsidP="006C5C5E">
            <w:pPr>
              <w:spacing w:before="40" w:after="40" w:line="264" w:lineRule="auto"/>
              <w:jc w:val="center"/>
              <w:rPr>
                <w:rFonts w:ascii="NikoshBAN" w:hAnsi="NikoshBAN" w:cs="NikoshBAN"/>
                <w:sz w:val="16"/>
                <w:szCs w:val="16"/>
                <w:lang w:bidi="bn-BD"/>
              </w:rPr>
            </w:pPr>
          </w:p>
        </w:tc>
        <w:tc>
          <w:tcPr>
            <w:tcW w:w="396" w:type="pct"/>
            <w:vMerge/>
            <w:tcBorders>
              <w:bottom w:val="single" w:sz="4" w:space="0" w:color="auto"/>
            </w:tcBorders>
          </w:tcPr>
          <w:p w14:paraId="4CFFA707" w14:textId="77777777" w:rsidR="006C5C5E" w:rsidRPr="006C5C5E" w:rsidRDefault="006C5C5E" w:rsidP="006C5C5E">
            <w:pPr>
              <w:spacing w:before="40" w:after="40" w:line="264" w:lineRule="auto"/>
              <w:jc w:val="center"/>
              <w:rPr>
                <w:rFonts w:ascii="NikoshBAN" w:hAnsi="NikoshBAN" w:cs="NikoshBAN"/>
                <w:sz w:val="16"/>
                <w:szCs w:val="16"/>
                <w:lang w:bidi="bn-BD"/>
              </w:rPr>
            </w:pPr>
          </w:p>
        </w:tc>
        <w:tc>
          <w:tcPr>
            <w:tcW w:w="748" w:type="pct"/>
            <w:gridSpan w:val="2"/>
            <w:tcBorders>
              <w:bottom w:val="single" w:sz="4" w:space="0" w:color="auto"/>
            </w:tcBorders>
            <w:shd w:val="clear" w:color="auto" w:fill="auto"/>
            <w:vAlign w:val="center"/>
          </w:tcPr>
          <w:p w14:paraId="06B79B6D" w14:textId="3DED6D0C" w:rsidR="006C5C5E" w:rsidRPr="006C5C5E" w:rsidRDefault="006C5C5E" w:rsidP="006C5C5E">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53" w:type="pct"/>
            <w:gridSpan w:val="2"/>
            <w:tcBorders>
              <w:bottom w:val="single" w:sz="4" w:space="0" w:color="auto"/>
            </w:tcBorders>
            <w:shd w:val="clear" w:color="auto" w:fill="auto"/>
            <w:vAlign w:val="center"/>
          </w:tcPr>
          <w:p w14:paraId="4CD25CF1" w14:textId="55E8F07A" w:rsidR="006C5C5E" w:rsidRPr="006C5C5E" w:rsidRDefault="006C5C5E" w:rsidP="006C5C5E">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381" w:type="pct"/>
            <w:tcBorders>
              <w:bottom w:val="single" w:sz="4" w:space="0" w:color="auto"/>
            </w:tcBorders>
            <w:vAlign w:val="center"/>
          </w:tcPr>
          <w:p w14:paraId="3D447A2B" w14:textId="135FEB1A" w:rsidR="006C5C5E" w:rsidRPr="006C5C5E" w:rsidRDefault="006C5C5E" w:rsidP="006C5C5E">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374" w:type="pct"/>
            <w:tcBorders>
              <w:bottom w:val="single" w:sz="4" w:space="0" w:color="auto"/>
            </w:tcBorders>
            <w:vAlign w:val="center"/>
          </w:tcPr>
          <w:p w14:paraId="070F9DB0" w14:textId="437BE00F" w:rsidR="006C5C5E" w:rsidRPr="006C5C5E" w:rsidRDefault="006C5C5E" w:rsidP="006C5C5E">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379" w:type="pct"/>
            <w:tcBorders>
              <w:bottom w:val="single" w:sz="4" w:space="0" w:color="auto"/>
            </w:tcBorders>
            <w:vAlign w:val="center"/>
          </w:tcPr>
          <w:p w14:paraId="7D212926" w14:textId="4031836E" w:rsidR="006C5C5E" w:rsidRPr="006C5C5E" w:rsidRDefault="006C5C5E" w:rsidP="006C5C5E">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68735C" w:rsidRPr="006C5C5E" w14:paraId="01B25917" w14:textId="77777777" w:rsidTr="0068735C">
        <w:trPr>
          <w:trHeight w:val="20"/>
          <w:tblHeader/>
          <w:jc w:val="center"/>
        </w:trPr>
        <w:tc>
          <w:tcPr>
            <w:tcW w:w="1078" w:type="pct"/>
          </w:tcPr>
          <w:p w14:paraId="06A66F84" w14:textId="77777777" w:rsidR="00F748F2" w:rsidRPr="006C5C5E" w:rsidRDefault="006F05BA">
            <w:pPr>
              <w:spacing w:before="40" w:after="40" w:line="264" w:lineRule="auto"/>
              <w:jc w:val="center"/>
              <w:rPr>
                <w:rFonts w:ascii="NikoshBAN" w:eastAsia="Nikosh" w:hAnsi="NikoshBAN" w:cs="NikoshBAN"/>
                <w:sz w:val="16"/>
                <w:szCs w:val="16"/>
                <w:rtl/>
                <w:cs/>
                <w:lang w:bidi="bn-BD"/>
              </w:rPr>
            </w:pPr>
            <w:r w:rsidRPr="006C5C5E">
              <w:rPr>
                <w:rFonts w:ascii="NikoshBAN" w:eastAsia="Nikosh" w:hAnsi="NikoshBAN" w:cs="NikoshBAN"/>
                <w:sz w:val="16"/>
                <w:szCs w:val="16"/>
                <w:cs/>
                <w:lang w:bidi="bn-BD"/>
              </w:rPr>
              <w:t>১</w:t>
            </w:r>
          </w:p>
        </w:tc>
        <w:tc>
          <w:tcPr>
            <w:tcW w:w="500" w:type="pct"/>
          </w:tcPr>
          <w:p w14:paraId="3A10DC37" w14:textId="77777777" w:rsidR="00F748F2" w:rsidRPr="006C5C5E" w:rsidRDefault="006F05BA">
            <w:pPr>
              <w:spacing w:before="40" w:after="40" w:line="264" w:lineRule="auto"/>
              <w:jc w:val="center"/>
              <w:rPr>
                <w:rFonts w:ascii="NikoshBAN" w:eastAsia="Nikosh" w:hAnsi="NikoshBAN" w:cs="NikoshBAN"/>
                <w:sz w:val="16"/>
                <w:szCs w:val="16"/>
                <w:rtl/>
                <w:cs/>
                <w:lang w:bidi="bn-BD"/>
              </w:rPr>
            </w:pPr>
            <w:r w:rsidRPr="006C5C5E">
              <w:rPr>
                <w:rFonts w:ascii="NikoshBAN" w:eastAsia="Nikosh" w:hAnsi="NikoshBAN" w:cs="NikoshBAN"/>
                <w:sz w:val="16"/>
                <w:szCs w:val="16"/>
                <w:cs/>
                <w:lang w:bidi="bn-BD"/>
              </w:rPr>
              <w:t>২</w:t>
            </w:r>
          </w:p>
        </w:tc>
        <w:tc>
          <w:tcPr>
            <w:tcW w:w="391" w:type="pct"/>
          </w:tcPr>
          <w:p w14:paraId="33DD0BD6" w14:textId="77777777" w:rsidR="00F748F2" w:rsidRPr="006C5C5E" w:rsidRDefault="006F05BA">
            <w:pPr>
              <w:spacing w:before="40" w:after="40" w:line="264" w:lineRule="auto"/>
              <w:jc w:val="center"/>
              <w:rPr>
                <w:rFonts w:ascii="NikoshBAN" w:eastAsia="Nikosh" w:hAnsi="NikoshBAN" w:cs="NikoshBAN"/>
                <w:sz w:val="16"/>
                <w:szCs w:val="16"/>
                <w:rtl/>
                <w:cs/>
                <w:lang w:bidi="bn-BD"/>
              </w:rPr>
            </w:pPr>
            <w:r w:rsidRPr="006C5C5E">
              <w:rPr>
                <w:rFonts w:ascii="NikoshBAN" w:eastAsia="Nikosh" w:hAnsi="NikoshBAN" w:cs="NikoshBAN"/>
                <w:sz w:val="16"/>
                <w:szCs w:val="16"/>
                <w:cs/>
                <w:lang w:bidi="bn-BD"/>
              </w:rPr>
              <w:t>৩</w:t>
            </w:r>
          </w:p>
        </w:tc>
        <w:tc>
          <w:tcPr>
            <w:tcW w:w="396" w:type="pct"/>
          </w:tcPr>
          <w:p w14:paraId="421BF320" w14:textId="77777777" w:rsidR="00F748F2" w:rsidRPr="006C5C5E" w:rsidRDefault="006F05BA">
            <w:pPr>
              <w:spacing w:before="40" w:after="40" w:line="264" w:lineRule="auto"/>
              <w:jc w:val="center"/>
              <w:rPr>
                <w:rFonts w:ascii="NikoshBAN" w:eastAsia="Nikosh" w:hAnsi="NikoshBAN" w:cs="NikoshBAN"/>
                <w:sz w:val="16"/>
                <w:szCs w:val="16"/>
                <w:rtl/>
                <w:cs/>
                <w:lang w:bidi="bn-BD"/>
              </w:rPr>
            </w:pPr>
            <w:r w:rsidRPr="006C5C5E">
              <w:rPr>
                <w:rFonts w:ascii="NikoshBAN" w:eastAsia="Nikosh" w:hAnsi="NikoshBAN" w:cs="NikoshBAN"/>
                <w:sz w:val="16"/>
                <w:szCs w:val="16"/>
                <w:cs/>
                <w:lang w:bidi="bn-BD"/>
              </w:rPr>
              <w:t>৪</w:t>
            </w:r>
          </w:p>
        </w:tc>
        <w:tc>
          <w:tcPr>
            <w:tcW w:w="406" w:type="pct"/>
          </w:tcPr>
          <w:p w14:paraId="454AD90F" w14:textId="77777777" w:rsidR="00F748F2" w:rsidRPr="006C5C5E" w:rsidRDefault="006F05BA">
            <w:pPr>
              <w:spacing w:before="40" w:after="40" w:line="264" w:lineRule="auto"/>
              <w:jc w:val="center"/>
              <w:rPr>
                <w:rFonts w:ascii="NikoshBAN" w:hAnsi="NikoshBAN" w:cs="NikoshBAN"/>
                <w:sz w:val="16"/>
                <w:szCs w:val="16"/>
                <w:lang w:bidi="bn-BD"/>
              </w:rPr>
            </w:pPr>
            <w:r w:rsidRPr="006C5C5E">
              <w:rPr>
                <w:rFonts w:ascii="NikoshBAN" w:hAnsi="NikoshBAN" w:cs="NikoshBAN"/>
                <w:sz w:val="16"/>
                <w:szCs w:val="16"/>
                <w:cs/>
                <w:lang w:bidi="bn-BD"/>
              </w:rPr>
              <w:t>৫</w:t>
            </w:r>
          </w:p>
        </w:tc>
        <w:tc>
          <w:tcPr>
            <w:tcW w:w="342" w:type="pct"/>
          </w:tcPr>
          <w:p w14:paraId="6375E465" w14:textId="77777777" w:rsidR="00F748F2" w:rsidRPr="006C5C5E" w:rsidRDefault="006F05BA">
            <w:pPr>
              <w:spacing w:before="40" w:after="40" w:line="264" w:lineRule="auto"/>
              <w:jc w:val="center"/>
              <w:rPr>
                <w:rFonts w:ascii="NikoshBAN" w:hAnsi="NikoshBAN" w:cs="NikoshBAN"/>
                <w:sz w:val="16"/>
                <w:szCs w:val="16"/>
                <w:lang w:bidi="bn-BD"/>
              </w:rPr>
            </w:pPr>
            <w:r w:rsidRPr="006C5C5E">
              <w:rPr>
                <w:rFonts w:ascii="NikoshBAN" w:hAnsi="NikoshBAN" w:cs="NikoshBAN"/>
                <w:sz w:val="16"/>
                <w:szCs w:val="16"/>
                <w:cs/>
                <w:lang w:bidi="bn-BD"/>
              </w:rPr>
              <w:t>৬</w:t>
            </w:r>
          </w:p>
        </w:tc>
        <w:tc>
          <w:tcPr>
            <w:tcW w:w="363" w:type="pct"/>
          </w:tcPr>
          <w:p w14:paraId="3CC7EFA0" w14:textId="77777777" w:rsidR="00F748F2" w:rsidRPr="006C5C5E" w:rsidRDefault="006F05BA">
            <w:pPr>
              <w:spacing w:before="40" w:after="40" w:line="264" w:lineRule="auto"/>
              <w:jc w:val="center"/>
              <w:rPr>
                <w:rFonts w:ascii="NikoshBAN" w:hAnsi="NikoshBAN" w:cs="NikoshBAN"/>
                <w:sz w:val="16"/>
                <w:szCs w:val="16"/>
                <w:lang w:bidi="bn-BD"/>
              </w:rPr>
            </w:pPr>
            <w:r w:rsidRPr="006C5C5E">
              <w:rPr>
                <w:rFonts w:ascii="NikoshBAN" w:hAnsi="NikoshBAN" w:cs="NikoshBAN"/>
                <w:sz w:val="16"/>
                <w:szCs w:val="16"/>
                <w:cs/>
                <w:lang w:bidi="bn-BD"/>
              </w:rPr>
              <w:t>৭</w:t>
            </w:r>
          </w:p>
        </w:tc>
        <w:tc>
          <w:tcPr>
            <w:tcW w:w="390" w:type="pct"/>
          </w:tcPr>
          <w:p w14:paraId="5D40AD68" w14:textId="77777777" w:rsidR="00F748F2" w:rsidRPr="006C5C5E" w:rsidRDefault="006F05BA">
            <w:pPr>
              <w:spacing w:before="40" w:after="40" w:line="264" w:lineRule="auto"/>
              <w:jc w:val="center"/>
              <w:rPr>
                <w:rFonts w:ascii="NikoshBAN" w:hAnsi="NikoshBAN" w:cs="NikoshBAN"/>
                <w:sz w:val="16"/>
                <w:szCs w:val="16"/>
                <w:lang w:bidi="bn-BD"/>
              </w:rPr>
            </w:pPr>
            <w:r w:rsidRPr="006C5C5E">
              <w:rPr>
                <w:rFonts w:ascii="NikoshBAN" w:hAnsi="NikoshBAN" w:cs="NikoshBAN"/>
                <w:sz w:val="16"/>
                <w:szCs w:val="16"/>
                <w:cs/>
                <w:lang w:bidi="bn-BD"/>
              </w:rPr>
              <w:t>৮</w:t>
            </w:r>
          </w:p>
        </w:tc>
        <w:tc>
          <w:tcPr>
            <w:tcW w:w="381" w:type="pct"/>
          </w:tcPr>
          <w:p w14:paraId="15495849" w14:textId="77777777" w:rsidR="00F748F2" w:rsidRPr="006C5C5E" w:rsidRDefault="006F05BA">
            <w:pPr>
              <w:spacing w:before="40" w:after="40" w:line="264" w:lineRule="auto"/>
              <w:jc w:val="center"/>
              <w:rPr>
                <w:rFonts w:ascii="NikoshBAN" w:eastAsia="Nikosh" w:hAnsi="NikoshBAN" w:cs="NikoshBAN"/>
                <w:sz w:val="16"/>
                <w:szCs w:val="16"/>
                <w:rtl/>
                <w:cs/>
                <w:lang w:bidi="bn-BD"/>
              </w:rPr>
            </w:pPr>
            <w:r w:rsidRPr="006C5C5E">
              <w:rPr>
                <w:rFonts w:ascii="NikoshBAN" w:eastAsia="Nikosh" w:hAnsi="NikoshBAN" w:cs="NikoshBAN"/>
                <w:sz w:val="16"/>
                <w:szCs w:val="16"/>
                <w:cs/>
                <w:lang w:bidi="bn-BD"/>
              </w:rPr>
              <w:t>৯</w:t>
            </w:r>
          </w:p>
        </w:tc>
        <w:tc>
          <w:tcPr>
            <w:tcW w:w="374" w:type="pct"/>
          </w:tcPr>
          <w:p w14:paraId="39CC9268" w14:textId="77777777" w:rsidR="00F748F2" w:rsidRPr="006C5C5E" w:rsidRDefault="006F05BA">
            <w:pPr>
              <w:spacing w:before="40" w:after="40" w:line="264" w:lineRule="auto"/>
              <w:jc w:val="center"/>
              <w:rPr>
                <w:rFonts w:ascii="NikoshBAN" w:eastAsia="Nikosh" w:hAnsi="NikoshBAN" w:cs="NikoshBAN"/>
                <w:sz w:val="16"/>
                <w:szCs w:val="16"/>
                <w:cs/>
                <w:lang w:bidi="bn-BD"/>
              </w:rPr>
            </w:pPr>
            <w:r w:rsidRPr="006C5C5E">
              <w:rPr>
                <w:rFonts w:ascii="NikoshBAN" w:eastAsia="Nikosh" w:hAnsi="NikoshBAN" w:cs="NikoshBAN"/>
                <w:sz w:val="16"/>
                <w:szCs w:val="16"/>
                <w:cs/>
                <w:lang w:bidi="bn-BD"/>
              </w:rPr>
              <w:t>১০</w:t>
            </w:r>
          </w:p>
        </w:tc>
        <w:tc>
          <w:tcPr>
            <w:tcW w:w="379" w:type="pct"/>
          </w:tcPr>
          <w:p w14:paraId="781967DC" w14:textId="77777777" w:rsidR="00F748F2" w:rsidRPr="006C5C5E" w:rsidRDefault="006F05BA">
            <w:pPr>
              <w:spacing w:before="40" w:after="40" w:line="264" w:lineRule="auto"/>
              <w:jc w:val="center"/>
              <w:rPr>
                <w:rFonts w:ascii="NikoshBAN" w:eastAsia="Nikosh" w:hAnsi="NikoshBAN" w:cs="NikoshBAN"/>
                <w:sz w:val="16"/>
                <w:szCs w:val="16"/>
                <w:cs/>
                <w:lang w:bidi="bn-BD"/>
              </w:rPr>
            </w:pPr>
            <w:r w:rsidRPr="006C5C5E">
              <w:rPr>
                <w:rFonts w:ascii="NikoshBAN" w:eastAsia="Nikosh" w:hAnsi="NikoshBAN" w:cs="NikoshBAN"/>
                <w:sz w:val="16"/>
                <w:szCs w:val="16"/>
                <w:cs/>
                <w:lang w:bidi="bn-BD"/>
              </w:rPr>
              <w:t>১১</w:t>
            </w:r>
          </w:p>
        </w:tc>
      </w:tr>
      <w:tr w:rsidR="006C5C5E" w:rsidRPr="006C5C5E" w14:paraId="67EB359D" w14:textId="77777777" w:rsidTr="0068735C">
        <w:trPr>
          <w:cantSplit/>
          <w:trHeight w:val="100"/>
          <w:jc w:val="center"/>
        </w:trPr>
        <w:tc>
          <w:tcPr>
            <w:tcW w:w="1078" w:type="pct"/>
          </w:tcPr>
          <w:p w14:paraId="321065B4" w14:textId="77777777" w:rsidR="006C5C5E" w:rsidRPr="006C5C5E" w:rsidRDefault="006C5C5E" w:rsidP="006C5C5E">
            <w:pPr>
              <w:pStyle w:val="ListParagraph"/>
              <w:numPr>
                <w:ilvl w:val="0"/>
                <w:numId w:val="30"/>
              </w:numPr>
              <w:spacing w:before="40" w:after="40" w:line="264" w:lineRule="auto"/>
              <w:ind w:left="270" w:right="-67" w:hanging="270"/>
              <w:rPr>
                <w:rFonts w:ascii="NikoshBAN" w:hAnsi="NikoshBAN" w:cs="NikoshBAN"/>
                <w:sz w:val="16"/>
                <w:szCs w:val="16"/>
                <w:lang w:val="en-US" w:bidi="bn-IN"/>
              </w:rPr>
            </w:pPr>
            <w:permStart w:id="45172363" w:edGrp="everyone" w:colFirst="0" w:colLast="0"/>
            <w:permStart w:id="2003728798" w:edGrp="everyone" w:colFirst="1" w:colLast="1"/>
            <w:permStart w:id="1083508343" w:edGrp="everyone" w:colFirst="2" w:colLast="2"/>
            <w:permStart w:id="1857641337" w:edGrp="everyone" w:colFirst="3" w:colLast="3"/>
            <w:permStart w:id="1817514444" w:edGrp="everyone" w:colFirst="4" w:colLast="4"/>
            <w:permStart w:id="941444889" w:edGrp="everyone" w:colFirst="5" w:colLast="5"/>
            <w:permStart w:id="2060220373" w:edGrp="everyone" w:colFirst="6" w:colLast="6"/>
            <w:permStart w:id="65286483" w:edGrp="everyone" w:colFirst="7" w:colLast="7"/>
            <w:permStart w:id="1975219817" w:edGrp="everyone" w:colFirst="8" w:colLast="8"/>
            <w:permStart w:id="2006599560" w:edGrp="everyone" w:colFirst="9" w:colLast="9"/>
            <w:permStart w:id="124983107" w:edGrp="everyone" w:colFirst="10" w:colLast="10"/>
            <w:r w:rsidRPr="006C5C5E">
              <w:rPr>
                <w:rFonts w:ascii="NikoshBAN" w:hAnsi="NikoshBAN" w:cs="NikoshBAN"/>
                <w:sz w:val="16"/>
                <w:szCs w:val="16"/>
                <w:cs/>
                <w:lang w:val="en-US" w:bidi="bn-IN"/>
              </w:rPr>
              <w:t>সাধারণ ও রেডিও আইসোটোপ ভিত্তিক স্বাস্থ্যসেবা প্রদান</w:t>
            </w:r>
          </w:p>
        </w:tc>
        <w:tc>
          <w:tcPr>
            <w:tcW w:w="500" w:type="pct"/>
            <w:vAlign w:val="center"/>
          </w:tcPr>
          <w:p w14:paraId="3A1A7386" w14:textId="77777777" w:rsidR="006C5C5E" w:rsidRPr="006C5C5E" w:rsidRDefault="006C5C5E" w:rsidP="006C5C5E">
            <w:pPr>
              <w:spacing w:before="40" w:after="40" w:line="264" w:lineRule="auto"/>
              <w:jc w:val="center"/>
              <w:rPr>
                <w:rFonts w:ascii="NikoshBAN" w:eastAsia="Nikosh" w:hAnsi="NikoshBAN" w:cs="NikoshBAN"/>
                <w:sz w:val="16"/>
                <w:szCs w:val="16"/>
                <w:cs/>
                <w:lang w:val="en-US" w:bidi="bn-IN"/>
              </w:rPr>
            </w:pPr>
            <w:r w:rsidRPr="006C5C5E">
              <w:rPr>
                <w:rFonts w:ascii="NikoshBAN" w:hAnsi="NikoshBAN" w:cs="NikoshBAN"/>
                <w:sz w:val="16"/>
                <w:szCs w:val="16"/>
                <w:cs/>
                <w:lang w:val="de-DE" w:bidi="bn-BD"/>
              </w:rPr>
              <w:t>সেবা গ্রহীতা</w:t>
            </w:r>
          </w:p>
        </w:tc>
        <w:tc>
          <w:tcPr>
            <w:tcW w:w="391" w:type="pct"/>
            <w:vMerge w:val="restart"/>
            <w:vAlign w:val="center"/>
          </w:tcPr>
          <w:p w14:paraId="23CEB0F3" w14:textId="77777777" w:rsidR="006C5C5E" w:rsidRPr="006C5C5E" w:rsidRDefault="006C5C5E" w:rsidP="006C5C5E">
            <w:pPr>
              <w:spacing w:before="40" w:after="40" w:line="264" w:lineRule="auto"/>
              <w:jc w:val="center"/>
              <w:rPr>
                <w:rFonts w:ascii="NikoshBAN" w:hAnsi="NikoshBAN" w:cs="NikoshBAN"/>
                <w:sz w:val="16"/>
                <w:szCs w:val="16"/>
                <w:cs/>
                <w:lang w:bidi="bn-IN"/>
              </w:rPr>
            </w:pPr>
            <w:r w:rsidRPr="006C5C5E">
              <w:rPr>
                <w:rFonts w:ascii="NikoshBAN" w:hAnsi="NikoshBAN" w:cs="NikoshBAN"/>
                <w:sz w:val="16"/>
                <w:szCs w:val="16"/>
                <w:cs/>
                <w:lang w:bidi="bn-BD"/>
              </w:rPr>
              <w:t>৩</w:t>
            </w:r>
          </w:p>
        </w:tc>
        <w:tc>
          <w:tcPr>
            <w:tcW w:w="396" w:type="pct"/>
            <w:vAlign w:val="center"/>
          </w:tcPr>
          <w:p w14:paraId="4B6728E0" w14:textId="77777777" w:rsidR="006C5C5E" w:rsidRPr="006C5C5E" w:rsidRDefault="006C5C5E" w:rsidP="006C5C5E">
            <w:pPr>
              <w:spacing w:before="40" w:after="40" w:line="264" w:lineRule="auto"/>
              <w:jc w:val="center"/>
              <w:rPr>
                <w:rFonts w:ascii="NikoshBAN" w:eastAsia="Nikosh" w:hAnsi="NikoshBAN" w:cs="NikoshBAN"/>
                <w:sz w:val="16"/>
                <w:szCs w:val="16"/>
                <w:cs/>
                <w:lang w:bidi="bn-BD"/>
              </w:rPr>
            </w:pPr>
            <w:r w:rsidRPr="006C5C5E">
              <w:rPr>
                <w:rFonts w:ascii="NikoshBAN" w:eastAsia="Nikosh" w:hAnsi="NikoshBAN" w:cs="NikoshBAN"/>
                <w:sz w:val="16"/>
                <w:szCs w:val="16"/>
                <w:cs/>
                <w:lang w:bidi="bn-BD"/>
              </w:rPr>
              <w:t>সংখ্যা</w:t>
            </w:r>
          </w:p>
        </w:tc>
        <w:tc>
          <w:tcPr>
            <w:tcW w:w="406" w:type="pct"/>
            <w:vAlign w:val="center"/>
          </w:tcPr>
          <w:p w14:paraId="4F9807F8" w14:textId="211DB9D6" w:rsidR="006C5C5E" w:rsidRPr="006C5C5E" w:rsidRDefault="006C5C5E" w:rsidP="006C5C5E">
            <w:pPr>
              <w:spacing w:before="40" w:after="40" w:line="264" w:lineRule="auto"/>
              <w:jc w:val="center"/>
              <w:rPr>
                <w:rFonts w:ascii="NikoshBAN" w:eastAsia="Nikosh" w:hAnsi="NikoshBAN" w:cs="NikoshBAN"/>
                <w:sz w:val="16"/>
                <w:szCs w:val="16"/>
                <w:cs/>
                <w:lang w:bidi="bn-IN"/>
              </w:rPr>
            </w:pPr>
            <w:r w:rsidRPr="006C5C5E">
              <w:rPr>
                <w:rFonts w:ascii="NikoshBAN" w:eastAsia="Nikosh" w:hAnsi="NikoshBAN" w:cs="NikoshBAN"/>
                <w:sz w:val="16"/>
                <w:szCs w:val="16"/>
                <w:cs/>
                <w:lang w:bidi="bn-IN"/>
              </w:rPr>
              <w:t>৪০০০০০</w:t>
            </w:r>
          </w:p>
        </w:tc>
        <w:tc>
          <w:tcPr>
            <w:tcW w:w="342" w:type="pct"/>
            <w:vAlign w:val="center"/>
          </w:tcPr>
          <w:p w14:paraId="167692D5" w14:textId="64BCDE94" w:rsidR="006C5C5E" w:rsidRPr="006C5C5E" w:rsidRDefault="006C5C5E" w:rsidP="006C5C5E">
            <w:pPr>
              <w:spacing w:before="40" w:after="40" w:line="264" w:lineRule="auto"/>
              <w:jc w:val="center"/>
              <w:rPr>
                <w:rFonts w:ascii="NikoshBAN" w:eastAsia="Nikosh" w:hAnsi="NikoshBAN" w:cs="NikoshBAN"/>
                <w:sz w:val="16"/>
                <w:szCs w:val="16"/>
                <w:cs/>
                <w:lang w:bidi="bn-IN"/>
              </w:rPr>
            </w:pPr>
          </w:p>
        </w:tc>
        <w:tc>
          <w:tcPr>
            <w:tcW w:w="363" w:type="pct"/>
            <w:vAlign w:val="center"/>
          </w:tcPr>
          <w:p w14:paraId="5DEBB1C5" w14:textId="23C02ECF" w:rsidR="006C5C5E" w:rsidRPr="006C5C5E" w:rsidRDefault="006C5C5E" w:rsidP="006C5C5E">
            <w:pPr>
              <w:spacing w:before="40" w:after="40" w:line="264" w:lineRule="auto"/>
              <w:jc w:val="center"/>
              <w:rPr>
                <w:rFonts w:ascii="NikoshBAN" w:eastAsia="Nikosh" w:hAnsi="NikoshBAN" w:cs="NikoshBAN"/>
                <w:sz w:val="16"/>
                <w:szCs w:val="16"/>
                <w:cs/>
                <w:lang w:bidi="bn-IN"/>
              </w:rPr>
            </w:pPr>
            <w:r w:rsidRPr="006C5C5E">
              <w:rPr>
                <w:rFonts w:ascii="NikoshBAN" w:eastAsia="Nikosh" w:hAnsi="NikoshBAN" w:cs="NikoshBAN"/>
                <w:sz w:val="16"/>
                <w:szCs w:val="16"/>
                <w:cs/>
                <w:lang w:val="en-US" w:bidi="bn-IN"/>
              </w:rPr>
              <w:t>৫২৫০০০</w:t>
            </w:r>
          </w:p>
        </w:tc>
        <w:tc>
          <w:tcPr>
            <w:tcW w:w="390" w:type="pct"/>
            <w:vAlign w:val="center"/>
          </w:tcPr>
          <w:p w14:paraId="360FBBD7" w14:textId="0977AF96" w:rsidR="006C5C5E" w:rsidRPr="006C5C5E" w:rsidRDefault="006C5C5E" w:rsidP="006C5C5E">
            <w:pPr>
              <w:spacing w:before="40" w:after="40" w:line="264" w:lineRule="auto"/>
              <w:jc w:val="center"/>
              <w:rPr>
                <w:rFonts w:ascii="NikoshBAN" w:eastAsia="Nikosh" w:hAnsi="NikoshBAN" w:cs="NikoshBAN"/>
                <w:sz w:val="16"/>
                <w:szCs w:val="16"/>
                <w:cs/>
                <w:lang w:bidi="bn-IN"/>
              </w:rPr>
            </w:pPr>
          </w:p>
        </w:tc>
        <w:tc>
          <w:tcPr>
            <w:tcW w:w="381" w:type="pct"/>
            <w:vAlign w:val="center"/>
          </w:tcPr>
          <w:p w14:paraId="14A608D1" w14:textId="2912112A" w:rsidR="006C5C5E" w:rsidRPr="006C5C5E" w:rsidRDefault="006C5C5E" w:rsidP="006C5C5E">
            <w:pPr>
              <w:spacing w:before="40" w:after="40" w:line="264" w:lineRule="auto"/>
              <w:jc w:val="center"/>
              <w:rPr>
                <w:rFonts w:ascii="NikoshBAN" w:eastAsia="Nikosh" w:hAnsi="NikoshBAN" w:cs="NikoshBAN"/>
                <w:sz w:val="16"/>
                <w:szCs w:val="16"/>
                <w:cs/>
                <w:lang w:bidi="bn-IN"/>
              </w:rPr>
            </w:pPr>
            <w:r w:rsidRPr="006C5C5E">
              <w:rPr>
                <w:rFonts w:ascii="NikoshBAN" w:eastAsia="Nikosh" w:hAnsi="NikoshBAN" w:cs="NikoshBAN"/>
                <w:sz w:val="16"/>
                <w:szCs w:val="16"/>
                <w:cs/>
                <w:lang w:val="en-US" w:bidi="bn-IN"/>
              </w:rPr>
              <w:t>৫৫০০০০</w:t>
            </w:r>
          </w:p>
        </w:tc>
        <w:tc>
          <w:tcPr>
            <w:tcW w:w="374" w:type="pct"/>
            <w:vAlign w:val="center"/>
          </w:tcPr>
          <w:p w14:paraId="40ACE802" w14:textId="352939AC" w:rsidR="006C5C5E" w:rsidRPr="006C5C5E" w:rsidRDefault="006C5C5E" w:rsidP="006C5C5E">
            <w:pPr>
              <w:spacing w:before="40" w:after="40" w:line="264" w:lineRule="auto"/>
              <w:jc w:val="center"/>
              <w:rPr>
                <w:rFonts w:ascii="NikoshBAN" w:eastAsia="Nikosh" w:hAnsi="NikoshBAN" w:cs="NikoshBAN"/>
                <w:sz w:val="16"/>
                <w:szCs w:val="16"/>
                <w:cs/>
                <w:lang w:bidi="bn-IN"/>
              </w:rPr>
            </w:pPr>
            <w:r w:rsidRPr="006C5C5E">
              <w:rPr>
                <w:rFonts w:ascii="NikoshBAN" w:eastAsia="Nikosh" w:hAnsi="NikoshBAN" w:cs="NikoshBAN"/>
                <w:sz w:val="16"/>
                <w:szCs w:val="16"/>
                <w:cs/>
                <w:lang w:bidi="bn-IN"/>
              </w:rPr>
              <w:t>৬০০০০০</w:t>
            </w:r>
          </w:p>
        </w:tc>
        <w:tc>
          <w:tcPr>
            <w:tcW w:w="379" w:type="pct"/>
            <w:vAlign w:val="center"/>
          </w:tcPr>
          <w:p w14:paraId="444D6367" w14:textId="7CFF018B" w:rsidR="006C5C5E" w:rsidRPr="006C5C5E" w:rsidRDefault="006C5C5E" w:rsidP="006C5C5E">
            <w:pPr>
              <w:spacing w:before="40" w:after="40" w:line="264" w:lineRule="auto"/>
              <w:jc w:val="center"/>
              <w:rPr>
                <w:rFonts w:ascii="NikoshBAN" w:eastAsia="Nikosh" w:hAnsi="NikoshBAN" w:cs="NikoshBAN"/>
                <w:sz w:val="16"/>
                <w:szCs w:val="16"/>
                <w:cs/>
                <w:lang w:bidi="bn-IN"/>
              </w:rPr>
            </w:pPr>
          </w:p>
        </w:tc>
      </w:tr>
      <w:tr w:rsidR="006C5C5E" w:rsidRPr="006C5C5E" w14:paraId="5985C737" w14:textId="77777777" w:rsidTr="00685F43">
        <w:trPr>
          <w:cantSplit/>
          <w:trHeight w:val="541"/>
          <w:jc w:val="center"/>
        </w:trPr>
        <w:tc>
          <w:tcPr>
            <w:tcW w:w="1078" w:type="pct"/>
            <w:vMerge w:val="restart"/>
          </w:tcPr>
          <w:p w14:paraId="4574C803" w14:textId="77777777" w:rsidR="006C5C5E" w:rsidRPr="006C5C5E" w:rsidRDefault="006C5C5E" w:rsidP="006C5C5E">
            <w:pPr>
              <w:pStyle w:val="ListParagraph"/>
              <w:numPr>
                <w:ilvl w:val="0"/>
                <w:numId w:val="30"/>
              </w:numPr>
              <w:spacing w:before="40" w:after="40" w:line="264" w:lineRule="auto"/>
              <w:ind w:left="270" w:hanging="270"/>
              <w:rPr>
                <w:rFonts w:ascii="NikoshBAN" w:hAnsi="NikoshBAN" w:cs="NikoshBAN"/>
                <w:sz w:val="16"/>
                <w:szCs w:val="16"/>
                <w:cs/>
                <w:lang w:val="en-US" w:bidi="bn-BD"/>
              </w:rPr>
            </w:pPr>
            <w:permStart w:id="624719960" w:edGrp="everyone" w:colFirst="0" w:colLast="0"/>
            <w:permStart w:id="1760043442" w:edGrp="everyone" w:colFirst="1" w:colLast="1"/>
            <w:permStart w:id="1546211061" w:edGrp="everyone" w:colFirst="3" w:colLast="3"/>
            <w:permStart w:id="784419215" w:edGrp="everyone" w:colFirst="4" w:colLast="4"/>
            <w:permStart w:id="1383294994" w:edGrp="everyone" w:colFirst="5" w:colLast="5"/>
            <w:permStart w:id="524896461" w:edGrp="everyone" w:colFirst="6" w:colLast="6"/>
            <w:permStart w:id="58620529" w:edGrp="everyone" w:colFirst="7" w:colLast="7"/>
            <w:permStart w:id="905124609" w:edGrp="everyone" w:colFirst="8" w:colLast="8"/>
            <w:permStart w:id="2056154725" w:edGrp="everyone" w:colFirst="9" w:colLast="9"/>
            <w:permStart w:id="1562927225" w:edGrp="everyone" w:colFirst="10" w:colLast="10"/>
            <w:permEnd w:id="45172363"/>
            <w:permEnd w:id="2003728798"/>
            <w:permEnd w:id="1083508343"/>
            <w:permEnd w:id="1857641337"/>
            <w:permEnd w:id="1817514444"/>
            <w:permEnd w:id="941444889"/>
            <w:permEnd w:id="2060220373"/>
            <w:permEnd w:id="65286483"/>
            <w:permEnd w:id="1975219817"/>
            <w:permEnd w:id="2006599560"/>
            <w:permEnd w:id="124983107"/>
            <w:r w:rsidRPr="006C5C5E">
              <w:rPr>
                <w:rFonts w:ascii="NikoshBAN" w:hAnsi="NikoshBAN" w:cs="NikoshBAN"/>
                <w:sz w:val="16"/>
                <w:szCs w:val="16"/>
                <w:cs/>
                <w:lang w:val="en-US" w:bidi="bn-BD"/>
              </w:rPr>
              <w:t xml:space="preserve"> এমনিয়ন টিস্যু ও অস্থি গ্রাফট </w:t>
            </w:r>
            <w:r w:rsidRPr="006C5C5E">
              <w:rPr>
                <w:rFonts w:ascii="NikoshBAN" w:hAnsi="NikoshBAN" w:cs="NikoshBAN"/>
                <w:sz w:val="16"/>
                <w:szCs w:val="16"/>
                <w:cs/>
                <w:lang w:val="en-US" w:bidi="bn-IN"/>
              </w:rPr>
              <w:t xml:space="preserve">উৎপাদান ও </w:t>
            </w:r>
            <w:r w:rsidRPr="006C5C5E">
              <w:rPr>
                <w:rFonts w:ascii="NikoshBAN" w:hAnsi="NikoshBAN" w:cs="NikoshBAN"/>
                <w:sz w:val="16"/>
                <w:szCs w:val="16"/>
                <w:cs/>
                <w:lang w:val="en-US" w:bidi="bn-BD"/>
              </w:rPr>
              <w:t>সরবরাহ</w:t>
            </w:r>
          </w:p>
        </w:tc>
        <w:tc>
          <w:tcPr>
            <w:tcW w:w="500" w:type="pct"/>
            <w:vAlign w:val="center"/>
          </w:tcPr>
          <w:p w14:paraId="2C29FE39" w14:textId="77777777" w:rsidR="006C5C5E" w:rsidRPr="006C5C5E" w:rsidRDefault="006C5C5E" w:rsidP="006C5C5E">
            <w:pPr>
              <w:spacing w:before="40" w:after="40" w:line="264" w:lineRule="auto"/>
              <w:jc w:val="center"/>
              <w:rPr>
                <w:rFonts w:ascii="NikoshBAN" w:eastAsia="Nikosh" w:hAnsi="NikoshBAN" w:cs="NikoshBAN"/>
                <w:sz w:val="16"/>
                <w:szCs w:val="16"/>
                <w:cs/>
                <w:lang w:val="en-US" w:bidi="bn-BD"/>
              </w:rPr>
            </w:pPr>
            <w:r w:rsidRPr="006C5C5E">
              <w:rPr>
                <w:rFonts w:ascii="NikoshBAN" w:hAnsi="NikoshBAN" w:cs="NikoshBAN"/>
                <w:sz w:val="16"/>
                <w:szCs w:val="16"/>
                <w:cs/>
                <w:lang w:val="de-DE" w:bidi="bn-BD"/>
              </w:rPr>
              <w:t>সরবরাহকৃত এ্যামনিয়ন গ্রাফট</w:t>
            </w:r>
          </w:p>
        </w:tc>
        <w:tc>
          <w:tcPr>
            <w:tcW w:w="391" w:type="pct"/>
            <w:vMerge/>
            <w:vAlign w:val="center"/>
          </w:tcPr>
          <w:p w14:paraId="620A9018" w14:textId="3318947F" w:rsidR="006C5C5E" w:rsidRPr="006C5C5E" w:rsidRDefault="006C5C5E" w:rsidP="006C5C5E">
            <w:pPr>
              <w:spacing w:before="40" w:after="40" w:line="264" w:lineRule="auto"/>
              <w:jc w:val="center"/>
              <w:rPr>
                <w:rFonts w:ascii="NikoshBAN" w:hAnsi="NikoshBAN" w:cs="NikoshBAN"/>
                <w:sz w:val="16"/>
                <w:szCs w:val="16"/>
                <w:cs/>
                <w:lang w:bidi="bn-IN"/>
              </w:rPr>
            </w:pPr>
          </w:p>
        </w:tc>
        <w:tc>
          <w:tcPr>
            <w:tcW w:w="396" w:type="pct"/>
            <w:vAlign w:val="center"/>
          </w:tcPr>
          <w:p w14:paraId="4A46DC2F" w14:textId="77777777" w:rsidR="006C5C5E" w:rsidRPr="006C5C5E" w:rsidRDefault="006C5C5E" w:rsidP="006C5C5E">
            <w:pPr>
              <w:spacing w:before="40" w:after="40" w:line="264" w:lineRule="auto"/>
              <w:jc w:val="center"/>
              <w:rPr>
                <w:rFonts w:ascii="NikoshBAN" w:eastAsia="Nikosh" w:hAnsi="NikoshBAN" w:cs="NikoshBAN"/>
                <w:sz w:val="16"/>
                <w:szCs w:val="16"/>
                <w:cs/>
                <w:lang w:bidi="bn-BD"/>
              </w:rPr>
            </w:pPr>
            <w:r w:rsidRPr="006C5C5E">
              <w:rPr>
                <w:rFonts w:ascii="NikoshBAN" w:eastAsia="Nikosh" w:hAnsi="NikoshBAN" w:cs="NikoshBAN"/>
                <w:sz w:val="16"/>
                <w:szCs w:val="16"/>
                <w:cs/>
                <w:lang w:bidi="bn-BD"/>
              </w:rPr>
              <w:t>সংখ্যা</w:t>
            </w:r>
          </w:p>
        </w:tc>
        <w:tc>
          <w:tcPr>
            <w:tcW w:w="406" w:type="pct"/>
            <w:vAlign w:val="center"/>
          </w:tcPr>
          <w:p w14:paraId="1B79CD65" w14:textId="0C6F1B7D" w:rsidR="006C5C5E" w:rsidRPr="006C5C5E" w:rsidRDefault="006C5C5E" w:rsidP="006C5C5E">
            <w:pPr>
              <w:spacing w:before="40" w:after="40" w:line="264" w:lineRule="auto"/>
              <w:jc w:val="center"/>
              <w:rPr>
                <w:rFonts w:ascii="NikoshBAN" w:eastAsia="Nikosh" w:hAnsi="NikoshBAN" w:cs="NikoshBAN"/>
                <w:sz w:val="16"/>
                <w:szCs w:val="16"/>
                <w:lang w:bidi="bn-IN"/>
              </w:rPr>
            </w:pPr>
            <w:r w:rsidRPr="006C5C5E">
              <w:rPr>
                <w:rFonts w:ascii="NikoshBAN" w:eastAsia="Nikosh" w:hAnsi="NikoshBAN" w:cs="NikoshBAN"/>
                <w:sz w:val="16"/>
                <w:szCs w:val="16"/>
                <w:lang w:bidi="bn-IN"/>
              </w:rPr>
              <w:t>4500</w:t>
            </w:r>
          </w:p>
        </w:tc>
        <w:tc>
          <w:tcPr>
            <w:tcW w:w="342" w:type="pct"/>
            <w:vAlign w:val="center"/>
          </w:tcPr>
          <w:p w14:paraId="2AC958C2" w14:textId="194B1E40" w:rsidR="006C5C5E" w:rsidRPr="006C5C5E" w:rsidRDefault="006C5C5E" w:rsidP="006C5C5E">
            <w:pPr>
              <w:spacing w:before="40" w:after="40" w:line="264" w:lineRule="auto"/>
              <w:jc w:val="center"/>
              <w:rPr>
                <w:rFonts w:ascii="NikoshBAN" w:eastAsia="Nikosh" w:hAnsi="NikoshBAN" w:cs="NikoshBAN"/>
                <w:sz w:val="16"/>
                <w:szCs w:val="16"/>
                <w:lang w:bidi="bn-IN"/>
              </w:rPr>
            </w:pPr>
          </w:p>
        </w:tc>
        <w:tc>
          <w:tcPr>
            <w:tcW w:w="363" w:type="pct"/>
            <w:vAlign w:val="center"/>
          </w:tcPr>
          <w:p w14:paraId="095EE5BE" w14:textId="1ED07F76" w:rsidR="006C5C5E" w:rsidRPr="006C5C5E" w:rsidRDefault="006C5C5E" w:rsidP="006C5C5E">
            <w:pPr>
              <w:spacing w:before="40" w:after="40" w:line="264" w:lineRule="auto"/>
              <w:jc w:val="center"/>
              <w:rPr>
                <w:rFonts w:ascii="NikoshBAN" w:eastAsia="Nikosh" w:hAnsi="NikoshBAN" w:cs="NikoshBAN"/>
                <w:sz w:val="16"/>
                <w:szCs w:val="16"/>
                <w:lang w:val="en-US" w:bidi="bn-IN"/>
              </w:rPr>
            </w:pPr>
            <w:r w:rsidRPr="006C5C5E">
              <w:rPr>
                <w:rFonts w:ascii="NikoshBAN" w:eastAsia="Nikosh" w:hAnsi="NikoshBAN" w:cs="NikoshBAN"/>
                <w:sz w:val="16"/>
                <w:szCs w:val="16"/>
                <w:cs/>
                <w:lang w:val="en-US" w:bidi="bn-BD"/>
              </w:rPr>
              <w:t>৫২০০</w:t>
            </w:r>
          </w:p>
        </w:tc>
        <w:tc>
          <w:tcPr>
            <w:tcW w:w="390" w:type="pct"/>
            <w:vAlign w:val="center"/>
          </w:tcPr>
          <w:p w14:paraId="18A066A5" w14:textId="4F97C9A9" w:rsidR="006C5C5E" w:rsidRPr="006C5C5E" w:rsidRDefault="006C5C5E" w:rsidP="006C5C5E">
            <w:pPr>
              <w:spacing w:before="40" w:after="40" w:line="264" w:lineRule="auto"/>
              <w:jc w:val="center"/>
              <w:rPr>
                <w:rFonts w:ascii="NikoshBAN" w:eastAsia="Nikosh" w:hAnsi="NikoshBAN" w:cs="NikoshBAN"/>
                <w:sz w:val="16"/>
                <w:szCs w:val="16"/>
                <w:lang w:bidi="bn-IN"/>
              </w:rPr>
            </w:pPr>
          </w:p>
        </w:tc>
        <w:tc>
          <w:tcPr>
            <w:tcW w:w="381" w:type="pct"/>
            <w:vAlign w:val="center"/>
          </w:tcPr>
          <w:p w14:paraId="5C8E7965" w14:textId="099644EB" w:rsidR="006C5C5E" w:rsidRPr="006C5C5E" w:rsidRDefault="006C5C5E" w:rsidP="006C5C5E">
            <w:pPr>
              <w:spacing w:before="40" w:after="40" w:line="264" w:lineRule="auto"/>
              <w:jc w:val="center"/>
              <w:rPr>
                <w:rFonts w:ascii="NikoshBAN" w:eastAsia="Nikosh" w:hAnsi="NikoshBAN" w:cs="NikoshBAN"/>
                <w:sz w:val="16"/>
                <w:szCs w:val="16"/>
                <w:lang w:val="en-US" w:bidi="bn-IN"/>
              </w:rPr>
            </w:pPr>
            <w:r w:rsidRPr="006C5C5E">
              <w:rPr>
                <w:rFonts w:ascii="NikoshBAN" w:eastAsia="Nikosh" w:hAnsi="NikoshBAN" w:cs="NikoshBAN"/>
                <w:sz w:val="16"/>
                <w:szCs w:val="16"/>
                <w:cs/>
                <w:lang w:val="en-US" w:bidi="bn-BD"/>
              </w:rPr>
              <w:t>৫৫০০</w:t>
            </w:r>
          </w:p>
        </w:tc>
        <w:tc>
          <w:tcPr>
            <w:tcW w:w="374" w:type="pct"/>
            <w:vAlign w:val="center"/>
          </w:tcPr>
          <w:p w14:paraId="60D3ED08" w14:textId="64DE9F25" w:rsidR="006C5C5E" w:rsidRPr="006C5C5E" w:rsidRDefault="006C5C5E" w:rsidP="006C5C5E">
            <w:pPr>
              <w:spacing w:before="40" w:after="40" w:line="264" w:lineRule="auto"/>
              <w:jc w:val="center"/>
              <w:rPr>
                <w:rFonts w:ascii="NikoshBAN" w:eastAsia="Nikosh" w:hAnsi="NikoshBAN" w:cs="NikoshBAN"/>
                <w:sz w:val="16"/>
                <w:szCs w:val="16"/>
                <w:lang w:bidi="bn-IN"/>
              </w:rPr>
            </w:pPr>
            <w:r w:rsidRPr="006C5C5E">
              <w:rPr>
                <w:rFonts w:ascii="NikoshBAN" w:eastAsia="Nikosh" w:hAnsi="NikoshBAN" w:cs="NikoshBAN"/>
                <w:sz w:val="16"/>
                <w:szCs w:val="16"/>
                <w:cs/>
                <w:lang w:bidi="bn-BD"/>
              </w:rPr>
              <w:t>৬০০০</w:t>
            </w:r>
          </w:p>
        </w:tc>
        <w:tc>
          <w:tcPr>
            <w:tcW w:w="379" w:type="pct"/>
            <w:vAlign w:val="center"/>
          </w:tcPr>
          <w:p w14:paraId="3D3947D7" w14:textId="2209BB59" w:rsidR="006C5C5E" w:rsidRPr="006C5C5E" w:rsidRDefault="006C5C5E" w:rsidP="006C5C5E">
            <w:pPr>
              <w:spacing w:before="40" w:after="40" w:line="264" w:lineRule="auto"/>
              <w:jc w:val="center"/>
              <w:rPr>
                <w:rFonts w:ascii="NikoshBAN" w:eastAsia="Nikosh" w:hAnsi="NikoshBAN" w:cs="NikoshBAN"/>
                <w:sz w:val="16"/>
                <w:szCs w:val="16"/>
                <w:lang w:bidi="bn-IN"/>
              </w:rPr>
            </w:pPr>
          </w:p>
        </w:tc>
      </w:tr>
      <w:tr w:rsidR="006C5C5E" w:rsidRPr="006C5C5E" w14:paraId="43CABEBE" w14:textId="77777777" w:rsidTr="0068735C">
        <w:trPr>
          <w:cantSplit/>
          <w:trHeight w:val="150"/>
          <w:jc w:val="center"/>
        </w:trPr>
        <w:tc>
          <w:tcPr>
            <w:tcW w:w="1078" w:type="pct"/>
            <w:vMerge/>
          </w:tcPr>
          <w:p w14:paraId="7C386716" w14:textId="77777777" w:rsidR="006C5C5E" w:rsidRPr="006C5C5E" w:rsidRDefault="006C5C5E" w:rsidP="006C5C5E">
            <w:pPr>
              <w:pStyle w:val="ListParagraph"/>
              <w:numPr>
                <w:ilvl w:val="0"/>
                <w:numId w:val="30"/>
              </w:numPr>
              <w:spacing w:before="40" w:after="40" w:line="264" w:lineRule="auto"/>
              <w:ind w:left="270" w:hanging="270"/>
              <w:rPr>
                <w:rFonts w:ascii="NikoshBAN" w:hAnsi="NikoshBAN" w:cs="NikoshBAN"/>
                <w:sz w:val="16"/>
                <w:szCs w:val="16"/>
                <w:cs/>
                <w:lang w:val="en-US" w:bidi="bn-BD"/>
              </w:rPr>
            </w:pPr>
            <w:permStart w:id="765075518" w:edGrp="everyone" w:colFirst="1" w:colLast="1"/>
            <w:permStart w:id="1781477945" w:edGrp="everyone" w:colFirst="3" w:colLast="3"/>
            <w:permStart w:id="302340502" w:edGrp="everyone" w:colFirst="4" w:colLast="4"/>
            <w:permStart w:id="1951336380" w:edGrp="everyone" w:colFirst="5" w:colLast="5"/>
            <w:permStart w:id="901006531" w:edGrp="everyone" w:colFirst="6" w:colLast="6"/>
            <w:permStart w:id="997984310" w:edGrp="everyone" w:colFirst="7" w:colLast="7"/>
            <w:permStart w:id="375473527" w:edGrp="everyone" w:colFirst="8" w:colLast="8"/>
            <w:permStart w:id="760557128" w:edGrp="everyone" w:colFirst="9" w:colLast="9"/>
            <w:permStart w:id="359488451" w:edGrp="everyone" w:colFirst="10" w:colLast="10"/>
            <w:permEnd w:id="624719960"/>
            <w:permEnd w:id="1760043442"/>
            <w:permEnd w:id="1546211061"/>
            <w:permEnd w:id="784419215"/>
            <w:permEnd w:id="1383294994"/>
            <w:permEnd w:id="524896461"/>
            <w:permEnd w:id="58620529"/>
            <w:permEnd w:id="905124609"/>
            <w:permEnd w:id="2056154725"/>
            <w:permEnd w:id="1562927225"/>
          </w:p>
        </w:tc>
        <w:tc>
          <w:tcPr>
            <w:tcW w:w="500" w:type="pct"/>
            <w:vAlign w:val="center"/>
          </w:tcPr>
          <w:p w14:paraId="1AD7BC98" w14:textId="77777777" w:rsidR="006C5C5E" w:rsidRPr="006C5C5E" w:rsidRDefault="006C5C5E" w:rsidP="006C5C5E">
            <w:pPr>
              <w:spacing w:before="40" w:after="40" w:line="264" w:lineRule="auto"/>
              <w:jc w:val="center"/>
              <w:rPr>
                <w:rFonts w:ascii="NikoshBAN" w:hAnsi="NikoshBAN" w:cs="NikoshBAN"/>
                <w:sz w:val="16"/>
                <w:szCs w:val="16"/>
                <w:lang w:val="de-DE" w:bidi="bn-BD"/>
              </w:rPr>
            </w:pPr>
            <w:r w:rsidRPr="006C5C5E">
              <w:rPr>
                <w:rFonts w:ascii="NikoshBAN" w:hAnsi="NikoshBAN" w:cs="NikoshBAN"/>
                <w:sz w:val="16"/>
                <w:szCs w:val="16"/>
                <w:cs/>
                <w:lang w:val="de-DE" w:bidi="bn-BD"/>
              </w:rPr>
              <w:t>সরবরাহকৃত</w:t>
            </w:r>
          </w:p>
          <w:p w14:paraId="616AC199" w14:textId="77777777" w:rsidR="006C5C5E" w:rsidRPr="006C5C5E" w:rsidRDefault="006C5C5E" w:rsidP="006C5C5E">
            <w:pPr>
              <w:spacing w:before="40" w:after="40" w:line="264" w:lineRule="auto"/>
              <w:jc w:val="center"/>
              <w:rPr>
                <w:rFonts w:ascii="NikoshBAN" w:hAnsi="NikoshBAN" w:cs="NikoshBAN"/>
                <w:sz w:val="16"/>
                <w:szCs w:val="16"/>
                <w:cs/>
                <w:lang w:val="de-DE" w:bidi="bn-BD"/>
              </w:rPr>
            </w:pPr>
            <w:r w:rsidRPr="006C5C5E">
              <w:rPr>
                <w:rFonts w:ascii="NikoshBAN" w:hAnsi="NikoshBAN" w:cs="NikoshBAN"/>
                <w:sz w:val="16"/>
                <w:szCs w:val="16"/>
                <w:cs/>
                <w:lang w:val="de-DE" w:bidi="bn-BD"/>
              </w:rPr>
              <w:t>অস্থি গ্রাফট</w:t>
            </w:r>
          </w:p>
        </w:tc>
        <w:tc>
          <w:tcPr>
            <w:tcW w:w="391" w:type="pct"/>
            <w:vMerge/>
            <w:vAlign w:val="center"/>
          </w:tcPr>
          <w:p w14:paraId="5791F521" w14:textId="5105ACCB" w:rsidR="006C5C5E" w:rsidRPr="006C5C5E" w:rsidRDefault="006C5C5E" w:rsidP="006C5C5E">
            <w:pPr>
              <w:spacing w:before="40" w:after="40" w:line="264" w:lineRule="auto"/>
              <w:jc w:val="center"/>
              <w:rPr>
                <w:rFonts w:ascii="NikoshBAN" w:hAnsi="NikoshBAN" w:cs="NikoshBAN"/>
                <w:sz w:val="16"/>
                <w:szCs w:val="16"/>
                <w:cs/>
                <w:lang w:bidi="bn-BD"/>
              </w:rPr>
            </w:pPr>
          </w:p>
        </w:tc>
        <w:tc>
          <w:tcPr>
            <w:tcW w:w="396" w:type="pct"/>
            <w:vAlign w:val="center"/>
          </w:tcPr>
          <w:p w14:paraId="1575D812" w14:textId="77777777" w:rsidR="006C5C5E" w:rsidRPr="006C5C5E" w:rsidRDefault="006C5C5E" w:rsidP="006C5C5E">
            <w:pPr>
              <w:spacing w:before="40" w:after="40" w:line="264" w:lineRule="auto"/>
              <w:jc w:val="center"/>
              <w:rPr>
                <w:rFonts w:ascii="NikoshBAN" w:eastAsia="Nikosh" w:hAnsi="NikoshBAN" w:cs="NikoshBAN"/>
                <w:sz w:val="16"/>
                <w:szCs w:val="16"/>
                <w:lang w:bidi="bn-BD"/>
              </w:rPr>
            </w:pPr>
            <w:r w:rsidRPr="006C5C5E">
              <w:rPr>
                <w:rFonts w:ascii="NikoshBAN" w:eastAsia="Nikosh" w:hAnsi="NikoshBAN" w:cs="NikoshBAN"/>
                <w:sz w:val="16"/>
                <w:szCs w:val="16"/>
                <w:cs/>
                <w:lang w:bidi="bn-BD"/>
              </w:rPr>
              <w:t>পরিমান</w:t>
            </w:r>
          </w:p>
          <w:p w14:paraId="64EEDF49" w14:textId="77777777" w:rsidR="006C5C5E" w:rsidRPr="006C5C5E" w:rsidRDefault="006C5C5E" w:rsidP="006C5C5E">
            <w:pPr>
              <w:spacing w:before="40" w:after="40" w:line="264" w:lineRule="auto"/>
              <w:jc w:val="center"/>
              <w:rPr>
                <w:rFonts w:ascii="NikoshBAN" w:eastAsia="Nikosh" w:hAnsi="NikoshBAN" w:cs="NikoshBAN"/>
                <w:sz w:val="16"/>
                <w:szCs w:val="16"/>
                <w:cs/>
                <w:lang w:bidi="bn-BD"/>
              </w:rPr>
            </w:pPr>
            <w:r w:rsidRPr="006C5C5E">
              <w:rPr>
                <w:rFonts w:ascii="NikoshBAN" w:eastAsia="Nikosh" w:hAnsi="NikoshBAN" w:cs="NikoshBAN"/>
                <w:sz w:val="16"/>
                <w:szCs w:val="16"/>
                <w:lang w:bidi="bn-BD"/>
              </w:rPr>
              <w:t>(</w:t>
            </w:r>
            <w:r w:rsidRPr="006C5C5E">
              <w:rPr>
                <w:rFonts w:ascii="NikoshBAN" w:eastAsia="Nikosh" w:hAnsi="NikoshBAN" w:cs="NikoshBAN"/>
                <w:sz w:val="16"/>
                <w:szCs w:val="16"/>
                <w:cs/>
                <w:lang w:bidi="bn-BD"/>
              </w:rPr>
              <w:t>সিসি</w:t>
            </w:r>
            <w:r w:rsidRPr="006C5C5E">
              <w:rPr>
                <w:rFonts w:ascii="NikoshBAN" w:eastAsia="Nikosh" w:hAnsi="NikoshBAN" w:cs="NikoshBAN"/>
                <w:sz w:val="16"/>
                <w:szCs w:val="16"/>
                <w:lang w:bidi="bn-BD"/>
              </w:rPr>
              <w:t>)</w:t>
            </w:r>
          </w:p>
        </w:tc>
        <w:tc>
          <w:tcPr>
            <w:tcW w:w="406" w:type="pct"/>
            <w:vAlign w:val="center"/>
          </w:tcPr>
          <w:p w14:paraId="3AF8EEED" w14:textId="1D7E4E99" w:rsidR="006C5C5E" w:rsidRPr="006C5C5E" w:rsidRDefault="006C5C5E" w:rsidP="006C5C5E">
            <w:pPr>
              <w:spacing w:before="40" w:after="40" w:line="264" w:lineRule="auto"/>
              <w:jc w:val="center"/>
              <w:rPr>
                <w:rFonts w:ascii="NikoshBAN" w:eastAsia="Nikosh" w:hAnsi="NikoshBAN" w:cs="NikoshBAN"/>
                <w:sz w:val="16"/>
                <w:szCs w:val="16"/>
                <w:cs/>
                <w:lang w:bidi="bn-IN"/>
              </w:rPr>
            </w:pPr>
            <w:r w:rsidRPr="006C5C5E">
              <w:rPr>
                <w:rFonts w:ascii="NikoshBAN" w:eastAsia="Nikosh" w:hAnsi="NikoshBAN" w:cs="NikoshBAN"/>
                <w:sz w:val="16"/>
                <w:szCs w:val="16"/>
                <w:lang w:bidi="bn-IN"/>
              </w:rPr>
              <w:t>14000</w:t>
            </w:r>
          </w:p>
        </w:tc>
        <w:tc>
          <w:tcPr>
            <w:tcW w:w="342" w:type="pct"/>
            <w:vAlign w:val="center"/>
          </w:tcPr>
          <w:p w14:paraId="7AF2DA27" w14:textId="5E1B0639" w:rsidR="006C5C5E" w:rsidRPr="006C5C5E" w:rsidRDefault="006C5C5E" w:rsidP="006C5C5E">
            <w:pPr>
              <w:spacing w:before="40" w:after="40" w:line="264" w:lineRule="auto"/>
              <w:jc w:val="center"/>
              <w:rPr>
                <w:rFonts w:ascii="NikoshBAN" w:eastAsia="Nikosh" w:hAnsi="NikoshBAN" w:cs="NikoshBAN"/>
                <w:sz w:val="16"/>
                <w:szCs w:val="16"/>
                <w:cs/>
                <w:lang w:bidi="bn-IN"/>
              </w:rPr>
            </w:pPr>
          </w:p>
        </w:tc>
        <w:tc>
          <w:tcPr>
            <w:tcW w:w="363" w:type="pct"/>
            <w:vAlign w:val="center"/>
          </w:tcPr>
          <w:p w14:paraId="51A80520" w14:textId="3FB6978D" w:rsidR="006C5C5E" w:rsidRPr="006C5C5E" w:rsidRDefault="006C5C5E" w:rsidP="006C5C5E">
            <w:pPr>
              <w:spacing w:before="40" w:after="40" w:line="264" w:lineRule="auto"/>
              <w:jc w:val="center"/>
              <w:rPr>
                <w:rFonts w:ascii="NikoshBAN" w:eastAsia="Nikosh" w:hAnsi="NikoshBAN" w:cs="NikoshBAN"/>
                <w:sz w:val="16"/>
                <w:szCs w:val="16"/>
                <w:cs/>
                <w:lang w:bidi="bn-IN"/>
              </w:rPr>
            </w:pPr>
            <w:r w:rsidRPr="006C5C5E">
              <w:rPr>
                <w:rFonts w:ascii="NikoshBAN" w:eastAsia="Nikosh" w:hAnsi="NikoshBAN" w:cs="NikoshBAN"/>
                <w:sz w:val="16"/>
                <w:szCs w:val="16"/>
                <w:cs/>
                <w:lang w:val="en-US" w:bidi="bn-IN"/>
              </w:rPr>
              <w:t>১৫০০০</w:t>
            </w:r>
          </w:p>
        </w:tc>
        <w:tc>
          <w:tcPr>
            <w:tcW w:w="390" w:type="pct"/>
            <w:vAlign w:val="center"/>
          </w:tcPr>
          <w:p w14:paraId="35D97950" w14:textId="0D202CC4" w:rsidR="006C5C5E" w:rsidRPr="006C5C5E" w:rsidRDefault="006C5C5E" w:rsidP="006C5C5E">
            <w:pPr>
              <w:spacing w:before="40" w:after="40" w:line="264" w:lineRule="auto"/>
              <w:jc w:val="center"/>
              <w:rPr>
                <w:rFonts w:ascii="NikoshBAN" w:eastAsia="Nikosh" w:hAnsi="NikoshBAN" w:cs="NikoshBAN"/>
                <w:sz w:val="16"/>
                <w:szCs w:val="16"/>
                <w:lang w:bidi="bn-IN"/>
              </w:rPr>
            </w:pPr>
          </w:p>
        </w:tc>
        <w:tc>
          <w:tcPr>
            <w:tcW w:w="381" w:type="pct"/>
            <w:vAlign w:val="center"/>
          </w:tcPr>
          <w:p w14:paraId="730FBFFC" w14:textId="4B8C3BFC" w:rsidR="006C5C5E" w:rsidRPr="006C5C5E" w:rsidRDefault="006C5C5E" w:rsidP="006C5C5E">
            <w:pPr>
              <w:spacing w:before="40" w:after="40" w:line="264" w:lineRule="auto"/>
              <w:jc w:val="center"/>
              <w:rPr>
                <w:rFonts w:ascii="NikoshBAN" w:eastAsia="Nikosh" w:hAnsi="NikoshBAN" w:cs="NikoshBAN"/>
                <w:sz w:val="16"/>
                <w:szCs w:val="16"/>
                <w:cs/>
                <w:lang w:val="en-US" w:bidi="bn-IN"/>
              </w:rPr>
            </w:pPr>
            <w:r w:rsidRPr="006C5C5E">
              <w:rPr>
                <w:rFonts w:ascii="NikoshBAN" w:eastAsia="Nikosh" w:hAnsi="NikoshBAN" w:cs="NikoshBAN"/>
                <w:sz w:val="16"/>
                <w:szCs w:val="16"/>
                <w:cs/>
                <w:lang w:val="en-US" w:bidi="bn-IN"/>
              </w:rPr>
              <w:t>১৫৫০০</w:t>
            </w:r>
          </w:p>
        </w:tc>
        <w:tc>
          <w:tcPr>
            <w:tcW w:w="374" w:type="pct"/>
            <w:vAlign w:val="center"/>
          </w:tcPr>
          <w:p w14:paraId="3E452327" w14:textId="5DE621D0" w:rsidR="006C5C5E" w:rsidRPr="006C5C5E" w:rsidRDefault="006C5C5E" w:rsidP="006C5C5E">
            <w:pPr>
              <w:spacing w:before="40" w:after="40" w:line="264" w:lineRule="auto"/>
              <w:jc w:val="center"/>
              <w:rPr>
                <w:rFonts w:ascii="NikoshBAN" w:eastAsia="Nikosh" w:hAnsi="NikoshBAN" w:cs="NikoshBAN"/>
                <w:sz w:val="16"/>
                <w:szCs w:val="16"/>
                <w:cs/>
                <w:lang w:bidi="bn-IN"/>
              </w:rPr>
            </w:pPr>
            <w:r w:rsidRPr="006C5C5E">
              <w:rPr>
                <w:rFonts w:ascii="NikoshBAN" w:eastAsia="Nikosh" w:hAnsi="NikoshBAN" w:cs="NikoshBAN"/>
                <w:sz w:val="16"/>
                <w:szCs w:val="16"/>
                <w:cs/>
                <w:lang w:bidi="bn-IN"/>
              </w:rPr>
              <w:t>১৬০০০</w:t>
            </w:r>
          </w:p>
        </w:tc>
        <w:tc>
          <w:tcPr>
            <w:tcW w:w="379" w:type="pct"/>
            <w:vAlign w:val="center"/>
          </w:tcPr>
          <w:p w14:paraId="7D626BB3" w14:textId="3F5946FC" w:rsidR="006C5C5E" w:rsidRPr="006C5C5E" w:rsidRDefault="006C5C5E" w:rsidP="006C5C5E">
            <w:pPr>
              <w:spacing w:before="40" w:after="40" w:line="264" w:lineRule="auto"/>
              <w:jc w:val="center"/>
              <w:rPr>
                <w:rFonts w:ascii="NikoshBAN" w:eastAsia="Nikosh" w:hAnsi="NikoshBAN" w:cs="NikoshBAN"/>
                <w:sz w:val="16"/>
                <w:szCs w:val="16"/>
                <w:cs/>
                <w:lang w:bidi="bn-IN"/>
              </w:rPr>
            </w:pPr>
          </w:p>
        </w:tc>
      </w:tr>
      <w:tr w:rsidR="006C5C5E" w:rsidRPr="006C5C5E" w14:paraId="4A21BE2B" w14:textId="77777777" w:rsidTr="00544C9A">
        <w:trPr>
          <w:cantSplit/>
          <w:trHeight w:val="183"/>
          <w:jc w:val="center"/>
        </w:trPr>
        <w:tc>
          <w:tcPr>
            <w:tcW w:w="1078" w:type="pct"/>
          </w:tcPr>
          <w:p w14:paraId="54045DA8" w14:textId="77777777" w:rsidR="006C5C5E" w:rsidRPr="006C5C5E" w:rsidRDefault="006C5C5E" w:rsidP="006C5C5E">
            <w:pPr>
              <w:pStyle w:val="ListParagraph"/>
              <w:numPr>
                <w:ilvl w:val="0"/>
                <w:numId w:val="30"/>
              </w:numPr>
              <w:spacing w:before="40" w:after="40" w:line="264" w:lineRule="auto"/>
              <w:ind w:left="270" w:hanging="270"/>
              <w:rPr>
                <w:rFonts w:ascii="NikoshBAN" w:eastAsia="Nikosh" w:hAnsi="NikoshBAN" w:cs="NikoshBAN"/>
                <w:sz w:val="16"/>
                <w:szCs w:val="16"/>
                <w:cs/>
                <w:lang w:bidi="bn-BD"/>
              </w:rPr>
            </w:pPr>
            <w:permStart w:id="1472670607" w:edGrp="everyone" w:colFirst="0" w:colLast="0"/>
            <w:permStart w:id="1301890107" w:edGrp="everyone" w:colFirst="1" w:colLast="1"/>
            <w:permStart w:id="1489381313" w:edGrp="everyone" w:colFirst="2" w:colLast="2"/>
            <w:permStart w:id="746087888" w:edGrp="everyone" w:colFirst="3" w:colLast="3"/>
            <w:permStart w:id="1268136098" w:edGrp="everyone" w:colFirst="4" w:colLast="4"/>
            <w:permStart w:id="1166409775" w:edGrp="everyone" w:colFirst="5" w:colLast="5"/>
            <w:permStart w:id="873881013" w:edGrp="everyone" w:colFirst="6" w:colLast="6"/>
            <w:permStart w:id="225671329" w:edGrp="everyone" w:colFirst="7" w:colLast="7"/>
            <w:permStart w:id="1168974761" w:edGrp="everyone" w:colFirst="8" w:colLast="8"/>
            <w:permStart w:id="1356609277" w:edGrp="everyone" w:colFirst="9" w:colLast="9"/>
            <w:permStart w:id="861035216" w:edGrp="everyone" w:colFirst="10" w:colLast="10"/>
            <w:permEnd w:id="765075518"/>
            <w:permEnd w:id="1781477945"/>
            <w:permEnd w:id="302340502"/>
            <w:permEnd w:id="1951336380"/>
            <w:permEnd w:id="901006531"/>
            <w:permEnd w:id="997984310"/>
            <w:permEnd w:id="375473527"/>
            <w:permEnd w:id="760557128"/>
            <w:permEnd w:id="359488451"/>
            <w:r w:rsidRPr="006C5C5E">
              <w:rPr>
                <w:rFonts w:ascii="NikoshBAN" w:eastAsia="Nikosh" w:hAnsi="NikoshBAN" w:cs="NikoshBAN"/>
                <w:sz w:val="16"/>
                <w:szCs w:val="16"/>
                <w:cs/>
                <w:lang w:bidi="bn-BD"/>
              </w:rPr>
              <w:lastRenderedPageBreak/>
              <w:t>আমদানিকৃ</w:t>
            </w:r>
            <w:r w:rsidRPr="006C5C5E">
              <w:rPr>
                <w:rFonts w:ascii="NikoshBAN" w:eastAsia="Nikosh" w:hAnsi="NikoshBAN" w:cs="NikoshBAN"/>
                <w:sz w:val="16"/>
                <w:szCs w:val="16"/>
                <w:cs/>
                <w:lang w:val="en-US" w:bidi="bn-BD"/>
              </w:rPr>
              <w:t>ত</w:t>
            </w:r>
            <w:r w:rsidRPr="006C5C5E">
              <w:rPr>
                <w:rFonts w:ascii="NikoshBAN" w:eastAsia="Nikosh" w:hAnsi="NikoshBAN" w:cs="NikoshBAN"/>
                <w:sz w:val="16"/>
                <w:szCs w:val="16"/>
                <w:cs/>
                <w:lang w:bidi="bn-BD"/>
              </w:rPr>
              <w:t xml:space="preserve"> ও রপ্তানিতব্য খাদ্যদ্রব্যের তেজস্ক্রিয়তার মাত্রা নিরূপণ</w:t>
            </w:r>
          </w:p>
        </w:tc>
        <w:tc>
          <w:tcPr>
            <w:tcW w:w="500" w:type="pct"/>
            <w:vAlign w:val="center"/>
          </w:tcPr>
          <w:p w14:paraId="4689DFAE" w14:textId="77777777" w:rsidR="006C5C5E" w:rsidRPr="006C5C5E" w:rsidRDefault="006C5C5E" w:rsidP="006C5C5E">
            <w:pPr>
              <w:spacing w:before="40" w:after="40" w:line="264" w:lineRule="auto"/>
              <w:jc w:val="center"/>
              <w:rPr>
                <w:rFonts w:ascii="NikoshBAN" w:eastAsia="Nikosh" w:hAnsi="NikoshBAN" w:cs="NikoshBAN"/>
                <w:sz w:val="16"/>
                <w:szCs w:val="16"/>
                <w:cs/>
                <w:lang w:val="en-US" w:bidi="bn-BD"/>
              </w:rPr>
            </w:pPr>
            <w:r w:rsidRPr="006C5C5E">
              <w:rPr>
                <w:rFonts w:ascii="NikoshBAN" w:eastAsia="Nikosh" w:hAnsi="NikoshBAN" w:cs="NikoshBAN"/>
                <w:sz w:val="16"/>
                <w:szCs w:val="16"/>
                <w:cs/>
                <w:lang w:val="en-US" w:bidi="bn-BD"/>
              </w:rPr>
              <w:t>তেজস্ক্রিয়তার মাত্রা নিরূপিত</w:t>
            </w:r>
            <w:r w:rsidRPr="006C5C5E">
              <w:rPr>
                <w:rFonts w:ascii="NikoshBAN" w:eastAsia="Nikosh" w:hAnsi="NikoshBAN" w:cs="NikoshBAN"/>
                <w:sz w:val="16"/>
                <w:szCs w:val="16"/>
                <w:lang w:val="en-US" w:bidi="bn-BD"/>
              </w:rPr>
              <w:t xml:space="preserve"> </w:t>
            </w:r>
            <w:r w:rsidRPr="006C5C5E">
              <w:rPr>
                <w:rFonts w:ascii="NikoshBAN" w:eastAsia="Nikosh" w:hAnsi="NikoshBAN" w:cs="NikoshBAN"/>
                <w:sz w:val="16"/>
                <w:szCs w:val="16"/>
                <w:cs/>
                <w:lang w:val="en-US" w:bidi="bn-BD"/>
              </w:rPr>
              <w:t>সেবা</w:t>
            </w:r>
            <w:r w:rsidRPr="006C5C5E">
              <w:rPr>
                <w:rFonts w:ascii="NikoshBAN" w:eastAsia="Nikosh" w:hAnsi="NikoshBAN" w:cs="NikoshBAN"/>
                <w:sz w:val="16"/>
                <w:szCs w:val="16"/>
                <w:lang w:val="en-US" w:bidi="bn-BD"/>
              </w:rPr>
              <w:t xml:space="preserve"> </w:t>
            </w:r>
            <w:r w:rsidRPr="006C5C5E">
              <w:rPr>
                <w:rFonts w:ascii="NikoshBAN" w:eastAsia="Nikosh" w:hAnsi="NikoshBAN" w:cs="NikoshBAN"/>
                <w:sz w:val="16"/>
                <w:szCs w:val="16"/>
                <w:cs/>
                <w:lang w:val="en-US" w:bidi="bn-BD"/>
              </w:rPr>
              <w:t>প্রদানের সময়</w:t>
            </w:r>
          </w:p>
        </w:tc>
        <w:tc>
          <w:tcPr>
            <w:tcW w:w="391" w:type="pct"/>
            <w:vAlign w:val="center"/>
          </w:tcPr>
          <w:p w14:paraId="3256F466" w14:textId="77777777" w:rsidR="006C5C5E" w:rsidRPr="006C5C5E" w:rsidRDefault="006C5C5E" w:rsidP="006C5C5E">
            <w:pPr>
              <w:spacing w:before="40" w:after="40" w:line="264" w:lineRule="auto"/>
              <w:jc w:val="center"/>
              <w:rPr>
                <w:rFonts w:ascii="NikoshBAN" w:hAnsi="NikoshBAN" w:cs="NikoshBAN"/>
                <w:sz w:val="16"/>
                <w:szCs w:val="16"/>
                <w:cs/>
                <w:lang w:bidi="bn-BD"/>
              </w:rPr>
            </w:pPr>
            <w:r w:rsidRPr="006C5C5E">
              <w:rPr>
                <w:rFonts w:ascii="NikoshBAN" w:hAnsi="NikoshBAN" w:cs="NikoshBAN"/>
                <w:sz w:val="16"/>
                <w:szCs w:val="16"/>
                <w:cs/>
                <w:lang w:bidi="bn-BD"/>
              </w:rPr>
              <w:t>৩</w:t>
            </w:r>
          </w:p>
        </w:tc>
        <w:tc>
          <w:tcPr>
            <w:tcW w:w="396" w:type="pct"/>
            <w:vAlign w:val="center"/>
          </w:tcPr>
          <w:p w14:paraId="4CEAACE5" w14:textId="77777777" w:rsidR="006C5C5E" w:rsidRPr="006C5C5E" w:rsidRDefault="006C5C5E" w:rsidP="006C5C5E">
            <w:pPr>
              <w:spacing w:before="40" w:after="40" w:line="264" w:lineRule="auto"/>
              <w:jc w:val="center"/>
              <w:rPr>
                <w:rFonts w:ascii="NikoshBAN" w:eastAsia="Nikosh" w:hAnsi="NikoshBAN" w:cs="NikoshBAN"/>
                <w:sz w:val="16"/>
                <w:szCs w:val="16"/>
                <w:cs/>
                <w:lang w:bidi="bn-BD"/>
              </w:rPr>
            </w:pPr>
            <w:r w:rsidRPr="006C5C5E">
              <w:rPr>
                <w:rFonts w:ascii="NikoshBAN" w:eastAsia="Nikosh" w:hAnsi="NikoshBAN" w:cs="NikoshBAN"/>
                <w:sz w:val="16"/>
                <w:szCs w:val="16"/>
                <w:cs/>
                <w:lang w:bidi="bn-BD"/>
              </w:rPr>
              <w:t>কর্মদিবস</w:t>
            </w:r>
          </w:p>
        </w:tc>
        <w:tc>
          <w:tcPr>
            <w:tcW w:w="406" w:type="pct"/>
            <w:vAlign w:val="center"/>
          </w:tcPr>
          <w:p w14:paraId="61F79DBD" w14:textId="119A024D" w:rsidR="006C5C5E" w:rsidRPr="006C5C5E" w:rsidRDefault="006C5C5E" w:rsidP="006C5C5E">
            <w:pPr>
              <w:spacing w:before="40" w:after="40" w:line="264" w:lineRule="auto"/>
              <w:jc w:val="center"/>
              <w:rPr>
                <w:rFonts w:ascii="NikoshBAN" w:eastAsia="Nikosh" w:hAnsi="NikoshBAN" w:cs="NikoshBAN"/>
                <w:sz w:val="16"/>
                <w:szCs w:val="16"/>
                <w:cs/>
                <w:lang w:bidi="bn-IN"/>
              </w:rPr>
            </w:pPr>
            <w:r w:rsidRPr="006C5C5E">
              <w:rPr>
                <w:rFonts w:ascii="NikoshBAN" w:eastAsia="Nikosh" w:hAnsi="NikoshBAN" w:cs="NikoshBAN"/>
                <w:sz w:val="16"/>
                <w:szCs w:val="16"/>
                <w:lang w:bidi="bn-IN"/>
              </w:rPr>
              <w:t>-</w:t>
            </w:r>
          </w:p>
        </w:tc>
        <w:tc>
          <w:tcPr>
            <w:tcW w:w="342" w:type="pct"/>
            <w:vAlign w:val="center"/>
          </w:tcPr>
          <w:p w14:paraId="736B3F9D" w14:textId="576037A3" w:rsidR="006C5C5E" w:rsidRPr="006C5C5E" w:rsidRDefault="006C5C5E" w:rsidP="006C5C5E">
            <w:pPr>
              <w:spacing w:before="40" w:after="40" w:line="264" w:lineRule="auto"/>
              <w:jc w:val="center"/>
              <w:rPr>
                <w:rFonts w:ascii="NikoshBAN" w:eastAsia="Nikosh" w:hAnsi="NikoshBAN" w:cs="NikoshBAN"/>
                <w:sz w:val="16"/>
                <w:szCs w:val="16"/>
                <w:cs/>
                <w:lang w:bidi="bn-IN"/>
              </w:rPr>
            </w:pPr>
          </w:p>
        </w:tc>
        <w:tc>
          <w:tcPr>
            <w:tcW w:w="363" w:type="pct"/>
            <w:vAlign w:val="center"/>
          </w:tcPr>
          <w:p w14:paraId="74744FB6" w14:textId="5AE0D337" w:rsidR="006C5C5E" w:rsidRPr="006C5C5E" w:rsidRDefault="006C5C5E" w:rsidP="006C5C5E">
            <w:pPr>
              <w:spacing w:before="40" w:after="40" w:line="264" w:lineRule="auto"/>
              <w:jc w:val="center"/>
              <w:rPr>
                <w:rFonts w:ascii="NikoshBAN" w:eastAsia="Nikosh" w:hAnsi="NikoshBAN" w:cs="NikoshBAN"/>
                <w:sz w:val="16"/>
                <w:szCs w:val="16"/>
                <w:cs/>
                <w:lang w:bidi="bn-IN"/>
              </w:rPr>
            </w:pPr>
            <w:r w:rsidRPr="006C5C5E">
              <w:rPr>
                <w:rFonts w:ascii="NikoshBAN" w:eastAsia="Nikosh" w:hAnsi="NikoshBAN" w:cs="NikoshBAN"/>
                <w:sz w:val="16"/>
                <w:szCs w:val="16"/>
                <w:cs/>
                <w:lang w:bidi="bn-IN"/>
              </w:rPr>
              <w:t>১</w:t>
            </w:r>
          </w:p>
        </w:tc>
        <w:tc>
          <w:tcPr>
            <w:tcW w:w="390" w:type="pct"/>
            <w:vAlign w:val="center"/>
          </w:tcPr>
          <w:p w14:paraId="2D22E5B1" w14:textId="266222E9" w:rsidR="006C5C5E" w:rsidRPr="006C5C5E" w:rsidRDefault="006C5C5E" w:rsidP="006C5C5E">
            <w:pPr>
              <w:spacing w:before="40" w:after="40" w:line="264" w:lineRule="auto"/>
              <w:jc w:val="center"/>
              <w:rPr>
                <w:rFonts w:ascii="NikoshBAN" w:eastAsia="Nikosh" w:hAnsi="NikoshBAN" w:cs="NikoshBAN"/>
                <w:sz w:val="16"/>
                <w:szCs w:val="16"/>
                <w:lang w:bidi="bn-IN"/>
              </w:rPr>
            </w:pPr>
          </w:p>
        </w:tc>
        <w:tc>
          <w:tcPr>
            <w:tcW w:w="381" w:type="pct"/>
            <w:vAlign w:val="center"/>
          </w:tcPr>
          <w:p w14:paraId="2ED2726C" w14:textId="60AC1EA6" w:rsidR="006C5C5E" w:rsidRPr="006C5C5E" w:rsidRDefault="006C5C5E" w:rsidP="006C5C5E">
            <w:pPr>
              <w:spacing w:before="40" w:after="40" w:line="264" w:lineRule="auto"/>
              <w:jc w:val="center"/>
              <w:rPr>
                <w:rFonts w:ascii="NikoshBAN" w:eastAsia="Nikosh" w:hAnsi="NikoshBAN" w:cs="NikoshBAN"/>
                <w:sz w:val="16"/>
                <w:szCs w:val="16"/>
                <w:cs/>
                <w:lang w:bidi="bn-IN"/>
              </w:rPr>
            </w:pPr>
            <w:r w:rsidRPr="006C5C5E">
              <w:rPr>
                <w:rFonts w:ascii="NikoshBAN" w:eastAsia="Nikosh" w:hAnsi="NikoshBAN" w:cs="NikoshBAN"/>
                <w:sz w:val="16"/>
                <w:szCs w:val="16"/>
                <w:cs/>
                <w:lang w:bidi="bn-IN"/>
              </w:rPr>
              <w:t>১</w:t>
            </w:r>
          </w:p>
        </w:tc>
        <w:tc>
          <w:tcPr>
            <w:tcW w:w="374" w:type="pct"/>
            <w:vAlign w:val="center"/>
          </w:tcPr>
          <w:p w14:paraId="5A7C58C6" w14:textId="4620AA55" w:rsidR="006C5C5E" w:rsidRPr="006C5C5E" w:rsidRDefault="006C5C5E" w:rsidP="006C5C5E">
            <w:pPr>
              <w:spacing w:before="40" w:after="40" w:line="264" w:lineRule="auto"/>
              <w:jc w:val="center"/>
              <w:rPr>
                <w:rFonts w:ascii="NikoshBAN" w:eastAsia="Nikosh" w:hAnsi="NikoshBAN" w:cs="NikoshBAN"/>
                <w:sz w:val="16"/>
                <w:szCs w:val="16"/>
                <w:cs/>
                <w:lang w:bidi="bn-IN"/>
              </w:rPr>
            </w:pPr>
            <w:r w:rsidRPr="006C5C5E">
              <w:rPr>
                <w:rFonts w:ascii="NikoshBAN" w:eastAsia="Nikosh" w:hAnsi="NikoshBAN" w:cs="NikoshBAN"/>
                <w:sz w:val="16"/>
                <w:szCs w:val="16"/>
                <w:cs/>
                <w:lang w:bidi="bn-IN"/>
              </w:rPr>
              <w:t>১</w:t>
            </w:r>
          </w:p>
        </w:tc>
        <w:tc>
          <w:tcPr>
            <w:tcW w:w="379" w:type="pct"/>
            <w:vAlign w:val="center"/>
          </w:tcPr>
          <w:p w14:paraId="6F667EF7" w14:textId="5C53EC03" w:rsidR="006C5C5E" w:rsidRPr="006C5C5E" w:rsidRDefault="006C5C5E" w:rsidP="006C5C5E">
            <w:pPr>
              <w:spacing w:before="40" w:after="40" w:line="264" w:lineRule="auto"/>
              <w:jc w:val="center"/>
              <w:rPr>
                <w:rFonts w:ascii="NikoshBAN" w:eastAsia="Nikosh" w:hAnsi="NikoshBAN" w:cs="NikoshBAN"/>
                <w:sz w:val="16"/>
                <w:szCs w:val="16"/>
                <w:cs/>
                <w:lang w:bidi="bn-IN"/>
              </w:rPr>
            </w:pPr>
          </w:p>
        </w:tc>
      </w:tr>
      <w:tr w:rsidR="006C5C5E" w:rsidRPr="006C5C5E" w14:paraId="37853391" w14:textId="77777777" w:rsidTr="00236896">
        <w:trPr>
          <w:cantSplit/>
          <w:trHeight w:val="133"/>
          <w:jc w:val="center"/>
        </w:trPr>
        <w:tc>
          <w:tcPr>
            <w:tcW w:w="1078" w:type="pct"/>
          </w:tcPr>
          <w:p w14:paraId="0B895BF4" w14:textId="77777777" w:rsidR="006C5C5E" w:rsidRPr="006C5C5E" w:rsidRDefault="006C5C5E" w:rsidP="006C5C5E">
            <w:pPr>
              <w:pStyle w:val="ListParagraph"/>
              <w:numPr>
                <w:ilvl w:val="0"/>
                <w:numId w:val="30"/>
              </w:numPr>
              <w:spacing w:before="40" w:after="40" w:line="264" w:lineRule="auto"/>
              <w:ind w:left="270" w:hanging="270"/>
              <w:rPr>
                <w:rFonts w:ascii="NikoshBAN" w:eastAsia="Nikosh" w:hAnsi="NikoshBAN" w:cs="NikoshBAN"/>
                <w:sz w:val="16"/>
                <w:szCs w:val="16"/>
                <w:cs/>
                <w:lang w:bidi="bn-BD"/>
              </w:rPr>
            </w:pPr>
            <w:permStart w:id="1228016935" w:edGrp="everyone" w:colFirst="0" w:colLast="0"/>
            <w:permStart w:id="2120301514" w:edGrp="everyone" w:colFirst="1" w:colLast="1"/>
            <w:permStart w:id="331359090" w:edGrp="everyone" w:colFirst="2" w:colLast="2"/>
            <w:permStart w:id="2088071748" w:edGrp="everyone" w:colFirst="3" w:colLast="3"/>
            <w:permStart w:id="337668490" w:edGrp="everyone" w:colFirst="4" w:colLast="4"/>
            <w:permStart w:id="989606799" w:edGrp="everyone" w:colFirst="5" w:colLast="5"/>
            <w:permStart w:id="1236275906" w:edGrp="everyone" w:colFirst="6" w:colLast="6"/>
            <w:permStart w:id="1596268614" w:edGrp="everyone" w:colFirst="7" w:colLast="7"/>
            <w:permStart w:id="1240487292" w:edGrp="everyone" w:colFirst="8" w:colLast="8"/>
            <w:permStart w:id="1743407104" w:edGrp="everyone" w:colFirst="9" w:colLast="9"/>
            <w:permStart w:id="1238847441" w:edGrp="everyone" w:colFirst="10" w:colLast="10"/>
            <w:permEnd w:id="1472670607"/>
            <w:permEnd w:id="1301890107"/>
            <w:permEnd w:id="1489381313"/>
            <w:permEnd w:id="746087888"/>
            <w:permEnd w:id="1268136098"/>
            <w:permEnd w:id="1166409775"/>
            <w:permEnd w:id="873881013"/>
            <w:permEnd w:id="225671329"/>
            <w:permEnd w:id="1168974761"/>
            <w:permEnd w:id="1356609277"/>
            <w:permEnd w:id="861035216"/>
            <w:r w:rsidRPr="006C5C5E">
              <w:rPr>
                <w:rFonts w:ascii="NikoshBAN" w:eastAsia="Nikosh" w:hAnsi="NikoshBAN" w:cs="NikoshBAN"/>
                <w:sz w:val="16"/>
                <w:szCs w:val="16"/>
                <w:cs/>
                <w:lang w:bidi="bn-BD"/>
              </w:rPr>
              <w:t>বিকিরণ কর্মীর শরীরের বিকিরণ মাত্রা নিরূপণ</w:t>
            </w:r>
          </w:p>
        </w:tc>
        <w:tc>
          <w:tcPr>
            <w:tcW w:w="500" w:type="pct"/>
            <w:vAlign w:val="center"/>
          </w:tcPr>
          <w:p w14:paraId="2F995B6F" w14:textId="77777777" w:rsidR="006C5C5E" w:rsidRPr="006C5C5E" w:rsidRDefault="006C5C5E" w:rsidP="006C5C5E">
            <w:pPr>
              <w:spacing w:before="40" w:after="40" w:line="264" w:lineRule="auto"/>
              <w:jc w:val="center"/>
              <w:rPr>
                <w:rFonts w:ascii="NikoshBAN" w:eastAsia="Nikosh" w:hAnsi="NikoshBAN" w:cs="NikoshBAN"/>
                <w:sz w:val="16"/>
                <w:szCs w:val="16"/>
                <w:lang w:val="en-US" w:bidi="bn-BD"/>
              </w:rPr>
            </w:pPr>
            <w:r w:rsidRPr="006C5C5E">
              <w:rPr>
                <w:rFonts w:ascii="NikoshBAN" w:eastAsia="Nikosh" w:hAnsi="NikoshBAN" w:cs="NikoshBAN"/>
                <w:sz w:val="16"/>
                <w:szCs w:val="16"/>
                <w:cs/>
                <w:lang w:bidi="bn-BD"/>
              </w:rPr>
              <w:t>টিএলডি সেবা প্রদা</w:t>
            </w:r>
            <w:r w:rsidRPr="006C5C5E">
              <w:rPr>
                <w:rFonts w:ascii="NikoshBAN" w:eastAsia="Nikosh" w:hAnsi="NikoshBAN" w:cs="NikoshBAN"/>
                <w:sz w:val="16"/>
                <w:szCs w:val="16"/>
                <w:cs/>
                <w:lang w:val="en-US" w:bidi="bn-BD"/>
              </w:rPr>
              <w:t>নের</w:t>
            </w:r>
            <w:r w:rsidRPr="006C5C5E">
              <w:rPr>
                <w:rFonts w:ascii="NikoshBAN" w:eastAsia="Nikosh" w:hAnsi="NikoshBAN" w:cs="NikoshBAN"/>
                <w:sz w:val="16"/>
                <w:szCs w:val="16"/>
                <w:lang w:val="en-US" w:bidi="bn-BD"/>
              </w:rPr>
              <w:t xml:space="preserve"> </w:t>
            </w:r>
            <w:r w:rsidRPr="006C5C5E">
              <w:rPr>
                <w:rFonts w:ascii="NikoshBAN" w:eastAsia="Nikosh" w:hAnsi="NikoshBAN" w:cs="NikoshBAN"/>
                <w:sz w:val="16"/>
                <w:szCs w:val="16"/>
                <w:cs/>
                <w:lang w:val="en-US" w:bidi="bn-BD"/>
              </w:rPr>
              <w:t>সময়</w:t>
            </w:r>
          </w:p>
        </w:tc>
        <w:tc>
          <w:tcPr>
            <w:tcW w:w="391" w:type="pct"/>
            <w:vAlign w:val="center"/>
          </w:tcPr>
          <w:p w14:paraId="29558938" w14:textId="77777777" w:rsidR="006C5C5E" w:rsidRPr="006C5C5E" w:rsidRDefault="006C5C5E" w:rsidP="006C5C5E">
            <w:pPr>
              <w:spacing w:before="40" w:after="40" w:line="264" w:lineRule="auto"/>
              <w:jc w:val="center"/>
              <w:rPr>
                <w:rFonts w:ascii="NikoshBAN" w:hAnsi="NikoshBAN" w:cs="NikoshBAN"/>
                <w:sz w:val="16"/>
                <w:szCs w:val="16"/>
                <w:cs/>
                <w:lang w:bidi="bn-BD"/>
              </w:rPr>
            </w:pPr>
            <w:r w:rsidRPr="006C5C5E">
              <w:rPr>
                <w:rFonts w:ascii="NikoshBAN" w:hAnsi="NikoshBAN" w:cs="NikoshBAN"/>
                <w:sz w:val="16"/>
                <w:szCs w:val="16"/>
                <w:cs/>
                <w:lang w:bidi="bn-BD"/>
              </w:rPr>
              <w:t>৩</w:t>
            </w:r>
          </w:p>
        </w:tc>
        <w:tc>
          <w:tcPr>
            <w:tcW w:w="396" w:type="pct"/>
            <w:vAlign w:val="center"/>
          </w:tcPr>
          <w:p w14:paraId="517DDF4B" w14:textId="77777777" w:rsidR="006C5C5E" w:rsidRPr="006C5C5E" w:rsidRDefault="006C5C5E" w:rsidP="006C5C5E">
            <w:pPr>
              <w:spacing w:before="40" w:after="40" w:line="264" w:lineRule="auto"/>
              <w:jc w:val="center"/>
              <w:rPr>
                <w:rFonts w:ascii="NikoshBAN" w:eastAsia="Nikosh" w:hAnsi="NikoshBAN" w:cs="NikoshBAN"/>
                <w:sz w:val="16"/>
                <w:szCs w:val="16"/>
                <w:cs/>
                <w:lang w:bidi="bn-BD"/>
              </w:rPr>
            </w:pPr>
            <w:r w:rsidRPr="006C5C5E">
              <w:rPr>
                <w:rFonts w:ascii="NikoshBAN" w:eastAsia="Nikosh" w:hAnsi="NikoshBAN" w:cs="NikoshBAN"/>
                <w:sz w:val="16"/>
                <w:szCs w:val="16"/>
                <w:cs/>
                <w:lang w:bidi="bn-BD"/>
              </w:rPr>
              <w:t>কর্মদিবস</w:t>
            </w:r>
          </w:p>
        </w:tc>
        <w:tc>
          <w:tcPr>
            <w:tcW w:w="406" w:type="pct"/>
            <w:vAlign w:val="center"/>
          </w:tcPr>
          <w:p w14:paraId="64EC11B1" w14:textId="5C56F8B9" w:rsidR="006C5C5E" w:rsidRPr="006C5C5E" w:rsidRDefault="006C5C5E" w:rsidP="006C5C5E">
            <w:pPr>
              <w:spacing w:before="40" w:after="40" w:line="264" w:lineRule="auto"/>
              <w:jc w:val="center"/>
              <w:rPr>
                <w:rFonts w:ascii="NikoshBAN" w:eastAsia="Nikosh" w:hAnsi="NikoshBAN" w:cs="NikoshBAN"/>
                <w:sz w:val="16"/>
                <w:szCs w:val="16"/>
                <w:cs/>
                <w:lang w:bidi="bn-IN"/>
              </w:rPr>
            </w:pPr>
            <w:r w:rsidRPr="006C5C5E">
              <w:rPr>
                <w:rFonts w:ascii="NikoshBAN" w:eastAsia="Nikosh" w:hAnsi="NikoshBAN" w:cs="NikoshBAN"/>
                <w:sz w:val="16"/>
                <w:szCs w:val="16"/>
                <w:lang w:bidi="bn-IN"/>
              </w:rPr>
              <w:t>-</w:t>
            </w:r>
          </w:p>
        </w:tc>
        <w:tc>
          <w:tcPr>
            <w:tcW w:w="342" w:type="pct"/>
            <w:vAlign w:val="center"/>
          </w:tcPr>
          <w:p w14:paraId="4F6F9E26" w14:textId="60900EF0" w:rsidR="006C5C5E" w:rsidRPr="006C5C5E" w:rsidRDefault="006C5C5E" w:rsidP="006C5C5E">
            <w:pPr>
              <w:spacing w:before="40" w:after="40" w:line="264" w:lineRule="auto"/>
              <w:jc w:val="center"/>
              <w:rPr>
                <w:rFonts w:ascii="NikoshBAN" w:eastAsia="Nikosh" w:hAnsi="NikoshBAN" w:cs="NikoshBAN"/>
                <w:sz w:val="16"/>
                <w:szCs w:val="16"/>
                <w:cs/>
                <w:lang w:bidi="bn-IN"/>
              </w:rPr>
            </w:pPr>
          </w:p>
        </w:tc>
        <w:tc>
          <w:tcPr>
            <w:tcW w:w="363" w:type="pct"/>
            <w:vAlign w:val="center"/>
          </w:tcPr>
          <w:p w14:paraId="0812F266" w14:textId="7E13BA65" w:rsidR="006C5C5E" w:rsidRPr="006C5C5E" w:rsidRDefault="006C5C5E" w:rsidP="006C5C5E">
            <w:pPr>
              <w:spacing w:before="40" w:after="40" w:line="264" w:lineRule="auto"/>
              <w:jc w:val="center"/>
              <w:rPr>
                <w:rFonts w:ascii="NikoshBAN" w:eastAsia="Nikosh" w:hAnsi="NikoshBAN" w:cs="NikoshBAN"/>
                <w:sz w:val="16"/>
                <w:szCs w:val="16"/>
                <w:cs/>
                <w:lang w:bidi="bn-IN"/>
              </w:rPr>
            </w:pPr>
            <w:r w:rsidRPr="006C5C5E">
              <w:rPr>
                <w:rFonts w:ascii="NikoshBAN" w:eastAsia="Nikosh" w:hAnsi="NikoshBAN" w:cs="NikoshBAN"/>
                <w:color w:val="00B0F0"/>
                <w:sz w:val="16"/>
                <w:szCs w:val="16"/>
                <w:cs/>
                <w:lang w:bidi="bn-IN"/>
              </w:rPr>
              <w:t>২</w:t>
            </w:r>
          </w:p>
        </w:tc>
        <w:tc>
          <w:tcPr>
            <w:tcW w:w="390" w:type="pct"/>
            <w:vAlign w:val="center"/>
          </w:tcPr>
          <w:p w14:paraId="59E9D752" w14:textId="1DE217F8" w:rsidR="006C5C5E" w:rsidRPr="006C5C5E" w:rsidRDefault="006C5C5E" w:rsidP="006C5C5E">
            <w:pPr>
              <w:spacing w:before="40" w:after="40" w:line="264" w:lineRule="auto"/>
              <w:jc w:val="center"/>
              <w:rPr>
                <w:rFonts w:ascii="NikoshBAN" w:eastAsia="Nikosh" w:hAnsi="NikoshBAN" w:cs="NikoshBAN"/>
                <w:sz w:val="16"/>
                <w:szCs w:val="16"/>
                <w:lang w:bidi="bn-IN"/>
              </w:rPr>
            </w:pPr>
          </w:p>
        </w:tc>
        <w:tc>
          <w:tcPr>
            <w:tcW w:w="381" w:type="pct"/>
            <w:vAlign w:val="center"/>
          </w:tcPr>
          <w:p w14:paraId="7AF63B54" w14:textId="6E336B86" w:rsidR="006C5C5E" w:rsidRPr="006C5C5E" w:rsidRDefault="006C5C5E" w:rsidP="006C5C5E">
            <w:pPr>
              <w:spacing w:before="40" w:after="40" w:line="264" w:lineRule="auto"/>
              <w:jc w:val="center"/>
              <w:rPr>
                <w:rFonts w:ascii="NikoshBAN" w:eastAsia="Nikosh" w:hAnsi="NikoshBAN" w:cs="NikoshBAN"/>
                <w:color w:val="00B0F0"/>
                <w:sz w:val="16"/>
                <w:szCs w:val="16"/>
                <w:cs/>
                <w:lang w:bidi="bn-IN"/>
              </w:rPr>
            </w:pPr>
            <w:r w:rsidRPr="006C5C5E">
              <w:rPr>
                <w:rFonts w:ascii="NikoshBAN" w:eastAsia="Nikosh" w:hAnsi="NikoshBAN" w:cs="NikoshBAN"/>
                <w:color w:val="00B0F0"/>
                <w:sz w:val="16"/>
                <w:szCs w:val="16"/>
                <w:cs/>
                <w:lang w:bidi="bn-IN"/>
              </w:rPr>
              <w:t>২</w:t>
            </w:r>
          </w:p>
        </w:tc>
        <w:tc>
          <w:tcPr>
            <w:tcW w:w="374" w:type="pct"/>
            <w:vAlign w:val="center"/>
          </w:tcPr>
          <w:p w14:paraId="534EFDDA" w14:textId="45B0DC0E" w:rsidR="006C5C5E" w:rsidRPr="006C5C5E" w:rsidRDefault="006C5C5E" w:rsidP="006C5C5E">
            <w:pPr>
              <w:spacing w:before="40" w:after="40" w:line="264" w:lineRule="auto"/>
              <w:jc w:val="center"/>
              <w:rPr>
                <w:rFonts w:ascii="NikoshBAN" w:eastAsia="Nikosh" w:hAnsi="NikoshBAN" w:cs="NikoshBAN"/>
                <w:color w:val="00B0F0"/>
                <w:sz w:val="16"/>
                <w:szCs w:val="16"/>
                <w:cs/>
                <w:lang w:bidi="bn-IN"/>
              </w:rPr>
            </w:pPr>
            <w:r w:rsidRPr="006C5C5E">
              <w:rPr>
                <w:rFonts w:ascii="NikoshBAN" w:eastAsia="Nikosh" w:hAnsi="NikoshBAN" w:cs="NikoshBAN"/>
                <w:color w:val="00B0F0"/>
                <w:sz w:val="16"/>
                <w:szCs w:val="16"/>
                <w:cs/>
                <w:lang w:bidi="bn-IN"/>
              </w:rPr>
              <w:t>২</w:t>
            </w:r>
          </w:p>
        </w:tc>
        <w:tc>
          <w:tcPr>
            <w:tcW w:w="379" w:type="pct"/>
            <w:vAlign w:val="center"/>
          </w:tcPr>
          <w:p w14:paraId="186D633F" w14:textId="6F9E41EF" w:rsidR="006C5C5E" w:rsidRPr="006C5C5E" w:rsidRDefault="006C5C5E" w:rsidP="006C5C5E">
            <w:pPr>
              <w:spacing w:before="40" w:after="40" w:line="264" w:lineRule="auto"/>
              <w:jc w:val="center"/>
              <w:rPr>
                <w:rFonts w:ascii="NikoshBAN" w:eastAsia="Nikosh" w:hAnsi="NikoshBAN" w:cs="NikoshBAN"/>
                <w:color w:val="00B0F0"/>
                <w:sz w:val="16"/>
                <w:szCs w:val="16"/>
                <w:cs/>
                <w:lang w:bidi="bn-IN"/>
              </w:rPr>
            </w:pPr>
          </w:p>
        </w:tc>
      </w:tr>
      <w:tr w:rsidR="006C5C5E" w:rsidRPr="006C5C5E" w14:paraId="7E94E512" w14:textId="77777777" w:rsidTr="00495AC5">
        <w:trPr>
          <w:cantSplit/>
          <w:trHeight w:val="67"/>
          <w:jc w:val="center"/>
        </w:trPr>
        <w:tc>
          <w:tcPr>
            <w:tcW w:w="1078" w:type="pct"/>
          </w:tcPr>
          <w:p w14:paraId="0C1806B0" w14:textId="77777777" w:rsidR="006C5C5E" w:rsidRPr="006C5C5E" w:rsidRDefault="006C5C5E" w:rsidP="006C5C5E">
            <w:pPr>
              <w:pStyle w:val="ListParagraph"/>
              <w:numPr>
                <w:ilvl w:val="0"/>
                <w:numId w:val="30"/>
              </w:numPr>
              <w:spacing w:before="40" w:after="40" w:line="264" w:lineRule="auto"/>
              <w:ind w:left="270" w:hanging="270"/>
              <w:rPr>
                <w:rFonts w:ascii="NikoshBAN" w:hAnsi="NikoshBAN" w:cs="NikoshBAN"/>
                <w:sz w:val="16"/>
                <w:szCs w:val="16"/>
                <w:cs/>
                <w:lang w:val="en-US" w:bidi="bn-BD"/>
              </w:rPr>
            </w:pPr>
            <w:permStart w:id="1498184290" w:edGrp="everyone" w:colFirst="0" w:colLast="0"/>
            <w:permStart w:id="622921471" w:edGrp="everyone" w:colFirst="1" w:colLast="1"/>
            <w:permStart w:id="159722001" w:edGrp="everyone" w:colFirst="2" w:colLast="2"/>
            <w:permStart w:id="1782538308" w:edGrp="everyone" w:colFirst="3" w:colLast="3"/>
            <w:permStart w:id="1227765211" w:edGrp="everyone" w:colFirst="4" w:colLast="4"/>
            <w:permStart w:id="1656957002" w:edGrp="everyone" w:colFirst="5" w:colLast="5"/>
            <w:permStart w:id="1918441479" w:edGrp="everyone" w:colFirst="6" w:colLast="6"/>
            <w:permStart w:id="1202787147" w:edGrp="everyone" w:colFirst="7" w:colLast="7"/>
            <w:permStart w:id="1820593048" w:edGrp="everyone" w:colFirst="8" w:colLast="8"/>
            <w:permStart w:id="579426160" w:edGrp="everyone" w:colFirst="9" w:colLast="9"/>
            <w:permStart w:id="341322197" w:edGrp="everyone" w:colFirst="10" w:colLast="10"/>
            <w:permEnd w:id="1228016935"/>
            <w:permEnd w:id="2120301514"/>
            <w:permEnd w:id="331359090"/>
            <w:permEnd w:id="2088071748"/>
            <w:permEnd w:id="337668490"/>
            <w:permEnd w:id="989606799"/>
            <w:permEnd w:id="1236275906"/>
            <w:permEnd w:id="1596268614"/>
            <w:permEnd w:id="1240487292"/>
            <w:permEnd w:id="1743407104"/>
            <w:permEnd w:id="1238847441"/>
            <w:r w:rsidRPr="006C5C5E">
              <w:rPr>
                <w:rFonts w:ascii="NikoshBAN" w:hAnsi="NikoshBAN" w:cs="NikoshBAN"/>
                <w:sz w:val="16"/>
                <w:szCs w:val="16"/>
                <w:cs/>
                <w:lang w:val="en-US" w:bidi="bn-BD"/>
              </w:rPr>
              <w:t>বিকিরণ প্রয়োগের মাধ্যমে খাদ্যদ্রব্যের সেল্ফ</w:t>
            </w:r>
            <w:r w:rsidRPr="006C5C5E">
              <w:rPr>
                <w:rFonts w:ascii="NikoshBAN" w:hAnsi="NikoshBAN" w:cs="NikoshBAN"/>
                <w:sz w:val="16"/>
                <w:szCs w:val="16"/>
                <w:lang w:val="en-US" w:bidi="bn-BD"/>
              </w:rPr>
              <w:t>-</w:t>
            </w:r>
            <w:r w:rsidRPr="006C5C5E">
              <w:rPr>
                <w:rFonts w:ascii="NikoshBAN" w:hAnsi="NikoshBAN" w:cs="NikoshBAN"/>
                <w:sz w:val="16"/>
                <w:szCs w:val="16"/>
                <w:cs/>
                <w:lang w:val="en-US" w:bidi="bn-BD"/>
              </w:rPr>
              <w:t>লাইফ বৃদ্ধি</w:t>
            </w:r>
          </w:p>
        </w:tc>
        <w:tc>
          <w:tcPr>
            <w:tcW w:w="500" w:type="pct"/>
            <w:vAlign w:val="center"/>
          </w:tcPr>
          <w:p w14:paraId="10C54C95" w14:textId="77777777" w:rsidR="006C5C5E" w:rsidRPr="006C5C5E" w:rsidRDefault="006C5C5E" w:rsidP="006C5C5E">
            <w:pPr>
              <w:spacing w:before="40" w:after="40" w:line="264" w:lineRule="auto"/>
              <w:jc w:val="center"/>
              <w:rPr>
                <w:rFonts w:ascii="NikoshBAN" w:hAnsi="NikoshBAN" w:cs="NikoshBAN"/>
                <w:sz w:val="16"/>
                <w:szCs w:val="16"/>
                <w:cs/>
                <w:lang w:val="de-DE" w:bidi="bn-BD"/>
              </w:rPr>
            </w:pPr>
            <w:r w:rsidRPr="006C5C5E">
              <w:rPr>
                <w:rFonts w:ascii="NikoshBAN" w:hAnsi="NikoshBAN" w:cs="NikoshBAN"/>
                <w:sz w:val="16"/>
                <w:szCs w:val="16"/>
                <w:cs/>
                <w:lang w:val="en-US" w:bidi="bn-BD"/>
              </w:rPr>
              <w:t>বিবিরণ প্রয়োগকৃত খাদ্যদ্রব্যের পরিমাণ</w:t>
            </w:r>
          </w:p>
        </w:tc>
        <w:tc>
          <w:tcPr>
            <w:tcW w:w="391" w:type="pct"/>
            <w:vAlign w:val="center"/>
          </w:tcPr>
          <w:p w14:paraId="7C179DE8" w14:textId="77777777" w:rsidR="006C5C5E" w:rsidRPr="006C5C5E" w:rsidRDefault="006C5C5E" w:rsidP="006C5C5E">
            <w:pPr>
              <w:spacing w:before="40" w:after="40" w:line="264" w:lineRule="auto"/>
              <w:jc w:val="center"/>
              <w:rPr>
                <w:rFonts w:ascii="NikoshBAN" w:hAnsi="NikoshBAN" w:cs="NikoshBAN"/>
                <w:sz w:val="16"/>
                <w:szCs w:val="16"/>
                <w:cs/>
                <w:lang w:bidi="bn-BD"/>
              </w:rPr>
            </w:pPr>
            <w:r w:rsidRPr="006C5C5E">
              <w:rPr>
                <w:rFonts w:ascii="NikoshBAN" w:hAnsi="NikoshBAN" w:cs="NikoshBAN"/>
                <w:sz w:val="16"/>
                <w:szCs w:val="16"/>
                <w:cs/>
                <w:lang w:bidi="bn-BD"/>
              </w:rPr>
              <w:t>৩</w:t>
            </w:r>
          </w:p>
        </w:tc>
        <w:tc>
          <w:tcPr>
            <w:tcW w:w="396" w:type="pct"/>
            <w:vAlign w:val="center"/>
          </w:tcPr>
          <w:p w14:paraId="3111CCCF" w14:textId="77777777" w:rsidR="006C5C5E" w:rsidRPr="006C5C5E" w:rsidRDefault="006C5C5E" w:rsidP="006C5C5E">
            <w:pPr>
              <w:spacing w:before="40" w:after="40" w:line="264" w:lineRule="auto"/>
              <w:jc w:val="center"/>
              <w:rPr>
                <w:rFonts w:ascii="NikoshBAN" w:eastAsia="Nikosh" w:hAnsi="NikoshBAN" w:cs="NikoshBAN"/>
                <w:sz w:val="16"/>
                <w:szCs w:val="16"/>
                <w:cs/>
                <w:lang w:bidi="bn-BD"/>
              </w:rPr>
            </w:pPr>
            <w:r w:rsidRPr="006C5C5E">
              <w:rPr>
                <w:rFonts w:ascii="NikoshBAN" w:eastAsia="Nikosh" w:hAnsi="NikoshBAN" w:cs="NikoshBAN"/>
                <w:sz w:val="16"/>
                <w:szCs w:val="16"/>
                <w:cs/>
                <w:lang w:bidi="bn-BD"/>
              </w:rPr>
              <w:t>টন</w:t>
            </w:r>
          </w:p>
        </w:tc>
        <w:tc>
          <w:tcPr>
            <w:tcW w:w="406" w:type="pct"/>
            <w:vAlign w:val="center"/>
          </w:tcPr>
          <w:p w14:paraId="12EB0109" w14:textId="0F90A641" w:rsidR="006C5C5E" w:rsidRPr="006C5C5E" w:rsidRDefault="006C5C5E" w:rsidP="006C5C5E">
            <w:pPr>
              <w:spacing w:before="40" w:after="40" w:line="264" w:lineRule="auto"/>
              <w:rPr>
                <w:rFonts w:ascii="NikoshBAN" w:eastAsia="Nikosh" w:hAnsi="NikoshBAN" w:cs="NikoshBAN"/>
                <w:color w:val="000000" w:themeColor="text1"/>
                <w:sz w:val="16"/>
                <w:szCs w:val="16"/>
                <w:lang w:val="en-US" w:bidi="bn-IN"/>
              </w:rPr>
            </w:pPr>
            <w:r w:rsidRPr="006C5C5E">
              <w:rPr>
                <w:rFonts w:ascii="NikoshBAN" w:eastAsia="Nikosh" w:hAnsi="NikoshBAN" w:cs="NikoshBAN"/>
                <w:sz w:val="16"/>
                <w:szCs w:val="16"/>
                <w:lang w:bidi="bn-IN"/>
              </w:rPr>
              <w:t>3</w:t>
            </w:r>
          </w:p>
        </w:tc>
        <w:tc>
          <w:tcPr>
            <w:tcW w:w="342" w:type="pct"/>
            <w:vAlign w:val="center"/>
          </w:tcPr>
          <w:p w14:paraId="5C9375F5" w14:textId="7BB9FAA1" w:rsidR="006C5C5E" w:rsidRPr="006C5C5E" w:rsidRDefault="006C5C5E" w:rsidP="006C5C5E">
            <w:pPr>
              <w:spacing w:before="40" w:after="40" w:line="264" w:lineRule="auto"/>
              <w:rPr>
                <w:rFonts w:ascii="NikoshBAN" w:eastAsia="Nikosh" w:hAnsi="NikoshBAN" w:cs="NikoshBAN"/>
                <w:color w:val="000000" w:themeColor="text1"/>
                <w:sz w:val="16"/>
                <w:szCs w:val="16"/>
                <w:lang w:val="en-US" w:bidi="bn-IN"/>
              </w:rPr>
            </w:pPr>
          </w:p>
        </w:tc>
        <w:tc>
          <w:tcPr>
            <w:tcW w:w="363" w:type="pct"/>
            <w:vAlign w:val="center"/>
          </w:tcPr>
          <w:p w14:paraId="202120FB" w14:textId="55E2B797" w:rsidR="006C5C5E" w:rsidRPr="006C5C5E" w:rsidRDefault="006C5C5E" w:rsidP="006C5C5E">
            <w:pPr>
              <w:spacing w:before="40" w:after="40" w:line="264" w:lineRule="auto"/>
              <w:rPr>
                <w:rFonts w:ascii="NikoshBAN" w:eastAsia="Nikosh" w:hAnsi="NikoshBAN" w:cs="NikoshBAN"/>
                <w:color w:val="00B0F0"/>
                <w:sz w:val="16"/>
                <w:szCs w:val="16"/>
                <w:lang w:val="en-US" w:bidi="bn-IN"/>
              </w:rPr>
            </w:pPr>
            <w:r w:rsidRPr="006C5C5E">
              <w:rPr>
                <w:rFonts w:ascii="NikoshBAN" w:eastAsia="Nikosh" w:hAnsi="NikoshBAN" w:cs="NikoshBAN"/>
                <w:color w:val="000000" w:themeColor="text1"/>
                <w:sz w:val="16"/>
                <w:szCs w:val="16"/>
                <w:cs/>
                <w:lang w:bidi="bn-IN"/>
              </w:rPr>
              <w:t>১</w:t>
            </w:r>
            <w:r w:rsidRPr="006C5C5E">
              <w:rPr>
                <w:rFonts w:ascii="NikoshBAN" w:eastAsia="Nikosh" w:hAnsi="NikoshBAN" w:cs="NikoshBAN"/>
                <w:color w:val="000000" w:themeColor="text1"/>
                <w:sz w:val="16"/>
                <w:szCs w:val="16"/>
                <w:cs/>
                <w:lang w:val="en-US" w:bidi="bn-IN"/>
              </w:rPr>
              <w:t>৫০</w:t>
            </w:r>
          </w:p>
        </w:tc>
        <w:tc>
          <w:tcPr>
            <w:tcW w:w="390" w:type="pct"/>
            <w:vAlign w:val="center"/>
          </w:tcPr>
          <w:p w14:paraId="31FB0305" w14:textId="05BE37F9" w:rsidR="006C5C5E" w:rsidRPr="006C5C5E" w:rsidRDefault="006C5C5E" w:rsidP="006C5C5E">
            <w:pPr>
              <w:spacing w:before="40" w:after="40" w:line="264" w:lineRule="auto"/>
              <w:jc w:val="center"/>
              <w:rPr>
                <w:rFonts w:ascii="NikoshBAN" w:eastAsia="Nikosh" w:hAnsi="NikoshBAN" w:cs="NikoshBAN"/>
                <w:sz w:val="16"/>
                <w:szCs w:val="16"/>
                <w:lang w:bidi="bn-IN"/>
              </w:rPr>
            </w:pPr>
          </w:p>
        </w:tc>
        <w:tc>
          <w:tcPr>
            <w:tcW w:w="381" w:type="pct"/>
            <w:vAlign w:val="center"/>
          </w:tcPr>
          <w:p w14:paraId="05AF9563" w14:textId="2CF6DFFA" w:rsidR="006C5C5E" w:rsidRPr="006C5C5E" w:rsidRDefault="006C5C5E" w:rsidP="006C5C5E">
            <w:pPr>
              <w:spacing w:before="40" w:after="40" w:line="264" w:lineRule="auto"/>
              <w:jc w:val="center"/>
              <w:rPr>
                <w:rFonts w:ascii="NikoshBAN" w:eastAsia="Nikosh" w:hAnsi="NikoshBAN" w:cs="NikoshBAN"/>
                <w:color w:val="000000" w:themeColor="text1"/>
                <w:sz w:val="16"/>
                <w:szCs w:val="16"/>
                <w:lang w:val="en-US" w:bidi="bn-IN"/>
              </w:rPr>
            </w:pPr>
            <w:r w:rsidRPr="006C5C5E">
              <w:rPr>
                <w:rFonts w:ascii="NikoshBAN" w:eastAsia="Nikosh" w:hAnsi="NikoshBAN" w:cs="NikoshBAN"/>
                <w:color w:val="000000" w:themeColor="text1"/>
                <w:sz w:val="16"/>
                <w:szCs w:val="16"/>
                <w:cs/>
                <w:lang w:val="en-US" w:bidi="bn-IN"/>
              </w:rPr>
              <w:t>১৬০</w:t>
            </w:r>
          </w:p>
        </w:tc>
        <w:tc>
          <w:tcPr>
            <w:tcW w:w="374" w:type="pct"/>
            <w:vAlign w:val="center"/>
          </w:tcPr>
          <w:p w14:paraId="3C029DC7" w14:textId="15FB39F6" w:rsidR="006C5C5E" w:rsidRPr="006C5C5E" w:rsidRDefault="006C5C5E" w:rsidP="006C5C5E">
            <w:pPr>
              <w:spacing w:before="40" w:after="40" w:line="264" w:lineRule="auto"/>
              <w:jc w:val="center"/>
              <w:rPr>
                <w:rFonts w:ascii="NikoshBAN" w:eastAsia="Nikosh" w:hAnsi="NikoshBAN" w:cs="NikoshBAN"/>
                <w:color w:val="000000" w:themeColor="text1"/>
                <w:sz w:val="16"/>
                <w:szCs w:val="16"/>
                <w:lang w:val="en-US" w:bidi="bn-IN"/>
              </w:rPr>
            </w:pPr>
            <w:r w:rsidRPr="006C5C5E">
              <w:rPr>
                <w:rFonts w:ascii="NikoshBAN" w:eastAsia="Nikosh" w:hAnsi="NikoshBAN" w:cs="NikoshBAN"/>
                <w:color w:val="000000" w:themeColor="text1"/>
                <w:sz w:val="16"/>
                <w:szCs w:val="16"/>
                <w:cs/>
                <w:lang w:val="en-US" w:bidi="bn-IN"/>
              </w:rPr>
              <w:t>১৭০</w:t>
            </w:r>
          </w:p>
        </w:tc>
        <w:tc>
          <w:tcPr>
            <w:tcW w:w="379" w:type="pct"/>
            <w:vAlign w:val="center"/>
          </w:tcPr>
          <w:p w14:paraId="4B6BB894" w14:textId="2E3CABD9" w:rsidR="006C5C5E" w:rsidRPr="006C5C5E" w:rsidRDefault="006C5C5E" w:rsidP="006C5C5E">
            <w:pPr>
              <w:spacing w:before="40" w:after="40" w:line="264" w:lineRule="auto"/>
              <w:jc w:val="center"/>
              <w:rPr>
                <w:rFonts w:ascii="NikoshBAN" w:eastAsia="Nikosh" w:hAnsi="NikoshBAN" w:cs="NikoshBAN"/>
                <w:strike/>
                <w:color w:val="000000" w:themeColor="text1"/>
                <w:sz w:val="16"/>
                <w:szCs w:val="16"/>
                <w:lang w:val="en-US" w:bidi="bn-IN"/>
              </w:rPr>
            </w:pPr>
          </w:p>
        </w:tc>
      </w:tr>
      <w:tr w:rsidR="006C5C5E" w:rsidRPr="006C5C5E" w14:paraId="19733C7D" w14:textId="77777777" w:rsidTr="00994332">
        <w:trPr>
          <w:cantSplit/>
          <w:trHeight w:val="1132"/>
          <w:jc w:val="center"/>
        </w:trPr>
        <w:tc>
          <w:tcPr>
            <w:tcW w:w="1078" w:type="pct"/>
          </w:tcPr>
          <w:p w14:paraId="3124E58A" w14:textId="77777777" w:rsidR="006C5C5E" w:rsidRPr="006C5C5E" w:rsidRDefault="006C5C5E" w:rsidP="006C5C5E">
            <w:pPr>
              <w:pStyle w:val="ListParagraph"/>
              <w:numPr>
                <w:ilvl w:val="0"/>
                <w:numId w:val="30"/>
              </w:numPr>
              <w:spacing w:before="40" w:after="40" w:line="264" w:lineRule="auto"/>
              <w:ind w:left="270" w:hanging="270"/>
              <w:rPr>
                <w:rFonts w:ascii="NikoshBAN" w:hAnsi="NikoshBAN" w:cs="NikoshBAN"/>
                <w:sz w:val="16"/>
                <w:szCs w:val="16"/>
                <w:cs/>
                <w:lang w:val="en-US" w:bidi="bn-BD"/>
              </w:rPr>
            </w:pPr>
            <w:permStart w:id="1075255482" w:edGrp="everyone" w:colFirst="0" w:colLast="0"/>
            <w:permStart w:id="705063797" w:edGrp="everyone" w:colFirst="1" w:colLast="1"/>
            <w:permStart w:id="1027035599" w:edGrp="everyone" w:colFirst="2" w:colLast="2"/>
            <w:permStart w:id="1410282374" w:edGrp="everyone" w:colFirst="3" w:colLast="3"/>
            <w:permStart w:id="1934295622" w:edGrp="everyone" w:colFirst="4" w:colLast="4"/>
            <w:permStart w:id="918965797" w:edGrp="everyone" w:colFirst="5" w:colLast="5"/>
            <w:permStart w:id="1186398349" w:edGrp="everyone" w:colFirst="6" w:colLast="6"/>
            <w:permStart w:id="485371106" w:edGrp="everyone" w:colFirst="7" w:colLast="7"/>
            <w:permStart w:id="904858121" w:edGrp="everyone" w:colFirst="8" w:colLast="8"/>
            <w:permStart w:id="1454720383" w:edGrp="everyone" w:colFirst="9" w:colLast="9"/>
            <w:permStart w:id="1758929774" w:edGrp="everyone" w:colFirst="10" w:colLast="10"/>
            <w:permEnd w:id="1498184290"/>
            <w:permEnd w:id="622921471"/>
            <w:permEnd w:id="159722001"/>
            <w:permEnd w:id="1782538308"/>
            <w:permEnd w:id="1227765211"/>
            <w:permEnd w:id="1656957002"/>
            <w:permEnd w:id="1918441479"/>
            <w:permEnd w:id="1202787147"/>
            <w:permEnd w:id="1820593048"/>
            <w:permEnd w:id="579426160"/>
            <w:permEnd w:id="341322197"/>
            <w:r w:rsidRPr="006C5C5E">
              <w:rPr>
                <w:rFonts w:ascii="NikoshBAN" w:eastAsia="Nikosh" w:hAnsi="NikoshBAN" w:cs="NikoshBAN"/>
                <w:sz w:val="16"/>
                <w:szCs w:val="16"/>
                <w:cs/>
                <w:lang w:val="en-US" w:bidi="bn-BD"/>
              </w:rPr>
              <w:t>বিকিরণ প্রয়োগের মাধ্যমে চিকিৎসাসামগ্রী জীবাণুমুক্তকরণ</w:t>
            </w:r>
          </w:p>
        </w:tc>
        <w:tc>
          <w:tcPr>
            <w:tcW w:w="500" w:type="pct"/>
            <w:vAlign w:val="center"/>
          </w:tcPr>
          <w:p w14:paraId="6F86BEAA" w14:textId="77777777" w:rsidR="006C5C5E" w:rsidRPr="006C5C5E" w:rsidRDefault="006C5C5E" w:rsidP="006C5C5E">
            <w:pPr>
              <w:spacing w:before="40" w:after="40" w:line="264" w:lineRule="auto"/>
              <w:jc w:val="center"/>
              <w:rPr>
                <w:rFonts w:ascii="NikoshBAN" w:hAnsi="NikoshBAN" w:cs="NikoshBAN"/>
                <w:sz w:val="16"/>
                <w:szCs w:val="16"/>
                <w:cs/>
                <w:lang w:val="de-DE" w:bidi="bn-BD"/>
              </w:rPr>
            </w:pPr>
            <w:r w:rsidRPr="006C5C5E">
              <w:rPr>
                <w:rFonts w:ascii="NikoshBAN" w:eastAsia="Nikosh" w:hAnsi="NikoshBAN" w:cs="NikoshBAN"/>
                <w:sz w:val="16"/>
                <w:szCs w:val="16"/>
                <w:cs/>
                <w:lang w:val="en-US" w:bidi="bn-BD"/>
              </w:rPr>
              <w:t>বিকিরণ প্রয়োগকৃত চিকিৎসাসামগ্রর পরিমাণ</w:t>
            </w:r>
          </w:p>
        </w:tc>
        <w:tc>
          <w:tcPr>
            <w:tcW w:w="391" w:type="pct"/>
            <w:vAlign w:val="center"/>
          </w:tcPr>
          <w:p w14:paraId="1F4D704D" w14:textId="77777777" w:rsidR="006C5C5E" w:rsidRPr="006C5C5E" w:rsidRDefault="006C5C5E" w:rsidP="006C5C5E">
            <w:pPr>
              <w:spacing w:before="40" w:after="40" w:line="264" w:lineRule="auto"/>
              <w:jc w:val="center"/>
              <w:rPr>
                <w:rFonts w:ascii="NikoshBAN" w:hAnsi="NikoshBAN" w:cs="NikoshBAN"/>
                <w:sz w:val="16"/>
                <w:szCs w:val="16"/>
                <w:cs/>
                <w:lang w:bidi="bn-BD"/>
              </w:rPr>
            </w:pPr>
            <w:r w:rsidRPr="006C5C5E">
              <w:rPr>
                <w:rFonts w:ascii="NikoshBAN" w:hAnsi="NikoshBAN" w:cs="NikoshBAN"/>
                <w:sz w:val="16"/>
                <w:szCs w:val="16"/>
                <w:cs/>
                <w:lang w:bidi="bn-BD"/>
              </w:rPr>
              <w:t>৩</w:t>
            </w:r>
          </w:p>
        </w:tc>
        <w:tc>
          <w:tcPr>
            <w:tcW w:w="396" w:type="pct"/>
            <w:vAlign w:val="center"/>
          </w:tcPr>
          <w:p w14:paraId="78DA0D37" w14:textId="77777777" w:rsidR="006C5C5E" w:rsidRPr="006C5C5E" w:rsidRDefault="006C5C5E" w:rsidP="006C5C5E">
            <w:pPr>
              <w:spacing w:before="40" w:after="40" w:line="264" w:lineRule="auto"/>
              <w:jc w:val="center"/>
              <w:rPr>
                <w:rFonts w:ascii="NikoshBAN" w:eastAsia="Nikosh" w:hAnsi="NikoshBAN" w:cs="NikoshBAN"/>
                <w:sz w:val="16"/>
                <w:szCs w:val="16"/>
                <w:cs/>
                <w:lang w:bidi="bn-BD"/>
              </w:rPr>
            </w:pPr>
            <w:r w:rsidRPr="006C5C5E">
              <w:rPr>
                <w:rFonts w:ascii="NikoshBAN" w:eastAsia="Nikosh" w:hAnsi="NikoshBAN" w:cs="NikoshBAN"/>
                <w:sz w:val="16"/>
                <w:szCs w:val="16"/>
                <w:cs/>
                <w:lang w:bidi="bn-BD"/>
              </w:rPr>
              <w:t>পরিমাণ (সিএফটি)</w:t>
            </w:r>
          </w:p>
        </w:tc>
        <w:tc>
          <w:tcPr>
            <w:tcW w:w="406" w:type="pct"/>
            <w:vAlign w:val="center"/>
          </w:tcPr>
          <w:p w14:paraId="6039EF9D" w14:textId="3B46C54F" w:rsidR="006C5C5E" w:rsidRPr="006C5C5E" w:rsidRDefault="006C5C5E" w:rsidP="006C5C5E">
            <w:pPr>
              <w:spacing w:before="40" w:after="40" w:line="264" w:lineRule="auto"/>
              <w:jc w:val="center"/>
              <w:rPr>
                <w:rFonts w:ascii="NikoshBAN" w:eastAsia="Nikosh" w:hAnsi="NikoshBAN" w:cs="NikoshBAN"/>
                <w:sz w:val="16"/>
                <w:szCs w:val="16"/>
                <w:cs/>
                <w:lang w:bidi="bn-IN"/>
              </w:rPr>
            </w:pPr>
            <w:r w:rsidRPr="006C5C5E">
              <w:rPr>
                <w:rFonts w:ascii="NikoshBAN" w:eastAsia="Nikosh" w:hAnsi="NikoshBAN" w:cs="NikoshBAN"/>
                <w:sz w:val="16"/>
                <w:szCs w:val="16"/>
                <w:lang w:bidi="bn-BD"/>
              </w:rPr>
              <w:t>2100</w:t>
            </w:r>
          </w:p>
        </w:tc>
        <w:tc>
          <w:tcPr>
            <w:tcW w:w="342" w:type="pct"/>
            <w:vAlign w:val="center"/>
          </w:tcPr>
          <w:p w14:paraId="29AA44F6" w14:textId="74B0A900" w:rsidR="006C5C5E" w:rsidRPr="006C5C5E" w:rsidRDefault="006C5C5E" w:rsidP="006C5C5E">
            <w:pPr>
              <w:spacing w:before="40" w:after="40" w:line="264" w:lineRule="auto"/>
              <w:jc w:val="center"/>
              <w:rPr>
                <w:rFonts w:ascii="NikoshBAN" w:eastAsia="Nikosh" w:hAnsi="NikoshBAN" w:cs="NikoshBAN"/>
                <w:sz w:val="16"/>
                <w:szCs w:val="16"/>
                <w:cs/>
                <w:lang w:bidi="bn-IN"/>
              </w:rPr>
            </w:pPr>
          </w:p>
        </w:tc>
        <w:tc>
          <w:tcPr>
            <w:tcW w:w="363" w:type="pct"/>
            <w:vAlign w:val="center"/>
          </w:tcPr>
          <w:p w14:paraId="04244C91" w14:textId="75AA0248" w:rsidR="006C5C5E" w:rsidRPr="006C5C5E" w:rsidRDefault="006C5C5E" w:rsidP="006C5C5E">
            <w:pPr>
              <w:spacing w:before="40" w:after="40" w:line="264" w:lineRule="auto"/>
              <w:jc w:val="center"/>
              <w:rPr>
                <w:rFonts w:ascii="NikoshBAN" w:eastAsia="Nikosh" w:hAnsi="NikoshBAN" w:cs="NikoshBAN"/>
                <w:sz w:val="16"/>
                <w:szCs w:val="16"/>
                <w:cs/>
                <w:lang w:bidi="bn-IN"/>
              </w:rPr>
            </w:pPr>
            <w:r w:rsidRPr="006C5C5E">
              <w:rPr>
                <w:rFonts w:ascii="NikoshBAN" w:eastAsia="Nikosh" w:hAnsi="NikoshBAN" w:cs="NikoshBAN"/>
                <w:sz w:val="16"/>
                <w:szCs w:val="16"/>
                <w:cs/>
                <w:lang w:val="en-US" w:bidi="bn-BD"/>
              </w:rPr>
              <w:t>২৮০০</w:t>
            </w:r>
          </w:p>
        </w:tc>
        <w:tc>
          <w:tcPr>
            <w:tcW w:w="390" w:type="pct"/>
            <w:vAlign w:val="center"/>
          </w:tcPr>
          <w:p w14:paraId="7F99F6D1" w14:textId="6D760BBE" w:rsidR="006C5C5E" w:rsidRPr="006C5C5E" w:rsidRDefault="006C5C5E" w:rsidP="006C5C5E">
            <w:pPr>
              <w:spacing w:before="40" w:after="40" w:line="264" w:lineRule="auto"/>
              <w:jc w:val="center"/>
              <w:rPr>
                <w:rFonts w:ascii="NikoshBAN" w:eastAsia="Nikosh" w:hAnsi="NikoshBAN" w:cs="NikoshBAN"/>
                <w:sz w:val="16"/>
                <w:szCs w:val="16"/>
                <w:lang w:bidi="bn-IN"/>
              </w:rPr>
            </w:pPr>
          </w:p>
        </w:tc>
        <w:tc>
          <w:tcPr>
            <w:tcW w:w="381" w:type="pct"/>
            <w:vAlign w:val="center"/>
          </w:tcPr>
          <w:p w14:paraId="509EAD35" w14:textId="61EB586C" w:rsidR="006C5C5E" w:rsidRPr="006C5C5E" w:rsidRDefault="006C5C5E" w:rsidP="006C5C5E">
            <w:pPr>
              <w:spacing w:before="40" w:after="40" w:line="264" w:lineRule="auto"/>
              <w:jc w:val="center"/>
              <w:rPr>
                <w:rFonts w:ascii="NikoshBAN" w:eastAsia="Nikosh" w:hAnsi="NikoshBAN" w:cs="NikoshBAN"/>
                <w:sz w:val="16"/>
                <w:szCs w:val="16"/>
                <w:cs/>
                <w:lang w:bidi="bn-IN"/>
              </w:rPr>
            </w:pPr>
            <w:r w:rsidRPr="006C5C5E">
              <w:rPr>
                <w:rFonts w:ascii="NikoshBAN" w:eastAsia="Nikosh" w:hAnsi="NikoshBAN" w:cs="NikoshBAN"/>
                <w:sz w:val="16"/>
                <w:szCs w:val="16"/>
                <w:cs/>
                <w:lang w:val="en-US" w:bidi="bn-BD"/>
              </w:rPr>
              <w:t>৩০০০</w:t>
            </w:r>
          </w:p>
        </w:tc>
        <w:tc>
          <w:tcPr>
            <w:tcW w:w="374" w:type="pct"/>
            <w:vAlign w:val="center"/>
          </w:tcPr>
          <w:p w14:paraId="726798B3" w14:textId="1CAC2112" w:rsidR="006C5C5E" w:rsidRPr="006C5C5E" w:rsidRDefault="006C5C5E" w:rsidP="006C5C5E">
            <w:pPr>
              <w:spacing w:before="40" w:after="40" w:line="264" w:lineRule="auto"/>
              <w:jc w:val="center"/>
              <w:rPr>
                <w:rFonts w:ascii="NikoshBAN" w:eastAsia="Nikosh" w:hAnsi="NikoshBAN" w:cs="NikoshBAN"/>
                <w:sz w:val="16"/>
                <w:szCs w:val="16"/>
                <w:cs/>
                <w:lang w:bidi="bn-IN"/>
              </w:rPr>
            </w:pPr>
            <w:r w:rsidRPr="006C5C5E">
              <w:rPr>
                <w:rFonts w:ascii="NikoshBAN" w:eastAsia="Nikosh" w:hAnsi="NikoshBAN" w:cs="NikoshBAN"/>
                <w:sz w:val="16"/>
                <w:szCs w:val="16"/>
                <w:cs/>
                <w:lang w:bidi="bn-BD"/>
              </w:rPr>
              <w:t>৩৫০০</w:t>
            </w:r>
          </w:p>
        </w:tc>
        <w:tc>
          <w:tcPr>
            <w:tcW w:w="379" w:type="pct"/>
            <w:vAlign w:val="center"/>
          </w:tcPr>
          <w:p w14:paraId="0B5A120D" w14:textId="60384688" w:rsidR="006C5C5E" w:rsidRPr="006C5C5E" w:rsidRDefault="006C5C5E" w:rsidP="006C5C5E">
            <w:pPr>
              <w:spacing w:before="40" w:after="40" w:line="264" w:lineRule="auto"/>
              <w:jc w:val="center"/>
              <w:rPr>
                <w:rFonts w:ascii="NikoshBAN" w:eastAsia="Nikosh" w:hAnsi="NikoshBAN" w:cs="NikoshBAN"/>
                <w:sz w:val="16"/>
                <w:szCs w:val="16"/>
                <w:cs/>
                <w:lang w:bidi="bn-IN"/>
              </w:rPr>
            </w:pPr>
          </w:p>
        </w:tc>
      </w:tr>
      <w:tr w:rsidR="006C5C5E" w:rsidRPr="006C5C5E" w14:paraId="34892607" w14:textId="77777777" w:rsidTr="0068735C">
        <w:trPr>
          <w:cantSplit/>
          <w:trHeight w:val="87"/>
          <w:jc w:val="center"/>
        </w:trPr>
        <w:tc>
          <w:tcPr>
            <w:tcW w:w="1078" w:type="pct"/>
          </w:tcPr>
          <w:p w14:paraId="74E450FD" w14:textId="77777777" w:rsidR="006C5C5E" w:rsidRPr="006C5C5E" w:rsidRDefault="006C5C5E" w:rsidP="006C5C5E">
            <w:pPr>
              <w:pStyle w:val="ListParagraph"/>
              <w:numPr>
                <w:ilvl w:val="0"/>
                <w:numId w:val="30"/>
              </w:numPr>
              <w:spacing w:before="40" w:after="40" w:line="264" w:lineRule="auto"/>
              <w:ind w:left="270" w:right="-2" w:hanging="270"/>
              <w:rPr>
                <w:rFonts w:ascii="NikoshBAN" w:hAnsi="NikoshBAN" w:cs="NikoshBAN"/>
                <w:sz w:val="16"/>
                <w:szCs w:val="16"/>
                <w:cs/>
                <w:lang w:val="en-US" w:bidi="bn-IN"/>
              </w:rPr>
            </w:pPr>
            <w:permStart w:id="690177319" w:edGrp="everyone" w:colFirst="0" w:colLast="0"/>
            <w:permStart w:id="113930167" w:edGrp="everyone" w:colFirst="1" w:colLast="1"/>
            <w:permStart w:id="1341071029" w:edGrp="everyone" w:colFirst="2" w:colLast="2"/>
            <w:permStart w:id="974865683" w:edGrp="everyone" w:colFirst="3" w:colLast="3"/>
            <w:permStart w:id="862472864" w:edGrp="everyone" w:colFirst="4" w:colLast="4"/>
            <w:permStart w:id="588533232" w:edGrp="everyone" w:colFirst="5" w:colLast="5"/>
            <w:permStart w:id="2114478079" w:edGrp="everyone" w:colFirst="6" w:colLast="6"/>
            <w:permStart w:id="559107084" w:edGrp="everyone" w:colFirst="7" w:colLast="7"/>
            <w:permStart w:id="1425152380" w:edGrp="everyone" w:colFirst="8" w:colLast="8"/>
            <w:permStart w:id="1886914619" w:edGrp="everyone" w:colFirst="9" w:colLast="9"/>
            <w:permStart w:id="1035040440" w:edGrp="everyone" w:colFirst="10" w:colLast="10"/>
            <w:permEnd w:id="1075255482"/>
            <w:permEnd w:id="705063797"/>
            <w:permEnd w:id="1027035599"/>
            <w:permEnd w:id="1410282374"/>
            <w:permEnd w:id="1934295622"/>
            <w:permEnd w:id="918965797"/>
            <w:permEnd w:id="1186398349"/>
            <w:permEnd w:id="485371106"/>
            <w:permEnd w:id="904858121"/>
            <w:permEnd w:id="1454720383"/>
            <w:permEnd w:id="1758929774"/>
            <w:r w:rsidRPr="006C5C5E">
              <w:rPr>
                <w:rFonts w:ascii="NikoshBAN" w:eastAsia="Nikosh" w:hAnsi="NikoshBAN" w:cs="NikoshBAN"/>
                <w:sz w:val="16"/>
                <w:szCs w:val="16"/>
                <w:cs/>
                <w:lang w:val="en-US" w:bidi="bn-BD"/>
              </w:rPr>
              <w:t>বায়ু</w:t>
            </w:r>
            <w:r w:rsidRPr="006C5C5E">
              <w:rPr>
                <w:rFonts w:ascii="NikoshBAN" w:eastAsia="Nikosh" w:hAnsi="NikoshBAN" w:cs="NikoshBAN"/>
                <w:sz w:val="16"/>
                <w:szCs w:val="16"/>
                <w:lang w:val="en-US" w:bidi="bn-BD"/>
              </w:rPr>
              <w:t>/</w:t>
            </w:r>
            <w:r w:rsidRPr="006C5C5E">
              <w:rPr>
                <w:rFonts w:ascii="NikoshBAN" w:eastAsia="Nikosh" w:hAnsi="NikoshBAN" w:cs="NikoshBAN"/>
                <w:sz w:val="16"/>
                <w:szCs w:val="16"/>
                <w:cs/>
                <w:lang w:val="en-US" w:bidi="bn-BD"/>
              </w:rPr>
              <w:t>পানি</w:t>
            </w:r>
            <w:r w:rsidRPr="006C5C5E">
              <w:rPr>
                <w:rFonts w:ascii="NikoshBAN" w:eastAsia="Nikosh" w:hAnsi="NikoshBAN" w:cs="NikoshBAN"/>
                <w:sz w:val="16"/>
                <w:szCs w:val="16"/>
                <w:lang w:val="en-US" w:bidi="bn-BD"/>
              </w:rPr>
              <w:t>/</w:t>
            </w:r>
            <w:r w:rsidRPr="006C5C5E">
              <w:rPr>
                <w:rFonts w:ascii="NikoshBAN" w:eastAsia="Nikosh" w:hAnsi="NikoshBAN" w:cs="NikoshBAN"/>
                <w:sz w:val="16"/>
                <w:szCs w:val="16"/>
                <w:cs/>
                <w:lang w:val="en-US" w:bidi="bn-BD"/>
              </w:rPr>
              <w:t>মাটি</w:t>
            </w:r>
            <w:r w:rsidRPr="006C5C5E">
              <w:rPr>
                <w:rFonts w:ascii="NikoshBAN" w:eastAsia="Nikosh" w:hAnsi="NikoshBAN" w:cs="NikoshBAN"/>
                <w:sz w:val="16"/>
                <w:szCs w:val="16"/>
                <w:lang w:val="en-US" w:bidi="bn-BD"/>
              </w:rPr>
              <w:t>/</w:t>
            </w:r>
            <w:r w:rsidRPr="006C5C5E">
              <w:rPr>
                <w:rFonts w:ascii="NikoshBAN" w:eastAsia="Nikosh" w:hAnsi="NikoshBAN" w:cs="NikoshBAN"/>
                <w:sz w:val="16"/>
                <w:szCs w:val="16"/>
                <w:cs/>
                <w:lang w:val="en-US" w:bidi="bn-BD"/>
              </w:rPr>
              <w:t>খাদ্যদ্রব্য</w:t>
            </w:r>
            <w:r w:rsidRPr="006C5C5E">
              <w:rPr>
                <w:rFonts w:ascii="NikoshBAN" w:eastAsia="Nikosh" w:hAnsi="NikoshBAN" w:cs="NikoshBAN"/>
                <w:sz w:val="16"/>
                <w:szCs w:val="16"/>
                <w:lang w:val="en-US" w:bidi="bn-BD"/>
              </w:rPr>
              <w:t xml:space="preserve">/ </w:t>
            </w:r>
            <w:r w:rsidRPr="006C5C5E">
              <w:rPr>
                <w:rFonts w:ascii="NikoshBAN" w:eastAsia="Nikosh" w:hAnsi="NikoshBAN" w:cs="NikoshBAN"/>
                <w:sz w:val="16"/>
                <w:szCs w:val="16"/>
                <w:cs/>
                <w:lang w:val="en-US" w:bidi="bn-BD"/>
              </w:rPr>
              <w:t>শাকসবজি ইত্যাদি নমুনা</w:t>
            </w:r>
            <w:r w:rsidRPr="006C5C5E">
              <w:rPr>
                <w:rFonts w:ascii="NikoshBAN" w:eastAsia="Nikosh" w:hAnsi="NikoshBAN" w:cs="NikoshBAN"/>
                <w:sz w:val="16"/>
                <w:szCs w:val="16"/>
                <w:lang w:val="en-US" w:bidi="bn-BD"/>
              </w:rPr>
              <w:t>/</w:t>
            </w:r>
            <w:r w:rsidRPr="006C5C5E">
              <w:rPr>
                <w:rFonts w:ascii="NikoshBAN" w:eastAsia="Nikosh" w:hAnsi="NikoshBAN" w:cs="NikoshBAN"/>
                <w:sz w:val="16"/>
                <w:szCs w:val="16"/>
                <w:cs/>
                <w:lang w:val="en-US" w:bidi="bn-BD"/>
              </w:rPr>
              <w:t>অন্যান্য পদার্থের রাসায়নিক বিশ্লেষণ</w:t>
            </w:r>
          </w:p>
        </w:tc>
        <w:tc>
          <w:tcPr>
            <w:tcW w:w="500" w:type="pct"/>
            <w:vAlign w:val="center"/>
          </w:tcPr>
          <w:p w14:paraId="7603E1FC" w14:textId="77777777" w:rsidR="006C5C5E" w:rsidRPr="006C5C5E" w:rsidRDefault="006C5C5E" w:rsidP="006C5C5E">
            <w:pPr>
              <w:spacing w:before="40" w:after="40" w:line="264" w:lineRule="auto"/>
              <w:jc w:val="center"/>
              <w:rPr>
                <w:rFonts w:ascii="NikoshBAN" w:hAnsi="NikoshBAN" w:cs="NikoshBAN"/>
                <w:sz w:val="16"/>
                <w:szCs w:val="16"/>
                <w:cs/>
                <w:lang w:val="de-DE" w:bidi="bn-BD"/>
              </w:rPr>
            </w:pPr>
            <w:r w:rsidRPr="006C5C5E">
              <w:rPr>
                <w:rFonts w:ascii="NikoshBAN" w:eastAsia="Nikosh" w:hAnsi="NikoshBAN" w:cs="NikoshBAN"/>
                <w:sz w:val="16"/>
                <w:szCs w:val="16"/>
                <w:cs/>
                <w:lang w:val="en-US" w:bidi="bn-BD"/>
              </w:rPr>
              <w:t>বিশ্লেষিত বিভিন্ন নমুনা</w:t>
            </w:r>
            <w:r w:rsidRPr="006C5C5E">
              <w:rPr>
                <w:rFonts w:ascii="NikoshBAN" w:eastAsia="Nikosh" w:hAnsi="NikoshBAN" w:cs="NikoshBAN"/>
                <w:sz w:val="16"/>
                <w:szCs w:val="16"/>
                <w:lang w:val="en-US" w:bidi="bn-BD"/>
              </w:rPr>
              <w:t>/</w:t>
            </w:r>
            <w:r w:rsidRPr="006C5C5E">
              <w:rPr>
                <w:rFonts w:ascii="NikoshBAN" w:eastAsia="Nikosh" w:hAnsi="NikoshBAN" w:cs="NikoshBAN"/>
                <w:sz w:val="16"/>
                <w:szCs w:val="16"/>
                <w:cs/>
                <w:lang w:val="en-US" w:bidi="bn-BD"/>
              </w:rPr>
              <w:t>পদার্থ</w:t>
            </w:r>
          </w:p>
        </w:tc>
        <w:tc>
          <w:tcPr>
            <w:tcW w:w="391" w:type="pct"/>
            <w:vAlign w:val="center"/>
          </w:tcPr>
          <w:p w14:paraId="0E0165EE" w14:textId="77777777" w:rsidR="006C5C5E" w:rsidRPr="006C5C5E" w:rsidRDefault="006C5C5E" w:rsidP="006C5C5E">
            <w:pPr>
              <w:spacing w:before="40" w:after="40" w:line="264" w:lineRule="auto"/>
              <w:jc w:val="center"/>
              <w:rPr>
                <w:rFonts w:ascii="NikoshBAN" w:hAnsi="NikoshBAN" w:cs="NikoshBAN"/>
                <w:sz w:val="16"/>
                <w:szCs w:val="16"/>
                <w:cs/>
                <w:lang w:bidi="bn-BD"/>
              </w:rPr>
            </w:pPr>
            <w:r w:rsidRPr="006C5C5E">
              <w:rPr>
                <w:rFonts w:ascii="NikoshBAN" w:hAnsi="NikoshBAN" w:cs="NikoshBAN"/>
                <w:sz w:val="16"/>
                <w:szCs w:val="16"/>
                <w:cs/>
                <w:lang w:bidi="bn-IN"/>
              </w:rPr>
              <w:t>৩</w:t>
            </w:r>
          </w:p>
        </w:tc>
        <w:tc>
          <w:tcPr>
            <w:tcW w:w="396" w:type="pct"/>
            <w:vAlign w:val="center"/>
          </w:tcPr>
          <w:p w14:paraId="66B005CB" w14:textId="77777777" w:rsidR="006C5C5E" w:rsidRPr="006C5C5E" w:rsidRDefault="006C5C5E" w:rsidP="006C5C5E">
            <w:pPr>
              <w:spacing w:before="40" w:after="40" w:line="264" w:lineRule="auto"/>
              <w:jc w:val="center"/>
              <w:rPr>
                <w:rFonts w:ascii="NikoshBAN" w:eastAsia="Nikosh" w:hAnsi="NikoshBAN" w:cs="NikoshBAN"/>
                <w:sz w:val="16"/>
                <w:szCs w:val="16"/>
                <w:cs/>
                <w:lang w:bidi="bn-BD"/>
              </w:rPr>
            </w:pPr>
            <w:r w:rsidRPr="006C5C5E">
              <w:rPr>
                <w:rFonts w:ascii="NikoshBAN" w:eastAsia="Nikosh" w:hAnsi="NikoshBAN" w:cs="NikoshBAN"/>
                <w:sz w:val="16"/>
                <w:szCs w:val="16"/>
                <w:cs/>
                <w:lang w:bidi="bn-BD"/>
              </w:rPr>
              <w:t>সংখ্যা</w:t>
            </w:r>
          </w:p>
        </w:tc>
        <w:tc>
          <w:tcPr>
            <w:tcW w:w="406" w:type="pct"/>
            <w:vAlign w:val="center"/>
          </w:tcPr>
          <w:p w14:paraId="09DB2EA4" w14:textId="250C3C4C" w:rsidR="006C5C5E" w:rsidRPr="006C5C5E" w:rsidRDefault="006C5C5E" w:rsidP="006C5C5E">
            <w:pPr>
              <w:spacing w:before="40" w:after="40" w:line="264" w:lineRule="auto"/>
              <w:jc w:val="center"/>
              <w:rPr>
                <w:rFonts w:ascii="NikoshBAN" w:eastAsia="Nikosh" w:hAnsi="NikoshBAN" w:cs="NikoshBAN"/>
                <w:sz w:val="16"/>
                <w:szCs w:val="16"/>
                <w:lang w:bidi="bn-IN"/>
              </w:rPr>
            </w:pPr>
            <w:r w:rsidRPr="006C5C5E">
              <w:rPr>
                <w:rFonts w:ascii="NikoshBAN" w:eastAsia="Nikosh" w:hAnsi="NikoshBAN" w:cs="NikoshBAN"/>
                <w:sz w:val="16"/>
                <w:szCs w:val="16"/>
                <w:lang w:bidi="bn-BD"/>
              </w:rPr>
              <w:t>4500</w:t>
            </w:r>
          </w:p>
        </w:tc>
        <w:tc>
          <w:tcPr>
            <w:tcW w:w="342" w:type="pct"/>
            <w:vAlign w:val="center"/>
          </w:tcPr>
          <w:p w14:paraId="389900A7" w14:textId="55AEACF3" w:rsidR="006C5C5E" w:rsidRPr="006C5C5E" w:rsidRDefault="006C5C5E" w:rsidP="006C5C5E">
            <w:pPr>
              <w:spacing w:before="40" w:after="40" w:line="264" w:lineRule="auto"/>
              <w:jc w:val="center"/>
              <w:rPr>
                <w:rFonts w:ascii="NikoshBAN" w:eastAsia="Nikosh" w:hAnsi="NikoshBAN" w:cs="NikoshBAN"/>
                <w:sz w:val="16"/>
                <w:szCs w:val="16"/>
                <w:lang w:bidi="bn-IN"/>
              </w:rPr>
            </w:pPr>
          </w:p>
        </w:tc>
        <w:tc>
          <w:tcPr>
            <w:tcW w:w="363" w:type="pct"/>
            <w:vAlign w:val="center"/>
          </w:tcPr>
          <w:p w14:paraId="60BACD8C" w14:textId="1626699D" w:rsidR="006C5C5E" w:rsidRPr="006C5C5E" w:rsidRDefault="006C5C5E" w:rsidP="006C5C5E">
            <w:pPr>
              <w:spacing w:before="40" w:after="40" w:line="264" w:lineRule="auto"/>
              <w:jc w:val="center"/>
              <w:rPr>
                <w:rFonts w:ascii="NikoshBAN" w:eastAsia="Nikosh" w:hAnsi="NikoshBAN" w:cs="NikoshBAN"/>
                <w:sz w:val="16"/>
                <w:szCs w:val="16"/>
                <w:lang w:val="en-US" w:bidi="bn-IN"/>
              </w:rPr>
            </w:pPr>
            <w:r w:rsidRPr="006C5C5E">
              <w:rPr>
                <w:rFonts w:ascii="NikoshBAN" w:eastAsia="Nikosh" w:hAnsi="NikoshBAN" w:cs="NikoshBAN"/>
                <w:sz w:val="16"/>
                <w:szCs w:val="16"/>
                <w:cs/>
                <w:lang w:val="en-US" w:bidi="bn-BD"/>
              </w:rPr>
              <w:t>৫০০০</w:t>
            </w:r>
          </w:p>
        </w:tc>
        <w:tc>
          <w:tcPr>
            <w:tcW w:w="390" w:type="pct"/>
            <w:vAlign w:val="center"/>
          </w:tcPr>
          <w:p w14:paraId="796C6D9D" w14:textId="64AD7261" w:rsidR="006C5C5E" w:rsidRPr="006C5C5E" w:rsidRDefault="006C5C5E" w:rsidP="006C5C5E">
            <w:pPr>
              <w:spacing w:before="40" w:after="40" w:line="264" w:lineRule="auto"/>
              <w:jc w:val="center"/>
              <w:rPr>
                <w:rFonts w:ascii="NikoshBAN" w:eastAsia="Nikosh" w:hAnsi="NikoshBAN" w:cs="NikoshBAN"/>
                <w:sz w:val="16"/>
                <w:szCs w:val="16"/>
                <w:lang w:bidi="bn-IN"/>
              </w:rPr>
            </w:pPr>
          </w:p>
        </w:tc>
        <w:tc>
          <w:tcPr>
            <w:tcW w:w="381" w:type="pct"/>
            <w:vAlign w:val="center"/>
          </w:tcPr>
          <w:p w14:paraId="4FB6269B" w14:textId="127D705B" w:rsidR="006C5C5E" w:rsidRPr="006C5C5E" w:rsidRDefault="006C5C5E" w:rsidP="006C5C5E">
            <w:pPr>
              <w:spacing w:before="40" w:after="40" w:line="264" w:lineRule="auto"/>
              <w:jc w:val="center"/>
              <w:rPr>
                <w:rFonts w:ascii="NikoshBAN" w:eastAsia="Nikosh" w:hAnsi="NikoshBAN" w:cs="NikoshBAN"/>
                <w:sz w:val="16"/>
                <w:szCs w:val="16"/>
                <w:lang w:val="en-US" w:bidi="bn-IN"/>
              </w:rPr>
            </w:pPr>
            <w:r w:rsidRPr="006C5C5E">
              <w:rPr>
                <w:rFonts w:ascii="NikoshBAN" w:eastAsia="Nikosh" w:hAnsi="NikoshBAN" w:cs="NikoshBAN"/>
                <w:sz w:val="16"/>
                <w:szCs w:val="16"/>
                <w:cs/>
                <w:lang w:val="en-US" w:bidi="bn-BD"/>
              </w:rPr>
              <w:t>৫২০০</w:t>
            </w:r>
          </w:p>
        </w:tc>
        <w:tc>
          <w:tcPr>
            <w:tcW w:w="374" w:type="pct"/>
            <w:vAlign w:val="center"/>
          </w:tcPr>
          <w:p w14:paraId="19F3EAD8" w14:textId="714C0B1A" w:rsidR="006C5C5E" w:rsidRPr="006C5C5E" w:rsidRDefault="006C5C5E" w:rsidP="006C5C5E">
            <w:pPr>
              <w:spacing w:before="40" w:after="40" w:line="264" w:lineRule="auto"/>
              <w:jc w:val="center"/>
              <w:rPr>
                <w:rFonts w:ascii="NikoshBAN" w:eastAsia="Nikosh" w:hAnsi="NikoshBAN" w:cs="NikoshBAN"/>
                <w:sz w:val="16"/>
                <w:szCs w:val="16"/>
                <w:lang w:val="en-US" w:bidi="bn-IN"/>
              </w:rPr>
            </w:pPr>
            <w:r w:rsidRPr="006C5C5E">
              <w:rPr>
                <w:rFonts w:ascii="NikoshBAN" w:eastAsia="Nikosh" w:hAnsi="NikoshBAN" w:cs="NikoshBAN"/>
                <w:sz w:val="16"/>
                <w:szCs w:val="16"/>
                <w:lang w:val="en-US" w:bidi="bn-IN"/>
              </w:rPr>
              <w:t>5500</w:t>
            </w:r>
          </w:p>
        </w:tc>
        <w:tc>
          <w:tcPr>
            <w:tcW w:w="379" w:type="pct"/>
            <w:vAlign w:val="center"/>
          </w:tcPr>
          <w:p w14:paraId="3D850E7A" w14:textId="36F8855C" w:rsidR="006C5C5E" w:rsidRPr="006C5C5E" w:rsidRDefault="006C5C5E" w:rsidP="006C5C5E">
            <w:pPr>
              <w:spacing w:before="40" w:after="40" w:line="264" w:lineRule="auto"/>
              <w:jc w:val="center"/>
              <w:rPr>
                <w:rFonts w:ascii="NikoshBAN" w:eastAsia="Nikosh" w:hAnsi="NikoshBAN" w:cs="NikoshBAN"/>
                <w:sz w:val="16"/>
                <w:szCs w:val="16"/>
                <w:lang w:bidi="bn-IN"/>
              </w:rPr>
            </w:pPr>
          </w:p>
        </w:tc>
      </w:tr>
      <w:tr w:rsidR="006C5C5E" w:rsidRPr="006C5C5E" w14:paraId="459DA8EA" w14:textId="77777777" w:rsidTr="009522E4">
        <w:trPr>
          <w:cantSplit/>
          <w:trHeight w:val="849"/>
          <w:jc w:val="center"/>
        </w:trPr>
        <w:tc>
          <w:tcPr>
            <w:tcW w:w="1078" w:type="pct"/>
          </w:tcPr>
          <w:p w14:paraId="0C84ADDE" w14:textId="77777777" w:rsidR="006C5C5E" w:rsidRPr="006C5C5E" w:rsidRDefault="006C5C5E" w:rsidP="006C5C5E">
            <w:pPr>
              <w:pStyle w:val="ListParagraph"/>
              <w:numPr>
                <w:ilvl w:val="0"/>
                <w:numId w:val="30"/>
              </w:numPr>
              <w:spacing w:before="40" w:after="40" w:line="264" w:lineRule="auto"/>
              <w:ind w:left="270" w:hanging="270"/>
              <w:rPr>
                <w:rFonts w:ascii="NikoshBAN" w:hAnsi="NikoshBAN" w:cs="NikoshBAN"/>
                <w:sz w:val="16"/>
                <w:szCs w:val="16"/>
                <w:lang w:val="en-US"/>
              </w:rPr>
            </w:pPr>
            <w:permStart w:id="1525509569" w:edGrp="everyone" w:colFirst="0" w:colLast="0"/>
            <w:permStart w:id="1358037503" w:edGrp="everyone" w:colFirst="1" w:colLast="1"/>
            <w:permStart w:id="1406408019" w:edGrp="everyone" w:colFirst="2" w:colLast="2"/>
            <w:permStart w:id="621881710" w:edGrp="everyone" w:colFirst="3" w:colLast="3"/>
            <w:permStart w:id="846210077" w:edGrp="everyone" w:colFirst="4" w:colLast="4"/>
            <w:permStart w:id="1317159361" w:edGrp="everyone" w:colFirst="5" w:colLast="5"/>
            <w:permStart w:id="1431704021" w:edGrp="everyone" w:colFirst="6" w:colLast="6"/>
            <w:permStart w:id="1452178382" w:edGrp="everyone" w:colFirst="7" w:colLast="7"/>
            <w:permStart w:id="1954308011" w:edGrp="everyone" w:colFirst="8" w:colLast="8"/>
            <w:permStart w:id="1422132322" w:edGrp="everyone" w:colFirst="9" w:colLast="9"/>
            <w:permStart w:id="1353590801" w:edGrp="everyone" w:colFirst="10" w:colLast="10"/>
            <w:permEnd w:id="690177319"/>
            <w:permEnd w:id="113930167"/>
            <w:permEnd w:id="1341071029"/>
            <w:permEnd w:id="974865683"/>
            <w:permEnd w:id="862472864"/>
            <w:permEnd w:id="588533232"/>
            <w:permEnd w:id="2114478079"/>
            <w:permEnd w:id="559107084"/>
            <w:permEnd w:id="1425152380"/>
            <w:permEnd w:id="1886914619"/>
            <w:permEnd w:id="1035040440"/>
            <w:r w:rsidRPr="006C5C5E">
              <w:rPr>
                <w:rFonts w:ascii="NikoshBAN" w:eastAsia="Nikosh" w:hAnsi="NikoshBAN" w:cs="NikoshBAN"/>
                <w:sz w:val="16"/>
                <w:szCs w:val="16"/>
                <w:cs/>
                <w:lang w:val="en-US" w:bidi="bn-BD"/>
              </w:rPr>
              <w:t>তেজস্ক্রিয়তা পরিবীক্ষণ যন্ত্রের ক্যালিব্রেশন</w:t>
            </w:r>
          </w:p>
        </w:tc>
        <w:tc>
          <w:tcPr>
            <w:tcW w:w="500" w:type="pct"/>
            <w:vAlign w:val="center"/>
          </w:tcPr>
          <w:p w14:paraId="590ED086" w14:textId="77777777" w:rsidR="006C5C5E" w:rsidRPr="006C5C5E" w:rsidRDefault="006C5C5E" w:rsidP="006C5C5E">
            <w:pPr>
              <w:spacing w:before="40" w:after="40" w:line="264" w:lineRule="auto"/>
              <w:jc w:val="center"/>
              <w:rPr>
                <w:rFonts w:ascii="NikoshBAN" w:eastAsia="Nikosh" w:hAnsi="NikoshBAN" w:cs="NikoshBAN"/>
                <w:sz w:val="16"/>
                <w:szCs w:val="16"/>
                <w:cs/>
                <w:lang w:val="en-US" w:bidi="bn-BD"/>
              </w:rPr>
            </w:pPr>
            <w:r w:rsidRPr="006C5C5E">
              <w:rPr>
                <w:rFonts w:ascii="NikoshBAN" w:eastAsia="Nikosh" w:hAnsi="NikoshBAN" w:cs="NikoshBAN"/>
                <w:sz w:val="16"/>
                <w:szCs w:val="16"/>
                <w:cs/>
                <w:lang w:val="en-US" w:bidi="bn-BD"/>
              </w:rPr>
              <w:t>ক্যালিব্রেশনকৃত যন্ত্র</w:t>
            </w:r>
          </w:p>
        </w:tc>
        <w:tc>
          <w:tcPr>
            <w:tcW w:w="391" w:type="pct"/>
            <w:vAlign w:val="center"/>
          </w:tcPr>
          <w:p w14:paraId="28628B55" w14:textId="77777777" w:rsidR="006C5C5E" w:rsidRPr="006C5C5E" w:rsidRDefault="006C5C5E" w:rsidP="006C5C5E">
            <w:pPr>
              <w:spacing w:before="40" w:after="40" w:line="264" w:lineRule="auto"/>
              <w:jc w:val="center"/>
              <w:rPr>
                <w:rFonts w:ascii="NikoshBAN" w:hAnsi="NikoshBAN" w:cs="NikoshBAN"/>
                <w:sz w:val="16"/>
                <w:szCs w:val="16"/>
                <w:cs/>
                <w:lang w:bidi="bn-BD"/>
              </w:rPr>
            </w:pPr>
            <w:r w:rsidRPr="006C5C5E">
              <w:rPr>
                <w:rFonts w:ascii="NikoshBAN" w:hAnsi="NikoshBAN" w:cs="NikoshBAN"/>
                <w:sz w:val="16"/>
                <w:szCs w:val="16"/>
                <w:cs/>
                <w:lang w:bidi="bn-IN"/>
              </w:rPr>
              <w:t>৩</w:t>
            </w:r>
          </w:p>
        </w:tc>
        <w:tc>
          <w:tcPr>
            <w:tcW w:w="396" w:type="pct"/>
            <w:vAlign w:val="center"/>
          </w:tcPr>
          <w:p w14:paraId="67880FDF" w14:textId="77777777" w:rsidR="006C5C5E" w:rsidRPr="006C5C5E" w:rsidRDefault="006C5C5E" w:rsidP="006C5C5E">
            <w:pPr>
              <w:spacing w:before="40" w:after="40" w:line="264" w:lineRule="auto"/>
              <w:jc w:val="center"/>
              <w:rPr>
                <w:rFonts w:ascii="NikoshBAN" w:eastAsia="Nikosh" w:hAnsi="NikoshBAN" w:cs="NikoshBAN"/>
                <w:sz w:val="16"/>
                <w:szCs w:val="16"/>
                <w:cs/>
                <w:lang w:bidi="bn-BD"/>
              </w:rPr>
            </w:pPr>
            <w:r w:rsidRPr="006C5C5E">
              <w:rPr>
                <w:rFonts w:ascii="NikoshBAN" w:eastAsia="Nikosh" w:hAnsi="NikoshBAN" w:cs="NikoshBAN"/>
                <w:sz w:val="16"/>
                <w:szCs w:val="16"/>
                <w:cs/>
                <w:lang w:bidi="bn-BD"/>
              </w:rPr>
              <w:t>সংখ্যা</w:t>
            </w:r>
          </w:p>
        </w:tc>
        <w:tc>
          <w:tcPr>
            <w:tcW w:w="406" w:type="pct"/>
            <w:vAlign w:val="center"/>
          </w:tcPr>
          <w:p w14:paraId="69D5CF9A" w14:textId="6171E5DB" w:rsidR="006C5C5E" w:rsidRPr="006C5C5E" w:rsidRDefault="006C5C5E" w:rsidP="006C5C5E">
            <w:pPr>
              <w:spacing w:before="40" w:after="40" w:line="264" w:lineRule="auto"/>
              <w:jc w:val="center"/>
              <w:rPr>
                <w:rFonts w:ascii="NikoshBAN" w:eastAsia="Nikosh" w:hAnsi="NikoshBAN" w:cs="NikoshBAN"/>
                <w:sz w:val="16"/>
                <w:szCs w:val="16"/>
                <w:cs/>
                <w:lang w:bidi="bn-IN"/>
              </w:rPr>
            </w:pPr>
            <w:r w:rsidRPr="006C5C5E">
              <w:rPr>
                <w:rFonts w:ascii="NikoshBAN" w:eastAsia="Nikosh" w:hAnsi="NikoshBAN" w:cs="NikoshBAN"/>
                <w:sz w:val="16"/>
                <w:szCs w:val="16"/>
                <w:lang w:bidi="bn-BD"/>
              </w:rPr>
              <w:t>100</w:t>
            </w:r>
          </w:p>
        </w:tc>
        <w:tc>
          <w:tcPr>
            <w:tcW w:w="342" w:type="pct"/>
            <w:vAlign w:val="center"/>
          </w:tcPr>
          <w:p w14:paraId="4A8A2EDF" w14:textId="73639473" w:rsidR="006C5C5E" w:rsidRPr="006C5C5E" w:rsidRDefault="006C5C5E" w:rsidP="006C5C5E">
            <w:pPr>
              <w:spacing w:before="40" w:after="40" w:line="264" w:lineRule="auto"/>
              <w:jc w:val="center"/>
              <w:rPr>
                <w:rFonts w:ascii="NikoshBAN" w:eastAsia="Nikosh" w:hAnsi="NikoshBAN" w:cs="NikoshBAN"/>
                <w:sz w:val="16"/>
                <w:szCs w:val="16"/>
                <w:cs/>
                <w:lang w:bidi="bn-BD"/>
              </w:rPr>
            </w:pPr>
          </w:p>
        </w:tc>
        <w:tc>
          <w:tcPr>
            <w:tcW w:w="363" w:type="pct"/>
            <w:vAlign w:val="center"/>
          </w:tcPr>
          <w:p w14:paraId="3234F861" w14:textId="5AAE5D69" w:rsidR="006C5C5E" w:rsidRPr="006C5C5E" w:rsidRDefault="006C5C5E" w:rsidP="006C5C5E">
            <w:pPr>
              <w:spacing w:before="40" w:after="40" w:line="264" w:lineRule="auto"/>
              <w:jc w:val="center"/>
              <w:rPr>
                <w:rFonts w:ascii="NikoshBAN" w:eastAsia="Nikosh" w:hAnsi="NikoshBAN" w:cs="NikoshBAN"/>
                <w:sz w:val="16"/>
                <w:szCs w:val="16"/>
                <w:lang w:val="en-US" w:bidi="bn-BD"/>
              </w:rPr>
            </w:pPr>
            <w:r w:rsidRPr="006C5C5E">
              <w:rPr>
                <w:rFonts w:ascii="NikoshBAN" w:eastAsia="Nikosh" w:hAnsi="NikoshBAN" w:cs="NikoshBAN"/>
                <w:sz w:val="16"/>
                <w:szCs w:val="16"/>
                <w:cs/>
                <w:lang w:val="en-US" w:bidi="bn-BD"/>
              </w:rPr>
              <w:t>১১০</w:t>
            </w:r>
          </w:p>
        </w:tc>
        <w:tc>
          <w:tcPr>
            <w:tcW w:w="390" w:type="pct"/>
            <w:vAlign w:val="center"/>
          </w:tcPr>
          <w:p w14:paraId="35297323" w14:textId="6D09E4E7" w:rsidR="006C5C5E" w:rsidRPr="006C5C5E" w:rsidRDefault="006C5C5E" w:rsidP="006C5C5E">
            <w:pPr>
              <w:spacing w:before="40" w:after="40" w:line="264" w:lineRule="auto"/>
              <w:jc w:val="center"/>
              <w:rPr>
                <w:rFonts w:ascii="NikoshBAN" w:eastAsia="Nikosh" w:hAnsi="NikoshBAN" w:cs="NikoshBAN"/>
                <w:sz w:val="16"/>
                <w:szCs w:val="16"/>
                <w:lang w:val="en-US" w:bidi="bn-IN"/>
              </w:rPr>
            </w:pPr>
          </w:p>
        </w:tc>
        <w:tc>
          <w:tcPr>
            <w:tcW w:w="381" w:type="pct"/>
            <w:vAlign w:val="center"/>
          </w:tcPr>
          <w:p w14:paraId="1232CDA6" w14:textId="0D52DF8E" w:rsidR="006C5C5E" w:rsidRPr="006C5C5E" w:rsidRDefault="006C5C5E" w:rsidP="006C5C5E">
            <w:pPr>
              <w:spacing w:before="40" w:after="40" w:line="264" w:lineRule="auto"/>
              <w:jc w:val="center"/>
              <w:rPr>
                <w:rFonts w:ascii="NikoshBAN" w:eastAsia="Nikosh" w:hAnsi="NikoshBAN" w:cs="NikoshBAN"/>
                <w:sz w:val="16"/>
                <w:szCs w:val="16"/>
                <w:lang w:val="en-US" w:bidi="bn-BD"/>
              </w:rPr>
            </w:pPr>
            <w:r w:rsidRPr="006C5C5E">
              <w:rPr>
                <w:rFonts w:ascii="NikoshBAN" w:eastAsia="Nikosh" w:hAnsi="NikoshBAN" w:cs="NikoshBAN"/>
                <w:sz w:val="16"/>
                <w:szCs w:val="16"/>
                <w:lang w:val="en-US" w:bidi="bn-IN"/>
              </w:rPr>
              <w:t>1</w:t>
            </w:r>
            <w:r w:rsidRPr="006C5C5E">
              <w:rPr>
                <w:rFonts w:ascii="NikoshBAN" w:eastAsia="Nikosh" w:hAnsi="NikoshBAN" w:cs="NikoshBAN"/>
                <w:sz w:val="16"/>
                <w:szCs w:val="16"/>
                <w:cs/>
                <w:lang w:val="en-US" w:bidi="bn-BD"/>
              </w:rPr>
              <w:t>১৫</w:t>
            </w:r>
          </w:p>
        </w:tc>
        <w:tc>
          <w:tcPr>
            <w:tcW w:w="374" w:type="pct"/>
            <w:vAlign w:val="center"/>
          </w:tcPr>
          <w:p w14:paraId="42081B2B" w14:textId="3F570ED9" w:rsidR="006C5C5E" w:rsidRPr="006C5C5E" w:rsidRDefault="006C5C5E" w:rsidP="006C5C5E">
            <w:pPr>
              <w:spacing w:before="40" w:after="40" w:line="264" w:lineRule="auto"/>
              <w:jc w:val="center"/>
              <w:rPr>
                <w:rFonts w:ascii="NikoshBAN" w:eastAsia="Nikosh" w:hAnsi="NikoshBAN" w:cs="NikoshBAN"/>
                <w:sz w:val="16"/>
                <w:szCs w:val="16"/>
                <w:lang w:val="en-US" w:bidi="bn-BD"/>
              </w:rPr>
            </w:pPr>
            <w:r w:rsidRPr="006C5C5E">
              <w:rPr>
                <w:rFonts w:ascii="NikoshBAN" w:eastAsia="Nikosh" w:hAnsi="NikoshBAN" w:cs="NikoshBAN"/>
                <w:sz w:val="16"/>
                <w:szCs w:val="16"/>
                <w:lang w:bidi="bn-IN"/>
              </w:rPr>
              <w:t>12</w:t>
            </w:r>
            <w:r w:rsidRPr="006C5C5E">
              <w:rPr>
                <w:rFonts w:ascii="NikoshBAN" w:eastAsia="Nikosh" w:hAnsi="NikoshBAN" w:cs="NikoshBAN"/>
                <w:sz w:val="16"/>
                <w:szCs w:val="16"/>
                <w:cs/>
                <w:lang w:bidi="bn-BD"/>
              </w:rPr>
              <w:t>৫</w:t>
            </w:r>
          </w:p>
        </w:tc>
        <w:tc>
          <w:tcPr>
            <w:tcW w:w="379" w:type="pct"/>
            <w:vAlign w:val="center"/>
          </w:tcPr>
          <w:p w14:paraId="4C070D7F" w14:textId="47361547" w:rsidR="006C5C5E" w:rsidRPr="006C5C5E" w:rsidRDefault="006C5C5E" w:rsidP="006C5C5E">
            <w:pPr>
              <w:spacing w:before="40" w:after="40" w:line="264" w:lineRule="auto"/>
              <w:jc w:val="center"/>
              <w:rPr>
                <w:rFonts w:ascii="NikoshBAN" w:eastAsia="Nikosh" w:hAnsi="NikoshBAN" w:cs="NikoshBAN"/>
                <w:sz w:val="16"/>
                <w:szCs w:val="16"/>
                <w:cs/>
                <w:lang w:bidi="bn-BD"/>
              </w:rPr>
            </w:pPr>
          </w:p>
        </w:tc>
      </w:tr>
      <w:tr w:rsidR="006C5C5E" w:rsidRPr="006C5C5E" w14:paraId="78F61FEE" w14:textId="77777777" w:rsidTr="005E43F8">
        <w:trPr>
          <w:cantSplit/>
          <w:trHeight w:val="541"/>
          <w:jc w:val="center"/>
        </w:trPr>
        <w:tc>
          <w:tcPr>
            <w:tcW w:w="1078" w:type="pct"/>
            <w:vMerge w:val="restart"/>
          </w:tcPr>
          <w:p w14:paraId="4C65E270" w14:textId="77777777" w:rsidR="006C5C5E" w:rsidRPr="006C5C5E" w:rsidRDefault="006C5C5E" w:rsidP="006C5C5E">
            <w:pPr>
              <w:pStyle w:val="ListParagraph"/>
              <w:numPr>
                <w:ilvl w:val="0"/>
                <w:numId w:val="30"/>
              </w:numPr>
              <w:spacing w:before="40" w:after="40" w:line="264" w:lineRule="auto"/>
              <w:ind w:left="270" w:hanging="270"/>
              <w:rPr>
                <w:rFonts w:ascii="NikoshBAN" w:hAnsi="NikoshBAN" w:cs="NikoshBAN"/>
                <w:sz w:val="16"/>
                <w:szCs w:val="16"/>
                <w:cs/>
                <w:lang w:val="en-US" w:bidi="bn-IN"/>
              </w:rPr>
            </w:pPr>
            <w:permStart w:id="980768845" w:edGrp="everyone" w:colFirst="0" w:colLast="0"/>
            <w:permStart w:id="1436377796" w:edGrp="everyone" w:colFirst="1" w:colLast="1"/>
            <w:permStart w:id="596323925" w:edGrp="everyone" w:colFirst="2" w:colLast="2"/>
            <w:permStart w:id="1243499960" w:edGrp="everyone" w:colFirst="3" w:colLast="3"/>
            <w:permStart w:id="1400582292" w:edGrp="everyone" w:colFirst="4" w:colLast="4"/>
            <w:permStart w:id="1346005114" w:edGrp="everyone" w:colFirst="5" w:colLast="5"/>
            <w:permStart w:id="1758136149" w:edGrp="everyone" w:colFirst="6" w:colLast="6"/>
            <w:permStart w:id="1456635717" w:edGrp="everyone" w:colFirst="7" w:colLast="7"/>
            <w:permStart w:id="1903167300" w:edGrp="everyone" w:colFirst="8" w:colLast="8"/>
            <w:permStart w:id="797319804" w:edGrp="everyone" w:colFirst="9" w:colLast="9"/>
            <w:permStart w:id="1401180484" w:edGrp="everyone" w:colFirst="10" w:colLast="10"/>
            <w:permEnd w:id="1525509569"/>
            <w:permEnd w:id="1358037503"/>
            <w:permEnd w:id="1406408019"/>
            <w:permEnd w:id="621881710"/>
            <w:permEnd w:id="846210077"/>
            <w:permEnd w:id="1317159361"/>
            <w:permEnd w:id="1431704021"/>
            <w:permEnd w:id="1452178382"/>
            <w:permEnd w:id="1954308011"/>
            <w:permEnd w:id="1422132322"/>
            <w:permEnd w:id="1353590801"/>
            <w:r w:rsidRPr="006C5C5E">
              <w:rPr>
                <w:rFonts w:ascii="NikoshBAN" w:hAnsi="NikoshBAN" w:cs="NikoshBAN"/>
                <w:sz w:val="16"/>
                <w:szCs w:val="16"/>
                <w:cs/>
                <w:lang w:val="en-US" w:bidi="bn-BD"/>
              </w:rPr>
              <w:t>স্বাস্থ্যসেবা প্রদানে রেডিও আইসোটোপ উৎপাদন ও সরবরাহ</w:t>
            </w:r>
          </w:p>
        </w:tc>
        <w:tc>
          <w:tcPr>
            <w:tcW w:w="500" w:type="pct"/>
            <w:vAlign w:val="center"/>
          </w:tcPr>
          <w:p w14:paraId="7BACBCD3" w14:textId="77777777" w:rsidR="006C5C5E" w:rsidRPr="006C5C5E" w:rsidRDefault="006C5C5E" w:rsidP="006C5C5E">
            <w:pPr>
              <w:spacing w:before="40" w:after="40" w:line="264" w:lineRule="auto"/>
              <w:jc w:val="center"/>
              <w:rPr>
                <w:rFonts w:ascii="NikoshBAN" w:eastAsia="Nikosh" w:hAnsi="NikoshBAN" w:cs="NikoshBAN"/>
                <w:sz w:val="16"/>
                <w:szCs w:val="16"/>
                <w:cs/>
                <w:lang w:val="en-US" w:bidi="bn-BD"/>
              </w:rPr>
            </w:pPr>
            <w:r w:rsidRPr="006C5C5E">
              <w:rPr>
                <w:rFonts w:ascii="NikoshBAN" w:eastAsia="Nikosh" w:hAnsi="NikoshBAN" w:cs="NikoshBAN"/>
                <w:sz w:val="16"/>
                <w:szCs w:val="16"/>
                <w:cs/>
                <w:lang w:val="en-US" w:bidi="bn-BD"/>
              </w:rPr>
              <w:t>টিসি-৯৯ এর জেনারেটর</w:t>
            </w:r>
          </w:p>
        </w:tc>
        <w:tc>
          <w:tcPr>
            <w:tcW w:w="391" w:type="pct"/>
            <w:vMerge w:val="restart"/>
            <w:vAlign w:val="center"/>
          </w:tcPr>
          <w:p w14:paraId="2CD4D833" w14:textId="77777777" w:rsidR="006C5C5E" w:rsidRPr="006C5C5E" w:rsidRDefault="006C5C5E" w:rsidP="006C5C5E">
            <w:pPr>
              <w:spacing w:before="40" w:after="40" w:line="264" w:lineRule="auto"/>
              <w:jc w:val="center"/>
              <w:rPr>
                <w:rFonts w:ascii="NikoshBAN" w:hAnsi="NikoshBAN" w:cs="NikoshBAN"/>
                <w:sz w:val="16"/>
                <w:szCs w:val="16"/>
                <w:cs/>
                <w:lang w:bidi="bn-BD"/>
              </w:rPr>
            </w:pPr>
            <w:r w:rsidRPr="006C5C5E">
              <w:rPr>
                <w:rFonts w:ascii="NikoshBAN" w:hAnsi="NikoshBAN" w:cs="NikoshBAN"/>
                <w:sz w:val="16"/>
                <w:szCs w:val="16"/>
                <w:cs/>
                <w:lang w:bidi="bn-IN"/>
              </w:rPr>
              <w:t>৩</w:t>
            </w:r>
          </w:p>
        </w:tc>
        <w:tc>
          <w:tcPr>
            <w:tcW w:w="396" w:type="pct"/>
            <w:vAlign w:val="center"/>
          </w:tcPr>
          <w:p w14:paraId="7C76E594" w14:textId="77777777" w:rsidR="006C5C5E" w:rsidRPr="006C5C5E" w:rsidRDefault="006C5C5E" w:rsidP="006C5C5E">
            <w:pPr>
              <w:spacing w:before="40" w:after="40" w:line="264" w:lineRule="auto"/>
              <w:jc w:val="center"/>
              <w:rPr>
                <w:rFonts w:ascii="NikoshBAN" w:eastAsia="Nikosh" w:hAnsi="NikoshBAN" w:cs="NikoshBAN"/>
                <w:sz w:val="16"/>
                <w:szCs w:val="16"/>
                <w:cs/>
                <w:lang w:bidi="bn-IN"/>
              </w:rPr>
            </w:pPr>
            <w:r w:rsidRPr="006C5C5E">
              <w:rPr>
                <w:rFonts w:ascii="NikoshBAN" w:eastAsia="Nikosh" w:hAnsi="NikoshBAN" w:cs="NikoshBAN"/>
                <w:sz w:val="16"/>
                <w:szCs w:val="16"/>
                <w:cs/>
                <w:lang w:bidi="bn-BD"/>
              </w:rPr>
              <w:t>সংখ্যা</w:t>
            </w:r>
          </w:p>
        </w:tc>
        <w:tc>
          <w:tcPr>
            <w:tcW w:w="406" w:type="pct"/>
            <w:vAlign w:val="center"/>
          </w:tcPr>
          <w:p w14:paraId="785262C9" w14:textId="698BEFE0" w:rsidR="006C5C5E" w:rsidRPr="006C5C5E" w:rsidRDefault="006C5C5E" w:rsidP="006C5C5E">
            <w:pPr>
              <w:spacing w:before="40" w:after="40" w:line="264" w:lineRule="auto"/>
              <w:jc w:val="center"/>
              <w:rPr>
                <w:rFonts w:ascii="NikoshBAN" w:eastAsia="Nikosh" w:hAnsi="NikoshBAN" w:cs="NikoshBAN"/>
                <w:sz w:val="16"/>
                <w:szCs w:val="16"/>
                <w:cs/>
                <w:lang w:bidi="bn-IN"/>
              </w:rPr>
            </w:pPr>
            <w:r w:rsidRPr="006C5C5E">
              <w:rPr>
                <w:rFonts w:ascii="NikoshBAN" w:eastAsia="Nikosh" w:hAnsi="NikoshBAN" w:cs="NikoshBAN"/>
                <w:sz w:val="16"/>
                <w:szCs w:val="16"/>
                <w:lang w:bidi="bn-IN"/>
              </w:rPr>
              <w:t>-</w:t>
            </w:r>
          </w:p>
        </w:tc>
        <w:tc>
          <w:tcPr>
            <w:tcW w:w="342" w:type="pct"/>
            <w:vAlign w:val="center"/>
          </w:tcPr>
          <w:p w14:paraId="0BA4BB53" w14:textId="4CB83BD9" w:rsidR="006C5C5E" w:rsidRPr="006C5C5E" w:rsidRDefault="006C5C5E" w:rsidP="006C5C5E">
            <w:pPr>
              <w:spacing w:before="40" w:after="40" w:line="264" w:lineRule="auto"/>
              <w:jc w:val="center"/>
              <w:rPr>
                <w:rFonts w:ascii="NikoshBAN" w:eastAsia="Nikosh" w:hAnsi="NikoshBAN" w:cs="NikoshBAN"/>
                <w:sz w:val="16"/>
                <w:szCs w:val="16"/>
                <w:cs/>
                <w:lang w:bidi="bn-IN"/>
              </w:rPr>
            </w:pPr>
          </w:p>
        </w:tc>
        <w:tc>
          <w:tcPr>
            <w:tcW w:w="363" w:type="pct"/>
            <w:vAlign w:val="center"/>
          </w:tcPr>
          <w:p w14:paraId="49B30DD5" w14:textId="6E4279E1" w:rsidR="006C5C5E" w:rsidRPr="006C5C5E" w:rsidRDefault="006C5C5E" w:rsidP="006C5C5E">
            <w:pPr>
              <w:spacing w:before="40" w:after="40" w:line="264" w:lineRule="auto"/>
              <w:jc w:val="center"/>
              <w:rPr>
                <w:rFonts w:ascii="NikoshBAN" w:eastAsia="Nikosh" w:hAnsi="NikoshBAN" w:cs="NikoshBAN"/>
                <w:sz w:val="16"/>
                <w:szCs w:val="16"/>
                <w:lang w:val="en-US" w:bidi="bn-IN"/>
              </w:rPr>
            </w:pPr>
            <w:r w:rsidRPr="006C5C5E">
              <w:rPr>
                <w:rFonts w:ascii="NikoshBAN" w:eastAsia="Nikosh" w:hAnsi="NikoshBAN" w:cs="NikoshBAN"/>
                <w:sz w:val="16"/>
                <w:szCs w:val="16"/>
                <w:cs/>
                <w:lang w:val="en-US" w:bidi="bn-BD"/>
              </w:rPr>
              <w:t>১০৫০</w:t>
            </w:r>
          </w:p>
        </w:tc>
        <w:tc>
          <w:tcPr>
            <w:tcW w:w="390" w:type="pct"/>
            <w:vAlign w:val="center"/>
          </w:tcPr>
          <w:p w14:paraId="7526846F" w14:textId="2F9F60D0" w:rsidR="006C5C5E" w:rsidRPr="006C5C5E" w:rsidRDefault="006C5C5E" w:rsidP="006C5C5E">
            <w:pPr>
              <w:spacing w:before="40" w:after="40" w:line="264" w:lineRule="auto"/>
              <w:jc w:val="center"/>
              <w:rPr>
                <w:rFonts w:ascii="NikoshBAN" w:eastAsia="Nikosh" w:hAnsi="NikoshBAN" w:cs="NikoshBAN"/>
                <w:sz w:val="16"/>
                <w:szCs w:val="16"/>
                <w:cs/>
                <w:lang w:bidi="bn-IN"/>
              </w:rPr>
            </w:pPr>
          </w:p>
        </w:tc>
        <w:tc>
          <w:tcPr>
            <w:tcW w:w="381" w:type="pct"/>
            <w:vAlign w:val="center"/>
          </w:tcPr>
          <w:p w14:paraId="61B39148" w14:textId="09E16085" w:rsidR="006C5C5E" w:rsidRPr="006C5C5E" w:rsidRDefault="006C5C5E" w:rsidP="006C5C5E">
            <w:pPr>
              <w:spacing w:before="40" w:after="40" w:line="264" w:lineRule="auto"/>
              <w:jc w:val="center"/>
              <w:rPr>
                <w:rFonts w:ascii="NikoshBAN" w:eastAsia="Nikosh" w:hAnsi="NikoshBAN" w:cs="NikoshBAN"/>
                <w:sz w:val="16"/>
                <w:szCs w:val="16"/>
                <w:lang w:val="en-US" w:bidi="bn-IN"/>
              </w:rPr>
            </w:pPr>
            <w:r w:rsidRPr="006C5C5E">
              <w:rPr>
                <w:rFonts w:ascii="NikoshBAN" w:eastAsia="Nikosh" w:hAnsi="NikoshBAN" w:cs="NikoshBAN"/>
                <w:sz w:val="16"/>
                <w:szCs w:val="16"/>
                <w:cs/>
                <w:lang w:val="en-US" w:bidi="bn-BD"/>
              </w:rPr>
              <w:t>১১০০</w:t>
            </w:r>
          </w:p>
        </w:tc>
        <w:tc>
          <w:tcPr>
            <w:tcW w:w="374" w:type="pct"/>
            <w:vAlign w:val="center"/>
          </w:tcPr>
          <w:p w14:paraId="40D953D8" w14:textId="26407EF2" w:rsidR="006C5C5E" w:rsidRPr="006C5C5E" w:rsidRDefault="006C5C5E" w:rsidP="006C5C5E">
            <w:pPr>
              <w:spacing w:before="40" w:after="40" w:line="264" w:lineRule="auto"/>
              <w:jc w:val="center"/>
              <w:rPr>
                <w:rFonts w:ascii="NikoshBAN" w:eastAsia="Nikosh" w:hAnsi="NikoshBAN" w:cs="NikoshBAN"/>
                <w:sz w:val="16"/>
                <w:szCs w:val="16"/>
                <w:lang w:val="en-US" w:bidi="bn-IN"/>
              </w:rPr>
            </w:pPr>
            <w:r w:rsidRPr="006C5C5E">
              <w:rPr>
                <w:rFonts w:ascii="NikoshBAN" w:eastAsia="Nikosh" w:hAnsi="NikoshBAN" w:cs="NikoshBAN"/>
                <w:sz w:val="16"/>
                <w:szCs w:val="16"/>
                <w:cs/>
                <w:lang w:bidi="bn-BD"/>
              </w:rPr>
              <w:t>১২০০</w:t>
            </w:r>
          </w:p>
        </w:tc>
        <w:tc>
          <w:tcPr>
            <w:tcW w:w="379" w:type="pct"/>
            <w:vAlign w:val="center"/>
          </w:tcPr>
          <w:p w14:paraId="6C725364" w14:textId="71A0399B" w:rsidR="006C5C5E" w:rsidRPr="006C5C5E" w:rsidRDefault="006C5C5E" w:rsidP="006C5C5E">
            <w:pPr>
              <w:spacing w:before="40" w:after="40" w:line="264" w:lineRule="auto"/>
              <w:jc w:val="center"/>
              <w:rPr>
                <w:rFonts w:ascii="NikoshBAN" w:eastAsia="Nikosh" w:hAnsi="NikoshBAN" w:cs="NikoshBAN"/>
                <w:sz w:val="16"/>
                <w:szCs w:val="16"/>
                <w:cs/>
                <w:lang w:bidi="bn-IN"/>
              </w:rPr>
            </w:pPr>
          </w:p>
        </w:tc>
      </w:tr>
      <w:tr w:rsidR="006C5C5E" w:rsidRPr="006C5C5E" w14:paraId="2964A046" w14:textId="77777777" w:rsidTr="005E43F8">
        <w:trPr>
          <w:cantSplit/>
          <w:trHeight w:val="200"/>
          <w:jc w:val="center"/>
        </w:trPr>
        <w:tc>
          <w:tcPr>
            <w:tcW w:w="1078" w:type="pct"/>
            <w:vMerge/>
          </w:tcPr>
          <w:p w14:paraId="1533F05D" w14:textId="77777777" w:rsidR="006C5C5E" w:rsidRPr="006C5C5E" w:rsidRDefault="006C5C5E" w:rsidP="006C5C5E">
            <w:pPr>
              <w:pStyle w:val="ListParagraph"/>
              <w:numPr>
                <w:ilvl w:val="0"/>
                <w:numId w:val="30"/>
              </w:numPr>
              <w:spacing w:before="40" w:after="40" w:line="264" w:lineRule="auto"/>
              <w:ind w:left="270" w:hanging="270"/>
              <w:rPr>
                <w:rFonts w:ascii="NikoshBAN" w:hAnsi="NikoshBAN" w:cs="NikoshBAN"/>
                <w:sz w:val="16"/>
                <w:szCs w:val="16"/>
                <w:cs/>
                <w:lang w:val="en-US" w:bidi="bn-BD"/>
              </w:rPr>
            </w:pPr>
            <w:permStart w:id="1313682533" w:edGrp="everyone" w:colFirst="1" w:colLast="1"/>
            <w:permStart w:id="767893680" w:edGrp="everyone" w:colFirst="3" w:colLast="3"/>
            <w:permStart w:id="1985883455" w:edGrp="everyone" w:colFirst="4" w:colLast="4"/>
            <w:permStart w:id="2070565199" w:edGrp="everyone" w:colFirst="5" w:colLast="5"/>
            <w:permStart w:id="503344619" w:edGrp="everyone" w:colFirst="6" w:colLast="6"/>
            <w:permStart w:id="2104891499" w:edGrp="everyone" w:colFirst="7" w:colLast="7"/>
            <w:permStart w:id="909140209" w:edGrp="everyone" w:colFirst="8" w:colLast="8"/>
            <w:permStart w:id="481500792" w:edGrp="everyone" w:colFirst="9" w:colLast="9"/>
            <w:permStart w:id="796730047" w:edGrp="everyone" w:colFirst="10" w:colLast="10"/>
            <w:permEnd w:id="980768845"/>
            <w:permEnd w:id="1436377796"/>
            <w:permEnd w:id="596323925"/>
            <w:permEnd w:id="1243499960"/>
            <w:permEnd w:id="1400582292"/>
            <w:permEnd w:id="1346005114"/>
            <w:permEnd w:id="1758136149"/>
            <w:permEnd w:id="1456635717"/>
            <w:permEnd w:id="1903167300"/>
            <w:permEnd w:id="797319804"/>
            <w:permEnd w:id="1401180484"/>
          </w:p>
        </w:tc>
        <w:tc>
          <w:tcPr>
            <w:tcW w:w="500" w:type="pct"/>
            <w:vAlign w:val="center"/>
          </w:tcPr>
          <w:p w14:paraId="0498DFDA" w14:textId="77777777" w:rsidR="006C5C5E" w:rsidRPr="006C5C5E" w:rsidRDefault="006C5C5E" w:rsidP="006C5C5E">
            <w:pPr>
              <w:spacing w:before="40" w:after="40" w:line="264" w:lineRule="auto"/>
              <w:jc w:val="center"/>
              <w:rPr>
                <w:rFonts w:ascii="NikoshBAN" w:eastAsia="Nikosh" w:hAnsi="NikoshBAN" w:cs="NikoshBAN"/>
                <w:sz w:val="16"/>
                <w:szCs w:val="16"/>
                <w:cs/>
                <w:lang w:val="en-US" w:bidi="bn-BD"/>
              </w:rPr>
            </w:pPr>
            <w:r w:rsidRPr="006C5C5E">
              <w:rPr>
                <w:rFonts w:ascii="NikoshBAN" w:eastAsia="Nikosh" w:hAnsi="NikoshBAN" w:cs="NikoshBAN"/>
                <w:sz w:val="16"/>
                <w:szCs w:val="16"/>
                <w:cs/>
                <w:lang w:val="en-US" w:bidi="bn-BD"/>
              </w:rPr>
              <w:t>আয়োডিন-১৩১ ডিসপেন্সিং</w:t>
            </w:r>
          </w:p>
        </w:tc>
        <w:tc>
          <w:tcPr>
            <w:tcW w:w="391" w:type="pct"/>
            <w:vMerge/>
            <w:vAlign w:val="center"/>
          </w:tcPr>
          <w:p w14:paraId="77D06D48" w14:textId="5F7DABB7" w:rsidR="006C5C5E" w:rsidRPr="006C5C5E" w:rsidRDefault="006C5C5E" w:rsidP="006C5C5E">
            <w:pPr>
              <w:spacing w:before="40" w:after="40" w:line="264" w:lineRule="auto"/>
              <w:jc w:val="center"/>
              <w:rPr>
                <w:rFonts w:ascii="NikoshBAN" w:hAnsi="NikoshBAN" w:cs="NikoshBAN"/>
                <w:sz w:val="16"/>
                <w:szCs w:val="16"/>
                <w:cs/>
                <w:lang w:bidi="bn-IN"/>
              </w:rPr>
            </w:pPr>
          </w:p>
        </w:tc>
        <w:tc>
          <w:tcPr>
            <w:tcW w:w="396" w:type="pct"/>
            <w:vAlign w:val="center"/>
          </w:tcPr>
          <w:p w14:paraId="11FD611D" w14:textId="77777777" w:rsidR="006C5C5E" w:rsidRPr="006C5C5E" w:rsidRDefault="006C5C5E" w:rsidP="006C5C5E">
            <w:pPr>
              <w:spacing w:before="40" w:after="40" w:line="264" w:lineRule="auto"/>
              <w:jc w:val="center"/>
              <w:rPr>
                <w:rFonts w:ascii="NikoshBAN" w:eastAsia="Nikosh" w:hAnsi="NikoshBAN" w:cs="NikoshBAN"/>
                <w:sz w:val="16"/>
                <w:szCs w:val="16"/>
                <w:cs/>
                <w:lang w:bidi="bn-BD"/>
              </w:rPr>
            </w:pPr>
            <w:r w:rsidRPr="006C5C5E">
              <w:rPr>
                <w:rFonts w:ascii="NikoshBAN" w:eastAsia="Nikosh" w:hAnsi="NikoshBAN" w:cs="NikoshBAN"/>
                <w:sz w:val="16"/>
                <w:szCs w:val="16"/>
                <w:cs/>
                <w:lang w:bidi="bn-BD"/>
              </w:rPr>
              <w:t>সংখ্যা</w:t>
            </w:r>
          </w:p>
        </w:tc>
        <w:tc>
          <w:tcPr>
            <w:tcW w:w="406" w:type="pct"/>
            <w:vAlign w:val="center"/>
          </w:tcPr>
          <w:p w14:paraId="4083560C" w14:textId="387E651A" w:rsidR="006C5C5E" w:rsidRPr="006C5C5E" w:rsidRDefault="006C5C5E" w:rsidP="006C5C5E">
            <w:pPr>
              <w:spacing w:before="40" w:after="40" w:line="264" w:lineRule="auto"/>
              <w:jc w:val="center"/>
              <w:rPr>
                <w:rFonts w:ascii="NikoshBAN" w:eastAsia="Nikosh" w:hAnsi="NikoshBAN" w:cs="NikoshBAN"/>
                <w:sz w:val="16"/>
                <w:szCs w:val="16"/>
                <w:cs/>
                <w:lang w:bidi="bn-BD"/>
              </w:rPr>
            </w:pPr>
            <w:r w:rsidRPr="006C5C5E">
              <w:rPr>
                <w:rFonts w:ascii="NikoshBAN" w:eastAsia="Nikosh" w:hAnsi="NikoshBAN" w:cs="NikoshBAN"/>
                <w:sz w:val="16"/>
                <w:szCs w:val="16"/>
                <w:lang w:bidi="bn-IN"/>
              </w:rPr>
              <w:t>-</w:t>
            </w:r>
          </w:p>
        </w:tc>
        <w:tc>
          <w:tcPr>
            <w:tcW w:w="342" w:type="pct"/>
            <w:vAlign w:val="center"/>
          </w:tcPr>
          <w:p w14:paraId="0988F343" w14:textId="735E908B" w:rsidR="006C5C5E" w:rsidRPr="006C5C5E" w:rsidRDefault="006C5C5E" w:rsidP="006C5C5E">
            <w:pPr>
              <w:spacing w:before="40" w:after="40" w:line="264" w:lineRule="auto"/>
              <w:jc w:val="center"/>
              <w:rPr>
                <w:rFonts w:ascii="NikoshBAN" w:eastAsia="Nikosh" w:hAnsi="NikoshBAN" w:cs="NikoshBAN"/>
                <w:sz w:val="16"/>
                <w:szCs w:val="16"/>
                <w:cs/>
                <w:lang w:bidi="bn-BD"/>
              </w:rPr>
            </w:pPr>
          </w:p>
        </w:tc>
        <w:tc>
          <w:tcPr>
            <w:tcW w:w="363" w:type="pct"/>
            <w:vAlign w:val="center"/>
          </w:tcPr>
          <w:p w14:paraId="65E91034" w14:textId="074AACCB" w:rsidR="006C5C5E" w:rsidRPr="006C5C5E" w:rsidRDefault="006C5C5E" w:rsidP="006C5C5E">
            <w:pPr>
              <w:spacing w:before="40" w:after="40" w:line="264" w:lineRule="auto"/>
              <w:jc w:val="center"/>
              <w:rPr>
                <w:rFonts w:ascii="NikoshBAN" w:eastAsia="Nikosh" w:hAnsi="NikoshBAN" w:cs="NikoshBAN"/>
                <w:sz w:val="16"/>
                <w:szCs w:val="16"/>
                <w:cs/>
                <w:lang w:val="en-US" w:bidi="bn-BD"/>
              </w:rPr>
            </w:pPr>
            <w:r w:rsidRPr="006C5C5E">
              <w:rPr>
                <w:rFonts w:ascii="NikoshBAN" w:eastAsia="Nikosh" w:hAnsi="NikoshBAN" w:cs="NikoshBAN"/>
                <w:sz w:val="16"/>
                <w:szCs w:val="16"/>
                <w:cs/>
                <w:lang w:val="en-US" w:bidi="bn-BD"/>
              </w:rPr>
              <w:t>৩১০০</w:t>
            </w:r>
          </w:p>
        </w:tc>
        <w:tc>
          <w:tcPr>
            <w:tcW w:w="390" w:type="pct"/>
            <w:vAlign w:val="center"/>
          </w:tcPr>
          <w:p w14:paraId="391F83F1" w14:textId="1051DED0" w:rsidR="006C5C5E" w:rsidRPr="006C5C5E" w:rsidRDefault="006C5C5E" w:rsidP="006C5C5E">
            <w:pPr>
              <w:spacing w:before="40" w:after="40" w:line="264" w:lineRule="auto"/>
              <w:jc w:val="center"/>
              <w:rPr>
                <w:rFonts w:ascii="NikoshBAN" w:eastAsia="Nikosh" w:hAnsi="NikoshBAN" w:cs="NikoshBAN"/>
                <w:sz w:val="16"/>
                <w:szCs w:val="16"/>
                <w:lang w:bidi="bn-IN"/>
              </w:rPr>
            </w:pPr>
          </w:p>
        </w:tc>
        <w:tc>
          <w:tcPr>
            <w:tcW w:w="381" w:type="pct"/>
            <w:vAlign w:val="center"/>
          </w:tcPr>
          <w:p w14:paraId="0915815B" w14:textId="1352DF56" w:rsidR="006C5C5E" w:rsidRPr="006C5C5E" w:rsidRDefault="006C5C5E" w:rsidP="006C5C5E">
            <w:pPr>
              <w:spacing w:before="40" w:after="40" w:line="264" w:lineRule="auto"/>
              <w:jc w:val="center"/>
              <w:rPr>
                <w:rFonts w:ascii="NikoshBAN" w:eastAsia="Nikosh" w:hAnsi="NikoshBAN" w:cs="NikoshBAN"/>
                <w:sz w:val="16"/>
                <w:szCs w:val="16"/>
                <w:cs/>
                <w:lang w:val="en-US" w:bidi="bn-BD"/>
              </w:rPr>
            </w:pPr>
            <w:r w:rsidRPr="006C5C5E">
              <w:rPr>
                <w:rFonts w:ascii="NikoshBAN" w:eastAsia="Nikosh" w:hAnsi="NikoshBAN" w:cs="NikoshBAN"/>
                <w:sz w:val="16"/>
                <w:szCs w:val="16"/>
                <w:cs/>
                <w:lang w:val="en-US" w:bidi="bn-BD"/>
              </w:rPr>
              <w:t>৩২০০</w:t>
            </w:r>
          </w:p>
        </w:tc>
        <w:tc>
          <w:tcPr>
            <w:tcW w:w="374" w:type="pct"/>
            <w:vAlign w:val="center"/>
          </w:tcPr>
          <w:p w14:paraId="19103A81" w14:textId="6D4E9C6A" w:rsidR="006C5C5E" w:rsidRPr="006C5C5E" w:rsidRDefault="006C5C5E" w:rsidP="006C5C5E">
            <w:pPr>
              <w:spacing w:before="40" w:after="40" w:line="264" w:lineRule="auto"/>
              <w:jc w:val="center"/>
              <w:rPr>
                <w:rFonts w:ascii="NikoshBAN" w:eastAsia="Nikosh" w:hAnsi="NikoshBAN" w:cs="NikoshBAN"/>
                <w:sz w:val="16"/>
                <w:szCs w:val="16"/>
                <w:cs/>
                <w:lang w:val="en-US" w:bidi="bn-BD"/>
              </w:rPr>
            </w:pPr>
            <w:r w:rsidRPr="006C5C5E">
              <w:rPr>
                <w:rFonts w:ascii="NikoshBAN" w:eastAsia="Nikosh" w:hAnsi="NikoshBAN" w:cs="NikoshBAN"/>
                <w:sz w:val="16"/>
                <w:szCs w:val="16"/>
                <w:cs/>
                <w:lang w:bidi="bn-BD"/>
              </w:rPr>
              <w:t>৩৫০০</w:t>
            </w:r>
          </w:p>
        </w:tc>
        <w:tc>
          <w:tcPr>
            <w:tcW w:w="379" w:type="pct"/>
            <w:vAlign w:val="center"/>
          </w:tcPr>
          <w:p w14:paraId="1EA1346B" w14:textId="5F3D5815" w:rsidR="006C5C5E" w:rsidRPr="006C5C5E" w:rsidRDefault="006C5C5E" w:rsidP="006C5C5E">
            <w:pPr>
              <w:spacing w:before="40" w:after="40" w:line="264" w:lineRule="auto"/>
              <w:jc w:val="center"/>
              <w:rPr>
                <w:rFonts w:ascii="NikoshBAN" w:eastAsia="Nikosh" w:hAnsi="NikoshBAN" w:cs="NikoshBAN"/>
                <w:sz w:val="16"/>
                <w:szCs w:val="16"/>
                <w:cs/>
                <w:lang w:bidi="bn-BD"/>
              </w:rPr>
            </w:pPr>
          </w:p>
        </w:tc>
      </w:tr>
      <w:tr w:rsidR="006C5C5E" w:rsidRPr="006C5C5E" w14:paraId="46170555" w14:textId="77777777" w:rsidTr="0068735C">
        <w:trPr>
          <w:cantSplit/>
          <w:trHeight w:val="83"/>
          <w:jc w:val="center"/>
        </w:trPr>
        <w:tc>
          <w:tcPr>
            <w:tcW w:w="1078" w:type="pct"/>
            <w:vMerge/>
          </w:tcPr>
          <w:p w14:paraId="14656823" w14:textId="77777777" w:rsidR="006C5C5E" w:rsidRPr="006C5C5E" w:rsidRDefault="006C5C5E" w:rsidP="006C5C5E">
            <w:pPr>
              <w:pStyle w:val="ListParagraph"/>
              <w:numPr>
                <w:ilvl w:val="0"/>
                <w:numId w:val="30"/>
              </w:numPr>
              <w:spacing w:before="40" w:after="40" w:line="264" w:lineRule="auto"/>
              <w:ind w:left="270" w:hanging="270"/>
              <w:rPr>
                <w:rFonts w:ascii="NikoshBAN" w:hAnsi="NikoshBAN" w:cs="NikoshBAN"/>
                <w:sz w:val="16"/>
                <w:szCs w:val="16"/>
                <w:cs/>
                <w:lang w:val="en-US" w:bidi="bn-BD"/>
              </w:rPr>
            </w:pPr>
            <w:permStart w:id="990843198" w:edGrp="everyone" w:colFirst="1" w:colLast="1"/>
            <w:permStart w:id="389964203" w:edGrp="everyone" w:colFirst="3" w:colLast="3"/>
            <w:permStart w:id="287659994" w:edGrp="everyone" w:colFirst="4" w:colLast="4"/>
            <w:permStart w:id="987791029" w:edGrp="everyone" w:colFirst="5" w:colLast="5"/>
            <w:permStart w:id="1311203953" w:edGrp="everyone" w:colFirst="6" w:colLast="6"/>
            <w:permStart w:id="1639283418" w:edGrp="everyone" w:colFirst="7" w:colLast="7"/>
            <w:permStart w:id="341251820" w:edGrp="everyone" w:colFirst="8" w:colLast="8"/>
            <w:permStart w:id="1933802497" w:edGrp="everyone" w:colFirst="9" w:colLast="9"/>
            <w:permStart w:id="203234932" w:edGrp="everyone" w:colFirst="10" w:colLast="10"/>
            <w:permEnd w:id="1313682533"/>
            <w:permEnd w:id="767893680"/>
            <w:permEnd w:id="1985883455"/>
            <w:permEnd w:id="2070565199"/>
            <w:permEnd w:id="503344619"/>
            <w:permEnd w:id="2104891499"/>
            <w:permEnd w:id="909140209"/>
            <w:permEnd w:id="481500792"/>
            <w:permEnd w:id="796730047"/>
          </w:p>
        </w:tc>
        <w:tc>
          <w:tcPr>
            <w:tcW w:w="500" w:type="pct"/>
            <w:vAlign w:val="center"/>
          </w:tcPr>
          <w:p w14:paraId="1158BDDE" w14:textId="77777777" w:rsidR="006C5C5E" w:rsidRPr="006C5C5E" w:rsidRDefault="006C5C5E" w:rsidP="006C5C5E">
            <w:pPr>
              <w:spacing w:before="40" w:after="40" w:line="264" w:lineRule="auto"/>
              <w:jc w:val="center"/>
              <w:rPr>
                <w:rFonts w:ascii="NikoshBAN" w:eastAsia="Nikosh" w:hAnsi="NikoshBAN" w:cs="NikoshBAN"/>
                <w:sz w:val="16"/>
                <w:szCs w:val="16"/>
                <w:cs/>
                <w:lang w:val="en-US" w:bidi="bn-BD"/>
              </w:rPr>
            </w:pPr>
            <w:r w:rsidRPr="006C5C5E">
              <w:rPr>
                <w:rFonts w:ascii="NikoshBAN" w:eastAsia="Nikosh" w:hAnsi="NikoshBAN" w:cs="NikoshBAN"/>
                <w:sz w:val="16"/>
                <w:szCs w:val="16"/>
                <w:cs/>
                <w:lang w:val="en-US" w:bidi="bn-BD"/>
              </w:rPr>
              <w:t>এফ-১৮ এফডিজি</w:t>
            </w:r>
          </w:p>
        </w:tc>
        <w:tc>
          <w:tcPr>
            <w:tcW w:w="391" w:type="pct"/>
            <w:vMerge/>
            <w:vAlign w:val="center"/>
          </w:tcPr>
          <w:p w14:paraId="14789523" w14:textId="733168EA" w:rsidR="006C5C5E" w:rsidRPr="006C5C5E" w:rsidRDefault="006C5C5E" w:rsidP="006C5C5E">
            <w:pPr>
              <w:spacing w:before="40" w:after="40" w:line="264" w:lineRule="auto"/>
              <w:jc w:val="center"/>
              <w:rPr>
                <w:rFonts w:ascii="NikoshBAN" w:hAnsi="NikoshBAN" w:cs="NikoshBAN"/>
                <w:sz w:val="16"/>
                <w:szCs w:val="16"/>
                <w:cs/>
                <w:lang w:bidi="bn-IN"/>
              </w:rPr>
            </w:pPr>
          </w:p>
        </w:tc>
        <w:tc>
          <w:tcPr>
            <w:tcW w:w="396" w:type="pct"/>
            <w:vAlign w:val="center"/>
          </w:tcPr>
          <w:p w14:paraId="70FE2EFC" w14:textId="77777777" w:rsidR="006C5C5E" w:rsidRPr="006C5C5E" w:rsidRDefault="006C5C5E" w:rsidP="006C5C5E">
            <w:pPr>
              <w:spacing w:before="40" w:after="40" w:line="264" w:lineRule="auto"/>
              <w:jc w:val="center"/>
              <w:rPr>
                <w:rFonts w:ascii="NikoshBAN" w:eastAsia="Nikosh" w:hAnsi="NikoshBAN" w:cs="NikoshBAN"/>
                <w:sz w:val="16"/>
                <w:szCs w:val="16"/>
                <w:cs/>
                <w:lang w:bidi="bn-BD"/>
              </w:rPr>
            </w:pPr>
            <w:r w:rsidRPr="006C5C5E">
              <w:rPr>
                <w:rFonts w:ascii="NikoshBAN" w:eastAsia="Nikosh" w:hAnsi="NikoshBAN" w:cs="NikoshBAN"/>
                <w:sz w:val="16"/>
                <w:szCs w:val="16"/>
                <w:cs/>
                <w:lang w:bidi="bn-BD"/>
              </w:rPr>
              <w:t>জিবিকিউ</w:t>
            </w:r>
          </w:p>
        </w:tc>
        <w:tc>
          <w:tcPr>
            <w:tcW w:w="406" w:type="pct"/>
            <w:vAlign w:val="center"/>
          </w:tcPr>
          <w:p w14:paraId="625D807E" w14:textId="63F97288" w:rsidR="006C5C5E" w:rsidRPr="006C5C5E" w:rsidRDefault="006C5C5E" w:rsidP="006C5C5E">
            <w:pPr>
              <w:spacing w:before="40" w:after="40" w:line="264" w:lineRule="auto"/>
              <w:jc w:val="center"/>
              <w:rPr>
                <w:rFonts w:ascii="NikoshBAN" w:eastAsia="Nikosh" w:hAnsi="NikoshBAN" w:cs="NikoshBAN"/>
                <w:sz w:val="16"/>
                <w:szCs w:val="16"/>
                <w:cs/>
                <w:lang w:bidi="bn-BD"/>
              </w:rPr>
            </w:pPr>
            <w:r w:rsidRPr="006C5C5E">
              <w:rPr>
                <w:rFonts w:ascii="NikoshBAN" w:eastAsia="Nikosh" w:hAnsi="NikoshBAN" w:cs="NikoshBAN"/>
                <w:sz w:val="16"/>
                <w:szCs w:val="16"/>
                <w:lang w:bidi="bn-IN"/>
              </w:rPr>
              <w:t>-</w:t>
            </w:r>
          </w:p>
        </w:tc>
        <w:tc>
          <w:tcPr>
            <w:tcW w:w="342" w:type="pct"/>
            <w:vAlign w:val="center"/>
          </w:tcPr>
          <w:p w14:paraId="381740DC" w14:textId="6FFC6B41" w:rsidR="006C5C5E" w:rsidRPr="006C5C5E" w:rsidRDefault="006C5C5E" w:rsidP="006C5C5E">
            <w:pPr>
              <w:spacing w:before="40" w:after="40" w:line="264" w:lineRule="auto"/>
              <w:jc w:val="center"/>
              <w:rPr>
                <w:rFonts w:ascii="NikoshBAN" w:eastAsia="Nikosh" w:hAnsi="NikoshBAN" w:cs="NikoshBAN"/>
                <w:sz w:val="16"/>
                <w:szCs w:val="16"/>
                <w:cs/>
                <w:lang w:bidi="bn-BD"/>
              </w:rPr>
            </w:pPr>
          </w:p>
        </w:tc>
        <w:tc>
          <w:tcPr>
            <w:tcW w:w="363" w:type="pct"/>
            <w:vAlign w:val="center"/>
          </w:tcPr>
          <w:p w14:paraId="6F1FFEA7" w14:textId="56D3AB8E" w:rsidR="006C5C5E" w:rsidRPr="006C5C5E" w:rsidRDefault="006C5C5E" w:rsidP="006C5C5E">
            <w:pPr>
              <w:spacing w:before="40" w:after="40" w:line="264" w:lineRule="auto"/>
              <w:jc w:val="center"/>
              <w:rPr>
                <w:rFonts w:ascii="NikoshBAN" w:eastAsia="Nikosh" w:hAnsi="NikoshBAN" w:cs="NikoshBAN"/>
                <w:sz w:val="16"/>
                <w:szCs w:val="16"/>
                <w:cs/>
                <w:lang w:val="en-US" w:bidi="bn-BD"/>
              </w:rPr>
            </w:pPr>
            <w:r w:rsidRPr="006C5C5E">
              <w:rPr>
                <w:rFonts w:ascii="NikoshBAN" w:eastAsia="Nikosh" w:hAnsi="NikoshBAN" w:cs="NikoshBAN"/>
                <w:sz w:val="16"/>
                <w:szCs w:val="16"/>
                <w:cs/>
                <w:lang w:val="en-US" w:bidi="bn-BD"/>
              </w:rPr>
              <w:t>৫৫</w:t>
            </w:r>
          </w:p>
        </w:tc>
        <w:tc>
          <w:tcPr>
            <w:tcW w:w="390" w:type="pct"/>
            <w:vAlign w:val="center"/>
          </w:tcPr>
          <w:p w14:paraId="3979387E" w14:textId="2FDD7D79" w:rsidR="006C5C5E" w:rsidRPr="006C5C5E" w:rsidRDefault="006C5C5E" w:rsidP="006C5C5E">
            <w:pPr>
              <w:spacing w:before="40" w:after="40" w:line="264" w:lineRule="auto"/>
              <w:jc w:val="center"/>
              <w:rPr>
                <w:rFonts w:ascii="NikoshBAN" w:eastAsia="Nikosh" w:hAnsi="NikoshBAN" w:cs="NikoshBAN"/>
                <w:sz w:val="16"/>
                <w:szCs w:val="16"/>
                <w:lang w:bidi="bn-IN"/>
              </w:rPr>
            </w:pPr>
          </w:p>
        </w:tc>
        <w:tc>
          <w:tcPr>
            <w:tcW w:w="381" w:type="pct"/>
            <w:vAlign w:val="center"/>
          </w:tcPr>
          <w:p w14:paraId="7A78FBEF" w14:textId="7BD374DB" w:rsidR="006C5C5E" w:rsidRPr="006C5C5E" w:rsidRDefault="006C5C5E" w:rsidP="006C5C5E">
            <w:pPr>
              <w:spacing w:before="40" w:after="40" w:line="264" w:lineRule="auto"/>
              <w:jc w:val="center"/>
              <w:rPr>
                <w:rFonts w:ascii="NikoshBAN" w:eastAsia="Nikosh" w:hAnsi="NikoshBAN" w:cs="NikoshBAN"/>
                <w:sz w:val="16"/>
                <w:szCs w:val="16"/>
                <w:cs/>
                <w:lang w:val="en-US" w:bidi="bn-BD"/>
              </w:rPr>
            </w:pPr>
            <w:r w:rsidRPr="006C5C5E">
              <w:rPr>
                <w:rFonts w:ascii="NikoshBAN" w:eastAsia="Nikosh" w:hAnsi="NikoshBAN" w:cs="NikoshBAN"/>
                <w:sz w:val="16"/>
                <w:szCs w:val="16"/>
                <w:cs/>
                <w:lang w:val="en-US" w:bidi="bn-BD"/>
              </w:rPr>
              <w:t>৬০</w:t>
            </w:r>
          </w:p>
        </w:tc>
        <w:tc>
          <w:tcPr>
            <w:tcW w:w="374" w:type="pct"/>
            <w:vAlign w:val="center"/>
          </w:tcPr>
          <w:p w14:paraId="0E65E894" w14:textId="7A36FA8E" w:rsidR="006C5C5E" w:rsidRPr="006C5C5E" w:rsidRDefault="006C5C5E" w:rsidP="006C5C5E">
            <w:pPr>
              <w:spacing w:before="40" w:after="40" w:line="264" w:lineRule="auto"/>
              <w:jc w:val="center"/>
              <w:rPr>
                <w:rFonts w:ascii="NikoshBAN" w:eastAsia="Nikosh" w:hAnsi="NikoshBAN" w:cs="NikoshBAN"/>
                <w:sz w:val="16"/>
                <w:szCs w:val="16"/>
                <w:cs/>
                <w:lang w:val="en-US" w:bidi="bn-BD"/>
              </w:rPr>
            </w:pPr>
            <w:r w:rsidRPr="006C5C5E">
              <w:rPr>
                <w:rFonts w:ascii="NikoshBAN" w:eastAsia="Nikosh" w:hAnsi="NikoshBAN" w:cs="NikoshBAN"/>
                <w:sz w:val="16"/>
                <w:szCs w:val="16"/>
                <w:cs/>
                <w:lang w:bidi="bn-BD"/>
              </w:rPr>
              <w:t>৭০</w:t>
            </w:r>
          </w:p>
        </w:tc>
        <w:tc>
          <w:tcPr>
            <w:tcW w:w="379" w:type="pct"/>
            <w:vAlign w:val="center"/>
          </w:tcPr>
          <w:p w14:paraId="769826D7" w14:textId="0AA2547B" w:rsidR="006C5C5E" w:rsidRPr="006C5C5E" w:rsidRDefault="006C5C5E" w:rsidP="006C5C5E">
            <w:pPr>
              <w:spacing w:before="40" w:after="40" w:line="264" w:lineRule="auto"/>
              <w:jc w:val="center"/>
              <w:rPr>
                <w:rFonts w:ascii="NikoshBAN" w:eastAsia="Nikosh" w:hAnsi="NikoshBAN" w:cs="NikoshBAN"/>
                <w:sz w:val="16"/>
                <w:szCs w:val="16"/>
                <w:cs/>
                <w:lang w:bidi="bn-BD"/>
              </w:rPr>
            </w:pPr>
          </w:p>
        </w:tc>
      </w:tr>
      <w:tr w:rsidR="006C5C5E" w:rsidRPr="006C5C5E" w14:paraId="145573B3" w14:textId="77777777" w:rsidTr="007D175D">
        <w:trPr>
          <w:cantSplit/>
          <w:trHeight w:val="581"/>
          <w:jc w:val="center"/>
        </w:trPr>
        <w:tc>
          <w:tcPr>
            <w:tcW w:w="1078" w:type="pct"/>
          </w:tcPr>
          <w:p w14:paraId="7C347833" w14:textId="77777777" w:rsidR="006C5C5E" w:rsidRPr="006C5C5E" w:rsidRDefault="006C5C5E" w:rsidP="006C5C5E">
            <w:pPr>
              <w:pStyle w:val="ListParagraph"/>
              <w:numPr>
                <w:ilvl w:val="0"/>
                <w:numId w:val="30"/>
              </w:numPr>
              <w:spacing w:before="40" w:after="40" w:line="264" w:lineRule="auto"/>
              <w:ind w:left="270" w:hanging="270"/>
              <w:rPr>
                <w:rFonts w:ascii="NikoshBAN" w:eastAsia="Nikosh" w:hAnsi="NikoshBAN" w:cs="NikoshBAN"/>
                <w:sz w:val="16"/>
                <w:szCs w:val="16"/>
                <w:cs/>
                <w:lang w:val="en-US" w:bidi="bn-IN"/>
              </w:rPr>
            </w:pPr>
            <w:permStart w:id="332881803" w:edGrp="everyone" w:colFirst="0" w:colLast="0"/>
            <w:permStart w:id="1010978615" w:edGrp="everyone" w:colFirst="1" w:colLast="1"/>
            <w:permStart w:id="1614962005" w:edGrp="everyone" w:colFirst="2" w:colLast="2"/>
            <w:permStart w:id="1947669441" w:edGrp="everyone" w:colFirst="3" w:colLast="3"/>
            <w:permStart w:id="2133024980" w:edGrp="everyone" w:colFirst="4" w:colLast="4"/>
            <w:permStart w:id="348991311" w:edGrp="everyone" w:colFirst="5" w:colLast="5"/>
            <w:permStart w:id="1515534495" w:edGrp="everyone" w:colFirst="6" w:colLast="6"/>
            <w:permStart w:id="1277772675" w:edGrp="everyone" w:colFirst="7" w:colLast="7"/>
            <w:permStart w:id="687735845" w:edGrp="everyone" w:colFirst="8" w:colLast="8"/>
            <w:permStart w:id="765542765" w:edGrp="everyone" w:colFirst="9" w:colLast="9"/>
            <w:permStart w:id="1644244893" w:edGrp="everyone" w:colFirst="10" w:colLast="10"/>
            <w:permEnd w:id="990843198"/>
            <w:permEnd w:id="389964203"/>
            <w:permEnd w:id="287659994"/>
            <w:permEnd w:id="987791029"/>
            <w:permEnd w:id="1311203953"/>
            <w:permEnd w:id="1639283418"/>
            <w:permEnd w:id="341251820"/>
            <w:permEnd w:id="1933802497"/>
            <w:permEnd w:id="203234932"/>
            <w:r w:rsidRPr="006C5C5E">
              <w:rPr>
                <w:rFonts w:ascii="NikoshBAN" w:hAnsi="NikoshBAN" w:cs="NikoshBAN"/>
                <w:sz w:val="16"/>
                <w:szCs w:val="16"/>
                <w:cs/>
                <w:lang w:val="en-US" w:bidi="bn-IN"/>
              </w:rPr>
              <w:t>থিসিস</w:t>
            </w:r>
            <w:r w:rsidRPr="006C5C5E">
              <w:rPr>
                <w:rFonts w:ascii="NikoshBAN" w:hAnsi="NikoshBAN" w:cs="NikoshBAN"/>
                <w:sz w:val="16"/>
                <w:szCs w:val="16"/>
                <w:lang w:val="en-US" w:bidi="bn-IN"/>
              </w:rPr>
              <w:t>/</w:t>
            </w:r>
            <w:r w:rsidRPr="006C5C5E">
              <w:rPr>
                <w:rFonts w:ascii="NikoshBAN" w:hAnsi="NikoshBAN" w:cs="NikoshBAN"/>
                <w:sz w:val="16"/>
                <w:szCs w:val="16"/>
                <w:cs/>
                <w:lang w:val="en-US" w:bidi="bn-IN"/>
              </w:rPr>
              <w:t>রিপোর্ট সম্পাদনে গবেষণা সহায়তা</w:t>
            </w:r>
          </w:p>
        </w:tc>
        <w:tc>
          <w:tcPr>
            <w:tcW w:w="500" w:type="pct"/>
            <w:vAlign w:val="center"/>
          </w:tcPr>
          <w:p w14:paraId="03F43311" w14:textId="77777777" w:rsidR="006C5C5E" w:rsidRPr="006C5C5E" w:rsidRDefault="006C5C5E" w:rsidP="006C5C5E">
            <w:pPr>
              <w:spacing w:before="40" w:after="40" w:line="264" w:lineRule="auto"/>
              <w:jc w:val="center"/>
              <w:rPr>
                <w:rFonts w:ascii="NikoshBAN" w:eastAsia="Nikosh" w:hAnsi="NikoshBAN" w:cs="NikoshBAN"/>
                <w:sz w:val="16"/>
                <w:szCs w:val="16"/>
                <w:cs/>
                <w:lang w:val="en-US" w:bidi="bn-BD"/>
              </w:rPr>
            </w:pPr>
            <w:r w:rsidRPr="006C5C5E">
              <w:rPr>
                <w:rFonts w:ascii="NikoshBAN" w:eastAsia="Nikosh" w:hAnsi="NikoshBAN" w:cs="NikoshBAN"/>
                <w:sz w:val="16"/>
                <w:szCs w:val="16"/>
                <w:cs/>
                <w:lang w:val="en-US" w:bidi="bn-IN"/>
              </w:rPr>
              <w:t>সম্পাদিত</w:t>
            </w:r>
            <w:r w:rsidRPr="006C5C5E">
              <w:rPr>
                <w:rFonts w:ascii="NikoshBAN" w:eastAsia="Nikosh" w:hAnsi="NikoshBAN" w:cs="NikoshBAN"/>
                <w:sz w:val="16"/>
                <w:szCs w:val="16"/>
                <w:cs/>
                <w:lang w:val="en-US" w:bidi="bn-BD"/>
              </w:rPr>
              <w:t xml:space="preserve"> </w:t>
            </w:r>
            <w:r w:rsidRPr="006C5C5E">
              <w:rPr>
                <w:rFonts w:ascii="NikoshBAN" w:eastAsia="Nikosh" w:hAnsi="NikoshBAN" w:cs="NikoshBAN"/>
                <w:sz w:val="16"/>
                <w:szCs w:val="16"/>
                <w:cs/>
                <w:lang w:val="en-US" w:bidi="bn-IN"/>
              </w:rPr>
              <w:t>থিসিস</w:t>
            </w:r>
            <w:r w:rsidRPr="006C5C5E">
              <w:rPr>
                <w:rFonts w:ascii="NikoshBAN" w:eastAsia="Nikosh" w:hAnsi="NikoshBAN" w:cs="NikoshBAN"/>
                <w:sz w:val="16"/>
                <w:szCs w:val="16"/>
                <w:lang w:val="en-US" w:bidi="bn-IN"/>
              </w:rPr>
              <w:t>/</w:t>
            </w:r>
            <w:r w:rsidRPr="006C5C5E">
              <w:rPr>
                <w:rFonts w:ascii="NikoshBAN" w:eastAsia="Nikosh" w:hAnsi="NikoshBAN" w:cs="NikoshBAN"/>
                <w:sz w:val="16"/>
                <w:szCs w:val="16"/>
                <w:cs/>
                <w:lang w:val="en-US" w:bidi="bn-IN"/>
              </w:rPr>
              <w:t>রিপোর্ট</w:t>
            </w:r>
          </w:p>
        </w:tc>
        <w:tc>
          <w:tcPr>
            <w:tcW w:w="391" w:type="pct"/>
            <w:vAlign w:val="center"/>
          </w:tcPr>
          <w:p w14:paraId="4A57D470" w14:textId="77777777" w:rsidR="006C5C5E" w:rsidRPr="006C5C5E" w:rsidRDefault="006C5C5E" w:rsidP="006C5C5E">
            <w:pPr>
              <w:spacing w:before="40" w:after="40" w:line="264" w:lineRule="auto"/>
              <w:jc w:val="center"/>
              <w:rPr>
                <w:rFonts w:ascii="NikoshBAN" w:hAnsi="NikoshBAN" w:cs="NikoshBAN"/>
                <w:sz w:val="16"/>
                <w:szCs w:val="16"/>
                <w:cs/>
                <w:lang w:bidi="bn-BD"/>
              </w:rPr>
            </w:pPr>
            <w:r w:rsidRPr="006C5C5E">
              <w:rPr>
                <w:rFonts w:ascii="NikoshBAN" w:hAnsi="NikoshBAN" w:cs="NikoshBAN"/>
                <w:sz w:val="16"/>
                <w:szCs w:val="16"/>
                <w:lang w:bidi="bn-IN"/>
              </w:rPr>
              <w:t>2</w:t>
            </w:r>
          </w:p>
        </w:tc>
        <w:tc>
          <w:tcPr>
            <w:tcW w:w="396" w:type="pct"/>
            <w:vAlign w:val="center"/>
          </w:tcPr>
          <w:p w14:paraId="267DAE8C" w14:textId="77777777" w:rsidR="006C5C5E" w:rsidRPr="006C5C5E" w:rsidRDefault="006C5C5E" w:rsidP="006C5C5E">
            <w:pPr>
              <w:spacing w:before="40" w:after="40" w:line="264" w:lineRule="auto"/>
              <w:jc w:val="center"/>
              <w:rPr>
                <w:rFonts w:ascii="NikoshBAN" w:eastAsia="Nikosh" w:hAnsi="NikoshBAN" w:cs="NikoshBAN"/>
                <w:sz w:val="16"/>
                <w:szCs w:val="16"/>
                <w:cs/>
                <w:lang w:bidi="bn-BD"/>
              </w:rPr>
            </w:pPr>
            <w:r w:rsidRPr="006C5C5E">
              <w:rPr>
                <w:rFonts w:ascii="NikoshBAN" w:eastAsia="Nikosh" w:hAnsi="NikoshBAN" w:cs="NikoshBAN"/>
                <w:sz w:val="16"/>
                <w:szCs w:val="16"/>
                <w:cs/>
                <w:lang w:bidi="bn-BD"/>
              </w:rPr>
              <w:t>সংখ্যা</w:t>
            </w:r>
          </w:p>
        </w:tc>
        <w:tc>
          <w:tcPr>
            <w:tcW w:w="406" w:type="pct"/>
            <w:vAlign w:val="center"/>
          </w:tcPr>
          <w:p w14:paraId="3E9DECE1" w14:textId="73ABAE4F" w:rsidR="006C5C5E" w:rsidRPr="006C5C5E" w:rsidRDefault="006C5C5E" w:rsidP="006C5C5E">
            <w:pPr>
              <w:spacing w:before="40" w:after="40" w:line="264" w:lineRule="auto"/>
              <w:jc w:val="center"/>
              <w:rPr>
                <w:rFonts w:ascii="NikoshBAN" w:eastAsia="Nikosh" w:hAnsi="NikoshBAN" w:cs="NikoshBAN"/>
                <w:sz w:val="16"/>
                <w:szCs w:val="16"/>
                <w:cs/>
                <w:lang w:bidi="bn-IN"/>
              </w:rPr>
            </w:pPr>
            <w:r w:rsidRPr="006C5C5E">
              <w:rPr>
                <w:rFonts w:ascii="NikoshBAN" w:eastAsia="Nikosh" w:hAnsi="NikoshBAN" w:cs="NikoshBAN"/>
                <w:sz w:val="16"/>
                <w:szCs w:val="16"/>
                <w:lang w:bidi="bn-IN"/>
              </w:rPr>
              <w:t>60</w:t>
            </w:r>
          </w:p>
        </w:tc>
        <w:tc>
          <w:tcPr>
            <w:tcW w:w="342" w:type="pct"/>
            <w:vAlign w:val="center"/>
          </w:tcPr>
          <w:p w14:paraId="4B953A2C" w14:textId="4ACB1FA8" w:rsidR="006C5C5E" w:rsidRPr="006C5C5E" w:rsidRDefault="006C5C5E" w:rsidP="006C5C5E">
            <w:pPr>
              <w:spacing w:before="40" w:after="40" w:line="264" w:lineRule="auto"/>
              <w:jc w:val="center"/>
              <w:rPr>
                <w:rFonts w:ascii="NikoshBAN" w:eastAsia="Nikosh" w:hAnsi="NikoshBAN" w:cs="NikoshBAN"/>
                <w:sz w:val="16"/>
                <w:szCs w:val="16"/>
                <w:cs/>
                <w:lang w:bidi="bn-IN"/>
              </w:rPr>
            </w:pPr>
          </w:p>
        </w:tc>
        <w:tc>
          <w:tcPr>
            <w:tcW w:w="363" w:type="pct"/>
            <w:vAlign w:val="center"/>
          </w:tcPr>
          <w:p w14:paraId="36E579EF" w14:textId="11694F30" w:rsidR="006C5C5E" w:rsidRPr="006C5C5E" w:rsidRDefault="006C5C5E" w:rsidP="006C5C5E">
            <w:pPr>
              <w:spacing w:before="40" w:after="40" w:line="264" w:lineRule="auto"/>
              <w:jc w:val="center"/>
              <w:rPr>
                <w:rFonts w:ascii="NikoshBAN" w:eastAsia="Nikosh" w:hAnsi="NikoshBAN" w:cs="NikoshBAN"/>
                <w:sz w:val="16"/>
                <w:szCs w:val="16"/>
                <w:lang w:val="en-US" w:bidi="bn-IN"/>
              </w:rPr>
            </w:pPr>
            <w:r w:rsidRPr="006C5C5E">
              <w:rPr>
                <w:rFonts w:ascii="NikoshBAN" w:eastAsia="Nikosh" w:hAnsi="NikoshBAN" w:cs="NikoshBAN"/>
                <w:sz w:val="16"/>
                <w:szCs w:val="16"/>
                <w:cs/>
                <w:lang w:bidi="bn-IN"/>
              </w:rPr>
              <w:t>১৪০</w:t>
            </w:r>
          </w:p>
        </w:tc>
        <w:tc>
          <w:tcPr>
            <w:tcW w:w="390" w:type="pct"/>
            <w:vAlign w:val="center"/>
          </w:tcPr>
          <w:p w14:paraId="1C839866" w14:textId="5F234F5D" w:rsidR="006C5C5E" w:rsidRPr="006C5C5E" w:rsidRDefault="006C5C5E" w:rsidP="006C5C5E">
            <w:pPr>
              <w:spacing w:before="40" w:after="40" w:line="264" w:lineRule="auto"/>
              <w:jc w:val="center"/>
              <w:rPr>
                <w:rFonts w:ascii="NikoshBAN" w:eastAsia="Nikosh" w:hAnsi="NikoshBAN" w:cs="NikoshBAN"/>
                <w:sz w:val="16"/>
                <w:szCs w:val="16"/>
                <w:cs/>
                <w:lang w:bidi="bn-IN"/>
              </w:rPr>
            </w:pPr>
          </w:p>
        </w:tc>
        <w:tc>
          <w:tcPr>
            <w:tcW w:w="381" w:type="pct"/>
            <w:vAlign w:val="center"/>
          </w:tcPr>
          <w:p w14:paraId="7F7A3AF9" w14:textId="2A370350" w:rsidR="006C5C5E" w:rsidRPr="006C5C5E" w:rsidRDefault="006C5C5E" w:rsidP="006C5C5E">
            <w:pPr>
              <w:spacing w:before="40" w:after="40" w:line="264" w:lineRule="auto"/>
              <w:jc w:val="center"/>
              <w:rPr>
                <w:rFonts w:ascii="NikoshBAN" w:eastAsia="Nikosh" w:hAnsi="NikoshBAN" w:cs="NikoshBAN"/>
                <w:sz w:val="16"/>
                <w:szCs w:val="16"/>
                <w:lang w:val="en-US" w:bidi="bn-IN"/>
              </w:rPr>
            </w:pPr>
            <w:r w:rsidRPr="006C5C5E">
              <w:rPr>
                <w:rFonts w:ascii="NikoshBAN" w:eastAsia="Nikosh" w:hAnsi="NikoshBAN" w:cs="NikoshBAN"/>
                <w:sz w:val="16"/>
                <w:szCs w:val="16"/>
                <w:cs/>
                <w:lang w:bidi="bn-IN"/>
              </w:rPr>
              <w:t>১৫০</w:t>
            </w:r>
          </w:p>
        </w:tc>
        <w:tc>
          <w:tcPr>
            <w:tcW w:w="374" w:type="pct"/>
            <w:vAlign w:val="center"/>
          </w:tcPr>
          <w:p w14:paraId="0F354BF6" w14:textId="1B86D2EE" w:rsidR="006C5C5E" w:rsidRPr="006C5C5E" w:rsidRDefault="006C5C5E" w:rsidP="006C5C5E">
            <w:pPr>
              <w:spacing w:before="40" w:after="40" w:line="264" w:lineRule="auto"/>
              <w:jc w:val="center"/>
              <w:rPr>
                <w:rFonts w:ascii="NikoshBAN" w:eastAsia="Nikosh" w:hAnsi="NikoshBAN" w:cs="NikoshBAN"/>
                <w:sz w:val="16"/>
                <w:szCs w:val="16"/>
                <w:lang w:val="en-US" w:bidi="bn-IN"/>
              </w:rPr>
            </w:pPr>
            <w:r w:rsidRPr="006C5C5E">
              <w:rPr>
                <w:rFonts w:ascii="NikoshBAN" w:eastAsia="Nikosh" w:hAnsi="NikoshBAN" w:cs="NikoshBAN"/>
                <w:sz w:val="16"/>
                <w:szCs w:val="16"/>
                <w:cs/>
                <w:lang w:bidi="bn-BD"/>
              </w:rPr>
              <w:t>১৬০</w:t>
            </w:r>
          </w:p>
        </w:tc>
        <w:tc>
          <w:tcPr>
            <w:tcW w:w="379" w:type="pct"/>
            <w:vAlign w:val="center"/>
          </w:tcPr>
          <w:p w14:paraId="0AAFC641" w14:textId="7513BFF7" w:rsidR="006C5C5E" w:rsidRPr="006C5C5E" w:rsidRDefault="006C5C5E" w:rsidP="006C5C5E">
            <w:pPr>
              <w:spacing w:before="40" w:after="40" w:line="264" w:lineRule="auto"/>
              <w:jc w:val="center"/>
              <w:rPr>
                <w:rFonts w:ascii="NikoshBAN" w:eastAsia="Nikosh" w:hAnsi="NikoshBAN" w:cs="NikoshBAN"/>
                <w:sz w:val="16"/>
                <w:szCs w:val="16"/>
                <w:cs/>
                <w:lang w:bidi="bn-BD"/>
              </w:rPr>
            </w:pPr>
          </w:p>
        </w:tc>
      </w:tr>
      <w:tr w:rsidR="006C5C5E" w:rsidRPr="006C5C5E" w14:paraId="21BAAAB3" w14:textId="77777777" w:rsidTr="0068735C">
        <w:trPr>
          <w:cantSplit/>
          <w:trHeight w:val="20"/>
          <w:jc w:val="center"/>
        </w:trPr>
        <w:tc>
          <w:tcPr>
            <w:tcW w:w="1078" w:type="pct"/>
          </w:tcPr>
          <w:p w14:paraId="2D444377" w14:textId="77777777" w:rsidR="006C5C5E" w:rsidRPr="006C5C5E" w:rsidRDefault="006C5C5E" w:rsidP="006C5C5E">
            <w:pPr>
              <w:pStyle w:val="ListParagraph"/>
              <w:numPr>
                <w:ilvl w:val="0"/>
                <w:numId w:val="30"/>
              </w:numPr>
              <w:spacing w:before="40" w:after="40" w:line="264" w:lineRule="auto"/>
              <w:ind w:left="270" w:hanging="270"/>
              <w:rPr>
                <w:rFonts w:ascii="NikoshBAN" w:hAnsi="NikoshBAN" w:cs="NikoshBAN"/>
                <w:sz w:val="16"/>
                <w:szCs w:val="16"/>
                <w:lang w:val="en-US"/>
              </w:rPr>
            </w:pPr>
            <w:permStart w:id="812612547" w:edGrp="everyone" w:colFirst="0" w:colLast="0"/>
            <w:permStart w:id="1667383158" w:edGrp="everyone" w:colFirst="1" w:colLast="1"/>
            <w:permStart w:id="1281586092" w:edGrp="everyone" w:colFirst="2" w:colLast="2"/>
            <w:permStart w:id="670838467" w:edGrp="everyone" w:colFirst="3" w:colLast="3"/>
            <w:permStart w:id="1873221729" w:edGrp="everyone" w:colFirst="4" w:colLast="4"/>
            <w:permStart w:id="834873230" w:edGrp="everyone" w:colFirst="5" w:colLast="5"/>
            <w:permStart w:id="774329857" w:edGrp="everyone" w:colFirst="6" w:colLast="6"/>
            <w:permStart w:id="1809860354" w:edGrp="everyone" w:colFirst="7" w:colLast="7"/>
            <w:permStart w:id="602157303" w:edGrp="everyone" w:colFirst="8" w:colLast="8"/>
            <w:permStart w:id="1060315706" w:edGrp="everyone" w:colFirst="9" w:colLast="9"/>
            <w:permStart w:id="1971799010" w:edGrp="everyone" w:colFirst="10" w:colLast="10"/>
            <w:permEnd w:id="332881803"/>
            <w:permEnd w:id="1010978615"/>
            <w:permEnd w:id="1614962005"/>
            <w:permEnd w:id="1947669441"/>
            <w:permEnd w:id="2133024980"/>
            <w:permEnd w:id="348991311"/>
            <w:permEnd w:id="1515534495"/>
            <w:permEnd w:id="1277772675"/>
            <w:permEnd w:id="687735845"/>
            <w:permEnd w:id="765542765"/>
            <w:permEnd w:id="1644244893"/>
            <w:r w:rsidRPr="006C5C5E">
              <w:rPr>
                <w:rFonts w:ascii="NikoshBAN" w:hAnsi="NikoshBAN" w:cs="NikoshBAN"/>
                <w:sz w:val="16"/>
                <w:szCs w:val="16"/>
                <w:cs/>
                <w:lang w:val="en-US" w:bidi="bn-BD"/>
              </w:rPr>
              <w:t>বিজ্ঞান ও প্রযুক্তি বিষয়ক প্রশিক্ষণ</w:t>
            </w:r>
          </w:p>
        </w:tc>
        <w:tc>
          <w:tcPr>
            <w:tcW w:w="500" w:type="pct"/>
            <w:vAlign w:val="center"/>
          </w:tcPr>
          <w:p w14:paraId="2EDCF0DE" w14:textId="77777777" w:rsidR="006C5C5E" w:rsidRPr="006C5C5E" w:rsidRDefault="006C5C5E" w:rsidP="006C5C5E">
            <w:pPr>
              <w:spacing w:before="40" w:after="40" w:line="264" w:lineRule="auto"/>
              <w:ind w:left="-16" w:right="-67"/>
              <w:jc w:val="center"/>
              <w:rPr>
                <w:rFonts w:ascii="NikoshBAN" w:hAnsi="NikoshBAN" w:cs="NikoshBAN"/>
                <w:sz w:val="16"/>
                <w:szCs w:val="16"/>
                <w:cs/>
                <w:lang w:val="en-US" w:bidi="bn-BD"/>
              </w:rPr>
            </w:pPr>
            <w:r w:rsidRPr="006C5C5E">
              <w:rPr>
                <w:rFonts w:ascii="NikoshBAN" w:eastAsia="Nikosh" w:hAnsi="NikoshBAN" w:cs="NikoshBAN"/>
                <w:sz w:val="16"/>
                <w:szCs w:val="16"/>
                <w:cs/>
                <w:lang w:val="en-US" w:bidi="bn-BD"/>
              </w:rPr>
              <w:t>প্রশিক্ষিত জনবল</w:t>
            </w:r>
          </w:p>
        </w:tc>
        <w:tc>
          <w:tcPr>
            <w:tcW w:w="391" w:type="pct"/>
            <w:vAlign w:val="center"/>
          </w:tcPr>
          <w:p w14:paraId="6D1136CF" w14:textId="77777777" w:rsidR="006C5C5E" w:rsidRPr="006C5C5E" w:rsidRDefault="006C5C5E" w:rsidP="006C5C5E">
            <w:pPr>
              <w:spacing w:before="40" w:after="40" w:line="264" w:lineRule="auto"/>
              <w:jc w:val="center"/>
              <w:rPr>
                <w:rFonts w:ascii="NikoshBAN" w:hAnsi="NikoshBAN" w:cs="NikoshBAN"/>
                <w:sz w:val="16"/>
                <w:szCs w:val="16"/>
                <w:cs/>
                <w:lang w:bidi="bn-BD"/>
              </w:rPr>
            </w:pPr>
            <w:r w:rsidRPr="006C5C5E">
              <w:rPr>
                <w:rFonts w:ascii="NikoshBAN" w:hAnsi="NikoshBAN" w:cs="NikoshBAN"/>
                <w:sz w:val="16"/>
                <w:szCs w:val="16"/>
                <w:cs/>
                <w:lang w:bidi="bn-IN"/>
              </w:rPr>
              <w:t>১</w:t>
            </w:r>
          </w:p>
        </w:tc>
        <w:tc>
          <w:tcPr>
            <w:tcW w:w="396" w:type="pct"/>
            <w:vAlign w:val="center"/>
          </w:tcPr>
          <w:p w14:paraId="48708BF3" w14:textId="77777777" w:rsidR="006C5C5E" w:rsidRPr="006C5C5E" w:rsidRDefault="006C5C5E" w:rsidP="006C5C5E">
            <w:pPr>
              <w:spacing w:before="40" w:after="40" w:line="264" w:lineRule="auto"/>
              <w:jc w:val="center"/>
              <w:rPr>
                <w:rFonts w:ascii="NikoshBAN" w:eastAsia="Nikosh" w:hAnsi="NikoshBAN" w:cs="NikoshBAN"/>
                <w:sz w:val="16"/>
                <w:szCs w:val="16"/>
                <w:cs/>
                <w:lang w:bidi="bn-BD"/>
              </w:rPr>
            </w:pPr>
            <w:r w:rsidRPr="006C5C5E">
              <w:rPr>
                <w:rFonts w:ascii="NikoshBAN" w:eastAsia="Nikosh" w:hAnsi="NikoshBAN" w:cs="NikoshBAN"/>
                <w:sz w:val="16"/>
                <w:szCs w:val="16"/>
                <w:cs/>
                <w:lang w:bidi="bn-BD"/>
              </w:rPr>
              <w:t>সংখ্যা</w:t>
            </w:r>
          </w:p>
        </w:tc>
        <w:tc>
          <w:tcPr>
            <w:tcW w:w="406" w:type="pct"/>
            <w:vAlign w:val="center"/>
          </w:tcPr>
          <w:p w14:paraId="20B5C0B9" w14:textId="1C4B03EA" w:rsidR="006C5C5E" w:rsidRPr="006C5C5E" w:rsidRDefault="006C5C5E" w:rsidP="006C5C5E">
            <w:pPr>
              <w:spacing w:before="40" w:after="40" w:line="264" w:lineRule="auto"/>
              <w:jc w:val="center"/>
              <w:rPr>
                <w:rFonts w:ascii="NikoshBAN" w:eastAsia="Nikosh" w:hAnsi="NikoshBAN" w:cs="NikoshBAN"/>
                <w:sz w:val="16"/>
                <w:szCs w:val="16"/>
                <w:cs/>
                <w:lang w:bidi="bn-IN"/>
              </w:rPr>
            </w:pPr>
            <w:r w:rsidRPr="006C5C5E">
              <w:rPr>
                <w:rFonts w:ascii="NikoshBAN" w:eastAsia="Nikosh" w:hAnsi="NikoshBAN" w:cs="NikoshBAN"/>
                <w:sz w:val="16"/>
                <w:szCs w:val="16"/>
                <w:lang w:bidi="bn-IN"/>
              </w:rPr>
              <w:t>250</w:t>
            </w:r>
          </w:p>
        </w:tc>
        <w:tc>
          <w:tcPr>
            <w:tcW w:w="342" w:type="pct"/>
            <w:vAlign w:val="center"/>
          </w:tcPr>
          <w:p w14:paraId="77AF2BB5" w14:textId="629E83EC" w:rsidR="006C5C5E" w:rsidRPr="006C5C5E" w:rsidRDefault="006C5C5E" w:rsidP="006C5C5E">
            <w:pPr>
              <w:spacing w:before="40" w:after="40" w:line="264" w:lineRule="auto"/>
              <w:jc w:val="center"/>
              <w:rPr>
                <w:rFonts w:ascii="NikoshBAN" w:eastAsia="Nikosh" w:hAnsi="NikoshBAN" w:cs="NikoshBAN"/>
                <w:sz w:val="16"/>
                <w:szCs w:val="16"/>
                <w:cs/>
                <w:lang w:bidi="bn-BD"/>
              </w:rPr>
            </w:pPr>
          </w:p>
        </w:tc>
        <w:tc>
          <w:tcPr>
            <w:tcW w:w="363" w:type="pct"/>
            <w:vAlign w:val="center"/>
          </w:tcPr>
          <w:p w14:paraId="162CA8EE" w14:textId="100FADCC" w:rsidR="006C5C5E" w:rsidRPr="006C5C5E" w:rsidRDefault="006C5C5E" w:rsidP="006C5C5E">
            <w:pPr>
              <w:spacing w:before="40" w:after="40" w:line="264" w:lineRule="auto"/>
              <w:jc w:val="center"/>
              <w:rPr>
                <w:rFonts w:ascii="NikoshBAN" w:eastAsia="Nikosh" w:hAnsi="NikoshBAN" w:cs="NikoshBAN"/>
                <w:sz w:val="16"/>
                <w:szCs w:val="16"/>
                <w:lang w:val="en-US" w:bidi="bn-BD"/>
              </w:rPr>
            </w:pPr>
            <w:r w:rsidRPr="006C5C5E">
              <w:rPr>
                <w:rFonts w:ascii="NikoshBAN" w:eastAsia="Nikosh" w:hAnsi="NikoshBAN" w:cs="NikoshBAN"/>
                <w:sz w:val="16"/>
                <w:szCs w:val="16"/>
                <w:cs/>
                <w:lang w:val="en-US" w:bidi="bn-IN"/>
              </w:rPr>
              <w:t>২৮০</w:t>
            </w:r>
          </w:p>
        </w:tc>
        <w:tc>
          <w:tcPr>
            <w:tcW w:w="390" w:type="pct"/>
            <w:vAlign w:val="center"/>
          </w:tcPr>
          <w:p w14:paraId="4A5974C6" w14:textId="68A89CC4" w:rsidR="006C5C5E" w:rsidRPr="006C5C5E" w:rsidRDefault="006C5C5E" w:rsidP="006C5C5E">
            <w:pPr>
              <w:spacing w:before="40" w:after="40" w:line="264" w:lineRule="auto"/>
              <w:jc w:val="center"/>
              <w:rPr>
                <w:rFonts w:ascii="NikoshBAN" w:eastAsia="Nikosh" w:hAnsi="NikoshBAN" w:cs="NikoshBAN"/>
                <w:sz w:val="16"/>
                <w:szCs w:val="16"/>
                <w:cs/>
                <w:lang w:bidi="bn-BD"/>
              </w:rPr>
            </w:pPr>
          </w:p>
        </w:tc>
        <w:tc>
          <w:tcPr>
            <w:tcW w:w="381" w:type="pct"/>
            <w:vAlign w:val="center"/>
          </w:tcPr>
          <w:p w14:paraId="64E1A040" w14:textId="1E56B726" w:rsidR="006C5C5E" w:rsidRPr="006C5C5E" w:rsidRDefault="006C5C5E" w:rsidP="006C5C5E">
            <w:pPr>
              <w:spacing w:before="40" w:after="40" w:line="264" w:lineRule="auto"/>
              <w:jc w:val="center"/>
              <w:rPr>
                <w:rFonts w:ascii="NikoshBAN" w:eastAsia="Nikosh" w:hAnsi="NikoshBAN" w:cs="NikoshBAN"/>
                <w:sz w:val="16"/>
                <w:szCs w:val="16"/>
                <w:lang w:val="en-US" w:bidi="bn-BD"/>
              </w:rPr>
            </w:pPr>
            <w:r w:rsidRPr="006C5C5E">
              <w:rPr>
                <w:rFonts w:ascii="NikoshBAN" w:eastAsia="Nikosh" w:hAnsi="NikoshBAN" w:cs="NikoshBAN"/>
                <w:sz w:val="16"/>
                <w:szCs w:val="16"/>
                <w:cs/>
                <w:lang w:bidi="bn-IN"/>
              </w:rPr>
              <w:t>২৯০</w:t>
            </w:r>
          </w:p>
        </w:tc>
        <w:tc>
          <w:tcPr>
            <w:tcW w:w="374" w:type="pct"/>
            <w:vAlign w:val="center"/>
          </w:tcPr>
          <w:p w14:paraId="3ECDACAA" w14:textId="7FBCF99A" w:rsidR="006C5C5E" w:rsidRPr="006C5C5E" w:rsidRDefault="006C5C5E" w:rsidP="006C5C5E">
            <w:pPr>
              <w:spacing w:before="40" w:after="40" w:line="264" w:lineRule="auto"/>
              <w:jc w:val="center"/>
              <w:rPr>
                <w:rFonts w:ascii="NikoshBAN" w:eastAsia="Nikosh" w:hAnsi="NikoshBAN" w:cs="NikoshBAN"/>
                <w:sz w:val="16"/>
                <w:szCs w:val="16"/>
                <w:lang w:val="en-US" w:bidi="bn-BD"/>
              </w:rPr>
            </w:pPr>
            <w:r w:rsidRPr="006C5C5E">
              <w:rPr>
                <w:rFonts w:ascii="NikoshBAN" w:eastAsia="Nikosh" w:hAnsi="NikoshBAN" w:cs="NikoshBAN"/>
                <w:sz w:val="16"/>
                <w:szCs w:val="16"/>
                <w:cs/>
                <w:lang w:bidi="bn-IN"/>
              </w:rPr>
              <w:t>৩৫০</w:t>
            </w:r>
          </w:p>
        </w:tc>
        <w:tc>
          <w:tcPr>
            <w:tcW w:w="379" w:type="pct"/>
            <w:vAlign w:val="center"/>
          </w:tcPr>
          <w:p w14:paraId="7365C16F" w14:textId="67F32BC8" w:rsidR="006C5C5E" w:rsidRPr="006C5C5E" w:rsidRDefault="006C5C5E" w:rsidP="006C5C5E">
            <w:pPr>
              <w:spacing w:before="40" w:after="40" w:line="264" w:lineRule="auto"/>
              <w:jc w:val="center"/>
              <w:rPr>
                <w:rFonts w:ascii="NikoshBAN" w:eastAsia="Nikosh" w:hAnsi="NikoshBAN" w:cs="NikoshBAN"/>
                <w:sz w:val="16"/>
                <w:szCs w:val="16"/>
                <w:cs/>
                <w:lang w:bidi="bn-BD"/>
              </w:rPr>
            </w:pPr>
          </w:p>
        </w:tc>
      </w:tr>
      <w:tr w:rsidR="006C5C5E" w:rsidRPr="006C5C5E" w14:paraId="4C8976C6" w14:textId="77777777" w:rsidTr="0068735C">
        <w:trPr>
          <w:cantSplit/>
          <w:trHeight w:val="20"/>
          <w:jc w:val="center"/>
        </w:trPr>
        <w:tc>
          <w:tcPr>
            <w:tcW w:w="1078" w:type="pct"/>
          </w:tcPr>
          <w:p w14:paraId="113353BF" w14:textId="77777777" w:rsidR="006C5C5E" w:rsidRPr="006C5C5E" w:rsidRDefault="006C5C5E" w:rsidP="006C5C5E">
            <w:pPr>
              <w:pStyle w:val="ListParagraph"/>
              <w:numPr>
                <w:ilvl w:val="0"/>
                <w:numId w:val="30"/>
              </w:numPr>
              <w:spacing w:before="40" w:after="40" w:line="264" w:lineRule="auto"/>
              <w:ind w:left="270" w:hanging="270"/>
              <w:rPr>
                <w:rFonts w:ascii="NikoshBAN" w:hAnsi="NikoshBAN" w:cs="NikoshBAN"/>
                <w:sz w:val="16"/>
                <w:szCs w:val="16"/>
                <w:lang w:val="en-US" w:bidi="bn-IN"/>
              </w:rPr>
            </w:pPr>
            <w:permStart w:id="1394872189" w:edGrp="everyone" w:colFirst="0" w:colLast="0"/>
            <w:permStart w:id="43143590" w:edGrp="everyone" w:colFirst="1" w:colLast="1"/>
            <w:permStart w:id="1079528724" w:edGrp="everyone" w:colFirst="2" w:colLast="2"/>
            <w:permStart w:id="568148933" w:edGrp="everyone" w:colFirst="3" w:colLast="3"/>
            <w:permStart w:id="894723186" w:edGrp="everyone" w:colFirst="4" w:colLast="4"/>
            <w:permStart w:id="1408312093" w:edGrp="everyone" w:colFirst="5" w:colLast="5"/>
            <w:permStart w:id="1846809269" w:edGrp="everyone" w:colFirst="6" w:colLast="6"/>
            <w:permStart w:id="1986743327" w:edGrp="everyone" w:colFirst="7" w:colLast="7"/>
            <w:permStart w:id="812396534" w:edGrp="everyone" w:colFirst="8" w:colLast="8"/>
            <w:permStart w:id="357460462" w:edGrp="everyone" w:colFirst="9" w:colLast="9"/>
            <w:permStart w:id="1540585912" w:edGrp="everyone" w:colFirst="10" w:colLast="10"/>
            <w:permEnd w:id="812612547"/>
            <w:permEnd w:id="1667383158"/>
            <w:permEnd w:id="1281586092"/>
            <w:permEnd w:id="670838467"/>
            <w:permEnd w:id="1873221729"/>
            <w:permEnd w:id="834873230"/>
            <w:permEnd w:id="774329857"/>
            <w:permEnd w:id="1809860354"/>
            <w:permEnd w:id="602157303"/>
            <w:permEnd w:id="1060315706"/>
            <w:permEnd w:id="1971799010"/>
            <w:r w:rsidRPr="006C5C5E">
              <w:rPr>
                <w:rFonts w:ascii="NikoshBAN" w:hAnsi="NikoshBAN" w:cs="NikoshBAN"/>
                <w:sz w:val="16"/>
                <w:szCs w:val="16"/>
                <w:cs/>
                <w:lang w:val="en-US" w:bidi="bn-BD"/>
              </w:rPr>
              <w:t>সমসাময়িক বিষয়ে কর্মকর্তা-কর্মচারীদের সক্ষমতা উন্নয়নে লার্নিং সেশন আয়োজন</w:t>
            </w:r>
          </w:p>
        </w:tc>
        <w:tc>
          <w:tcPr>
            <w:tcW w:w="500" w:type="pct"/>
            <w:vAlign w:val="center"/>
          </w:tcPr>
          <w:p w14:paraId="79207B22" w14:textId="77777777" w:rsidR="006C5C5E" w:rsidRPr="006C5C5E" w:rsidRDefault="006C5C5E" w:rsidP="006C5C5E">
            <w:pPr>
              <w:spacing w:before="40" w:after="40" w:line="264" w:lineRule="auto"/>
              <w:jc w:val="center"/>
              <w:rPr>
                <w:rFonts w:ascii="NikoshBAN" w:eastAsia="Nikosh" w:hAnsi="NikoshBAN" w:cs="NikoshBAN"/>
                <w:sz w:val="16"/>
                <w:szCs w:val="16"/>
                <w:cs/>
                <w:lang w:val="en-US" w:bidi="bn-BD"/>
              </w:rPr>
            </w:pPr>
            <w:r w:rsidRPr="006C5C5E">
              <w:rPr>
                <w:rFonts w:ascii="NikoshBAN" w:eastAsia="Nikosh" w:hAnsi="NikoshBAN" w:cs="NikoshBAN"/>
                <w:sz w:val="16"/>
                <w:szCs w:val="16"/>
                <w:cs/>
                <w:lang w:val="en-US" w:bidi="bn-BD"/>
              </w:rPr>
              <w:t>লার্নিং সেশন</w:t>
            </w:r>
          </w:p>
          <w:p w14:paraId="6E20C2C2" w14:textId="77777777" w:rsidR="006C5C5E" w:rsidRPr="006C5C5E" w:rsidRDefault="006C5C5E" w:rsidP="006C5C5E">
            <w:pPr>
              <w:spacing w:before="40" w:after="40" w:line="264" w:lineRule="auto"/>
              <w:jc w:val="center"/>
              <w:rPr>
                <w:rFonts w:ascii="NikoshBAN" w:eastAsia="Nikosh" w:hAnsi="NikoshBAN" w:cs="NikoshBAN"/>
                <w:sz w:val="16"/>
                <w:szCs w:val="16"/>
                <w:cs/>
                <w:lang w:val="en-US" w:bidi="bn-BD"/>
              </w:rPr>
            </w:pPr>
            <w:r w:rsidRPr="006C5C5E">
              <w:rPr>
                <w:rFonts w:ascii="NikoshBAN" w:eastAsia="Nikosh" w:hAnsi="NikoshBAN" w:cs="NikoshBAN"/>
                <w:sz w:val="16"/>
                <w:szCs w:val="16"/>
                <w:cs/>
                <w:lang w:val="en-US" w:bidi="bn-BD"/>
              </w:rPr>
              <w:t>আয়োজন</w:t>
            </w:r>
          </w:p>
        </w:tc>
        <w:tc>
          <w:tcPr>
            <w:tcW w:w="391" w:type="pct"/>
            <w:vAlign w:val="center"/>
          </w:tcPr>
          <w:p w14:paraId="79DC6C9B" w14:textId="77777777" w:rsidR="006C5C5E" w:rsidRPr="006C5C5E" w:rsidRDefault="006C5C5E" w:rsidP="006C5C5E">
            <w:pPr>
              <w:spacing w:before="40" w:after="40" w:line="264" w:lineRule="auto"/>
              <w:jc w:val="center"/>
              <w:rPr>
                <w:rFonts w:ascii="NikoshBAN" w:hAnsi="NikoshBAN" w:cs="NikoshBAN"/>
                <w:sz w:val="16"/>
                <w:szCs w:val="16"/>
                <w:lang w:val="en-US" w:bidi="bn-BD"/>
              </w:rPr>
            </w:pPr>
            <w:r w:rsidRPr="006C5C5E">
              <w:rPr>
                <w:rFonts w:ascii="NikoshBAN" w:hAnsi="NikoshBAN" w:cs="NikoshBAN"/>
                <w:sz w:val="16"/>
                <w:szCs w:val="16"/>
                <w:cs/>
                <w:lang w:bidi="bn-BD"/>
              </w:rPr>
              <w:t>৩</w:t>
            </w:r>
          </w:p>
        </w:tc>
        <w:tc>
          <w:tcPr>
            <w:tcW w:w="396" w:type="pct"/>
            <w:vAlign w:val="center"/>
          </w:tcPr>
          <w:p w14:paraId="183F7850" w14:textId="77777777" w:rsidR="006C5C5E" w:rsidRPr="006C5C5E" w:rsidRDefault="006C5C5E" w:rsidP="006C5C5E">
            <w:pPr>
              <w:spacing w:before="40" w:after="40" w:line="264" w:lineRule="auto"/>
              <w:jc w:val="center"/>
              <w:rPr>
                <w:rFonts w:ascii="NikoshBAN" w:eastAsia="Nikosh" w:hAnsi="NikoshBAN" w:cs="NikoshBAN"/>
                <w:sz w:val="16"/>
                <w:szCs w:val="16"/>
                <w:lang w:val="en-US" w:bidi="bn-BD"/>
              </w:rPr>
            </w:pPr>
            <w:r w:rsidRPr="006C5C5E">
              <w:rPr>
                <w:rFonts w:ascii="NikoshBAN" w:eastAsia="Nikosh" w:hAnsi="NikoshBAN" w:cs="NikoshBAN"/>
                <w:sz w:val="16"/>
                <w:szCs w:val="16"/>
                <w:cs/>
                <w:lang w:bidi="bn-BD"/>
              </w:rPr>
              <w:t>সংখ্যা</w:t>
            </w:r>
          </w:p>
        </w:tc>
        <w:tc>
          <w:tcPr>
            <w:tcW w:w="406" w:type="pct"/>
            <w:vAlign w:val="center"/>
          </w:tcPr>
          <w:p w14:paraId="55F74E3B" w14:textId="04E1DB30" w:rsidR="006C5C5E" w:rsidRPr="006C5C5E" w:rsidRDefault="006C5C5E" w:rsidP="006C5C5E">
            <w:pPr>
              <w:spacing w:before="40" w:after="40" w:line="264" w:lineRule="auto"/>
              <w:jc w:val="center"/>
              <w:rPr>
                <w:rFonts w:ascii="NikoshBAN" w:eastAsia="Nikosh" w:hAnsi="NikoshBAN" w:cs="NikoshBAN"/>
                <w:sz w:val="16"/>
                <w:szCs w:val="16"/>
                <w:cs/>
                <w:lang w:bidi="bn-BD"/>
              </w:rPr>
            </w:pPr>
            <w:r w:rsidRPr="006C5C5E">
              <w:rPr>
                <w:rFonts w:ascii="NikoshBAN" w:eastAsia="Nikosh" w:hAnsi="NikoshBAN" w:cs="NikoshBAN"/>
                <w:sz w:val="16"/>
                <w:szCs w:val="16"/>
                <w:cs/>
                <w:lang w:bidi="bn-BD"/>
              </w:rPr>
              <w:t>-</w:t>
            </w:r>
          </w:p>
        </w:tc>
        <w:tc>
          <w:tcPr>
            <w:tcW w:w="342" w:type="pct"/>
            <w:vAlign w:val="center"/>
          </w:tcPr>
          <w:p w14:paraId="0B811DFB" w14:textId="12EEED02" w:rsidR="006C5C5E" w:rsidRPr="006C5C5E" w:rsidRDefault="006C5C5E" w:rsidP="006C5C5E">
            <w:pPr>
              <w:spacing w:before="40" w:after="40" w:line="264" w:lineRule="auto"/>
              <w:jc w:val="center"/>
              <w:rPr>
                <w:rFonts w:ascii="NikoshBAN" w:eastAsia="Nikosh" w:hAnsi="NikoshBAN" w:cs="NikoshBAN"/>
                <w:sz w:val="16"/>
                <w:szCs w:val="16"/>
                <w:cs/>
                <w:lang w:bidi="bn-BD"/>
              </w:rPr>
            </w:pPr>
          </w:p>
        </w:tc>
        <w:tc>
          <w:tcPr>
            <w:tcW w:w="363" w:type="pct"/>
            <w:vAlign w:val="center"/>
          </w:tcPr>
          <w:p w14:paraId="7367D2EA" w14:textId="448B17EB" w:rsidR="006C5C5E" w:rsidRPr="006C5C5E" w:rsidRDefault="006C5C5E" w:rsidP="006C5C5E">
            <w:pPr>
              <w:spacing w:before="40" w:after="40" w:line="264" w:lineRule="auto"/>
              <w:jc w:val="center"/>
              <w:rPr>
                <w:rFonts w:ascii="NikoshBAN" w:eastAsia="Nikosh" w:hAnsi="NikoshBAN" w:cs="NikoshBAN"/>
                <w:sz w:val="16"/>
                <w:szCs w:val="16"/>
                <w:lang w:val="en-US" w:bidi="bn-BD"/>
              </w:rPr>
            </w:pPr>
            <w:r w:rsidRPr="006C5C5E">
              <w:rPr>
                <w:rFonts w:ascii="NikoshBAN" w:eastAsia="Nikosh" w:hAnsi="NikoshBAN" w:cs="NikoshBAN"/>
                <w:sz w:val="16"/>
                <w:szCs w:val="16"/>
                <w:cs/>
                <w:lang w:val="en-US" w:bidi="bn-BD"/>
              </w:rPr>
              <w:t>৫</w:t>
            </w:r>
          </w:p>
        </w:tc>
        <w:tc>
          <w:tcPr>
            <w:tcW w:w="390" w:type="pct"/>
            <w:vAlign w:val="center"/>
          </w:tcPr>
          <w:p w14:paraId="711345B4" w14:textId="27930051" w:rsidR="006C5C5E" w:rsidRPr="006C5C5E" w:rsidRDefault="006C5C5E" w:rsidP="006C5C5E">
            <w:pPr>
              <w:spacing w:before="40" w:after="40" w:line="264" w:lineRule="auto"/>
              <w:jc w:val="center"/>
              <w:rPr>
                <w:rFonts w:ascii="NikoshBAN" w:eastAsia="Nikosh" w:hAnsi="NikoshBAN" w:cs="NikoshBAN"/>
                <w:sz w:val="16"/>
                <w:szCs w:val="16"/>
                <w:cs/>
                <w:lang w:bidi="bn-BD"/>
              </w:rPr>
            </w:pPr>
          </w:p>
        </w:tc>
        <w:tc>
          <w:tcPr>
            <w:tcW w:w="381" w:type="pct"/>
            <w:vAlign w:val="center"/>
          </w:tcPr>
          <w:p w14:paraId="0B65FD69" w14:textId="0FC0901F" w:rsidR="006C5C5E" w:rsidRPr="006C5C5E" w:rsidRDefault="006C5C5E" w:rsidP="006C5C5E">
            <w:pPr>
              <w:spacing w:before="40" w:after="40" w:line="264" w:lineRule="auto"/>
              <w:jc w:val="center"/>
              <w:rPr>
                <w:rFonts w:ascii="NikoshBAN" w:eastAsia="Nikosh" w:hAnsi="NikoshBAN" w:cs="NikoshBAN"/>
                <w:sz w:val="16"/>
                <w:szCs w:val="16"/>
                <w:lang w:val="en-US" w:bidi="bn-BD"/>
              </w:rPr>
            </w:pPr>
            <w:r w:rsidRPr="006C5C5E">
              <w:rPr>
                <w:rFonts w:ascii="NikoshBAN" w:eastAsia="Nikosh" w:hAnsi="NikoshBAN" w:cs="NikoshBAN"/>
                <w:sz w:val="16"/>
                <w:szCs w:val="16"/>
                <w:cs/>
                <w:lang w:val="en-US" w:bidi="bn-BD"/>
              </w:rPr>
              <w:t>৫</w:t>
            </w:r>
          </w:p>
        </w:tc>
        <w:tc>
          <w:tcPr>
            <w:tcW w:w="374" w:type="pct"/>
            <w:vAlign w:val="center"/>
          </w:tcPr>
          <w:p w14:paraId="62B751BA" w14:textId="69659C72" w:rsidR="006C5C5E" w:rsidRPr="006C5C5E" w:rsidRDefault="006C5C5E" w:rsidP="006C5C5E">
            <w:pPr>
              <w:spacing w:before="40" w:after="40" w:line="264" w:lineRule="auto"/>
              <w:jc w:val="center"/>
              <w:rPr>
                <w:rFonts w:ascii="NikoshBAN" w:eastAsia="Nikosh" w:hAnsi="NikoshBAN" w:cs="NikoshBAN"/>
                <w:sz w:val="16"/>
                <w:szCs w:val="16"/>
                <w:lang w:val="en-US" w:bidi="bn-BD"/>
              </w:rPr>
            </w:pPr>
            <w:r w:rsidRPr="006C5C5E">
              <w:rPr>
                <w:rFonts w:ascii="NikoshBAN" w:eastAsia="Nikosh" w:hAnsi="NikoshBAN" w:cs="NikoshBAN"/>
                <w:sz w:val="16"/>
                <w:szCs w:val="16"/>
                <w:cs/>
                <w:lang w:bidi="bn-BD"/>
              </w:rPr>
              <w:t>৫</w:t>
            </w:r>
          </w:p>
        </w:tc>
        <w:tc>
          <w:tcPr>
            <w:tcW w:w="379" w:type="pct"/>
            <w:vAlign w:val="center"/>
          </w:tcPr>
          <w:p w14:paraId="2DC72955" w14:textId="1248DB7D" w:rsidR="006C5C5E" w:rsidRPr="006C5C5E" w:rsidRDefault="006C5C5E" w:rsidP="006C5C5E">
            <w:pPr>
              <w:spacing w:before="40" w:after="40" w:line="264" w:lineRule="auto"/>
              <w:jc w:val="center"/>
              <w:rPr>
                <w:rFonts w:ascii="NikoshBAN" w:eastAsia="Nikosh" w:hAnsi="NikoshBAN" w:cs="NikoshBAN"/>
                <w:sz w:val="16"/>
                <w:szCs w:val="16"/>
                <w:cs/>
                <w:lang w:bidi="bn-IN"/>
              </w:rPr>
            </w:pPr>
          </w:p>
        </w:tc>
      </w:tr>
      <w:tr w:rsidR="006C5C5E" w:rsidRPr="006C5C5E" w14:paraId="5307638C" w14:textId="77777777" w:rsidTr="0068735C">
        <w:trPr>
          <w:cantSplit/>
          <w:trHeight w:val="637"/>
          <w:jc w:val="center"/>
        </w:trPr>
        <w:tc>
          <w:tcPr>
            <w:tcW w:w="1078" w:type="pct"/>
          </w:tcPr>
          <w:p w14:paraId="509E5C0D" w14:textId="77777777" w:rsidR="006C5C5E" w:rsidRPr="006C5C5E" w:rsidRDefault="006C5C5E" w:rsidP="006C5C5E">
            <w:pPr>
              <w:pStyle w:val="ListParagraph"/>
              <w:numPr>
                <w:ilvl w:val="0"/>
                <w:numId w:val="30"/>
              </w:numPr>
              <w:spacing w:before="40" w:after="40" w:line="264" w:lineRule="auto"/>
              <w:ind w:left="270" w:hanging="270"/>
              <w:rPr>
                <w:rFonts w:ascii="NikoshBAN" w:hAnsi="NikoshBAN" w:cs="NikoshBAN"/>
                <w:sz w:val="16"/>
                <w:szCs w:val="16"/>
                <w:lang w:val="en-US" w:bidi="bn-IN"/>
              </w:rPr>
            </w:pPr>
            <w:permStart w:id="1415054911" w:edGrp="everyone" w:colFirst="0" w:colLast="0"/>
            <w:permStart w:id="2141848452" w:edGrp="everyone" w:colFirst="1" w:colLast="1"/>
            <w:permStart w:id="1417506738" w:edGrp="everyone" w:colFirst="2" w:colLast="2"/>
            <w:permStart w:id="1890284868" w:edGrp="everyone" w:colFirst="3" w:colLast="3"/>
            <w:permStart w:id="1924148489" w:edGrp="everyone" w:colFirst="4" w:colLast="4"/>
            <w:permStart w:id="1896482935" w:edGrp="everyone" w:colFirst="5" w:colLast="5"/>
            <w:permStart w:id="1478054712" w:edGrp="everyone" w:colFirst="6" w:colLast="6"/>
            <w:permStart w:id="1564045368" w:edGrp="everyone" w:colFirst="7" w:colLast="7"/>
            <w:permStart w:id="404559723" w:edGrp="everyone" w:colFirst="8" w:colLast="8"/>
            <w:permStart w:id="1236351178" w:edGrp="everyone" w:colFirst="9" w:colLast="9"/>
            <w:permStart w:id="1444568786" w:edGrp="everyone" w:colFirst="10" w:colLast="10"/>
            <w:permEnd w:id="1394872189"/>
            <w:permEnd w:id="43143590"/>
            <w:permEnd w:id="1079528724"/>
            <w:permEnd w:id="568148933"/>
            <w:permEnd w:id="894723186"/>
            <w:permEnd w:id="1408312093"/>
            <w:permEnd w:id="1846809269"/>
            <w:permEnd w:id="1986743327"/>
            <w:permEnd w:id="812396534"/>
            <w:permEnd w:id="357460462"/>
            <w:permEnd w:id="1540585912"/>
            <w:r w:rsidRPr="006C5C5E">
              <w:rPr>
                <w:rFonts w:ascii="NikoshBAN" w:hAnsi="NikoshBAN" w:cs="NikoshBAN"/>
                <w:sz w:val="16"/>
                <w:szCs w:val="16"/>
                <w:cs/>
                <w:lang w:val="en-US" w:bidi="bn-BD"/>
              </w:rPr>
              <w:t>বিজ্ঞান বিষয়ক সেমিনার ও কর্মশালা আয়োজন</w:t>
            </w:r>
          </w:p>
        </w:tc>
        <w:tc>
          <w:tcPr>
            <w:tcW w:w="500" w:type="pct"/>
            <w:vAlign w:val="center"/>
          </w:tcPr>
          <w:p w14:paraId="663E3B8F" w14:textId="77777777" w:rsidR="006C5C5E" w:rsidRPr="006C5C5E" w:rsidRDefault="006C5C5E" w:rsidP="006C5C5E">
            <w:pPr>
              <w:spacing w:before="40" w:after="40" w:line="264" w:lineRule="auto"/>
              <w:jc w:val="center"/>
              <w:rPr>
                <w:rFonts w:ascii="NikoshBAN" w:eastAsia="Nikosh" w:hAnsi="NikoshBAN" w:cs="NikoshBAN"/>
                <w:sz w:val="16"/>
                <w:szCs w:val="16"/>
                <w:cs/>
                <w:lang w:val="en-US" w:bidi="bn-IN"/>
              </w:rPr>
            </w:pPr>
            <w:r w:rsidRPr="006C5C5E">
              <w:rPr>
                <w:rFonts w:ascii="NikoshBAN" w:hAnsi="NikoshBAN" w:cs="NikoshBAN"/>
                <w:sz w:val="16"/>
                <w:szCs w:val="16"/>
                <w:cs/>
                <w:lang w:val="de-DE" w:bidi="bn-BD"/>
              </w:rPr>
              <w:t>আয়োজিত</w:t>
            </w:r>
            <w:r w:rsidRPr="006C5C5E">
              <w:rPr>
                <w:rFonts w:ascii="NikoshBAN" w:hAnsi="NikoshBAN" w:cs="NikoshBAN"/>
                <w:sz w:val="16"/>
                <w:szCs w:val="16"/>
                <w:lang w:val="de-DE" w:bidi="bn-BD"/>
              </w:rPr>
              <w:t xml:space="preserve"> </w:t>
            </w:r>
            <w:r w:rsidRPr="006C5C5E">
              <w:rPr>
                <w:rFonts w:ascii="NikoshBAN" w:hAnsi="NikoshBAN" w:cs="NikoshBAN"/>
                <w:sz w:val="16"/>
                <w:szCs w:val="16"/>
                <w:cs/>
                <w:lang w:val="de-DE" w:bidi="bn-BD"/>
              </w:rPr>
              <w:t>সেমিনার ও  কর্মশালা</w:t>
            </w:r>
          </w:p>
        </w:tc>
        <w:tc>
          <w:tcPr>
            <w:tcW w:w="391" w:type="pct"/>
            <w:vAlign w:val="center"/>
          </w:tcPr>
          <w:p w14:paraId="7C7FB8CF" w14:textId="77777777" w:rsidR="006C5C5E" w:rsidRPr="006C5C5E" w:rsidRDefault="006C5C5E" w:rsidP="006C5C5E">
            <w:pPr>
              <w:spacing w:before="40" w:after="40" w:line="264" w:lineRule="auto"/>
              <w:jc w:val="center"/>
              <w:rPr>
                <w:rFonts w:ascii="NikoshBAN" w:hAnsi="NikoshBAN" w:cs="NikoshBAN"/>
                <w:sz w:val="16"/>
                <w:szCs w:val="16"/>
                <w:cs/>
                <w:lang w:bidi="bn-BD"/>
              </w:rPr>
            </w:pPr>
            <w:r w:rsidRPr="006C5C5E">
              <w:rPr>
                <w:rFonts w:ascii="NikoshBAN" w:hAnsi="NikoshBAN" w:cs="NikoshBAN"/>
                <w:sz w:val="16"/>
                <w:szCs w:val="16"/>
                <w:cs/>
                <w:lang w:bidi="bn-BD"/>
              </w:rPr>
              <w:t>২</w:t>
            </w:r>
          </w:p>
        </w:tc>
        <w:tc>
          <w:tcPr>
            <w:tcW w:w="396" w:type="pct"/>
            <w:vAlign w:val="center"/>
          </w:tcPr>
          <w:p w14:paraId="4AE1D190" w14:textId="77777777" w:rsidR="006C5C5E" w:rsidRPr="006C5C5E" w:rsidRDefault="006C5C5E" w:rsidP="006C5C5E">
            <w:pPr>
              <w:spacing w:before="40" w:after="40" w:line="264" w:lineRule="auto"/>
              <w:jc w:val="center"/>
              <w:rPr>
                <w:rFonts w:ascii="NikoshBAN" w:eastAsia="Nikosh" w:hAnsi="NikoshBAN" w:cs="NikoshBAN"/>
                <w:sz w:val="16"/>
                <w:szCs w:val="16"/>
                <w:cs/>
                <w:lang w:bidi="bn-BD"/>
              </w:rPr>
            </w:pPr>
            <w:r w:rsidRPr="006C5C5E">
              <w:rPr>
                <w:rFonts w:ascii="NikoshBAN" w:eastAsia="Nikosh" w:hAnsi="NikoshBAN" w:cs="NikoshBAN"/>
                <w:sz w:val="16"/>
                <w:szCs w:val="16"/>
                <w:cs/>
                <w:lang w:bidi="bn-BD"/>
              </w:rPr>
              <w:t>সংখ্যা</w:t>
            </w:r>
          </w:p>
        </w:tc>
        <w:tc>
          <w:tcPr>
            <w:tcW w:w="406" w:type="pct"/>
            <w:vAlign w:val="center"/>
          </w:tcPr>
          <w:p w14:paraId="54315E99" w14:textId="67A2763C" w:rsidR="006C5C5E" w:rsidRPr="006C5C5E" w:rsidRDefault="006C5C5E" w:rsidP="006C5C5E">
            <w:pPr>
              <w:spacing w:before="40" w:after="40" w:line="264" w:lineRule="auto"/>
              <w:jc w:val="center"/>
              <w:rPr>
                <w:rFonts w:ascii="NikoshBAN" w:eastAsia="Nikosh" w:hAnsi="NikoshBAN" w:cs="NikoshBAN"/>
                <w:sz w:val="16"/>
                <w:szCs w:val="16"/>
                <w:cs/>
                <w:lang w:bidi="bn-IN"/>
              </w:rPr>
            </w:pPr>
            <w:r w:rsidRPr="006C5C5E">
              <w:rPr>
                <w:rFonts w:ascii="NikoshBAN" w:eastAsia="Nikosh" w:hAnsi="NikoshBAN" w:cs="NikoshBAN"/>
                <w:sz w:val="16"/>
                <w:szCs w:val="16"/>
                <w:lang w:bidi="bn-BD"/>
              </w:rPr>
              <w:t>40</w:t>
            </w:r>
          </w:p>
        </w:tc>
        <w:tc>
          <w:tcPr>
            <w:tcW w:w="342" w:type="pct"/>
            <w:vAlign w:val="center"/>
          </w:tcPr>
          <w:p w14:paraId="0506F2E5" w14:textId="2DD5D334" w:rsidR="006C5C5E" w:rsidRPr="006C5C5E" w:rsidRDefault="006C5C5E" w:rsidP="006C5C5E">
            <w:pPr>
              <w:spacing w:before="40" w:after="40" w:line="264" w:lineRule="auto"/>
              <w:jc w:val="center"/>
              <w:rPr>
                <w:rFonts w:ascii="NikoshBAN" w:eastAsia="Nikosh" w:hAnsi="NikoshBAN" w:cs="NikoshBAN"/>
                <w:sz w:val="16"/>
                <w:szCs w:val="16"/>
                <w:cs/>
                <w:lang w:bidi="bn-IN"/>
              </w:rPr>
            </w:pPr>
          </w:p>
        </w:tc>
        <w:tc>
          <w:tcPr>
            <w:tcW w:w="363" w:type="pct"/>
            <w:vAlign w:val="center"/>
          </w:tcPr>
          <w:p w14:paraId="76A0F076" w14:textId="27215DAD" w:rsidR="006C5C5E" w:rsidRPr="006C5C5E" w:rsidRDefault="006C5C5E" w:rsidP="006C5C5E">
            <w:pPr>
              <w:spacing w:before="40" w:after="40" w:line="264" w:lineRule="auto"/>
              <w:jc w:val="center"/>
              <w:rPr>
                <w:rFonts w:ascii="NikoshBAN" w:eastAsia="Nikosh" w:hAnsi="NikoshBAN" w:cs="NikoshBAN"/>
                <w:sz w:val="16"/>
                <w:szCs w:val="16"/>
                <w:lang w:val="en-US" w:bidi="bn-IN"/>
              </w:rPr>
            </w:pPr>
            <w:r w:rsidRPr="006C5C5E">
              <w:rPr>
                <w:rFonts w:ascii="NikoshBAN" w:eastAsia="Nikosh" w:hAnsi="NikoshBAN" w:cs="NikoshBAN"/>
                <w:sz w:val="16"/>
                <w:szCs w:val="16"/>
                <w:cs/>
                <w:lang w:bidi="bn-IN"/>
              </w:rPr>
              <w:t>৪৭</w:t>
            </w:r>
          </w:p>
        </w:tc>
        <w:tc>
          <w:tcPr>
            <w:tcW w:w="390" w:type="pct"/>
            <w:vAlign w:val="center"/>
          </w:tcPr>
          <w:p w14:paraId="1735E4B1" w14:textId="4D7FF998" w:rsidR="006C5C5E" w:rsidRPr="006C5C5E" w:rsidRDefault="006C5C5E" w:rsidP="006C5C5E">
            <w:pPr>
              <w:spacing w:before="40" w:after="40" w:line="264" w:lineRule="auto"/>
              <w:jc w:val="center"/>
              <w:rPr>
                <w:rFonts w:ascii="NikoshBAN" w:eastAsia="Nikosh" w:hAnsi="NikoshBAN" w:cs="NikoshBAN"/>
                <w:sz w:val="16"/>
                <w:szCs w:val="16"/>
                <w:cs/>
                <w:lang w:bidi="bn-IN"/>
              </w:rPr>
            </w:pPr>
          </w:p>
        </w:tc>
        <w:tc>
          <w:tcPr>
            <w:tcW w:w="381" w:type="pct"/>
            <w:vAlign w:val="center"/>
          </w:tcPr>
          <w:p w14:paraId="09931DAA" w14:textId="7A2FC18A" w:rsidR="006C5C5E" w:rsidRPr="006C5C5E" w:rsidRDefault="006C5C5E" w:rsidP="006C5C5E">
            <w:pPr>
              <w:spacing w:before="40" w:after="40" w:line="264" w:lineRule="auto"/>
              <w:jc w:val="center"/>
              <w:rPr>
                <w:rFonts w:ascii="NikoshBAN" w:eastAsia="Nikosh" w:hAnsi="NikoshBAN" w:cs="NikoshBAN"/>
                <w:sz w:val="16"/>
                <w:szCs w:val="16"/>
                <w:lang w:val="en-US" w:bidi="bn-IN"/>
              </w:rPr>
            </w:pPr>
            <w:r w:rsidRPr="006C5C5E">
              <w:rPr>
                <w:rFonts w:ascii="NikoshBAN" w:eastAsia="Nikosh" w:hAnsi="NikoshBAN" w:cs="NikoshBAN"/>
                <w:sz w:val="16"/>
                <w:szCs w:val="16"/>
                <w:cs/>
                <w:lang w:bidi="bn-IN"/>
              </w:rPr>
              <w:t>৫০</w:t>
            </w:r>
          </w:p>
        </w:tc>
        <w:tc>
          <w:tcPr>
            <w:tcW w:w="374" w:type="pct"/>
            <w:vAlign w:val="center"/>
          </w:tcPr>
          <w:p w14:paraId="6BE5C18C" w14:textId="1520BC34" w:rsidR="006C5C5E" w:rsidRPr="006C5C5E" w:rsidRDefault="006C5C5E" w:rsidP="006C5C5E">
            <w:pPr>
              <w:spacing w:before="40" w:after="40" w:line="264" w:lineRule="auto"/>
              <w:jc w:val="center"/>
              <w:rPr>
                <w:rFonts w:ascii="NikoshBAN" w:eastAsia="Nikosh" w:hAnsi="NikoshBAN" w:cs="NikoshBAN"/>
                <w:sz w:val="16"/>
                <w:szCs w:val="16"/>
                <w:lang w:val="en-US" w:bidi="bn-IN"/>
              </w:rPr>
            </w:pPr>
            <w:r w:rsidRPr="006C5C5E">
              <w:rPr>
                <w:rFonts w:ascii="NikoshBAN" w:eastAsia="Nikosh" w:hAnsi="NikoshBAN" w:cs="NikoshBAN"/>
                <w:sz w:val="16"/>
                <w:szCs w:val="16"/>
                <w:cs/>
                <w:lang w:bidi="bn-IN"/>
              </w:rPr>
              <w:t>৫৫</w:t>
            </w:r>
          </w:p>
        </w:tc>
        <w:tc>
          <w:tcPr>
            <w:tcW w:w="379" w:type="pct"/>
            <w:vAlign w:val="center"/>
          </w:tcPr>
          <w:p w14:paraId="683EF9F0" w14:textId="29D67EE1" w:rsidR="006C5C5E" w:rsidRPr="006C5C5E" w:rsidRDefault="006C5C5E" w:rsidP="006C5C5E">
            <w:pPr>
              <w:spacing w:before="40" w:after="40" w:line="264" w:lineRule="auto"/>
              <w:jc w:val="center"/>
              <w:rPr>
                <w:rFonts w:ascii="NikoshBAN" w:eastAsia="Nikosh" w:hAnsi="NikoshBAN" w:cs="NikoshBAN"/>
                <w:sz w:val="16"/>
                <w:szCs w:val="16"/>
                <w:cs/>
                <w:lang w:bidi="bn-IN"/>
              </w:rPr>
            </w:pPr>
          </w:p>
        </w:tc>
      </w:tr>
      <w:tr w:rsidR="006C5C5E" w:rsidRPr="006C5C5E" w14:paraId="5D08164A" w14:textId="77777777" w:rsidTr="001B39E8">
        <w:trPr>
          <w:cantSplit/>
          <w:trHeight w:val="583"/>
          <w:jc w:val="center"/>
        </w:trPr>
        <w:tc>
          <w:tcPr>
            <w:tcW w:w="1078" w:type="pct"/>
            <w:vMerge w:val="restart"/>
          </w:tcPr>
          <w:p w14:paraId="5D82D942" w14:textId="77777777" w:rsidR="006C5C5E" w:rsidRPr="006C5C5E" w:rsidRDefault="006C5C5E" w:rsidP="006C5C5E">
            <w:pPr>
              <w:pStyle w:val="ListParagraph"/>
              <w:numPr>
                <w:ilvl w:val="0"/>
                <w:numId w:val="30"/>
              </w:numPr>
              <w:spacing w:before="40" w:after="40" w:line="264" w:lineRule="auto"/>
              <w:ind w:left="270" w:hanging="270"/>
              <w:rPr>
                <w:rFonts w:ascii="NikoshBAN" w:eastAsia="Nikosh" w:hAnsi="NikoshBAN" w:cs="NikoshBAN"/>
                <w:sz w:val="16"/>
                <w:szCs w:val="16"/>
                <w:cs/>
                <w:lang w:val="en-US" w:bidi="bn-BD"/>
              </w:rPr>
            </w:pPr>
            <w:permStart w:id="2032696094" w:edGrp="everyone" w:colFirst="0" w:colLast="0"/>
            <w:permStart w:id="1965183144" w:edGrp="everyone" w:colFirst="1" w:colLast="1"/>
            <w:permStart w:id="126448023" w:edGrp="everyone" w:colFirst="2" w:colLast="2"/>
            <w:permStart w:id="1462910545" w:edGrp="everyone" w:colFirst="3" w:colLast="3"/>
            <w:permStart w:id="174478962" w:edGrp="everyone" w:colFirst="4" w:colLast="4"/>
            <w:permStart w:id="609947168" w:edGrp="everyone" w:colFirst="5" w:colLast="5"/>
            <w:permStart w:id="84505360" w:edGrp="everyone" w:colFirst="6" w:colLast="6"/>
            <w:permStart w:id="1272995040" w:edGrp="everyone" w:colFirst="7" w:colLast="7"/>
            <w:permStart w:id="1313875645" w:edGrp="everyone" w:colFirst="8" w:colLast="8"/>
            <w:permStart w:id="829101304" w:edGrp="everyone" w:colFirst="9" w:colLast="9"/>
            <w:permStart w:id="1897599126" w:edGrp="everyone" w:colFirst="10" w:colLast="10"/>
            <w:permEnd w:id="1415054911"/>
            <w:permEnd w:id="2141848452"/>
            <w:permEnd w:id="1417506738"/>
            <w:permEnd w:id="1890284868"/>
            <w:permEnd w:id="1924148489"/>
            <w:permEnd w:id="1896482935"/>
            <w:permEnd w:id="1478054712"/>
            <w:permEnd w:id="1564045368"/>
            <w:permEnd w:id="404559723"/>
            <w:permEnd w:id="1236351178"/>
            <w:permEnd w:id="1444568786"/>
            <w:r w:rsidRPr="006C5C5E">
              <w:rPr>
                <w:rFonts w:ascii="NikoshBAN" w:eastAsia="Nikosh" w:hAnsi="NikoshBAN" w:cs="NikoshBAN"/>
                <w:sz w:val="16"/>
                <w:szCs w:val="16"/>
                <w:cs/>
                <w:lang w:bidi="bn-BD"/>
              </w:rPr>
              <w:t>গবেষণালব্ধ ফলাফল স্টেকহোল্ডারদের অবহিতকরণ</w:t>
            </w:r>
          </w:p>
        </w:tc>
        <w:tc>
          <w:tcPr>
            <w:tcW w:w="500" w:type="pct"/>
            <w:vAlign w:val="center"/>
          </w:tcPr>
          <w:p w14:paraId="7FD5AC4A" w14:textId="77777777" w:rsidR="006C5C5E" w:rsidRPr="006C5C5E" w:rsidRDefault="006C5C5E" w:rsidP="006C5C5E">
            <w:pPr>
              <w:spacing w:before="40" w:after="40" w:line="264" w:lineRule="auto"/>
              <w:jc w:val="center"/>
              <w:rPr>
                <w:rFonts w:ascii="NikoshBAN" w:eastAsia="Nikosh" w:hAnsi="NikoshBAN" w:cs="NikoshBAN"/>
                <w:sz w:val="16"/>
                <w:szCs w:val="16"/>
                <w:cs/>
                <w:lang w:val="en-US" w:bidi="bn-BD"/>
              </w:rPr>
            </w:pPr>
            <w:r w:rsidRPr="006C5C5E">
              <w:rPr>
                <w:rFonts w:ascii="NikoshBAN" w:eastAsia="Nikosh" w:hAnsi="NikoshBAN" w:cs="NikoshBAN"/>
                <w:sz w:val="16"/>
                <w:szCs w:val="16"/>
                <w:cs/>
                <w:lang w:bidi="bn-BD"/>
              </w:rPr>
              <w:t>বৈজ্ঞানিক জার্নালে প্রকাশিত প্রবন্ধ</w:t>
            </w:r>
          </w:p>
        </w:tc>
        <w:tc>
          <w:tcPr>
            <w:tcW w:w="391" w:type="pct"/>
            <w:vAlign w:val="center"/>
          </w:tcPr>
          <w:p w14:paraId="433F81A1" w14:textId="77777777" w:rsidR="006C5C5E" w:rsidRPr="006C5C5E" w:rsidRDefault="006C5C5E" w:rsidP="006C5C5E">
            <w:pPr>
              <w:spacing w:before="40" w:after="40" w:line="264" w:lineRule="auto"/>
              <w:jc w:val="center"/>
              <w:rPr>
                <w:rFonts w:ascii="NikoshBAN" w:hAnsi="NikoshBAN" w:cs="NikoshBAN"/>
                <w:sz w:val="16"/>
                <w:szCs w:val="16"/>
                <w:cs/>
                <w:lang w:bidi="bn-BD"/>
              </w:rPr>
            </w:pPr>
            <w:r w:rsidRPr="006C5C5E">
              <w:rPr>
                <w:rFonts w:ascii="NikoshBAN" w:hAnsi="NikoshBAN" w:cs="NikoshBAN"/>
                <w:sz w:val="16"/>
                <w:szCs w:val="16"/>
                <w:cs/>
                <w:lang w:bidi="bn-BD"/>
              </w:rPr>
              <w:t>৪</w:t>
            </w:r>
          </w:p>
        </w:tc>
        <w:tc>
          <w:tcPr>
            <w:tcW w:w="396" w:type="pct"/>
            <w:vAlign w:val="center"/>
          </w:tcPr>
          <w:p w14:paraId="765CC2F2" w14:textId="77777777" w:rsidR="006C5C5E" w:rsidRPr="006C5C5E" w:rsidRDefault="006C5C5E" w:rsidP="006C5C5E">
            <w:pPr>
              <w:spacing w:before="40" w:after="40" w:line="264" w:lineRule="auto"/>
              <w:jc w:val="center"/>
              <w:rPr>
                <w:rFonts w:ascii="NikoshBAN" w:eastAsia="Nikosh" w:hAnsi="NikoshBAN" w:cs="NikoshBAN"/>
                <w:sz w:val="16"/>
                <w:szCs w:val="16"/>
                <w:cs/>
                <w:lang w:bidi="bn-BD"/>
              </w:rPr>
            </w:pPr>
            <w:r w:rsidRPr="006C5C5E">
              <w:rPr>
                <w:rFonts w:ascii="NikoshBAN" w:eastAsia="Nikosh" w:hAnsi="NikoshBAN" w:cs="NikoshBAN"/>
                <w:sz w:val="16"/>
                <w:szCs w:val="16"/>
                <w:cs/>
                <w:lang w:bidi="bn-BD"/>
              </w:rPr>
              <w:t>সংখ্যা</w:t>
            </w:r>
          </w:p>
        </w:tc>
        <w:tc>
          <w:tcPr>
            <w:tcW w:w="406" w:type="pct"/>
            <w:vAlign w:val="center"/>
          </w:tcPr>
          <w:p w14:paraId="5FAFA65D" w14:textId="5E9EC5AB" w:rsidR="006C5C5E" w:rsidRPr="006C5C5E" w:rsidRDefault="006C5C5E" w:rsidP="006C5C5E">
            <w:pPr>
              <w:spacing w:before="40" w:after="40" w:line="264" w:lineRule="auto"/>
              <w:jc w:val="center"/>
              <w:rPr>
                <w:rFonts w:ascii="NikoshBAN" w:eastAsia="Nikosh" w:hAnsi="NikoshBAN" w:cs="NikoshBAN"/>
                <w:sz w:val="16"/>
                <w:szCs w:val="16"/>
                <w:cs/>
                <w:lang w:bidi="bn-BD"/>
              </w:rPr>
            </w:pPr>
            <w:r w:rsidRPr="006C5C5E">
              <w:rPr>
                <w:rFonts w:ascii="NikoshBAN" w:eastAsia="Nikosh" w:hAnsi="NikoshBAN" w:cs="NikoshBAN"/>
                <w:sz w:val="16"/>
                <w:szCs w:val="16"/>
                <w:lang w:bidi="bn-BD"/>
              </w:rPr>
              <w:t>115</w:t>
            </w:r>
          </w:p>
        </w:tc>
        <w:tc>
          <w:tcPr>
            <w:tcW w:w="342" w:type="pct"/>
            <w:vAlign w:val="center"/>
          </w:tcPr>
          <w:p w14:paraId="708E1FB7" w14:textId="44BA8878" w:rsidR="006C5C5E" w:rsidRPr="006C5C5E" w:rsidRDefault="006C5C5E" w:rsidP="006C5C5E">
            <w:pPr>
              <w:spacing w:before="40" w:after="40" w:line="264" w:lineRule="auto"/>
              <w:jc w:val="center"/>
              <w:rPr>
                <w:rFonts w:ascii="NikoshBAN" w:eastAsia="Nikosh" w:hAnsi="NikoshBAN" w:cs="NikoshBAN"/>
                <w:sz w:val="16"/>
                <w:szCs w:val="16"/>
                <w:cs/>
                <w:lang w:bidi="bn-BD"/>
              </w:rPr>
            </w:pPr>
          </w:p>
        </w:tc>
        <w:tc>
          <w:tcPr>
            <w:tcW w:w="363" w:type="pct"/>
            <w:vAlign w:val="center"/>
          </w:tcPr>
          <w:p w14:paraId="176398D5" w14:textId="46137E61" w:rsidR="006C5C5E" w:rsidRPr="006C5C5E" w:rsidRDefault="006C5C5E" w:rsidP="006C5C5E">
            <w:pPr>
              <w:spacing w:before="40" w:after="40" w:line="264" w:lineRule="auto"/>
              <w:jc w:val="center"/>
              <w:rPr>
                <w:rFonts w:ascii="NikoshBAN" w:eastAsia="Nikosh" w:hAnsi="NikoshBAN" w:cs="NikoshBAN"/>
                <w:sz w:val="16"/>
                <w:szCs w:val="16"/>
                <w:lang w:val="en-US" w:bidi="bn-BD"/>
              </w:rPr>
            </w:pPr>
            <w:r w:rsidRPr="006C5C5E">
              <w:rPr>
                <w:rFonts w:ascii="NikoshBAN" w:eastAsia="Nikosh" w:hAnsi="NikoshBAN" w:cs="NikoshBAN"/>
                <w:sz w:val="16"/>
                <w:szCs w:val="16"/>
                <w:cs/>
                <w:lang w:val="en-US" w:bidi="bn-BD"/>
              </w:rPr>
              <w:t>১৮০</w:t>
            </w:r>
          </w:p>
        </w:tc>
        <w:tc>
          <w:tcPr>
            <w:tcW w:w="390" w:type="pct"/>
            <w:vAlign w:val="center"/>
          </w:tcPr>
          <w:p w14:paraId="62EAE5D7" w14:textId="419711B6" w:rsidR="006C5C5E" w:rsidRPr="006C5C5E" w:rsidRDefault="006C5C5E" w:rsidP="006C5C5E">
            <w:pPr>
              <w:spacing w:before="40" w:after="40" w:line="264" w:lineRule="auto"/>
              <w:jc w:val="center"/>
              <w:rPr>
                <w:rFonts w:ascii="NikoshBAN" w:eastAsia="Nikosh" w:hAnsi="NikoshBAN" w:cs="NikoshBAN"/>
                <w:sz w:val="16"/>
                <w:szCs w:val="16"/>
                <w:cs/>
                <w:lang w:bidi="bn-BD"/>
              </w:rPr>
            </w:pPr>
          </w:p>
        </w:tc>
        <w:tc>
          <w:tcPr>
            <w:tcW w:w="381" w:type="pct"/>
            <w:vAlign w:val="center"/>
          </w:tcPr>
          <w:p w14:paraId="6880475D" w14:textId="23E0CE1D" w:rsidR="006C5C5E" w:rsidRPr="006C5C5E" w:rsidRDefault="006C5C5E" w:rsidP="006C5C5E">
            <w:pPr>
              <w:spacing w:before="40" w:after="40" w:line="264" w:lineRule="auto"/>
              <w:jc w:val="center"/>
              <w:rPr>
                <w:rFonts w:ascii="NikoshBAN" w:eastAsia="Nikosh" w:hAnsi="NikoshBAN" w:cs="NikoshBAN"/>
                <w:sz w:val="16"/>
                <w:szCs w:val="16"/>
                <w:lang w:val="en-US" w:bidi="bn-BD"/>
              </w:rPr>
            </w:pPr>
            <w:r w:rsidRPr="006C5C5E">
              <w:rPr>
                <w:rFonts w:ascii="NikoshBAN" w:eastAsia="Nikosh" w:hAnsi="NikoshBAN" w:cs="NikoshBAN"/>
                <w:sz w:val="16"/>
                <w:szCs w:val="16"/>
                <w:cs/>
                <w:lang w:val="en-US" w:bidi="bn-BD"/>
              </w:rPr>
              <w:t>১৯০</w:t>
            </w:r>
          </w:p>
        </w:tc>
        <w:tc>
          <w:tcPr>
            <w:tcW w:w="374" w:type="pct"/>
            <w:vAlign w:val="center"/>
          </w:tcPr>
          <w:p w14:paraId="1C3EA7F5" w14:textId="0250035C" w:rsidR="006C5C5E" w:rsidRPr="006C5C5E" w:rsidRDefault="006C5C5E" w:rsidP="006C5C5E">
            <w:pPr>
              <w:spacing w:before="40" w:after="40" w:line="264" w:lineRule="auto"/>
              <w:jc w:val="center"/>
              <w:rPr>
                <w:rFonts w:ascii="NikoshBAN" w:eastAsia="Nikosh" w:hAnsi="NikoshBAN" w:cs="NikoshBAN"/>
                <w:sz w:val="16"/>
                <w:szCs w:val="16"/>
                <w:lang w:val="en-US" w:bidi="bn-BD"/>
              </w:rPr>
            </w:pPr>
            <w:r w:rsidRPr="006C5C5E">
              <w:rPr>
                <w:rFonts w:ascii="NikoshBAN" w:eastAsia="Nikosh" w:hAnsi="NikoshBAN" w:cs="NikoshBAN"/>
                <w:sz w:val="16"/>
                <w:szCs w:val="16"/>
                <w:cs/>
                <w:lang w:bidi="bn-BD"/>
              </w:rPr>
              <w:t>২০০</w:t>
            </w:r>
          </w:p>
        </w:tc>
        <w:tc>
          <w:tcPr>
            <w:tcW w:w="379" w:type="pct"/>
            <w:vAlign w:val="center"/>
          </w:tcPr>
          <w:p w14:paraId="2ABE2E6F" w14:textId="19B52971" w:rsidR="006C5C5E" w:rsidRPr="006C5C5E" w:rsidRDefault="006C5C5E" w:rsidP="006C5C5E">
            <w:pPr>
              <w:spacing w:before="40" w:after="40" w:line="264" w:lineRule="auto"/>
              <w:jc w:val="center"/>
              <w:rPr>
                <w:rFonts w:ascii="NikoshBAN" w:eastAsia="Nikosh" w:hAnsi="NikoshBAN" w:cs="NikoshBAN"/>
                <w:sz w:val="16"/>
                <w:szCs w:val="16"/>
                <w:cs/>
                <w:lang w:bidi="bn-BD"/>
              </w:rPr>
            </w:pPr>
          </w:p>
        </w:tc>
      </w:tr>
      <w:tr w:rsidR="006C5C5E" w:rsidRPr="006C5C5E" w14:paraId="038434F6" w14:textId="77777777" w:rsidTr="00FB40DB">
        <w:trPr>
          <w:cantSplit/>
          <w:trHeight w:val="108"/>
          <w:jc w:val="center"/>
        </w:trPr>
        <w:tc>
          <w:tcPr>
            <w:tcW w:w="1078" w:type="pct"/>
            <w:vMerge/>
          </w:tcPr>
          <w:p w14:paraId="1A4BF70B" w14:textId="77777777" w:rsidR="006C5C5E" w:rsidRPr="006C5C5E" w:rsidRDefault="006C5C5E" w:rsidP="006C5C5E">
            <w:pPr>
              <w:pStyle w:val="ListParagraph"/>
              <w:numPr>
                <w:ilvl w:val="0"/>
                <w:numId w:val="30"/>
              </w:numPr>
              <w:spacing w:before="40" w:after="40" w:line="264" w:lineRule="auto"/>
              <w:ind w:left="270" w:hanging="270"/>
              <w:rPr>
                <w:rFonts w:ascii="NikoshBAN" w:eastAsia="Nikosh" w:hAnsi="NikoshBAN" w:cs="NikoshBAN"/>
                <w:sz w:val="16"/>
                <w:szCs w:val="16"/>
                <w:cs/>
                <w:lang w:bidi="bn-BD"/>
              </w:rPr>
            </w:pPr>
            <w:permStart w:id="1964665472" w:edGrp="everyone" w:colFirst="1" w:colLast="1"/>
            <w:permStart w:id="298204120" w:edGrp="everyone" w:colFirst="2" w:colLast="2"/>
            <w:permStart w:id="1728188022" w:edGrp="everyone" w:colFirst="3" w:colLast="3"/>
            <w:permStart w:id="1674053721" w:edGrp="everyone" w:colFirst="4" w:colLast="4"/>
            <w:permStart w:id="21379458" w:edGrp="everyone" w:colFirst="5" w:colLast="5"/>
            <w:permStart w:id="179600272" w:edGrp="everyone" w:colFirst="6" w:colLast="6"/>
            <w:permStart w:id="1040268026" w:edGrp="everyone" w:colFirst="7" w:colLast="7"/>
            <w:permStart w:id="753821273" w:edGrp="everyone" w:colFirst="8" w:colLast="8"/>
            <w:permStart w:id="1897484572" w:edGrp="everyone" w:colFirst="9" w:colLast="9"/>
            <w:permStart w:id="1465126217" w:edGrp="everyone" w:colFirst="10" w:colLast="10"/>
            <w:permEnd w:id="2032696094"/>
            <w:permEnd w:id="1965183144"/>
            <w:permEnd w:id="126448023"/>
            <w:permEnd w:id="1462910545"/>
            <w:permEnd w:id="174478962"/>
            <w:permEnd w:id="609947168"/>
            <w:permEnd w:id="84505360"/>
            <w:permEnd w:id="1272995040"/>
            <w:permEnd w:id="1313875645"/>
            <w:permEnd w:id="829101304"/>
            <w:permEnd w:id="1897599126"/>
          </w:p>
        </w:tc>
        <w:tc>
          <w:tcPr>
            <w:tcW w:w="500" w:type="pct"/>
            <w:vAlign w:val="center"/>
          </w:tcPr>
          <w:p w14:paraId="6F511285" w14:textId="77777777" w:rsidR="006C5C5E" w:rsidRPr="006C5C5E" w:rsidRDefault="006C5C5E" w:rsidP="006C5C5E">
            <w:pPr>
              <w:spacing w:before="40" w:after="40" w:line="264" w:lineRule="auto"/>
              <w:jc w:val="center"/>
              <w:rPr>
                <w:rFonts w:ascii="NikoshBAN" w:eastAsia="Nikosh" w:hAnsi="NikoshBAN" w:cs="NikoshBAN"/>
                <w:sz w:val="16"/>
                <w:szCs w:val="16"/>
                <w:cs/>
                <w:lang w:bidi="bn-BD"/>
              </w:rPr>
            </w:pPr>
            <w:r w:rsidRPr="006C5C5E">
              <w:rPr>
                <w:rFonts w:ascii="NikoshBAN" w:eastAsia="Nikosh" w:hAnsi="NikoshBAN" w:cs="NikoshBAN"/>
                <w:sz w:val="16"/>
                <w:szCs w:val="16"/>
                <w:cs/>
                <w:lang w:bidi="bn-BD"/>
              </w:rPr>
              <w:t>আয়োজিত সেমিনার/কর্মশালা</w:t>
            </w:r>
          </w:p>
        </w:tc>
        <w:tc>
          <w:tcPr>
            <w:tcW w:w="391" w:type="pct"/>
            <w:vAlign w:val="center"/>
          </w:tcPr>
          <w:p w14:paraId="14407AFF" w14:textId="77777777" w:rsidR="006C5C5E" w:rsidRPr="006C5C5E" w:rsidRDefault="006C5C5E" w:rsidP="006C5C5E">
            <w:pPr>
              <w:spacing w:before="40" w:after="40" w:line="264" w:lineRule="auto"/>
              <w:jc w:val="center"/>
              <w:rPr>
                <w:rFonts w:ascii="NikoshBAN" w:hAnsi="NikoshBAN" w:cs="NikoshBAN"/>
                <w:sz w:val="16"/>
                <w:szCs w:val="16"/>
                <w:cs/>
                <w:lang w:bidi="bn-BD"/>
              </w:rPr>
            </w:pPr>
            <w:r w:rsidRPr="006C5C5E">
              <w:rPr>
                <w:rFonts w:ascii="NikoshBAN" w:hAnsi="NikoshBAN" w:cs="NikoshBAN"/>
                <w:sz w:val="16"/>
                <w:szCs w:val="16"/>
                <w:cs/>
                <w:lang w:bidi="bn-BD"/>
              </w:rPr>
              <w:t>২</w:t>
            </w:r>
          </w:p>
        </w:tc>
        <w:tc>
          <w:tcPr>
            <w:tcW w:w="396" w:type="pct"/>
            <w:vAlign w:val="center"/>
          </w:tcPr>
          <w:p w14:paraId="08BB33B9" w14:textId="77777777" w:rsidR="006C5C5E" w:rsidRPr="006C5C5E" w:rsidRDefault="006C5C5E" w:rsidP="006C5C5E">
            <w:pPr>
              <w:spacing w:before="40" w:after="40" w:line="264" w:lineRule="auto"/>
              <w:jc w:val="center"/>
              <w:rPr>
                <w:rFonts w:ascii="NikoshBAN" w:eastAsia="Nikosh" w:hAnsi="NikoshBAN" w:cs="NikoshBAN"/>
                <w:sz w:val="16"/>
                <w:szCs w:val="16"/>
                <w:cs/>
                <w:lang w:bidi="bn-BD"/>
              </w:rPr>
            </w:pPr>
            <w:r w:rsidRPr="006C5C5E">
              <w:rPr>
                <w:rFonts w:ascii="NikoshBAN" w:eastAsia="Nikosh" w:hAnsi="NikoshBAN" w:cs="NikoshBAN"/>
                <w:sz w:val="16"/>
                <w:szCs w:val="16"/>
                <w:cs/>
                <w:lang w:bidi="bn-BD"/>
              </w:rPr>
              <w:t>সংখ্যা</w:t>
            </w:r>
          </w:p>
        </w:tc>
        <w:tc>
          <w:tcPr>
            <w:tcW w:w="406" w:type="pct"/>
            <w:vAlign w:val="center"/>
          </w:tcPr>
          <w:p w14:paraId="10BC04B2" w14:textId="0C122437" w:rsidR="006C5C5E" w:rsidRPr="006C5C5E" w:rsidRDefault="006C5C5E" w:rsidP="006C5C5E">
            <w:pPr>
              <w:spacing w:before="40" w:after="40" w:line="264" w:lineRule="auto"/>
              <w:jc w:val="center"/>
              <w:rPr>
                <w:rFonts w:ascii="NikoshBAN" w:eastAsia="Nikosh" w:hAnsi="NikoshBAN" w:cs="NikoshBAN"/>
                <w:sz w:val="16"/>
                <w:szCs w:val="16"/>
                <w:cs/>
                <w:lang w:bidi="bn-BD"/>
              </w:rPr>
            </w:pPr>
            <w:r w:rsidRPr="006C5C5E">
              <w:rPr>
                <w:rFonts w:ascii="NikoshBAN" w:eastAsia="Nikosh" w:hAnsi="NikoshBAN" w:cs="NikoshBAN"/>
                <w:sz w:val="16"/>
                <w:szCs w:val="16"/>
                <w:lang w:bidi="bn-BD"/>
              </w:rPr>
              <w:t>6</w:t>
            </w:r>
          </w:p>
        </w:tc>
        <w:tc>
          <w:tcPr>
            <w:tcW w:w="342" w:type="pct"/>
            <w:vAlign w:val="center"/>
          </w:tcPr>
          <w:p w14:paraId="180CD4E4" w14:textId="6FD648E0" w:rsidR="006C5C5E" w:rsidRPr="006C5C5E" w:rsidRDefault="006C5C5E" w:rsidP="006C5C5E">
            <w:pPr>
              <w:spacing w:before="40" w:after="40" w:line="264" w:lineRule="auto"/>
              <w:jc w:val="center"/>
              <w:rPr>
                <w:rFonts w:ascii="NikoshBAN" w:eastAsia="Nikosh" w:hAnsi="NikoshBAN" w:cs="NikoshBAN"/>
                <w:sz w:val="16"/>
                <w:szCs w:val="16"/>
                <w:cs/>
                <w:lang w:bidi="bn-BD"/>
              </w:rPr>
            </w:pPr>
          </w:p>
        </w:tc>
        <w:tc>
          <w:tcPr>
            <w:tcW w:w="363" w:type="pct"/>
            <w:vAlign w:val="center"/>
          </w:tcPr>
          <w:p w14:paraId="3F4FF975" w14:textId="74E4227B" w:rsidR="006C5C5E" w:rsidRPr="006C5C5E" w:rsidRDefault="006C5C5E" w:rsidP="006C5C5E">
            <w:pPr>
              <w:spacing w:before="40" w:after="40" w:line="264" w:lineRule="auto"/>
              <w:jc w:val="center"/>
              <w:rPr>
                <w:rFonts w:ascii="NikoshBAN" w:eastAsia="Nikosh" w:hAnsi="NikoshBAN" w:cs="NikoshBAN"/>
                <w:sz w:val="16"/>
                <w:szCs w:val="16"/>
                <w:cs/>
                <w:lang w:val="en-US" w:bidi="bn-BD"/>
              </w:rPr>
            </w:pPr>
            <w:r w:rsidRPr="006C5C5E">
              <w:rPr>
                <w:rFonts w:ascii="NikoshBAN" w:eastAsia="Nikosh" w:hAnsi="NikoshBAN" w:cs="NikoshBAN"/>
                <w:sz w:val="16"/>
                <w:szCs w:val="16"/>
                <w:cs/>
                <w:lang w:val="en-US" w:bidi="bn-BD"/>
              </w:rPr>
              <w:t>৬</w:t>
            </w:r>
          </w:p>
        </w:tc>
        <w:tc>
          <w:tcPr>
            <w:tcW w:w="390" w:type="pct"/>
            <w:vAlign w:val="center"/>
          </w:tcPr>
          <w:p w14:paraId="7A21D40B" w14:textId="5B8F569F" w:rsidR="006C5C5E" w:rsidRPr="006C5C5E" w:rsidRDefault="006C5C5E" w:rsidP="006C5C5E">
            <w:pPr>
              <w:spacing w:before="40" w:after="40" w:line="264" w:lineRule="auto"/>
              <w:jc w:val="center"/>
              <w:rPr>
                <w:rFonts w:ascii="NikoshBAN" w:eastAsia="Nikosh" w:hAnsi="NikoshBAN" w:cs="NikoshBAN"/>
                <w:sz w:val="16"/>
                <w:szCs w:val="16"/>
                <w:cs/>
                <w:lang w:bidi="bn-BD"/>
              </w:rPr>
            </w:pPr>
          </w:p>
        </w:tc>
        <w:tc>
          <w:tcPr>
            <w:tcW w:w="381" w:type="pct"/>
            <w:vAlign w:val="center"/>
          </w:tcPr>
          <w:p w14:paraId="7ED0A254" w14:textId="529D8536" w:rsidR="006C5C5E" w:rsidRPr="006C5C5E" w:rsidRDefault="006C5C5E" w:rsidP="006C5C5E">
            <w:pPr>
              <w:spacing w:before="40" w:after="40" w:line="264" w:lineRule="auto"/>
              <w:jc w:val="center"/>
              <w:rPr>
                <w:rFonts w:ascii="NikoshBAN" w:eastAsia="Nikosh" w:hAnsi="NikoshBAN" w:cs="NikoshBAN"/>
                <w:sz w:val="16"/>
                <w:szCs w:val="16"/>
                <w:cs/>
                <w:lang w:val="en-US" w:bidi="bn-BD"/>
              </w:rPr>
            </w:pPr>
            <w:r w:rsidRPr="006C5C5E">
              <w:rPr>
                <w:rFonts w:ascii="NikoshBAN" w:eastAsia="Nikosh" w:hAnsi="NikoshBAN" w:cs="NikoshBAN"/>
                <w:sz w:val="16"/>
                <w:szCs w:val="16"/>
                <w:cs/>
                <w:lang w:val="en-US" w:bidi="bn-BD"/>
              </w:rPr>
              <w:t>৭</w:t>
            </w:r>
          </w:p>
        </w:tc>
        <w:tc>
          <w:tcPr>
            <w:tcW w:w="374" w:type="pct"/>
            <w:vAlign w:val="center"/>
          </w:tcPr>
          <w:p w14:paraId="24F065EE" w14:textId="000C4995" w:rsidR="006C5C5E" w:rsidRPr="006C5C5E" w:rsidRDefault="006C5C5E" w:rsidP="006C5C5E">
            <w:pPr>
              <w:spacing w:before="40" w:after="40" w:line="264" w:lineRule="auto"/>
              <w:jc w:val="center"/>
              <w:rPr>
                <w:rFonts w:ascii="NikoshBAN" w:eastAsia="Nikosh" w:hAnsi="NikoshBAN" w:cs="NikoshBAN"/>
                <w:sz w:val="16"/>
                <w:szCs w:val="16"/>
                <w:cs/>
                <w:lang w:val="en-US" w:bidi="bn-BD"/>
              </w:rPr>
            </w:pPr>
            <w:r w:rsidRPr="006C5C5E">
              <w:rPr>
                <w:rFonts w:ascii="NikoshBAN" w:eastAsia="Nikosh" w:hAnsi="NikoshBAN" w:cs="NikoshBAN"/>
                <w:sz w:val="16"/>
                <w:szCs w:val="16"/>
                <w:cs/>
                <w:lang w:bidi="bn-BD"/>
              </w:rPr>
              <w:t>১০</w:t>
            </w:r>
          </w:p>
        </w:tc>
        <w:tc>
          <w:tcPr>
            <w:tcW w:w="379" w:type="pct"/>
            <w:vAlign w:val="center"/>
          </w:tcPr>
          <w:p w14:paraId="35832737" w14:textId="630839F8" w:rsidR="006C5C5E" w:rsidRPr="006C5C5E" w:rsidRDefault="006C5C5E" w:rsidP="006C5C5E">
            <w:pPr>
              <w:spacing w:before="40" w:after="40" w:line="264" w:lineRule="auto"/>
              <w:jc w:val="center"/>
              <w:rPr>
                <w:rFonts w:ascii="NikoshBAN" w:eastAsia="Nikosh" w:hAnsi="NikoshBAN" w:cs="NikoshBAN"/>
                <w:sz w:val="16"/>
                <w:szCs w:val="16"/>
                <w:cs/>
                <w:lang w:bidi="bn-BD"/>
              </w:rPr>
            </w:pPr>
          </w:p>
        </w:tc>
      </w:tr>
      <w:tr w:rsidR="006C5C5E" w:rsidRPr="006C5C5E" w14:paraId="2FF46F8B" w14:textId="77777777" w:rsidTr="0056398E">
        <w:trPr>
          <w:cantSplit/>
          <w:trHeight w:val="633"/>
          <w:jc w:val="center"/>
        </w:trPr>
        <w:tc>
          <w:tcPr>
            <w:tcW w:w="1078" w:type="pct"/>
          </w:tcPr>
          <w:p w14:paraId="01F07BE4" w14:textId="77777777" w:rsidR="006C5C5E" w:rsidRPr="006C5C5E" w:rsidRDefault="006C5C5E" w:rsidP="006C5C5E">
            <w:pPr>
              <w:pStyle w:val="ListParagraph"/>
              <w:numPr>
                <w:ilvl w:val="0"/>
                <w:numId w:val="30"/>
              </w:numPr>
              <w:spacing w:before="40" w:after="40" w:line="264" w:lineRule="auto"/>
              <w:ind w:left="270" w:hanging="270"/>
              <w:rPr>
                <w:rFonts w:ascii="NikoshBAN" w:hAnsi="NikoshBAN" w:cs="NikoshBAN"/>
                <w:sz w:val="16"/>
                <w:szCs w:val="16"/>
                <w:cs/>
                <w:lang w:val="en-US" w:bidi="bn-IN"/>
              </w:rPr>
            </w:pPr>
            <w:permStart w:id="1914897680" w:edGrp="everyone" w:colFirst="0" w:colLast="0"/>
            <w:permStart w:id="1440613778" w:edGrp="everyone" w:colFirst="1" w:colLast="1"/>
            <w:permStart w:id="1887598926" w:edGrp="everyone" w:colFirst="2" w:colLast="2"/>
            <w:permStart w:id="1355314005" w:edGrp="everyone" w:colFirst="3" w:colLast="3"/>
            <w:permStart w:id="2003066078" w:edGrp="everyone" w:colFirst="4" w:colLast="4"/>
            <w:permStart w:id="471079821" w:edGrp="everyone" w:colFirst="5" w:colLast="5"/>
            <w:permStart w:id="395865385" w:edGrp="everyone" w:colFirst="6" w:colLast="6"/>
            <w:permStart w:id="1773889612" w:edGrp="everyone" w:colFirst="7" w:colLast="7"/>
            <w:permStart w:id="641170808" w:edGrp="everyone" w:colFirst="8" w:colLast="8"/>
            <w:permStart w:id="798443328" w:edGrp="everyone" w:colFirst="9" w:colLast="9"/>
            <w:permStart w:id="847474472" w:edGrp="everyone" w:colFirst="10" w:colLast="10"/>
            <w:permEnd w:id="1964665472"/>
            <w:permEnd w:id="298204120"/>
            <w:permEnd w:id="1728188022"/>
            <w:permEnd w:id="1674053721"/>
            <w:permEnd w:id="21379458"/>
            <w:permEnd w:id="179600272"/>
            <w:permEnd w:id="1040268026"/>
            <w:permEnd w:id="753821273"/>
            <w:permEnd w:id="1897484572"/>
            <w:permEnd w:id="1465126217"/>
            <w:r w:rsidRPr="006C5C5E">
              <w:rPr>
                <w:rFonts w:ascii="NikoshBAN" w:hAnsi="NikoshBAN" w:cs="NikoshBAN"/>
                <w:sz w:val="16"/>
                <w:szCs w:val="16"/>
                <w:cs/>
                <w:lang w:val="en-US" w:bidi="bn-BD"/>
              </w:rPr>
              <w:lastRenderedPageBreak/>
              <w:t xml:space="preserve">পারমাণবিক বিদ্যুৎ কেন্দ্র হতে বিদ্যুৎ উৎপাদন </w:t>
            </w:r>
          </w:p>
        </w:tc>
        <w:tc>
          <w:tcPr>
            <w:tcW w:w="500" w:type="pct"/>
            <w:vAlign w:val="center"/>
          </w:tcPr>
          <w:p w14:paraId="01CD87FD" w14:textId="77777777" w:rsidR="006C5C5E" w:rsidRPr="006C5C5E" w:rsidRDefault="006C5C5E" w:rsidP="006C5C5E">
            <w:pPr>
              <w:spacing w:before="40" w:after="40" w:line="264" w:lineRule="auto"/>
              <w:jc w:val="center"/>
              <w:rPr>
                <w:rFonts w:ascii="NikoshBAN" w:eastAsia="Nikosh" w:hAnsi="NikoshBAN" w:cs="NikoshBAN"/>
                <w:sz w:val="16"/>
                <w:szCs w:val="16"/>
                <w:lang w:val="en-US" w:bidi="bn-BD"/>
              </w:rPr>
            </w:pPr>
            <w:r w:rsidRPr="006C5C5E">
              <w:rPr>
                <w:rFonts w:ascii="NikoshBAN" w:eastAsia="Nikosh" w:hAnsi="NikoshBAN" w:cs="NikoshBAN"/>
                <w:sz w:val="16"/>
                <w:szCs w:val="16"/>
                <w:cs/>
                <w:lang w:val="en-US" w:bidi="bn-BD"/>
              </w:rPr>
              <w:t>উৎপাদিত</w:t>
            </w:r>
            <w:r w:rsidRPr="006C5C5E">
              <w:rPr>
                <w:rFonts w:ascii="NikoshBAN" w:eastAsia="Nikosh" w:hAnsi="NikoshBAN" w:cs="NikoshBAN"/>
                <w:sz w:val="16"/>
                <w:szCs w:val="16"/>
                <w:lang w:val="en-US" w:bidi="bn-BD"/>
              </w:rPr>
              <w:t xml:space="preserve"> </w:t>
            </w:r>
            <w:r w:rsidRPr="006C5C5E">
              <w:rPr>
                <w:rFonts w:ascii="NikoshBAN" w:eastAsia="Nikosh" w:hAnsi="NikoshBAN" w:cs="NikoshBAN"/>
                <w:sz w:val="16"/>
                <w:szCs w:val="16"/>
                <w:cs/>
                <w:lang w:val="en-US" w:bidi="bn-BD"/>
              </w:rPr>
              <w:t>বিদ্যুৎ</w:t>
            </w:r>
          </w:p>
        </w:tc>
        <w:tc>
          <w:tcPr>
            <w:tcW w:w="391" w:type="pct"/>
            <w:vAlign w:val="center"/>
          </w:tcPr>
          <w:p w14:paraId="44E6A431" w14:textId="77777777" w:rsidR="006C5C5E" w:rsidRPr="006C5C5E" w:rsidRDefault="006C5C5E" w:rsidP="006C5C5E">
            <w:pPr>
              <w:spacing w:before="40" w:after="40" w:line="264" w:lineRule="auto"/>
              <w:jc w:val="center"/>
              <w:rPr>
                <w:rFonts w:ascii="NikoshBAN" w:hAnsi="NikoshBAN" w:cs="NikoshBAN"/>
                <w:sz w:val="16"/>
                <w:szCs w:val="16"/>
                <w:cs/>
                <w:lang w:bidi="bn-BD"/>
              </w:rPr>
            </w:pPr>
            <w:r w:rsidRPr="006C5C5E">
              <w:rPr>
                <w:rFonts w:ascii="NikoshBAN" w:hAnsi="NikoshBAN" w:cs="NikoshBAN"/>
                <w:sz w:val="16"/>
                <w:szCs w:val="16"/>
                <w:cs/>
                <w:lang w:bidi="bn-BD"/>
              </w:rPr>
              <w:t>৩</w:t>
            </w:r>
          </w:p>
        </w:tc>
        <w:tc>
          <w:tcPr>
            <w:tcW w:w="396" w:type="pct"/>
            <w:vAlign w:val="center"/>
          </w:tcPr>
          <w:p w14:paraId="5F35CDE0" w14:textId="77777777" w:rsidR="006C5C5E" w:rsidRPr="006C5C5E" w:rsidRDefault="006C5C5E" w:rsidP="006C5C5E">
            <w:pPr>
              <w:spacing w:before="40" w:after="40" w:line="264" w:lineRule="auto"/>
              <w:jc w:val="center"/>
              <w:rPr>
                <w:rFonts w:ascii="NikoshBAN" w:eastAsia="Nikosh" w:hAnsi="NikoshBAN" w:cs="NikoshBAN"/>
                <w:sz w:val="16"/>
                <w:szCs w:val="16"/>
                <w:cs/>
                <w:lang w:bidi="bn-BD"/>
              </w:rPr>
            </w:pPr>
            <w:r w:rsidRPr="006C5C5E">
              <w:rPr>
                <w:rFonts w:ascii="NikoshBAN" w:eastAsia="Nikosh" w:hAnsi="NikoshBAN" w:cs="NikoshBAN"/>
                <w:sz w:val="16"/>
                <w:szCs w:val="16"/>
                <w:cs/>
                <w:lang w:bidi="bn-BD"/>
              </w:rPr>
              <w:t>মেগাওয়াট</w:t>
            </w:r>
          </w:p>
        </w:tc>
        <w:tc>
          <w:tcPr>
            <w:tcW w:w="406" w:type="pct"/>
            <w:vAlign w:val="center"/>
          </w:tcPr>
          <w:p w14:paraId="2E27FA05" w14:textId="2F040575" w:rsidR="006C5C5E" w:rsidRPr="006C5C5E" w:rsidRDefault="006C5C5E" w:rsidP="006C5C5E">
            <w:pPr>
              <w:spacing w:before="40" w:after="40" w:line="264" w:lineRule="auto"/>
              <w:jc w:val="center"/>
              <w:rPr>
                <w:rFonts w:ascii="NikoshBAN" w:eastAsia="Nikosh" w:hAnsi="NikoshBAN" w:cs="NikoshBAN"/>
                <w:sz w:val="16"/>
                <w:szCs w:val="16"/>
                <w:cs/>
                <w:lang w:bidi="bn-BD"/>
              </w:rPr>
            </w:pPr>
            <w:r w:rsidRPr="006C5C5E">
              <w:rPr>
                <w:rFonts w:ascii="NikoshBAN" w:eastAsia="Nikosh" w:hAnsi="NikoshBAN" w:cs="NikoshBAN"/>
                <w:sz w:val="16"/>
                <w:szCs w:val="16"/>
                <w:lang w:bidi="bn-BD"/>
              </w:rPr>
              <w:t>-</w:t>
            </w:r>
          </w:p>
        </w:tc>
        <w:tc>
          <w:tcPr>
            <w:tcW w:w="342" w:type="pct"/>
            <w:vAlign w:val="center"/>
          </w:tcPr>
          <w:p w14:paraId="4EAF5E05" w14:textId="2F549931" w:rsidR="006C5C5E" w:rsidRPr="006C5C5E" w:rsidRDefault="006C5C5E" w:rsidP="006C5C5E">
            <w:pPr>
              <w:spacing w:before="40" w:after="40" w:line="264" w:lineRule="auto"/>
              <w:jc w:val="center"/>
              <w:rPr>
                <w:rFonts w:ascii="NikoshBAN" w:eastAsia="Nikosh" w:hAnsi="NikoshBAN" w:cs="NikoshBAN"/>
                <w:sz w:val="16"/>
                <w:szCs w:val="16"/>
                <w:cs/>
                <w:lang w:bidi="bn-BD"/>
              </w:rPr>
            </w:pPr>
          </w:p>
        </w:tc>
        <w:tc>
          <w:tcPr>
            <w:tcW w:w="363" w:type="pct"/>
            <w:vAlign w:val="center"/>
          </w:tcPr>
          <w:p w14:paraId="38B6B53E" w14:textId="6F0BC151" w:rsidR="006C5C5E" w:rsidRPr="006C5C5E" w:rsidRDefault="006C5C5E" w:rsidP="006C5C5E">
            <w:pPr>
              <w:spacing w:before="40" w:after="40" w:line="264" w:lineRule="auto"/>
              <w:jc w:val="center"/>
              <w:rPr>
                <w:rFonts w:ascii="NikoshBAN" w:eastAsia="Nikosh" w:hAnsi="NikoshBAN" w:cs="NikoshBAN"/>
                <w:sz w:val="16"/>
                <w:szCs w:val="16"/>
                <w:lang w:val="en-US" w:bidi="bn-BD"/>
              </w:rPr>
            </w:pPr>
            <w:r w:rsidRPr="006C5C5E">
              <w:rPr>
                <w:rFonts w:ascii="NikoshBAN" w:eastAsia="Nikosh" w:hAnsi="NikoshBAN" w:cs="NikoshBAN"/>
                <w:sz w:val="16"/>
                <w:szCs w:val="16"/>
                <w:cs/>
                <w:lang w:val="en-US" w:bidi="bn-BD"/>
              </w:rPr>
              <w:t>১২০০</w:t>
            </w:r>
          </w:p>
        </w:tc>
        <w:tc>
          <w:tcPr>
            <w:tcW w:w="390" w:type="pct"/>
            <w:vAlign w:val="center"/>
          </w:tcPr>
          <w:p w14:paraId="5453D3AE" w14:textId="24FAF3FF" w:rsidR="006C5C5E" w:rsidRPr="006C5C5E" w:rsidRDefault="006C5C5E" w:rsidP="006C5C5E">
            <w:pPr>
              <w:spacing w:before="40" w:after="40" w:line="264" w:lineRule="auto"/>
              <w:jc w:val="center"/>
              <w:rPr>
                <w:rFonts w:ascii="NikoshBAN" w:eastAsia="Nikosh" w:hAnsi="NikoshBAN" w:cs="NikoshBAN"/>
                <w:sz w:val="16"/>
                <w:szCs w:val="16"/>
                <w:cs/>
                <w:lang w:bidi="bn-BD"/>
              </w:rPr>
            </w:pPr>
          </w:p>
        </w:tc>
        <w:tc>
          <w:tcPr>
            <w:tcW w:w="381" w:type="pct"/>
            <w:vAlign w:val="center"/>
          </w:tcPr>
          <w:p w14:paraId="2EEC90FB" w14:textId="726F7EE4" w:rsidR="006C5C5E" w:rsidRPr="006C5C5E" w:rsidRDefault="006C5C5E" w:rsidP="006C5C5E">
            <w:pPr>
              <w:spacing w:before="40" w:after="40" w:line="264" w:lineRule="auto"/>
              <w:jc w:val="center"/>
              <w:rPr>
                <w:rFonts w:ascii="NikoshBAN" w:eastAsia="Nikosh" w:hAnsi="NikoshBAN" w:cs="NikoshBAN"/>
                <w:sz w:val="16"/>
                <w:szCs w:val="16"/>
                <w:lang w:val="en-US" w:bidi="bn-BD"/>
              </w:rPr>
            </w:pPr>
            <w:r w:rsidRPr="006C5C5E">
              <w:rPr>
                <w:rFonts w:ascii="NikoshBAN" w:eastAsia="Nikosh" w:hAnsi="NikoshBAN" w:cs="NikoshBAN"/>
                <w:sz w:val="16"/>
                <w:szCs w:val="16"/>
                <w:cs/>
                <w:lang w:val="en-US" w:bidi="bn-BD"/>
              </w:rPr>
              <w:t>২৪০০</w:t>
            </w:r>
          </w:p>
        </w:tc>
        <w:tc>
          <w:tcPr>
            <w:tcW w:w="374" w:type="pct"/>
            <w:vAlign w:val="center"/>
          </w:tcPr>
          <w:p w14:paraId="4482ADB2" w14:textId="3A63DFA6" w:rsidR="006C5C5E" w:rsidRPr="006C5C5E" w:rsidRDefault="006C5C5E" w:rsidP="006C5C5E">
            <w:pPr>
              <w:spacing w:before="40" w:after="40" w:line="264" w:lineRule="auto"/>
              <w:jc w:val="center"/>
              <w:rPr>
                <w:rFonts w:ascii="NikoshBAN" w:eastAsia="Nikosh" w:hAnsi="NikoshBAN" w:cs="NikoshBAN"/>
                <w:sz w:val="16"/>
                <w:szCs w:val="16"/>
                <w:lang w:val="en-US" w:bidi="bn-BD"/>
              </w:rPr>
            </w:pPr>
            <w:r w:rsidRPr="006C5C5E">
              <w:rPr>
                <w:rFonts w:ascii="NikoshBAN" w:eastAsia="Nikosh" w:hAnsi="NikoshBAN" w:cs="NikoshBAN"/>
                <w:sz w:val="16"/>
                <w:szCs w:val="16"/>
                <w:cs/>
                <w:lang w:bidi="bn-BD"/>
              </w:rPr>
              <w:t>২৪০০</w:t>
            </w:r>
          </w:p>
        </w:tc>
        <w:tc>
          <w:tcPr>
            <w:tcW w:w="379" w:type="pct"/>
            <w:vAlign w:val="center"/>
          </w:tcPr>
          <w:p w14:paraId="644E6E90" w14:textId="44F567E0" w:rsidR="006C5C5E" w:rsidRPr="006C5C5E" w:rsidRDefault="006C5C5E" w:rsidP="006C5C5E">
            <w:pPr>
              <w:spacing w:before="40" w:after="40" w:line="264" w:lineRule="auto"/>
              <w:jc w:val="center"/>
              <w:rPr>
                <w:rFonts w:ascii="NikoshBAN" w:eastAsia="Nikosh" w:hAnsi="NikoshBAN" w:cs="NikoshBAN"/>
                <w:sz w:val="16"/>
                <w:szCs w:val="16"/>
                <w:cs/>
                <w:lang w:bidi="bn-BD"/>
              </w:rPr>
            </w:pPr>
          </w:p>
        </w:tc>
      </w:tr>
      <w:tr w:rsidR="006C5C5E" w:rsidRPr="006C5C5E" w14:paraId="4BE29FBE" w14:textId="77777777" w:rsidTr="006F490A">
        <w:trPr>
          <w:cantSplit/>
          <w:trHeight w:val="341"/>
          <w:jc w:val="center"/>
        </w:trPr>
        <w:tc>
          <w:tcPr>
            <w:tcW w:w="1078" w:type="pct"/>
          </w:tcPr>
          <w:p w14:paraId="4F67EA2F" w14:textId="01DF21A9" w:rsidR="006C5C5E" w:rsidRPr="006C5C5E" w:rsidRDefault="006C5C5E" w:rsidP="006C5C5E">
            <w:pPr>
              <w:pStyle w:val="ListParagraph"/>
              <w:numPr>
                <w:ilvl w:val="0"/>
                <w:numId w:val="30"/>
              </w:numPr>
              <w:spacing w:before="40" w:after="40" w:line="264" w:lineRule="auto"/>
              <w:ind w:left="270" w:hanging="270"/>
              <w:rPr>
                <w:rFonts w:ascii="NikoshBAN" w:eastAsia="Nikosh" w:hAnsi="NikoshBAN" w:cs="NikoshBAN"/>
                <w:sz w:val="16"/>
                <w:szCs w:val="16"/>
                <w:cs/>
                <w:lang w:bidi="bn-BD"/>
              </w:rPr>
            </w:pPr>
            <w:permStart w:id="624036131" w:edGrp="everyone" w:colFirst="0" w:colLast="0"/>
            <w:permStart w:id="1084175061" w:edGrp="everyone" w:colFirst="1" w:colLast="1"/>
            <w:permStart w:id="952191745" w:edGrp="everyone" w:colFirst="2" w:colLast="2"/>
            <w:permStart w:id="1218185267" w:edGrp="everyone" w:colFirst="3" w:colLast="3"/>
            <w:permStart w:id="1449804352" w:edGrp="everyone" w:colFirst="4" w:colLast="4"/>
            <w:permStart w:id="1227580517" w:edGrp="everyone" w:colFirst="5" w:colLast="5"/>
            <w:permStart w:id="1682326548" w:edGrp="everyone" w:colFirst="6" w:colLast="6"/>
            <w:permStart w:id="1462373962" w:edGrp="everyone" w:colFirst="7" w:colLast="7"/>
            <w:permStart w:id="2083068852" w:edGrp="everyone" w:colFirst="8" w:colLast="8"/>
            <w:permStart w:id="584586945" w:edGrp="everyone" w:colFirst="9" w:colLast="9"/>
            <w:permStart w:id="137127519" w:edGrp="everyone" w:colFirst="10" w:colLast="10"/>
            <w:permEnd w:id="1914897680"/>
            <w:permEnd w:id="1440613778"/>
            <w:permEnd w:id="1887598926"/>
            <w:permEnd w:id="1355314005"/>
            <w:permEnd w:id="2003066078"/>
            <w:permEnd w:id="471079821"/>
            <w:permEnd w:id="395865385"/>
            <w:permEnd w:id="1773889612"/>
            <w:permEnd w:id="641170808"/>
            <w:permEnd w:id="798443328"/>
            <w:permEnd w:id="847474472"/>
            <w:r w:rsidRPr="006C5C5E">
              <w:rPr>
                <w:rFonts w:ascii="NikoshBAN" w:eastAsia="Nikosh" w:hAnsi="NikoshBAN" w:cs="NikoshBAN"/>
                <w:sz w:val="16"/>
                <w:szCs w:val="16"/>
                <w:cs/>
                <w:lang w:val="nb-NO" w:bidi="bn-BD"/>
              </w:rPr>
              <w:t>রূপপুর পারমাণবিক বিদ্যুৎ কেন্দ্রের মূল পর্যায়ের নির্মাণ কার্যক্রম</w:t>
            </w:r>
          </w:p>
        </w:tc>
        <w:tc>
          <w:tcPr>
            <w:tcW w:w="500" w:type="pct"/>
            <w:vAlign w:val="center"/>
          </w:tcPr>
          <w:p w14:paraId="608FD9E0" w14:textId="77777777" w:rsidR="006C5C5E" w:rsidRPr="006C5C5E" w:rsidRDefault="006C5C5E" w:rsidP="006C5C5E">
            <w:pPr>
              <w:spacing w:before="40" w:after="40" w:line="264" w:lineRule="auto"/>
              <w:jc w:val="center"/>
              <w:rPr>
                <w:rFonts w:ascii="NikoshBAN" w:hAnsi="NikoshBAN" w:cs="NikoshBAN"/>
                <w:sz w:val="16"/>
                <w:szCs w:val="16"/>
                <w:cs/>
                <w:lang w:bidi="bn-BD"/>
              </w:rPr>
            </w:pPr>
            <w:r w:rsidRPr="006C5C5E">
              <w:rPr>
                <w:rFonts w:ascii="NikoshBAN" w:hAnsi="NikoshBAN" w:cs="NikoshBAN"/>
                <w:sz w:val="16"/>
                <w:szCs w:val="16"/>
                <w:cs/>
                <w:lang w:bidi="bn-BD"/>
              </w:rPr>
              <w:t>ভৌত অগ্রগতি</w:t>
            </w:r>
          </w:p>
        </w:tc>
        <w:tc>
          <w:tcPr>
            <w:tcW w:w="391" w:type="pct"/>
            <w:vAlign w:val="center"/>
          </w:tcPr>
          <w:p w14:paraId="09A64730" w14:textId="77777777" w:rsidR="006C5C5E" w:rsidRPr="006C5C5E" w:rsidRDefault="006C5C5E" w:rsidP="006C5C5E">
            <w:pPr>
              <w:spacing w:before="40" w:after="40" w:line="264" w:lineRule="auto"/>
              <w:jc w:val="center"/>
              <w:rPr>
                <w:rFonts w:ascii="NikoshBAN" w:hAnsi="NikoshBAN" w:cs="NikoshBAN"/>
                <w:sz w:val="16"/>
                <w:szCs w:val="16"/>
                <w:cs/>
                <w:lang w:bidi="bn-BD"/>
              </w:rPr>
            </w:pPr>
            <w:r w:rsidRPr="006C5C5E">
              <w:rPr>
                <w:rFonts w:ascii="NikoshBAN" w:hAnsi="NikoshBAN" w:cs="NikoshBAN"/>
                <w:sz w:val="16"/>
                <w:szCs w:val="16"/>
                <w:cs/>
                <w:lang w:bidi="bn-BD"/>
              </w:rPr>
              <w:t>৫</w:t>
            </w:r>
          </w:p>
        </w:tc>
        <w:tc>
          <w:tcPr>
            <w:tcW w:w="396" w:type="pct"/>
            <w:vAlign w:val="center"/>
          </w:tcPr>
          <w:p w14:paraId="4B05A3A0" w14:textId="77777777" w:rsidR="006C5C5E" w:rsidRPr="006C5C5E" w:rsidRDefault="006C5C5E" w:rsidP="006C5C5E">
            <w:pPr>
              <w:spacing w:before="40" w:after="60" w:line="264" w:lineRule="auto"/>
              <w:jc w:val="center"/>
              <w:rPr>
                <w:rFonts w:ascii="NikoshBAN" w:eastAsia="Nikosh" w:hAnsi="NikoshBAN" w:cs="NikoshBAN"/>
                <w:sz w:val="16"/>
                <w:szCs w:val="16"/>
                <w:lang w:val="en-US" w:bidi="bn-BD"/>
              </w:rPr>
            </w:pPr>
            <w:r w:rsidRPr="006C5C5E">
              <w:rPr>
                <w:rFonts w:ascii="NikoshBAN" w:hAnsi="NikoshBAN" w:cs="NikoshBAN"/>
                <w:sz w:val="16"/>
                <w:szCs w:val="16"/>
                <w:cs/>
                <w:lang w:bidi="bn-BD"/>
              </w:rPr>
              <w:t>%</w:t>
            </w:r>
          </w:p>
        </w:tc>
        <w:tc>
          <w:tcPr>
            <w:tcW w:w="406" w:type="pct"/>
            <w:vAlign w:val="center"/>
          </w:tcPr>
          <w:p w14:paraId="32630AE4" w14:textId="48522B2D" w:rsidR="006C5C5E" w:rsidRPr="006C5C5E" w:rsidRDefault="006C5C5E" w:rsidP="006C5C5E">
            <w:pPr>
              <w:spacing w:before="40" w:after="60" w:line="264" w:lineRule="auto"/>
              <w:jc w:val="center"/>
              <w:rPr>
                <w:rFonts w:ascii="NikoshBAN" w:eastAsia="Nikosh" w:hAnsi="NikoshBAN" w:cs="NikoshBAN"/>
                <w:sz w:val="16"/>
                <w:szCs w:val="16"/>
                <w:cs/>
                <w:lang w:bidi="bn-BD"/>
              </w:rPr>
            </w:pPr>
            <w:r w:rsidRPr="006C5C5E">
              <w:rPr>
                <w:rFonts w:ascii="NikoshBAN" w:eastAsia="Nikosh" w:hAnsi="NikoshBAN" w:cs="NikoshBAN"/>
                <w:sz w:val="16"/>
                <w:szCs w:val="16"/>
                <w:lang w:bidi="bn-BD"/>
              </w:rPr>
              <w:t>10</w:t>
            </w:r>
          </w:p>
        </w:tc>
        <w:tc>
          <w:tcPr>
            <w:tcW w:w="342" w:type="pct"/>
            <w:vAlign w:val="center"/>
          </w:tcPr>
          <w:p w14:paraId="1CA59789" w14:textId="6FB94ADA" w:rsidR="006C5C5E" w:rsidRPr="006C5C5E" w:rsidRDefault="006C5C5E" w:rsidP="006C5C5E">
            <w:pPr>
              <w:spacing w:before="40" w:after="60" w:line="264" w:lineRule="auto"/>
              <w:jc w:val="center"/>
              <w:rPr>
                <w:rFonts w:ascii="NikoshBAN" w:eastAsia="Nikosh" w:hAnsi="NikoshBAN" w:cs="NikoshBAN"/>
                <w:sz w:val="16"/>
                <w:szCs w:val="16"/>
                <w:cs/>
                <w:lang w:bidi="bn-BD"/>
              </w:rPr>
            </w:pPr>
          </w:p>
        </w:tc>
        <w:tc>
          <w:tcPr>
            <w:tcW w:w="363" w:type="pct"/>
            <w:vAlign w:val="center"/>
          </w:tcPr>
          <w:p w14:paraId="17B319EB" w14:textId="31042B5A" w:rsidR="006C5C5E" w:rsidRPr="006C5C5E" w:rsidRDefault="006C5C5E" w:rsidP="006C5C5E">
            <w:pPr>
              <w:spacing w:before="40" w:after="60" w:line="264" w:lineRule="auto"/>
              <w:jc w:val="center"/>
              <w:rPr>
                <w:rFonts w:ascii="NikoshBAN" w:eastAsia="Nikosh" w:hAnsi="NikoshBAN" w:cs="NikoshBAN"/>
                <w:sz w:val="16"/>
                <w:szCs w:val="16"/>
                <w:cs/>
                <w:lang w:val="en-US" w:bidi="bn-BD"/>
              </w:rPr>
            </w:pPr>
            <w:r w:rsidRPr="006C5C5E">
              <w:rPr>
                <w:rFonts w:ascii="NikoshBAN" w:eastAsia="Nikosh" w:hAnsi="NikoshBAN" w:cs="NikoshBAN"/>
                <w:sz w:val="16"/>
                <w:szCs w:val="16"/>
                <w:cs/>
                <w:lang w:val="en-US" w:bidi="bn-BD"/>
              </w:rPr>
              <w:t>৯৮</w:t>
            </w:r>
          </w:p>
        </w:tc>
        <w:tc>
          <w:tcPr>
            <w:tcW w:w="390" w:type="pct"/>
            <w:vAlign w:val="center"/>
          </w:tcPr>
          <w:p w14:paraId="4CF61A39" w14:textId="4A6F3622" w:rsidR="006C5C5E" w:rsidRPr="006C5C5E" w:rsidRDefault="006C5C5E" w:rsidP="006C5C5E">
            <w:pPr>
              <w:spacing w:before="40" w:after="60" w:line="264" w:lineRule="auto"/>
              <w:jc w:val="center"/>
              <w:rPr>
                <w:rFonts w:ascii="NikoshBAN" w:eastAsia="Nikosh" w:hAnsi="NikoshBAN" w:cs="NikoshBAN"/>
                <w:sz w:val="16"/>
                <w:szCs w:val="16"/>
                <w:cs/>
                <w:lang w:bidi="bn-BD"/>
              </w:rPr>
            </w:pPr>
          </w:p>
        </w:tc>
        <w:tc>
          <w:tcPr>
            <w:tcW w:w="381" w:type="pct"/>
            <w:vAlign w:val="center"/>
          </w:tcPr>
          <w:p w14:paraId="1858CBFC" w14:textId="2487BD4C" w:rsidR="006C5C5E" w:rsidRPr="006C5C5E" w:rsidRDefault="006C5C5E" w:rsidP="006C5C5E">
            <w:pPr>
              <w:spacing w:before="40" w:after="60" w:line="264" w:lineRule="auto"/>
              <w:jc w:val="center"/>
              <w:rPr>
                <w:rFonts w:ascii="NikoshBAN" w:eastAsia="Nikosh" w:hAnsi="NikoshBAN" w:cs="NikoshBAN"/>
                <w:sz w:val="16"/>
                <w:szCs w:val="16"/>
                <w:cs/>
                <w:lang w:val="en-US" w:bidi="bn-BD"/>
              </w:rPr>
            </w:pPr>
            <w:r w:rsidRPr="006C5C5E">
              <w:rPr>
                <w:rFonts w:ascii="NikoshBAN" w:eastAsia="Nikosh" w:hAnsi="NikoshBAN" w:cs="NikoshBAN"/>
                <w:sz w:val="16"/>
                <w:szCs w:val="16"/>
                <w:cs/>
                <w:lang w:val="en-US" w:bidi="bn-BD"/>
              </w:rPr>
              <w:t>১০০</w:t>
            </w:r>
          </w:p>
        </w:tc>
        <w:tc>
          <w:tcPr>
            <w:tcW w:w="374" w:type="pct"/>
            <w:vAlign w:val="center"/>
          </w:tcPr>
          <w:p w14:paraId="21963CC5" w14:textId="0675C5DC" w:rsidR="006C5C5E" w:rsidRPr="006C5C5E" w:rsidRDefault="006C5C5E" w:rsidP="006C5C5E">
            <w:pPr>
              <w:spacing w:before="40" w:after="60" w:line="264" w:lineRule="auto"/>
              <w:jc w:val="center"/>
              <w:rPr>
                <w:rFonts w:ascii="NikoshBAN" w:eastAsia="Nikosh" w:hAnsi="NikoshBAN" w:cs="NikoshBAN"/>
                <w:sz w:val="16"/>
                <w:szCs w:val="16"/>
                <w:cs/>
                <w:lang w:val="en-US" w:bidi="bn-BD"/>
              </w:rPr>
            </w:pPr>
            <w:r w:rsidRPr="006C5C5E">
              <w:rPr>
                <w:rFonts w:ascii="NikoshBAN" w:eastAsia="Nikosh" w:hAnsi="NikoshBAN" w:cs="NikoshBAN"/>
                <w:sz w:val="16"/>
                <w:szCs w:val="16"/>
                <w:cs/>
                <w:lang w:bidi="bn-BD"/>
              </w:rPr>
              <w:t>-</w:t>
            </w:r>
          </w:p>
        </w:tc>
        <w:tc>
          <w:tcPr>
            <w:tcW w:w="379" w:type="pct"/>
            <w:vAlign w:val="center"/>
          </w:tcPr>
          <w:p w14:paraId="1BA60A37" w14:textId="06C9AD78" w:rsidR="006C5C5E" w:rsidRPr="006C5C5E" w:rsidRDefault="006C5C5E" w:rsidP="006C5C5E">
            <w:pPr>
              <w:spacing w:before="40" w:after="60" w:line="264" w:lineRule="auto"/>
              <w:jc w:val="center"/>
              <w:rPr>
                <w:rFonts w:ascii="NikoshBAN" w:eastAsia="Nikosh" w:hAnsi="NikoshBAN" w:cs="NikoshBAN"/>
                <w:sz w:val="16"/>
                <w:szCs w:val="16"/>
                <w:lang w:bidi="bn-BD"/>
              </w:rPr>
            </w:pPr>
          </w:p>
        </w:tc>
      </w:tr>
      <w:tr w:rsidR="006C5C5E" w:rsidRPr="006C5C5E" w14:paraId="681EB4CF" w14:textId="77777777" w:rsidTr="006F490A">
        <w:trPr>
          <w:cantSplit/>
          <w:trHeight w:val="341"/>
          <w:jc w:val="center"/>
        </w:trPr>
        <w:tc>
          <w:tcPr>
            <w:tcW w:w="1078" w:type="pct"/>
          </w:tcPr>
          <w:p w14:paraId="50172BF7" w14:textId="372DE559" w:rsidR="006C5C5E" w:rsidRPr="006C5C5E" w:rsidRDefault="006C5C5E" w:rsidP="006C5C5E">
            <w:pPr>
              <w:pStyle w:val="ListParagraph"/>
              <w:numPr>
                <w:ilvl w:val="0"/>
                <w:numId w:val="30"/>
              </w:numPr>
              <w:spacing w:before="40" w:after="40" w:line="264" w:lineRule="auto"/>
              <w:ind w:left="270" w:hanging="270"/>
              <w:rPr>
                <w:rFonts w:ascii="NikoshBAN" w:hAnsi="NikoshBAN" w:cs="NikoshBAN"/>
                <w:sz w:val="16"/>
                <w:szCs w:val="16"/>
                <w:cs/>
                <w:lang w:val="en-US" w:bidi="bn-IN"/>
              </w:rPr>
            </w:pPr>
            <w:permStart w:id="1954835185" w:edGrp="everyone" w:colFirst="0" w:colLast="0"/>
            <w:permStart w:id="719206854" w:edGrp="everyone" w:colFirst="1" w:colLast="1"/>
            <w:permStart w:id="553401902" w:edGrp="everyone" w:colFirst="2" w:colLast="2"/>
            <w:permStart w:id="852232546" w:edGrp="everyone" w:colFirst="3" w:colLast="3"/>
            <w:permStart w:id="1963616202" w:edGrp="everyone" w:colFirst="4" w:colLast="4"/>
            <w:permStart w:id="642015455" w:edGrp="everyone" w:colFirst="5" w:colLast="5"/>
            <w:permStart w:id="1460947577" w:edGrp="everyone" w:colFirst="6" w:colLast="6"/>
            <w:permStart w:id="1359246015" w:edGrp="everyone" w:colFirst="7" w:colLast="7"/>
            <w:permStart w:id="606362180" w:edGrp="everyone" w:colFirst="8" w:colLast="8"/>
            <w:permStart w:id="616052860" w:edGrp="everyone" w:colFirst="9" w:colLast="9"/>
            <w:permStart w:id="969301543" w:edGrp="everyone" w:colFirst="10" w:colLast="10"/>
            <w:permStart w:id="248655301" w:edGrp="everyone" w:colFirst="11" w:colLast="11"/>
            <w:permEnd w:id="624036131"/>
            <w:permEnd w:id="1084175061"/>
            <w:permEnd w:id="952191745"/>
            <w:permEnd w:id="1218185267"/>
            <w:permEnd w:id="1449804352"/>
            <w:permEnd w:id="1227580517"/>
            <w:permEnd w:id="1682326548"/>
            <w:permEnd w:id="1462373962"/>
            <w:permEnd w:id="2083068852"/>
            <w:permEnd w:id="584586945"/>
            <w:permEnd w:id="137127519"/>
            <w:r w:rsidRPr="006C5C5E">
              <w:rPr>
                <w:rFonts w:ascii="NikoshBAN" w:eastAsia="Nikosh" w:hAnsi="NikoshBAN" w:cs="NikoshBAN"/>
                <w:sz w:val="16"/>
                <w:szCs w:val="16"/>
                <w:cs/>
                <w:lang w:bidi="bn-BD"/>
              </w:rPr>
              <w:t>ইনস্টিটিউট অব ন্যানোটেকনোলজি স্থাপন</w:t>
            </w:r>
          </w:p>
        </w:tc>
        <w:tc>
          <w:tcPr>
            <w:tcW w:w="500" w:type="pct"/>
            <w:vAlign w:val="center"/>
          </w:tcPr>
          <w:p w14:paraId="23FE8ACF" w14:textId="77777777" w:rsidR="006C5C5E" w:rsidRPr="006C5C5E" w:rsidRDefault="006C5C5E" w:rsidP="006C5C5E">
            <w:pPr>
              <w:spacing w:before="40" w:after="40" w:line="264" w:lineRule="auto"/>
              <w:jc w:val="center"/>
              <w:rPr>
                <w:rFonts w:ascii="NikoshBAN" w:hAnsi="NikoshBAN" w:cs="NikoshBAN"/>
                <w:sz w:val="16"/>
                <w:szCs w:val="16"/>
                <w:cs/>
                <w:lang w:bidi="bn-BD"/>
              </w:rPr>
            </w:pPr>
            <w:r w:rsidRPr="006C5C5E">
              <w:rPr>
                <w:rFonts w:ascii="NikoshBAN" w:hAnsi="NikoshBAN" w:cs="NikoshBAN"/>
                <w:sz w:val="16"/>
                <w:szCs w:val="16"/>
                <w:cs/>
                <w:lang w:bidi="bn-BD"/>
              </w:rPr>
              <w:t>প্রকল্প বাস্তবায়নে বরাদ্দকৃত বাজেটের বিপরীতে ব্যয়</w:t>
            </w:r>
          </w:p>
        </w:tc>
        <w:tc>
          <w:tcPr>
            <w:tcW w:w="391" w:type="pct"/>
            <w:vAlign w:val="center"/>
          </w:tcPr>
          <w:p w14:paraId="771FE623" w14:textId="77777777" w:rsidR="006C5C5E" w:rsidRPr="006C5C5E" w:rsidRDefault="006C5C5E" w:rsidP="006C5C5E">
            <w:pPr>
              <w:spacing w:before="40" w:after="40" w:line="264" w:lineRule="auto"/>
              <w:jc w:val="center"/>
              <w:rPr>
                <w:rFonts w:ascii="NikoshBAN" w:hAnsi="NikoshBAN" w:cs="NikoshBAN"/>
                <w:sz w:val="16"/>
                <w:szCs w:val="16"/>
                <w:cs/>
                <w:lang w:bidi="bn-BD"/>
              </w:rPr>
            </w:pPr>
            <w:r w:rsidRPr="006C5C5E">
              <w:rPr>
                <w:rFonts w:ascii="NikoshBAN" w:hAnsi="NikoshBAN" w:cs="NikoshBAN"/>
                <w:sz w:val="16"/>
                <w:szCs w:val="16"/>
                <w:cs/>
                <w:lang w:bidi="bn-BD"/>
              </w:rPr>
              <w:t>৫</w:t>
            </w:r>
          </w:p>
        </w:tc>
        <w:tc>
          <w:tcPr>
            <w:tcW w:w="396" w:type="pct"/>
            <w:vAlign w:val="center"/>
          </w:tcPr>
          <w:p w14:paraId="1DCCBCBC" w14:textId="77777777" w:rsidR="006C5C5E" w:rsidRPr="006C5C5E" w:rsidRDefault="006C5C5E" w:rsidP="006C5C5E">
            <w:pPr>
              <w:spacing w:before="40" w:after="60" w:line="264" w:lineRule="auto"/>
              <w:jc w:val="center"/>
              <w:rPr>
                <w:rFonts w:ascii="NikoshBAN" w:eastAsia="Nikosh" w:hAnsi="NikoshBAN" w:cs="NikoshBAN"/>
                <w:sz w:val="16"/>
                <w:szCs w:val="16"/>
                <w:lang w:val="en-US" w:bidi="bn-BD"/>
              </w:rPr>
            </w:pPr>
            <w:r w:rsidRPr="006C5C5E">
              <w:rPr>
                <w:rFonts w:ascii="NikoshBAN" w:eastAsia="Nikosh" w:hAnsi="NikoshBAN" w:cs="NikoshBAN"/>
                <w:sz w:val="16"/>
                <w:szCs w:val="16"/>
                <w:cs/>
                <w:lang w:val="en-US" w:bidi="bn-BD"/>
              </w:rPr>
              <w:t>%</w:t>
            </w:r>
          </w:p>
        </w:tc>
        <w:tc>
          <w:tcPr>
            <w:tcW w:w="406" w:type="pct"/>
            <w:vAlign w:val="center"/>
          </w:tcPr>
          <w:p w14:paraId="5271410D" w14:textId="134F36BD" w:rsidR="006C5C5E" w:rsidRPr="006C5C5E" w:rsidRDefault="006C5C5E" w:rsidP="006C5C5E">
            <w:pPr>
              <w:spacing w:before="40" w:after="60" w:line="264" w:lineRule="auto"/>
              <w:jc w:val="center"/>
              <w:rPr>
                <w:rFonts w:ascii="NikoshBAN" w:eastAsia="Nikosh" w:hAnsi="NikoshBAN" w:cs="NikoshBAN"/>
                <w:sz w:val="16"/>
                <w:szCs w:val="16"/>
                <w:cs/>
                <w:lang w:bidi="bn-BD"/>
              </w:rPr>
            </w:pPr>
            <w:r w:rsidRPr="006C5C5E">
              <w:rPr>
                <w:rFonts w:ascii="NikoshBAN" w:eastAsia="Nikosh" w:hAnsi="NikoshBAN" w:cs="NikoshBAN"/>
                <w:sz w:val="16"/>
                <w:szCs w:val="16"/>
                <w:cs/>
                <w:lang w:bidi="bn-BD"/>
              </w:rPr>
              <w:t>৬.২৩</w:t>
            </w:r>
          </w:p>
        </w:tc>
        <w:tc>
          <w:tcPr>
            <w:tcW w:w="342" w:type="pct"/>
            <w:vAlign w:val="center"/>
          </w:tcPr>
          <w:p w14:paraId="5DD977DF" w14:textId="5335CAC0" w:rsidR="006C5C5E" w:rsidRPr="006C5C5E" w:rsidRDefault="006C5C5E" w:rsidP="006C5C5E">
            <w:pPr>
              <w:spacing w:before="40" w:after="60" w:line="264" w:lineRule="auto"/>
              <w:jc w:val="center"/>
              <w:rPr>
                <w:rFonts w:ascii="NikoshBAN" w:eastAsia="Nikosh" w:hAnsi="NikoshBAN" w:cs="NikoshBAN"/>
                <w:sz w:val="16"/>
                <w:szCs w:val="16"/>
                <w:cs/>
                <w:lang w:bidi="bn-BD"/>
              </w:rPr>
            </w:pPr>
          </w:p>
        </w:tc>
        <w:tc>
          <w:tcPr>
            <w:tcW w:w="363" w:type="pct"/>
            <w:vAlign w:val="center"/>
          </w:tcPr>
          <w:p w14:paraId="7AD89248" w14:textId="07FFD6F8" w:rsidR="006C5C5E" w:rsidRPr="006C5C5E" w:rsidRDefault="006C5C5E" w:rsidP="006C5C5E">
            <w:pPr>
              <w:spacing w:before="40" w:after="60" w:line="264" w:lineRule="auto"/>
              <w:jc w:val="center"/>
              <w:rPr>
                <w:rFonts w:ascii="NikoshBAN" w:eastAsia="Nikosh" w:hAnsi="NikoshBAN" w:cs="NikoshBAN"/>
                <w:sz w:val="16"/>
                <w:szCs w:val="16"/>
                <w:cs/>
                <w:lang w:val="en-US" w:bidi="bn-BD"/>
              </w:rPr>
            </w:pPr>
            <w:r w:rsidRPr="006C5C5E">
              <w:rPr>
                <w:rFonts w:ascii="NikoshBAN" w:eastAsia="Nikosh" w:hAnsi="NikoshBAN" w:cs="NikoshBAN"/>
                <w:sz w:val="16"/>
                <w:szCs w:val="16"/>
                <w:cs/>
                <w:lang w:val="en-US" w:bidi="bn-BD"/>
              </w:rPr>
              <w:t>৫০.৭১</w:t>
            </w:r>
          </w:p>
        </w:tc>
        <w:tc>
          <w:tcPr>
            <w:tcW w:w="390" w:type="pct"/>
            <w:vAlign w:val="center"/>
          </w:tcPr>
          <w:p w14:paraId="6170C00D" w14:textId="277C8E8B" w:rsidR="006C5C5E" w:rsidRPr="006C5C5E" w:rsidRDefault="006C5C5E" w:rsidP="006C5C5E">
            <w:pPr>
              <w:spacing w:before="40" w:after="60" w:line="264" w:lineRule="auto"/>
              <w:jc w:val="center"/>
              <w:rPr>
                <w:rFonts w:ascii="NikoshBAN" w:eastAsia="Nikosh" w:hAnsi="NikoshBAN" w:cs="NikoshBAN"/>
                <w:sz w:val="16"/>
                <w:szCs w:val="16"/>
                <w:cs/>
                <w:lang w:bidi="bn-BD"/>
              </w:rPr>
            </w:pPr>
          </w:p>
        </w:tc>
        <w:tc>
          <w:tcPr>
            <w:tcW w:w="381" w:type="pct"/>
            <w:vAlign w:val="center"/>
          </w:tcPr>
          <w:p w14:paraId="3D84A224" w14:textId="6F3433B4" w:rsidR="006C5C5E" w:rsidRPr="006C5C5E" w:rsidRDefault="006C5C5E" w:rsidP="006C5C5E">
            <w:pPr>
              <w:spacing w:before="40" w:after="60" w:line="264" w:lineRule="auto"/>
              <w:jc w:val="center"/>
              <w:rPr>
                <w:rFonts w:ascii="NikoshBAN" w:eastAsia="Nikosh" w:hAnsi="NikoshBAN" w:cs="NikoshBAN"/>
                <w:sz w:val="16"/>
                <w:szCs w:val="16"/>
                <w:cs/>
                <w:lang w:val="en-US" w:bidi="bn-BD"/>
              </w:rPr>
            </w:pPr>
            <w:r w:rsidRPr="006C5C5E">
              <w:rPr>
                <w:rFonts w:ascii="NikoshBAN" w:eastAsia="Nikosh" w:hAnsi="NikoshBAN" w:cs="NikoshBAN"/>
                <w:sz w:val="16"/>
                <w:szCs w:val="16"/>
                <w:cs/>
                <w:lang w:val="en-US" w:bidi="bn-BD"/>
              </w:rPr>
              <w:t>২২.৮৫</w:t>
            </w:r>
          </w:p>
        </w:tc>
        <w:tc>
          <w:tcPr>
            <w:tcW w:w="374" w:type="pct"/>
            <w:vAlign w:val="center"/>
          </w:tcPr>
          <w:p w14:paraId="244D1CBE" w14:textId="40B075BB" w:rsidR="006C5C5E" w:rsidRPr="006C5C5E" w:rsidRDefault="006C5C5E" w:rsidP="006C5C5E">
            <w:pPr>
              <w:spacing w:before="40" w:after="60" w:line="264" w:lineRule="auto"/>
              <w:jc w:val="center"/>
              <w:rPr>
                <w:rFonts w:ascii="NikoshBAN" w:eastAsia="Nikosh" w:hAnsi="NikoshBAN" w:cs="NikoshBAN"/>
                <w:sz w:val="16"/>
                <w:szCs w:val="16"/>
                <w:cs/>
                <w:lang w:val="en-US" w:bidi="bn-BD"/>
              </w:rPr>
            </w:pPr>
            <w:r w:rsidRPr="006C5C5E">
              <w:rPr>
                <w:rFonts w:ascii="NikoshBAN" w:eastAsia="Nikosh" w:hAnsi="NikoshBAN" w:cs="NikoshBAN"/>
                <w:sz w:val="16"/>
                <w:szCs w:val="16"/>
                <w:cs/>
                <w:lang w:bidi="bn-BD"/>
              </w:rPr>
              <w:t>-</w:t>
            </w:r>
          </w:p>
        </w:tc>
        <w:tc>
          <w:tcPr>
            <w:tcW w:w="379" w:type="pct"/>
            <w:vAlign w:val="center"/>
          </w:tcPr>
          <w:p w14:paraId="3D545A73" w14:textId="51A250CB" w:rsidR="006C5C5E" w:rsidRPr="006C5C5E" w:rsidRDefault="006C5C5E" w:rsidP="006C5C5E">
            <w:pPr>
              <w:spacing w:before="40" w:after="60" w:line="264" w:lineRule="auto"/>
              <w:jc w:val="center"/>
              <w:rPr>
                <w:rFonts w:ascii="NikoshBAN" w:eastAsia="Nikosh" w:hAnsi="NikoshBAN" w:cs="NikoshBAN"/>
                <w:sz w:val="16"/>
                <w:szCs w:val="16"/>
                <w:lang w:bidi="bn-BD"/>
              </w:rPr>
            </w:pPr>
          </w:p>
        </w:tc>
      </w:tr>
      <w:permEnd w:id="1954835185"/>
      <w:permEnd w:id="719206854"/>
      <w:permEnd w:id="553401902"/>
      <w:permEnd w:id="852232546"/>
      <w:permEnd w:id="1963616202"/>
      <w:permEnd w:id="642015455"/>
      <w:permEnd w:id="1460947577"/>
      <w:permEnd w:id="1359246015"/>
      <w:permEnd w:id="606362180"/>
      <w:permEnd w:id="616052860"/>
      <w:permEnd w:id="969301543"/>
      <w:permEnd w:id="248655301"/>
    </w:tbl>
    <w:p w14:paraId="2E9B54D1" w14:textId="77777777" w:rsidR="00356D3F" w:rsidRDefault="00356D3F">
      <w:pPr>
        <w:spacing w:before="120"/>
        <w:jc w:val="both"/>
        <w:rPr>
          <w:rFonts w:eastAsia="Nikosh" w:cs="NikoshBAN"/>
          <w:b/>
          <w:bCs/>
          <w:sz w:val="20"/>
          <w:szCs w:val="20"/>
          <w:lang w:val="en-US" w:bidi="bn-BD"/>
        </w:rPr>
      </w:pPr>
    </w:p>
    <w:p w14:paraId="7D0B4A87" w14:textId="77777777" w:rsidR="00F748F2" w:rsidRDefault="006F05BA">
      <w:pPr>
        <w:spacing w:before="120"/>
        <w:jc w:val="both"/>
        <w:rPr>
          <w:rFonts w:eastAsia="Nikosh" w:cs="NikoshBAN"/>
          <w:b/>
          <w:bCs/>
          <w:sz w:val="20"/>
          <w:szCs w:val="20"/>
          <w:lang w:bidi="bn-BD"/>
        </w:rPr>
      </w:pPr>
      <w:r>
        <w:rPr>
          <w:rFonts w:eastAsia="Nikosh" w:cs="NikoshBAN"/>
          <w:b/>
          <w:bCs/>
          <w:sz w:val="20"/>
          <w:szCs w:val="20"/>
          <w:cs/>
          <w:lang w:bidi="bn-BD"/>
        </w:rPr>
        <w:t>৬.২.৩</w:t>
      </w:r>
      <w:r>
        <w:rPr>
          <w:rFonts w:eastAsia="Nikosh" w:cs="NikoshBAN"/>
          <w:b/>
          <w:bCs/>
          <w:sz w:val="20"/>
          <w:szCs w:val="20"/>
          <w:cs/>
          <w:lang w:bidi="bn-BD"/>
        </w:rPr>
        <w:tab/>
        <w:t>অপারেশন ইউনিট, স্কিম এবং প্রকল্পওয়ারি মধ্যমেয়াদি ব্যয় প্রাক্কলন</w:t>
      </w:r>
    </w:p>
    <w:p w14:paraId="4CC649CC" w14:textId="77777777" w:rsidR="006C5C5E" w:rsidRPr="00461983" w:rsidRDefault="006C5C5E" w:rsidP="006C5C5E">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C5C5E" w:rsidRPr="00461983" w14:paraId="21DCC080" w14:textId="77777777" w:rsidTr="00335FAA">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6E09FD16" w14:textId="77777777" w:rsidR="006C5C5E" w:rsidRPr="00461983" w:rsidRDefault="006C5C5E"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103F1700" w14:textId="77777777" w:rsidR="006C5C5E" w:rsidRPr="00461983" w:rsidRDefault="006C5C5E"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5F6224F4" w14:textId="77777777" w:rsidR="006C5C5E" w:rsidRPr="00461983" w:rsidRDefault="006C5C5E" w:rsidP="00335FAA">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53308932" w14:textId="77777777" w:rsidR="006C5C5E" w:rsidRPr="00461983" w:rsidRDefault="006C5C5E" w:rsidP="00335FAA">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80C13DE" w14:textId="77777777" w:rsidR="006C5C5E" w:rsidRPr="00461983" w:rsidRDefault="006C5C5E" w:rsidP="00335FAA">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5262D0D0" w14:textId="77777777" w:rsidR="006C5C5E" w:rsidRPr="00461983" w:rsidRDefault="006C5C5E" w:rsidP="00335FAA">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33F19900" w14:textId="77777777" w:rsidR="006C5C5E" w:rsidRPr="00461983" w:rsidRDefault="006C5C5E" w:rsidP="00335FAA">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56875BE2" w14:textId="77777777" w:rsidR="006C5C5E" w:rsidRPr="00461983" w:rsidRDefault="006C5C5E"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C5C5E" w:rsidRPr="00461983" w14:paraId="1FDCF572" w14:textId="77777777" w:rsidTr="00335FAA">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CD1A859" w14:textId="77777777" w:rsidR="006C5C5E" w:rsidRPr="00461983" w:rsidRDefault="006C5C5E" w:rsidP="00335FAA">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02341A81" w14:textId="77777777" w:rsidR="006C5C5E" w:rsidRPr="00461983" w:rsidRDefault="006C5C5E" w:rsidP="00335FAA">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3E974DF" w14:textId="77777777" w:rsidR="006C5C5E" w:rsidRPr="00461983" w:rsidRDefault="006C5C5E" w:rsidP="00335FAA">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4E3556B8" w14:textId="77777777" w:rsidR="006C5C5E" w:rsidRPr="00461983" w:rsidRDefault="006C5C5E" w:rsidP="00335FAA">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6F4CBB2A" w14:textId="77777777" w:rsidR="006C5C5E" w:rsidRPr="00461983" w:rsidRDefault="006C5C5E"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6DB530CB" w14:textId="77777777" w:rsidR="006C5C5E" w:rsidRPr="00461983" w:rsidRDefault="006C5C5E"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5B1DC35F" w14:textId="77777777" w:rsidR="006C5C5E" w:rsidRPr="00461983" w:rsidRDefault="006C5C5E"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6C5C5E" w:rsidRPr="00461983" w14:paraId="4618AD1F" w14:textId="77777777" w:rsidTr="00335FAA">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7AC0D966" w14:textId="77777777" w:rsidR="006C5C5E" w:rsidRPr="00461983" w:rsidRDefault="006C5C5E"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536106BB" w14:textId="77777777" w:rsidR="006C5C5E" w:rsidRPr="00461983" w:rsidRDefault="006C5C5E"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4C4C0455" w14:textId="77777777" w:rsidR="006C5C5E" w:rsidRPr="00461983" w:rsidRDefault="006C5C5E"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1B4F06E6" w14:textId="77777777" w:rsidR="006C5C5E" w:rsidRPr="00461983" w:rsidRDefault="006C5C5E"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41C86D1D" w14:textId="77777777" w:rsidR="006C5C5E" w:rsidRPr="00461983" w:rsidRDefault="006C5C5E"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10EB6EB" w14:textId="77777777" w:rsidR="006C5C5E" w:rsidRPr="00461983" w:rsidRDefault="006C5C5E"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6C8C36DA" w14:textId="77777777" w:rsidR="006C5C5E" w:rsidRPr="00461983" w:rsidRDefault="006C5C5E"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5A212F19" w14:textId="77777777" w:rsidR="006C5C5E" w:rsidRPr="00461983" w:rsidRDefault="006C5C5E"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C5C5E" w:rsidRPr="00461983" w14:paraId="32C005E3" w14:textId="77777777" w:rsidTr="00335FAA">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3BB64C56" w14:textId="77777777" w:rsidR="006C5C5E" w:rsidRPr="00461983" w:rsidRDefault="006C5C5E" w:rsidP="00335FAA">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5B9B636C" w14:textId="77777777" w:rsidR="006C5C5E" w:rsidRPr="00461983" w:rsidRDefault="006C5C5E" w:rsidP="00335FAA">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7341FA73" w14:textId="77777777" w:rsidR="006C5C5E" w:rsidRPr="00461983" w:rsidRDefault="006C5C5E"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5321446" w14:textId="77777777" w:rsidR="006C5C5E" w:rsidRPr="00461983" w:rsidRDefault="006C5C5E"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D409D12" w14:textId="77777777" w:rsidR="006C5C5E" w:rsidRPr="00461983" w:rsidRDefault="006C5C5E"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2D674A3" w14:textId="77777777" w:rsidR="006C5C5E" w:rsidRPr="00461983" w:rsidRDefault="006C5C5E"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845546E" w14:textId="77777777" w:rsidR="006C5C5E" w:rsidRPr="00461983" w:rsidRDefault="006C5C5E" w:rsidP="00335FAA">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36C4B0D1" w14:textId="77777777" w:rsidR="006C5C5E" w:rsidRPr="00461983" w:rsidRDefault="006C5C5E" w:rsidP="00335FAA">
            <w:pPr>
              <w:spacing w:before="30" w:after="30"/>
              <w:ind w:left="-100" w:right="-86" w:hanging="8"/>
              <w:jc w:val="right"/>
              <w:rPr>
                <w:rFonts w:ascii="NikoshBAN" w:hAnsi="NikoshBAN" w:cs="NikoshBAN"/>
                <w:sz w:val="14"/>
                <w:szCs w:val="14"/>
              </w:rPr>
            </w:pPr>
          </w:p>
        </w:tc>
      </w:tr>
    </w:tbl>
    <w:p w14:paraId="3EADD672" w14:textId="77777777" w:rsidR="00F748F2" w:rsidRDefault="006F05BA">
      <w:pPr>
        <w:pStyle w:val="BodyTextIndent"/>
        <w:spacing w:before="180" w:after="60" w:line="300" w:lineRule="auto"/>
        <w:ind w:left="0"/>
        <w:rPr>
          <w:rFonts w:ascii="Times New Roman" w:hAnsi="Times New Roman" w:cs="NikoshBAN"/>
          <w:b/>
          <w:bCs/>
          <w:sz w:val="22"/>
          <w:szCs w:val="22"/>
          <w:lang w:bidi="bn-BD"/>
        </w:rPr>
      </w:pPr>
      <w:r>
        <w:rPr>
          <w:rFonts w:ascii="Times New Roman" w:eastAsia="Nikosh" w:hAnsi="Times New Roman" w:cs="NikoshBAN"/>
          <w:b/>
          <w:bCs/>
          <w:sz w:val="20"/>
          <w:szCs w:val="22"/>
          <w:cs/>
          <w:lang w:bidi="bn-BD"/>
        </w:rPr>
        <w:t>৬.৩</w:t>
      </w:r>
      <w:r>
        <w:rPr>
          <w:rFonts w:ascii="Times New Roman" w:eastAsia="Nikosh" w:hAnsi="Times New Roman" w:cs="NikoshBAN"/>
          <w:b/>
          <w:bCs/>
          <w:sz w:val="20"/>
          <w:szCs w:val="22"/>
          <w:lang w:val="en-US" w:bidi="bn-BD"/>
        </w:rPr>
        <w:tab/>
      </w:r>
      <w:r>
        <w:rPr>
          <w:rFonts w:ascii="Times New Roman" w:eastAsia="Nikosh" w:hAnsi="Times New Roman" w:cs="NikoshBAN"/>
          <w:b/>
          <w:bCs/>
          <w:sz w:val="22"/>
          <w:szCs w:val="22"/>
          <w:cs/>
          <w:lang w:bidi="bn-BD"/>
        </w:rPr>
        <w:t>বাংলাদেশ বিজ্ঞান ও শিল্প গবেষণা পরিষদ (বিসিএসআইআর)</w:t>
      </w:r>
    </w:p>
    <w:p w14:paraId="2E08B63F" w14:textId="77777777" w:rsidR="00F748F2" w:rsidRPr="00860625" w:rsidRDefault="006F05BA" w:rsidP="00093705">
      <w:pPr>
        <w:pStyle w:val="ListParagraph"/>
        <w:tabs>
          <w:tab w:val="left" w:pos="720"/>
        </w:tabs>
        <w:spacing w:line="288" w:lineRule="auto"/>
        <w:ind w:hanging="720"/>
        <w:jc w:val="both"/>
        <w:rPr>
          <w:rFonts w:ascii="NikoshBAN" w:eastAsia="Nikosh" w:hAnsi="NikoshBAN" w:cs="NikoshBAN"/>
          <w:color w:val="000000"/>
          <w:sz w:val="20"/>
          <w:szCs w:val="20"/>
          <w:lang w:val="en-US" w:bidi="bn-BD"/>
        </w:rPr>
      </w:pPr>
      <w:r>
        <w:rPr>
          <w:rFonts w:ascii="Times New Roman" w:eastAsia="Nikosh" w:hAnsi="Times New Roman" w:cs="NikoshBAN"/>
          <w:b/>
          <w:bCs/>
          <w:sz w:val="20"/>
          <w:szCs w:val="20"/>
          <w:cs/>
          <w:lang w:bidi="bn-BD"/>
        </w:rPr>
        <w:t>৬.৩.১</w:t>
      </w:r>
      <w:r>
        <w:rPr>
          <w:rFonts w:ascii="Times New Roman" w:eastAsia="Nikosh" w:hAnsi="Times New Roman" w:cs="NikoshBAN"/>
          <w:b/>
          <w:bCs/>
          <w:sz w:val="20"/>
          <w:szCs w:val="20"/>
          <w:cs/>
          <w:lang w:bidi="bn-BD"/>
        </w:rPr>
        <w:tab/>
        <w:t xml:space="preserve">সাম্প্রতিক </w:t>
      </w:r>
      <w:r>
        <w:rPr>
          <w:rFonts w:ascii="NikoshBAN" w:eastAsia="Nikosh" w:hAnsi="NikoshBAN" w:cs="NikoshBAN"/>
          <w:b/>
          <w:bCs/>
          <w:sz w:val="20"/>
          <w:szCs w:val="20"/>
          <w:cs/>
          <w:lang w:bidi="bn-BD"/>
        </w:rPr>
        <w:t>অর্জন:</w:t>
      </w:r>
      <w:r w:rsidR="003D74E3">
        <w:rPr>
          <w:rFonts w:ascii="NikoshBAN" w:eastAsia="Nikosh" w:hAnsi="NikoshBAN" w:cs="NikoshBAN"/>
          <w:b/>
          <w:bCs/>
          <w:sz w:val="20"/>
          <w:szCs w:val="20"/>
          <w:lang w:bidi="bn-BD"/>
        </w:rPr>
        <w:t xml:space="preserve"> </w:t>
      </w:r>
      <w:permStart w:id="539380431" w:edGrp="everyone"/>
      <w:r w:rsidR="00847D67">
        <w:rPr>
          <w:rFonts w:ascii="NikoshBAN" w:eastAsia="Nikosh" w:hAnsi="NikoshBAN" w:cs="NikoshBAN"/>
          <w:sz w:val="20"/>
          <w:szCs w:val="20"/>
          <w:cs/>
          <w:lang w:bidi="bn-BD"/>
        </w:rPr>
        <w:t>বি</w:t>
      </w:r>
      <w:r w:rsidR="00847D67" w:rsidRPr="005B2AED">
        <w:rPr>
          <w:rFonts w:ascii="NikoshBAN" w:eastAsia="Nikosh" w:hAnsi="NikoshBAN" w:cs="NikoshBAN"/>
          <w:sz w:val="20"/>
          <w:szCs w:val="20"/>
          <w:cs/>
          <w:lang w:bidi="bn-BD"/>
        </w:rPr>
        <w:t>সিএসআইআর</w:t>
      </w:r>
      <w:r w:rsidR="00847D67" w:rsidRPr="005B2AED">
        <w:rPr>
          <w:rFonts w:ascii="NikoshBAN" w:eastAsia="Nikosh" w:hAnsi="NikoshBAN" w:cs="NikoshBAN"/>
          <w:sz w:val="20"/>
          <w:szCs w:val="20"/>
          <w:lang w:bidi="bn-BD"/>
        </w:rPr>
        <w:t>-</w:t>
      </w:r>
      <w:r w:rsidR="00847D67" w:rsidRPr="005B2AED">
        <w:rPr>
          <w:rFonts w:ascii="NikoshBAN" w:eastAsia="Nikosh" w:hAnsi="NikoshBAN" w:cs="NikoshBAN"/>
          <w:sz w:val="20"/>
          <w:szCs w:val="20"/>
          <w:cs/>
          <w:lang w:bidi="bn-BD"/>
        </w:rPr>
        <w:t>এর</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গবেষণা</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ও</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উন্নয়ন</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আরএন্ডডি</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কার্যক্রমের</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প্রধান</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উদ্দেশ্য</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প্রযুক্তি</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উদ্ভাবন</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ও</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উন্নয়নের</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মাধ্যমে</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দেশের</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শিল্পায়নে</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সহায়তা</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করা</w:t>
      </w:r>
      <w:r w:rsidR="00847D67" w:rsidRPr="005B2AED">
        <w:rPr>
          <w:rFonts w:ascii="NikoshBAN" w:eastAsia="Nikosh" w:hAnsi="NikoshBAN" w:cs="NikoshBAN"/>
          <w:sz w:val="20"/>
          <w:szCs w:val="20"/>
          <w:cs/>
          <w:lang w:bidi="hi-IN"/>
        </w:rPr>
        <w:t>।</w:t>
      </w:r>
      <w:r w:rsidR="00847D67" w:rsidRPr="005B2AED">
        <w:rPr>
          <w:rFonts w:ascii="NikoshBAN" w:eastAsia="Nikosh" w:hAnsi="NikoshBAN" w:cs="NikoshBAN"/>
          <w:sz w:val="20"/>
          <w:szCs w:val="20"/>
          <w:lang w:bidi="bn-BD"/>
        </w:rPr>
        <w:t xml:space="preserve"> </w:t>
      </w:r>
      <w:r w:rsidRPr="005B2AED">
        <w:rPr>
          <w:rFonts w:ascii="NikoshBAN" w:eastAsia="Nikosh" w:hAnsi="NikoshBAN" w:cs="NikoshBAN"/>
          <w:sz w:val="20"/>
          <w:szCs w:val="20"/>
          <w:cs/>
          <w:lang w:bidi="bn-BD"/>
        </w:rPr>
        <w:t>বিগত ৩ বছরে বিসিএসআইআর-এ 5</w:t>
      </w:r>
      <w:r w:rsidR="00847D67" w:rsidRPr="005B2AED">
        <w:rPr>
          <w:rFonts w:ascii="NikoshBAN" w:eastAsia="Nikosh" w:hAnsi="NikoshBAN" w:cs="NikoshBAN"/>
          <w:sz w:val="20"/>
          <w:szCs w:val="20"/>
          <w:cs/>
          <w:lang w:bidi="bn-BD"/>
        </w:rPr>
        <w:t>৫৫</w:t>
      </w:r>
      <w:r w:rsidRPr="005B2AED">
        <w:rPr>
          <w:rFonts w:ascii="NikoshBAN" w:eastAsia="Nikosh" w:hAnsi="NikoshBAN" w:cs="NikoshBAN"/>
          <w:sz w:val="20"/>
          <w:szCs w:val="20"/>
          <w:cs/>
          <w:lang w:bidi="bn-BD"/>
        </w:rPr>
        <w:t xml:space="preserve"> টি আরএন্ডডি</w:t>
      </w:r>
      <w:r w:rsidR="00847D67" w:rsidRPr="005B2AED">
        <w:rPr>
          <w:rFonts w:ascii="NikoshBAN" w:eastAsia="Nikosh" w:hAnsi="NikoshBAN" w:cs="NikoshBAN"/>
          <w:sz w:val="20"/>
          <w:szCs w:val="20"/>
          <w:lang w:bidi="bn-BD"/>
        </w:rPr>
        <w:t xml:space="preserve"> (R&amp;D)</w:t>
      </w:r>
      <w:r w:rsidRPr="005B2AED">
        <w:rPr>
          <w:rFonts w:ascii="NikoshBAN" w:eastAsia="Nikosh" w:hAnsi="NikoshBAN" w:cs="NikoshBAN"/>
          <w:sz w:val="20"/>
          <w:szCs w:val="20"/>
          <w:cs/>
          <w:lang w:bidi="bn-BD"/>
        </w:rPr>
        <w:t xml:space="preserve"> প্রকল্প  বাস্তবায়ন</w:t>
      </w:r>
      <w:r w:rsidRPr="005B2AED">
        <w:rPr>
          <w:rFonts w:ascii="NikoshBAN" w:eastAsia="Nikosh" w:hAnsi="NikoshBAN" w:cs="NikoshBAN"/>
          <w:sz w:val="20"/>
          <w:szCs w:val="20"/>
          <w:lang w:bidi="bn-BD"/>
        </w:rPr>
        <w:t>,</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গবেষণাগারে</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ব্যবহৃত</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যন্ত্রপাতি</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এবং</w:t>
      </w:r>
      <w:r w:rsidR="00847D67" w:rsidRPr="005B2AED">
        <w:rPr>
          <w:rFonts w:ascii="NikoshBAN" w:eastAsia="Nikosh" w:hAnsi="NikoshBAN" w:cs="NikoshBAN"/>
          <w:sz w:val="20"/>
          <w:szCs w:val="20"/>
          <w:lang w:bidi="bn-BD"/>
        </w:rPr>
        <w:t xml:space="preserve"> </w:t>
      </w:r>
      <w:r w:rsidRPr="005B2AED">
        <w:rPr>
          <w:rFonts w:ascii="NikoshBAN" w:eastAsia="Nikosh" w:hAnsi="NikoshBAN" w:cs="NikoshBAN"/>
          <w:sz w:val="20"/>
          <w:szCs w:val="20"/>
          <w:cs/>
          <w:lang w:bidi="bn-BD"/>
        </w:rPr>
        <w:t>বিজ্ঞান</w:t>
      </w:r>
      <w:r w:rsidR="00847D67" w:rsidRPr="005B2AED">
        <w:rPr>
          <w:rFonts w:ascii="NikoshBAN" w:eastAsia="Nikosh" w:hAnsi="NikoshBAN" w:cs="NikoshBAN"/>
          <w:sz w:val="20"/>
          <w:szCs w:val="20"/>
          <w:lang w:bidi="bn-BD"/>
        </w:rPr>
        <w:t xml:space="preserve"> </w:t>
      </w:r>
      <w:r w:rsidRPr="005B2AED">
        <w:rPr>
          <w:rFonts w:ascii="NikoshBAN" w:eastAsia="Nikosh" w:hAnsi="NikoshBAN" w:cs="NikoshBAN"/>
          <w:sz w:val="20"/>
          <w:szCs w:val="20"/>
          <w:cs/>
          <w:lang w:bidi="bn-BD"/>
        </w:rPr>
        <w:t>ও</w:t>
      </w:r>
      <w:r w:rsidR="00847D67" w:rsidRPr="005B2AED">
        <w:rPr>
          <w:rFonts w:ascii="NikoshBAN" w:eastAsia="Nikosh" w:hAnsi="NikoshBAN" w:cs="NikoshBAN"/>
          <w:sz w:val="20"/>
          <w:szCs w:val="20"/>
          <w:lang w:bidi="bn-BD"/>
        </w:rPr>
        <w:t xml:space="preserve"> </w:t>
      </w:r>
      <w:r w:rsidRPr="005B2AED">
        <w:rPr>
          <w:rFonts w:ascii="NikoshBAN" w:eastAsia="Nikosh" w:hAnsi="NikoshBAN" w:cs="NikoshBAN"/>
          <w:sz w:val="20"/>
          <w:szCs w:val="20"/>
          <w:cs/>
          <w:lang w:bidi="bn-BD"/>
        </w:rPr>
        <w:t>প্রযুক্তি</w:t>
      </w:r>
      <w:r w:rsidR="00847D67" w:rsidRPr="005B2AED">
        <w:rPr>
          <w:rFonts w:ascii="NikoshBAN" w:eastAsia="Nikosh" w:hAnsi="NikoshBAN" w:cs="NikoshBAN"/>
          <w:sz w:val="20"/>
          <w:szCs w:val="20"/>
          <w:lang w:bidi="bn-BD"/>
        </w:rPr>
        <w:t xml:space="preserve"> </w:t>
      </w:r>
      <w:r w:rsidRPr="005B2AED">
        <w:rPr>
          <w:rFonts w:ascii="NikoshBAN" w:eastAsia="Nikosh" w:hAnsi="NikoshBAN" w:cs="NikoshBAN"/>
          <w:sz w:val="20"/>
          <w:szCs w:val="20"/>
          <w:cs/>
          <w:lang w:bidi="bn-BD"/>
        </w:rPr>
        <w:t>বিষয়ে</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১০০০</w:t>
      </w:r>
      <w:r w:rsidR="00847D67" w:rsidRPr="005B2AED">
        <w:rPr>
          <w:rFonts w:ascii="NikoshBAN" w:eastAsia="Nikosh" w:hAnsi="NikoshBAN" w:cs="NikoshBAN"/>
          <w:sz w:val="20"/>
          <w:szCs w:val="20"/>
          <w:lang w:bidi="bn-BD"/>
        </w:rPr>
        <w:t xml:space="preserve"> </w:t>
      </w:r>
      <w:r w:rsidRPr="005B2AED">
        <w:rPr>
          <w:rFonts w:ascii="NikoshBAN" w:eastAsia="Nikosh" w:hAnsi="NikoshBAN" w:cs="NikoshBAN"/>
          <w:sz w:val="20"/>
          <w:szCs w:val="20"/>
          <w:cs/>
          <w:lang w:bidi="bn-BD"/>
        </w:rPr>
        <w:t>জনকে</w:t>
      </w:r>
      <w:r w:rsidR="00847D67" w:rsidRPr="005B2AED">
        <w:rPr>
          <w:rFonts w:ascii="NikoshBAN" w:eastAsia="Nikosh" w:hAnsi="NikoshBAN" w:cs="NikoshBAN"/>
          <w:sz w:val="20"/>
          <w:szCs w:val="20"/>
          <w:lang w:bidi="bn-BD"/>
        </w:rPr>
        <w:t xml:space="preserve"> </w:t>
      </w:r>
      <w:r w:rsidRPr="005B2AED">
        <w:rPr>
          <w:rFonts w:ascii="NikoshBAN" w:eastAsia="Nikosh" w:hAnsi="NikoshBAN" w:cs="NikoshBAN"/>
          <w:sz w:val="20"/>
          <w:szCs w:val="20"/>
          <w:cs/>
          <w:lang w:bidi="bn-BD"/>
        </w:rPr>
        <w:t>প্রশিক্ষণ</w:t>
      </w:r>
      <w:r w:rsidR="00847D67" w:rsidRPr="005B2AED">
        <w:rPr>
          <w:rFonts w:ascii="NikoshBAN" w:eastAsia="Nikosh" w:hAnsi="NikoshBAN" w:cs="NikoshBAN"/>
          <w:sz w:val="20"/>
          <w:szCs w:val="20"/>
          <w:lang w:bidi="bn-BD"/>
        </w:rPr>
        <w:t xml:space="preserve"> </w:t>
      </w:r>
      <w:r w:rsidRPr="005B2AED">
        <w:rPr>
          <w:rFonts w:ascii="NikoshBAN" w:eastAsia="Nikosh" w:hAnsi="NikoshBAN" w:cs="NikoshBAN"/>
          <w:sz w:val="20"/>
          <w:szCs w:val="20"/>
          <w:cs/>
          <w:lang w:bidi="bn-BD"/>
        </w:rPr>
        <w:t>প্রদান</w:t>
      </w:r>
      <w:r w:rsidRPr="005B2AED">
        <w:rPr>
          <w:rFonts w:ascii="NikoshBAN" w:eastAsia="Nikosh" w:hAnsi="NikoshBAN" w:cs="NikoshBAN"/>
          <w:sz w:val="20"/>
          <w:szCs w:val="20"/>
          <w:lang w:bidi="bn-BD"/>
        </w:rPr>
        <w:t>,</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৩৪টি</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স্টেক</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হোল্ডার</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সভা</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আয়োজন</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২০৬</w:t>
      </w:r>
      <w:r w:rsidRPr="005B2AED">
        <w:rPr>
          <w:rFonts w:ascii="NikoshBAN" w:eastAsia="Nikosh" w:hAnsi="NikoshBAN" w:cs="NikoshBAN"/>
          <w:sz w:val="20"/>
          <w:szCs w:val="20"/>
          <w:cs/>
          <w:lang w:bidi="bn-BD"/>
        </w:rPr>
        <w:t>টি</w:t>
      </w:r>
      <w:r w:rsidR="00847D67" w:rsidRPr="005B2AED">
        <w:rPr>
          <w:rFonts w:ascii="NikoshBAN" w:eastAsia="Nikosh" w:hAnsi="NikoshBAN" w:cs="NikoshBAN"/>
          <w:sz w:val="20"/>
          <w:szCs w:val="20"/>
          <w:lang w:bidi="bn-BD"/>
        </w:rPr>
        <w:t xml:space="preserve"> </w:t>
      </w:r>
      <w:r w:rsidRPr="005B2AED">
        <w:rPr>
          <w:rFonts w:ascii="NikoshBAN" w:eastAsia="Nikosh" w:hAnsi="NikoshBAN" w:cs="NikoshBAN"/>
          <w:sz w:val="20"/>
          <w:szCs w:val="20"/>
          <w:cs/>
          <w:lang w:bidi="bn-BD"/>
        </w:rPr>
        <w:t>বিজ্ঞান</w:t>
      </w:r>
      <w:r w:rsidR="00847D67" w:rsidRPr="005B2AED">
        <w:rPr>
          <w:rFonts w:ascii="NikoshBAN" w:eastAsia="Nikosh" w:hAnsi="NikoshBAN" w:cs="NikoshBAN"/>
          <w:sz w:val="20"/>
          <w:szCs w:val="20"/>
          <w:lang w:bidi="bn-BD"/>
        </w:rPr>
        <w:t xml:space="preserve"> </w:t>
      </w:r>
      <w:r w:rsidRPr="005B2AED">
        <w:rPr>
          <w:rFonts w:ascii="NikoshBAN" w:eastAsia="Nikosh" w:hAnsi="NikoshBAN" w:cs="NikoshBAN"/>
          <w:sz w:val="20"/>
          <w:szCs w:val="20"/>
          <w:cs/>
          <w:lang w:bidi="bn-BD"/>
        </w:rPr>
        <w:t>বিষয়ক</w:t>
      </w:r>
      <w:r w:rsidR="00847D67" w:rsidRPr="005B2AED">
        <w:rPr>
          <w:rFonts w:ascii="NikoshBAN" w:eastAsia="Nikosh" w:hAnsi="NikoshBAN" w:cs="NikoshBAN"/>
          <w:sz w:val="20"/>
          <w:szCs w:val="20"/>
          <w:lang w:bidi="bn-BD"/>
        </w:rPr>
        <w:t xml:space="preserve"> </w:t>
      </w:r>
      <w:r w:rsidRPr="005B2AED">
        <w:rPr>
          <w:rFonts w:ascii="NikoshBAN" w:eastAsia="Nikosh" w:hAnsi="NikoshBAN" w:cs="NikoshBAN"/>
          <w:sz w:val="20"/>
          <w:szCs w:val="20"/>
          <w:cs/>
          <w:lang w:bidi="bn-BD"/>
        </w:rPr>
        <w:t>সেমিনার</w:t>
      </w:r>
      <w:r w:rsidR="00847D67" w:rsidRPr="005B2AED">
        <w:rPr>
          <w:rFonts w:ascii="NikoshBAN" w:eastAsia="Nikosh" w:hAnsi="NikoshBAN" w:cs="NikoshBAN"/>
          <w:sz w:val="20"/>
          <w:szCs w:val="20"/>
          <w:lang w:bidi="bn-BD"/>
        </w:rPr>
        <w:t xml:space="preserve"> </w:t>
      </w:r>
      <w:r w:rsidRPr="005B2AED">
        <w:rPr>
          <w:rFonts w:ascii="NikoshBAN" w:eastAsia="Nikosh" w:hAnsi="NikoshBAN" w:cs="NikoshBAN"/>
          <w:sz w:val="20"/>
          <w:szCs w:val="20"/>
          <w:cs/>
          <w:lang w:bidi="bn-BD"/>
        </w:rPr>
        <w:t>ও</w:t>
      </w:r>
      <w:r w:rsidR="00847D67" w:rsidRPr="005B2AED">
        <w:rPr>
          <w:rFonts w:ascii="NikoshBAN" w:eastAsia="Nikosh" w:hAnsi="NikoshBAN" w:cs="NikoshBAN"/>
          <w:sz w:val="20"/>
          <w:szCs w:val="20"/>
          <w:lang w:bidi="bn-BD"/>
        </w:rPr>
        <w:t xml:space="preserve"> </w:t>
      </w:r>
      <w:r w:rsidRPr="005B2AED">
        <w:rPr>
          <w:rFonts w:ascii="NikoshBAN" w:eastAsia="Nikosh" w:hAnsi="NikoshBAN" w:cs="NikoshBAN"/>
          <w:sz w:val="20"/>
          <w:szCs w:val="20"/>
          <w:cs/>
          <w:lang w:bidi="bn-BD"/>
        </w:rPr>
        <w:t>কর্মশালা</w:t>
      </w:r>
      <w:r w:rsidR="00847D67" w:rsidRPr="005B2AED">
        <w:rPr>
          <w:rFonts w:ascii="NikoshBAN" w:eastAsia="Nikosh" w:hAnsi="NikoshBAN" w:cs="NikoshBAN"/>
          <w:sz w:val="20"/>
          <w:szCs w:val="20"/>
          <w:lang w:bidi="bn-BD"/>
        </w:rPr>
        <w:t xml:space="preserve"> </w:t>
      </w:r>
      <w:r w:rsidRPr="005B2AED">
        <w:rPr>
          <w:rFonts w:ascii="NikoshBAN" w:eastAsia="Nikosh" w:hAnsi="NikoshBAN" w:cs="NikoshBAN"/>
          <w:sz w:val="20"/>
          <w:szCs w:val="20"/>
          <w:cs/>
          <w:lang w:bidi="bn-BD"/>
        </w:rPr>
        <w:t>আয়োজন</w:t>
      </w:r>
      <w:r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৬৩</w:t>
      </w:r>
      <w:r w:rsidRPr="005B2AED">
        <w:rPr>
          <w:rFonts w:ascii="NikoshBAN" w:eastAsia="Nikosh" w:hAnsi="NikoshBAN" w:cs="NikoshBAN"/>
          <w:sz w:val="20"/>
          <w:szCs w:val="20"/>
          <w:cs/>
          <w:lang w:bidi="bn-BD"/>
        </w:rPr>
        <w:t>টি</w:t>
      </w:r>
      <w:r w:rsidR="00847D67" w:rsidRPr="005B2AED">
        <w:rPr>
          <w:rFonts w:ascii="NikoshBAN" w:eastAsia="Nikosh" w:hAnsi="NikoshBAN" w:cs="NikoshBAN"/>
          <w:sz w:val="20"/>
          <w:szCs w:val="20"/>
          <w:lang w:bidi="bn-BD"/>
        </w:rPr>
        <w:t xml:space="preserve"> </w:t>
      </w:r>
      <w:r w:rsidRPr="005B2AED">
        <w:rPr>
          <w:rFonts w:ascii="NikoshBAN" w:eastAsia="Nikosh" w:hAnsi="NikoshBAN" w:cs="NikoshBAN"/>
          <w:sz w:val="20"/>
          <w:szCs w:val="20"/>
          <w:cs/>
          <w:lang w:bidi="bn-BD"/>
        </w:rPr>
        <w:t>নতুন</w:t>
      </w:r>
      <w:r w:rsidR="00847D67" w:rsidRPr="005B2AED">
        <w:rPr>
          <w:rFonts w:ascii="NikoshBAN" w:eastAsia="Nikosh" w:hAnsi="NikoshBAN" w:cs="NikoshBAN"/>
          <w:sz w:val="20"/>
          <w:szCs w:val="20"/>
          <w:lang w:bidi="bn-BD"/>
        </w:rPr>
        <w:t xml:space="preserve"> </w:t>
      </w:r>
      <w:r w:rsidRPr="005B2AED">
        <w:rPr>
          <w:rFonts w:ascii="NikoshBAN" w:eastAsia="Nikosh" w:hAnsi="NikoshBAN" w:cs="NikoshBAN"/>
          <w:sz w:val="20"/>
          <w:szCs w:val="20"/>
          <w:cs/>
          <w:lang w:bidi="bn-BD"/>
        </w:rPr>
        <w:t>প্রযুক্তি</w:t>
      </w:r>
      <w:r w:rsidR="00847D67" w:rsidRPr="005B2AED">
        <w:rPr>
          <w:rFonts w:ascii="NikoshBAN" w:eastAsia="Nikosh" w:hAnsi="NikoshBAN" w:cs="NikoshBAN"/>
          <w:sz w:val="20"/>
          <w:szCs w:val="20"/>
          <w:lang w:bidi="bn-BD"/>
        </w:rPr>
        <w:t xml:space="preserve"> </w:t>
      </w:r>
      <w:r w:rsidRPr="005B2AED">
        <w:rPr>
          <w:rFonts w:ascii="NikoshBAN" w:eastAsia="Nikosh" w:hAnsi="NikoshBAN" w:cs="NikoshBAN"/>
          <w:sz w:val="20"/>
          <w:szCs w:val="20"/>
          <w:cs/>
          <w:lang w:bidi="bn-BD"/>
        </w:rPr>
        <w:t>উদ্ভাবন</w:t>
      </w:r>
      <w:r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৩৬</w:t>
      </w:r>
      <w:r w:rsidRPr="005B2AED">
        <w:rPr>
          <w:rFonts w:ascii="NikoshBAN" w:eastAsia="Nikosh" w:hAnsi="NikoshBAN" w:cs="NikoshBAN"/>
          <w:sz w:val="20"/>
          <w:szCs w:val="20"/>
          <w:cs/>
          <w:lang w:bidi="bn-BD"/>
        </w:rPr>
        <w:t>টি</w:t>
      </w:r>
      <w:r w:rsidR="00847D67" w:rsidRPr="005B2AED">
        <w:rPr>
          <w:rFonts w:ascii="NikoshBAN" w:eastAsia="Nikosh" w:hAnsi="NikoshBAN" w:cs="NikoshBAN"/>
          <w:sz w:val="20"/>
          <w:szCs w:val="20"/>
          <w:lang w:bidi="bn-BD"/>
        </w:rPr>
        <w:t xml:space="preserve"> </w:t>
      </w:r>
      <w:r w:rsidRPr="005B2AED">
        <w:rPr>
          <w:rFonts w:ascii="NikoshBAN" w:eastAsia="Nikosh" w:hAnsi="NikoshBAN" w:cs="NikoshBAN"/>
          <w:sz w:val="20"/>
          <w:szCs w:val="20"/>
          <w:cs/>
          <w:lang w:bidi="bn-BD"/>
        </w:rPr>
        <w:t>পেটেন্ট</w:t>
      </w:r>
      <w:r w:rsidR="00847D67" w:rsidRPr="005B2AED">
        <w:rPr>
          <w:rFonts w:ascii="NikoshBAN" w:eastAsia="Nikosh" w:hAnsi="NikoshBAN" w:cs="NikoshBAN"/>
          <w:sz w:val="20"/>
          <w:szCs w:val="20"/>
          <w:lang w:bidi="bn-BD"/>
        </w:rPr>
        <w:t xml:space="preserve"> </w:t>
      </w:r>
      <w:r w:rsidRPr="005B2AED">
        <w:rPr>
          <w:rFonts w:ascii="NikoshBAN" w:eastAsia="Nikosh" w:hAnsi="NikoshBAN" w:cs="NikoshBAN"/>
          <w:sz w:val="20"/>
          <w:szCs w:val="20"/>
          <w:cs/>
          <w:lang w:bidi="bn-BD"/>
        </w:rPr>
        <w:t>স্বত্ব</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অর্জিত</w:t>
      </w:r>
      <w:r w:rsidR="00847D67" w:rsidRPr="005B2AED">
        <w:rPr>
          <w:rFonts w:ascii="NikoshBAN" w:eastAsia="Nikosh" w:hAnsi="NikoshBAN" w:cs="NikoshBAN"/>
          <w:sz w:val="20"/>
          <w:szCs w:val="20"/>
          <w:lang w:bidi="bn-BD"/>
        </w:rPr>
        <w:t>/</w:t>
      </w:r>
      <w:r w:rsidR="00847D67" w:rsidRPr="005B2AED">
        <w:rPr>
          <w:rFonts w:ascii="NikoshBAN" w:eastAsia="Nikosh" w:hAnsi="NikoshBAN" w:cs="NikoshBAN"/>
          <w:sz w:val="20"/>
          <w:szCs w:val="20"/>
          <w:cs/>
          <w:lang w:bidi="bn-BD"/>
        </w:rPr>
        <w:t>দাখিলকৃত</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এবং</w:t>
      </w:r>
      <w:r w:rsidR="00847D67" w:rsidRPr="005B2AED">
        <w:rPr>
          <w:rFonts w:ascii="NikoshBAN" w:eastAsia="Nikosh" w:hAnsi="NikoshBAN" w:cs="NikoshBAN"/>
          <w:sz w:val="20"/>
          <w:szCs w:val="20"/>
          <w:lang w:bidi="bn-BD"/>
        </w:rPr>
        <w:t xml:space="preserve"> </w:t>
      </w:r>
      <w:r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৩০</w:t>
      </w:r>
      <w:r w:rsidRPr="005B2AED">
        <w:rPr>
          <w:rFonts w:ascii="NikoshBAN" w:eastAsia="Nikosh" w:hAnsi="NikoshBAN" w:cs="NikoshBAN"/>
          <w:sz w:val="20"/>
          <w:szCs w:val="20"/>
          <w:cs/>
          <w:lang w:bidi="bn-BD"/>
        </w:rPr>
        <w:t>টি</w:t>
      </w:r>
      <w:r w:rsidR="00847D67" w:rsidRPr="005B2AED">
        <w:rPr>
          <w:rFonts w:ascii="NikoshBAN" w:eastAsia="Nikosh" w:hAnsi="NikoshBAN" w:cs="NikoshBAN"/>
          <w:sz w:val="20"/>
          <w:szCs w:val="20"/>
          <w:lang w:bidi="bn-BD"/>
        </w:rPr>
        <w:t xml:space="preserve"> </w:t>
      </w:r>
      <w:r w:rsidRPr="005B2AED">
        <w:rPr>
          <w:rFonts w:ascii="NikoshBAN" w:eastAsia="Nikosh" w:hAnsi="NikoshBAN" w:cs="NikoshBAN"/>
          <w:sz w:val="20"/>
          <w:szCs w:val="20"/>
          <w:cs/>
          <w:lang w:bidi="bn-BD"/>
        </w:rPr>
        <w:t>প্রযুক্তি</w:t>
      </w:r>
      <w:r w:rsidR="00847D67" w:rsidRPr="005B2AED">
        <w:rPr>
          <w:rFonts w:ascii="NikoshBAN" w:eastAsia="Nikosh" w:hAnsi="NikoshBAN" w:cs="NikoshBAN"/>
          <w:sz w:val="20"/>
          <w:szCs w:val="20"/>
          <w:lang w:bidi="bn-BD"/>
        </w:rPr>
        <w:t xml:space="preserve"> </w:t>
      </w:r>
      <w:r w:rsidRPr="005B2AED">
        <w:rPr>
          <w:rFonts w:ascii="NikoshBAN" w:eastAsia="Nikosh" w:hAnsi="NikoshBAN" w:cs="NikoshBAN"/>
          <w:sz w:val="20"/>
          <w:szCs w:val="20"/>
          <w:cs/>
          <w:lang w:bidi="bn-BD"/>
        </w:rPr>
        <w:t>শিল্পোদ্যোক্তাদের</w:t>
      </w:r>
      <w:r w:rsidR="00847D67" w:rsidRPr="005B2AED">
        <w:rPr>
          <w:rFonts w:ascii="NikoshBAN" w:eastAsia="Nikosh" w:hAnsi="NikoshBAN" w:cs="NikoshBAN"/>
          <w:sz w:val="20"/>
          <w:szCs w:val="20"/>
          <w:lang w:bidi="bn-BD"/>
        </w:rPr>
        <w:t xml:space="preserve"> </w:t>
      </w:r>
      <w:r w:rsidRPr="005B2AED">
        <w:rPr>
          <w:rFonts w:ascii="NikoshBAN" w:eastAsia="Nikosh" w:hAnsi="NikoshBAN" w:cs="NikoshBAN"/>
          <w:sz w:val="20"/>
          <w:szCs w:val="20"/>
          <w:cs/>
          <w:lang w:bidi="bn-BD"/>
        </w:rPr>
        <w:t>মধ্যে</w:t>
      </w:r>
      <w:r w:rsidR="00847D67" w:rsidRPr="005B2AED">
        <w:rPr>
          <w:rFonts w:ascii="NikoshBAN" w:eastAsia="Nikosh" w:hAnsi="NikoshBAN" w:cs="NikoshBAN"/>
          <w:sz w:val="20"/>
          <w:szCs w:val="20"/>
          <w:lang w:bidi="bn-BD"/>
        </w:rPr>
        <w:t xml:space="preserve"> </w:t>
      </w:r>
      <w:r w:rsidRPr="005B2AED">
        <w:rPr>
          <w:rFonts w:ascii="NikoshBAN" w:eastAsia="Nikosh" w:hAnsi="NikoshBAN" w:cs="NikoshBAN"/>
          <w:sz w:val="20"/>
          <w:szCs w:val="20"/>
          <w:cs/>
          <w:lang w:bidi="bn-BD"/>
        </w:rPr>
        <w:t>হস্তান্তর</w:t>
      </w:r>
      <w:r w:rsidRPr="005B2AED">
        <w:rPr>
          <w:rFonts w:ascii="NikoshBAN" w:eastAsia="Nikosh" w:hAnsi="NikoshBAN" w:cs="NikoshBAN"/>
          <w:sz w:val="20"/>
          <w:szCs w:val="20"/>
          <w:lang w:bidi="bn-BD"/>
        </w:rPr>
        <w:t xml:space="preserve">, </w:t>
      </w:r>
      <w:r w:rsidRPr="005B2AED">
        <w:rPr>
          <w:rFonts w:ascii="NikoshBAN" w:eastAsia="Nikosh" w:hAnsi="NikoshBAN" w:cs="NikoshBAN"/>
          <w:sz w:val="20"/>
          <w:szCs w:val="20"/>
          <w:cs/>
          <w:lang w:bidi="bn-BD"/>
        </w:rPr>
        <w:t>সরকারি</w:t>
      </w:r>
      <w:r w:rsidR="00847D67" w:rsidRPr="005B2AED">
        <w:rPr>
          <w:rFonts w:ascii="NikoshBAN" w:eastAsia="Nikosh" w:hAnsi="NikoshBAN" w:cs="NikoshBAN"/>
          <w:sz w:val="20"/>
          <w:szCs w:val="20"/>
          <w:lang w:bidi="bn-BD"/>
        </w:rPr>
        <w:t xml:space="preserve"> </w:t>
      </w:r>
      <w:r w:rsidRPr="005B2AED">
        <w:rPr>
          <w:rFonts w:ascii="NikoshBAN" w:eastAsia="Nikosh" w:hAnsi="NikoshBAN" w:cs="NikoshBAN"/>
          <w:sz w:val="20"/>
          <w:szCs w:val="20"/>
          <w:cs/>
          <w:lang w:bidi="bn-BD"/>
        </w:rPr>
        <w:t>বেসরকারি</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বিশ্ববিদ্যালয়ের</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সাথে</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গবেষণা</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বিষয়ে</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এবং</w:t>
      </w:r>
      <w:r w:rsidR="00847D67" w:rsidRPr="005B2AED">
        <w:rPr>
          <w:rFonts w:ascii="NikoshBAN" w:eastAsia="Nikosh" w:hAnsi="NikoshBAN" w:cs="NikoshBAN"/>
          <w:sz w:val="20"/>
          <w:szCs w:val="20"/>
          <w:lang w:bidi="bn-BD"/>
        </w:rPr>
        <w:t xml:space="preserve"> </w:t>
      </w:r>
      <w:r w:rsidRPr="005B2AED">
        <w:rPr>
          <w:rFonts w:ascii="NikoshBAN" w:eastAsia="Nikosh" w:hAnsi="NikoshBAN" w:cs="NikoshBAN"/>
          <w:sz w:val="20"/>
          <w:szCs w:val="20"/>
          <w:cs/>
          <w:lang w:bidi="bn-BD"/>
        </w:rPr>
        <w:t>এবং</w:t>
      </w:r>
      <w:r w:rsidR="00847D67" w:rsidRPr="005B2AED">
        <w:rPr>
          <w:rFonts w:ascii="NikoshBAN" w:eastAsia="Nikosh" w:hAnsi="NikoshBAN" w:cs="NikoshBAN"/>
          <w:sz w:val="20"/>
          <w:szCs w:val="20"/>
          <w:lang w:bidi="bn-BD"/>
        </w:rPr>
        <w:t xml:space="preserve"> </w:t>
      </w:r>
      <w:r w:rsidRPr="005B2AED">
        <w:rPr>
          <w:rFonts w:ascii="NikoshBAN" w:eastAsia="Nikosh" w:hAnsi="NikoshBAN" w:cs="NikoshBAN"/>
          <w:sz w:val="20"/>
          <w:szCs w:val="20"/>
          <w:cs/>
          <w:lang w:bidi="bn-BD"/>
        </w:rPr>
        <w:t>বিভিন্ন</w:t>
      </w:r>
      <w:r w:rsidR="00847D67" w:rsidRPr="005B2AED">
        <w:rPr>
          <w:rFonts w:ascii="NikoshBAN" w:eastAsia="Nikosh" w:hAnsi="NikoshBAN" w:cs="NikoshBAN"/>
          <w:sz w:val="20"/>
          <w:szCs w:val="20"/>
          <w:lang w:bidi="bn-BD"/>
        </w:rPr>
        <w:t xml:space="preserve"> </w:t>
      </w:r>
      <w:r w:rsidRPr="005B2AED">
        <w:rPr>
          <w:rFonts w:ascii="NikoshBAN" w:eastAsia="Nikosh" w:hAnsi="NikoshBAN" w:cs="NikoshBAN"/>
          <w:sz w:val="20"/>
          <w:szCs w:val="20"/>
          <w:cs/>
          <w:lang w:bidi="bn-BD"/>
        </w:rPr>
        <w:t>শিল্প</w:t>
      </w:r>
      <w:r w:rsidR="00847D67" w:rsidRPr="005B2AED">
        <w:rPr>
          <w:rFonts w:ascii="NikoshBAN" w:eastAsia="Nikosh" w:hAnsi="NikoshBAN" w:cs="NikoshBAN"/>
          <w:sz w:val="20"/>
          <w:szCs w:val="20"/>
          <w:lang w:bidi="bn-BD"/>
        </w:rPr>
        <w:t xml:space="preserve"> </w:t>
      </w:r>
      <w:r w:rsidRPr="005B2AED">
        <w:rPr>
          <w:rFonts w:ascii="NikoshBAN" w:eastAsia="Nikosh" w:hAnsi="NikoshBAN" w:cs="NikoshBAN"/>
          <w:sz w:val="20"/>
          <w:szCs w:val="20"/>
          <w:cs/>
          <w:lang w:bidi="bn-BD"/>
        </w:rPr>
        <w:t>প্রতিষ্ঠানের</w:t>
      </w:r>
      <w:r w:rsidR="00847D67" w:rsidRPr="005B2AED">
        <w:rPr>
          <w:rFonts w:ascii="NikoshBAN" w:eastAsia="Nikosh" w:hAnsi="NikoshBAN" w:cs="NikoshBAN"/>
          <w:sz w:val="20"/>
          <w:szCs w:val="20"/>
          <w:lang w:bidi="bn-BD"/>
        </w:rPr>
        <w:t xml:space="preserve"> </w:t>
      </w:r>
      <w:r w:rsidRPr="005B2AED">
        <w:rPr>
          <w:rFonts w:ascii="NikoshBAN" w:eastAsia="Nikosh" w:hAnsi="NikoshBAN" w:cs="NikoshBAN"/>
          <w:sz w:val="20"/>
          <w:szCs w:val="20"/>
          <w:cs/>
          <w:lang w:bidi="bn-BD"/>
        </w:rPr>
        <w:t>সাথে</w:t>
      </w:r>
      <w:r w:rsidR="00847D67" w:rsidRPr="005B2AED">
        <w:rPr>
          <w:rFonts w:ascii="NikoshBAN" w:eastAsia="Nikosh" w:hAnsi="NikoshBAN" w:cs="NikoshBAN"/>
          <w:sz w:val="20"/>
          <w:szCs w:val="20"/>
          <w:lang w:bidi="bn-BD"/>
        </w:rPr>
        <w:t xml:space="preserve"> </w:t>
      </w:r>
      <w:r w:rsidRPr="005B2AED">
        <w:rPr>
          <w:rFonts w:ascii="NikoshBAN" w:eastAsia="Nikosh" w:hAnsi="NikoshBAN" w:cs="NikoshBAN"/>
          <w:sz w:val="20"/>
          <w:szCs w:val="20"/>
          <w:cs/>
          <w:lang w:bidi="bn-BD"/>
        </w:rPr>
        <w:t>কারিগরি</w:t>
      </w:r>
      <w:r w:rsidR="00847D67" w:rsidRPr="005B2AED">
        <w:rPr>
          <w:rFonts w:ascii="NikoshBAN" w:eastAsia="Nikosh" w:hAnsi="NikoshBAN" w:cs="NikoshBAN"/>
          <w:sz w:val="20"/>
          <w:szCs w:val="20"/>
          <w:lang w:bidi="bn-BD"/>
        </w:rPr>
        <w:t xml:space="preserve"> </w:t>
      </w:r>
      <w:r w:rsidRPr="005B2AED">
        <w:rPr>
          <w:rFonts w:ascii="NikoshBAN" w:eastAsia="Nikosh" w:hAnsi="NikoshBAN" w:cs="NikoshBAN"/>
          <w:sz w:val="20"/>
          <w:szCs w:val="20"/>
          <w:cs/>
          <w:lang w:bidi="bn-BD"/>
        </w:rPr>
        <w:t>বিষয়ক</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২৫</w:t>
      </w:r>
      <w:r w:rsidRPr="005B2AED">
        <w:rPr>
          <w:rFonts w:ascii="NikoshBAN" w:eastAsia="Nikosh" w:hAnsi="NikoshBAN" w:cs="NikoshBAN"/>
          <w:sz w:val="20"/>
          <w:szCs w:val="20"/>
          <w:cs/>
          <w:lang w:bidi="bn-BD"/>
        </w:rPr>
        <w:t>টি</w:t>
      </w:r>
      <w:r w:rsidR="00847D67" w:rsidRPr="005B2AED">
        <w:rPr>
          <w:rFonts w:ascii="NikoshBAN" w:eastAsia="Nikosh" w:hAnsi="NikoshBAN" w:cs="NikoshBAN"/>
          <w:sz w:val="20"/>
          <w:szCs w:val="20"/>
          <w:lang w:bidi="bn-BD"/>
        </w:rPr>
        <w:t xml:space="preserve"> </w:t>
      </w:r>
      <w:r w:rsidRPr="005B2AED">
        <w:rPr>
          <w:rFonts w:ascii="NikoshBAN" w:eastAsia="Nikosh" w:hAnsi="NikoshBAN" w:cs="NikoshBAN"/>
          <w:sz w:val="20"/>
          <w:szCs w:val="20"/>
          <w:cs/>
          <w:lang w:bidi="bn-BD"/>
        </w:rPr>
        <w:t>সমঝোতা</w:t>
      </w:r>
      <w:r w:rsidR="00847D67" w:rsidRPr="005B2AED">
        <w:rPr>
          <w:rFonts w:ascii="NikoshBAN" w:eastAsia="Nikosh" w:hAnsi="NikoshBAN" w:cs="NikoshBAN"/>
          <w:sz w:val="20"/>
          <w:szCs w:val="20"/>
          <w:lang w:bidi="bn-BD"/>
        </w:rPr>
        <w:t xml:space="preserve"> </w:t>
      </w:r>
      <w:r w:rsidRPr="005B2AED">
        <w:rPr>
          <w:rFonts w:ascii="NikoshBAN" w:eastAsia="Nikosh" w:hAnsi="NikoshBAN" w:cs="NikoshBAN"/>
          <w:sz w:val="20"/>
          <w:szCs w:val="20"/>
          <w:cs/>
          <w:lang w:bidi="bn-BD"/>
        </w:rPr>
        <w:t>চুক্তি</w:t>
      </w:r>
      <w:r w:rsidR="00847D67" w:rsidRPr="005B2AED">
        <w:rPr>
          <w:rFonts w:ascii="NikoshBAN" w:eastAsia="Nikosh" w:hAnsi="NikoshBAN" w:cs="NikoshBAN"/>
          <w:sz w:val="20"/>
          <w:szCs w:val="20"/>
          <w:lang w:bidi="bn-BD"/>
        </w:rPr>
        <w:t xml:space="preserve"> </w:t>
      </w:r>
      <w:r w:rsidRPr="005B2AED">
        <w:rPr>
          <w:rFonts w:ascii="NikoshBAN" w:eastAsia="Nikosh" w:hAnsi="NikoshBAN" w:cs="NikoshBAN"/>
          <w:sz w:val="20"/>
          <w:szCs w:val="20"/>
          <w:cs/>
          <w:lang w:bidi="bn-BD"/>
        </w:rPr>
        <w:t>স্বাক্ষর</w:t>
      </w:r>
      <w:r w:rsidRPr="005B2AED">
        <w:rPr>
          <w:rFonts w:ascii="NikoshBAN" w:eastAsia="Nikosh" w:hAnsi="NikoshBAN" w:cs="NikoshBAN"/>
          <w:sz w:val="20"/>
          <w:szCs w:val="20"/>
          <w:lang w:bidi="bn-BD"/>
        </w:rPr>
        <w:t>,</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বিজ্ঞান</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ও</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প্রযুক্তি</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বিষয়ক</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গবেষণায়</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সহায়তা</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প্রদানের</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লক্ষ্যে</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৩০০</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জন</w:t>
      </w:r>
      <w:r w:rsidR="00847D67" w:rsidRPr="005B2AED">
        <w:rPr>
          <w:rFonts w:ascii="NikoshBAN" w:eastAsia="Nikosh" w:hAnsi="NikoshBAN" w:cs="NikoshBAN"/>
          <w:sz w:val="20"/>
          <w:szCs w:val="20"/>
          <w:lang w:bidi="bn-BD"/>
        </w:rPr>
        <w:t xml:space="preserve"> </w:t>
      </w:r>
      <w:r w:rsidR="00847D67" w:rsidRPr="005B2AED">
        <w:rPr>
          <w:rFonts w:ascii="NikoshBAN" w:eastAsia="Nikosh" w:hAnsi="NikoshBAN" w:cs="NikoshBAN"/>
          <w:sz w:val="20"/>
          <w:szCs w:val="20"/>
          <w:cs/>
          <w:lang w:bidi="bn-BD"/>
        </w:rPr>
        <w:t>বিজ্ঞানী</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ও</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গবেষককে</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ফেলোশিপ</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প্রদান</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৪৯০</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জন</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শিক্ষার্থীর</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গবেষণাকর্ম</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তত্ত্বাবয়ান</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এবং</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৬৪৫টি</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গবেষণা</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প্রবন্ধ</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প্রকাশ</w:t>
      </w:r>
      <w:r w:rsidR="00093705" w:rsidRPr="005B2AED">
        <w:rPr>
          <w:rFonts w:ascii="NikoshBAN" w:eastAsia="Nikosh" w:hAnsi="NikoshBAN" w:cs="NikoshBAN"/>
          <w:sz w:val="20"/>
          <w:szCs w:val="20"/>
          <w:cs/>
          <w:lang w:bidi="hi-IN"/>
        </w:rPr>
        <w:t>।</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দেশের</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বিভিন্ন</w:t>
      </w:r>
      <w:r w:rsidR="00093705" w:rsidRPr="005B2AED">
        <w:rPr>
          <w:rFonts w:ascii="NikoshBAN" w:eastAsia="Nikosh" w:hAnsi="NikoshBAN" w:cs="NikoshBAN"/>
          <w:sz w:val="20"/>
          <w:szCs w:val="20"/>
          <w:lang w:bidi="bn-BD"/>
        </w:rPr>
        <w:t xml:space="preserve"> </w:t>
      </w:r>
      <w:r w:rsidRPr="005B2AED">
        <w:rPr>
          <w:rFonts w:ascii="NikoshBAN" w:eastAsia="Nikosh" w:hAnsi="NikoshBAN" w:cs="NikoshBAN"/>
          <w:sz w:val="20"/>
          <w:szCs w:val="20"/>
          <w:cs/>
          <w:lang w:bidi="bn-BD"/>
        </w:rPr>
        <w:t>শিল্পোদ্যোক্তা/শিল্প প্রতিষ্ঠান</w:t>
      </w:r>
      <w:r w:rsidRPr="005B2AED">
        <w:rPr>
          <w:rFonts w:ascii="NikoshBAN" w:eastAsia="Nikosh" w:hAnsi="NikoshBAN" w:cs="NikoshBAN"/>
          <w:sz w:val="20"/>
          <w:szCs w:val="20"/>
          <w:lang w:bidi="bn-BD"/>
        </w:rPr>
        <w:t xml:space="preserve">, </w:t>
      </w:r>
      <w:r w:rsidRPr="005B2AED">
        <w:rPr>
          <w:rFonts w:ascii="NikoshBAN" w:eastAsia="Nikosh" w:hAnsi="NikoshBAN" w:cs="NikoshBAN"/>
          <w:sz w:val="20"/>
          <w:szCs w:val="20"/>
          <w:cs/>
          <w:lang w:bidi="bn-BD"/>
        </w:rPr>
        <w:t>আমদানি-রপ্তানিকারক প্রতিষ্ঠান</w:t>
      </w:r>
      <w:r w:rsidRPr="005B2AED">
        <w:rPr>
          <w:rFonts w:ascii="NikoshBAN" w:eastAsia="Nikosh" w:hAnsi="NikoshBAN" w:cs="NikoshBAN"/>
          <w:sz w:val="20"/>
          <w:szCs w:val="20"/>
          <w:lang w:bidi="bn-BD"/>
        </w:rPr>
        <w:t xml:space="preserve">, </w:t>
      </w:r>
      <w:r w:rsidRPr="005B2AED">
        <w:rPr>
          <w:rFonts w:ascii="NikoshBAN" w:eastAsia="Nikosh" w:hAnsi="NikoshBAN" w:cs="NikoshBAN"/>
          <w:sz w:val="20"/>
          <w:szCs w:val="20"/>
          <w:cs/>
          <w:lang w:bidi="bn-BD"/>
        </w:rPr>
        <w:t>সরকারি-বেসরকারি বিভিন্ন প্রতিষ্ঠান ও ব্যক্তি পর্যায়ে 16,</w:t>
      </w:r>
      <w:r w:rsidR="00093705" w:rsidRPr="005B2AED">
        <w:rPr>
          <w:rFonts w:ascii="NikoshBAN" w:eastAsia="Nikosh" w:hAnsi="NikoshBAN" w:cs="NikoshBAN"/>
          <w:sz w:val="20"/>
          <w:szCs w:val="20"/>
          <w:cs/>
          <w:lang w:bidi="bn-BD"/>
        </w:rPr>
        <w:t>৭০০</w:t>
      </w:r>
      <w:r w:rsidRPr="005B2AED">
        <w:rPr>
          <w:rFonts w:ascii="NikoshBAN" w:eastAsia="Nikosh" w:hAnsi="NikoshBAN" w:cs="NikoshBAN"/>
          <w:sz w:val="20"/>
          <w:szCs w:val="20"/>
          <w:cs/>
          <w:lang w:bidi="bn-BD"/>
        </w:rPr>
        <w:t>টি পণ্য-নমুনা বিশ্লেষণ</w:t>
      </w:r>
      <w:r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১০০</w:t>
      </w:r>
      <w:r w:rsidRPr="005B2AED">
        <w:rPr>
          <w:rFonts w:ascii="NikoshBAN" w:eastAsia="Nikosh" w:hAnsi="NikoshBAN" w:cs="NikoshBAN"/>
          <w:sz w:val="20"/>
          <w:szCs w:val="20"/>
          <w:cs/>
          <w:lang w:bidi="bn-BD"/>
        </w:rPr>
        <w:t xml:space="preserve">টি বিশ্লেষণ প্যারামিটারের </w:t>
      </w:r>
      <w:r w:rsidRPr="005B2AED">
        <w:rPr>
          <w:rFonts w:cs="Calibri"/>
          <w:sz w:val="20"/>
          <w:szCs w:val="20"/>
        </w:rPr>
        <w:t>ISO/IEC</w:t>
      </w:r>
      <w:r w:rsidRPr="005B2AED">
        <w:rPr>
          <w:rFonts w:ascii="NikoshBAN" w:hAnsi="NikoshBAN" w:cs="NikoshBAN"/>
          <w:sz w:val="20"/>
          <w:szCs w:val="20"/>
        </w:rPr>
        <w:t>-17025-</w:t>
      </w:r>
      <w:r w:rsidRPr="005B2AED">
        <w:rPr>
          <w:rFonts w:ascii="NikoshBAN" w:eastAsia="Nikosh" w:hAnsi="NikoshBAN" w:cs="NikoshBAN"/>
          <w:sz w:val="20"/>
          <w:szCs w:val="20"/>
          <w:cs/>
          <w:lang w:bidi="bn-BD"/>
        </w:rPr>
        <w:t xml:space="preserve"> এ্যাক্রিডিটেশন সার্টিফিকেট অর্জন করেছে।</w:t>
      </w:r>
      <w:r w:rsidR="00093705" w:rsidRPr="005B2AED">
        <w:rPr>
          <w:rFonts w:ascii="NikoshBAN" w:eastAsia="Nikosh" w:hAnsi="NikoshBAN" w:cs="NikoshBAN"/>
          <w:sz w:val="20"/>
          <w:szCs w:val="20"/>
          <w:lang w:bidi="bn-BD"/>
        </w:rPr>
        <w:t xml:space="preserve"> </w:t>
      </w:r>
      <w:r w:rsidR="004D41E8">
        <w:rPr>
          <w:rFonts w:ascii="NikoshBAN" w:eastAsia="Nikosh" w:hAnsi="NikoshBAN" w:cs="NikoshBAN"/>
          <w:sz w:val="20"/>
          <w:szCs w:val="20"/>
          <w:cs/>
          <w:lang w:val="en-US" w:bidi="bn-BD"/>
        </w:rPr>
        <w:t>ঔষ</w:t>
      </w:r>
      <w:r w:rsidR="00093705" w:rsidRPr="005B2AED">
        <w:rPr>
          <w:rFonts w:ascii="NikoshBAN" w:eastAsia="Nikosh" w:hAnsi="NikoshBAN" w:cs="NikoshBAN"/>
          <w:sz w:val="20"/>
          <w:szCs w:val="20"/>
          <w:cs/>
          <w:lang w:bidi="bn-BD"/>
        </w:rPr>
        <w:t>ধ</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শিল্পের</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প্রযুক্তি</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উদ্ভাবনের</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জন্য</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বায়োইকুইভ্যালেন্স</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পরীক্ষার</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সুবিধাদি</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সৃষ্টি</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নিরাপদ</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খাদ্য</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প্রক্রিয়াকরণ</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নিরাপদ</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ও</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মানসম্পন্ন</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শুটকি</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মাছ</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প্রক্রিয়াকরণ</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ও</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এ</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সংক্রান্ত</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গবেষণার</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সুবিধা</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স্থাপন</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লাইট</w:t>
      </w:r>
      <w:r w:rsidR="00093705" w:rsidRPr="005B2AED">
        <w:rPr>
          <w:rFonts w:ascii="NikoshBAN" w:eastAsia="Nikosh" w:hAnsi="NikoshBAN" w:cs="NikoshBAN"/>
          <w:sz w:val="20"/>
          <w:szCs w:val="20"/>
          <w:lang w:bidi="bn-BD"/>
        </w:rPr>
        <w:t xml:space="preserve"> </w:t>
      </w:r>
      <w:r w:rsidR="00093705" w:rsidRPr="005B2AED">
        <w:rPr>
          <w:rFonts w:ascii="NikoshBAN" w:eastAsia="Nikosh" w:hAnsi="NikoshBAN" w:cs="NikoshBAN"/>
          <w:sz w:val="20"/>
          <w:szCs w:val="20"/>
          <w:cs/>
          <w:lang w:bidi="bn-BD"/>
        </w:rPr>
        <w:t>ইঞ্জিনিয়ারিং</w:t>
      </w:r>
      <w:r w:rsidR="00223598" w:rsidRPr="005B2AED">
        <w:rPr>
          <w:rFonts w:ascii="NikoshBAN" w:eastAsia="Nikosh" w:hAnsi="NikoshBAN" w:cs="NikoshBAN"/>
          <w:sz w:val="20"/>
          <w:szCs w:val="20"/>
          <w:lang w:bidi="bn-BD"/>
        </w:rPr>
        <w:t xml:space="preserve"> </w:t>
      </w:r>
      <w:r w:rsidR="00223598" w:rsidRPr="005B2AED">
        <w:rPr>
          <w:rFonts w:ascii="NikoshBAN" w:eastAsia="Nikosh" w:hAnsi="NikoshBAN" w:cs="NikoshBAN"/>
          <w:sz w:val="20"/>
          <w:szCs w:val="20"/>
          <w:cs/>
          <w:lang w:bidi="bn-BD"/>
        </w:rPr>
        <w:t>এবং</w:t>
      </w:r>
      <w:r w:rsidR="00223598" w:rsidRPr="005B2AED">
        <w:rPr>
          <w:rFonts w:ascii="NikoshBAN" w:eastAsia="Nikosh" w:hAnsi="NikoshBAN" w:cs="NikoshBAN"/>
          <w:sz w:val="20"/>
          <w:szCs w:val="20"/>
          <w:lang w:bidi="bn-BD"/>
        </w:rPr>
        <w:t xml:space="preserve"> </w:t>
      </w:r>
      <w:r w:rsidR="00223598" w:rsidRPr="005B2AED">
        <w:rPr>
          <w:rFonts w:ascii="NikoshBAN" w:eastAsia="Nikosh" w:hAnsi="NikoshBAN" w:cs="NikoshBAN"/>
          <w:sz w:val="20"/>
          <w:szCs w:val="20"/>
          <w:cs/>
          <w:lang w:bidi="bn-BD"/>
        </w:rPr>
        <w:t>ই</w:t>
      </w:r>
      <w:r w:rsidR="00223598" w:rsidRPr="005B2AED">
        <w:rPr>
          <w:rFonts w:ascii="NikoshBAN" w:eastAsia="Nikosh" w:hAnsi="NikoshBAN" w:cs="NikoshBAN"/>
          <w:sz w:val="20"/>
          <w:szCs w:val="20"/>
          <w:lang w:bidi="bn-BD"/>
        </w:rPr>
        <w:t>-</w:t>
      </w:r>
      <w:r w:rsidR="00223598" w:rsidRPr="005B2AED">
        <w:rPr>
          <w:rFonts w:ascii="NikoshBAN" w:eastAsia="Nikosh" w:hAnsi="NikoshBAN" w:cs="NikoshBAN"/>
          <w:sz w:val="20"/>
          <w:szCs w:val="20"/>
          <w:cs/>
          <w:lang w:bidi="bn-BD"/>
        </w:rPr>
        <w:t>ওয়েস্ট</w:t>
      </w:r>
      <w:r w:rsidR="00223598" w:rsidRPr="005B2AED">
        <w:rPr>
          <w:rFonts w:ascii="NikoshBAN" w:eastAsia="Nikosh" w:hAnsi="NikoshBAN" w:cs="NikoshBAN"/>
          <w:sz w:val="20"/>
          <w:szCs w:val="20"/>
          <w:lang w:bidi="bn-BD"/>
        </w:rPr>
        <w:t xml:space="preserve"> </w:t>
      </w:r>
      <w:r w:rsidR="00223598" w:rsidRPr="005B2AED">
        <w:rPr>
          <w:rFonts w:ascii="NikoshBAN" w:eastAsia="Nikosh" w:hAnsi="NikoshBAN" w:cs="NikoshBAN"/>
          <w:sz w:val="20"/>
          <w:szCs w:val="20"/>
          <w:cs/>
          <w:lang w:bidi="bn-BD"/>
        </w:rPr>
        <w:t>প্রক্রিয়াকরণের</w:t>
      </w:r>
      <w:r w:rsidR="00223598" w:rsidRPr="005B2AED">
        <w:rPr>
          <w:rFonts w:ascii="NikoshBAN" w:eastAsia="Nikosh" w:hAnsi="NikoshBAN" w:cs="NikoshBAN"/>
          <w:sz w:val="20"/>
          <w:szCs w:val="20"/>
          <w:lang w:bidi="bn-BD"/>
        </w:rPr>
        <w:t xml:space="preserve"> </w:t>
      </w:r>
      <w:r w:rsidR="00223598" w:rsidRPr="005B2AED">
        <w:rPr>
          <w:rFonts w:ascii="NikoshBAN" w:eastAsia="Nikosh" w:hAnsi="NikoshBAN" w:cs="NikoshBAN"/>
          <w:sz w:val="20"/>
          <w:szCs w:val="20"/>
          <w:cs/>
          <w:lang w:bidi="bn-BD"/>
        </w:rPr>
        <w:t>সুবিধা</w:t>
      </w:r>
      <w:r w:rsidR="00223598" w:rsidRPr="005B2AED">
        <w:rPr>
          <w:rFonts w:ascii="NikoshBAN" w:eastAsia="Nikosh" w:hAnsi="NikoshBAN" w:cs="NikoshBAN"/>
          <w:sz w:val="20"/>
          <w:szCs w:val="20"/>
          <w:lang w:bidi="bn-BD"/>
        </w:rPr>
        <w:t xml:space="preserve"> </w:t>
      </w:r>
      <w:r w:rsidR="00223598" w:rsidRPr="005B2AED">
        <w:rPr>
          <w:rFonts w:ascii="NikoshBAN" w:eastAsia="Nikosh" w:hAnsi="NikoshBAN" w:cs="NikoshBAN"/>
          <w:sz w:val="20"/>
          <w:szCs w:val="20"/>
          <w:cs/>
          <w:lang w:bidi="bn-BD"/>
        </w:rPr>
        <w:t>স্থাপন</w:t>
      </w:r>
      <w:r w:rsidR="00223598" w:rsidRPr="005B2AED">
        <w:rPr>
          <w:rFonts w:ascii="NikoshBAN" w:eastAsia="Nikosh" w:hAnsi="NikoshBAN" w:cs="NikoshBAN"/>
          <w:sz w:val="20"/>
          <w:szCs w:val="20"/>
          <w:cs/>
          <w:lang w:bidi="hi-IN"/>
        </w:rPr>
        <w:t>।</w:t>
      </w:r>
      <w:r w:rsidR="00223598" w:rsidRPr="005B2AED">
        <w:rPr>
          <w:rFonts w:ascii="NikoshBAN" w:eastAsia="Nikosh" w:hAnsi="NikoshBAN" w:cs="NikoshBAN"/>
          <w:sz w:val="20"/>
          <w:szCs w:val="20"/>
          <w:lang w:bidi="bn-BD"/>
        </w:rPr>
        <w:t xml:space="preserve"> </w:t>
      </w:r>
      <w:r w:rsidR="00223598" w:rsidRPr="005B2AED">
        <w:rPr>
          <w:rFonts w:ascii="NikoshBAN" w:eastAsia="Nikosh" w:hAnsi="NikoshBAN" w:cs="NikoshBAN"/>
          <w:sz w:val="20"/>
          <w:szCs w:val="20"/>
          <w:cs/>
          <w:lang w:bidi="bn-BD"/>
        </w:rPr>
        <w:t>বিসিএসআইআর</w:t>
      </w:r>
      <w:r w:rsidR="00223598" w:rsidRPr="005B2AED">
        <w:rPr>
          <w:rFonts w:ascii="NikoshBAN" w:eastAsia="Nikosh" w:hAnsi="NikoshBAN" w:cs="NikoshBAN"/>
          <w:sz w:val="20"/>
          <w:szCs w:val="20"/>
          <w:lang w:bidi="bn-BD"/>
        </w:rPr>
        <w:t xml:space="preserve">, </w:t>
      </w:r>
      <w:r w:rsidR="00223598" w:rsidRPr="005B2AED">
        <w:rPr>
          <w:rFonts w:ascii="NikoshBAN" w:eastAsia="Nikosh" w:hAnsi="NikoshBAN" w:cs="NikoshBAN"/>
          <w:sz w:val="20"/>
          <w:szCs w:val="20"/>
          <w:cs/>
          <w:lang w:bidi="bn-BD"/>
        </w:rPr>
        <w:t>বিএসএমএমইউ</w:t>
      </w:r>
      <w:r w:rsidR="00223598" w:rsidRPr="005B2AED">
        <w:rPr>
          <w:rFonts w:ascii="NikoshBAN" w:eastAsia="Nikosh" w:hAnsi="NikoshBAN" w:cs="NikoshBAN"/>
          <w:sz w:val="20"/>
          <w:szCs w:val="20"/>
          <w:lang w:bidi="bn-BD"/>
        </w:rPr>
        <w:t xml:space="preserve"> </w:t>
      </w:r>
      <w:r w:rsidR="00223598" w:rsidRPr="005B2AED">
        <w:rPr>
          <w:rFonts w:ascii="NikoshBAN" w:eastAsia="Nikosh" w:hAnsi="NikoshBAN" w:cs="NikoshBAN"/>
          <w:sz w:val="20"/>
          <w:szCs w:val="20"/>
          <w:cs/>
          <w:lang w:bidi="bn-BD"/>
        </w:rPr>
        <w:t>এবং</w:t>
      </w:r>
      <w:r w:rsidR="00223598" w:rsidRPr="005B2AED">
        <w:rPr>
          <w:rFonts w:ascii="NikoshBAN" w:eastAsia="Nikosh" w:hAnsi="NikoshBAN" w:cs="NikoshBAN"/>
          <w:sz w:val="20"/>
          <w:szCs w:val="20"/>
          <w:lang w:bidi="bn-BD"/>
        </w:rPr>
        <w:t xml:space="preserve"> </w:t>
      </w:r>
      <w:r w:rsidR="00223598" w:rsidRPr="005B2AED">
        <w:rPr>
          <w:rFonts w:ascii="NikoshBAN" w:eastAsia="Nikosh" w:hAnsi="NikoshBAN" w:cs="NikoshBAN"/>
          <w:sz w:val="20"/>
          <w:szCs w:val="20"/>
          <w:cs/>
          <w:lang w:bidi="bn-BD"/>
        </w:rPr>
        <w:t>ঢাকা</w:t>
      </w:r>
      <w:r w:rsidR="00223598" w:rsidRPr="005B2AED">
        <w:rPr>
          <w:rFonts w:ascii="NikoshBAN" w:eastAsia="Nikosh" w:hAnsi="NikoshBAN" w:cs="NikoshBAN"/>
          <w:sz w:val="20"/>
          <w:szCs w:val="20"/>
          <w:lang w:bidi="bn-BD"/>
        </w:rPr>
        <w:t xml:space="preserve"> </w:t>
      </w:r>
      <w:r w:rsidR="00223598" w:rsidRPr="005B2AED">
        <w:rPr>
          <w:rFonts w:ascii="NikoshBAN" w:eastAsia="Nikosh" w:hAnsi="NikoshBAN" w:cs="NikoshBAN"/>
          <w:sz w:val="20"/>
          <w:szCs w:val="20"/>
          <w:cs/>
          <w:lang w:bidi="bn-BD"/>
        </w:rPr>
        <w:t>বিশ্ববিদ্যালয়ের</w:t>
      </w:r>
      <w:r w:rsidR="00223598" w:rsidRPr="005B2AED">
        <w:rPr>
          <w:rFonts w:ascii="NikoshBAN" w:eastAsia="Nikosh" w:hAnsi="NikoshBAN" w:cs="NikoshBAN"/>
          <w:sz w:val="20"/>
          <w:szCs w:val="20"/>
          <w:lang w:bidi="bn-BD"/>
        </w:rPr>
        <w:t xml:space="preserve"> </w:t>
      </w:r>
      <w:r w:rsidR="00223598" w:rsidRPr="005B2AED">
        <w:rPr>
          <w:rFonts w:ascii="NikoshBAN" w:eastAsia="Nikosh" w:hAnsi="NikoshBAN" w:cs="NikoshBAN"/>
          <w:sz w:val="20"/>
          <w:szCs w:val="20"/>
          <w:cs/>
          <w:lang w:bidi="bn-BD"/>
        </w:rPr>
        <w:t>যৌথ</w:t>
      </w:r>
      <w:r w:rsidR="00223598" w:rsidRPr="005B2AED">
        <w:rPr>
          <w:rFonts w:ascii="NikoshBAN" w:eastAsia="Nikosh" w:hAnsi="NikoshBAN" w:cs="NikoshBAN"/>
          <w:sz w:val="20"/>
          <w:szCs w:val="20"/>
          <w:lang w:bidi="bn-BD"/>
        </w:rPr>
        <w:t xml:space="preserve"> </w:t>
      </w:r>
      <w:r w:rsidR="00223598" w:rsidRPr="005B2AED">
        <w:rPr>
          <w:rFonts w:ascii="NikoshBAN" w:eastAsia="Nikosh" w:hAnsi="NikoshBAN" w:cs="NikoshBAN"/>
          <w:sz w:val="20"/>
          <w:szCs w:val="20"/>
          <w:cs/>
          <w:lang w:bidi="bn-BD"/>
        </w:rPr>
        <w:t>উদ্যোগে</w:t>
      </w:r>
      <w:r w:rsidR="00223598" w:rsidRPr="005B2AED">
        <w:rPr>
          <w:rFonts w:ascii="NikoshBAN" w:eastAsia="Nikosh" w:hAnsi="NikoshBAN" w:cs="NikoshBAN"/>
          <w:sz w:val="20"/>
          <w:szCs w:val="20"/>
          <w:lang w:bidi="bn-BD"/>
        </w:rPr>
        <w:t xml:space="preserve"> </w:t>
      </w:r>
      <w:r w:rsidR="00223598" w:rsidRPr="005B2AED">
        <w:rPr>
          <w:rFonts w:ascii="NikoshBAN" w:eastAsia="Nikosh" w:hAnsi="NikoshBAN" w:cs="NikoshBAN"/>
          <w:sz w:val="20"/>
          <w:szCs w:val="20"/>
          <w:cs/>
          <w:lang w:bidi="bn-BD"/>
        </w:rPr>
        <w:t>উদ্ভাবিত</w:t>
      </w:r>
      <w:r w:rsidR="00223598" w:rsidRPr="005B2AED">
        <w:rPr>
          <w:rFonts w:ascii="NikoshBAN" w:eastAsia="Nikosh" w:hAnsi="NikoshBAN" w:cs="NikoshBAN"/>
          <w:sz w:val="20"/>
          <w:szCs w:val="20"/>
          <w:lang w:bidi="bn-BD"/>
        </w:rPr>
        <w:t xml:space="preserve"> </w:t>
      </w:r>
      <w:r w:rsidR="00223598" w:rsidRPr="005B2AED">
        <w:rPr>
          <w:rFonts w:ascii="NikoshBAN" w:eastAsia="Nikosh" w:hAnsi="NikoshBAN" w:cs="NikoshBAN"/>
          <w:sz w:val="20"/>
          <w:szCs w:val="20"/>
          <w:cs/>
          <w:lang w:bidi="bn-BD"/>
        </w:rPr>
        <w:t>কম</w:t>
      </w:r>
      <w:r w:rsidR="00223598" w:rsidRPr="005B2AED">
        <w:rPr>
          <w:rFonts w:ascii="NikoshBAN" w:eastAsia="Nikosh" w:hAnsi="NikoshBAN" w:cs="NikoshBAN"/>
          <w:sz w:val="20"/>
          <w:szCs w:val="20"/>
          <w:lang w:bidi="bn-BD"/>
        </w:rPr>
        <w:t xml:space="preserve"> </w:t>
      </w:r>
      <w:r w:rsidR="00223598" w:rsidRPr="005B2AED">
        <w:rPr>
          <w:rFonts w:ascii="NikoshBAN" w:eastAsia="Nikosh" w:hAnsi="NikoshBAN" w:cs="NikoshBAN"/>
          <w:sz w:val="20"/>
          <w:szCs w:val="20"/>
          <w:cs/>
          <w:lang w:bidi="bn-BD"/>
        </w:rPr>
        <w:t>সময়ে</w:t>
      </w:r>
      <w:r w:rsidR="00223598" w:rsidRPr="005B2AED">
        <w:rPr>
          <w:rFonts w:ascii="NikoshBAN" w:eastAsia="Nikosh" w:hAnsi="NikoshBAN" w:cs="NikoshBAN"/>
          <w:sz w:val="20"/>
          <w:szCs w:val="20"/>
          <w:lang w:bidi="bn-BD"/>
        </w:rPr>
        <w:t xml:space="preserve"> </w:t>
      </w:r>
      <w:r w:rsidR="00223598" w:rsidRPr="005B2AED">
        <w:rPr>
          <w:rFonts w:ascii="NikoshBAN" w:eastAsia="Nikosh" w:hAnsi="NikoshBAN" w:cs="NikoshBAN"/>
          <w:sz w:val="20"/>
          <w:szCs w:val="20"/>
          <w:cs/>
          <w:lang w:bidi="bn-BD"/>
        </w:rPr>
        <w:t>কম</w:t>
      </w:r>
      <w:r w:rsidR="00223598" w:rsidRPr="005B2AED">
        <w:rPr>
          <w:rFonts w:ascii="NikoshBAN" w:eastAsia="Nikosh" w:hAnsi="NikoshBAN" w:cs="NikoshBAN"/>
          <w:sz w:val="20"/>
          <w:szCs w:val="20"/>
          <w:lang w:bidi="bn-BD"/>
        </w:rPr>
        <w:t xml:space="preserve"> </w:t>
      </w:r>
      <w:r w:rsidR="00223598" w:rsidRPr="005B2AED">
        <w:rPr>
          <w:rFonts w:ascii="NikoshBAN" w:eastAsia="Nikosh" w:hAnsi="NikoshBAN" w:cs="NikoshBAN"/>
          <w:sz w:val="20"/>
          <w:szCs w:val="20"/>
          <w:cs/>
          <w:lang w:bidi="bn-BD"/>
        </w:rPr>
        <w:t>খরচে</w:t>
      </w:r>
      <w:r w:rsidR="00223598" w:rsidRPr="005B2AED">
        <w:rPr>
          <w:rFonts w:ascii="NikoshBAN" w:eastAsia="Nikosh" w:hAnsi="NikoshBAN" w:cs="NikoshBAN"/>
          <w:sz w:val="20"/>
          <w:szCs w:val="20"/>
          <w:lang w:bidi="bn-BD"/>
        </w:rPr>
        <w:t xml:space="preserve"> </w:t>
      </w:r>
      <w:r w:rsidR="00223598" w:rsidRPr="005B2AED">
        <w:rPr>
          <w:rFonts w:ascii="NikoshBAN" w:eastAsia="Nikosh" w:hAnsi="NikoshBAN" w:cs="NikoshBAN"/>
          <w:sz w:val="20"/>
          <w:szCs w:val="20"/>
          <w:cs/>
          <w:lang w:bidi="bn-BD"/>
        </w:rPr>
        <w:t>সকল</w:t>
      </w:r>
      <w:r w:rsidR="00223598" w:rsidRPr="005B2AED">
        <w:rPr>
          <w:rFonts w:ascii="NikoshBAN" w:eastAsia="Nikosh" w:hAnsi="NikoshBAN" w:cs="NikoshBAN"/>
          <w:sz w:val="20"/>
          <w:szCs w:val="20"/>
          <w:lang w:bidi="bn-BD"/>
        </w:rPr>
        <w:t xml:space="preserve"> </w:t>
      </w:r>
      <w:r w:rsidR="00223598" w:rsidRPr="005B2AED">
        <w:rPr>
          <w:rFonts w:ascii="NikoshBAN" w:eastAsia="Nikosh" w:hAnsi="NikoshBAN" w:cs="NikoshBAN"/>
          <w:sz w:val="20"/>
          <w:szCs w:val="20"/>
          <w:cs/>
          <w:lang w:bidi="bn-BD"/>
        </w:rPr>
        <w:t>ভ্যরিয়েন্ট</w:t>
      </w:r>
      <w:r w:rsidR="00223598" w:rsidRPr="005B2AED">
        <w:rPr>
          <w:rFonts w:ascii="NikoshBAN" w:eastAsia="Nikosh" w:hAnsi="NikoshBAN" w:cs="NikoshBAN"/>
          <w:sz w:val="20"/>
          <w:szCs w:val="20"/>
          <w:lang w:bidi="bn-BD"/>
        </w:rPr>
        <w:t xml:space="preserve"> </w:t>
      </w:r>
      <w:r w:rsidR="00223598" w:rsidRPr="005B2AED">
        <w:rPr>
          <w:rFonts w:ascii="NikoshBAN" w:eastAsia="Nikosh" w:hAnsi="NikoshBAN" w:cs="NikoshBAN"/>
          <w:sz w:val="20"/>
          <w:szCs w:val="20"/>
          <w:cs/>
          <w:lang w:bidi="bn-BD"/>
        </w:rPr>
        <w:t>সনাক্ত</w:t>
      </w:r>
      <w:r w:rsidR="00223598" w:rsidRPr="005B2AED">
        <w:rPr>
          <w:rFonts w:ascii="NikoshBAN" w:eastAsia="Nikosh" w:hAnsi="NikoshBAN" w:cs="NikoshBAN"/>
          <w:sz w:val="20"/>
          <w:szCs w:val="20"/>
          <w:lang w:bidi="bn-BD"/>
        </w:rPr>
        <w:t xml:space="preserve"> </w:t>
      </w:r>
      <w:r w:rsidR="00223598" w:rsidRPr="005B2AED">
        <w:rPr>
          <w:rFonts w:ascii="NikoshBAN" w:eastAsia="Nikosh" w:hAnsi="NikoshBAN" w:cs="NikoshBAN"/>
          <w:sz w:val="20"/>
          <w:szCs w:val="20"/>
          <w:cs/>
          <w:lang w:bidi="bn-BD"/>
        </w:rPr>
        <w:t>করতে</w:t>
      </w:r>
      <w:r w:rsidR="00223598" w:rsidRPr="005B2AED">
        <w:rPr>
          <w:rFonts w:ascii="NikoshBAN" w:eastAsia="Nikosh" w:hAnsi="NikoshBAN" w:cs="NikoshBAN"/>
          <w:sz w:val="20"/>
          <w:szCs w:val="20"/>
          <w:lang w:bidi="bn-BD"/>
        </w:rPr>
        <w:t xml:space="preserve"> </w:t>
      </w:r>
      <w:r w:rsidR="00223598" w:rsidRPr="005B2AED">
        <w:rPr>
          <w:rFonts w:ascii="NikoshBAN" w:eastAsia="Nikosh" w:hAnsi="NikoshBAN" w:cs="NikoshBAN"/>
          <w:sz w:val="20"/>
          <w:szCs w:val="20"/>
          <w:cs/>
          <w:lang w:bidi="bn-BD"/>
        </w:rPr>
        <w:t>সক্ষম</w:t>
      </w:r>
      <w:r w:rsidR="00223598" w:rsidRPr="005B2AED">
        <w:rPr>
          <w:rFonts w:ascii="NikoshBAN" w:eastAsia="Nikosh" w:hAnsi="NikoshBAN" w:cs="NikoshBAN"/>
          <w:sz w:val="20"/>
          <w:szCs w:val="20"/>
          <w:lang w:bidi="bn-BD"/>
        </w:rPr>
        <w:t xml:space="preserve"> </w:t>
      </w:r>
      <w:r w:rsidR="00223598" w:rsidRPr="005B2AED">
        <w:rPr>
          <w:rFonts w:ascii="NikoshBAN" w:eastAsia="Nikosh" w:hAnsi="NikoshBAN" w:cs="NikoshBAN"/>
          <w:sz w:val="20"/>
          <w:szCs w:val="20"/>
          <w:cs/>
          <w:lang w:bidi="bn-BD"/>
        </w:rPr>
        <w:t>করোনা</w:t>
      </w:r>
      <w:r w:rsidR="00223598" w:rsidRPr="005B2AED">
        <w:rPr>
          <w:rFonts w:ascii="NikoshBAN" w:eastAsia="Nikosh" w:hAnsi="NikoshBAN" w:cs="NikoshBAN"/>
          <w:sz w:val="20"/>
          <w:szCs w:val="20"/>
          <w:lang w:bidi="bn-BD"/>
        </w:rPr>
        <w:t xml:space="preserve"> </w:t>
      </w:r>
      <w:r w:rsidR="00223598" w:rsidRPr="005B2AED">
        <w:rPr>
          <w:rFonts w:ascii="NikoshBAN" w:eastAsia="Nikosh" w:hAnsi="NikoshBAN" w:cs="NikoshBAN"/>
          <w:sz w:val="20"/>
          <w:szCs w:val="20"/>
          <w:cs/>
          <w:lang w:bidi="bn-BD"/>
        </w:rPr>
        <w:t>কিটের</w:t>
      </w:r>
      <w:r w:rsidR="00223598" w:rsidRPr="005B2AED">
        <w:rPr>
          <w:rFonts w:ascii="NikoshBAN" w:eastAsia="Nikosh" w:hAnsi="NikoshBAN" w:cs="NikoshBAN"/>
          <w:sz w:val="20"/>
          <w:szCs w:val="20"/>
          <w:lang w:bidi="bn-BD"/>
        </w:rPr>
        <w:t xml:space="preserve"> </w:t>
      </w:r>
      <w:r w:rsidR="00223598" w:rsidRPr="005B2AED">
        <w:rPr>
          <w:rFonts w:ascii="NikoshBAN" w:eastAsia="Nikosh" w:hAnsi="NikoshBAN" w:cs="NikoshBAN"/>
          <w:sz w:val="20"/>
          <w:szCs w:val="20"/>
          <w:cs/>
          <w:lang w:bidi="bn-BD"/>
        </w:rPr>
        <w:t>ব্যবহারিক</w:t>
      </w:r>
      <w:r w:rsidR="00223598" w:rsidRPr="005B2AED">
        <w:rPr>
          <w:rFonts w:ascii="NikoshBAN" w:eastAsia="Nikosh" w:hAnsi="NikoshBAN" w:cs="NikoshBAN"/>
          <w:sz w:val="20"/>
          <w:szCs w:val="20"/>
          <w:lang w:bidi="bn-BD"/>
        </w:rPr>
        <w:t xml:space="preserve"> </w:t>
      </w:r>
      <w:r w:rsidR="00223598" w:rsidRPr="005B2AED">
        <w:rPr>
          <w:rFonts w:ascii="NikoshBAN" w:eastAsia="Nikosh" w:hAnsi="NikoshBAN" w:cs="NikoshBAN"/>
          <w:sz w:val="20"/>
          <w:szCs w:val="20"/>
          <w:cs/>
          <w:lang w:bidi="bn-BD"/>
        </w:rPr>
        <w:t>কার্যক্রম</w:t>
      </w:r>
      <w:r w:rsidR="00223598" w:rsidRPr="005B2AED">
        <w:rPr>
          <w:rFonts w:ascii="NikoshBAN" w:eastAsia="Nikosh" w:hAnsi="NikoshBAN" w:cs="NikoshBAN"/>
          <w:sz w:val="20"/>
          <w:szCs w:val="20"/>
          <w:lang w:bidi="bn-BD"/>
        </w:rPr>
        <w:t xml:space="preserve"> </w:t>
      </w:r>
      <w:r w:rsidR="00860625">
        <w:rPr>
          <w:rFonts w:ascii="NikoshBAN" w:eastAsia="Nikosh" w:hAnsi="NikoshBAN" w:cs="NikoshBAN"/>
          <w:sz w:val="20"/>
          <w:szCs w:val="20"/>
          <w:cs/>
          <w:lang w:val="en-US" w:bidi="bn-BD"/>
        </w:rPr>
        <w:t>গ্রহণ</w:t>
      </w:r>
      <w:r w:rsidR="00860625">
        <w:rPr>
          <w:rFonts w:ascii="NikoshBAN" w:eastAsia="Nikosh" w:hAnsi="NikoshBAN" w:cs="NikoshBAN"/>
          <w:sz w:val="20"/>
          <w:szCs w:val="20"/>
          <w:lang w:val="en-US" w:bidi="bn-BD"/>
        </w:rPr>
        <w:t xml:space="preserve"> </w:t>
      </w:r>
      <w:r w:rsidR="00860625">
        <w:rPr>
          <w:rFonts w:ascii="NikoshBAN" w:eastAsia="Nikosh" w:hAnsi="NikoshBAN" w:cs="NikoshBAN"/>
          <w:sz w:val="20"/>
          <w:szCs w:val="20"/>
          <w:cs/>
          <w:lang w:val="en-US" w:bidi="bn-BD"/>
        </w:rPr>
        <w:t>করা</w:t>
      </w:r>
      <w:r w:rsidR="00860625">
        <w:rPr>
          <w:rFonts w:ascii="NikoshBAN" w:eastAsia="Nikosh" w:hAnsi="NikoshBAN" w:cs="NikoshBAN"/>
          <w:sz w:val="20"/>
          <w:szCs w:val="20"/>
          <w:lang w:val="en-US" w:bidi="bn-BD"/>
        </w:rPr>
        <w:t xml:space="preserve"> </w:t>
      </w:r>
      <w:r w:rsidR="00860625">
        <w:rPr>
          <w:rFonts w:ascii="NikoshBAN" w:eastAsia="Nikosh" w:hAnsi="NikoshBAN" w:cs="NikoshBAN"/>
          <w:sz w:val="20"/>
          <w:szCs w:val="20"/>
          <w:cs/>
          <w:lang w:val="en-US" w:bidi="bn-BD"/>
        </w:rPr>
        <w:t>হয়</w:t>
      </w:r>
      <w:r w:rsidR="00860625">
        <w:rPr>
          <w:rFonts w:ascii="NikoshBAN" w:eastAsia="Nikosh" w:hAnsi="NikoshBAN" w:cs="NikoshBAN"/>
          <w:sz w:val="20"/>
          <w:szCs w:val="20"/>
          <w:cs/>
          <w:lang w:val="en-US" w:bidi="hi-IN"/>
        </w:rPr>
        <w:t>।</w:t>
      </w:r>
    </w:p>
    <w:permEnd w:id="539380431"/>
    <w:p w14:paraId="1F4458C5" w14:textId="77777777" w:rsidR="00F748F2" w:rsidRDefault="006F05BA">
      <w:pPr>
        <w:pStyle w:val="ListParagraph"/>
        <w:spacing w:line="288" w:lineRule="auto"/>
        <w:ind w:left="0"/>
        <w:jc w:val="both"/>
        <w:rPr>
          <w:rFonts w:eastAsia="Nikosh" w:cs="NikoshBAN"/>
          <w:b/>
          <w:bCs/>
          <w:sz w:val="20"/>
          <w:szCs w:val="20"/>
          <w:lang w:bidi="bn-BD"/>
        </w:rPr>
      </w:pPr>
      <w:r>
        <w:rPr>
          <w:rFonts w:eastAsia="Nikosh" w:cs="NikoshBAN"/>
          <w:b/>
          <w:bCs/>
          <w:sz w:val="20"/>
          <w:szCs w:val="20"/>
          <w:cs/>
          <w:lang w:bidi="bn-BD"/>
        </w:rPr>
        <w:t>৬.৩.২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514"/>
        <w:gridCol w:w="1104"/>
        <w:gridCol w:w="712"/>
        <w:gridCol w:w="623"/>
        <w:gridCol w:w="639"/>
        <w:gridCol w:w="589"/>
        <w:gridCol w:w="589"/>
        <w:gridCol w:w="624"/>
        <w:gridCol w:w="615"/>
        <w:gridCol w:w="635"/>
        <w:gridCol w:w="633"/>
      </w:tblGrid>
      <w:tr w:rsidR="00F748F2" w14:paraId="25D1BEE5" w14:textId="77777777" w:rsidTr="006C5C5E">
        <w:trPr>
          <w:tblHeader/>
          <w:jc w:val="center"/>
        </w:trPr>
        <w:tc>
          <w:tcPr>
            <w:tcW w:w="1514" w:type="dxa"/>
            <w:vMerge w:val="restart"/>
          </w:tcPr>
          <w:p w14:paraId="1C0E34CB" w14:textId="77777777" w:rsidR="00F748F2" w:rsidRDefault="006F05BA">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1104" w:type="dxa"/>
            <w:vMerge w:val="restart"/>
          </w:tcPr>
          <w:p w14:paraId="680BFE33" w14:textId="77777777" w:rsidR="00F748F2" w:rsidRDefault="006F05BA">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712" w:type="dxa"/>
            <w:vMerge w:val="restart"/>
          </w:tcPr>
          <w:p w14:paraId="2F23DC0C" w14:textId="77777777" w:rsidR="00F748F2" w:rsidRDefault="006F05BA">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623" w:type="dxa"/>
            <w:vMerge w:val="restart"/>
          </w:tcPr>
          <w:p w14:paraId="0DBD72F5" w14:textId="77777777" w:rsidR="00F748F2" w:rsidRDefault="006F05BA">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639" w:type="dxa"/>
            <w:shd w:val="clear" w:color="auto" w:fill="auto"/>
          </w:tcPr>
          <w:p w14:paraId="37EFD621" w14:textId="77777777" w:rsidR="00F748F2" w:rsidRDefault="006F05BA">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589" w:type="dxa"/>
            <w:shd w:val="clear" w:color="auto" w:fill="auto"/>
          </w:tcPr>
          <w:p w14:paraId="06F68184" w14:textId="77777777" w:rsidR="00F748F2" w:rsidRDefault="006F05BA">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589" w:type="dxa"/>
            <w:shd w:val="clear" w:color="auto" w:fill="auto"/>
          </w:tcPr>
          <w:p w14:paraId="39D34A0B" w14:textId="77777777" w:rsidR="00F748F2" w:rsidRDefault="006F05BA">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লক্ষ্যমাত্রা</w:t>
            </w:r>
          </w:p>
        </w:tc>
        <w:tc>
          <w:tcPr>
            <w:tcW w:w="624" w:type="dxa"/>
            <w:shd w:val="clear" w:color="auto" w:fill="auto"/>
          </w:tcPr>
          <w:p w14:paraId="79CC5E76" w14:textId="77777777" w:rsidR="00F748F2" w:rsidRDefault="006F05BA">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883" w:type="dxa"/>
            <w:gridSpan w:val="3"/>
          </w:tcPr>
          <w:p w14:paraId="3050C63C" w14:textId="77777777" w:rsidR="00F748F2" w:rsidRDefault="006F05BA">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6C5C5E" w14:paraId="5F117610" w14:textId="77777777" w:rsidTr="006C5C5E">
        <w:trPr>
          <w:tblHeader/>
          <w:jc w:val="center"/>
        </w:trPr>
        <w:tc>
          <w:tcPr>
            <w:tcW w:w="1514" w:type="dxa"/>
            <w:vMerge/>
            <w:tcBorders>
              <w:bottom w:val="single" w:sz="4" w:space="0" w:color="auto"/>
            </w:tcBorders>
          </w:tcPr>
          <w:p w14:paraId="7A951B86" w14:textId="77777777" w:rsidR="006C5C5E" w:rsidRDefault="006C5C5E" w:rsidP="006C5C5E">
            <w:pPr>
              <w:spacing w:before="40" w:after="40" w:line="264" w:lineRule="auto"/>
              <w:jc w:val="center"/>
              <w:rPr>
                <w:rFonts w:ascii="NikoshBAN" w:hAnsi="NikoshBAN" w:cs="NikoshBAN"/>
                <w:sz w:val="16"/>
                <w:szCs w:val="16"/>
                <w:lang w:bidi="bn-BD"/>
              </w:rPr>
            </w:pPr>
          </w:p>
        </w:tc>
        <w:tc>
          <w:tcPr>
            <w:tcW w:w="1104" w:type="dxa"/>
            <w:vMerge/>
            <w:tcBorders>
              <w:bottom w:val="single" w:sz="4" w:space="0" w:color="auto"/>
            </w:tcBorders>
          </w:tcPr>
          <w:p w14:paraId="454DD6B2" w14:textId="77777777" w:rsidR="006C5C5E" w:rsidRDefault="006C5C5E" w:rsidP="006C5C5E">
            <w:pPr>
              <w:spacing w:before="40" w:after="40" w:line="264" w:lineRule="auto"/>
              <w:jc w:val="center"/>
              <w:rPr>
                <w:rFonts w:ascii="NikoshBAN" w:hAnsi="NikoshBAN" w:cs="NikoshBAN"/>
                <w:sz w:val="16"/>
                <w:szCs w:val="16"/>
                <w:lang w:bidi="bn-BD"/>
              </w:rPr>
            </w:pPr>
          </w:p>
        </w:tc>
        <w:tc>
          <w:tcPr>
            <w:tcW w:w="712" w:type="dxa"/>
            <w:vMerge/>
            <w:tcBorders>
              <w:bottom w:val="single" w:sz="4" w:space="0" w:color="auto"/>
            </w:tcBorders>
          </w:tcPr>
          <w:p w14:paraId="56323D9C" w14:textId="77777777" w:rsidR="006C5C5E" w:rsidRDefault="006C5C5E" w:rsidP="006C5C5E">
            <w:pPr>
              <w:spacing w:before="40" w:after="40" w:line="264" w:lineRule="auto"/>
              <w:jc w:val="center"/>
              <w:rPr>
                <w:rFonts w:ascii="NikoshBAN" w:hAnsi="NikoshBAN" w:cs="NikoshBAN"/>
                <w:sz w:val="16"/>
                <w:szCs w:val="16"/>
                <w:lang w:bidi="bn-BD"/>
              </w:rPr>
            </w:pPr>
          </w:p>
        </w:tc>
        <w:tc>
          <w:tcPr>
            <w:tcW w:w="623" w:type="dxa"/>
            <w:vMerge/>
            <w:tcBorders>
              <w:bottom w:val="single" w:sz="4" w:space="0" w:color="auto"/>
            </w:tcBorders>
          </w:tcPr>
          <w:p w14:paraId="6072666E" w14:textId="77777777" w:rsidR="006C5C5E" w:rsidRDefault="006C5C5E" w:rsidP="006C5C5E">
            <w:pPr>
              <w:spacing w:before="40" w:after="40" w:line="264" w:lineRule="auto"/>
              <w:jc w:val="center"/>
              <w:rPr>
                <w:rFonts w:ascii="NikoshBAN" w:hAnsi="NikoshBAN" w:cs="NikoshBAN"/>
                <w:sz w:val="16"/>
                <w:szCs w:val="16"/>
                <w:lang w:bidi="bn-BD"/>
              </w:rPr>
            </w:pPr>
          </w:p>
        </w:tc>
        <w:tc>
          <w:tcPr>
            <w:tcW w:w="1228" w:type="dxa"/>
            <w:gridSpan w:val="2"/>
            <w:tcBorders>
              <w:bottom w:val="single" w:sz="4" w:space="0" w:color="auto"/>
            </w:tcBorders>
            <w:shd w:val="clear" w:color="auto" w:fill="auto"/>
            <w:vAlign w:val="center"/>
          </w:tcPr>
          <w:p w14:paraId="1FD08538" w14:textId="4BE7250A" w:rsidR="006C5C5E" w:rsidRPr="008E15B8" w:rsidRDefault="006C5C5E" w:rsidP="006C5C5E">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13" w:type="dxa"/>
            <w:gridSpan w:val="2"/>
            <w:tcBorders>
              <w:bottom w:val="single" w:sz="4" w:space="0" w:color="auto"/>
            </w:tcBorders>
            <w:shd w:val="clear" w:color="auto" w:fill="auto"/>
            <w:vAlign w:val="center"/>
          </w:tcPr>
          <w:p w14:paraId="1D938778" w14:textId="6C0A6219" w:rsidR="006C5C5E" w:rsidRPr="00B74D46" w:rsidRDefault="006C5C5E" w:rsidP="006C5C5E">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15" w:type="dxa"/>
            <w:tcBorders>
              <w:bottom w:val="single" w:sz="4" w:space="0" w:color="auto"/>
            </w:tcBorders>
            <w:vAlign w:val="center"/>
          </w:tcPr>
          <w:p w14:paraId="3FC0BD11" w14:textId="07B4E688" w:rsidR="006C5C5E" w:rsidRPr="00142FC9" w:rsidRDefault="006C5C5E" w:rsidP="006C5C5E">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35" w:type="dxa"/>
            <w:tcBorders>
              <w:bottom w:val="single" w:sz="4" w:space="0" w:color="auto"/>
            </w:tcBorders>
            <w:vAlign w:val="center"/>
          </w:tcPr>
          <w:p w14:paraId="60221109" w14:textId="131E73FE" w:rsidR="006C5C5E" w:rsidRPr="00142FC9" w:rsidRDefault="006C5C5E" w:rsidP="006C5C5E">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33" w:type="dxa"/>
            <w:tcBorders>
              <w:bottom w:val="single" w:sz="4" w:space="0" w:color="auto"/>
            </w:tcBorders>
            <w:vAlign w:val="center"/>
          </w:tcPr>
          <w:p w14:paraId="15F47AA3" w14:textId="531639FF" w:rsidR="006C5C5E" w:rsidRPr="000341C4" w:rsidRDefault="006C5C5E" w:rsidP="006C5C5E">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748F2" w14:paraId="509DB737" w14:textId="77777777" w:rsidTr="006C5C5E">
        <w:trPr>
          <w:tblHeader/>
          <w:jc w:val="center"/>
        </w:trPr>
        <w:tc>
          <w:tcPr>
            <w:tcW w:w="1514" w:type="dxa"/>
          </w:tcPr>
          <w:p w14:paraId="3BEB1C27" w14:textId="77777777" w:rsidR="00F748F2" w:rsidRDefault="006F05BA">
            <w:pPr>
              <w:spacing w:before="40" w:after="4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১</w:t>
            </w:r>
          </w:p>
        </w:tc>
        <w:tc>
          <w:tcPr>
            <w:tcW w:w="1104" w:type="dxa"/>
          </w:tcPr>
          <w:p w14:paraId="45A3E3ED" w14:textId="77777777" w:rsidR="00F748F2" w:rsidRDefault="006F05BA">
            <w:pPr>
              <w:spacing w:before="40" w:after="4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২</w:t>
            </w:r>
          </w:p>
        </w:tc>
        <w:tc>
          <w:tcPr>
            <w:tcW w:w="712" w:type="dxa"/>
          </w:tcPr>
          <w:p w14:paraId="3B6BDA2F" w14:textId="77777777" w:rsidR="00F748F2" w:rsidRDefault="006F05BA">
            <w:pPr>
              <w:spacing w:before="40" w:after="4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৩</w:t>
            </w:r>
          </w:p>
        </w:tc>
        <w:tc>
          <w:tcPr>
            <w:tcW w:w="623" w:type="dxa"/>
          </w:tcPr>
          <w:p w14:paraId="339E03CF" w14:textId="77777777" w:rsidR="00F748F2" w:rsidRDefault="006F05BA">
            <w:pPr>
              <w:spacing w:before="40" w:after="4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৪</w:t>
            </w:r>
          </w:p>
        </w:tc>
        <w:tc>
          <w:tcPr>
            <w:tcW w:w="639" w:type="dxa"/>
          </w:tcPr>
          <w:p w14:paraId="5004E1A8" w14:textId="77777777" w:rsidR="00F748F2" w:rsidRDefault="006F05BA">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589" w:type="dxa"/>
          </w:tcPr>
          <w:p w14:paraId="6651D27B" w14:textId="77777777" w:rsidR="00F748F2" w:rsidRDefault="006F05BA">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589" w:type="dxa"/>
          </w:tcPr>
          <w:p w14:paraId="6C049A76" w14:textId="77777777" w:rsidR="00F748F2" w:rsidRDefault="006F05BA">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624" w:type="dxa"/>
          </w:tcPr>
          <w:p w14:paraId="07A6A2A6" w14:textId="77777777" w:rsidR="00F748F2" w:rsidRDefault="006F05BA">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615" w:type="dxa"/>
          </w:tcPr>
          <w:p w14:paraId="1EBA5E7F" w14:textId="77777777" w:rsidR="00F748F2" w:rsidRDefault="006F05BA">
            <w:pPr>
              <w:spacing w:before="40" w:after="4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৯</w:t>
            </w:r>
          </w:p>
        </w:tc>
        <w:tc>
          <w:tcPr>
            <w:tcW w:w="635" w:type="dxa"/>
          </w:tcPr>
          <w:p w14:paraId="6EC7FDB5" w14:textId="77777777" w:rsidR="00F748F2" w:rsidRDefault="006F05BA">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১০</w:t>
            </w:r>
          </w:p>
        </w:tc>
        <w:tc>
          <w:tcPr>
            <w:tcW w:w="633" w:type="dxa"/>
          </w:tcPr>
          <w:p w14:paraId="095D0537" w14:textId="77777777" w:rsidR="00F748F2" w:rsidRDefault="006F05BA">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১১</w:t>
            </w:r>
          </w:p>
        </w:tc>
      </w:tr>
      <w:tr w:rsidR="006C5C5E" w14:paraId="5D0C6B82" w14:textId="77777777" w:rsidTr="006C5C5E">
        <w:trPr>
          <w:jc w:val="center"/>
        </w:trPr>
        <w:tc>
          <w:tcPr>
            <w:tcW w:w="1514" w:type="dxa"/>
            <w:vMerge w:val="restart"/>
          </w:tcPr>
          <w:p w14:paraId="4D8AA793" w14:textId="77777777" w:rsidR="006C5C5E" w:rsidRDefault="006C5C5E" w:rsidP="006C5C5E">
            <w:pPr>
              <w:pStyle w:val="ListParagraph"/>
              <w:numPr>
                <w:ilvl w:val="0"/>
                <w:numId w:val="20"/>
              </w:numPr>
              <w:spacing w:before="40" w:after="40" w:line="264" w:lineRule="auto"/>
              <w:ind w:left="284" w:hanging="270"/>
              <w:rPr>
                <w:rFonts w:ascii="NikoshBAN" w:hAnsi="NikoshBAN" w:cs="NikoshBAN"/>
                <w:sz w:val="16"/>
                <w:szCs w:val="16"/>
                <w:cs/>
                <w:lang w:val="en-US" w:bidi="bn-IN"/>
              </w:rPr>
            </w:pPr>
            <w:permStart w:id="1005131451" w:edGrp="everyone" w:colFirst="0" w:colLast="0"/>
            <w:permStart w:id="857087449" w:edGrp="everyone" w:colFirst="1" w:colLast="1"/>
            <w:permStart w:id="1368461634" w:edGrp="everyone" w:colFirst="2" w:colLast="2"/>
            <w:permStart w:id="598370101" w:edGrp="everyone" w:colFirst="3" w:colLast="3"/>
            <w:permStart w:id="1126398144" w:edGrp="everyone" w:colFirst="4" w:colLast="4"/>
            <w:permStart w:id="2142525875" w:edGrp="everyone" w:colFirst="5" w:colLast="5"/>
            <w:permStart w:id="2020566198" w:edGrp="everyone" w:colFirst="6" w:colLast="6"/>
            <w:permStart w:id="1680939401" w:edGrp="everyone" w:colFirst="7" w:colLast="7"/>
            <w:permStart w:id="396821554" w:edGrp="everyone" w:colFirst="8" w:colLast="8"/>
            <w:permStart w:id="2024806661" w:edGrp="everyone" w:colFirst="9" w:colLast="9"/>
            <w:permStart w:id="20338253" w:edGrp="everyone" w:colFirst="10" w:colLast="10"/>
            <w:r>
              <w:rPr>
                <w:rFonts w:ascii="NikoshBAN" w:hAnsi="NikoshBAN" w:cs="NikoshBAN"/>
                <w:sz w:val="16"/>
                <w:szCs w:val="16"/>
                <w:cs/>
                <w:lang w:val="en-US" w:bidi="bn-IN"/>
              </w:rPr>
              <w:t xml:space="preserve">অপ্রচলিত ও নবায়নযোগ্য জ্বালানি বিষয়ক গবেষণা </w:t>
            </w:r>
            <w:r>
              <w:rPr>
                <w:rFonts w:ascii="NikoshBAN" w:hAnsi="NikoshBAN" w:cs="NikoshBAN"/>
                <w:sz w:val="16"/>
                <w:szCs w:val="16"/>
                <w:cs/>
                <w:lang w:val="en-US" w:bidi="bn-IN"/>
              </w:rPr>
              <w:lastRenderedPageBreak/>
              <w:t>কার্যক্রম পরিচালনা ও উদ্ভাবিত প্রযুক্তি হস্তান্তর</w:t>
            </w:r>
          </w:p>
        </w:tc>
        <w:tc>
          <w:tcPr>
            <w:tcW w:w="1104" w:type="dxa"/>
            <w:vAlign w:val="center"/>
          </w:tcPr>
          <w:p w14:paraId="5B4B9023" w14:textId="77777777" w:rsidR="006C5C5E" w:rsidRDefault="006C5C5E" w:rsidP="006C5C5E">
            <w:pPr>
              <w:spacing w:before="40" w:after="40" w:line="264" w:lineRule="auto"/>
              <w:jc w:val="center"/>
              <w:rPr>
                <w:rFonts w:ascii="NikoshBAN" w:eastAsia="Nikosh" w:hAnsi="NikoshBAN" w:cs="NikoshBAN"/>
                <w:sz w:val="16"/>
                <w:szCs w:val="16"/>
                <w:rtl/>
                <w:cs/>
                <w:lang w:bidi="bn-BD"/>
              </w:rPr>
            </w:pPr>
            <w:r>
              <w:rPr>
                <w:rFonts w:ascii="NikoshBAN" w:hAnsi="NikoshBAN" w:cs="NikoshBAN"/>
                <w:sz w:val="16"/>
                <w:szCs w:val="16"/>
                <w:cs/>
                <w:lang w:bidi="bn-BD"/>
              </w:rPr>
              <w:lastRenderedPageBreak/>
              <w:t>দেশি</w:t>
            </w:r>
            <w:r>
              <w:rPr>
                <w:rFonts w:ascii="NikoshBAN" w:hAnsi="NikoshBAN" w:cs="NikoshBAN"/>
                <w:sz w:val="16"/>
                <w:szCs w:val="16"/>
                <w:lang w:bidi="bn-BD"/>
              </w:rPr>
              <w:t xml:space="preserve"> </w:t>
            </w:r>
            <w:r>
              <w:rPr>
                <w:rFonts w:ascii="NikoshBAN" w:hAnsi="NikoshBAN" w:cs="NikoshBAN"/>
                <w:sz w:val="16"/>
                <w:szCs w:val="16"/>
                <w:cs/>
                <w:lang w:bidi="bn-BD"/>
              </w:rPr>
              <w:t>ও</w:t>
            </w:r>
            <w:r>
              <w:rPr>
                <w:rFonts w:ascii="NikoshBAN" w:hAnsi="NikoshBAN" w:cs="NikoshBAN"/>
                <w:sz w:val="16"/>
                <w:szCs w:val="16"/>
                <w:lang w:bidi="bn-BD"/>
              </w:rPr>
              <w:t xml:space="preserve"> </w:t>
            </w:r>
            <w:r>
              <w:rPr>
                <w:rFonts w:ascii="NikoshBAN" w:hAnsi="NikoshBAN" w:cs="NikoshBAN"/>
                <w:sz w:val="16"/>
                <w:szCs w:val="16"/>
                <w:cs/>
                <w:lang w:bidi="bn-BD"/>
              </w:rPr>
              <w:t>আন্তর্জাতিক</w:t>
            </w:r>
            <w:r>
              <w:rPr>
                <w:rFonts w:ascii="NikoshBAN" w:hAnsi="NikoshBAN" w:cs="NikoshBAN"/>
                <w:sz w:val="16"/>
                <w:szCs w:val="16"/>
                <w:lang w:bidi="bn-BD"/>
              </w:rPr>
              <w:t xml:space="preserve"> </w:t>
            </w:r>
            <w:r>
              <w:rPr>
                <w:rFonts w:ascii="NikoshBAN" w:hAnsi="NikoshBAN" w:cs="NikoshBAN"/>
                <w:sz w:val="16"/>
                <w:szCs w:val="16"/>
                <w:cs/>
                <w:lang w:bidi="bn-BD"/>
              </w:rPr>
              <w:t>জার্নালে</w:t>
            </w:r>
            <w:r>
              <w:rPr>
                <w:rFonts w:ascii="NikoshBAN" w:hAnsi="NikoshBAN" w:cs="NikoshBAN"/>
                <w:sz w:val="16"/>
                <w:szCs w:val="16"/>
                <w:lang w:bidi="bn-BD"/>
              </w:rPr>
              <w:t xml:space="preserve"> </w:t>
            </w:r>
            <w:r>
              <w:rPr>
                <w:rFonts w:ascii="NikoshBAN" w:hAnsi="NikoshBAN" w:cs="NikoshBAN"/>
                <w:sz w:val="16"/>
                <w:szCs w:val="16"/>
                <w:cs/>
                <w:lang w:bidi="bn-BD"/>
              </w:rPr>
              <w:t>গবেষণা</w:t>
            </w:r>
            <w:r>
              <w:rPr>
                <w:rFonts w:ascii="NikoshBAN" w:hAnsi="NikoshBAN" w:cs="NikoshBAN"/>
                <w:sz w:val="16"/>
                <w:szCs w:val="16"/>
                <w:lang w:bidi="bn-BD"/>
              </w:rPr>
              <w:t xml:space="preserve"> </w:t>
            </w:r>
            <w:r>
              <w:rPr>
                <w:rFonts w:ascii="NikoshBAN" w:hAnsi="NikoshBAN" w:cs="NikoshBAN"/>
                <w:sz w:val="16"/>
                <w:szCs w:val="16"/>
                <w:cs/>
                <w:lang w:bidi="bn-BD"/>
              </w:rPr>
              <w:t>প্রবন্ধ</w:t>
            </w:r>
            <w:r>
              <w:rPr>
                <w:rFonts w:ascii="NikoshBAN" w:hAnsi="NikoshBAN" w:cs="NikoshBAN"/>
                <w:sz w:val="16"/>
                <w:szCs w:val="16"/>
                <w:lang w:bidi="bn-BD"/>
              </w:rPr>
              <w:t xml:space="preserve"> </w:t>
            </w:r>
            <w:r>
              <w:rPr>
                <w:rFonts w:ascii="NikoshBAN" w:hAnsi="NikoshBAN" w:cs="NikoshBAN"/>
                <w:sz w:val="16"/>
                <w:szCs w:val="16"/>
                <w:cs/>
                <w:lang w:bidi="bn-BD"/>
              </w:rPr>
              <w:t>প্রকাশ</w:t>
            </w:r>
          </w:p>
        </w:tc>
        <w:tc>
          <w:tcPr>
            <w:tcW w:w="712" w:type="dxa"/>
            <w:vMerge w:val="restart"/>
            <w:vAlign w:val="center"/>
          </w:tcPr>
          <w:p w14:paraId="7CE57178" w14:textId="77777777" w:rsidR="006C5C5E" w:rsidRDefault="006C5C5E" w:rsidP="006C5C5E">
            <w:pPr>
              <w:spacing w:before="40" w:after="40" w:line="264" w:lineRule="auto"/>
              <w:jc w:val="center"/>
              <w:rPr>
                <w:rFonts w:ascii="NikoshBAN" w:hAnsi="NikoshBAN" w:cs="NikoshBAN"/>
                <w:sz w:val="16"/>
                <w:szCs w:val="16"/>
                <w:lang w:val="en-US" w:bidi="bn-IN"/>
              </w:rPr>
            </w:pPr>
            <w:r>
              <w:rPr>
                <w:rFonts w:ascii="NikoshBAN" w:eastAsia="Nikosh" w:hAnsi="NikoshBAN" w:cs="NikoshBAN"/>
                <w:sz w:val="16"/>
                <w:szCs w:val="16"/>
                <w:cs/>
                <w:lang w:val="en-US" w:bidi="bn-BD"/>
              </w:rPr>
              <w:t>৪</w:t>
            </w:r>
          </w:p>
        </w:tc>
        <w:tc>
          <w:tcPr>
            <w:tcW w:w="623" w:type="dxa"/>
            <w:vMerge w:val="restart"/>
            <w:vAlign w:val="center"/>
          </w:tcPr>
          <w:p w14:paraId="093EF1DF" w14:textId="77777777" w:rsidR="006C5C5E" w:rsidRDefault="006C5C5E" w:rsidP="006C5C5E">
            <w:pPr>
              <w:spacing w:before="40" w:after="40" w:line="264" w:lineRule="auto"/>
              <w:jc w:val="center"/>
              <w:rPr>
                <w:rFonts w:ascii="NikoshBAN" w:hAnsi="NikoshBAN" w:cs="NikoshBAN"/>
                <w:sz w:val="16"/>
                <w:szCs w:val="16"/>
                <w:cs/>
                <w:lang w:val="en-US" w:bidi="bn-BD"/>
              </w:rPr>
            </w:pPr>
            <w:r>
              <w:rPr>
                <w:rFonts w:ascii="NikoshBAN" w:eastAsia="Nikosh" w:hAnsi="NikoshBAN" w:cs="NikoshBAN"/>
                <w:sz w:val="16"/>
                <w:szCs w:val="16"/>
                <w:cs/>
                <w:lang w:bidi="bn-BD"/>
              </w:rPr>
              <w:t>সংখ্যা</w:t>
            </w:r>
          </w:p>
        </w:tc>
        <w:tc>
          <w:tcPr>
            <w:tcW w:w="639" w:type="dxa"/>
            <w:vAlign w:val="center"/>
          </w:tcPr>
          <w:p w14:paraId="4ED1B36E" w14:textId="37717395" w:rsidR="006C5C5E" w:rsidRDefault="006C5C5E" w:rsidP="006C5C5E">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৬০</w:t>
            </w:r>
          </w:p>
        </w:tc>
        <w:tc>
          <w:tcPr>
            <w:tcW w:w="589" w:type="dxa"/>
            <w:vAlign w:val="center"/>
          </w:tcPr>
          <w:p w14:paraId="5DDD5E5F" w14:textId="7285E9C8" w:rsidR="006C5C5E" w:rsidRDefault="006C5C5E" w:rsidP="006C5C5E">
            <w:pPr>
              <w:spacing w:before="40" w:after="40" w:line="264" w:lineRule="auto"/>
              <w:jc w:val="center"/>
              <w:rPr>
                <w:rFonts w:ascii="NikoshBAN" w:eastAsia="Nikosh" w:hAnsi="NikoshBAN" w:cs="NikoshBAN"/>
                <w:sz w:val="16"/>
                <w:szCs w:val="16"/>
                <w:cs/>
                <w:lang w:val="de-DE" w:bidi="bn-IN"/>
              </w:rPr>
            </w:pPr>
          </w:p>
        </w:tc>
        <w:tc>
          <w:tcPr>
            <w:tcW w:w="589" w:type="dxa"/>
            <w:vAlign w:val="center"/>
          </w:tcPr>
          <w:p w14:paraId="107A536F" w14:textId="0D66F7C4"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৬২</w:t>
            </w:r>
          </w:p>
        </w:tc>
        <w:tc>
          <w:tcPr>
            <w:tcW w:w="624" w:type="dxa"/>
            <w:vAlign w:val="center"/>
          </w:tcPr>
          <w:p w14:paraId="3FDF7289" w14:textId="410D3E45" w:rsidR="006C5C5E" w:rsidRDefault="006C5C5E" w:rsidP="006C5C5E">
            <w:pPr>
              <w:spacing w:before="40" w:after="40" w:line="264" w:lineRule="auto"/>
              <w:jc w:val="center"/>
              <w:rPr>
                <w:rFonts w:ascii="NikoshBAN" w:eastAsia="Nikosh" w:hAnsi="NikoshBAN" w:cs="NikoshBAN"/>
                <w:sz w:val="16"/>
                <w:szCs w:val="16"/>
                <w:lang w:val="en-US" w:bidi="bn-IN"/>
              </w:rPr>
            </w:pPr>
          </w:p>
        </w:tc>
        <w:tc>
          <w:tcPr>
            <w:tcW w:w="615" w:type="dxa"/>
            <w:vAlign w:val="center"/>
          </w:tcPr>
          <w:p w14:paraId="7A39C7DC" w14:textId="4378B8C0"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৬২</w:t>
            </w:r>
          </w:p>
        </w:tc>
        <w:tc>
          <w:tcPr>
            <w:tcW w:w="635" w:type="dxa"/>
            <w:vAlign w:val="center"/>
          </w:tcPr>
          <w:p w14:paraId="15B537D0" w14:textId="095477AB"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৬৫</w:t>
            </w:r>
          </w:p>
        </w:tc>
        <w:tc>
          <w:tcPr>
            <w:tcW w:w="633" w:type="dxa"/>
            <w:vAlign w:val="center"/>
          </w:tcPr>
          <w:p w14:paraId="642AE7D3" w14:textId="25EA6115" w:rsidR="006C5C5E" w:rsidRDefault="006C5C5E" w:rsidP="006C5C5E">
            <w:pPr>
              <w:spacing w:before="40" w:after="40" w:line="264" w:lineRule="auto"/>
              <w:jc w:val="center"/>
              <w:rPr>
                <w:rFonts w:ascii="NikoshBAN" w:hAnsi="NikoshBAN" w:cs="NikoshBAN"/>
                <w:sz w:val="16"/>
                <w:szCs w:val="16"/>
                <w:lang w:val="en-US" w:bidi="bn-IN"/>
              </w:rPr>
            </w:pPr>
          </w:p>
        </w:tc>
      </w:tr>
      <w:tr w:rsidR="006C5C5E" w14:paraId="251AACDE" w14:textId="77777777" w:rsidTr="006C5C5E">
        <w:trPr>
          <w:jc w:val="center"/>
        </w:trPr>
        <w:tc>
          <w:tcPr>
            <w:tcW w:w="1514" w:type="dxa"/>
            <w:vMerge/>
          </w:tcPr>
          <w:p w14:paraId="40853C9C" w14:textId="77777777" w:rsidR="006C5C5E" w:rsidRDefault="006C5C5E" w:rsidP="006C5C5E">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1718423751" w:edGrp="everyone" w:colFirst="1" w:colLast="1"/>
            <w:permStart w:id="903294192" w:edGrp="everyone" w:colFirst="4" w:colLast="4"/>
            <w:permStart w:id="1781474902" w:edGrp="everyone" w:colFirst="5" w:colLast="5"/>
            <w:permStart w:id="1133472436" w:edGrp="everyone" w:colFirst="6" w:colLast="6"/>
            <w:permStart w:id="1206549393" w:edGrp="everyone" w:colFirst="7" w:colLast="7"/>
            <w:permStart w:id="50601234" w:edGrp="everyone" w:colFirst="8" w:colLast="8"/>
            <w:permStart w:id="1399086311" w:edGrp="everyone" w:colFirst="9" w:colLast="9"/>
            <w:permStart w:id="28142608" w:edGrp="everyone" w:colFirst="10" w:colLast="10"/>
            <w:permEnd w:id="1005131451"/>
            <w:permEnd w:id="857087449"/>
            <w:permEnd w:id="1368461634"/>
            <w:permEnd w:id="598370101"/>
            <w:permEnd w:id="1126398144"/>
            <w:permEnd w:id="2142525875"/>
            <w:permEnd w:id="2020566198"/>
            <w:permEnd w:id="1680939401"/>
            <w:permEnd w:id="396821554"/>
            <w:permEnd w:id="2024806661"/>
            <w:permEnd w:id="20338253"/>
          </w:p>
        </w:tc>
        <w:tc>
          <w:tcPr>
            <w:tcW w:w="1104" w:type="dxa"/>
            <w:vAlign w:val="center"/>
          </w:tcPr>
          <w:p w14:paraId="5272F31B" w14:textId="77777777" w:rsidR="006C5C5E" w:rsidRDefault="006C5C5E" w:rsidP="006C5C5E">
            <w:pPr>
              <w:spacing w:before="40" w:after="40" w:line="264" w:lineRule="auto"/>
              <w:jc w:val="center"/>
              <w:rPr>
                <w:rFonts w:ascii="NikoshBAN" w:eastAsia="Nikosh" w:hAnsi="NikoshBAN" w:cs="NikoshBAN"/>
                <w:sz w:val="16"/>
                <w:szCs w:val="16"/>
                <w:rtl/>
                <w:cs/>
                <w:lang w:val="en-US" w:bidi="bn-BD"/>
              </w:rPr>
            </w:pPr>
            <w:r>
              <w:rPr>
                <w:rFonts w:ascii="NikoshBAN" w:hAnsi="NikoshBAN" w:cs="NikoshBAN"/>
                <w:sz w:val="16"/>
                <w:szCs w:val="16"/>
                <w:cs/>
                <w:lang w:bidi="bn-BD"/>
              </w:rPr>
              <w:t>নতুন</w:t>
            </w:r>
            <w:r>
              <w:rPr>
                <w:rFonts w:ascii="NikoshBAN" w:hAnsi="NikoshBAN" w:cs="NikoshBAN"/>
                <w:sz w:val="16"/>
                <w:szCs w:val="16"/>
                <w:lang w:bidi="bn-BD"/>
              </w:rPr>
              <w:t xml:space="preserve"> </w:t>
            </w:r>
            <w:r>
              <w:rPr>
                <w:rFonts w:ascii="NikoshBAN" w:hAnsi="NikoshBAN" w:cs="NikoshBAN"/>
                <w:sz w:val="16"/>
                <w:szCs w:val="16"/>
                <w:cs/>
                <w:lang w:bidi="bn-BD"/>
              </w:rPr>
              <w:t>প্রযুক্তি</w:t>
            </w:r>
            <w:r>
              <w:rPr>
                <w:rFonts w:ascii="NikoshBAN" w:hAnsi="NikoshBAN" w:cs="NikoshBAN"/>
                <w:sz w:val="16"/>
                <w:szCs w:val="16"/>
                <w:lang w:bidi="bn-BD"/>
              </w:rPr>
              <w:t xml:space="preserve"> </w:t>
            </w:r>
            <w:r>
              <w:rPr>
                <w:rFonts w:ascii="NikoshBAN" w:hAnsi="NikoshBAN" w:cs="NikoshBAN"/>
                <w:sz w:val="16"/>
                <w:szCs w:val="16"/>
                <w:cs/>
                <w:lang w:bidi="bn-BD"/>
              </w:rPr>
              <w:t>উদ্ভাবন</w:t>
            </w:r>
          </w:p>
        </w:tc>
        <w:tc>
          <w:tcPr>
            <w:tcW w:w="712" w:type="dxa"/>
            <w:vMerge/>
            <w:vAlign w:val="center"/>
          </w:tcPr>
          <w:p w14:paraId="1EE522C2" w14:textId="77777777" w:rsidR="006C5C5E" w:rsidRDefault="006C5C5E" w:rsidP="006C5C5E">
            <w:pPr>
              <w:spacing w:before="40" w:after="40" w:line="264" w:lineRule="auto"/>
              <w:jc w:val="center"/>
              <w:rPr>
                <w:rFonts w:ascii="NikoshBAN" w:eastAsia="Nikosh" w:hAnsi="NikoshBAN" w:cs="NikoshBAN"/>
                <w:sz w:val="16"/>
                <w:szCs w:val="16"/>
                <w:rtl/>
                <w:cs/>
                <w:lang w:bidi="bn-BD"/>
              </w:rPr>
            </w:pPr>
          </w:p>
        </w:tc>
        <w:tc>
          <w:tcPr>
            <w:tcW w:w="623" w:type="dxa"/>
            <w:vMerge/>
            <w:vAlign w:val="center"/>
          </w:tcPr>
          <w:p w14:paraId="57733F0C" w14:textId="77777777" w:rsidR="006C5C5E" w:rsidRDefault="006C5C5E" w:rsidP="006C5C5E">
            <w:pPr>
              <w:spacing w:before="40" w:after="40" w:line="264" w:lineRule="auto"/>
              <w:jc w:val="center"/>
              <w:rPr>
                <w:rFonts w:ascii="NikoshBAN" w:hAnsi="NikoshBAN" w:cs="NikoshBAN"/>
                <w:sz w:val="16"/>
                <w:szCs w:val="16"/>
                <w:cs/>
                <w:lang w:bidi="bn-BD"/>
              </w:rPr>
            </w:pPr>
          </w:p>
        </w:tc>
        <w:tc>
          <w:tcPr>
            <w:tcW w:w="639" w:type="dxa"/>
            <w:vAlign w:val="center"/>
          </w:tcPr>
          <w:p w14:paraId="7B468FA4" w14:textId="166BDEDE" w:rsidR="006C5C5E" w:rsidRDefault="006C5C5E" w:rsidP="006C5C5E">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৩</w:t>
            </w:r>
          </w:p>
        </w:tc>
        <w:tc>
          <w:tcPr>
            <w:tcW w:w="589" w:type="dxa"/>
            <w:vAlign w:val="center"/>
          </w:tcPr>
          <w:p w14:paraId="5D017013" w14:textId="5C25BF9D" w:rsidR="006C5C5E" w:rsidRDefault="006C5C5E" w:rsidP="006C5C5E">
            <w:pPr>
              <w:spacing w:before="40" w:after="40" w:line="264" w:lineRule="auto"/>
              <w:jc w:val="center"/>
              <w:rPr>
                <w:rFonts w:ascii="NikoshBAN" w:eastAsia="Nikosh" w:hAnsi="NikoshBAN" w:cs="NikoshBAN"/>
                <w:sz w:val="16"/>
                <w:szCs w:val="16"/>
                <w:cs/>
                <w:lang w:val="de-DE" w:bidi="bn-IN"/>
              </w:rPr>
            </w:pPr>
          </w:p>
        </w:tc>
        <w:tc>
          <w:tcPr>
            <w:tcW w:w="589" w:type="dxa"/>
            <w:vAlign w:val="center"/>
          </w:tcPr>
          <w:p w14:paraId="1B357F84" w14:textId="423BC36A"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৪</w:t>
            </w:r>
          </w:p>
        </w:tc>
        <w:tc>
          <w:tcPr>
            <w:tcW w:w="624" w:type="dxa"/>
            <w:vAlign w:val="center"/>
          </w:tcPr>
          <w:p w14:paraId="6E69B308" w14:textId="341AAD9E" w:rsidR="006C5C5E" w:rsidRDefault="006C5C5E" w:rsidP="006C5C5E">
            <w:pPr>
              <w:spacing w:before="40" w:after="40" w:line="264" w:lineRule="auto"/>
              <w:jc w:val="center"/>
              <w:rPr>
                <w:rFonts w:ascii="NikoshBAN" w:eastAsia="Nikosh" w:hAnsi="NikoshBAN" w:cs="NikoshBAN"/>
                <w:sz w:val="16"/>
                <w:szCs w:val="16"/>
                <w:lang w:val="en-US" w:bidi="bn-IN"/>
              </w:rPr>
            </w:pPr>
          </w:p>
        </w:tc>
        <w:tc>
          <w:tcPr>
            <w:tcW w:w="615" w:type="dxa"/>
            <w:vAlign w:val="center"/>
          </w:tcPr>
          <w:p w14:paraId="68063011" w14:textId="087F8D67"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৪</w:t>
            </w:r>
          </w:p>
        </w:tc>
        <w:tc>
          <w:tcPr>
            <w:tcW w:w="635" w:type="dxa"/>
            <w:vAlign w:val="center"/>
          </w:tcPr>
          <w:p w14:paraId="506EE73F" w14:textId="20605753"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৪</w:t>
            </w:r>
          </w:p>
        </w:tc>
        <w:tc>
          <w:tcPr>
            <w:tcW w:w="633" w:type="dxa"/>
            <w:vAlign w:val="center"/>
          </w:tcPr>
          <w:p w14:paraId="49AA4B61" w14:textId="7AF8F575" w:rsidR="006C5C5E" w:rsidRDefault="006C5C5E" w:rsidP="006C5C5E">
            <w:pPr>
              <w:spacing w:before="40" w:after="40" w:line="264" w:lineRule="auto"/>
              <w:jc w:val="center"/>
              <w:rPr>
                <w:rFonts w:ascii="NikoshBAN" w:hAnsi="NikoshBAN" w:cs="NikoshBAN"/>
                <w:sz w:val="16"/>
                <w:szCs w:val="16"/>
                <w:lang w:val="en-US" w:bidi="bn-IN"/>
              </w:rPr>
            </w:pPr>
          </w:p>
        </w:tc>
      </w:tr>
      <w:tr w:rsidR="006C5C5E" w14:paraId="0CEF2838" w14:textId="77777777" w:rsidTr="006C5C5E">
        <w:trPr>
          <w:jc w:val="center"/>
        </w:trPr>
        <w:tc>
          <w:tcPr>
            <w:tcW w:w="1514" w:type="dxa"/>
            <w:vMerge/>
          </w:tcPr>
          <w:p w14:paraId="0B669851" w14:textId="77777777" w:rsidR="006C5C5E" w:rsidRDefault="006C5C5E" w:rsidP="006C5C5E">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602635503" w:edGrp="everyone" w:colFirst="1" w:colLast="1"/>
            <w:permStart w:id="512567639" w:edGrp="everyone" w:colFirst="4" w:colLast="4"/>
            <w:permStart w:id="986598175" w:edGrp="everyone" w:colFirst="5" w:colLast="5"/>
            <w:permStart w:id="356926368" w:edGrp="everyone" w:colFirst="6" w:colLast="6"/>
            <w:permStart w:id="27479568" w:edGrp="everyone" w:colFirst="7" w:colLast="7"/>
            <w:permStart w:id="1744399296" w:edGrp="everyone" w:colFirst="8" w:colLast="8"/>
            <w:permStart w:id="1732575934" w:edGrp="everyone" w:colFirst="9" w:colLast="9"/>
            <w:permStart w:id="602672973" w:edGrp="everyone" w:colFirst="10" w:colLast="10"/>
            <w:permEnd w:id="1718423751"/>
            <w:permEnd w:id="903294192"/>
            <w:permEnd w:id="1781474902"/>
            <w:permEnd w:id="1133472436"/>
            <w:permEnd w:id="1206549393"/>
            <w:permEnd w:id="50601234"/>
            <w:permEnd w:id="1399086311"/>
            <w:permEnd w:id="28142608"/>
          </w:p>
        </w:tc>
        <w:tc>
          <w:tcPr>
            <w:tcW w:w="1104" w:type="dxa"/>
            <w:vAlign w:val="center"/>
          </w:tcPr>
          <w:p w14:paraId="79EE22D4" w14:textId="77777777" w:rsidR="006C5C5E" w:rsidRDefault="006C5C5E" w:rsidP="006C5C5E">
            <w:pPr>
              <w:spacing w:before="40" w:after="40" w:line="264" w:lineRule="auto"/>
              <w:jc w:val="center"/>
              <w:rPr>
                <w:rFonts w:ascii="NikoshBAN" w:eastAsia="Nikosh" w:hAnsi="NikoshBAN" w:cs="NikoshBAN"/>
                <w:sz w:val="16"/>
                <w:szCs w:val="16"/>
                <w:lang w:val="en-US" w:bidi="bn-BD"/>
              </w:rPr>
            </w:pPr>
            <w:r>
              <w:rPr>
                <w:rFonts w:ascii="NikoshBAN" w:hAnsi="NikoshBAN" w:cs="NikoshBAN"/>
                <w:sz w:val="16"/>
                <w:szCs w:val="16"/>
                <w:cs/>
                <w:lang w:bidi="bn-BD"/>
              </w:rPr>
              <w:t>প্যাটেন্ট</w:t>
            </w:r>
            <w:r>
              <w:rPr>
                <w:rFonts w:ascii="NikoshBAN" w:hAnsi="NikoshBAN" w:cs="NikoshBAN"/>
                <w:sz w:val="16"/>
                <w:szCs w:val="16"/>
                <w:lang w:bidi="bn-BD"/>
              </w:rPr>
              <w:t xml:space="preserve"> </w:t>
            </w:r>
            <w:r>
              <w:rPr>
                <w:rFonts w:ascii="NikoshBAN" w:hAnsi="NikoshBAN" w:cs="NikoshBAN"/>
                <w:sz w:val="16"/>
                <w:szCs w:val="16"/>
                <w:cs/>
                <w:lang w:bidi="bn-BD"/>
              </w:rPr>
              <w:t>গ্রহণ</w:t>
            </w:r>
            <w:r>
              <w:rPr>
                <w:rFonts w:ascii="NikoshBAN" w:hAnsi="NikoshBAN" w:cs="NikoshBAN"/>
                <w:sz w:val="16"/>
                <w:szCs w:val="16"/>
                <w:lang w:val="en-US" w:bidi="bn-BD"/>
              </w:rPr>
              <w:t>/</w:t>
            </w:r>
            <w:r>
              <w:rPr>
                <w:rFonts w:ascii="NikoshBAN" w:hAnsi="NikoshBAN" w:cs="NikoshBAN"/>
                <w:sz w:val="16"/>
                <w:szCs w:val="16"/>
                <w:cs/>
                <w:lang w:val="en-US" w:bidi="bn-BD"/>
              </w:rPr>
              <w:t>দাখিল</w:t>
            </w:r>
          </w:p>
        </w:tc>
        <w:tc>
          <w:tcPr>
            <w:tcW w:w="712" w:type="dxa"/>
            <w:vMerge/>
            <w:vAlign w:val="center"/>
          </w:tcPr>
          <w:p w14:paraId="3FBB2331" w14:textId="77777777" w:rsidR="006C5C5E" w:rsidRDefault="006C5C5E" w:rsidP="006C5C5E">
            <w:pPr>
              <w:spacing w:before="40" w:after="40" w:line="264" w:lineRule="auto"/>
              <w:jc w:val="center"/>
              <w:rPr>
                <w:rFonts w:ascii="NikoshBAN" w:eastAsia="Nikosh" w:hAnsi="NikoshBAN" w:cs="NikoshBAN"/>
                <w:sz w:val="16"/>
                <w:szCs w:val="16"/>
                <w:rtl/>
                <w:cs/>
                <w:lang w:bidi="bn-BD"/>
              </w:rPr>
            </w:pPr>
          </w:p>
        </w:tc>
        <w:tc>
          <w:tcPr>
            <w:tcW w:w="623" w:type="dxa"/>
            <w:vMerge/>
            <w:vAlign w:val="center"/>
          </w:tcPr>
          <w:p w14:paraId="0941D22A" w14:textId="77777777" w:rsidR="006C5C5E" w:rsidRDefault="006C5C5E" w:rsidP="006C5C5E">
            <w:pPr>
              <w:spacing w:before="40" w:after="40" w:line="264" w:lineRule="auto"/>
              <w:jc w:val="center"/>
              <w:rPr>
                <w:rFonts w:ascii="NikoshBAN" w:hAnsi="NikoshBAN" w:cs="NikoshBAN"/>
                <w:sz w:val="16"/>
                <w:szCs w:val="16"/>
                <w:cs/>
                <w:lang w:bidi="bn-BD"/>
              </w:rPr>
            </w:pPr>
          </w:p>
        </w:tc>
        <w:tc>
          <w:tcPr>
            <w:tcW w:w="639" w:type="dxa"/>
            <w:vAlign w:val="center"/>
          </w:tcPr>
          <w:p w14:paraId="3D28540C" w14:textId="4351A5EB" w:rsidR="006C5C5E" w:rsidRDefault="006C5C5E" w:rsidP="006C5C5E">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৪</w:t>
            </w:r>
          </w:p>
        </w:tc>
        <w:tc>
          <w:tcPr>
            <w:tcW w:w="589" w:type="dxa"/>
            <w:vAlign w:val="center"/>
          </w:tcPr>
          <w:p w14:paraId="4F2D3271" w14:textId="1FB3EF92" w:rsidR="006C5C5E" w:rsidRDefault="006C5C5E" w:rsidP="006C5C5E">
            <w:pPr>
              <w:spacing w:before="40" w:after="40" w:line="264" w:lineRule="auto"/>
              <w:jc w:val="center"/>
              <w:rPr>
                <w:rFonts w:ascii="NikoshBAN" w:eastAsia="Nikosh" w:hAnsi="NikoshBAN" w:cs="NikoshBAN"/>
                <w:sz w:val="16"/>
                <w:szCs w:val="16"/>
                <w:cs/>
                <w:lang w:val="de-DE" w:bidi="bn-IN"/>
              </w:rPr>
            </w:pPr>
          </w:p>
        </w:tc>
        <w:tc>
          <w:tcPr>
            <w:tcW w:w="589" w:type="dxa"/>
            <w:vAlign w:val="center"/>
          </w:tcPr>
          <w:p w14:paraId="13F4E9FA" w14:textId="09C48F9B"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৫</w:t>
            </w:r>
          </w:p>
        </w:tc>
        <w:tc>
          <w:tcPr>
            <w:tcW w:w="624" w:type="dxa"/>
            <w:vAlign w:val="center"/>
          </w:tcPr>
          <w:p w14:paraId="35C0D5E4" w14:textId="7E8343FC" w:rsidR="006C5C5E" w:rsidRDefault="006C5C5E" w:rsidP="006C5C5E">
            <w:pPr>
              <w:spacing w:before="40" w:after="40" w:line="264" w:lineRule="auto"/>
              <w:jc w:val="center"/>
              <w:rPr>
                <w:rFonts w:ascii="NikoshBAN" w:eastAsia="Nikosh" w:hAnsi="NikoshBAN" w:cs="NikoshBAN"/>
                <w:sz w:val="16"/>
                <w:szCs w:val="16"/>
                <w:lang w:val="en-US" w:bidi="bn-IN"/>
              </w:rPr>
            </w:pPr>
          </w:p>
        </w:tc>
        <w:tc>
          <w:tcPr>
            <w:tcW w:w="615" w:type="dxa"/>
            <w:vAlign w:val="center"/>
          </w:tcPr>
          <w:p w14:paraId="41DA5CE7" w14:textId="2B02D9C1"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৫</w:t>
            </w:r>
          </w:p>
        </w:tc>
        <w:tc>
          <w:tcPr>
            <w:tcW w:w="635" w:type="dxa"/>
            <w:vAlign w:val="center"/>
          </w:tcPr>
          <w:p w14:paraId="712AD1EC" w14:textId="27688959"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৫</w:t>
            </w:r>
          </w:p>
        </w:tc>
        <w:tc>
          <w:tcPr>
            <w:tcW w:w="633" w:type="dxa"/>
            <w:vAlign w:val="center"/>
          </w:tcPr>
          <w:p w14:paraId="12C439EE" w14:textId="1F5EDDD1" w:rsidR="006C5C5E" w:rsidRDefault="006C5C5E" w:rsidP="006C5C5E">
            <w:pPr>
              <w:spacing w:before="40" w:after="40" w:line="264" w:lineRule="auto"/>
              <w:jc w:val="center"/>
              <w:rPr>
                <w:rFonts w:ascii="NikoshBAN" w:hAnsi="NikoshBAN" w:cs="NikoshBAN"/>
                <w:sz w:val="16"/>
                <w:szCs w:val="16"/>
                <w:lang w:val="en-US" w:bidi="bn-IN"/>
              </w:rPr>
            </w:pPr>
          </w:p>
        </w:tc>
      </w:tr>
      <w:tr w:rsidR="006C5C5E" w14:paraId="678FA214" w14:textId="77777777" w:rsidTr="006C5C5E">
        <w:trPr>
          <w:jc w:val="center"/>
        </w:trPr>
        <w:tc>
          <w:tcPr>
            <w:tcW w:w="1514" w:type="dxa"/>
            <w:vMerge/>
          </w:tcPr>
          <w:p w14:paraId="4DE6AE21" w14:textId="77777777" w:rsidR="006C5C5E" w:rsidRDefault="006C5C5E" w:rsidP="006C5C5E">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540039237" w:edGrp="everyone" w:colFirst="1" w:colLast="1"/>
            <w:permStart w:id="1757283100" w:edGrp="everyone" w:colFirst="4" w:colLast="4"/>
            <w:permStart w:id="1366628188" w:edGrp="everyone" w:colFirst="5" w:colLast="5"/>
            <w:permStart w:id="6311283" w:edGrp="everyone" w:colFirst="6" w:colLast="6"/>
            <w:permStart w:id="1447108601" w:edGrp="everyone" w:colFirst="7" w:colLast="7"/>
            <w:permStart w:id="200684884" w:edGrp="everyone" w:colFirst="8" w:colLast="8"/>
            <w:permStart w:id="922098230" w:edGrp="everyone" w:colFirst="9" w:colLast="9"/>
            <w:permStart w:id="1849306474" w:edGrp="everyone" w:colFirst="10" w:colLast="10"/>
            <w:permEnd w:id="602635503"/>
            <w:permEnd w:id="512567639"/>
            <w:permEnd w:id="986598175"/>
            <w:permEnd w:id="356926368"/>
            <w:permEnd w:id="27479568"/>
            <w:permEnd w:id="1744399296"/>
            <w:permEnd w:id="1732575934"/>
            <w:permEnd w:id="602672973"/>
          </w:p>
        </w:tc>
        <w:tc>
          <w:tcPr>
            <w:tcW w:w="1104" w:type="dxa"/>
            <w:vAlign w:val="center"/>
          </w:tcPr>
          <w:p w14:paraId="25B31443" w14:textId="77777777" w:rsidR="006C5C5E" w:rsidRDefault="006C5C5E" w:rsidP="006C5C5E">
            <w:pPr>
              <w:spacing w:before="40" w:after="40" w:line="264" w:lineRule="auto"/>
              <w:jc w:val="center"/>
              <w:rPr>
                <w:rFonts w:ascii="NikoshBAN" w:eastAsia="Nikosh" w:hAnsi="NikoshBAN" w:cs="NikoshBAN"/>
                <w:sz w:val="16"/>
                <w:szCs w:val="16"/>
                <w:rtl/>
                <w:cs/>
                <w:lang w:bidi="bn-BD"/>
              </w:rPr>
            </w:pPr>
            <w:r>
              <w:rPr>
                <w:rFonts w:ascii="NikoshBAN" w:hAnsi="NikoshBAN" w:cs="NikoshBAN"/>
                <w:sz w:val="16"/>
                <w:szCs w:val="16"/>
                <w:cs/>
                <w:lang w:bidi="bn-BD"/>
              </w:rPr>
              <w:t>বাণিজ্যিকীকরণ</w:t>
            </w:r>
          </w:p>
        </w:tc>
        <w:tc>
          <w:tcPr>
            <w:tcW w:w="712" w:type="dxa"/>
            <w:vMerge/>
            <w:vAlign w:val="center"/>
          </w:tcPr>
          <w:p w14:paraId="621D13DF" w14:textId="77777777" w:rsidR="006C5C5E" w:rsidRDefault="006C5C5E" w:rsidP="006C5C5E">
            <w:pPr>
              <w:spacing w:before="40" w:after="40" w:line="264" w:lineRule="auto"/>
              <w:jc w:val="center"/>
              <w:rPr>
                <w:rFonts w:ascii="NikoshBAN" w:eastAsia="Nikosh" w:hAnsi="NikoshBAN" w:cs="NikoshBAN"/>
                <w:sz w:val="16"/>
                <w:szCs w:val="16"/>
                <w:rtl/>
                <w:cs/>
                <w:lang w:bidi="bn-BD"/>
              </w:rPr>
            </w:pPr>
          </w:p>
        </w:tc>
        <w:tc>
          <w:tcPr>
            <w:tcW w:w="623" w:type="dxa"/>
            <w:vMerge/>
            <w:vAlign w:val="center"/>
          </w:tcPr>
          <w:p w14:paraId="1090416F" w14:textId="77777777" w:rsidR="006C5C5E" w:rsidRDefault="006C5C5E" w:rsidP="006C5C5E">
            <w:pPr>
              <w:spacing w:before="40" w:after="40" w:line="264" w:lineRule="auto"/>
              <w:jc w:val="center"/>
              <w:rPr>
                <w:rFonts w:ascii="NikoshBAN" w:hAnsi="NikoshBAN" w:cs="NikoshBAN"/>
                <w:sz w:val="16"/>
                <w:szCs w:val="16"/>
                <w:lang w:val="en-US" w:bidi="bn-BD"/>
              </w:rPr>
            </w:pPr>
          </w:p>
        </w:tc>
        <w:tc>
          <w:tcPr>
            <w:tcW w:w="639" w:type="dxa"/>
            <w:vAlign w:val="center"/>
          </w:tcPr>
          <w:p w14:paraId="092AF6A0" w14:textId="2E56F5D9" w:rsidR="006C5C5E" w:rsidRDefault="006C5C5E" w:rsidP="006C5C5E">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৩</w:t>
            </w:r>
          </w:p>
        </w:tc>
        <w:tc>
          <w:tcPr>
            <w:tcW w:w="589" w:type="dxa"/>
            <w:vAlign w:val="center"/>
          </w:tcPr>
          <w:p w14:paraId="50440D8C" w14:textId="2E6C7989" w:rsidR="006C5C5E" w:rsidRDefault="006C5C5E" w:rsidP="006C5C5E">
            <w:pPr>
              <w:spacing w:before="40" w:after="40" w:line="264" w:lineRule="auto"/>
              <w:jc w:val="center"/>
              <w:rPr>
                <w:rFonts w:ascii="NikoshBAN" w:eastAsia="Nikosh" w:hAnsi="NikoshBAN" w:cs="NikoshBAN"/>
                <w:sz w:val="16"/>
                <w:szCs w:val="16"/>
                <w:cs/>
                <w:lang w:val="de-DE" w:bidi="bn-IN"/>
              </w:rPr>
            </w:pPr>
          </w:p>
        </w:tc>
        <w:tc>
          <w:tcPr>
            <w:tcW w:w="589" w:type="dxa"/>
            <w:vAlign w:val="center"/>
          </w:tcPr>
          <w:p w14:paraId="5DC8A141" w14:textId="54C5D578"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৪</w:t>
            </w:r>
          </w:p>
        </w:tc>
        <w:tc>
          <w:tcPr>
            <w:tcW w:w="624" w:type="dxa"/>
            <w:vAlign w:val="center"/>
          </w:tcPr>
          <w:p w14:paraId="74DF1BF1" w14:textId="0CD42697" w:rsidR="006C5C5E" w:rsidRDefault="006C5C5E" w:rsidP="006C5C5E">
            <w:pPr>
              <w:spacing w:before="40" w:after="40" w:line="264" w:lineRule="auto"/>
              <w:jc w:val="center"/>
              <w:rPr>
                <w:rFonts w:ascii="NikoshBAN" w:eastAsia="Nikosh" w:hAnsi="NikoshBAN" w:cs="NikoshBAN"/>
                <w:sz w:val="16"/>
                <w:szCs w:val="16"/>
                <w:lang w:val="en-US" w:bidi="bn-IN"/>
              </w:rPr>
            </w:pPr>
          </w:p>
        </w:tc>
        <w:tc>
          <w:tcPr>
            <w:tcW w:w="615" w:type="dxa"/>
            <w:vAlign w:val="center"/>
          </w:tcPr>
          <w:p w14:paraId="2E3FEAE2" w14:textId="7069D2B4"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৪</w:t>
            </w:r>
          </w:p>
        </w:tc>
        <w:tc>
          <w:tcPr>
            <w:tcW w:w="635" w:type="dxa"/>
            <w:vAlign w:val="center"/>
          </w:tcPr>
          <w:p w14:paraId="65229D2B" w14:textId="26C52626"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৫</w:t>
            </w:r>
          </w:p>
        </w:tc>
        <w:tc>
          <w:tcPr>
            <w:tcW w:w="633" w:type="dxa"/>
            <w:vAlign w:val="center"/>
          </w:tcPr>
          <w:p w14:paraId="7BF455E1" w14:textId="153C8063" w:rsidR="006C5C5E" w:rsidRDefault="006C5C5E" w:rsidP="006C5C5E">
            <w:pPr>
              <w:spacing w:before="40" w:after="40" w:line="264" w:lineRule="auto"/>
              <w:jc w:val="center"/>
              <w:rPr>
                <w:rFonts w:ascii="NikoshBAN" w:hAnsi="NikoshBAN" w:cs="NikoshBAN"/>
                <w:sz w:val="16"/>
                <w:szCs w:val="16"/>
                <w:lang w:val="en-US" w:bidi="bn-IN"/>
              </w:rPr>
            </w:pPr>
          </w:p>
        </w:tc>
      </w:tr>
      <w:tr w:rsidR="006C5C5E" w14:paraId="2F81F1BE" w14:textId="77777777" w:rsidTr="006C5C5E">
        <w:trPr>
          <w:jc w:val="center"/>
        </w:trPr>
        <w:tc>
          <w:tcPr>
            <w:tcW w:w="1514" w:type="dxa"/>
            <w:vMerge w:val="restart"/>
          </w:tcPr>
          <w:p w14:paraId="0C49D786" w14:textId="77777777" w:rsidR="006C5C5E" w:rsidRDefault="006C5C5E" w:rsidP="006C5C5E">
            <w:pPr>
              <w:pStyle w:val="ListParagraph"/>
              <w:numPr>
                <w:ilvl w:val="0"/>
                <w:numId w:val="20"/>
              </w:numPr>
              <w:spacing w:before="40" w:after="40" w:line="264" w:lineRule="auto"/>
              <w:ind w:left="284" w:hanging="270"/>
              <w:rPr>
                <w:rFonts w:ascii="NikoshBAN" w:hAnsi="NikoshBAN" w:cs="NikoshBAN"/>
                <w:sz w:val="16"/>
                <w:szCs w:val="16"/>
                <w:cs/>
                <w:lang w:val="en-US" w:bidi="bn-IN"/>
              </w:rPr>
            </w:pPr>
            <w:permStart w:id="654049283" w:edGrp="everyone" w:colFirst="0" w:colLast="0"/>
            <w:permStart w:id="378946221" w:edGrp="everyone" w:colFirst="1" w:colLast="1"/>
            <w:permStart w:id="595730047" w:edGrp="everyone" w:colFirst="2" w:colLast="2"/>
            <w:permStart w:id="106587336" w:edGrp="everyone" w:colFirst="3" w:colLast="3"/>
            <w:permStart w:id="1180523177" w:edGrp="everyone" w:colFirst="4" w:colLast="4"/>
            <w:permStart w:id="548547280" w:edGrp="everyone" w:colFirst="5" w:colLast="5"/>
            <w:permStart w:id="1124889108" w:edGrp="everyone" w:colFirst="6" w:colLast="6"/>
            <w:permStart w:id="1253266796" w:edGrp="everyone" w:colFirst="7" w:colLast="7"/>
            <w:permStart w:id="1383297306" w:edGrp="everyone" w:colFirst="8" w:colLast="8"/>
            <w:permStart w:id="1024806581" w:edGrp="everyone" w:colFirst="9" w:colLast="9"/>
            <w:permStart w:id="403048598" w:edGrp="everyone" w:colFirst="10" w:colLast="10"/>
            <w:permEnd w:id="540039237"/>
            <w:permEnd w:id="1757283100"/>
            <w:permEnd w:id="1366628188"/>
            <w:permEnd w:id="6311283"/>
            <w:permEnd w:id="1447108601"/>
            <w:permEnd w:id="200684884"/>
            <w:permEnd w:id="922098230"/>
            <w:permEnd w:id="1849306474"/>
            <w:r>
              <w:rPr>
                <w:rFonts w:ascii="NikoshBAN" w:hAnsi="NikoshBAN" w:cs="NikoshBAN"/>
                <w:sz w:val="16"/>
                <w:szCs w:val="16"/>
                <w:cs/>
                <w:lang w:val="en-US" w:bidi="bn-BD"/>
              </w:rPr>
              <w:t>জনস্বাস্থ্য এবং খাদ্যের গুণগতমান নিশ্চিত</w:t>
            </w:r>
            <w:r>
              <w:rPr>
                <w:rFonts w:ascii="NikoshBAN" w:hAnsi="NikoshBAN" w:cs="NikoshBAN"/>
                <w:sz w:val="16"/>
                <w:szCs w:val="16"/>
                <w:lang w:val="en-US"/>
              </w:rPr>
              <w:t xml:space="preserve">, </w:t>
            </w:r>
            <w:r>
              <w:rPr>
                <w:rFonts w:ascii="NikoshBAN" w:hAnsi="NikoshBAN" w:cs="NikoshBAN"/>
                <w:sz w:val="16"/>
                <w:szCs w:val="16"/>
                <w:cs/>
                <w:lang w:val="en-US" w:bidi="bn-BD"/>
              </w:rPr>
              <w:t>সংরক্ষণ করার লক্ষ্যে গবেষণা কার্যক্রম পরিচালনা ও উদ্ভাবিত প্রযুক্তি হস্তান্তর</w:t>
            </w:r>
          </w:p>
        </w:tc>
        <w:tc>
          <w:tcPr>
            <w:tcW w:w="1104" w:type="dxa"/>
            <w:vAlign w:val="center"/>
          </w:tcPr>
          <w:p w14:paraId="07DDE5A2" w14:textId="77777777" w:rsidR="006C5C5E" w:rsidRDefault="006C5C5E" w:rsidP="006C5C5E">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দেশি</w:t>
            </w:r>
            <w:r>
              <w:rPr>
                <w:rFonts w:ascii="NikoshBAN" w:hAnsi="NikoshBAN" w:cs="NikoshBAN"/>
                <w:sz w:val="16"/>
                <w:szCs w:val="16"/>
                <w:lang w:bidi="bn-BD"/>
              </w:rPr>
              <w:t xml:space="preserve"> </w:t>
            </w:r>
            <w:r>
              <w:rPr>
                <w:rFonts w:ascii="NikoshBAN" w:hAnsi="NikoshBAN" w:cs="NikoshBAN"/>
                <w:sz w:val="16"/>
                <w:szCs w:val="16"/>
                <w:cs/>
                <w:lang w:bidi="bn-BD"/>
              </w:rPr>
              <w:t>ও</w:t>
            </w:r>
            <w:r>
              <w:rPr>
                <w:rFonts w:ascii="NikoshBAN" w:hAnsi="NikoshBAN" w:cs="NikoshBAN"/>
                <w:sz w:val="16"/>
                <w:szCs w:val="16"/>
                <w:lang w:bidi="bn-BD"/>
              </w:rPr>
              <w:t xml:space="preserve"> </w:t>
            </w:r>
            <w:r>
              <w:rPr>
                <w:rFonts w:ascii="NikoshBAN" w:hAnsi="NikoshBAN" w:cs="NikoshBAN"/>
                <w:sz w:val="16"/>
                <w:szCs w:val="16"/>
                <w:cs/>
                <w:lang w:bidi="bn-BD"/>
              </w:rPr>
              <w:t>আন্তর্জাতিক</w:t>
            </w:r>
            <w:r>
              <w:rPr>
                <w:rFonts w:ascii="NikoshBAN" w:hAnsi="NikoshBAN" w:cs="NikoshBAN"/>
                <w:sz w:val="16"/>
                <w:szCs w:val="16"/>
                <w:lang w:bidi="bn-BD"/>
              </w:rPr>
              <w:t xml:space="preserve"> </w:t>
            </w:r>
            <w:r>
              <w:rPr>
                <w:rFonts w:ascii="NikoshBAN" w:hAnsi="NikoshBAN" w:cs="NikoshBAN"/>
                <w:sz w:val="16"/>
                <w:szCs w:val="16"/>
                <w:cs/>
                <w:lang w:bidi="bn-BD"/>
              </w:rPr>
              <w:t>জার্নালে</w:t>
            </w:r>
            <w:r>
              <w:rPr>
                <w:rFonts w:ascii="NikoshBAN" w:hAnsi="NikoshBAN" w:cs="NikoshBAN"/>
                <w:sz w:val="16"/>
                <w:szCs w:val="16"/>
                <w:lang w:bidi="bn-BD"/>
              </w:rPr>
              <w:t xml:space="preserve"> </w:t>
            </w:r>
            <w:r>
              <w:rPr>
                <w:rFonts w:ascii="NikoshBAN" w:hAnsi="NikoshBAN" w:cs="NikoshBAN"/>
                <w:sz w:val="16"/>
                <w:szCs w:val="16"/>
                <w:cs/>
                <w:lang w:bidi="bn-BD"/>
              </w:rPr>
              <w:t>গবেষণা</w:t>
            </w:r>
            <w:r>
              <w:rPr>
                <w:rFonts w:ascii="NikoshBAN" w:hAnsi="NikoshBAN" w:cs="NikoshBAN"/>
                <w:sz w:val="16"/>
                <w:szCs w:val="16"/>
                <w:lang w:bidi="bn-BD"/>
              </w:rPr>
              <w:t xml:space="preserve"> </w:t>
            </w:r>
            <w:r>
              <w:rPr>
                <w:rFonts w:ascii="NikoshBAN" w:hAnsi="NikoshBAN" w:cs="NikoshBAN"/>
                <w:sz w:val="16"/>
                <w:szCs w:val="16"/>
                <w:cs/>
                <w:lang w:bidi="bn-BD"/>
              </w:rPr>
              <w:t>প্রবন্ধপ্র</w:t>
            </w:r>
            <w:r>
              <w:rPr>
                <w:rFonts w:ascii="NikoshBAN" w:hAnsi="NikoshBAN" w:cs="NikoshBAN"/>
                <w:sz w:val="16"/>
                <w:szCs w:val="16"/>
                <w:lang w:bidi="bn-BD"/>
              </w:rPr>
              <w:t xml:space="preserve"> </w:t>
            </w:r>
            <w:r>
              <w:rPr>
                <w:rFonts w:ascii="NikoshBAN" w:hAnsi="NikoshBAN" w:cs="NikoshBAN"/>
                <w:sz w:val="16"/>
                <w:szCs w:val="16"/>
                <w:cs/>
                <w:lang w:bidi="bn-BD"/>
              </w:rPr>
              <w:t>কাশ</w:t>
            </w:r>
          </w:p>
        </w:tc>
        <w:tc>
          <w:tcPr>
            <w:tcW w:w="712" w:type="dxa"/>
            <w:vMerge w:val="restart"/>
            <w:vAlign w:val="center"/>
          </w:tcPr>
          <w:p w14:paraId="66BF22EF" w14:textId="77777777" w:rsidR="006C5C5E" w:rsidRDefault="006C5C5E" w:rsidP="006C5C5E">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৪</w:t>
            </w:r>
          </w:p>
        </w:tc>
        <w:tc>
          <w:tcPr>
            <w:tcW w:w="623" w:type="dxa"/>
            <w:vMerge w:val="restart"/>
            <w:vAlign w:val="center"/>
          </w:tcPr>
          <w:p w14:paraId="4DAC15AC" w14:textId="77777777" w:rsidR="006C5C5E" w:rsidRDefault="006C5C5E" w:rsidP="006C5C5E">
            <w:pPr>
              <w:spacing w:before="40" w:after="40" w:line="264" w:lineRule="auto"/>
              <w:jc w:val="center"/>
              <w:rPr>
                <w:rFonts w:ascii="NikoshBAN" w:hAnsi="NikoshBAN" w:cs="NikoshBAN"/>
                <w:sz w:val="16"/>
                <w:szCs w:val="16"/>
                <w:cs/>
                <w:lang w:bidi="bn-BD"/>
              </w:rPr>
            </w:pPr>
            <w:r>
              <w:rPr>
                <w:rFonts w:ascii="NikoshBAN" w:eastAsia="Nikosh" w:hAnsi="NikoshBAN" w:cs="NikoshBAN"/>
                <w:sz w:val="16"/>
                <w:szCs w:val="16"/>
                <w:cs/>
                <w:lang w:bidi="bn-BD"/>
              </w:rPr>
              <w:t>সংখ্যা</w:t>
            </w:r>
          </w:p>
        </w:tc>
        <w:tc>
          <w:tcPr>
            <w:tcW w:w="639" w:type="dxa"/>
            <w:vAlign w:val="center"/>
          </w:tcPr>
          <w:p w14:paraId="5DC84212" w14:textId="592258A0" w:rsidR="006C5C5E" w:rsidRDefault="006C5C5E" w:rsidP="006C5C5E">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৮৫</w:t>
            </w:r>
          </w:p>
        </w:tc>
        <w:tc>
          <w:tcPr>
            <w:tcW w:w="589" w:type="dxa"/>
            <w:vAlign w:val="center"/>
          </w:tcPr>
          <w:p w14:paraId="669B9D87" w14:textId="7213CE60" w:rsidR="006C5C5E" w:rsidRDefault="006C5C5E" w:rsidP="006C5C5E">
            <w:pPr>
              <w:spacing w:before="40" w:after="40" w:line="264" w:lineRule="auto"/>
              <w:jc w:val="center"/>
              <w:rPr>
                <w:rFonts w:ascii="NikoshBAN" w:eastAsia="Nikosh" w:hAnsi="NikoshBAN" w:cs="NikoshBAN"/>
                <w:sz w:val="16"/>
                <w:szCs w:val="16"/>
                <w:cs/>
                <w:lang w:val="de-DE" w:bidi="bn-IN"/>
              </w:rPr>
            </w:pPr>
          </w:p>
        </w:tc>
        <w:tc>
          <w:tcPr>
            <w:tcW w:w="589" w:type="dxa"/>
            <w:vAlign w:val="center"/>
          </w:tcPr>
          <w:p w14:paraId="7AF740F2" w14:textId="449B4438"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৮৫</w:t>
            </w:r>
          </w:p>
        </w:tc>
        <w:tc>
          <w:tcPr>
            <w:tcW w:w="624" w:type="dxa"/>
            <w:vAlign w:val="center"/>
          </w:tcPr>
          <w:p w14:paraId="7A837C3F" w14:textId="41D93510" w:rsidR="006C5C5E" w:rsidRDefault="006C5C5E" w:rsidP="006C5C5E">
            <w:pPr>
              <w:spacing w:before="40" w:after="40" w:line="264" w:lineRule="auto"/>
              <w:jc w:val="center"/>
              <w:rPr>
                <w:rFonts w:ascii="NikoshBAN" w:eastAsia="Nikosh" w:hAnsi="NikoshBAN" w:cs="NikoshBAN"/>
                <w:sz w:val="16"/>
                <w:szCs w:val="16"/>
                <w:lang w:val="en-US" w:bidi="bn-IN"/>
              </w:rPr>
            </w:pPr>
          </w:p>
        </w:tc>
        <w:tc>
          <w:tcPr>
            <w:tcW w:w="615" w:type="dxa"/>
            <w:vAlign w:val="center"/>
          </w:tcPr>
          <w:p w14:paraId="2142724D" w14:textId="745542DD"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৮৯</w:t>
            </w:r>
          </w:p>
        </w:tc>
        <w:tc>
          <w:tcPr>
            <w:tcW w:w="635" w:type="dxa"/>
            <w:vAlign w:val="center"/>
          </w:tcPr>
          <w:p w14:paraId="0D27BFBB" w14:textId="05F307EF"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৯০</w:t>
            </w:r>
          </w:p>
        </w:tc>
        <w:tc>
          <w:tcPr>
            <w:tcW w:w="633" w:type="dxa"/>
            <w:vAlign w:val="center"/>
          </w:tcPr>
          <w:p w14:paraId="48F30E8C" w14:textId="649CC161" w:rsidR="006C5C5E" w:rsidRDefault="006C5C5E" w:rsidP="006C5C5E">
            <w:pPr>
              <w:spacing w:before="40" w:after="40" w:line="264" w:lineRule="auto"/>
              <w:jc w:val="center"/>
              <w:rPr>
                <w:rFonts w:ascii="NikoshBAN" w:hAnsi="NikoshBAN" w:cs="NikoshBAN"/>
                <w:sz w:val="16"/>
                <w:szCs w:val="16"/>
                <w:lang w:val="en-US" w:bidi="bn-IN"/>
              </w:rPr>
            </w:pPr>
          </w:p>
        </w:tc>
      </w:tr>
      <w:tr w:rsidR="006C5C5E" w14:paraId="0ACCC7F9" w14:textId="77777777" w:rsidTr="006C5C5E">
        <w:trPr>
          <w:jc w:val="center"/>
        </w:trPr>
        <w:tc>
          <w:tcPr>
            <w:tcW w:w="1514" w:type="dxa"/>
            <w:vMerge/>
          </w:tcPr>
          <w:p w14:paraId="2723DA8B" w14:textId="77777777" w:rsidR="006C5C5E" w:rsidRDefault="006C5C5E" w:rsidP="006C5C5E">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1055679305" w:edGrp="everyone" w:colFirst="1" w:colLast="1"/>
            <w:permStart w:id="411972064" w:edGrp="everyone" w:colFirst="4" w:colLast="4"/>
            <w:permStart w:id="352995199" w:edGrp="everyone" w:colFirst="5" w:colLast="5"/>
            <w:permStart w:id="411914288" w:edGrp="everyone" w:colFirst="6" w:colLast="6"/>
            <w:permStart w:id="341841721" w:edGrp="everyone" w:colFirst="7" w:colLast="7"/>
            <w:permStart w:id="655318706" w:edGrp="everyone" w:colFirst="8" w:colLast="8"/>
            <w:permStart w:id="1886589455" w:edGrp="everyone" w:colFirst="9" w:colLast="9"/>
            <w:permStart w:id="214052146" w:edGrp="everyone" w:colFirst="10" w:colLast="10"/>
            <w:permEnd w:id="654049283"/>
            <w:permEnd w:id="378946221"/>
            <w:permEnd w:id="595730047"/>
            <w:permEnd w:id="106587336"/>
            <w:permEnd w:id="1180523177"/>
            <w:permEnd w:id="548547280"/>
            <w:permEnd w:id="1124889108"/>
            <w:permEnd w:id="1253266796"/>
            <w:permEnd w:id="1383297306"/>
            <w:permEnd w:id="1024806581"/>
            <w:permEnd w:id="403048598"/>
          </w:p>
        </w:tc>
        <w:tc>
          <w:tcPr>
            <w:tcW w:w="1104" w:type="dxa"/>
            <w:vAlign w:val="center"/>
          </w:tcPr>
          <w:p w14:paraId="2583DC24" w14:textId="77777777" w:rsidR="006C5C5E" w:rsidRDefault="006C5C5E" w:rsidP="006C5C5E">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নতুন</w:t>
            </w:r>
            <w:r>
              <w:rPr>
                <w:rFonts w:ascii="NikoshBAN" w:hAnsi="NikoshBAN" w:cs="NikoshBAN"/>
                <w:sz w:val="16"/>
                <w:szCs w:val="16"/>
                <w:lang w:bidi="bn-BD"/>
              </w:rPr>
              <w:t xml:space="preserve"> </w:t>
            </w:r>
            <w:r>
              <w:rPr>
                <w:rFonts w:ascii="NikoshBAN" w:hAnsi="NikoshBAN" w:cs="NikoshBAN"/>
                <w:sz w:val="16"/>
                <w:szCs w:val="16"/>
                <w:cs/>
                <w:lang w:bidi="bn-BD"/>
              </w:rPr>
              <w:t>প্রযুক্তি</w:t>
            </w:r>
            <w:r>
              <w:rPr>
                <w:rFonts w:ascii="NikoshBAN" w:hAnsi="NikoshBAN" w:cs="NikoshBAN"/>
                <w:sz w:val="16"/>
                <w:szCs w:val="16"/>
                <w:lang w:bidi="bn-BD"/>
              </w:rPr>
              <w:t xml:space="preserve"> </w:t>
            </w:r>
            <w:r>
              <w:rPr>
                <w:rFonts w:ascii="NikoshBAN" w:hAnsi="NikoshBAN" w:cs="NikoshBAN"/>
                <w:sz w:val="16"/>
                <w:szCs w:val="16"/>
                <w:cs/>
                <w:lang w:bidi="bn-BD"/>
              </w:rPr>
              <w:t>উদ্ভাবন</w:t>
            </w:r>
          </w:p>
        </w:tc>
        <w:tc>
          <w:tcPr>
            <w:tcW w:w="712" w:type="dxa"/>
            <w:vMerge/>
            <w:vAlign w:val="center"/>
          </w:tcPr>
          <w:p w14:paraId="4EA11C28" w14:textId="77777777" w:rsidR="006C5C5E" w:rsidRDefault="006C5C5E" w:rsidP="006C5C5E">
            <w:pPr>
              <w:spacing w:before="40" w:after="40" w:line="264" w:lineRule="auto"/>
              <w:jc w:val="center"/>
              <w:rPr>
                <w:rFonts w:ascii="NikoshBAN" w:hAnsi="NikoshBAN" w:cs="NikoshBAN"/>
                <w:sz w:val="16"/>
                <w:szCs w:val="16"/>
                <w:lang w:bidi="bn-BD"/>
              </w:rPr>
            </w:pPr>
          </w:p>
        </w:tc>
        <w:tc>
          <w:tcPr>
            <w:tcW w:w="623" w:type="dxa"/>
            <w:vMerge/>
            <w:vAlign w:val="center"/>
          </w:tcPr>
          <w:p w14:paraId="15C20486" w14:textId="77777777" w:rsidR="006C5C5E" w:rsidRDefault="006C5C5E" w:rsidP="006C5C5E">
            <w:pPr>
              <w:spacing w:before="40" w:after="40" w:line="264" w:lineRule="auto"/>
              <w:jc w:val="center"/>
              <w:rPr>
                <w:rFonts w:ascii="NikoshBAN" w:hAnsi="NikoshBAN" w:cs="NikoshBAN"/>
                <w:sz w:val="16"/>
                <w:szCs w:val="16"/>
                <w:cs/>
                <w:lang w:bidi="bn-BD"/>
              </w:rPr>
            </w:pPr>
          </w:p>
        </w:tc>
        <w:tc>
          <w:tcPr>
            <w:tcW w:w="639" w:type="dxa"/>
            <w:vAlign w:val="center"/>
          </w:tcPr>
          <w:p w14:paraId="4F3441ED" w14:textId="15AEE751" w:rsidR="006C5C5E" w:rsidRDefault="006C5C5E" w:rsidP="006C5C5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৩</w:t>
            </w:r>
          </w:p>
        </w:tc>
        <w:tc>
          <w:tcPr>
            <w:tcW w:w="589" w:type="dxa"/>
            <w:vAlign w:val="center"/>
          </w:tcPr>
          <w:p w14:paraId="22D1F23F" w14:textId="12448580" w:rsidR="006C5C5E" w:rsidRDefault="006C5C5E" w:rsidP="006C5C5E">
            <w:pPr>
              <w:spacing w:before="40" w:after="40" w:line="264" w:lineRule="auto"/>
              <w:jc w:val="center"/>
              <w:rPr>
                <w:rFonts w:ascii="NikoshBAN" w:eastAsia="Nikosh" w:hAnsi="NikoshBAN" w:cs="NikoshBAN"/>
                <w:sz w:val="16"/>
                <w:szCs w:val="16"/>
                <w:cs/>
                <w:lang w:val="de-DE" w:bidi="bn-IN"/>
              </w:rPr>
            </w:pPr>
          </w:p>
        </w:tc>
        <w:tc>
          <w:tcPr>
            <w:tcW w:w="589" w:type="dxa"/>
            <w:vAlign w:val="center"/>
          </w:tcPr>
          <w:p w14:paraId="6B4729DC" w14:textId="1394FA34"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৪</w:t>
            </w:r>
          </w:p>
        </w:tc>
        <w:tc>
          <w:tcPr>
            <w:tcW w:w="624" w:type="dxa"/>
            <w:vAlign w:val="center"/>
          </w:tcPr>
          <w:p w14:paraId="241DC7FF" w14:textId="44D58838" w:rsidR="006C5C5E" w:rsidRDefault="006C5C5E" w:rsidP="006C5C5E">
            <w:pPr>
              <w:spacing w:before="40" w:after="40" w:line="264" w:lineRule="auto"/>
              <w:jc w:val="center"/>
              <w:rPr>
                <w:rFonts w:ascii="NikoshBAN" w:eastAsia="Nikosh" w:hAnsi="NikoshBAN" w:cs="NikoshBAN"/>
                <w:sz w:val="16"/>
                <w:szCs w:val="16"/>
                <w:cs/>
                <w:lang w:bidi="bn-IN"/>
              </w:rPr>
            </w:pPr>
          </w:p>
        </w:tc>
        <w:tc>
          <w:tcPr>
            <w:tcW w:w="615" w:type="dxa"/>
            <w:vAlign w:val="center"/>
          </w:tcPr>
          <w:p w14:paraId="258E4AD8" w14:textId="578401D0"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৪</w:t>
            </w:r>
          </w:p>
        </w:tc>
        <w:tc>
          <w:tcPr>
            <w:tcW w:w="635" w:type="dxa"/>
            <w:vAlign w:val="center"/>
          </w:tcPr>
          <w:p w14:paraId="5EDA05B3" w14:textId="7E4665EB"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৫</w:t>
            </w:r>
          </w:p>
        </w:tc>
        <w:tc>
          <w:tcPr>
            <w:tcW w:w="633" w:type="dxa"/>
            <w:vAlign w:val="center"/>
          </w:tcPr>
          <w:p w14:paraId="6D199DEF" w14:textId="41E2BBC9" w:rsidR="006C5C5E" w:rsidRDefault="006C5C5E" w:rsidP="006C5C5E">
            <w:pPr>
              <w:spacing w:before="40" w:after="40" w:line="264" w:lineRule="auto"/>
              <w:jc w:val="center"/>
              <w:rPr>
                <w:rFonts w:ascii="NikoshBAN" w:hAnsi="NikoshBAN" w:cs="NikoshBAN"/>
                <w:sz w:val="16"/>
                <w:szCs w:val="16"/>
                <w:cs/>
                <w:lang w:bidi="bn-IN"/>
              </w:rPr>
            </w:pPr>
          </w:p>
        </w:tc>
      </w:tr>
      <w:tr w:rsidR="006C5C5E" w14:paraId="65C7168C" w14:textId="77777777" w:rsidTr="006C5C5E">
        <w:trPr>
          <w:jc w:val="center"/>
        </w:trPr>
        <w:tc>
          <w:tcPr>
            <w:tcW w:w="1514" w:type="dxa"/>
            <w:vMerge/>
          </w:tcPr>
          <w:p w14:paraId="6D204F88" w14:textId="77777777" w:rsidR="006C5C5E" w:rsidRDefault="006C5C5E" w:rsidP="006C5C5E">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2044074628" w:edGrp="everyone" w:colFirst="1" w:colLast="1"/>
            <w:permStart w:id="569006706" w:edGrp="everyone" w:colFirst="4" w:colLast="4"/>
            <w:permStart w:id="460534670" w:edGrp="everyone" w:colFirst="5" w:colLast="5"/>
            <w:permStart w:id="284246654" w:edGrp="everyone" w:colFirst="6" w:colLast="6"/>
            <w:permStart w:id="351219044" w:edGrp="everyone" w:colFirst="7" w:colLast="7"/>
            <w:permStart w:id="2105161310" w:edGrp="everyone" w:colFirst="8" w:colLast="8"/>
            <w:permStart w:id="1152024139" w:edGrp="everyone" w:colFirst="9" w:colLast="9"/>
            <w:permStart w:id="1909286704" w:edGrp="everyone" w:colFirst="10" w:colLast="10"/>
            <w:permEnd w:id="1055679305"/>
            <w:permEnd w:id="411972064"/>
            <w:permEnd w:id="352995199"/>
            <w:permEnd w:id="411914288"/>
            <w:permEnd w:id="341841721"/>
            <w:permEnd w:id="655318706"/>
            <w:permEnd w:id="1886589455"/>
            <w:permEnd w:id="214052146"/>
          </w:p>
        </w:tc>
        <w:tc>
          <w:tcPr>
            <w:tcW w:w="1104" w:type="dxa"/>
            <w:vAlign w:val="center"/>
          </w:tcPr>
          <w:p w14:paraId="0B97F777" w14:textId="77777777" w:rsidR="006C5C5E" w:rsidRDefault="006C5C5E" w:rsidP="006C5C5E">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bidi="bn-BD"/>
              </w:rPr>
              <w:t>প্যাটেন্ট</w:t>
            </w:r>
            <w:r>
              <w:rPr>
                <w:rFonts w:ascii="NikoshBAN" w:hAnsi="NikoshBAN" w:cs="NikoshBAN"/>
                <w:sz w:val="16"/>
                <w:szCs w:val="16"/>
                <w:lang w:bidi="bn-BD"/>
              </w:rPr>
              <w:t xml:space="preserve"> </w:t>
            </w:r>
            <w:r>
              <w:rPr>
                <w:rFonts w:ascii="NikoshBAN" w:hAnsi="NikoshBAN" w:cs="NikoshBAN"/>
                <w:sz w:val="16"/>
                <w:szCs w:val="16"/>
                <w:cs/>
                <w:lang w:bidi="bn-BD"/>
              </w:rPr>
              <w:t>গ্রহণ</w:t>
            </w:r>
            <w:r>
              <w:rPr>
                <w:rFonts w:ascii="NikoshBAN" w:hAnsi="NikoshBAN" w:cs="NikoshBAN"/>
                <w:sz w:val="16"/>
                <w:szCs w:val="16"/>
                <w:lang w:val="en-US" w:bidi="bn-BD"/>
              </w:rPr>
              <w:t>/</w:t>
            </w:r>
            <w:r>
              <w:rPr>
                <w:rFonts w:ascii="NikoshBAN" w:hAnsi="NikoshBAN" w:cs="NikoshBAN"/>
                <w:sz w:val="16"/>
                <w:szCs w:val="16"/>
                <w:cs/>
                <w:lang w:val="en-US" w:bidi="bn-BD"/>
              </w:rPr>
              <w:t>দাখিল</w:t>
            </w:r>
          </w:p>
        </w:tc>
        <w:tc>
          <w:tcPr>
            <w:tcW w:w="712" w:type="dxa"/>
            <w:vMerge/>
            <w:vAlign w:val="center"/>
          </w:tcPr>
          <w:p w14:paraId="5FFD48CD" w14:textId="77777777" w:rsidR="006C5C5E" w:rsidRDefault="006C5C5E" w:rsidP="006C5C5E">
            <w:pPr>
              <w:spacing w:before="40" w:after="40" w:line="264" w:lineRule="auto"/>
              <w:jc w:val="center"/>
              <w:rPr>
                <w:rFonts w:ascii="NikoshBAN" w:hAnsi="NikoshBAN" w:cs="NikoshBAN"/>
                <w:sz w:val="16"/>
                <w:szCs w:val="16"/>
                <w:lang w:bidi="bn-BD"/>
              </w:rPr>
            </w:pPr>
          </w:p>
        </w:tc>
        <w:tc>
          <w:tcPr>
            <w:tcW w:w="623" w:type="dxa"/>
            <w:vMerge/>
            <w:vAlign w:val="center"/>
          </w:tcPr>
          <w:p w14:paraId="12DEBFA2" w14:textId="77777777" w:rsidR="006C5C5E" w:rsidRDefault="006C5C5E" w:rsidP="006C5C5E">
            <w:pPr>
              <w:spacing w:before="40" w:after="40" w:line="264" w:lineRule="auto"/>
              <w:jc w:val="center"/>
              <w:rPr>
                <w:rFonts w:ascii="NikoshBAN" w:hAnsi="NikoshBAN" w:cs="NikoshBAN"/>
                <w:sz w:val="16"/>
                <w:szCs w:val="16"/>
                <w:cs/>
                <w:lang w:bidi="bn-BD"/>
              </w:rPr>
            </w:pPr>
          </w:p>
        </w:tc>
        <w:tc>
          <w:tcPr>
            <w:tcW w:w="639" w:type="dxa"/>
            <w:vAlign w:val="center"/>
          </w:tcPr>
          <w:p w14:paraId="066A778E" w14:textId="71ECC532" w:rsidR="006C5C5E" w:rsidRDefault="006C5C5E" w:rsidP="006C5C5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৩</w:t>
            </w:r>
          </w:p>
        </w:tc>
        <w:tc>
          <w:tcPr>
            <w:tcW w:w="589" w:type="dxa"/>
            <w:vAlign w:val="center"/>
          </w:tcPr>
          <w:p w14:paraId="3D7943ED" w14:textId="5466C487" w:rsidR="006C5C5E" w:rsidRDefault="006C5C5E" w:rsidP="006C5C5E">
            <w:pPr>
              <w:spacing w:before="40" w:after="40" w:line="264" w:lineRule="auto"/>
              <w:jc w:val="center"/>
              <w:rPr>
                <w:rFonts w:ascii="NikoshBAN" w:eastAsia="Nikosh" w:hAnsi="NikoshBAN" w:cs="NikoshBAN"/>
                <w:sz w:val="16"/>
                <w:szCs w:val="16"/>
                <w:cs/>
                <w:lang w:val="de-DE" w:bidi="bn-IN"/>
              </w:rPr>
            </w:pPr>
          </w:p>
        </w:tc>
        <w:tc>
          <w:tcPr>
            <w:tcW w:w="589" w:type="dxa"/>
            <w:vAlign w:val="center"/>
          </w:tcPr>
          <w:p w14:paraId="702F9D8E" w14:textId="554F58E8"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৫</w:t>
            </w:r>
          </w:p>
        </w:tc>
        <w:tc>
          <w:tcPr>
            <w:tcW w:w="624" w:type="dxa"/>
            <w:vAlign w:val="center"/>
          </w:tcPr>
          <w:p w14:paraId="6DBC5535" w14:textId="4ED7AB47" w:rsidR="006C5C5E" w:rsidRDefault="006C5C5E" w:rsidP="006C5C5E">
            <w:pPr>
              <w:spacing w:before="40" w:after="40" w:line="264" w:lineRule="auto"/>
              <w:jc w:val="center"/>
              <w:rPr>
                <w:rFonts w:ascii="NikoshBAN" w:eastAsia="Nikosh" w:hAnsi="NikoshBAN" w:cs="NikoshBAN"/>
                <w:sz w:val="16"/>
                <w:szCs w:val="16"/>
                <w:cs/>
                <w:lang w:bidi="bn-IN"/>
              </w:rPr>
            </w:pPr>
          </w:p>
        </w:tc>
        <w:tc>
          <w:tcPr>
            <w:tcW w:w="615" w:type="dxa"/>
            <w:vAlign w:val="center"/>
          </w:tcPr>
          <w:p w14:paraId="6D1DBF92" w14:textId="6DC0F502"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৫</w:t>
            </w:r>
          </w:p>
        </w:tc>
        <w:tc>
          <w:tcPr>
            <w:tcW w:w="635" w:type="dxa"/>
            <w:vAlign w:val="center"/>
          </w:tcPr>
          <w:p w14:paraId="294B44D8" w14:textId="1E844BAF"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৫</w:t>
            </w:r>
          </w:p>
        </w:tc>
        <w:tc>
          <w:tcPr>
            <w:tcW w:w="633" w:type="dxa"/>
            <w:vAlign w:val="center"/>
          </w:tcPr>
          <w:p w14:paraId="479CCF3C" w14:textId="7DC1FF32" w:rsidR="006C5C5E" w:rsidRDefault="006C5C5E" w:rsidP="006C5C5E">
            <w:pPr>
              <w:spacing w:before="40" w:after="40" w:line="264" w:lineRule="auto"/>
              <w:jc w:val="center"/>
              <w:rPr>
                <w:rFonts w:ascii="NikoshBAN" w:hAnsi="NikoshBAN" w:cs="NikoshBAN"/>
                <w:sz w:val="16"/>
                <w:szCs w:val="16"/>
                <w:cs/>
                <w:lang w:bidi="bn-IN"/>
              </w:rPr>
            </w:pPr>
          </w:p>
        </w:tc>
      </w:tr>
      <w:tr w:rsidR="006C5C5E" w14:paraId="5A65EC9E" w14:textId="77777777" w:rsidTr="006C5C5E">
        <w:trPr>
          <w:jc w:val="center"/>
        </w:trPr>
        <w:tc>
          <w:tcPr>
            <w:tcW w:w="1514" w:type="dxa"/>
            <w:vMerge/>
          </w:tcPr>
          <w:p w14:paraId="21B8EC53" w14:textId="77777777" w:rsidR="006C5C5E" w:rsidRDefault="006C5C5E" w:rsidP="006C5C5E">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642455330" w:edGrp="everyone" w:colFirst="1" w:colLast="1"/>
            <w:permStart w:id="1514091682" w:edGrp="everyone" w:colFirst="4" w:colLast="4"/>
            <w:permStart w:id="1360625147" w:edGrp="everyone" w:colFirst="5" w:colLast="5"/>
            <w:permStart w:id="2122279248" w:edGrp="everyone" w:colFirst="6" w:colLast="6"/>
            <w:permStart w:id="1561080947" w:edGrp="everyone" w:colFirst="7" w:colLast="7"/>
            <w:permStart w:id="824070126" w:edGrp="everyone" w:colFirst="8" w:colLast="8"/>
            <w:permStart w:id="1767604044" w:edGrp="everyone" w:colFirst="9" w:colLast="9"/>
            <w:permStart w:id="1599218115" w:edGrp="everyone" w:colFirst="10" w:colLast="10"/>
            <w:permEnd w:id="2044074628"/>
            <w:permEnd w:id="569006706"/>
            <w:permEnd w:id="460534670"/>
            <w:permEnd w:id="284246654"/>
            <w:permEnd w:id="351219044"/>
            <w:permEnd w:id="2105161310"/>
            <w:permEnd w:id="1152024139"/>
            <w:permEnd w:id="1909286704"/>
          </w:p>
        </w:tc>
        <w:tc>
          <w:tcPr>
            <w:tcW w:w="1104" w:type="dxa"/>
            <w:vAlign w:val="center"/>
          </w:tcPr>
          <w:p w14:paraId="4E4F0278" w14:textId="77777777" w:rsidR="006C5C5E" w:rsidRDefault="006C5C5E" w:rsidP="006C5C5E">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বাণিজ্যিকীকরণ</w:t>
            </w:r>
          </w:p>
        </w:tc>
        <w:tc>
          <w:tcPr>
            <w:tcW w:w="712" w:type="dxa"/>
            <w:vMerge/>
            <w:vAlign w:val="center"/>
          </w:tcPr>
          <w:p w14:paraId="481E9906" w14:textId="77777777" w:rsidR="006C5C5E" w:rsidRDefault="006C5C5E" w:rsidP="006C5C5E">
            <w:pPr>
              <w:spacing w:before="40" w:after="40" w:line="264" w:lineRule="auto"/>
              <w:jc w:val="center"/>
              <w:rPr>
                <w:rFonts w:ascii="NikoshBAN" w:hAnsi="NikoshBAN" w:cs="NikoshBAN"/>
                <w:sz w:val="16"/>
                <w:szCs w:val="16"/>
                <w:lang w:bidi="bn-BD"/>
              </w:rPr>
            </w:pPr>
          </w:p>
        </w:tc>
        <w:tc>
          <w:tcPr>
            <w:tcW w:w="623" w:type="dxa"/>
            <w:vMerge/>
            <w:vAlign w:val="center"/>
          </w:tcPr>
          <w:p w14:paraId="58E15671" w14:textId="77777777" w:rsidR="006C5C5E" w:rsidRDefault="006C5C5E" w:rsidP="006C5C5E">
            <w:pPr>
              <w:spacing w:before="40" w:after="40" w:line="264" w:lineRule="auto"/>
              <w:jc w:val="center"/>
              <w:rPr>
                <w:rFonts w:ascii="NikoshBAN" w:hAnsi="NikoshBAN" w:cs="NikoshBAN"/>
                <w:sz w:val="16"/>
                <w:szCs w:val="16"/>
                <w:cs/>
                <w:lang w:bidi="bn-BD"/>
              </w:rPr>
            </w:pPr>
          </w:p>
        </w:tc>
        <w:tc>
          <w:tcPr>
            <w:tcW w:w="639" w:type="dxa"/>
            <w:vAlign w:val="center"/>
          </w:tcPr>
          <w:p w14:paraId="57BE1008" w14:textId="235606E7" w:rsidR="006C5C5E" w:rsidRDefault="006C5C5E" w:rsidP="006C5C5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৪</w:t>
            </w:r>
          </w:p>
        </w:tc>
        <w:tc>
          <w:tcPr>
            <w:tcW w:w="589" w:type="dxa"/>
            <w:vAlign w:val="center"/>
          </w:tcPr>
          <w:p w14:paraId="3179DAB9" w14:textId="0E30D816" w:rsidR="006C5C5E" w:rsidRDefault="006C5C5E" w:rsidP="006C5C5E">
            <w:pPr>
              <w:spacing w:before="40" w:after="40" w:line="264" w:lineRule="auto"/>
              <w:jc w:val="center"/>
              <w:rPr>
                <w:rFonts w:ascii="NikoshBAN" w:eastAsia="Nikosh" w:hAnsi="NikoshBAN" w:cs="NikoshBAN"/>
                <w:sz w:val="16"/>
                <w:szCs w:val="16"/>
                <w:cs/>
                <w:lang w:val="de-DE" w:bidi="bn-IN"/>
              </w:rPr>
            </w:pPr>
          </w:p>
        </w:tc>
        <w:tc>
          <w:tcPr>
            <w:tcW w:w="589" w:type="dxa"/>
            <w:vAlign w:val="center"/>
          </w:tcPr>
          <w:p w14:paraId="2AC8C08D" w14:textId="6012A913"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৪</w:t>
            </w:r>
          </w:p>
        </w:tc>
        <w:tc>
          <w:tcPr>
            <w:tcW w:w="624" w:type="dxa"/>
            <w:vAlign w:val="center"/>
          </w:tcPr>
          <w:p w14:paraId="728FB6CA" w14:textId="42D2A1F4" w:rsidR="006C5C5E" w:rsidRDefault="006C5C5E" w:rsidP="006C5C5E">
            <w:pPr>
              <w:spacing w:before="40" w:after="40" w:line="264" w:lineRule="auto"/>
              <w:jc w:val="center"/>
              <w:rPr>
                <w:rFonts w:ascii="NikoshBAN" w:eastAsia="Nikosh" w:hAnsi="NikoshBAN" w:cs="NikoshBAN"/>
                <w:sz w:val="16"/>
                <w:szCs w:val="16"/>
                <w:cs/>
                <w:lang w:bidi="bn-IN"/>
              </w:rPr>
            </w:pPr>
          </w:p>
        </w:tc>
        <w:tc>
          <w:tcPr>
            <w:tcW w:w="615" w:type="dxa"/>
            <w:vAlign w:val="center"/>
          </w:tcPr>
          <w:p w14:paraId="0E644DDC" w14:textId="54583916"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৪</w:t>
            </w:r>
          </w:p>
        </w:tc>
        <w:tc>
          <w:tcPr>
            <w:tcW w:w="635" w:type="dxa"/>
            <w:vAlign w:val="center"/>
          </w:tcPr>
          <w:p w14:paraId="390BA8BF" w14:textId="5792E9E4"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৫</w:t>
            </w:r>
          </w:p>
        </w:tc>
        <w:tc>
          <w:tcPr>
            <w:tcW w:w="633" w:type="dxa"/>
            <w:vAlign w:val="center"/>
          </w:tcPr>
          <w:p w14:paraId="0F55673B" w14:textId="32A9F259" w:rsidR="006C5C5E" w:rsidRDefault="006C5C5E" w:rsidP="006C5C5E">
            <w:pPr>
              <w:spacing w:before="40" w:after="40" w:line="264" w:lineRule="auto"/>
              <w:jc w:val="center"/>
              <w:rPr>
                <w:rFonts w:ascii="NikoshBAN" w:hAnsi="NikoshBAN" w:cs="NikoshBAN"/>
                <w:sz w:val="16"/>
                <w:szCs w:val="16"/>
                <w:cs/>
                <w:lang w:bidi="bn-IN"/>
              </w:rPr>
            </w:pPr>
          </w:p>
        </w:tc>
      </w:tr>
      <w:tr w:rsidR="006C5C5E" w14:paraId="20779F5C" w14:textId="77777777" w:rsidTr="006C5C5E">
        <w:trPr>
          <w:jc w:val="center"/>
        </w:trPr>
        <w:tc>
          <w:tcPr>
            <w:tcW w:w="1514" w:type="dxa"/>
            <w:vMerge w:val="restart"/>
          </w:tcPr>
          <w:p w14:paraId="13334D5B" w14:textId="77777777" w:rsidR="006C5C5E" w:rsidRDefault="006C5C5E" w:rsidP="006C5C5E">
            <w:pPr>
              <w:pStyle w:val="ListParagraph"/>
              <w:numPr>
                <w:ilvl w:val="0"/>
                <w:numId w:val="20"/>
              </w:numPr>
              <w:spacing w:before="40" w:after="40" w:line="264" w:lineRule="auto"/>
              <w:ind w:left="284" w:hanging="270"/>
              <w:rPr>
                <w:rFonts w:ascii="NikoshBAN" w:hAnsi="NikoshBAN" w:cs="NikoshBAN"/>
                <w:sz w:val="16"/>
                <w:szCs w:val="16"/>
                <w:cs/>
                <w:lang w:val="en-US" w:bidi="bn-IN"/>
              </w:rPr>
            </w:pPr>
            <w:permStart w:id="1197222399" w:edGrp="everyone" w:colFirst="0" w:colLast="0"/>
            <w:permStart w:id="218717136" w:edGrp="everyone" w:colFirst="1" w:colLast="1"/>
            <w:permStart w:id="2050903498" w:edGrp="everyone" w:colFirst="2" w:colLast="2"/>
            <w:permStart w:id="654246138" w:edGrp="everyone" w:colFirst="3" w:colLast="3"/>
            <w:permStart w:id="315372103" w:edGrp="everyone" w:colFirst="4" w:colLast="4"/>
            <w:permStart w:id="1953716492" w:edGrp="everyone" w:colFirst="5" w:colLast="5"/>
            <w:permStart w:id="1244799473" w:edGrp="everyone" w:colFirst="6" w:colLast="6"/>
            <w:permStart w:id="197205640" w:edGrp="everyone" w:colFirst="7" w:colLast="7"/>
            <w:permStart w:id="63835176" w:edGrp="everyone" w:colFirst="8" w:colLast="8"/>
            <w:permStart w:id="1459296115" w:edGrp="everyone" w:colFirst="9" w:colLast="9"/>
            <w:permStart w:id="1445271688" w:edGrp="everyone" w:colFirst="10" w:colLast="10"/>
            <w:permEnd w:id="642455330"/>
            <w:permEnd w:id="1514091682"/>
            <w:permEnd w:id="1360625147"/>
            <w:permEnd w:id="2122279248"/>
            <w:permEnd w:id="1561080947"/>
            <w:permEnd w:id="824070126"/>
            <w:permEnd w:id="1767604044"/>
            <w:permEnd w:id="1599218115"/>
            <w:r>
              <w:rPr>
                <w:rFonts w:ascii="NikoshBAN" w:hAnsi="NikoshBAN" w:cs="NikoshBAN"/>
                <w:sz w:val="16"/>
                <w:szCs w:val="16"/>
                <w:cs/>
                <w:lang w:val="en-US" w:bidi="bn-BD"/>
              </w:rPr>
              <w:t>দেশীয় কাঁচামাল ব্যবহারের মাধ্যমে শিল্পায়নের জন্য প্রযুক্তি উদ্ভাবন ও সম্প্রসারণ</w:t>
            </w:r>
          </w:p>
        </w:tc>
        <w:tc>
          <w:tcPr>
            <w:tcW w:w="1104" w:type="dxa"/>
            <w:vAlign w:val="center"/>
          </w:tcPr>
          <w:p w14:paraId="322B5B60" w14:textId="77777777" w:rsidR="006C5C5E" w:rsidRDefault="006C5C5E" w:rsidP="006C5C5E">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দেশি ও আন্তর্জাতিক</w:t>
            </w:r>
          </w:p>
          <w:p w14:paraId="445D3802" w14:textId="77777777" w:rsidR="006C5C5E" w:rsidRDefault="006C5C5E" w:rsidP="006C5C5E">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জার্নালে</w:t>
            </w:r>
          </w:p>
          <w:p w14:paraId="473A7F2A" w14:textId="77777777" w:rsidR="006C5C5E" w:rsidRDefault="006C5C5E" w:rsidP="006C5C5E">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গবেষণা প্রবন্ধ প্রকাশ</w:t>
            </w:r>
          </w:p>
        </w:tc>
        <w:tc>
          <w:tcPr>
            <w:tcW w:w="712" w:type="dxa"/>
            <w:vMerge w:val="restart"/>
            <w:vAlign w:val="center"/>
          </w:tcPr>
          <w:p w14:paraId="2A2D5151" w14:textId="77777777" w:rsidR="006C5C5E" w:rsidRDefault="006C5C5E" w:rsidP="006C5C5E">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৪</w:t>
            </w:r>
          </w:p>
        </w:tc>
        <w:tc>
          <w:tcPr>
            <w:tcW w:w="623" w:type="dxa"/>
            <w:vMerge w:val="restart"/>
            <w:vAlign w:val="center"/>
          </w:tcPr>
          <w:p w14:paraId="279548D9" w14:textId="77777777" w:rsidR="006C5C5E" w:rsidRDefault="006C5C5E" w:rsidP="006C5C5E">
            <w:pPr>
              <w:spacing w:before="40" w:after="40" w:line="264" w:lineRule="auto"/>
              <w:jc w:val="center"/>
              <w:rPr>
                <w:rFonts w:ascii="NikoshBAN" w:hAnsi="NikoshBAN" w:cs="NikoshBAN"/>
                <w:sz w:val="16"/>
                <w:szCs w:val="16"/>
                <w:cs/>
                <w:lang w:bidi="bn-BD"/>
              </w:rPr>
            </w:pPr>
            <w:r>
              <w:rPr>
                <w:rFonts w:ascii="NikoshBAN" w:eastAsia="Nikosh" w:hAnsi="NikoshBAN" w:cs="NikoshBAN"/>
                <w:sz w:val="16"/>
                <w:szCs w:val="16"/>
                <w:cs/>
                <w:lang w:bidi="bn-BD"/>
              </w:rPr>
              <w:t>সংখ্যা</w:t>
            </w:r>
          </w:p>
        </w:tc>
        <w:tc>
          <w:tcPr>
            <w:tcW w:w="639" w:type="dxa"/>
            <w:vAlign w:val="center"/>
          </w:tcPr>
          <w:p w14:paraId="25187E0E" w14:textId="36538996" w:rsidR="006C5C5E" w:rsidRDefault="006C5C5E" w:rsidP="006C5C5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৭৫</w:t>
            </w:r>
          </w:p>
        </w:tc>
        <w:tc>
          <w:tcPr>
            <w:tcW w:w="589" w:type="dxa"/>
            <w:vAlign w:val="center"/>
          </w:tcPr>
          <w:p w14:paraId="37A8B508" w14:textId="7E3793CD" w:rsidR="006C5C5E" w:rsidRDefault="006C5C5E" w:rsidP="006C5C5E">
            <w:pPr>
              <w:spacing w:before="40" w:after="40" w:line="264" w:lineRule="auto"/>
              <w:jc w:val="center"/>
              <w:rPr>
                <w:rFonts w:ascii="NikoshBAN" w:eastAsia="Nikosh" w:hAnsi="NikoshBAN" w:cs="NikoshBAN"/>
                <w:sz w:val="16"/>
                <w:szCs w:val="16"/>
                <w:cs/>
                <w:lang w:val="de-DE" w:bidi="bn-IN"/>
              </w:rPr>
            </w:pPr>
          </w:p>
        </w:tc>
        <w:tc>
          <w:tcPr>
            <w:tcW w:w="589" w:type="dxa"/>
            <w:vAlign w:val="center"/>
          </w:tcPr>
          <w:p w14:paraId="5E35B47E" w14:textId="46ED3437"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৭০</w:t>
            </w:r>
          </w:p>
        </w:tc>
        <w:tc>
          <w:tcPr>
            <w:tcW w:w="624" w:type="dxa"/>
            <w:vAlign w:val="center"/>
          </w:tcPr>
          <w:p w14:paraId="4D5A35A4" w14:textId="259BDB58" w:rsidR="006C5C5E" w:rsidRDefault="006C5C5E" w:rsidP="006C5C5E">
            <w:pPr>
              <w:spacing w:before="40" w:after="40" w:line="264" w:lineRule="auto"/>
              <w:jc w:val="center"/>
              <w:rPr>
                <w:rFonts w:ascii="NikoshBAN" w:eastAsia="Nikosh" w:hAnsi="NikoshBAN" w:cs="NikoshBAN"/>
                <w:sz w:val="16"/>
                <w:szCs w:val="16"/>
                <w:cs/>
                <w:lang w:bidi="bn-IN"/>
              </w:rPr>
            </w:pPr>
          </w:p>
        </w:tc>
        <w:tc>
          <w:tcPr>
            <w:tcW w:w="615" w:type="dxa"/>
            <w:vAlign w:val="center"/>
          </w:tcPr>
          <w:p w14:paraId="18C8B5B0" w14:textId="3A23B50F"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৭০</w:t>
            </w:r>
          </w:p>
        </w:tc>
        <w:tc>
          <w:tcPr>
            <w:tcW w:w="635" w:type="dxa"/>
            <w:vAlign w:val="center"/>
          </w:tcPr>
          <w:p w14:paraId="66EEE3FF" w14:textId="06E5C324"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৭০</w:t>
            </w:r>
          </w:p>
        </w:tc>
        <w:tc>
          <w:tcPr>
            <w:tcW w:w="633" w:type="dxa"/>
            <w:vAlign w:val="center"/>
          </w:tcPr>
          <w:p w14:paraId="75AD9D47" w14:textId="2007273E" w:rsidR="006C5C5E" w:rsidRDefault="006C5C5E" w:rsidP="006C5C5E">
            <w:pPr>
              <w:spacing w:before="40" w:after="40" w:line="264" w:lineRule="auto"/>
              <w:jc w:val="center"/>
              <w:rPr>
                <w:rFonts w:ascii="NikoshBAN" w:hAnsi="NikoshBAN" w:cs="NikoshBAN"/>
                <w:sz w:val="16"/>
                <w:szCs w:val="16"/>
                <w:cs/>
                <w:lang w:bidi="bn-IN"/>
              </w:rPr>
            </w:pPr>
          </w:p>
        </w:tc>
      </w:tr>
      <w:tr w:rsidR="006C5C5E" w14:paraId="0D6FE5A0" w14:textId="77777777" w:rsidTr="006C5C5E">
        <w:trPr>
          <w:jc w:val="center"/>
        </w:trPr>
        <w:tc>
          <w:tcPr>
            <w:tcW w:w="1514" w:type="dxa"/>
            <w:vMerge/>
          </w:tcPr>
          <w:p w14:paraId="28295BEC" w14:textId="77777777" w:rsidR="006C5C5E" w:rsidRDefault="006C5C5E" w:rsidP="006C5C5E">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982324172" w:edGrp="everyone" w:colFirst="1" w:colLast="1"/>
            <w:permStart w:id="367950996" w:edGrp="everyone" w:colFirst="4" w:colLast="4"/>
            <w:permStart w:id="1177910758" w:edGrp="everyone" w:colFirst="5" w:colLast="5"/>
            <w:permStart w:id="336996658" w:edGrp="everyone" w:colFirst="6" w:colLast="6"/>
            <w:permStart w:id="1208436992" w:edGrp="everyone" w:colFirst="7" w:colLast="7"/>
            <w:permStart w:id="407728729" w:edGrp="everyone" w:colFirst="8" w:colLast="8"/>
            <w:permStart w:id="199189600" w:edGrp="everyone" w:colFirst="9" w:colLast="9"/>
            <w:permStart w:id="1739595583" w:edGrp="everyone" w:colFirst="10" w:colLast="10"/>
            <w:permEnd w:id="1197222399"/>
            <w:permEnd w:id="218717136"/>
            <w:permEnd w:id="2050903498"/>
            <w:permEnd w:id="654246138"/>
            <w:permEnd w:id="315372103"/>
            <w:permEnd w:id="1953716492"/>
            <w:permEnd w:id="1244799473"/>
            <w:permEnd w:id="197205640"/>
            <w:permEnd w:id="63835176"/>
            <w:permEnd w:id="1459296115"/>
            <w:permEnd w:id="1445271688"/>
          </w:p>
        </w:tc>
        <w:tc>
          <w:tcPr>
            <w:tcW w:w="1104" w:type="dxa"/>
            <w:vAlign w:val="center"/>
          </w:tcPr>
          <w:p w14:paraId="55B83BDC" w14:textId="77777777" w:rsidR="006C5C5E" w:rsidRDefault="006C5C5E" w:rsidP="006C5C5E">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নতুন প্রযুক্তি উদ্ভাবন</w:t>
            </w:r>
          </w:p>
        </w:tc>
        <w:tc>
          <w:tcPr>
            <w:tcW w:w="712" w:type="dxa"/>
            <w:vMerge/>
            <w:vAlign w:val="center"/>
          </w:tcPr>
          <w:p w14:paraId="17DD3992" w14:textId="77777777" w:rsidR="006C5C5E" w:rsidRDefault="006C5C5E" w:rsidP="006C5C5E">
            <w:pPr>
              <w:spacing w:before="40" w:after="40" w:line="264" w:lineRule="auto"/>
              <w:jc w:val="center"/>
              <w:rPr>
                <w:rFonts w:ascii="NikoshBAN" w:hAnsi="NikoshBAN" w:cs="NikoshBAN"/>
                <w:sz w:val="16"/>
                <w:szCs w:val="16"/>
                <w:lang w:bidi="bn-BD"/>
              </w:rPr>
            </w:pPr>
          </w:p>
        </w:tc>
        <w:tc>
          <w:tcPr>
            <w:tcW w:w="623" w:type="dxa"/>
            <w:vMerge/>
            <w:vAlign w:val="center"/>
          </w:tcPr>
          <w:p w14:paraId="1CF656EE" w14:textId="77777777" w:rsidR="006C5C5E" w:rsidRDefault="006C5C5E" w:rsidP="006C5C5E">
            <w:pPr>
              <w:spacing w:before="40" w:after="40" w:line="264" w:lineRule="auto"/>
              <w:jc w:val="center"/>
              <w:rPr>
                <w:rFonts w:ascii="NikoshBAN" w:hAnsi="NikoshBAN" w:cs="NikoshBAN"/>
                <w:sz w:val="16"/>
                <w:szCs w:val="16"/>
                <w:cs/>
                <w:lang w:bidi="bn-BD"/>
              </w:rPr>
            </w:pPr>
          </w:p>
        </w:tc>
        <w:tc>
          <w:tcPr>
            <w:tcW w:w="639" w:type="dxa"/>
            <w:vAlign w:val="center"/>
          </w:tcPr>
          <w:p w14:paraId="3171A77A" w14:textId="3DD205C6" w:rsidR="006C5C5E" w:rsidRDefault="006C5C5E" w:rsidP="006C5C5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৯</w:t>
            </w:r>
          </w:p>
        </w:tc>
        <w:tc>
          <w:tcPr>
            <w:tcW w:w="589" w:type="dxa"/>
            <w:vAlign w:val="center"/>
          </w:tcPr>
          <w:p w14:paraId="7032C3F1" w14:textId="72929C97" w:rsidR="006C5C5E" w:rsidRDefault="006C5C5E" w:rsidP="006C5C5E">
            <w:pPr>
              <w:spacing w:before="40" w:after="40" w:line="264" w:lineRule="auto"/>
              <w:jc w:val="center"/>
              <w:rPr>
                <w:rFonts w:ascii="NikoshBAN" w:eastAsia="Nikosh" w:hAnsi="NikoshBAN" w:cs="NikoshBAN"/>
                <w:sz w:val="16"/>
                <w:szCs w:val="16"/>
                <w:cs/>
                <w:lang w:val="de-DE" w:bidi="bn-IN"/>
              </w:rPr>
            </w:pPr>
          </w:p>
        </w:tc>
        <w:tc>
          <w:tcPr>
            <w:tcW w:w="589" w:type="dxa"/>
            <w:vAlign w:val="center"/>
          </w:tcPr>
          <w:p w14:paraId="6693DF79" w14:textId="14F8F48E"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৯</w:t>
            </w:r>
          </w:p>
        </w:tc>
        <w:tc>
          <w:tcPr>
            <w:tcW w:w="624" w:type="dxa"/>
            <w:vAlign w:val="center"/>
          </w:tcPr>
          <w:p w14:paraId="51F10696" w14:textId="673A804E" w:rsidR="006C5C5E" w:rsidRDefault="006C5C5E" w:rsidP="006C5C5E">
            <w:pPr>
              <w:spacing w:before="40" w:after="40" w:line="264" w:lineRule="auto"/>
              <w:jc w:val="center"/>
              <w:rPr>
                <w:rFonts w:ascii="NikoshBAN" w:eastAsia="Nikosh" w:hAnsi="NikoshBAN" w:cs="NikoshBAN"/>
                <w:sz w:val="16"/>
                <w:szCs w:val="16"/>
                <w:cs/>
                <w:lang w:bidi="bn-IN"/>
              </w:rPr>
            </w:pPr>
          </w:p>
        </w:tc>
        <w:tc>
          <w:tcPr>
            <w:tcW w:w="615" w:type="dxa"/>
            <w:vAlign w:val="center"/>
          </w:tcPr>
          <w:p w14:paraId="26969C55" w14:textId="377BE284"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১০</w:t>
            </w:r>
          </w:p>
        </w:tc>
        <w:tc>
          <w:tcPr>
            <w:tcW w:w="635" w:type="dxa"/>
            <w:vAlign w:val="center"/>
          </w:tcPr>
          <w:p w14:paraId="7AF83BAC" w14:textId="26ADC2C3"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১১</w:t>
            </w:r>
          </w:p>
        </w:tc>
        <w:tc>
          <w:tcPr>
            <w:tcW w:w="633" w:type="dxa"/>
            <w:vAlign w:val="center"/>
          </w:tcPr>
          <w:p w14:paraId="20162AAD" w14:textId="3D3D8A21" w:rsidR="006C5C5E" w:rsidRDefault="006C5C5E" w:rsidP="006C5C5E">
            <w:pPr>
              <w:spacing w:before="40" w:after="40" w:line="264" w:lineRule="auto"/>
              <w:jc w:val="center"/>
              <w:rPr>
                <w:rFonts w:ascii="NikoshBAN" w:hAnsi="NikoshBAN" w:cs="NikoshBAN"/>
                <w:sz w:val="16"/>
                <w:szCs w:val="16"/>
                <w:cs/>
                <w:lang w:bidi="bn-IN"/>
              </w:rPr>
            </w:pPr>
          </w:p>
        </w:tc>
      </w:tr>
      <w:tr w:rsidR="006C5C5E" w14:paraId="295CD855" w14:textId="77777777" w:rsidTr="006C5C5E">
        <w:trPr>
          <w:jc w:val="center"/>
        </w:trPr>
        <w:tc>
          <w:tcPr>
            <w:tcW w:w="1514" w:type="dxa"/>
            <w:vMerge/>
          </w:tcPr>
          <w:p w14:paraId="18C8D623" w14:textId="77777777" w:rsidR="006C5C5E" w:rsidRDefault="006C5C5E" w:rsidP="006C5C5E">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506202269" w:edGrp="everyone" w:colFirst="1" w:colLast="1"/>
            <w:permStart w:id="2112044769" w:edGrp="everyone" w:colFirst="4" w:colLast="4"/>
            <w:permStart w:id="772230063" w:edGrp="everyone" w:colFirst="5" w:colLast="5"/>
            <w:permStart w:id="1182269821" w:edGrp="everyone" w:colFirst="6" w:colLast="6"/>
            <w:permStart w:id="532094961" w:edGrp="everyone" w:colFirst="7" w:colLast="7"/>
            <w:permStart w:id="987915151" w:edGrp="everyone" w:colFirst="8" w:colLast="8"/>
            <w:permStart w:id="1849630407" w:edGrp="everyone" w:colFirst="9" w:colLast="9"/>
            <w:permStart w:id="309609763" w:edGrp="everyone" w:colFirst="10" w:colLast="10"/>
            <w:permEnd w:id="982324172"/>
            <w:permEnd w:id="367950996"/>
            <w:permEnd w:id="1177910758"/>
            <w:permEnd w:id="336996658"/>
            <w:permEnd w:id="1208436992"/>
            <w:permEnd w:id="407728729"/>
            <w:permEnd w:id="199189600"/>
            <w:permEnd w:id="1739595583"/>
          </w:p>
        </w:tc>
        <w:tc>
          <w:tcPr>
            <w:tcW w:w="1104" w:type="dxa"/>
            <w:vAlign w:val="center"/>
          </w:tcPr>
          <w:p w14:paraId="6BCBBA3B" w14:textId="77777777" w:rsidR="006C5C5E" w:rsidRDefault="006C5C5E" w:rsidP="006C5C5E">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প্যাটেন্ট গ্রহণ</w:t>
            </w:r>
          </w:p>
        </w:tc>
        <w:tc>
          <w:tcPr>
            <w:tcW w:w="712" w:type="dxa"/>
            <w:vMerge/>
            <w:vAlign w:val="center"/>
          </w:tcPr>
          <w:p w14:paraId="01B44826" w14:textId="77777777" w:rsidR="006C5C5E" w:rsidRDefault="006C5C5E" w:rsidP="006C5C5E">
            <w:pPr>
              <w:spacing w:before="40" w:after="40" w:line="264" w:lineRule="auto"/>
              <w:jc w:val="center"/>
              <w:rPr>
                <w:rFonts w:ascii="NikoshBAN" w:hAnsi="NikoshBAN" w:cs="NikoshBAN"/>
                <w:sz w:val="16"/>
                <w:szCs w:val="16"/>
                <w:lang w:bidi="bn-BD"/>
              </w:rPr>
            </w:pPr>
          </w:p>
        </w:tc>
        <w:tc>
          <w:tcPr>
            <w:tcW w:w="623" w:type="dxa"/>
            <w:vMerge/>
            <w:vAlign w:val="center"/>
          </w:tcPr>
          <w:p w14:paraId="7C407DB1" w14:textId="77777777" w:rsidR="006C5C5E" w:rsidRDefault="006C5C5E" w:rsidP="006C5C5E">
            <w:pPr>
              <w:spacing w:before="40" w:after="40" w:line="264" w:lineRule="auto"/>
              <w:jc w:val="center"/>
              <w:rPr>
                <w:rFonts w:ascii="NikoshBAN" w:hAnsi="NikoshBAN" w:cs="NikoshBAN"/>
                <w:sz w:val="16"/>
                <w:szCs w:val="16"/>
                <w:cs/>
                <w:lang w:bidi="bn-BD"/>
              </w:rPr>
            </w:pPr>
          </w:p>
        </w:tc>
        <w:tc>
          <w:tcPr>
            <w:tcW w:w="639" w:type="dxa"/>
            <w:vAlign w:val="center"/>
          </w:tcPr>
          <w:p w14:paraId="5122EFBB" w14:textId="3D34654E" w:rsidR="006C5C5E" w:rsidRDefault="006C5C5E" w:rsidP="006C5C5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৫</w:t>
            </w:r>
          </w:p>
        </w:tc>
        <w:tc>
          <w:tcPr>
            <w:tcW w:w="589" w:type="dxa"/>
            <w:vAlign w:val="center"/>
          </w:tcPr>
          <w:p w14:paraId="4453B03A" w14:textId="023002FF" w:rsidR="006C5C5E" w:rsidRDefault="006C5C5E" w:rsidP="006C5C5E">
            <w:pPr>
              <w:spacing w:before="40" w:after="40" w:line="264" w:lineRule="auto"/>
              <w:jc w:val="center"/>
              <w:rPr>
                <w:rFonts w:ascii="NikoshBAN" w:eastAsia="Nikosh" w:hAnsi="NikoshBAN" w:cs="NikoshBAN"/>
                <w:sz w:val="16"/>
                <w:szCs w:val="16"/>
                <w:cs/>
                <w:lang w:val="de-DE" w:bidi="bn-IN"/>
              </w:rPr>
            </w:pPr>
          </w:p>
        </w:tc>
        <w:tc>
          <w:tcPr>
            <w:tcW w:w="589" w:type="dxa"/>
            <w:vAlign w:val="center"/>
          </w:tcPr>
          <w:p w14:paraId="599C6BFF" w14:textId="2DCAA582"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৭</w:t>
            </w:r>
          </w:p>
        </w:tc>
        <w:tc>
          <w:tcPr>
            <w:tcW w:w="624" w:type="dxa"/>
            <w:vAlign w:val="center"/>
          </w:tcPr>
          <w:p w14:paraId="60E8080D" w14:textId="4A591929" w:rsidR="006C5C5E" w:rsidRDefault="006C5C5E" w:rsidP="006C5C5E">
            <w:pPr>
              <w:spacing w:before="40" w:after="40" w:line="264" w:lineRule="auto"/>
              <w:jc w:val="center"/>
              <w:rPr>
                <w:rFonts w:ascii="NikoshBAN" w:eastAsia="Nikosh" w:hAnsi="NikoshBAN" w:cs="NikoshBAN"/>
                <w:sz w:val="16"/>
                <w:szCs w:val="16"/>
                <w:cs/>
                <w:lang w:bidi="bn-IN"/>
              </w:rPr>
            </w:pPr>
          </w:p>
        </w:tc>
        <w:tc>
          <w:tcPr>
            <w:tcW w:w="615" w:type="dxa"/>
            <w:vAlign w:val="center"/>
          </w:tcPr>
          <w:p w14:paraId="4089C293" w14:textId="73158063"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৮</w:t>
            </w:r>
          </w:p>
        </w:tc>
        <w:tc>
          <w:tcPr>
            <w:tcW w:w="635" w:type="dxa"/>
            <w:vAlign w:val="center"/>
          </w:tcPr>
          <w:p w14:paraId="7FFA51CC" w14:textId="1AEB5618"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৮</w:t>
            </w:r>
          </w:p>
        </w:tc>
        <w:tc>
          <w:tcPr>
            <w:tcW w:w="633" w:type="dxa"/>
            <w:vAlign w:val="center"/>
          </w:tcPr>
          <w:p w14:paraId="4120FB7E" w14:textId="0C7D6C46" w:rsidR="006C5C5E" w:rsidRDefault="006C5C5E" w:rsidP="006C5C5E">
            <w:pPr>
              <w:spacing w:before="40" w:after="40" w:line="264" w:lineRule="auto"/>
              <w:jc w:val="center"/>
              <w:rPr>
                <w:rFonts w:ascii="NikoshBAN" w:hAnsi="NikoshBAN" w:cs="NikoshBAN"/>
                <w:sz w:val="16"/>
                <w:szCs w:val="16"/>
                <w:cs/>
                <w:lang w:bidi="bn-IN"/>
              </w:rPr>
            </w:pPr>
          </w:p>
        </w:tc>
      </w:tr>
      <w:tr w:rsidR="006C5C5E" w14:paraId="7D452454" w14:textId="77777777" w:rsidTr="006C5C5E">
        <w:trPr>
          <w:jc w:val="center"/>
        </w:trPr>
        <w:tc>
          <w:tcPr>
            <w:tcW w:w="1514" w:type="dxa"/>
            <w:vMerge/>
          </w:tcPr>
          <w:p w14:paraId="69E3FA43" w14:textId="77777777" w:rsidR="006C5C5E" w:rsidRDefault="006C5C5E" w:rsidP="006C5C5E">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1713974964" w:edGrp="everyone" w:colFirst="1" w:colLast="1"/>
            <w:permStart w:id="2007435603" w:edGrp="everyone" w:colFirst="4" w:colLast="4"/>
            <w:permStart w:id="985796816" w:edGrp="everyone" w:colFirst="5" w:colLast="5"/>
            <w:permStart w:id="233664265" w:edGrp="everyone" w:colFirst="6" w:colLast="6"/>
            <w:permStart w:id="964520848" w:edGrp="everyone" w:colFirst="7" w:colLast="7"/>
            <w:permStart w:id="2145003341" w:edGrp="everyone" w:colFirst="8" w:colLast="8"/>
            <w:permStart w:id="38607569" w:edGrp="everyone" w:colFirst="9" w:colLast="9"/>
            <w:permStart w:id="344195402" w:edGrp="everyone" w:colFirst="10" w:colLast="10"/>
            <w:permEnd w:id="506202269"/>
            <w:permEnd w:id="2112044769"/>
            <w:permEnd w:id="772230063"/>
            <w:permEnd w:id="1182269821"/>
            <w:permEnd w:id="532094961"/>
            <w:permEnd w:id="987915151"/>
            <w:permEnd w:id="1849630407"/>
            <w:permEnd w:id="309609763"/>
          </w:p>
        </w:tc>
        <w:tc>
          <w:tcPr>
            <w:tcW w:w="1104" w:type="dxa"/>
            <w:vAlign w:val="center"/>
          </w:tcPr>
          <w:p w14:paraId="6A04BDD2" w14:textId="77777777" w:rsidR="006C5C5E" w:rsidRDefault="006C5C5E" w:rsidP="006C5C5E">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বাণিজ্যিকীকরণ</w:t>
            </w:r>
          </w:p>
        </w:tc>
        <w:tc>
          <w:tcPr>
            <w:tcW w:w="712" w:type="dxa"/>
            <w:vMerge/>
            <w:vAlign w:val="center"/>
          </w:tcPr>
          <w:p w14:paraId="52F30731" w14:textId="77777777" w:rsidR="006C5C5E" w:rsidRDefault="006C5C5E" w:rsidP="006C5C5E">
            <w:pPr>
              <w:spacing w:before="40" w:after="40" w:line="264" w:lineRule="auto"/>
              <w:jc w:val="center"/>
              <w:rPr>
                <w:rFonts w:ascii="NikoshBAN" w:hAnsi="NikoshBAN" w:cs="NikoshBAN"/>
                <w:sz w:val="16"/>
                <w:szCs w:val="16"/>
                <w:lang w:bidi="bn-BD"/>
              </w:rPr>
            </w:pPr>
          </w:p>
        </w:tc>
        <w:tc>
          <w:tcPr>
            <w:tcW w:w="623" w:type="dxa"/>
            <w:vMerge/>
            <w:vAlign w:val="center"/>
          </w:tcPr>
          <w:p w14:paraId="5067BDD7" w14:textId="77777777" w:rsidR="006C5C5E" w:rsidRDefault="006C5C5E" w:rsidP="006C5C5E">
            <w:pPr>
              <w:spacing w:before="40" w:after="40" w:line="264" w:lineRule="auto"/>
              <w:jc w:val="center"/>
              <w:rPr>
                <w:rFonts w:ascii="NikoshBAN" w:hAnsi="NikoshBAN" w:cs="NikoshBAN"/>
                <w:sz w:val="16"/>
                <w:szCs w:val="16"/>
                <w:cs/>
                <w:lang w:bidi="bn-BD"/>
              </w:rPr>
            </w:pPr>
          </w:p>
        </w:tc>
        <w:tc>
          <w:tcPr>
            <w:tcW w:w="639" w:type="dxa"/>
            <w:vAlign w:val="center"/>
          </w:tcPr>
          <w:p w14:paraId="36EAAF2E" w14:textId="1E1F3C27" w:rsidR="006C5C5E" w:rsidRDefault="006C5C5E" w:rsidP="006C5C5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৯</w:t>
            </w:r>
          </w:p>
        </w:tc>
        <w:tc>
          <w:tcPr>
            <w:tcW w:w="589" w:type="dxa"/>
            <w:vAlign w:val="center"/>
          </w:tcPr>
          <w:p w14:paraId="644F5BE3" w14:textId="34C2E678" w:rsidR="006C5C5E" w:rsidRDefault="006C5C5E" w:rsidP="006C5C5E">
            <w:pPr>
              <w:spacing w:before="40" w:after="40" w:line="264" w:lineRule="auto"/>
              <w:jc w:val="center"/>
              <w:rPr>
                <w:rFonts w:ascii="NikoshBAN" w:eastAsia="Nikosh" w:hAnsi="NikoshBAN" w:cs="NikoshBAN"/>
                <w:sz w:val="16"/>
                <w:szCs w:val="16"/>
                <w:cs/>
                <w:lang w:val="de-DE" w:bidi="bn-IN"/>
              </w:rPr>
            </w:pPr>
          </w:p>
        </w:tc>
        <w:tc>
          <w:tcPr>
            <w:tcW w:w="589" w:type="dxa"/>
            <w:vAlign w:val="center"/>
          </w:tcPr>
          <w:p w14:paraId="53850E0C" w14:textId="523C2F5D"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৯</w:t>
            </w:r>
          </w:p>
        </w:tc>
        <w:tc>
          <w:tcPr>
            <w:tcW w:w="624" w:type="dxa"/>
            <w:vAlign w:val="center"/>
          </w:tcPr>
          <w:p w14:paraId="3278C27E" w14:textId="57271827" w:rsidR="006C5C5E" w:rsidRDefault="006C5C5E" w:rsidP="006C5C5E">
            <w:pPr>
              <w:spacing w:before="40" w:after="40" w:line="264" w:lineRule="auto"/>
              <w:jc w:val="center"/>
              <w:rPr>
                <w:rFonts w:ascii="NikoshBAN" w:eastAsia="Nikosh" w:hAnsi="NikoshBAN" w:cs="NikoshBAN"/>
                <w:sz w:val="16"/>
                <w:szCs w:val="16"/>
                <w:cs/>
                <w:lang w:bidi="bn-IN"/>
              </w:rPr>
            </w:pPr>
          </w:p>
        </w:tc>
        <w:tc>
          <w:tcPr>
            <w:tcW w:w="615" w:type="dxa"/>
            <w:vAlign w:val="center"/>
          </w:tcPr>
          <w:p w14:paraId="5DCA3756" w14:textId="5152A192"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১০</w:t>
            </w:r>
          </w:p>
        </w:tc>
        <w:tc>
          <w:tcPr>
            <w:tcW w:w="635" w:type="dxa"/>
            <w:vAlign w:val="center"/>
          </w:tcPr>
          <w:p w14:paraId="31B9B6BC" w14:textId="6A0D497C"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১০</w:t>
            </w:r>
          </w:p>
        </w:tc>
        <w:tc>
          <w:tcPr>
            <w:tcW w:w="633" w:type="dxa"/>
            <w:vAlign w:val="center"/>
          </w:tcPr>
          <w:p w14:paraId="3CA411A1" w14:textId="5D6523CC" w:rsidR="006C5C5E" w:rsidRDefault="006C5C5E" w:rsidP="006C5C5E">
            <w:pPr>
              <w:spacing w:before="40" w:after="40" w:line="264" w:lineRule="auto"/>
              <w:jc w:val="center"/>
              <w:rPr>
                <w:rFonts w:ascii="NikoshBAN" w:hAnsi="NikoshBAN" w:cs="NikoshBAN"/>
                <w:sz w:val="16"/>
                <w:szCs w:val="16"/>
                <w:cs/>
                <w:lang w:bidi="bn-IN"/>
              </w:rPr>
            </w:pPr>
          </w:p>
        </w:tc>
      </w:tr>
      <w:tr w:rsidR="006C5C5E" w14:paraId="259CC093" w14:textId="77777777" w:rsidTr="006C5C5E">
        <w:trPr>
          <w:jc w:val="center"/>
        </w:trPr>
        <w:tc>
          <w:tcPr>
            <w:tcW w:w="1514" w:type="dxa"/>
            <w:vMerge/>
          </w:tcPr>
          <w:p w14:paraId="608F985C" w14:textId="77777777" w:rsidR="006C5C5E" w:rsidRDefault="006C5C5E" w:rsidP="006C5C5E">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937313769" w:edGrp="everyone" w:colFirst="1" w:colLast="1"/>
            <w:permStart w:id="1991050182" w:edGrp="everyone" w:colFirst="4" w:colLast="4"/>
            <w:permStart w:id="1673408307" w:edGrp="everyone" w:colFirst="5" w:colLast="5"/>
            <w:permStart w:id="1489389080" w:edGrp="everyone" w:colFirst="6" w:colLast="6"/>
            <w:permStart w:id="46492929" w:edGrp="everyone" w:colFirst="7" w:colLast="7"/>
            <w:permStart w:id="1168048332" w:edGrp="everyone" w:colFirst="8" w:colLast="8"/>
            <w:permStart w:id="1367288656" w:edGrp="everyone" w:colFirst="9" w:colLast="9"/>
            <w:permStart w:id="888554905" w:edGrp="everyone" w:colFirst="10" w:colLast="10"/>
            <w:permEnd w:id="1713974964"/>
            <w:permEnd w:id="2007435603"/>
            <w:permEnd w:id="985796816"/>
            <w:permEnd w:id="233664265"/>
            <w:permEnd w:id="964520848"/>
            <w:permEnd w:id="2145003341"/>
            <w:permEnd w:id="38607569"/>
            <w:permEnd w:id="344195402"/>
          </w:p>
        </w:tc>
        <w:tc>
          <w:tcPr>
            <w:tcW w:w="1104" w:type="dxa"/>
            <w:vAlign w:val="center"/>
          </w:tcPr>
          <w:p w14:paraId="7FD4E659" w14:textId="77777777" w:rsidR="006C5C5E" w:rsidRDefault="006C5C5E" w:rsidP="006C5C5E">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জেলা বা উপজেলায় লাগসই প্রযুক্তি</w:t>
            </w:r>
          </w:p>
          <w:p w14:paraId="2595D7E0" w14:textId="77777777" w:rsidR="006C5C5E" w:rsidRDefault="006C5C5E" w:rsidP="006C5C5E">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সম্প্রসারণের উদ্দেশ্যে সভা/সেমিনার</w:t>
            </w:r>
          </w:p>
        </w:tc>
        <w:tc>
          <w:tcPr>
            <w:tcW w:w="712" w:type="dxa"/>
            <w:vMerge/>
            <w:vAlign w:val="center"/>
          </w:tcPr>
          <w:p w14:paraId="00876374" w14:textId="77777777" w:rsidR="006C5C5E" w:rsidRDefault="006C5C5E" w:rsidP="006C5C5E">
            <w:pPr>
              <w:spacing w:before="40" w:after="40" w:line="264" w:lineRule="auto"/>
              <w:jc w:val="center"/>
              <w:rPr>
                <w:rFonts w:ascii="NikoshBAN" w:hAnsi="NikoshBAN" w:cs="NikoshBAN"/>
                <w:sz w:val="16"/>
                <w:szCs w:val="16"/>
                <w:lang w:bidi="bn-BD"/>
              </w:rPr>
            </w:pPr>
          </w:p>
        </w:tc>
        <w:tc>
          <w:tcPr>
            <w:tcW w:w="623" w:type="dxa"/>
            <w:vMerge/>
            <w:vAlign w:val="center"/>
          </w:tcPr>
          <w:p w14:paraId="64FEF9A8" w14:textId="77777777" w:rsidR="006C5C5E" w:rsidRDefault="006C5C5E" w:rsidP="006C5C5E">
            <w:pPr>
              <w:spacing w:before="40" w:after="40" w:line="264" w:lineRule="auto"/>
              <w:jc w:val="center"/>
              <w:rPr>
                <w:rFonts w:ascii="NikoshBAN" w:hAnsi="NikoshBAN" w:cs="NikoshBAN"/>
                <w:sz w:val="16"/>
                <w:szCs w:val="16"/>
                <w:cs/>
                <w:lang w:bidi="bn-BD"/>
              </w:rPr>
            </w:pPr>
          </w:p>
        </w:tc>
        <w:tc>
          <w:tcPr>
            <w:tcW w:w="639" w:type="dxa"/>
            <w:vAlign w:val="center"/>
          </w:tcPr>
          <w:p w14:paraId="24BC9BCB" w14:textId="2F535D57" w:rsidR="006C5C5E" w:rsidRDefault="006C5C5E" w:rsidP="006C5C5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৬৬</w:t>
            </w:r>
          </w:p>
        </w:tc>
        <w:tc>
          <w:tcPr>
            <w:tcW w:w="589" w:type="dxa"/>
            <w:vAlign w:val="center"/>
          </w:tcPr>
          <w:p w14:paraId="72B1800D" w14:textId="13EB359A" w:rsidR="006C5C5E" w:rsidRDefault="006C5C5E" w:rsidP="006C5C5E">
            <w:pPr>
              <w:spacing w:before="40" w:after="40" w:line="264" w:lineRule="auto"/>
              <w:jc w:val="center"/>
              <w:rPr>
                <w:rFonts w:ascii="NikoshBAN" w:eastAsia="Nikosh" w:hAnsi="NikoshBAN" w:cs="NikoshBAN"/>
                <w:sz w:val="16"/>
                <w:szCs w:val="16"/>
                <w:cs/>
                <w:lang w:val="de-DE" w:bidi="bn-IN"/>
              </w:rPr>
            </w:pPr>
          </w:p>
        </w:tc>
        <w:tc>
          <w:tcPr>
            <w:tcW w:w="589" w:type="dxa"/>
            <w:vAlign w:val="center"/>
          </w:tcPr>
          <w:p w14:paraId="1E8A739A" w14:textId="69F1D308"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৬৬</w:t>
            </w:r>
          </w:p>
        </w:tc>
        <w:tc>
          <w:tcPr>
            <w:tcW w:w="624" w:type="dxa"/>
            <w:vAlign w:val="center"/>
          </w:tcPr>
          <w:p w14:paraId="40819E9B" w14:textId="11D67D57" w:rsidR="006C5C5E" w:rsidRDefault="006C5C5E" w:rsidP="006C5C5E">
            <w:pPr>
              <w:spacing w:before="40" w:after="40" w:line="264" w:lineRule="auto"/>
              <w:jc w:val="center"/>
              <w:rPr>
                <w:rFonts w:ascii="NikoshBAN" w:eastAsia="Nikosh" w:hAnsi="NikoshBAN" w:cs="NikoshBAN"/>
                <w:sz w:val="16"/>
                <w:szCs w:val="16"/>
                <w:cs/>
                <w:lang w:bidi="bn-IN"/>
              </w:rPr>
            </w:pPr>
          </w:p>
        </w:tc>
        <w:tc>
          <w:tcPr>
            <w:tcW w:w="615" w:type="dxa"/>
            <w:vAlign w:val="center"/>
          </w:tcPr>
          <w:p w14:paraId="47AE7AF9" w14:textId="1AC90605"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৬৬</w:t>
            </w:r>
          </w:p>
        </w:tc>
        <w:tc>
          <w:tcPr>
            <w:tcW w:w="635" w:type="dxa"/>
            <w:vAlign w:val="center"/>
          </w:tcPr>
          <w:p w14:paraId="0BB0740F" w14:textId="2CF8BDD7"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৬৬</w:t>
            </w:r>
          </w:p>
        </w:tc>
        <w:tc>
          <w:tcPr>
            <w:tcW w:w="633" w:type="dxa"/>
            <w:vAlign w:val="center"/>
          </w:tcPr>
          <w:p w14:paraId="0B610F83" w14:textId="0CC46027" w:rsidR="006C5C5E" w:rsidRDefault="006C5C5E" w:rsidP="006C5C5E">
            <w:pPr>
              <w:spacing w:before="40" w:after="40" w:line="264" w:lineRule="auto"/>
              <w:jc w:val="center"/>
              <w:rPr>
                <w:rFonts w:ascii="NikoshBAN" w:hAnsi="NikoshBAN" w:cs="NikoshBAN"/>
                <w:sz w:val="16"/>
                <w:szCs w:val="16"/>
                <w:cs/>
                <w:lang w:bidi="bn-IN"/>
              </w:rPr>
            </w:pPr>
          </w:p>
        </w:tc>
      </w:tr>
      <w:tr w:rsidR="006C5C5E" w14:paraId="5A656BA5" w14:textId="77777777" w:rsidTr="006C5C5E">
        <w:trPr>
          <w:jc w:val="center"/>
        </w:trPr>
        <w:tc>
          <w:tcPr>
            <w:tcW w:w="1514" w:type="dxa"/>
            <w:vMerge/>
          </w:tcPr>
          <w:p w14:paraId="099492C9" w14:textId="77777777" w:rsidR="006C5C5E" w:rsidRDefault="006C5C5E" w:rsidP="006C5C5E">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2027977982" w:edGrp="everyone" w:colFirst="1" w:colLast="1"/>
            <w:permStart w:id="516061125" w:edGrp="everyone" w:colFirst="4" w:colLast="4"/>
            <w:permStart w:id="1728260844" w:edGrp="everyone" w:colFirst="5" w:colLast="5"/>
            <w:permStart w:id="1135682753" w:edGrp="everyone" w:colFirst="6" w:colLast="6"/>
            <w:permStart w:id="1327049288" w:edGrp="everyone" w:colFirst="7" w:colLast="7"/>
            <w:permStart w:id="1368930582" w:edGrp="everyone" w:colFirst="8" w:colLast="8"/>
            <w:permStart w:id="149911476" w:edGrp="everyone" w:colFirst="9" w:colLast="9"/>
            <w:permStart w:id="465662103" w:edGrp="everyone" w:colFirst="10" w:colLast="10"/>
            <w:permEnd w:id="937313769"/>
            <w:permEnd w:id="1991050182"/>
            <w:permEnd w:id="1673408307"/>
            <w:permEnd w:id="1489389080"/>
            <w:permEnd w:id="46492929"/>
            <w:permEnd w:id="1168048332"/>
            <w:permEnd w:id="1367288656"/>
            <w:permEnd w:id="888554905"/>
          </w:p>
        </w:tc>
        <w:tc>
          <w:tcPr>
            <w:tcW w:w="1104" w:type="dxa"/>
            <w:vAlign w:val="center"/>
          </w:tcPr>
          <w:p w14:paraId="23CFD228" w14:textId="77777777" w:rsidR="006C5C5E" w:rsidRDefault="006C5C5E" w:rsidP="006C5C5E">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বিভিন্ন কেন্দ্রে আয়োজিত বিজ্ঞান</w:t>
            </w:r>
          </w:p>
          <w:p w14:paraId="76BE17A7" w14:textId="77777777" w:rsidR="006C5C5E" w:rsidRDefault="006C5C5E" w:rsidP="006C5C5E">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মেলার সংখ্যা</w:t>
            </w:r>
          </w:p>
        </w:tc>
        <w:tc>
          <w:tcPr>
            <w:tcW w:w="712" w:type="dxa"/>
            <w:vMerge/>
            <w:vAlign w:val="center"/>
          </w:tcPr>
          <w:p w14:paraId="759E5AAD" w14:textId="77777777" w:rsidR="006C5C5E" w:rsidRDefault="006C5C5E" w:rsidP="006C5C5E">
            <w:pPr>
              <w:spacing w:before="40" w:after="40" w:line="264" w:lineRule="auto"/>
              <w:jc w:val="center"/>
              <w:rPr>
                <w:rFonts w:ascii="NikoshBAN" w:hAnsi="NikoshBAN" w:cs="NikoshBAN"/>
                <w:sz w:val="16"/>
                <w:szCs w:val="16"/>
                <w:lang w:bidi="bn-BD"/>
              </w:rPr>
            </w:pPr>
          </w:p>
        </w:tc>
        <w:tc>
          <w:tcPr>
            <w:tcW w:w="623" w:type="dxa"/>
            <w:vMerge/>
            <w:vAlign w:val="center"/>
          </w:tcPr>
          <w:p w14:paraId="5709862C" w14:textId="77777777" w:rsidR="006C5C5E" w:rsidRDefault="006C5C5E" w:rsidP="006C5C5E">
            <w:pPr>
              <w:spacing w:before="40" w:after="40" w:line="264" w:lineRule="auto"/>
              <w:jc w:val="center"/>
              <w:rPr>
                <w:rFonts w:ascii="NikoshBAN" w:hAnsi="NikoshBAN" w:cs="NikoshBAN"/>
                <w:sz w:val="16"/>
                <w:szCs w:val="16"/>
                <w:cs/>
                <w:lang w:bidi="bn-BD"/>
              </w:rPr>
            </w:pPr>
          </w:p>
        </w:tc>
        <w:tc>
          <w:tcPr>
            <w:tcW w:w="639" w:type="dxa"/>
            <w:vAlign w:val="center"/>
          </w:tcPr>
          <w:p w14:paraId="236D3268" w14:textId="2C309CC9" w:rsidR="006C5C5E" w:rsidRDefault="006C5C5E" w:rsidP="006C5C5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৫</w:t>
            </w:r>
          </w:p>
        </w:tc>
        <w:tc>
          <w:tcPr>
            <w:tcW w:w="589" w:type="dxa"/>
            <w:vAlign w:val="center"/>
          </w:tcPr>
          <w:p w14:paraId="2F339341" w14:textId="69CAB965" w:rsidR="006C5C5E" w:rsidRDefault="006C5C5E" w:rsidP="006C5C5E">
            <w:pPr>
              <w:spacing w:before="40" w:after="40" w:line="264" w:lineRule="auto"/>
              <w:jc w:val="center"/>
              <w:rPr>
                <w:rFonts w:ascii="NikoshBAN" w:eastAsia="Nikosh" w:hAnsi="NikoshBAN" w:cs="NikoshBAN"/>
                <w:sz w:val="16"/>
                <w:szCs w:val="16"/>
                <w:cs/>
                <w:lang w:val="de-DE" w:bidi="bn-IN"/>
              </w:rPr>
            </w:pPr>
          </w:p>
        </w:tc>
        <w:tc>
          <w:tcPr>
            <w:tcW w:w="589" w:type="dxa"/>
            <w:vAlign w:val="center"/>
          </w:tcPr>
          <w:p w14:paraId="68A4E56D" w14:textId="7D39C859"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৫</w:t>
            </w:r>
          </w:p>
        </w:tc>
        <w:tc>
          <w:tcPr>
            <w:tcW w:w="624" w:type="dxa"/>
            <w:vAlign w:val="center"/>
          </w:tcPr>
          <w:p w14:paraId="19026503" w14:textId="6C933F08" w:rsidR="006C5C5E" w:rsidRDefault="006C5C5E" w:rsidP="006C5C5E">
            <w:pPr>
              <w:spacing w:before="40" w:after="40" w:line="264" w:lineRule="auto"/>
              <w:jc w:val="center"/>
              <w:rPr>
                <w:rFonts w:ascii="NikoshBAN" w:eastAsia="Nikosh" w:hAnsi="NikoshBAN" w:cs="NikoshBAN"/>
                <w:sz w:val="16"/>
                <w:szCs w:val="16"/>
                <w:cs/>
                <w:lang w:bidi="bn-IN"/>
              </w:rPr>
            </w:pPr>
          </w:p>
        </w:tc>
        <w:tc>
          <w:tcPr>
            <w:tcW w:w="615" w:type="dxa"/>
            <w:vAlign w:val="center"/>
          </w:tcPr>
          <w:p w14:paraId="0BE9D279" w14:textId="5D97BAA5"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৫</w:t>
            </w:r>
          </w:p>
        </w:tc>
        <w:tc>
          <w:tcPr>
            <w:tcW w:w="635" w:type="dxa"/>
            <w:vAlign w:val="center"/>
          </w:tcPr>
          <w:p w14:paraId="243C3025" w14:textId="20E0281B"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৫</w:t>
            </w:r>
          </w:p>
        </w:tc>
        <w:tc>
          <w:tcPr>
            <w:tcW w:w="633" w:type="dxa"/>
            <w:vAlign w:val="center"/>
          </w:tcPr>
          <w:p w14:paraId="340FBA28" w14:textId="544E16B2" w:rsidR="006C5C5E" w:rsidRDefault="006C5C5E" w:rsidP="006C5C5E">
            <w:pPr>
              <w:spacing w:before="40" w:after="40" w:line="264" w:lineRule="auto"/>
              <w:jc w:val="center"/>
              <w:rPr>
                <w:rFonts w:ascii="NikoshBAN" w:hAnsi="NikoshBAN" w:cs="NikoshBAN"/>
                <w:sz w:val="16"/>
                <w:szCs w:val="16"/>
                <w:cs/>
                <w:lang w:bidi="bn-IN"/>
              </w:rPr>
            </w:pPr>
          </w:p>
        </w:tc>
      </w:tr>
      <w:tr w:rsidR="006C5C5E" w14:paraId="2C94369D" w14:textId="77777777" w:rsidTr="006C5C5E">
        <w:trPr>
          <w:jc w:val="center"/>
        </w:trPr>
        <w:tc>
          <w:tcPr>
            <w:tcW w:w="1514" w:type="dxa"/>
            <w:vMerge/>
          </w:tcPr>
          <w:p w14:paraId="7FDF6DFB" w14:textId="77777777" w:rsidR="006C5C5E" w:rsidRDefault="006C5C5E" w:rsidP="006C5C5E">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22966222" w:edGrp="everyone" w:colFirst="1" w:colLast="1"/>
            <w:permStart w:id="8460906" w:edGrp="everyone" w:colFirst="4" w:colLast="4"/>
            <w:permStart w:id="1408371033" w:edGrp="everyone" w:colFirst="5" w:colLast="5"/>
            <w:permStart w:id="359938885" w:edGrp="everyone" w:colFirst="6" w:colLast="6"/>
            <w:permStart w:id="2073838252" w:edGrp="everyone" w:colFirst="7" w:colLast="7"/>
            <w:permStart w:id="1817666375" w:edGrp="everyone" w:colFirst="8" w:colLast="8"/>
            <w:permStart w:id="141038472" w:edGrp="everyone" w:colFirst="9" w:colLast="9"/>
            <w:permStart w:id="1404576001" w:edGrp="everyone" w:colFirst="10" w:colLast="10"/>
            <w:permEnd w:id="2027977982"/>
            <w:permEnd w:id="516061125"/>
            <w:permEnd w:id="1728260844"/>
            <w:permEnd w:id="1135682753"/>
            <w:permEnd w:id="1327049288"/>
            <w:permEnd w:id="1368930582"/>
            <w:permEnd w:id="149911476"/>
            <w:permEnd w:id="465662103"/>
          </w:p>
        </w:tc>
        <w:tc>
          <w:tcPr>
            <w:tcW w:w="1104" w:type="dxa"/>
            <w:vAlign w:val="center"/>
          </w:tcPr>
          <w:p w14:paraId="398B3C9B" w14:textId="77777777" w:rsidR="006C5C5E" w:rsidRDefault="006C5C5E" w:rsidP="006C5C5E">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মেলায় অংশগ্রহণকারী স্কুল/কলেজের</w:t>
            </w:r>
          </w:p>
          <w:p w14:paraId="2DA0DB0E" w14:textId="77777777" w:rsidR="006C5C5E" w:rsidRDefault="006C5C5E" w:rsidP="006C5C5E">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সংখ্যা</w:t>
            </w:r>
          </w:p>
        </w:tc>
        <w:tc>
          <w:tcPr>
            <w:tcW w:w="712" w:type="dxa"/>
            <w:vMerge/>
            <w:vAlign w:val="center"/>
          </w:tcPr>
          <w:p w14:paraId="0F006C46" w14:textId="77777777" w:rsidR="006C5C5E" w:rsidRDefault="006C5C5E" w:rsidP="006C5C5E">
            <w:pPr>
              <w:spacing w:before="40" w:after="40" w:line="264" w:lineRule="auto"/>
              <w:jc w:val="center"/>
              <w:rPr>
                <w:rFonts w:ascii="NikoshBAN" w:hAnsi="NikoshBAN" w:cs="NikoshBAN"/>
                <w:sz w:val="16"/>
                <w:szCs w:val="16"/>
                <w:lang w:bidi="bn-BD"/>
              </w:rPr>
            </w:pPr>
          </w:p>
        </w:tc>
        <w:tc>
          <w:tcPr>
            <w:tcW w:w="623" w:type="dxa"/>
            <w:vMerge/>
            <w:vAlign w:val="center"/>
          </w:tcPr>
          <w:p w14:paraId="1E467826" w14:textId="77777777" w:rsidR="006C5C5E" w:rsidRDefault="006C5C5E" w:rsidP="006C5C5E">
            <w:pPr>
              <w:spacing w:before="40" w:after="40" w:line="264" w:lineRule="auto"/>
              <w:jc w:val="center"/>
              <w:rPr>
                <w:rFonts w:ascii="NikoshBAN" w:hAnsi="NikoshBAN" w:cs="NikoshBAN"/>
                <w:sz w:val="16"/>
                <w:szCs w:val="16"/>
                <w:cs/>
                <w:lang w:bidi="bn-BD"/>
              </w:rPr>
            </w:pPr>
          </w:p>
        </w:tc>
        <w:tc>
          <w:tcPr>
            <w:tcW w:w="639" w:type="dxa"/>
            <w:vAlign w:val="center"/>
          </w:tcPr>
          <w:p w14:paraId="107BFE8F" w14:textId="5FFB9E1D" w:rsidR="006C5C5E" w:rsidRDefault="006C5C5E" w:rsidP="006C5C5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১৪৫</w:t>
            </w:r>
          </w:p>
        </w:tc>
        <w:tc>
          <w:tcPr>
            <w:tcW w:w="589" w:type="dxa"/>
            <w:vAlign w:val="center"/>
          </w:tcPr>
          <w:p w14:paraId="7FE162A0" w14:textId="1A0D1639" w:rsidR="006C5C5E" w:rsidRDefault="006C5C5E" w:rsidP="006C5C5E">
            <w:pPr>
              <w:spacing w:before="40" w:after="40" w:line="264" w:lineRule="auto"/>
              <w:jc w:val="center"/>
              <w:rPr>
                <w:rFonts w:ascii="NikoshBAN" w:eastAsia="Nikosh" w:hAnsi="NikoshBAN" w:cs="NikoshBAN"/>
                <w:sz w:val="16"/>
                <w:szCs w:val="16"/>
                <w:cs/>
                <w:lang w:val="de-DE" w:bidi="bn-IN"/>
              </w:rPr>
            </w:pPr>
          </w:p>
        </w:tc>
        <w:tc>
          <w:tcPr>
            <w:tcW w:w="589" w:type="dxa"/>
            <w:vAlign w:val="center"/>
          </w:tcPr>
          <w:p w14:paraId="04919A8D" w14:textId="2CC7F47F"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১৫০</w:t>
            </w:r>
          </w:p>
        </w:tc>
        <w:tc>
          <w:tcPr>
            <w:tcW w:w="624" w:type="dxa"/>
            <w:vAlign w:val="center"/>
          </w:tcPr>
          <w:p w14:paraId="60E2C19A" w14:textId="67E5FA3C" w:rsidR="006C5C5E" w:rsidRDefault="006C5C5E" w:rsidP="006C5C5E">
            <w:pPr>
              <w:spacing w:before="40" w:after="40" w:line="264" w:lineRule="auto"/>
              <w:jc w:val="center"/>
              <w:rPr>
                <w:rFonts w:ascii="NikoshBAN" w:eastAsia="Nikosh" w:hAnsi="NikoshBAN" w:cs="NikoshBAN"/>
                <w:sz w:val="16"/>
                <w:szCs w:val="16"/>
                <w:cs/>
                <w:lang w:bidi="bn-IN"/>
              </w:rPr>
            </w:pPr>
          </w:p>
        </w:tc>
        <w:tc>
          <w:tcPr>
            <w:tcW w:w="615" w:type="dxa"/>
            <w:vAlign w:val="center"/>
          </w:tcPr>
          <w:p w14:paraId="762A1B7E" w14:textId="526F5751"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১৫৫</w:t>
            </w:r>
          </w:p>
        </w:tc>
        <w:tc>
          <w:tcPr>
            <w:tcW w:w="635" w:type="dxa"/>
            <w:vAlign w:val="center"/>
          </w:tcPr>
          <w:p w14:paraId="486D95DA" w14:textId="1475B185"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১৬০</w:t>
            </w:r>
          </w:p>
        </w:tc>
        <w:tc>
          <w:tcPr>
            <w:tcW w:w="633" w:type="dxa"/>
            <w:vAlign w:val="center"/>
          </w:tcPr>
          <w:p w14:paraId="2F1AA762" w14:textId="1A7C7D0D" w:rsidR="006C5C5E" w:rsidRDefault="006C5C5E" w:rsidP="006C5C5E">
            <w:pPr>
              <w:spacing w:before="40" w:after="40" w:line="264" w:lineRule="auto"/>
              <w:jc w:val="center"/>
              <w:rPr>
                <w:rFonts w:ascii="NikoshBAN" w:hAnsi="NikoshBAN" w:cs="NikoshBAN"/>
                <w:sz w:val="16"/>
                <w:szCs w:val="16"/>
                <w:cs/>
                <w:lang w:bidi="bn-IN"/>
              </w:rPr>
            </w:pPr>
          </w:p>
        </w:tc>
      </w:tr>
      <w:tr w:rsidR="006C5C5E" w14:paraId="335574E4" w14:textId="77777777" w:rsidTr="006C5C5E">
        <w:trPr>
          <w:jc w:val="center"/>
        </w:trPr>
        <w:tc>
          <w:tcPr>
            <w:tcW w:w="1514" w:type="dxa"/>
            <w:vMerge/>
          </w:tcPr>
          <w:p w14:paraId="4D0000F9" w14:textId="77777777" w:rsidR="006C5C5E" w:rsidRDefault="006C5C5E" w:rsidP="006C5C5E">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1153399587" w:edGrp="everyone" w:colFirst="1" w:colLast="1"/>
            <w:permStart w:id="792010781" w:edGrp="everyone" w:colFirst="4" w:colLast="4"/>
            <w:permStart w:id="616050221" w:edGrp="everyone" w:colFirst="5" w:colLast="5"/>
            <w:permStart w:id="660498883" w:edGrp="everyone" w:colFirst="6" w:colLast="6"/>
            <w:permStart w:id="1211106068" w:edGrp="everyone" w:colFirst="7" w:colLast="7"/>
            <w:permStart w:id="1786916382" w:edGrp="everyone" w:colFirst="8" w:colLast="8"/>
            <w:permStart w:id="128404975" w:edGrp="everyone" w:colFirst="9" w:colLast="9"/>
            <w:permStart w:id="847917703" w:edGrp="everyone" w:colFirst="10" w:colLast="10"/>
            <w:permEnd w:id="22966222"/>
            <w:permEnd w:id="8460906"/>
            <w:permEnd w:id="1408371033"/>
            <w:permEnd w:id="359938885"/>
            <w:permEnd w:id="2073838252"/>
            <w:permEnd w:id="1817666375"/>
            <w:permEnd w:id="141038472"/>
            <w:permEnd w:id="1404576001"/>
          </w:p>
        </w:tc>
        <w:tc>
          <w:tcPr>
            <w:tcW w:w="1104" w:type="dxa"/>
            <w:vAlign w:val="center"/>
          </w:tcPr>
          <w:p w14:paraId="1432256E" w14:textId="77777777" w:rsidR="006C5C5E" w:rsidRDefault="006C5C5E" w:rsidP="006C5C5E">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উদ্ভাবিত প্রযুক্তি নিয়ে মেলায় অংশগ্রহণ</w:t>
            </w:r>
          </w:p>
        </w:tc>
        <w:tc>
          <w:tcPr>
            <w:tcW w:w="712" w:type="dxa"/>
            <w:vMerge/>
            <w:vAlign w:val="center"/>
          </w:tcPr>
          <w:p w14:paraId="62D29FB0" w14:textId="77777777" w:rsidR="006C5C5E" w:rsidRDefault="006C5C5E" w:rsidP="006C5C5E">
            <w:pPr>
              <w:spacing w:before="40" w:after="40" w:line="264" w:lineRule="auto"/>
              <w:jc w:val="center"/>
              <w:rPr>
                <w:rFonts w:ascii="NikoshBAN" w:hAnsi="NikoshBAN" w:cs="NikoshBAN"/>
                <w:sz w:val="16"/>
                <w:szCs w:val="16"/>
                <w:lang w:bidi="bn-BD"/>
              </w:rPr>
            </w:pPr>
          </w:p>
        </w:tc>
        <w:tc>
          <w:tcPr>
            <w:tcW w:w="623" w:type="dxa"/>
            <w:vMerge/>
            <w:vAlign w:val="center"/>
          </w:tcPr>
          <w:p w14:paraId="4544FBA7" w14:textId="77777777" w:rsidR="006C5C5E" w:rsidRDefault="006C5C5E" w:rsidP="006C5C5E">
            <w:pPr>
              <w:spacing w:before="40" w:after="40" w:line="264" w:lineRule="auto"/>
              <w:jc w:val="center"/>
              <w:rPr>
                <w:rFonts w:ascii="NikoshBAN" w:hAnsi="NikoshBAN" w:cs="NikoshBAN"/>
                <w:sz w:val="16"/>
                <w:szCs w:val="16"/>
                <w:cs/>
                <w:lang w:bidi="bn-BD"/>
              </w:rPr>
            </w:pPr>
          </w:p>
        </w:tc>
        <w:tc>
          <w:tcPr>
            <w:tcW w:w="639" w:type="dxa"/>
            <w:vAlign w:val="center"/>
          </w:tcPr>
          <w:p w14:paraId="027711E9" w14:textId="52EDA93B" w:rsidR="006C5C5E" w:rsidRDefault="006C5C5E" w:rsidP="006C5C5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৪৮০</w:t>
            </w:r>
          </w:p>
        </w:tc>
        <w:tc>
          <w:tcPr>
            <w:tcW w:w="589" w:type="dxa"/>
            <w:vAlign w:val="center"/>
          </w:tcPr>
          <w:p w14:paraId="2CF6BBC3" w14:textId="213A7778" w:rsidR="006C5C5E" w:rsidRDefault="006C5C5E" w:rsidP="006C5C5E">
            <w:pPr>
              <w:spacing w:before="40" w:after="40" w:line="264" w:lineRule="auto"/>
              <w:jc w:val="center"/>
              <w:rPr>
                <w:rFonts w:ascii="NikoshBAN" w:eastAsia="Nikosh" w:hAnsi="NikoshBAN" w:cs="NikoshBAN"/>
                <w:sz w:val="16"/>
                <w:szCs w:val="16"/>
                <w:cs/>
                <w:lang w:val="de-DE" w:bidi="bn-IN"/>
              </w:rPr>
            </w:pPr>
          </w:p>
        </w:tc>
        <w:tc>
          <w:tcPr>
            <w:tcW w:w="589" w:type="dxa"/>
            <w:vAlign w:val="center"/>
          </w:tcPr>
          <w:p w14:paraId="108DF073" w14:textId="0DFB70D9" w:rsidR="006C5C5E" w:rsidRDefault="006C5C5E" w:rsidP="006C5C5E">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৪৮০</w:t>
            </w:r>
          </w:p>
        </w:tc>
        <w:tc>
          <w:tcPr>
            <w:tcW w:w="624" w:type="dxa"/>
            <w:vAlign w:val="center"/>
          </w:tcPr>
          <w:p w14:paraId="304E36A2" w14:textId="7CBDB206" w:rsidR="006C5C5E" w:rsidRDefault="006C5C5E" w:rsidP="006C5C5E">
            <w:pPr>
              <w:spacing w:before="40" w:after="40" w:line="264" w:lineRule="auto"/>
              <w:jc w:val="center"/>
              <w:rPr>
                <w:rFonts w:ascii="NikoshBAN" w:eastAsia="Nikosh" w:hAnsi="NikoshBAN" w:cs="NikoshBAN"/>
                <w:sz w:val="16"/>
                <w:szCs w:val="16"/>
                <w:cs/>
                <w:lang w:bidi="bn-IN"/>
              </w:rPr>
            </w:pPr>
          </w:p>
        </w:tc>
        <w:tc>
          <w:tcPr>
            <w:tcW w:w="615" w:type="dxa"/>
            <w:vAlign w:val="center"/>
          </w:tcPr>
          <w:p w14:paraId="4392A9F0" w14:textId="0227EECC" w:rsidR="006C5C5E" w:rsidRDefault="006C5C5E" w:rsidP="006C5C5E">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৫০০</w:t>
            </w:r>
          </w:p>
        </w:tc>
        <w:tc>
          <w:tcPr>
            <w:tcW w:w="635" w:type="dxa"/>
            <w:vAlign w:val="center"/>
          </w:tcPr>
          <w:p w14:paraId="6C8E21CB" w14:textId="5100B36B" w:rsidR="006C5C5E" w:rsidRDefault="006C5C5E" w:rsidP="006C5C5E">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৫২০</w:t>
            </w:r>
          </w:p>
        </w:tc>
        <w:tc>
          <w:tcPr>
            <w:tcW w:w="633" w:type="dxa"/>
            <w:vAlign w:val="center"/>
          </w:tcPr>
          <w:p w14:paraId="23B35F23" w14:textId="15EC085A" w:rsidR="006C5C5E" w:rsidRDefault="006C5C5E" w:rsidP="006C5C5E">
            <w:pPr>
              <w:spacing w:before="40" w:after="40" w:line="264" w:lineRule="auto"/>
              <w:jc w:val="center"/>
              <w:rPr>
                <w:rFonts w:ascii="NikoshBAN" w:hAnsi="NikoshBAN" w:cs="NikoshBAN"/>
                <w:sz w:val="16"/>
                <w:szCs w:val="16"/>
                <w:cs/>
                <w:lang w:val="en-US" w:bidi="bn-IN"/>
              </w:rPr>
            </w:pPr>
          </w:p>
        </w:tc>
      </w:tr>
      <w:tr w:rsidR="006C5C5E" w14:paraId="13B5DEF2" w14:textId="77777777" w:rsidTr="006C5C5E">
        <w:trPr>
          <w:jc w:val="center"/>
        </w:trPr>
        <w:tc>
          <w:tcPr>
            <w:tcW w:w="1514" w:type="dxa"/>
          </w:tcPr>
          <w:p w14:paraId="70722AFD" w14:textId="77777777" w:rsidR="006C5C5E" w:rsidRDefault="006C5C5E" w:rsidP="006C5C5E">
            <w:pPr>
              <w:pStyle w:val="ListParagraph"/>
              <w:numPr>
                <w:ilvl w:val="0"/>
                <w:numId w:val="20"/>
              </w:numPr>
              <w:spacing w:before="40" w:after="40" w:line="264" w:lineRule="auto"/>
              <w:ind w:left="284" w:hanging="270"/>
              <w:rPr>
                <w:rFonts w:ascii="NikoshBAN" w:hAnsi="NikoshBAN" w:cs="NikoshBAN"/>
                <w:sz w:val="16"/>
                <w:szCs w:val="16"/>
                <w:lang w:val="en-US"/>
              </w:rPr>
            </w:pPr>
            <w:permStart w:id="1320621622" w:edGrp="everyone" w:colFirst="0" w:colLast="0"/>
            <w:permStart w:id="2000292123" w:edGrp="everyone" w:colFirst="1" w:colLast="1"/>
            <w:permStart w:id="1158428420" w:edGrp="everyone" w:colFirst="2" w:colLast="2"/>
            <w:permStart w:id="1021447947" w:edGrp="everyone" w:colFirst="3" w:colLast="3"/>
            <w:permStart w:id="1829595282" w:edGrp="everyone" w:colFirst="4" w:colLast="4"/>
            <w:permStart w:id="54742751" w:edGrp="everyone" w:colFirst="5" w:colLast="5"/>
            <w:permStart w:id="124600701" w:edGrp="everyone" w:colFirst="6" w:colLast="6"/>
            <w:permStart w:id="2065107864" w:edGrp="everyone" w:colFirst="7" w:colLast="7"/>
            <w:permStart w:id="2043769746" w:edGrp="everyone" w:colFirst="8" w:colLast="8"/>
            <w:permStart w:id="2034576042" w:edGrp="everyone" w:colFirst="9" w:colLast="9"/>
            <w:permStart w:id="474025257" w:edGrp="everyone" w:colFirst="10" w:colLast="10"/>
            <w:permEnd w:id="1153399587"/>
            <w:permEnd w:id="792010781"/>
            <w:permEnd w:id="616050221"/>
            <w:permEnd w:id="660498883"/>
            <w:permEnd w:id="1211106068"/>
            <w:permEnd w:id="1786916382"/>
            <w:permEnd w:id="128404975"/>
            <w:permEnd w:id="847917703"/>
            <w:r>
              <w:rPr>
                <w:rFonts w:ascii="NikoshBAN" w:hAnsi="NikoshBAN" w:cs="NikoshBAN"/>
                <w:sz w:val="16"/>
                <w:szCs w:val="16"/>
                <w:cs/>
                <w:lang w:val="en-US" w:bidi="bn-BD"/>
              </w:rPr>
              <w:t>দেশে উৎপাদিত এবং আমদানি ও রপ্তানি পণ্যের গুণগতমান নির্ধারণ ও নিশ্চিত করার লক্ষ্যে যাবতীয় পরীক্ষা-নিরীক্ষা</w:t>
            </w:r>
            <w:r>
              <w:rPr>
                <w:rFonts w:ascii="NikoshBAN" w:hAnsi="NikoshBAN" w:cs="NikoshBAN"/>
                <w:sz w:val="16"/>
                <w:szCs w:val="16"/>
                <w:lang w:val="en-US"/>
              </w:rPr>
              <w:t xml:space="preserve">, </w:t>
            </w:r>
            <w:r>
              <w:rPr>
                <w:rFonts w:ascii="NikoshBAN" w:hAnsi="NikoshBAN" w:cs="NikoshBAN"/>
                <w:sz w:val="16"/>
                <w:szCs w:val="16"/>
                <w:cs/>
                <w:lang w:val="en-US" w:bidi="bn-BD"/>
              </w:rPr>
              <w:t>গবেষণা সুবিধাদি সৃষ্টির মাধ্যমে বাণিজ্য</w:t>
            </w:r>
            <w:r>
              <w:rPr>
                <w:rFonts w:ascii="NikoshBAN" w:hAnsi="NikoshBAN" w:cs="NikoshBAN"/>
                <w:sz w:val="16"/>
                <w:szCs w:val="16"/>
                <w:lang w:val="en-US"/>
              </w:rPr>
              <w:t xml:space="preserve">, </w:t>
            </w:r>
            <w:r>
              <w:rPr>
                <w:rFonts w:ascii="NikoshBAN" w:hAnsi="NikoshBAN" w:cs="NikoshBAN"/>
                <w:sz w:val="16"/>
                <w:szCs w:val="16"/>
                <w:cs/>
                <w:lang w:val="en-US" w:bidi="bn-BD"/>
              </w:rPr>
              <w:t>শিল্পায়ন ও অর্থনীতি প্রবৃদ্ধিতে মূল প্রযুক্তি সেবা প্রদান</w:t>
            </w:r>
          </w:p>
        </w:tc>
        <w:tc>
          <w:tcPr>
            <w:tcW w:w="1104" w:type="dxa"/>
            <w:vAlign w:val="center"/>
          </w:tcPr>
          <w:p w14:paraId="66E815C8" w14:textId="77777777" w:rsidR="006C5C5E" w:rsidRDefault="006C5C5E" w:rsidP="006C5C5E">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শিল্প/বাণিজ্যিক পণ্য/পদার্থের</w:t>
            </w:r>
          </w:p>
          <w:p w14:paraId="70988CD2" w14:textId="77777777" w:rsidR="006C5C5E" w:rsidRDefault="006C5C5E" w:rsidP="006C5C5E">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বিশ্লেষণ/সেবা প্রদান</w:t>
            </w:r>
          </w:p>
        </w:tc>
        <w:tc>
          <w:tcPr>
            <w:tcW w:w="712" w:type="dxa"/>
            <w:vAlign w:val="center"/>
          </w:tcPr>
          <w:p w14:paraId="275F3519" w14:textId="77777777" w:rsidR="006C5C5E" w:rsidRDefault="006C5C5E" w:rsidP="006C5C5E">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৪</w:t>
            </w:r>
          </w:p>
        </w:tc>
        <w:tc>
          <w:tcPr>
            <w:tcW w:w="623" w:type="dxa"/>
            <w:vAlign w:val="center"/>
          </w:tcPr>
          <w:p w14:paraId="0A84CDA3" w14:textId="77777777" w:rsidR="006C5C5E" w:rsidRDefault="006C5C5E" w:rsidP="006C5C5E">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সংখ্যা</w:t>
            </w:r>
          </w:p>
          <w:p w14:paraId="23D1999E" w14:textId="77777777" w:rsidR="006C5C5E" w:rsidRDefault="006C5C5E" w:rsidP="006C5C5E">
            <w:pPr>
              <w:spacing w:before="40" w:after="40" w:line="264" w:lineRule="auto"/>
              <w:jc w:val="center"/>
              <w:rPr>
                <w:rFonts w:ascii="NikoshBAN" w:hAnsi="NikoshBAN" w:cs="NikoshBAN"/>
                <w:sz w:val="16"/>
                <w:szCs w:val="16"/>
                <w:cs/>
                <w:lang w:bidi="bn-BD"/>
              </w:rPr>
            </w:pPr>
            <w:r>
              <w:rPr>
                <w:rFonts w:ascii="NikoshBAN" w:eastAsia="Nikosh" w:hAnsi="NikoshBAN" w:cs="NikoshBAN"/>
                <w:sz w:val="16"/>
                <w:szCs w:val="16"/>
                <w:lang w:bidi="bn-BD"/>
              </w:rPr>
              <w:t>(</w:t>
            </w:r>
            <w:r>
              <w:rPr>
                <w:rFonts w:ascii="NikoshBAN" w:eastAsia="Nikosh" w:hAnsi="NikoshBAN" w:cs="NikoshBAN"/>
                <w:sz w:val="16"/>
                <w:szCs w:val="16"/>
                <w:cs/>
                <w:lang w:bidi="bn-BD"/>
              </w:rPr>
              <w:t>হাজারে</w:t>
            </w:r>
            <w:r>
              <w:rPr>
                <w:rFonts w:ascii="NikoshBAN" w:eastAsia="Nikosh" w:hAnsi="NikoshBAN" w:cs="NikoshBAN"/>
                <w:sz w:val="16"/>
                <w:szCs w:val="16"/>
                <w:lang w:bidi="bn-BD"/>
              </w:rPr>
              <w:t>)</w:t>
            </w:r>
          </w:p>
        </w:tc>
        <w:tc>
          <w:tcPr>
            <w:tcW w:w="639" w:type="dxa"/>
            <w:vAlign w:val="center"/>
          </w:tcPr>
          <w:p w14:paraId="3AFF0D1A" w14:textId="02822F74" w:rsidR="006C5C5E" w:rsidRDefault="006C5C5E" w:rsidP="006C5C5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৫৫০০</w:t>
            </w:r>
          </w:p>
        </w:tc>
        <w:tc>
          <w:tcPr>
            <w:tcW w:w="589" w:type="dxa"/>
            <w:vAlign w:val="center"/>
          </w:tcPr>
          <w:p w14:paraId="65A67BF4" w14:textId="7B064FD3" w:rsidR="006C5C5E" w:rsidRDefault="006C5C5E" w:rsidP="006C5C5E">
            <w:pPr>
              <w:spacing w:before="40" w:after="40" w:line="264" w:lineRule="auto"/>
              <w:jc w:val="center"/>
              <w:rPr>
                <w:rFonts w:ascii="NikoshBAN" w:eastAsia="Nikosh" w:hAnsi="NikoshBAN" w:cs="NikoshBAN"/>
                <w:sz w:val="16"/>
                <w:szCs w:val="16"/>
                <w:cs/>
                <w:lang w:val="de-DE" w:bidi="bn-IN"/>
              </w:rPr>
            </w:pPr>
          </w:p>
        </w:tc>
        <w:tc>
          <w:tcPr>
            <w:tcW w:w="589" w:type="dxa"/>
            <w:vAlign w:val="center"/>
          </w:tcPr>
          <w:p w14:paraId="3EEE33DB" w14:textId="0224FDF7"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val="en-US" w:bidi="bn-IN"/>
              </w:rPr>
              <w:t>৫৫</w:t>
            </w:r>
            <w:r>
              <w:rPr>
                <w:rFonts w:ascii="NikoshBAN" w:hAnsi="NikoshBAN" w:cs="NikoshBAN"/>
                <w:sz w:val="16"/>
                <w:szCs w:val="16"/>
                <w:cs/>
                <w:lang w:bidi="bn-IN"/>
              </w:rPr>
              <w:t>০০</w:t>
            </w:r>
          </w:p>
        </w:tc>
        <w:tc>
          <w:tcPr>
            <w:tcW w:w="624" w:type="dxa"/>
            <w:vAlign w:val="center"/>
          </w:tcPr>
          <w:p w14:paraId="534827D5" w14:textId="14639568" w:rsidR="006C5C5E" w:rsidRDefault="006C5C5E" w:rsidP="006C5C5E">
            <w:pPr>
              <w:spacing w:before="40" w:after="40" w:line="264" w:lineRule="auto"/>
              <w:jc w:val="center"/>
              <w:rPr>
                <w:rFonts w:ascii="NikoshBAN" w:eastAsia="Nikosh" w:hAnsi="NikoshBAN" w:cs="NikoshBAN"/>
                <w:sz w:val="16"/>
                <w:szCs w:val="16"/>
                <w:cs/>
                <w:lang w:bidi="bn-IN"/>
              </w:rPr>
            </w:pPr>
          </w:p>
        </w:tc>
        <w:tc>
          <w:tcPr>
            <w:tcW w:w="615" w:type="dxa"/>
            <w:vAlign w:val="center"/>
          </w:tcPr>
          <w:p w14:paraId="122CF6F7" w14:textId="22EFE944"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৫৮০০</w:t>
            </w:r>
          </w:p>
        </w:tc>
        <w:tc>
          <w:tcPr>
            <w:tcW w:w="635" w:type="dxa"/>
            <w:vAlign w:val="center"/>
          </w:tcPr>
          <w:p w14:paraId="620B1A60" w14:textId="68D49491"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৬০০০</w:t>
            </w:r>
          </w:p>
        </w:tc>
        <w:tc>
          <w:tcPr>
            <w:tcW w:w="633" w:type="dxa"/>
            <w:vAlign w:val="center"/>
          </w:tcPr>
          <w:p w14:paraId="5EFFBB00" w14:textId="4AFBF319" w:rsidR="006C5C5E" w:rsidRDefault="006C5C5E" w:rsidP="006C5C5E">
            <w:pPr>
              <w:spacing w:before="40" w:after="40" w:line="264" w:lineRule="auto"/>
              <w:jc w:val="center"/>
              <w:rPr>
                <w:rFonts w:ascii="NikoshBAN" w:hAnsi="NikoshBAN" w:cs="NikoshBAN"/>
                <w:sz w:val="16"/>
                <w:szCs w:val="16"/>
                <w:cs/>
                <w:lang w:bidi="bn-IN"/>
              </w:rPr>
            </w:pPr>
          </w:p>
        </w:tc>
      </w:tr>
      <w:tr w:rsidR="006C5C5E" w14:paraId="1FCAAF98" w14:textId="77777777" w:rsidTr="006C5C5E">
        <w:trPr>
          <w:jc w:val="center"/>
        </w:trPr>
        <w:tc>
          <w:tcPr>
            <w:tcW w:w="1514" w:type="dxa"/>
            <w:vMerge w:val="restart"/>
          </w:tcPr>
          <w:p w14:paraId="4336ABA0" w14:textId="77777777" w:rsidR="006C5C5E" w:rsidRDefault="006C5C5E" w:rsidP="006C5C5E">
            <w:pPr>
              <w:pStyle w:val="ListParagraph"/>
              <w:numPr>
                <w:ilvl w:val="0"/>
                <w:numId w:val="20"/>
              </w:numPr>
              <w:spacing w:before="40" w:after="40" w:line="264" w:lineRule="auto"/>
              <w:ind w:left="284" w:hanging="270"/>
              <w:rPr>
                <w:rFonts w:ascii="NikoshBAN" w:hAnsi="NikoshBAN" w:cs="NikoshBAN"/>
                <w:sz w:val="16"/>
                <w:szCs w:val="16"/>
                <w:lang w:val="en-US"/>
              </w:rPr>
            </w:pPr>
            <w:permStart w:id="1754277982" w:edGrp="everyone" w:colFirst="0" w:colLast="0"/>
            <w:permStart w:id="707206680" w:edGrp="everyone" w:colFirst="1" w:colLast="1"/>
            <w:permStart w:id="747653292" w:edGrp="everyone" w:colFirst="2" w:colLast="2"/>
            <w:permStart w:id="1109285271" w:edGrp="everyone" w:colFirst="3" w:colLast="3"/>
            <w:permStart w:id="2077837196" w:edGrp="everyone" w:colFirst="4" w:colLast="4"/>
            <w:permStart w:id="765597181" w:edGrp="everyone" w:colFirst="5" w:colLast="5"/>
            <w:permStart w:id="169237376" w:edGrp="everyone" w:colFirst="6" w:colLast="6"/>
            <w:permStart w:id="265363257" w:edGrp="everyone" w:colFirst="7" w:colLast="7"/>
            <w:permStart w:id="207947636" w:edGrp="everyone" w:colFirst="8" w:colLast="8"/>
            <w:permStart w:id="416494155" w:edGrp="everyone" w:colFirst="9" w:colLast="9"/>
            <w:permStart w:id="1762068602" w:edGrp="everyone" w:colFirst="10" w:colLast="10"/>
            <w:permEnd w:id="1320621622"/>
            <w:permEnd w:id="2000292123"/>
            <w:permEnd w:id="1158428420"/>
            <w:permEnd w:id="1021447947"/>
            <w:permEnd w:id="1829595282"/>
            <w:permEnd w:id="54742751"/>
            <w:permEnd w:id="124600701"/>
            <w:permEnd w:id="2065107864"/>
            <w:permEnd w:id="2043769746"/>
            <w:permEnd w:id="2034576042"/>
            <w:permEnd w:id="474025257"/>
            <w:r>
              <w:rPr>
                <w:rFonts w:ascii="NikoshBAN" w:hAnsi="NikoshBAN" w:cs="NikoshBAN"/>
                <w:sz w:val="16"/>
                <w:szCs w:val="16"/>
                <w:cs/>
                <w:lang w:val="en-US" w:bidi="bn-BD"/>
              </w:rPr>
              <w:t>গবেষণা সুবিধাদি সৃষ্টির মাধ্যমে বাণিজ্য</w:t>
            </w:r>
            <w:r>
              <w:rPr>
                <w:rFonts w:ascii="NikoshBAN" w:hAnsi="NikoshBAN" w:cs="NikoshBAN"/>
                <w:sz w:val="16"/>
                <w:szCs w:val="16"/>
                <w:lang w:val="en-US"/>
              </w:rPr>
              <w:t xml:space="preserve">, </w:t>
            </w:r>
            <w:r>
              <w:rPr>
                <w:rFonts w:ascii="NikoshBAN" w:hAnsi="NikoshBAN" w:cs="NikoshBAN"/>
                <w:sz w:val="16"/>
                <w:szCs w:val="16"/>
                <w:cs/>
                <w:lang w:val="en-US" w:bidi="bn-BD"/>
              </w:rPr>
              <w:t xml:space="preserve">শিল্পায়ন ও অর্থনৈতিক প্রবৃদ্ধিতে মূল প্রযুক্তি সেবা প্রদানের উদ্দেশ্যে মৌলিক ও ফলিত </w:t>
            </w:r>
            <w:r>
              <w:rPr>
                <w:rFonts w:ascii="NikoshBAN" w:hAnsi="NikoshBAN" w:cs="NikoshBAN"/>
                <w:sz w:val="16"/>
                <w:szCs w:val="16"/>
                <w:cs/>
                <w:lang w:val="en-US" w:bidi="bn-BD"/>
              </w:rPr>
              <w:lastRenderedPageBreak/>
              <w:t>গবেষণা কর্ম ও প্রবন্ধ প্রকাশ</w:t>
            </w:r>
          </w:p>
        </w:tc>
        <w:tc>
          <w:tcPr>
            <w:tcW w:w="1104" w:type="dxa"/>
            <w:vAlign w:val="center"/>
          </w:tcPr>
          <w:p w14:paraId="2362FE6E" w14:textId="77777777" w:rsidR="006C5C5E" w:rsidRDefault="006C5C5E" w:rsidP="006C5C5E">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lastRenderedPageBreak/>
              <w:t>নতুন গবেষণাগার প্রতিষ্ঠার জন্য</w:t>
            </w:r>
          </w:p>
          <w:p w14:paraId="27C78B9E" w14:textId="77777777" w:rsidR="006C5C5E" w:rsidRDefault="006C5C5E" w:rsidP="006C5C5E">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প্রজেক্টের সংখ্যা ও বাস্তবায়নের হার</w:t>
            </w:r>
          </w:p>
        </w:tc>
        <w:tc>
          <w:tcPr>
            <w:tcW w:w="712" w:type="dxa"/>
            <w:vMerge w:val="restart"/>
            <w:vAlign w:val="center"/>
          </w:tcPr>
          <w:p w14:paraId="2D43F515" w14:textId="77777777" w:rsidR="006C5C5E" w:rsidRDefault="006C5C5E" w:rsidP="006C5C5E">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bidi="bn-BD"/>
              </w:rPr>
              <w:t>৪</w:t>
            </w:r>
          </w:p>
        </w:tc>
        <w:tc>
          <w:tcPr>
            <w:tcW w:w="623" w:type="dxa"/>
            <w:vMerge w:val="restart"/>
            <w:vAlign w:val="center"/>
          </w:tcPr>
          <w:p w14:paraId="231DE173" w14:textId="77777777" w:rsidR="006C5C5E" w:rsidRDefault="006C5C5E" w:rsidP="006C5C5E">
            <w:pPr>
              <w:spacing w:before="40" w:after="40" w:line="264" w:lineRule="auto"/>
              <w:jc w:val="center"/>
              <w:rPr>
                <w:rFonts w:ascii="NikoshBAN" w:hAnsi="NikoshBAN" w:cs="NikoshBAN"/>
                <w:sz w:val="16"/>
                <w:szCs w:val="16"/>
                <w:cs/>
                <w:lang w:bidi="bn-BD"/>
              </w:rPr>
            </w:pPr>
            <w:r>
              <w:rPr>
                <w:rFonts w:ascii="NikoshBAN" w:eastAsia="Nikosh" w:hAnsi="NikoshBAN" w:cs="NikoshBAN"/>
                <w:sz w:val="16"/>
                <w:szCs w:val="16"/>
                <w:cs/>
                <w:lang w:bidi="bn-BD"/>
              </w:rPr>
              <w:t>সংখ্যা</w:t>
            </w:r>
          </w:p>
        </w:tc>
        <w:tc>
          <w:tcPr>
            <w:tcW w:w="639" w:type="dxa"/>
            <w:vAlign w:val="center"/>
          </w:tcPr>
          <w:p w14:paraId="4C5EC2CE" w14:textId="576321A6" w:rsidR="006C5C5E" w:rsidRDefault="006C5C5E" w:rsidP="006C5C5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৩</w:t>
            </w:r>
          </w:p>
        </w:tc>
        <w:tc>
          <w:tcPr>
            <w:tcW w:w="589" w:type="dxa"/>
            <w:vAlign w:val="center"/>
          </w:tcPr>
          <w:p w14:paraId="6A64445B" w14:textId="18A647D6" w:rsidR="006C5C5E" w:rsidRDefault="006C5C5E" w:rsidP="006C5C5E">
            <w:pPr>
              <w:spacing w:before="40" w:after="40" w:line="264" w:lineRule="auto"/>
              <w:jc w:val="center"/>
              <w:rPr>
                <w:rFonts w:ascii="NikoshBAN" w:eastAsia="Nikosh" w:hAnsi="NikoshBAN" w:cs="NikoshBAN"/>
                <w:sz w:val="16"/>
                <w:szCs w:val="16"/>
                <w:cs/>
                <w:lang w:val="de-DE" w:bidi="bn-IN"/>
              </w:rPr>
            </w:pPr>
          </w:p>
        </w:tc>
        <w:tc>
          <w:tcPr>
            <w:tcW w:w="589" w:type="dxa"/>
            <w:vAlign w:val="center"/>
          </w:tcPr>
          <w:p w14:paraId="239F4A00" w14:textId="602FAAFF"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৪</w:t>
            </w:r>
          </w:p>
        </w:tc>
        <w:tc>
          <w:tcPr>
            <w:tcW w:w="624" w:type="dxa"/>
            <w:vAlign w:val="center"/>
          </w:tcPr>
          <w:p w14:paraId="30E6ADE7" w14:textId="4B6768C2" w:rsidR="006C5C5E" w:rsidRDefault="006C5C5E" w:rsidP="006C5C5E">
            <w:pPr>
              <w:spacing w:before="40" w:after="40" w:line="264" w:lineRule="auto"/>
              <w:jc w:val="center"/>
              <w:rPr>
                <w:rFonts w:ascii="NikoshBAN" w:eastAsia="Nikosh" w:hAnsi="NikoshBAN" w:cs="NikoshBAN"/>
                <w:sz w:val="16"/>
                <w:szCs w:val="16"/>
                <w:cs/>
                <w:lang w:bidi="bn-IN"/>
              </w:rPr>
            </w:pPr>
          </w:p>
        </w:tc>
        <w:tc>
          <w:tcPr>
            <w:tcW w:w="615" w:type="dxa"/>
            <w:vAlign w:val="center"/>
          </w:tcPr>
          <w:p w14:paraId="1CAA50D6" w14:textId="3E5467BA"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৪</w:t>
            </w:r>
          </w:p>
        </w:tc>
        <w:tc>
          <w:tcPr>
            <w:tcW w:w="635" w:type="dxa"/>
            <w:vAlign w:val="center"/>
          </w:tcPr>
          <w:p w14:paraId="4CEBD405" w14:textId="471C175F"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৪</w:t>
            </w:r>
          </w:p>
        </w:tc>
        <w:tc>
          <w:tcPr>
            <w:tcW w:w="633" w:type="dxa"/>
            <w:vAlign w:val="center"/>
          </w:tcPr>
          <w:p w14:paraId="0E319917" w14:textId="17D1DD75" w:rsidR="006C5C5E" w:rsidRDefault="006C5C5E" w:rsidP="006C5C5E">
            <w:pPr>
              <w:spacing w:before="40" w:after="40" w:line="264" w:lineRule="auto"/>
              <w:jc w:val="center"/>
              <w:rPr>
                <w:rFonts w:ascii="NikoshBAN" w:hAnsi="NikoshBAN" w:cs="NikoshBAN"/>
                <w:sz w:val="16"/>
                <w:szCs w:val="16"/>
                <w:cs/>
                <w:lang w:bidi="bn-IN"/>
              </w:rPr>
            </w:pPr>
          </w:p>
        </w:tc>
      </w:tr>
      <w:tr w:rsidR="006C5C5E" w14:paraId="4A278789" w14:textId="77777777" w:rsidTr="006C5C5E">
        <w:trPr>
          <w:jc w:val="center"/>
        </w:trPr>
        <w:tc>
          <w:tcPr>
            <w:tcW w:w="1514" w:type="dxa"/>
            <w:vMerge/>
          </w:tcPr>
          <w:p w14:paraId="3DBF2273" w14:textId="77777777" w:rsidR="006C5C5E" w:rsidRDefault="006C5C5E" w:rsidP="006C5C5E">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1639907433" w:edGrp="everyone" w:colFirst="1" w:colLast="1"/>
            <w:permStart w:id="1390421222" w:edGrp="everyone" w:colFirst="4" w:colLast="4"/>
            <w:permStart w:id="282202132" w:edGrp="everyone" w:colFirst="5" w:colLast="5"/>
            <w:permStart w:id="2099996895" w:edGrp="everyone" w:colFirst="6" w:colLast="6"/>
            <w:permStart w:id="315039799" w:edGrp="everyone" w:colFirst="7" w:colLast="7"/>
            <w:permStart w:id="1905270338" w:edGrp="everyone" w:colFirst="8" w:colLast="8"/>
            <w:permStart w:id="624492988" w:edGrp="everyone" w:colFirst="9" w:colLast="9"/>
            <w:permStart w:id="166275544" w:edGrp="everyone" w:colFirst="10" w:colLast="10"/>
            <w:permEnd w:id="1754277982"/>
            <w:permEnd w:id="707206680"/>
            <w:permEnd w:id="747653292"/>
            <w:permEnd w:id="1109285271"/>
            <w:permEnd w:id="2077837196"/>
            <w:permEnd w:id="765597181"/>
            <w:permEnd w:id="169237376"/>
            <w:permEnd w:id="265363257"/>
            <w:permEnd w:id="207947636"/>
            <w:permEnd w:id="416494155"/>
            <w:permEnd w:id="1762068602"/>
          </w:p>
        </w:tc>
        <w:tc>
          <w:tcPr>
            <w:tcW w:w="1104" w:type="dxa"/>
            <w:vAlign w:val="center"/>
          </w:tcPr>
          <w:p w14:paraId="68997383" w14:textId="77777777" w:rsidR="006C5C5E" w:rsidRDefault="006C5C5E" w:rsidP="006C5C5E">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 xml:space="preserve">গবেষণাগার আধুনিকীকরণের </w:t>
            </w:r>
            <w:r>
              <w:rPr>
                <w:rFonts w:ascii="NikoshBAN" w:hAnsi="NikoshBAN" w:cs="NikoshBAN"/>
                <w:sz w:val="16"/>
                <w:szCs w:val="16"/>
                <w:cs/>
                <w:lang w:val="en-US" w:bidi="bn-BD"/>
              </w:rPr>
              <w:lastRenderedPageBreak/>
              <w:t>জন্য প্রকল্পের সংখ্যা ও বাস্তবায়ন</w:t>
            </w:r>
          </w:p>
        </w:tc>
        <w:tc>
          <w:tcPr>
            <w:tcW w:w="712" w:type="dxa"/>
            <w:vMerge/>
            <w:vAlign w:val="center"/>
          </w:tcPr>
          <w:p w14:paraId="61F14B58" w14:textId="77777777" w:rsidR="006C5C5E" w:rsidRDefault="006C5C5E" w:rsidP="006C5C5E">
            <w:pPr>
              <w:spacing w:before="40" w:after="40" w:line="264" w:lineRule="auto"/>
              <w:jc w:val="center"/>
              <w:rPr>
                <w:rFonts w:ascii="NikoshBAN" w:hAnsi="NikoshBAN" w:cs="NikoshBAN"/>
                <w:sz w:val="16"/>
                <w:szCs w:val="16"/>
                <w:lang w:bidi="bn-BD"/>
              </w:rPr>
            </w:pPr>
          </w:p>
        </w:tc>
        <w:tc>
          <w:tcPr>
            <w:tcW w:w="623" w:type="dxa"/>
            <w:vMerge/>
            <w:vAlign w:val="center"/>
          </w:tcPr>
          <w:p w14:paraId="00E4583F" w14:textId="77777777" w:rsidR="006C5C5E" w:rsidRDefault="006C5C5E" w:rsidP="006C5C5E">
            <w:pPr>
              <w:spacing w:before="40" w:after="40" w:line="264" w:lineRule="auto"/>
              <w:jc w:val="center"/>
              <w:rPr>
                <w:rFonts w:ascii="NikoshBAN" w:hAnsi="NikoshBAN" w:cs="NikoshBAN"/>
                <w:sz w:val="16"/>
                <w:szCs w:val="16"/>
                <w:cs/>
                <w:lang w:bidi="bn-BD"/>
              </w:rPr>
            </w:pPr>
          </w:p>
        </w:tc>
        <w:tc>
          <w:tcPr>
            <w:tcW w:w="639" w:type="dxa"/>
            <w:vAlign w:val="center"/>
          </w:tcPr>
          <w:p w14:paraId="531A243B" w14:textId="110EB31A" w:rsidR="006C5C5E" w:rsidRDefault="006C5C5E" w:rsidP="006C5C5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৩</w:t>
            </w:r>
          </w:p>
        </w:tc>
        <w:tc>
          <w:tcPr>
            <w:tcW w:w="589" w:type="dxa"/>
            <w:vAlign w:val="center"/>
          </w:tcPr>
          <w:p w14:paraId="2CECBFE1" w14:textId="657276E2" w:rsidR="006C5C5E" w:rsidRDefault="006C5C5E" w:rsidP="006C5C5E">
            <w:pPr>
              <w:spacing w:before="40" w:after="40" w:line="264" w:lineRule="auto"/>
              <w:jc w:val="center"/>
              <w:rPr>
                <w:rFonts w:ascii="NikoshBAN" w:eastAsia="Nikosh" w:hAnsi="NikoshBAN" w:cs="NikoshBAN"/>
                <w:sz w:val="16"/>
                <w:szCs w:val="16"/>
                <w:cs/>
                <w:lang w:val="de-DE" w:bidi="bn-IN"/>
              </w:rPr>
            </w:pPr>
          </w:p>
        </w:tc>
        <w:tc>
          <w:tcPr>
            <w:tcW w:w="589" w:type="dxa"/>
            <w:vAlign w:val="center"/>
          </w:tcPr>
          <w:p w14:paraId="1189F4E1" w14:textId="1FBFD04F"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৩</w:t>
            </w:r>
          </w:p>
        </w:tc>
        <w:tc>
          <w:tcPr>
            <w:tcW w:w="624" w:type="dxa"/>
            <w:vAlign w:val="center"/>
          </w:tcPr>
          <w:p w14:paraId="748422EB" w14:textId="592ABA3C" w:rsidR="006C5C5E" w:rsidRDefault="006C5C5E" w:rsidP="006C5C5E">
            <w:pPr>
              <w:spacing w:before="40" w:after="40" w:line="264" w:lineRule="auto"/>
              <w:jc w:val="center"/>
              <w:rPr>
                <w:rFonts w:ascii="NikoshBAN" w:eastAsia="Nikosh" w:hAnsi="NikoshBAN" w:cs="NikoshBAN"/>
                <w:sz w:val="16"/>
                <w:szCs w:val="16"/>
                <w:cs/>
                <w:lang w:bidi="bn-IN"/>
              </w:rPr>
            </w:pPr>
          </w:p>
        </w:tc>
        <w:tc>
          <w:tcPr>
            <w:tcW w:w="615" w:type="dxa"/>
            <w:vAlign w:val="center"/>
          </w:tcPr>
          <w:p w14:paraId="0C3C80A5" w14:textId="1BB97852"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৩</w:t>
            </w:r>
          </w:p>
        </w:tc>
        <w:tc>
          <w:tcPr>
            <w:tcW w:w="635" w:type="dxa"/>
            <w:vAlign w:val="center"/>
          </w:tcPr>
          <w:p w14:paraId="081FE361" w14:textId="3549AF57"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৩</w:t>
            </w:r>
          </w:p>
        </w:tc>
        <w:tc>
          <w:tcPr>
            <w:tcW w:w="633" w:type="dxa"/>
            <w:vAlign w:val="center"/>
          </w:tcPr>
          <w:p w14:paraId="4A62C4DF" w14:textId="7C3DBC0E" w:rsidR="006C5C5E" w:rsidRDefault="006C5C5E" w:rsidP="006C5C5E">
            <w:pPr>
              <w:spacing w:before="40" w:after="40" w:line="264" w:lineRule="auto"/>
              <w:jc w:val="center"/>
              <w:rPr>
                <w:rFonts w:ascii="NikoshBAN" w:hAnsi="NikoshBAN" w:cs="NikoshBAN"/>
                <w:sz w:val="16"/>
                <w:szCs w:val="16"/>
                <w:cs/>
                <w:lang w:bidi="bn-IN"/>
              </w:rPr>
            </w:pPr>
          </w:p>
        </w:tc>
      </w:tr>
      <w:tr w:rsidR="006C5C5E" w14:paraId="7D29ECA8" w14:textId="77777777" w:rsidTr="006C5C5E">
        <w:trPr>
          <w:jc w:val="center"/>
        </w:trPr>
        <w:tc>
          <w:tcPr>
            <w:tcW w:w="1514" w:type="dxa"/>
            <w:vMerge/>
          </w:tcPr>
          <w:p w14:paraId="69877B84" w14:textId="77777777" w:rsidR="006C5C5E" w:rsidRDefault="006C5C5E" w:rsidP="006C5C5E">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1017270508" w:edGrp="everyone" w:colFirst="1" w:colLast="1"/>
            <w:permStart w:id="446776001" w:edGrp="everyone" w:colFirst="4" w:colLast="4"/>
            <w:permStart w:id="1510161183" w:edGrp="everyone" w:colFirst="5" w:colLast="5"/>
            <w:permStart w:id="1346926098" w:edGrp="everyone" w:colFirst="6" w:colLast="6"/>
            <w:permStart w:id="29176671" w:edGrp="everyone" w:colFirst="7" w:colLast="7"/>
            <w:permStart w:id="1575242822" w:edGrp="everyone" w:colFirst="8" w:colLast="8"/>
            <w:permStart w:id="1220168783" w:edGrp="everyone" w:colFirst="9" w:colLast="9"/>
            <w:permStart w:id="1746548978" w:edGrp="everyone" w:colFirst="10" w:colLast="10"/>
            <w:permEnd w:id="1639907433"/>
            <w:permEnd w:id="1390421222"/>
            <w:permEnd w:id="282202132"/>
            <w:permEnd w:id="2099996895"/>
            <w:permEnd w:id="315039799"/>
            <w:permEnd w:id="1905270338"/>
            <w:permEnd w:id="624492988"/>
            <w:permEnd w:id="166275544"/>
          </w:p>
        </w:tc>
        <w:tc>
          <w:tcPr>
            <w:tcW w:w="1104" w:type="dxa"/>
            <w:vAlign w:val="center"/>
          </w:tcPr>
          <w:p w14:paraId="0D9A749C" w14:textId="77777777" w:rsidR="006C5C5E" w:rsidRDefault="006C5C5E" w:rsidP="006C5C5E">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দেশে-বিদেশে সমঝোতা চুক্তি স্বাক্ষর</w:t>
            </w:r>
          </w:p>
        </w:tc>
        <w:tc>
          <w:tcPr>
            <w:tcW w:w="712" w:type="dxa"/>
            <w:vMerge/>
            <w:vAlign w:val="center"/>
          </w:tcPr>
          <w:p w14:paraId="79784F99" w14:textId="77777777" w:rsidR="006C5C5E" w:rsidRDefault="006C5C5E" w:rsidP="006C5C5E">
            <w:pPr>
              <w:spacing w:before="40" w:after="40" w:line="264" w:lineRule="auto"/>
              <w:jc w:val="center"/>
              <w:rPr>
                <w:rFonts w:ascii="NikoshBAN" w:hAnsi="NikoshBAN" w:cs="NikoshBAN"/>
                <w:sz w:val="16"/>
                <w:szCs w:val="16"/>
                <w:lang w:bidi="bn-BD"/>
              </w:rPr>
            </w:pPr>
          </w:p>
        </w:tc>
        <w:tc>
          <w:tcPr>
            <w:tcW w:w="623" w:type="dxa"/>
            <w:vMerge/>
            <w:vAlign w:val="center"/>
          </w:tcPr>
          <w:p w14:paraId="17929300" w14:textId="77777777" w:rsidR="006C5C5E" w:rsidRDefault="006C5C5E" w:rsidP="006C5C5E">
            <w:pPr>
              <w:spacing w:before="40" w:after="40" w:line="264" w:lineRule="auto"/>
              <w:jc w:val="center"/>
              <w:rPr>
                <w:rFonts w:ascii="NikoshBAN" w:hAnsi="NikoshBAN" w:cs="NikoshBAN"/>
                <w:sz w:val="16"/>
                <w:szCs w:val="16"/>
                <w:cs/>
                <w:lang w:bidi="bn-BD"/>
              </w:rPr>
            </w:pPr>
          </w:p>
        </w:tc>
        <w:tc>
          <w:tcPr>
            <w:tcW w:w="639" w:type="dxa"/>
            <w:vAlign w:val="center"/>
          </w:tcPr>
          <w:p w14:paraId="6D1E288F" w14:textId="7BF9B619" w:rsidR="006C5C5E" w:rsidRDefault="006C5C5E" w:rsidP="006C5C5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১৫</w:t>
            </w:r>
          </w:p>
        </w:tc>
        <w:tc>
          <w:tcPr>
            <w:tcW w:w="589" w:type="dxa"/>
            <w:vAlign w:val="center"/>
          </w:tcPr>
          <w:p w14:paraId="3906F3AE" w14:textId="0D14354B" w:rsidR="006C5C5E" w:rsidRDefault="006C5C5E" w:rsidP="006C5C5E">
            <w:pPr>
              <w:spacing w:before="40" w:after="40" w:line="264" w:lineRule="auto"/>
              <w:jc w:val="center"/>
              <w:rPr>
                <w:rFonts w:ascii="NikoshBAN" w:eastAsia="Nikosh" w:hAnsi="NikoshBAN" w:cs="NikoshBAN"/>
                <w:sz w:val="16"/>
                <w:szCs w:val="16"/>
                <w:cs/>
                <w:lang w:val="de-DE" w:bidi="bn-IN"/>
              </w:rPr>
            </w:pPr>
          </w:p>
        </w:tc>
        <w:tc>
          <w:tcPr>
            <w:tcW w:w="589" w:type="dxa"/>
            <w:vAlign w:val="center"/>
          </w:tcPr>
          <w:p w14:paraId="5ABF2C42" w14:textId="1CA71EC0"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১৭</w:t>
            </w:r>
          </w:p>
        </w:tc>
        <w:tc>
          <w:tcPr>
            <w:tcW w:w="624" w:type="dxa"/>
            <w:vAlign w:val="center"/>
          </w:tcPr>
          <w:p w14:paraId="7311B5D7" w14:textId="57376EE1" w:rsidR="006C5C5E" w:rsidRDefault="006C5C5E" w:rsidP="006C5C5E">
            <w:pPr>
              <w:spacing w:before="40" w:after="40" w:line="264" w:lineRule="auto"/>
              <w:jc w:val="center"/>
              <w:rPr>
                <w:rFonts w:ascii="NikoshBAN" w:eastAsia="Nikosh" w:hAnsi="NikoshBAN" w:cs="NikoshBAN"/>
                <w:sz w:val="16"/>
                <w:szCs w:val="16"/>
                <w:cs/>
                <w:lang w:bidi="bn-IN"/>
              </w:rPr>
            </w:pPr>
          </w:p>
        </w:tc>
        <w:tc>
          <w:tcPr>
            <w:tcW w:w="615" w:type="dxa"/>
            <w:vAlign w:val="center"/>
          </w:tcPr>
          <w:p w14:paraId="0979FF75" w14:textId="66D8765E"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১৮</w:t>
            </w:r>
          </w:p>
        </w:tc>
        <w:tc>
          <w:tcPr>
            <w:tcW w:w="635" w:type="dxa"/>
            <w:vAlign w:val="center"/>
          </w:tcPr>
          <w:p w14:paraId="2849D2D8" w14:textId="1941E538"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২০</w:t>
            </w:r>
          </w:p>
        </w:tc>
        <w:tc>
          <w:tcPr>
            <w:tcW w:w="633" w:type="dxa"/>
            <w:vAlign w:val="center"/>
          </w:tcPr>
          <w:p w14:paraId="332A69CF" w14:textId="102FE969" w:rsidR="006C5C5E" w:rsidRDefault="006C5C5E" w:rsidP="006C5C5E">
            <w:pPr>
              <w:spacing w:before="40" w:after="40" w:line="264" w:lineRule="auto"/>
              <w:jc w:val="center"/>
              <w:rPr>
                <w:rFonts w:ascii="NikoshBAN" w:hAnsi="NikoshBAN" w:cs="NikoshBAN"/>
                <w:sz w:val="16"/>
                <w:szCs w:val="16"/>
                <w:cs/>
                <w:lang w:bidi="bn-IN"/>
              </w:rPr>
            </w:pPr>
          </w:p>
        </w:tc>
      </w:tr>
      <w:tr w:rsidR="006C5C5E" w14:paraId="29F6E6E9" w14:textId="77777777" w:rsidTr="006C5C5E">
        <w:trPr>
          <w:jc w:val="center"/>
        </w:trPr>
        <w:tc>
          <w:tcPr>
            <w:tcW w:w="1514" w:type="dxa"/>
            <w:vMerge/>
          </w:tcPr>
          <w:p w14:paraId="4C68EDA7" w14:textId="77777777" w:rsidR="006C5C5E" w:rsidRDefault="006C5C5E" w:rsidP="006C5C5E">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1540753980" w:edGrp="everyone" w:colFirst="1" w:colLast="1"/>
            <w:permStart w:id="514880640" w:edGrp="everyone" w:colFirst="4" w:colLast="4"/>
            <w:permStart w:id="298518391" w:edGrp="everyone" w:colFirst="5" w:colLast="5"/>
            <w:permStart w:id="788028396" w:edGrp="everyone" w:colFirst="6" w:colLast="6"/>
            <w:permStart w:id="906368275" w:edGrp="everyone" w:colFirst="7" w:colLast="7"/>
            <w:permStart w:id="1241334876" w:edGrp="everyone" w:colFirst="8" w:colLast="8"/>
            <w:permStart w:id="201475430" w:edGrp="everyone" w:colFirst="9" w:colLast="9"/>
            <w:permStart w:id="1236553915" w:edGrp="everyone" w:colFirst="10" w:colLast="10"/>
            <w:permEnd w:id="1017270508"/>
            <w:permEnd w:id="446776001"/>
            <w:permEnd w:id="1510161183"/>
            <w:permEnd w:id="1346926098"/>
            <w:permEnd w:id="29176671"/>
            <w:permEnd w:id="1575242822"/>
            <w:permEnd w:id="1220168783"/>
            <w:permEnd w:id="1746548978"/>
          </w:p>
        </w:tc>
        <w:tc>
          <w:tcPr>
            <w:tcW w:w="1104" w:type="dxa"/>
            <w:vAlign w:val="center"/>
          </w:tcPr>
          <w:p w14:paraId="70720CFC" w14:textId="77777777" w:rsidR="006C5C5E" w:rsidRDefault="006C5C5E" w:rsidP="006C5C5E">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বিদেশি অনুদানপ্রাপ্ত প্রকল্পের সংখ্যা</w:t>
            </w:r>
          </w:p>
        </w:tc>
        <w:tc>
          <w:tcPr>
            <w:tcW w:w="712" w:type="dxa"/>
            <w:vMerge/>
            <w:vAlign w:val="center"/>
          </w:tcPr>
          <w:p w14:paraId="62692046" w14:textId="77777777" w:rsidR="006C5C5E" w:rsidRDefault="006C5C5E" w:rsidP="006C5C5E">
            <w:pPr>
              <w:spacing w:before="40" w:after="40" w:line="264" w:lineRule="auto"/>
              <w:jc w:val="center"/>
              <w:rPr>
                <w:rFonts w:ascii="NikoshBAN" w:hAnsi="NikoshBAN" w:cs="NikoshBAN"/>
                <w:sz w:val="16"/>
                <w:szCs w:val="16"/>
                <w:lang w:bidi="bn-BD"/>
              </w:rPr>
            </w:pPr>
          </w:p>
        </w:tc>
        <w:tc>
          <w:tcPr>
            <w:tcW w:w="623" w:type="dxa"/>
            <w:vMerge/>
            <w:vAlign w:val="center"/>
          </w:tcPr>
          <w:p w14:paraId="7607F9AA" w14:textId="77777777" w:rsidR="006C5C5E" w:rsidRDefault="006C5C5E" w:rsidP="006C5C5E">
            <w:pPr>
              <w:spacing w:before="40" w:after="40" w:line="264" w:lineRule="auto"/>
              <w:jc w:val="center"/>
              <w:rPr>
                <w:rFonts w:ascii="NikoshBAN" w:hAnsi="NikoshBAN" w:cs="NikoshBAN"/>
                <w:sz w:val="16"/>
                <w:szCs w:val="16"/>
                <w:cs/>
                <w:lang w:bidi="bn-BD"/>
              </w:rPr>
            </w:pPr>
          </w:p>
        </w:tc>
        <w:tc>
          <w:tcPr>
            <w:tcW w:w="639" w:type="dxa"/>
            <w:vAlign w:val="center"/>
          </w:tcPr>
          <w:p w14:paraId="2B01DF9A" w14:textId="35CBCC20" w:rsidR="006C5C5E" w:rsidRDefault="006C5C5E" w:rsidP="006C5C5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০</w:t>
            </w:r>
          </w:p>
        </w:tc>
        <w:tc>
          <w:tcPr>
            <w:tcW w:w="589" w:type="dxa"/>
            <w:vAlign w:val="center"/>
          </w:tcPr>
          <w:p w14:paraId="01EBDFB4" w14:textId="4B24FC73" w:rsidR="006C5C5E" w:rsidRDefault="006C5C5E" w:rsidP="006C5C5E">
            <w:pPr>
              <w:spacing w:before="40" w:after="40" w:line="264" w:lineRule="auto"/>
              <w:jc w:val="center"/>
              <w:rPr>
                <w:rFonts w:ascii="NikoshBAN" w:eastAsia="Nikosh" w:hAnsi="NikoshBAN" w:cs="NikoshBAN"/>
                <w:sz w:val="16"/>
                <w:szCs w:val="16"/>
                <w:cs/>
                <w:lang w:val="de-DE" w:bidi="bn-IN"/>
              </w:rPr>
            </w:pPr>
          </w:p>
        </w:tc>
        <w:tc>
          <w:tcPr>
            <w:tcW w:w="589" w:type="dxa"/>
            <w:vAlign w:val="center"/>
          </w:tcPr>
          <w:p w14:paraId="50F1BE2D" w14:textId="52535A21"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w:t>
            </w:r>
          </w:p>
        </w:tc>
        <w:tc>
          <w:tcPr>
            <w:tcW w:w="624" w:type="dxa"/>
            <w:vAlign w:val="center"/>
          </w:tcPr>
          <w:p w14:paraId="6519B09F" w14:textId="04A59AD6" w:rsidR="006C5C5E" w:rsidRDefault="006C5C5E" w:rsidP="006C5C5E">
            <w:pPr>
              <w:spacing w:before="40" w:after="40" w:line="264" w:lineRule="auto"/>
              <w:jc w:val="center"/>
              <w:rPr>
                <w:rFonts w:ascii="NikoshBAN" w:eastAsia="Nikosh" w:hAnsi="NikoshBAN" w:cs="NikoshBAN"/>
                <w:sz w:val="16"/>
                <w:szCs w:val="16"/>
                <w:cs/>
                <w:lang w:bidi="bn-IN"/>
              </w:rPr>
            </w:pPr>
          </w:p>
        </w:tc>
        <w:tc>
          <w:tcPr>
            <w:tcW w:w="615" w:type="dxa"/>
            <w:vAlign w:val="center"/>
          </w:tcPr>
          <w:p w14:paraId="2599A04D" w14:textId="10034C7F"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w:t>
            </w:r>
          </w:p>
        </w:tc>
        <w:tc>
          <w:tcPr>
            <w:tcW w:w="635" w:type="dxa"/>
            <w:vAlign w:val="center"/>
          </w:tcPr>
          <w:p w14:paraId="11A769F7" w14:textId="699A4B9F"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w:t>
            </w:r>
          </w:p>
        </w:tc>
        <w:tc>
          <w:tcPr>
            <w:tcW w:w="633" w:type="dxa"/>
            <w:vAlign w:val="center"/>
          </w:tcPr>
          <w:p w14:paraId="5E98E0DA" w14:textId="1A2B3734" w:rsidR="006C5C5E" w:rsidRDefault="006C5C5E" w:rsidP="006C5C5E">
            <w:pPr>
              <w:spacing w:before="40" w:after="40" w:line="264" w:lineRule="auto"/>
              <w:jc w:val="center"/>
              <w:rPr>
                <w:rFonts w:ascii="NikoshBAN" w:hAnsi="NikoshBAN" w:cs="NikoshBAN"/>
                <w:sz w:val="16"/>
                <w:szCs w:val="16"/>
                <w:cs/>
                <w:lang w:bidi="bn-IN"/>
              </w:rPr>
            </w:pPr>
          </w:p>
        </w:tc>
      </w:tr>
      <w:tr w:rsidR="006C5C5E" w14:paraId="2BC1CD70" w14:textId="77777777" w:rsidTr="006C5C5E">
        <w:trPr>
          <w:jc w:val="center"/>
        </w:trPr>
        <w:tc>
          <w:tcPr>
            <w:tcW w:w="1514" w:type="dxa"/>
            <w:vMerge/>
          </w:tcPr>
          <w:p w14:paraId="000538B6" w14:textId="77777777" w:rsidR="006C5C5E" w:rsidRDefault="006C5C5E" w:rsidP="006C5C5E">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337595707" w:edGrp="everyone" w:colFirst="1" w:colLast="1"/>
            <w:permStart w:id="1097013497" w:edGrp="everyone" w:colFirst="3" w:colLast="3"/>
            <w:permStart w:id="1369062699" w:edGrp="everyone" w:colFirst="4" w:colLast="4"/>
            <w:permStart w:id="1844596843" w:edGrp="everyone" w:colFirst="5" w:colLast="5"/>
            <w:permStart w:id="1750216058" w:edGrp="everyone" w:colFirst="6" w:colLast="6"/>
            <w:permStart w:id="1743739869" w:edGrp="everyone" w:colFirst="7" w:colLast="7"/>
            <w:permStart w:id="142678867" w:edGrp="everyone" w:colFirst="8" w:colLast="8"/>
            <w:permStart w:id="304510507" w:edGrp="everyone" w:colFirst="9" w:colLast="9"/>
            <w:permStart w:id="1663987441" w:edGrp="everyone" w:colFirst="10" w:colLast="10"/>
            <w:permEnd w:id="1540753980"/>
            <w:permEnd w:id="514880640"/>
            <w:permEnd w:id="298518391"/>
            <w:permEnd w:id="788028396"/>
            <w:permEnd w:id="906368275"/>
            <w:permEnd w:id="1241334876"/>
            <w:permEnd w:id="201475430"/>
            <w:permEnd w:id="1236553915"/>
          </w:p>
        </w:tc>
        <w:tc>
          <w:tcPr>
            <w:tcW w:w="1104" w:type="dxa"/>
            <w:vAlign w:val="center"/>
          </w:tcPr>
          <w:p w14:paraId="635D5D34" w14:textId="77777777" w:rsidR="006C5C5E" w:rsidRDefault="006C5C5E" w:rsidP="006C5C5E">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বিজ্ঞানীদের তত্ত্বাবধানে এমএসসি/</w:t>
            </w:r>
          </w:p>
          <w:p w14:paraId="0FCD91DA" w14:textId="77777777" w:rsidR="006C5C5E" w:rsidRDefault="006C5C5E" w:rsidP="006C5C5E">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এমফিল/পিএইচডি/থিসিস সম্পন্নকারী শিক্ষার্থী</w:t>
            </w:r>
          </w:p>
        </w:tc>
        <w:tc>
          <w:tcPr>
            <w:tcW w:w="712" w:type="dxa"/>
            <w:vMerge/>
            <w:vAlign w:val="center"/>
          </w:tcPr>
          <w:p w14:paraId="5C610021" w14:textId="77777777" w:rsidR="006C5C5E" w:rsidRDefault="006C5C5E" w:rsidP="006C5C5E">
            <w:pPr>
              <w:spacing w:before="40" w:after="40" w:line="264" w:lineRule="auto"/>
              <w:jc w:val="center"/>
              <w:rPr>
                <w:rFonts w:ascii="NikoshBAN" w:hAnsi="NikoshBAN" w:cs="NikoshBAN"/>
                <w:sz w:val="16"/>
                <w:szCs w:val="16"/>
                <w:lang w:bidi="bn-BD"/>
              </w:rPr>
            </w:pPr>
          </w:p>
        </w:tc>
        <w:tc>
          <w:tcPr>
            <w:tcW w:w="623" w:type="dxa"/>
            <w:vAlign w:val="center"/>
          </w:tcPr>
          <w:p w14:paraId="104EEB13" w14:textId="77777777" w:rsidR="006C5C5E" w:rsidRDefault="006C5C5E" w:rsidP="006C5C5E">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সংখ্যা</w:t>
            </w:r>
          </w:p>
          <w:p w14:paraId="3E9CFFC2" w14:textId="77777777" w:rsidR="006C5C5E" w:rsidRDefault="006C5C5E" w:rsidP="006C5C5E">
            <w:pPr>
              <w:spacing w:before="40" w:after="40" w:line="264" w:lineRule="auto"/>
              <w:jc w:val="center"/>
              <w:rPr>
                <w:rFonts w:ascii="NikoshBAN" w:hAnsi="NikoshBAN" w:cs="NikoshBAN"/>
                <w:sz w:val="16"/>
                <w:szCs w:val="16"/>
                <w:cs/>
                <w:lang w:val="en-US" w:bidi="bn-BD"/>
              </w:rPr>
            </w:pPr>
            <w:r>
              <w:rPr>
                <w:rFonts w:ascii="NikoshBAN" w:eastAsia="Nikosh" w:hAnsi="NikoshBAN" w:cs="NikoshBAN"/>
                <w:sz w:val="16"/>
                <w:szCs w:val="16"/>
                <w:lang w:bidi="bn-BD"/>
              </w:rPr>
              <w:t>(</w:t>
            </w:r>
            <w:r>
              <w:rPr>
                <w:rFonts w:ascii="NikoshBAN" w:eastAsia="Nikosh" w:hAnsi="NikoshBAN" w:cs="NikoshBAN"/>
                <w:sz w:val="16"/>
                <w:szCs w:val="16"/>
                <w:cs/>
                <w:lang w:bidi="bn-BD"/>
              </w:rPr>
              <w:t>জন</w:t>
            </w:r>
            <w:r>
              <w:rPr>
                <w:rFonts w:ascii="NikoshBAN" w:eastAsia="Nikosh" w:hAnsi="NikoshBAN" w:cs="NikoshBAN"/>
                <w:sz w:val="16"/>
                <w:szCs w:val="16"/>
                <w:lang w:bidi="bn-BD"/>
              </w:rPr>
              <w:t>)</w:t>
            </w:r>
          </w:p>
        </w:tc>
        <w:tc>
          <w:tcPr>
            <w:tcW w:w="639" w:type="dxa"/>
            <w:vAlign w:val="center"/>
          </w:tcPr>
          <w:p w14:paraId="280C96BC" w14:textId="6662C8F4" w:rsidR="006C5C5E" w:rsidRDefault="006C5C5E" w:rsidP="006C5C5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২২০</w:t>
            </w:r>
          </w:p>
        </w:tc>
        <w:tc>
          <w:tcPr>
            <w:tcW w:w="589" w:type="dxa"/>
            <w:vAlign w:val="center"/>
          </w:tcPr>
          <w:p w14:paraId="05FF7B4C" w14:textId="4CC09C88" w:rsidR="006C5C5E" w:rsidRDefault="006C5C5E" w:rsidP="006C5C5E">
            <w:pPr>
              <w:spacing w:before="40" w:after="40" w:line="264" w:lineRule="auto"/>
              <w:jc w:val="center"/>
              <w:rPr>
                <w:rFonts w:ascii="NikoshBAN" w:eastAsia="Nikosh" w:hAnsi="NikoshBAN" w:cs="NikoshBAN"/>
                <w:sz w:val="16"/>
                <w:szCs w:val="16"/>
                <w:cs/>
                <w:lang w:val="de-DE" w:bidi="bn-IN"/>
              </w:rPr>
            </w:pPr>
          </w:p>
        </w:tc>
        <w:tc>
          <w:tcPr>
            <w:tcW w:w="589" w:type="dxa"/>
            <w:vAlign w:val="center"/>
          </w:tcPr>
          <w:p w14:paraId="3529D3A6" w14:textId="62B58E89"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২২২</w:t>
            </w:r>
          </w:p>
        </w:tc>
        <w:tc>
          <w:tcPr>
            <w:tcW w:w="624" w:type="dxa"/>
            <w:vAlign w:val="center"/>
          </w:tcPr>
          <w:p w14:paraId="20A95442" w14:textId="6031C933" w:rsidR="006C5C5E" w:rsidRDefault="006C5C5E" w:rsidP="006C5C5E">
            <w:pPr>
              <w:spacing w:before="40" w:after="40" w:line="264" w:lineRule="auto"/>
              <w:jc w:val="center"/>
              <w:rPr>
                <w:rFonts w:ascii="NikoshBAN" w:eastAsia="Nikosh" w:hAnsi="NikoshBAN" w:cs="NikoshBAN"/>
                <w:sz w:val="16"/>
                <w:szCs w:val="16"/>
                <w:cs/>
                <w:lang w:bidi="bn-IN"/>
              </w:rPr>
            </w:pPr>
          </w:p>
        </w:tc>
        <w:tc>
          <w:tcPr>
            <w:tcW w:w="615" w:type="dxa"/>
            <w:vAlign w:val="center"/>
          </w:tcPr>
          <w:p w14:paraId="1B12305C" w14:textId="5F540866"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২২৪</w:t>
            </w:r>
          </w:p>
        </w:tc>
        <w:tc>
          <w:tcPr>
            <w:tcW w:w="635" w:type="dxa"/>
            <w:vAlign w:val="center"/>
          </w:tcPr>
          <w:p w14:paraId="23D5FEBC" w14:textId="35D311A3"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২২৬</w:t>
            </w:r>
          </w:p>
        </w:tc>
        <w:tc>
          <w:tcPr>
            <w:tcW w:w="633" w:type="dxa"/>
            <w:vAlign w:val="center"/>
          </w:tcPr>
          <w:p w14:paraId="639A2672" w14:textId="77E1074B" w:rsidR="006C5C5E" w:rsidRDefault="006C5C5E" w:rsidP="006C5C5E">
            <w:pPr>
              <w:spacing w:before="40" w:after="40" w:line="264" w:lineRule="auto"/>
              <w:jc w:val="center"/>
              <w:rPr>
                <w:rFonts w:ascii="NikoshBAN" w:hAnsi="NikoshBAN" w:cs="NikoshBAN"/>
                <w:sz w:val="16"/>
                <w:szCs w:val="16"/>
                <w:cs/>
                <w:lang w:bidi="bn-IN"/>
              </w:rPr>
            </w:pPr>
          </w:p>
        </w:tc>
      </w:tr>
      <w:tr w:rsidR="006C5C5E" w14:paraId="3B53A15A" w14:textId="77777777" w:rsidTr="006C5C5E">
        <w:trPr>
          <w:jc w:val="center"/>
        </w:trPr>
        <w:tc>
          <w:tcPr>
            <w:tcW w:w="1514" w:type="dxa"/>
            <w:vMerge/>
          </w:tcPr>
          <w:p w14:paraId="44F31C5A" w14:textId="77777777" w:rsidR="006C5C5E" w:rsidRDefault="006C5C5E" w:rsidP="006C5C5E">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1070210434" w:edGrp="everyone" w:colFirst="1" w:colLast="1"/>
            <w:permStart w:id="1824418275" w:edGrp="everyone" w:colFirst="3" w:colLast="3"/>
            <w:permStart w:id="1687253215" w:edGrp="everyone" w:colFirst="4" w:colLast="4"/>
            <w:permStart w:id="692872633" w:edGrp="everyone" w:colFirst="5" w:colLast="5"/>
            <w:permStart w:id="10618703" w:edGrp="everyone" w:colFirst="6" w:colLast="6"/>
            <w:permStart w:id="485452717" w:edGrp="everyone" w:colFirst="7" w:colLast="7"/>
            <w:permStart w:id="777991248" w:edGrp="everyone" w:colFirst="8" w:colLast="8"/>
            <w:permStart w:id="1760371916" w:edGrp="everyone" w:colFirst="9" w:colLast="9"/>
            <w:permStart w:id="1602947044" w:edGrp="everyone" w:colFirst="10" w:colLast="10"/>
            <w:permEnd w:id="337595707"/>
            <w:permEnd w:id="1097013497"/>
            <w:permEnd w:id="1369062699"/>
            <w:permEnd w:id="1844596843"/>
            <w:permEnd w:id="1750216058"/>
            <w:permEnd w:id="1743739869"/>
            <w:permEnd w:id="142678867"/>
            <w:permEnd w:id="304510507"/>
            <w:permEnd w:id="1663987441"/>
          </w:p>
        </w:tc>
        <w:tc>
          <w:tcPr>
            <w:tcW w:w="1104" w:type="dxa"/>
            <w:vAlign w:val="center"/>
          </w:tcPr>
          <w:p w14:paraId="3D937A4B" w14:textId="77777777" w:rsidR="006C5C5E" w:rsidRDefault="006C5C5E" w:rsidP="006C5C5E">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জাতীয় ও আন্তর্জাতিক পর্যায়ে আয়োজিত সেমিনার/কর্মশালা</w:t>
            </w:r>
          </w:p>
        </w:tc>
        <w:tc>
          <w:tcPr>
            <w:tcW w:w="712" w:type="dxa"/>
            <w:vMerge/>
            <w:vAlign w:val="center"/>
          </w:tcPr>
          <w:p w14:paraId="5DC761AA" w14:textId="77777777" w:rsidR="006C5C5E" w:rsidRDefault="006C5C5E" w:rsidP="006C5C5E">
            <w:pPr>
              <w:spacing w:before="40" w:after="40" w:line="264" w:lineRule="auto"/>
              <w:jc w:val="center"/>
              <w:rPr>
                <w:rFonts w:ascii="NikoshBAN" w:hAnsi="NikoshBAN" w:cs="NikoshBAN"/>
                <w:sz w:val="16"/>
                <w:szCs w:val="16"/>
                <w:lang w:bidi="bn-BD"/>
              </w:rPr>
            </w:pPr>
          </w:p>
        </w:tc>
        <w:tc>
          <w:tcPr>
            <w:tcW w:w="623" w:type="dxa"/>
            <w:vMerge w:val="restart"/>
            <w:vAlign w:val="center"/>
          </w:tcPr>
          <w:p w14:paraId="44FAAF78" w14:textId="77777777" w:rsidR="006C5C5E" w:rsidRDefault="006C5C5E" w:rsidP="006C5C5E">
            <w:pPr>
              <w:spacing w:before="40" w:after="40" w:line="264" w:lineRule="auto"/>
              <w:jc w:val="center"/>
              <w:rPr>
                <w:rFonts w:ascii="NikoshBAN" w:hAnsi="NikoshBAN" w:cs="NikoshBAN"/>
                <w:sz w:val="16"/>
                <w:szCs w:val="16"/>
                <w:cs/>
                <w:lang w:bidi="bn-BD"/>
              </w:rPr>
            </w:pPr>
            <w:r>
              <w:rPr>
                <w:rFonts w:ascii="NikoshBAN" w:eastAsia="Nikosh" w:hAnsi="NikoshBAN" w:cs="NikoshBAN"/>
                <w:sz w:val="16"/>
                <w:szCs w:val="16"/>
                <w:cs/>
                <w:lang w:bidi="bn-BD"/>
              </w:rPr>
              <w:t>সংখ্যা</w:t>
            </w:r>
          </w:p>
        </w:tc>
        <w:tc>
          <w:tcPr>
            <w:tcW w:w="639" w:type="dxa"/>
            <w:vAlign w:val="center"/>
          </w:tcPr>
          <w:p w14:paraId="602A59F8" w14:textId="76C436F7" w:rsidR="006C5C5E" w:rsidRDefault="006C5C5E" w:rsidP="006C5C5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২০</w:t>
            </w:r>
          </w:p>
        </w:tc>
        <w:tc>
          <w:tcPr>
            <w:tcW w:w="589" w:type="dxa"/>
            <w:vAlign w:val="center"/>
          </w:tcPr>
          <w:p w14:paraId="53CA74F4" w14:textId="34528A42" w:rsidR="006C5C5E" w:rsidRDefault="006C5C5E" w:rsidP="006C5C5E">
            <w:pPr>
              <w:spacing w:before="40" w:after="40" w:line="264" w:lineRule="auto"/>
              <w:jc w:val="center"/>
              <w:rPr>
                <w:rFonts w:ascii="NikoshBAN" w:eastAsia="Nikosh" w:hAnsi="NikoshBAN" w:cs="NikoshBAN"/>
                <w:sz w:val="16"/>
                <w:szCs w:val="16"/>
                <w:cs/>
                <w:lang w:val="de-DE" w:bidi="bn-IN"/>
              </w:rPr>
            </w:pPr>
          </w:p>
        </w:tc>
        <w:tc>
          <w:tcPr>
            <w:tcW w:w="589" w:type="dxa"/>
            <w:vAlign w:val="center"/>
          </w:tcPr>
          <w:p w14:paraId="18F5AA22" w14:textId="6A2A02D8"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২৫</w:t>
            </w:r>
          </w:p>
        </w:tc>
        <w:tc>
          <w:tcPr>
            <w:tcW w:w="624" w:type="dxa"/>
            <w:vAlign w:val="center"/>
          </w:tcPr>
          <w:p w14:paraId="238C86A3" w14:textId="710091FA" w:rsidR="006C5C5E" w:rsidRDefault="006C5C5E" w:rsidP="006C5C5E">
            <w:pPr>
              <w:spacing w:before="40" w:after="40" w:line="264" w:lineRule="auto"/>
              <w:jc w:val="center"/>
              <w:rPr>
                <w:rFonts w:ascii="NikoshBAN" w:eastAsia="Nikosh" w:hAnsi="NikoshBAN" w:cs="NikoshBAN"/>
                <w:sz w:val="16"/>
                <w:szCs w:val="16"/>
                <w:cs/>
                <w:lang w:bidi="bn-IN"/>
              </w:rPr>
            </w:pPr>
          </w:p>
        </w:tc>
        <w:tc>
          <w:tcPr>
            <w:tcW w:w="615" w:type="dxa"/>
            <w:vAlign w:val="center"/>
          </w:tcPr>
          <w:p w14:paraId="6115DC1A" w14:textId="7D587938"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২৮</w:t>
            </w:r>
          </w:p>
        </w:tc>
        <w:tc>
          <w:tcPr>
            <w:tcW w:w="635" w:type="dxa"/>
            <w:vAlign w:val="center"/>
          </w:tcPr>
          <w:p w14:paraId="1EA9B6D3" w14:textId="462F65D6"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৩০</w:t>
            </w:r>
          </w:p>
        </w:tc>
        <w:tc>
          <w:tcPr>
            <w:tcW w:w="633" w:type="dxa"/>
            <w:vAlign w:val="center"/>
          </w:tcPr>
          <w:p w14:paraId="6FD78D46" w14:textId="050AAA04" w:rsidR="006C5C5E" w:rsidRDefault="006C5C5E" w:rsidP="006C5C5E">
            <w:pPr>
              <w:spacing w:before="40" w:after="40" w:line="264" w:lineRule="auto"/>
              <w:jc w:val="center"/>
              <w:rPr>
                <w:rFonts w:ascii="NikoshBAN" w:hAnsi="NikoshBAN" w:cs="NikoshBAN"/>
                <w:sz w:val="16"/>
                <w:szCs w:val="16"/>
                <w:cs/>
                <w:lang w:bidi="bn-IN"/>
              </w:rPr>
            </w:pPr>
          </w:p>
        </w:tc>
      </w:tr>
      <w:tr w:rsidR="006C5C5E" w14:paraId="325E0A26" w14:textId="77777777" w:rsidTr="006C5C5E">
        <w:trPr>
          <w:jc w:val="center"/>
        </w:trPr>
        <w:tc>
          <w:tcPr>
            <w:tcW w:w="1514" w:type="dxa"/>
            <w:vMerge/>
          </w:tcPr>
          <w:p w14:paraId="1261DB54" w14:textId="77777777" w:rsidR="006C5C5E" w:rsidRDefault="006C5C5E" w:rsidP="006C5C5E">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1112551995" w:edGrp="everyone" w:colFirst="1" w:colLast="1"/>
            <w:permStart w:id="1468608316" w:edGrp="everyone" w:colFirst="4" w:colLast="4"/>
            <w:permStart w:id="1484611201" w:edGrp="everyone" w:colFirst="5" w:colLast="5"/>
            <w:permStart w:id="579077797" w:edGrp="everyone" w:colFirst="6" w:colLast="6"/>
            <w:permStart w:id="329214766" w:edGrp="everyone" w:colFirst="7" w:colLast="7"/>
            <w:permStart w:id="1804893168" w:edGrp="everyone" w:colFirst="8" w:colLast="8"/>
            <w:permStart w:id="234316059" w:edGrp="everyone" w:colFirst="9" w:colLast="9"/>
            <w:permStart w:id="949838385" w:edGrp="everyone" w:colFirst="10" w:colLast="10"/>
            <w:permEnd w:id="1070210434"/>
            <w:permEnd w:id="1824418275"/>
            <w:permEnd w:id="1687253215"/>
            <w:permEnd w:id="692872633"/>
            <w:permEnd w:id="10618703"/>
            <w:permEnd w:id="485452717"/>
            <w:permEnd w:id="777991248"/>
            <w:permEnd w:id="1760371916"/>
            <w:permEnd w:id="1602947044"/>
          </w:p>
        </w:tc>
        <w:tc>
          <w:tcPr>
            <w:tcW w:w="1104" w:type="dxa"/>
            <w:vAlign w:val="center"/>
          </w:tcPr>
          <w:p w14:paraId="4F27F2FE" w14:textId="77777777" w:rsidR="006C5C5E" w:rsidRDefault="006C5C5E" w:rsidP="006C5C5E">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চলমান ও সমাপ্য আরএন্ডডি প্রকল্প</w:t>
            </w:r>
          </w:p>
        </w:tc>
        <w:tc>
          <w:tcPr>
            <w:tcW w:w="712" w:type="dxa"/>
            <w:vMerge/>
            <w:vAlign w:val="center"/>
          </w:tcPr>
          <w:p w14:paraId="4AA1CD12" w14:textId="77777777" w:rsidR="006C5C5E" w:rsidRDefault="006C5C5E" w:rsidP="006C5C5E">
            <w:pPr>
              <w:spacing w:before="40" w:after="40" w:line="264" w:lineRule="auto"/>
              <w:jc w:val="center"/>
              <w:rPr>
                <w:rFonts w:ascii="NikoshBAN" w:hAnsi="NikoshBAN" w:cs="NikoshBAN"/>
                <w:sz w:val="16"/>
                <w:szCs w:val="16"/>
                <w:lang w:bidi="bn-BD"/>
              </w:rPr>
            </w:pPr>
          </w:p>
        </w:tc>
        <w:tc>
          <w:tcPr>
            <w:tcW w:w="623" w:type="dxa"/>
            <w:vMerge/>
            <w:vAlign w:val="center"/>
          </w:tcPr>
          <w:p w14:paraId="3C44FA5D" w14:textId="77777777" w:rsidR="006C5C5E" w:rsidRDefault="006C5C5E" w:rsidP="006C5C5E">
            <w:pPr>
              <w:spacing w:before="40" w:after="40" w:line="264" w:lineRule="auto"/>
              <w:jc w:val="center"/>
              <w:rPr>
                <w:rFonts w:ascii="NikoshBAN" w:eastAsia="Nikosh" w:hAnsi="NikoshBAN" w:cs="NikoshBAN"/>
                <w:sz w:val="16"/>
                <w:szCs w:val="16"/>
                <w:cs/>
                <w:lang w:bidi="bn-BD"/>
              </w:rPr>
            </w:pPr>
          </w:p>
        </w:tc>
        <w:tc>
          <w:tcPr>
            <w:tcW w:w="639" w:type="dxa"/>
            <w:vAlign w:val="center"/>
          </w:tcPr>
          <w:p w14:paraId="3D459EEC" w14:textId="607DAB5F" w:rsidR="006C5C5E" w:rsidRDefault="006C5C5E" w:rsidP="006C5C5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১৮৫</w:t>
            </w:r>
          </w:p>
        </w:tc>
        <w:tc>
          <w:tcPr>
            <w:tcW w:w="589" w:type="dxa"/>
            <w:vAlign w:val="center"/>
          </w:tcPr>
          <w:p w14:paraId="32EE951C" w14:textId="5C78D187" w:rsidR="006C5C5E" w:rsidRDefault="006C5C5E" w:rsidP="006C5C5E">
            <w:pPr>
              <w:spacing w:before="40" w:after="40" w:line="264" w:lineRule="auto"/>
              <w:jc w:val="center"/>
              <w:rPr>
                <w:rFonts w:ascii="NikoshBAN" w:eastAsia="Nikosh" w:hAnsi="NikoshBAN" w:cs="NikoshBAN"/>
                <w:sz w:val="16"/>
                <w:szCs w:val="16"/>
                <w:cs/>
                <w:lang w:val="de-DE" w:bidi="bn-IN"/>
              </w:rPr>
            </w:pPr>
          </w:p>
        </w:tc>
        <w:tc>
          <w:tcPr>
            <w:tcW w:w="589" w:type="dxa"/>
            <w:vAlign w:val="center"/>
          </w:tcPr>
          <w:p w14:paraId="05DB10B1" w14:textId="68BC19F1"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১৯০</w:t>
            </w:r>
          </w:p>
        </w:tc>
        <w:tc>
          <w:tcPr>
            <w:tcW w:w="624" w:type="dxa"/>
            <w:vAlign w:val="center"/>
          </w:tcPr>
          <w:p w14:paraId="401C0EA6" w14:textId="3DED059A" w:rsidR="006C5C5E" w:rsidRDefault="006C5C5E" w:rsidP="006C5C5E">
            <w:pPr>
              <w:spacing w:before="40" w:after="40" w:line="264" w:lineRule="auto"/>
              <w:jc w:val="center"/>
              <w:rPr>
                <w:rFonts w:ascii="NikoshBAN" w:eastAsia="Nikosh" w:hAnsi="NikoshBAN" w:cs="NikoshBAN"/>
                <w:sz w:val="16"/>
                <w:szCs w:val="16"/>
                <w:cs/>
                <w:lang w:bidi="bn-IN"/>
              </w:rPr>
            </w:pPr>
          </w:p>
        </w:tc>
        <w:tc>
          <w:tcPr>
            <w:tcW w:w="615" w:type="dxa"/>
            <w:vAlign w:val="center"/>
          </w:tcPr>
          <w:p w14:paraId="0F6AC090" w14:textId="23628C66"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১৯৫</w:t>
            </w:r>
          </w:p>
        </w:tc>
        <w:tc>
          <w:tcPr>
            <w:tcW w:w="635" w:type="dxa"/>
            <w:vAlign w:val="center"/>
          </w:tcPr>
          <w:p w14:paraId="0D6A0804" w14:textId="16B0EDBD"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২০০</w:t>
            </w:r>
          </w:p>
        </w:tc>
        <w:tc>
          <w:tcPr>
            <w:tcW w:w="633" w:type="dxa"/>
            <w:vAlign w:val="center"/>
          </w:tcPr>
          <w:p w14:paraId="37C241AB" w14:textId="13932D9C" w:rsidR="006C5C5E" w:rsidRDefault="006C5C5E" w:rsidP="006C5C5E">
            <w:pPr>
              <w:spacing w:before="40" w:after="40" w:line="264" w:lineRule="auto"/>
              <w:jc w:val="center"/>
              <w:rPr>
                <w:rFonts w:ascii="NikoshBAN" w:hAnsi="NikoshBAN" w:cs="NikoshBAN"/>
                <w:sz w:val="16"/>
                <w:szCs w:val="16"/>
                <w:cs/>
                <w:lang w:bidi="bn-IN"/>
              </w:rPr>
            </w:pPr>
          </w:p>
        </w:tc>
      </w:tr>
      <w:tr w:rsidR="006C5C5E" w14:paraId="31C537E7" w14:textId="77777777" w:rsidTr="006C5C5E">
        <w:trPr>
          <w:jc w:val="center"/>
        </w:trPr>
        <w:tc>
          <w:tcPr>
            <w:tcW w:w="1514" w:type="dxa"/>
            <w:vMerge w:val="restart"/>
          </w:tcPr>
          <w:p w14:paraId="5CB82327" w14:textId="77777777" w:rsidR="006C5C5E" w:rsidRDefault="006C5C5E" w:rsidP="006C5C5E">
            <w:pPr>
              <w:pStyle w:val="ListParagraph"/>
              <w:numPr>
                <w:ilvl w:val="0"/>
                <w:numId w:val="20"/>
              </w:numPr>
              <w:spacing w:before="40" w:after="40" w:line="264" w:lineRule="auto"/>
              <w:ind w:left="284" w:hanging="270"/>
              <w:rPr>
                <w:rFonts w:ascii="NikoshBAN" w:hAnsi="NikoshBAN" w:cs="NikoshBAN"/>
                <w:sz w:val="16"/>
                <w:szCs w:val="16"/>
                <w:lang w:val="en-US"/>
              </w:rPr>
            </w:pPr>
            <w:permStart w:id="860430365" w:edGrp="everyone" w:colFirst="0" w:colLast="0"/>
            <w:permStart w:id="1369056677" w:edGrp="everyone" w:colFirst="1" w:colLast="1"/>
            <w:permStart w:id="1713255960" w:edGrp="everyone" w:colFirst="2" w:colLast="2"/>
            <w:permStart w:id="1583573264" w:edGrp="everyone" w:colFirst="3" w:colLast="3"/>
            <w:permStart w:id="1866814355" w:edGrp="everyone" w:colFirst="4" w:colLast="4"/>
            <w:permStart w:id="1729693081" w:edGrp="everyone" w:colFirst="5" w:colLast="5"/>
            <w:permStart w:id="1477182355" w:edGrp="everyone" w:colFirst="6" w:colLast="6"/>
            <w:permStart w:id="90706504" w:edGrp="everyone" w:colFirst="7" w:colLast="7"/>
            <w:permStart w:id="1223565956" w:edGrp="everyone" w:colFirst="8" w:colLast="8"/>
            <w:permStart w:id="448470865" w:edGrp="everyone" w:colFirst="9" w:colLast="9"/>
            <w:permStart w:id="1312563907" w:edGrp="everyone" w:colFirst="10" w:colLast="10"/>
            <w:permEnd w:id="1112551995"/>
            <w:permEnd w:id="1468608316"/>
            <w:permEnd w:id="1484611201"/>
            <w:permEnd w:id="579077797"/>
            <w:permEnd w:id="329214766"/>
            <w:permEnd w:id="1804893168"/>
            <w:permEnd w:id="234316059"/>
            <w:permEnd w:id="949838385"/>
            <w:r>
              <w:rPr>
                <w:rFonts w:ascii="NikoshBAN" w:hAnsi="NikoshBAN" w:cs="NikoshBAN"/>
                <w:sz w:val="16"/>
                <w:szCs w:val="16"/>
                <w:cs/>
                <w:lang w:val="en-US" w:bidi="bn-BD"/>
              </w:rPr>
              <w:t>বিজ্ঞান ও প্রযুক্তি বিষয়ক প্রশিক্ষণ</w:t>
            </w:r>
          </w:p>
        </w:tc>
        <w:tc>
          <w:tcPr>
            <w:tcW w:w="1104" w:type="dxa"/>
            <w:vAlign w:val="center"/>
          </w:tcPr>
          <w:p w14:paraId="1F2976B9" w14:textId="77777777" w:rsidR="006C5C5E" w:rsidRDefault="006C5C5E" w:rsidP="006C5C5E">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কর্মকর্তাদের বুনিয়াদী প্রশিক্ষণ প্রদান</w:t>
            </w:r>
          </w:p>
        </w:tc>
        <w:tc>
          <w:tcPr>
            <w:tcW w:w="712" w:type="dxa"/>
            <w:vMerge w:val="restart"/>
            <w:vAlign w:val="center"/>
          </w:tcPr>
          <w:p w14:paraId="14BC4BBC" w14:textId="77777777" w:rsidR="006C5C5E" w:rsidRDefault="006C5C5E" w:rsidP="006C5C5E">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w:t>
            </w:r>
          </w:p>
        </w:tc>
        <w:tc>
          <w:tcPr>
            <w:tcW w:w="623" w:type="dxa"/>
            <w:vMerge w:val="restart"/>
            <w:vAlign w:val="center"/>
          </w:tcPr>
          <w:p w14:paraId="16B22B70" w14:textId="77777777" w:rsidR="006C5C5E" w:rsidRDefault="006C5C5E" w:rsidP="006C5C5E">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জন</w:t>
            </w:r>
          </w:p>
          <w:p w14:paraId="4C392DBF" w14:textId="77777777" w:rsidR="006C5C5E" w:rsidRDefault="006C5C5E" w:rsidP="006C5C5E">
            <w:pPr>
              <w:spacing w:before="40" w:after="40" w:line="264" w:lineRule="auto"/>
              <w:jc w:val="center"/>
              <w:rPr>
                <w:rFonts w:ascii="NikoshBAN" w:hAnsi="NikoshBAN" w:cs="NikoshBAN"/>
                <w:sz w:val="16"/>
                <w:szCs w:val="16"/>
                <w:cs/>
                <w:lang w:bidi="bn-BD"/>
              </w:rPr>
            </w:pPr>
            <w:r>
              <w:rPr>
                <w:rFonts w:ascii="NikoshBAN" w:eastAsia="Nikosh" w:hAnsi="NikoshBAN" w:cs="NikoshBAN"/>
                <w:sz w:val="16"/>
                <w:szCs w:val="16"/>
                <w:lang w:bidi="bn-BD"/>
              </w:rPr>
              <w:t>(</w:t>
            </w:r>
            <w:r>
              <w:rPr>
                <w:rFonts w:ascii="NikoshBAN" w:eastAsia="Nikosh" w:hAnsi="NikoshBAN" w:cs="NikoshBAN"/>
                <w:sz w:val="16"/>
                <w:szCs w:val="16"/>
                <w:cs/>
                <w:lang w:bidi="bn-BD"/>
              </w:rPr>
              <w:t>সংখ্যা</w:t>
            </w:r>
            <w:r>
              <w:rPr>
                <w:rFonts w:ascii="NikoshBAN" w:eastAsia="Nikosh" w:hAnsi="NikoshBAN" w:cs="NikoshBAN"/>
                <w:sz w:val="16"/>
                <w:szCs w:val="16"/>
                <w:lang w:bidi="bn-BD"/>
              </w:rPr>
              <w:t>)</w:t>
            </w:r>
          </w:p>
        </w:tc>
        <w:tc>
          <w:tcPr>
            <w:tcW w:w="639" w:type="dxa"/>
            <w:vAlign w:val="center"/>
          </w:tcPr>
          <w:p w14:paraId="489CCBDB" w14:textId="50244F46" w:rsidR="006C5C5E" w:rsidRDefault="006C5C5E" w:rsidP="006C5C5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৪০</w:t>
            </w:r>
          </w:p>
        </w:tc>
        <w:tc>
          <w:tcPr>
            <w:tcW w:w="589" w:type="dxa"/>
            <w:vAlign w:val="center"/>
          </w:tcPr>
          <w:p w14:paraId="424577BC" w14:textId="6CF38314" w:rsidR="006C5C5E" w:rsidRDefault="006C5C5E" w:rsidP="006C5C5E">
            <w:pPr>
              <w:spacing w:before="40" w:after="40" w:line="264" w:lineRule="auto"/>
              <w:jc w:val="center"/>
              <w:rPr>
                <w:rFonts w:ascii="NikoshBAN" w:eastAsia="Nikosh" w:hAnsi="NikoshBAN" w:cs="NikoshBAN"/>
                <w:sz w:val="16"/>
                <w:szCs w:val="16"/>
                <w:cs/>
                <w:lang w:val="de-DE" w:bidi="bn-IN"/>
              </w:rPr>
            </w:pPr>
          </w:p>
        </w:tc>
        <w:tc>
          <w:tcPr>
            <w:tcW w:w="589" w:type="dxa"/>
            <w:vAlign w:val="center"/>
          </w:tcPr>
          <w:p w14:paraId="7E0F45B4" w14:textId="133C2DF6"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৪০</w:t>
            </w:r>
          </w:p>
        </w:tc>
        <w:tc>
          <w:tcPr>
            <w:tcW w:w="624" w:type="dxa"/>
            <w:vAlign w:val="center"/>
          </w:tcPr>
          <w:p w14:paraId="2AF20580" w14:textId="48FCC06F" w:rsidR="006C5C5E" w:rsidRDefault="006C5C5E" w:rsidP="006C5C5E">
            <w:pPr>
              <w:spacing w:before="40" w:after="40" w:line="264" w:lineRule="auto"/>
              <w:jc w:val="center"/>
              <w:rPr>
                <w:rFonts w:ascii="NikoshBAN" w:eastAsia="Nikosh" w:hAnsi="NikoshBAN" w:cs="NikoshBAN"/>
                <w:sz w:val="16"/>
                <w:szCs w:val="16"/>
                <w:cs/>
                <w:lang w:bidi="bn-IN"/>
              </w:rPr>
            </w:pPr>
          </w:p>
        </w:tc>
        <w:tc>
          <w:tcPr>
            <w:tcW w:w="615" w:type="dxa"/>
            <w:vAlign w:val="center"/>
          </w:tcPr>
          <w:p w14:paraId="21C9C3C3" w14:textId="1C9D267B"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৪০</w:t>
            </w:r>
          </w:p>
        </w:tc>
        <w:tc>
          <w:tcPr>
            <w:tcW w:w="635" w:type="dxa"/>
            <w:vAlign w:val="center"/>
          </w:tcPr>
          <w:p w14:paraId="5467D586" w14:textId="53DA06B6"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৪০</w:t>
            </w:r>
          </w:p>
        </w:tc>
        <w:tc>
          <w:tcPr>
            <w:tcW w:w="633" w:type="dxa"/>
            <w:vAlign w:val="center"/>
          </w:tcPr>
          <w:p w14:paraId="2E774CAC" w14:textId="6D3D6D58" w:rsidR="006C5C5E" w:rsidRDefault="006C5C5E" w:rsidP="006C5C5E">
            <w:pPr>
              <w:spacing w:before="40" w:after="40" w:line="264" w:lineRule="auto"/>
              <w:jc w:val="center"/>
              <w:rPr>
                <w:rFonts w:ascii="NikoshBAN" w:hAnsi="NikoshBAN" w:cs="NikoshBAN"/>
                <w:sz w:val="16"/>
                <w:szCs w:val="16"/>
                <w:cs/>
                <w:lang w:bidi="bn-IN"/>
              </w:rPr>
            </w:pPr>
          </w:p>
        </w:tc>
      </w:tr>
      <w:tr w:rsidR="006C5C5E" w14:paraId="414A03C8" w14:textId="77777777" w:rsidTr="006C5C5E">
        <w:trPr>
          <w:jc w:val="center"/>
        </w:trPr>
        <w:tc>
          <w:tcPr>
            <w:tcW w:w="1514" w:type="dxa"/>
            <w:vMerge/>
          </w:tcPr>
          <w:p w14:paraId="75FE7574" w14:textId="77777777" w:rsidR="006C5C5E" w:rsidRDefault="006C5C5E" w:rsidP="006C5C5E">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1640961210" w:edGrp="everyone" w:colFirst="1" w:colLast="1"/>
            <w:permStart w:id="1336344794" w:edGrp="everyone" w:colFirst="4" w:colLast="4"/>
            <w:permStart w:id="416054951" w:edGrp="everyone" w:colFirst="5" w:colLast="5"/>
            <w:permStart w:id="1017671505" w:edGrp="everyone" w:colFirst="6" w:colLast="6"/>
            <w:permStart w:id="2083990123" w:edGrp="everyone" w:colFirst="7" w:colLast="7"/>
            <w:permStart w:id="48699783" w:edGrp="everyone" w:colFirst="8" w:colLast="8"/>
            <w:permStart w:id="1519127437" w:edGrp="everyone" w:colFirst="9" w:colLast="9"/>
            <w:permStart w:id="650345808" w:edGrp="everyone" w:colFirst="10" w:colLast="10"/>
            <w:permEnd w:id="860430365"/>
            <w:permEnd w:id="1369056677"/>
            <w:permEnd w:id="1713255960"/>
            <w:permEnd w:id="1583573264"/>
            <w:permEnd w:id="1866814355"/>
            <w:permEnd w:id="1729693081"/>
            <w:permEnd w:id="1477182355"/>
            <w:permEnd w:id="90706504"/>
            <w:permEnd w:id="1223565956"/>
            <w:permEnd w:id="448470865"/>
            <w:permEnd w:id="1312563907"/>
          </w:p>
        </w:tc>
        <w:tc>
          <w:tcPr>
            <w:tcW w:w="1104" w:type="dxa"/>
            <w:vAlign w:val="center"/>
          </w:tcPr>
          <w:p w14:paraId="3DECC97E" w14:textId="77777777" w:rsidR="006C5C5E" w:rsidRDefault="006C5C5E" w:rsidP="006C5C5E">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অভ্যন্তরীণভাবে প্রশিক্ষণ গ্রহণকারীর</w:t>
            </w:r>
          </w:p>
          <w:p w14:paraId="3FFAC568" w14:textId="77777777" w:rsidR="006C5C5E" w:rsidRDefault="006C5C5E" w:rsidP="006C5C5E">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সংখ্যা</w:t>
            </w:r>
          </w:p>
        </w:tc>
        <w:tc>
          <w:tcPr>
            <w:tcW w:w="712" w:type="dxa"/>
            <w:vMerge/>
            <w:vAlign w:val="center"/>
          </w:tcPr>
          <w:p w14:paraId="1274106F" w14:textId="77777777" w:rsidR="006C5C5E" w:rsidRDefault="006C5C5E" w:rsidP="006C5C5E">
            <w:pPr>
              <w:spacing w:before="40" w:after="40" w:line="264" w:lineRule="auto"/>
              <w:jc w:val="center"/>
              <w:rPr>
                <w:rFonts w:ascii="NikoshBAN" w:hAnsi="NikoshBAN" w:cs="NikoshBAN"/>
                <w:sz w:val="16"/>
                <w:szCs w:val="16"/>
                <w:lang w:bidi="bn-BD"/>
              </w:rPr>
            </w:pPr>
          </w:p>
        </w:tc>
        <w:tc>
          <w:tcPr>
            <w:tcW w:w="623" w:type="dxa"/>
            <w:vMerge/>
            <w:vAlign w:val="center"/>
          </w:tcPr>
          <w:p w14:paraId="09A72A26" w14:textId="77777777" w:rsidR="006C5C5E" w:rsidRDefault="006C5C5E" w:rsidP="006C5C5E">
            <w:pPr>
              <w:spacing w:before="40" w:after="40" w:line="264" w:lineRule="auto"/>
              <w:jc w:val="center"/>
              <w:rPr>
                <w:rFonts w:ascii="NikoshBAN" w:eastAsia="Nikosh" w:hAnsi="NikoshBAN" w:cs="NikoshBAN"/>
                <w:sz w:val="16"/>
                <w:szCs w:val="16"/>
                <w:rtl/>
                <w:cs/>
                <w:lang w:bidi="bn-BD"/>
              </w:rPr>
            </w:pPr>
          </w:p>
        </w:tc>
        <w:tc>
          <w:tcPr>
            <w:tcW w:w="639" w:type="dxa"/>
            <w:vAlign w:val="center"/>
          </w:tcPr>
          <w:p w14:paraId="6D08B3A4" w14:textId="1C02229F" w:rsidR="006C5C5E" w:rsidRDefault="006C5C5E" w:rsidP="006C5C5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১১০০</w:t>
            </w:r>
          </w:p>
        </w:tc>
        <w:tc>
          <w:tcPr>
            <w:tcW w:w="589" w:type="dxa"/>
            <w:vAlign w:val="center"/>
          </w:tcPr>
          <w:p w14:paraId="01E0917E" w14:textId="0C30FCC0" w:rsidR="006C5C5E" w:rsidRDefault="006C5C5E" w:rsidP="006C5C5E">
            <w:pPr>
              <w:spacing w:before="40" w:after="40" w:line="264" w:lineRule="auto"/>
              <w:jc w:val="center"/>
              <w:rPr>
                <w:rFonts w:ascii="NikoshBAN" w:eastAsia="Nikosh" w:hAnsi="NikoshBAN" w:cs="NikoshBAN"/>
                <w:sz w:val="16"/>
                <w:szCs w:val="16"/>
                <w:cs/>
                <w:lang w:val="de-DE" w:bidi="bn-IN"/>
              </w:rPr>
            </w:pPr>
          </w:p>
        </w:tc>
        <w:tc>
          <w:tcPr>
            <w:tcW w:w="589" w:type="dxa"/>
            <w:vAlign w:val="center"/>
          </w:tcPr>
          <w:p w14:paraId="1F3A4C71" w14:textId="06BBF011"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১১২০</w:t>
            </w:r>
          </w:p>
        </w:tc>
        <w:tc>
          <w:tcPr>
            <w:tcW w:w="624" w:type="dxa"/>
            <w:vAlign w:val="center"/>
          </w:tcPr>
          <w:p w14:paraId="1A935157" w14:textId="236F33D9" w:rsidR="006C5C5E" w:rsidRDefault="006C5C5E" w:rsidP="006C5C5E">
            <w:pPr>
              <w:spacing w:before="40" w:after="40" w:line="264" w:lineRule="auto"/>
              <w:jc w:val="center"/>
              <w:rPr>
                <w:rFonts w:ascii="NikoshBAN" w:eastAsia="Nikosh" w:hAnsi="NikoshBAN" w:cs="NikoshBAN"/>
                <w:sz w:val="16"/>
                <w:szCs w:val="16"/>
                <w:cs/>
                <w:lang w:bidi="bn-IN"/>
              </w:rPr>
            </w:pPr>
          </w:p>
        </w:tc>
        <w:tc>
          <w:tcPr>
            <w:tcW w:w="615" w:type="dxa"/>
            <w:vAlign w:val="center"/>
          </w:tcPr>
          <w:p w14:paraId="20A42942" w14:textId="6E405FA3"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১১৫০</w:t>
            </w:r>
          </w:p>
        </w:tc>
        <w:tc>
          <w:tcPr>
            <w:tcW w:w="635" w:type="dxa"/>
            <w:vAlign w:val="center"/>
          </w:tcPr>
          <w:p w14:paraId="54CF9AB9" w14:textId="36A1E328"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১১৬০</w:t>
            </w:r>
          </w:p>
        </w:tc>
        <w:tc>
          <w:tcPr>
            <w:tcW w:w="633" w:type="dxa"/>
            <w:vAlign w:val="center"/>
          </w:tcPr>
          <w:p w14:paraId="3B6F8B91" w14:textId="4514B537" w:rsidR="006C5C5E" w:rsidRDefault="006C5C5E" w:rsidP="006C5C5E">
            <w:pPr>
              <w:spacing w:before="40" w:after="40" w:line="264" w:lineRule="auto"/>
              <w:jc w:val="center"/>
              <w:rPr>
                <w:rFonts w:ascii="NikoshBAN" w:hAnsi="NikoshBAN" w:cs="NikoshBAN"/>
                <w:sz w:val="16"/>
                <w:szCs w:val="16"/>
                <w:cs/>
                <w:lang w:bidi="bn-IN"/>
              </w:rPr>
            </w:pPr>
          </w:p>
        </w:tc>
      </w:tr>
      <w:tr w:rsidR="006C5C5E" w14:paraId="76978AC4" w14:textId="77777777" w:rsidTr="006C5C5E">
        <w:trPr>
          <w:jc w:val="center"/>
        </w:trPr>
        <w:tc>
          <w:tcPr>
            <w:tcW w:w="1514" w:type="dxa"/>
            <w:vMerge/>
          </w:tcPr>
          <w:p w14:paraId="4F7FDBC8" w14:textId="77777777" w:rsidR="006C5C5E" w:rsidRDefault="006C5C5E" w:rsidP="006C5C5E">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1824800204" w:edGrp="everyone" w:colFirst="1" w:colLast="1"/>
            <w:permStart w:id="991458062" w:edGrp="everyone" w:colFirst="4" w:colLast="4"/>
            <w:permStart w:id="545670165" w:edGrp="everyone" w:colFirst="5" w:colLast="5"/>
            <w:permStart w:id="263677652" w:edGrp="everyone" w:colFirst="6" w:colLast="6"/>
            <w:permStart w:id="653788570" w:edGrp="everyone" w:colFirst="7" w:colLast="7"/>
            <w:permStart w:id="919092946" w:edGrp="everyone" w:colFirst="8" w:colLast="8"/>
            <w:permStart w:id="611795552" w:edGrp="everyone" w:colFirst="9" w:colLast="9"/>
            <w:permStart w:id="1386621966" w:edGrp="everyone" w:colFirst="10" w:colLast="10"/>
            <w:permEnd w:id="1640961210"/>
            <w:permEnd w:id="1336344794"/>
            <w:permEnd w:id="416054951"/>
            <w:permEnd w:id="1017671505"/>
            <w:permEnd w:id="2083990123"/>
            <w:permEnd w:id="48699783"/>
            <w:permEnd w:id="1519127437"/>
            <w:permEnd w:id="650345808"/>
          </w:p>
        </w:tc>
        <w:tc>
          <w:tcPr>
            <w:tcW w:w="1104" w:type="dxa"/>
            <w:vAlign w:val="center"/>
          </w:tcPr>
          <w:p w14:paraId="771F7679" w14:textId="77777777" w:rsidR="006C5C5E" w:rsidRDefault="006C5C5E" w:rsidP="006C5C5E">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দেশের অভ্যন্তরে বিভিন্ন প্রতিষ্ঠানে</w:t>
            </w:r>
          </w:p>
          <w:p w14:paraId="0D10F29A" w14:textId="77777777" w:rsidR="006C5C5E" w:rsidRDefault="006C5C5E" w:rsidP="006C5C5E">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প্রশিক্ষণ</w:t>
            </w:r>
          </w:p>
          <w:p w14:paraId="5E37AE1F" w14:textId="77777777" w:rsidR="006C5C5E" w:rsidRDefault="006C5C5E" w:rsidP="006C5C5E">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গ্রহণকারীর সংখ্যা</w:t>
            </w:r>
          </w:p>
        </w:tc>
        <w:tc>
          <w:tcPr>
            <w:tcW w:w="712" w:type="dxa"/>
            <w:vMerge/>
            <w:vAlign w:val="center"/>
          </w:tcPr>
          <w:p w14:paraId="191FD399" w14:textId="77777777" w:rsidR="006C5C5E" w:rsidRDefault="006C5C5E" w:rsidP="006C5C5E">
            <w:pPr>
              <w:spacing w:before="40" w:after="40" w:line="264" w:lineRule="auto"/>
              <w:jc w:val="center"/>
              <w:rPr>
                <w:rFonts w:ascii="NikoshBAN" w:hAnsi="NikoshBAN" w:cs="NikoshBAN"/>
                <w:sz w:val="16"/>
                <w:szCs w:val="16"/>
                <w:lang w:bidi="bn-BD"/>
              </w:rPr>
            </w:pPr>
          </w:p>
        </w:tc>
        <w:tc>
          <w:tcPr>
            <w:tcW w:w="623" w:type="dxa"/>
            <w:vMerge/>
            <w:vAlign w:val="center"/>
          </w:tcPr>
          <w:p w14:paraId="7505637B" w14:textId="77777777" w:rsidR="006C5C5E" w:rsidRDefault="006C5C5E" w:rsidP="006C5C5E">
            <w:pPr>
              <w:spacing w:before="40" w:after="40" w:line="264" w:lineRule="auto"/>
              <w:jc w:val="center"/>
              <w:rPr>
                <w:rFonts w:ascii="NikoshBAN" w:eastAsia="Nikosh" w:hAnsi="NikoshBAN" w:cs="NikoshBAN"/>
                <w:sz w:val="16"/>
                <w:szCs w:val="16"/>
                <w:rtl/>
                <w:cs/>
                <w:lang w:bidi="bn-BD"/>
              </w:rPr>
            </w:pPr>
          </w:p>
        </w:tc>
        <w:tc>
          <w:tcPr>
            <w:tcW w:w="639" w:type="dxa"/>
            <w:vAlign w:val="center"/>
          </w:tcPr>
          <w:p w14:paraId="6AC649C9" w14:textId="18F700B6" w:rsidR="006C5C5E" w:rsidRDefault="006C5C5E" w:rsidP="006C5C5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৯০</w:t>
            </w:r>
          </w:p>
        </w:tc>
        <w:tc>
          <w:tcPr>
            <w:tcW w:w="589" w:type="dxa"/>
            <w:vAlign w:val="center"/>
          </w:tcPr>
          <w:p w14:paraId="540997A2" w14:textId="6AFCBF47" w:rsidR="006C5C5E" w:rsidRDefault="006C5C5E" w:rsidP="006C5C5E">
            <w:pPr>
              <w:spacing w:before="40" w:after="40" w:line="264" w:lineRule="auto"/>
              <w:jc w:val="center"/>
              <w:rPr>
                <w:rFonts w:ascii="NikoshBAN" w:eastAsia="Nikosh" w:hAnsi="NikoshBAN" w:cs="NikoshBAN"/>
                <w:sz w:val="16"/>
                <w:szCs w:val="16"/>
                <w:cs/>
                <w:lang w:val="de-DE" w:bidi="bn-IN"/>
              </w:rPr>
            </w:pPr>
          </w:p>
        </w:tc>
        <w:tc>
          <w:tcPr>
            <w:tcW w:w="589" w:type="dxa"/>
            <w:vAlign w:val="center"/>
          </w:tcPr>
          <w:p w14:paraId="0F0B062F" w14:textId="72F56A67"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৯৫</w:t>
            </w:r>
          </w:p>
        </w:tc>
        <w:tc>
          <w:tcPr>
            <w:tcW w:w="624" w:type="dxa"/>
            <w:vAlign w:val="center"/>
          </w:tcPr>
          <w:p w14:paraId="34F8F4DE" w14:textId="7C24D748" w:rsidR="006C5C5E" w:rsidRDefault="006C5C5E" w:rsidP="006C5C5E">
            <w:pPr>
              <w:spacing w:before="40" w:after="40" w:line="264" w:lineRule="auto"/>
              <w:jc w:val="center"/>
              <w:rPr>
                <w:rFonts w:ascii="NikoshBAN" w:eastAsia="Nikosh" w:hAnsi="NikoshBAN" w:cs="NikoshBAN"/>
                <w:sz w:val="16"/>
                <w:szCs w:val="16"/>
                <w:cs/>
                <w:lang w:bidi="bn-IN"/>
              </w:rPr>
            </w:pPr>
          </w:p>
        </w:tc>
        <w:tc>
          <w:tcPr>
            <w:tcW w:w="615" w:type="dxa"/>
            <w:vAlign w:val="center"/>
          </w:tcPr>
          <w:p w14:paraId="4DD6C08A" w14:textId="7B944195"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১০০</w:t>
            </w:r>
          </w:p>
        </w:tc>
        <w:tc>
          <w:tcPr>
            <w:tcW w:w="635" w:type="dxa"/>
            <w:vAlign w:val="center"/>
          </w:tcPr>
          <w:p w14:paraId="42A54A72" w14:textId="01A4D8FC"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১২০</w:t>
            </w:r>
          </w:p>
        </w:tc>
        <w:tc>
          <w:tcPr>
            <w:tcW w:w="633" w:type="dxa"/>
            <w:vAlign w:val="center"/>
          </w:tcPr>
          <w:p w14:paraId="5A25C8DC" w14:textId="269B5105" w:rsidR="006C5C5E" w:rsidRDefault="006C5C5E" w:rsidP="006C5C5E">
            <w:pPr>
              <w:spacing w:before="40" w:after="40" w:line="264" w:lineRule="auto"/>
              <w:jc w:val="center"/>
              <w:rPr>
                <w:rFonts w:ascii="NikoshBAN" w:hAnsi="NikoshBAN" w:cs="NikoshBAN"/>
                <w:sz w:val="16"/>
                <w:szCs w:val="16"/>
                <w:cs/>
                <w:lang w:bidi="bn-IN"/>
              </w:rPr>
            </w:pPr>
          </w:p>
        </w:tc>
      </w:tr>
      <w:tr w:rsidR="006C5C5E" w14:paraId="2076EDFF" w14:textId="77777777" w:rsidTr="006C5C5E">
        <w:trPr>
          <w:jc w:val="center"/>
        </w:trPr>
        <w:tc>
          <w:tcPr>
            <w:tcW w:w="1514" w:type="dxa"/>
            <w:vMerge/>
          </w:tcPr>
          <w:p w14:paraId="2EB38228" w14:textId="77777777" w:rsidR="006C5C5E" w:rsidRDefault="006C5C5E" w:rsidP="006C5C5E">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1255697096" w:edGrp="everyone" w:colFirst="1" w:colLast="1"/>
            <w:permStart w:id="931924473" w:edGrp="everyone" w:colFirst="4" w:colLast="4"/>
            <w:permStart w:id="1109410107" w:edGrp="everyone" w:colFirst="5" w:colLast="5"/>
            <w:permStart w:id="1949042660" w:edGrp="everyone" w:colFirst="6" w:colLast="6"/>
            <w:permStart w:id="39656055" w:edGrp="everyone" w:colFirst="7" w:colLast="7"/>
            <w:permStart w:id="1514890005" w:edGrp="everyone" w:colFirst="8" w:colLast="8"/>
            <w:permStart w:id="1262306740" w:edGrp="everyone" w:colFirst="9" w:colLast="9"/>
            <w:permStart w:id="1896230200" w:edGrp="everyone" w:colFirst="10" w:colLast="10"/>
            <w:permEnd w:id="1824800204"/>
            <w:permEnd w:id="991458062"/>
            <w:permEnd w:id="545670165"/>
            <w:permEnd w:id="263677652"/>
            <w:permEnd w:id="653788570"/>
            <w:permEnd w:id="919092946"/>
            <w:permEnd w:id="611795552"/>
            <w:permEnd w:id="1386621966"/>
          </w:p>
        </w:tc>
        <w:tc>
          <w:tcPr>
            <w:tcW w:w="1104" w:type="dxa"/>
            <w:vAlign w:val="center"/>
          </w:tcPr>
          <w:p w14:paraId="3795033C" w14:textId="77777777" w:rsidR="006C5C5E" w:rsidRDefault="006C5C5E" w:rsidP="006C5C5E">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দেশের বাহিরে সভা-সেমিনার</w:t>
            </w:r>
            <w:r>
              <w:rPr>
                <w:rFonts w:ascii="NikoshBAN" w:hAnsi="NikoshBAN" w:cs="NikoshBAN"/>
                <w:sz w:val="16"/>
                <w:szCs w:val="16"/>
                <w:lang w:val="en-US" w:bidi="bn-BD"/>
              </w:rPr>
              <w:t>,</w:t>
            </w:r>
          </w:p>
          <w:p w14:paraId="6AA9F24E" w14:textId="77777777" w:rsidR="006C5C5E" w:rsidRDefault="006C5C5E" w:rsidP="006C5C5E">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কর্মশালায় অংশগ্রহণ</w:t>
            </w:r>
          </w:p>
        </w:tc>
        <w:tc>
          <w:tcPr>
            <w:tcW w:w="712" w:type="dxa"/>
            <w:vMerge/>
            <w:vAlign w:val="center"/>
          </w:tcPr>
          <w:p w14:paraId="14C18E8D" w14:textId="77777777" w:rsidR="006C5C5E" w:rsidRDefault="006C5C5E" w:rsidP="006C5C5E">
            <w:pPr>
              <w:spacing w:before="40" w:after="40" w:line="264" w:lineRule="auto"/>
              <w:jc w:val="center"/>
              <w:rPr>
                <w:rFonts w:ascii="NikoshBAN" w:hAnsi="NikoshBAN" w:cs="NikoshBAN"/>
                <w:sz w:val="16"/>
                <w:szCs w:val="16"/>
                <w:lang w:bidi="bn-BD"/>
              </w:rPr>
            </w:pPr>
          </w:p>
        </w:tc>
        <w:tc>
          <w:tcPr>
            <w:tcW w:w="623" w:type="dxa"/>
            <w:vMerge/>
            <w:vAlign w:val="center"/>
          </w:tcPr>
          <w:p w14:paraId="6086867F" w14:textId="77777777" w:rsidR="006C5C5E" w:rsidRDefault="006C5C5E" w:rsidP="006C5C5E">
            <w:pPr>
              <w:spacing w:before="40" w:after="40" w:line="264" w:lineRule="auto"/>
              <w:jc w:val="center"/>
              <w:rPr>
                <w:rFonts w:ascii="NikoshBAN" w:eastAsia="Nikosh" w:hAnsi="NikoshBAN" w:cs="NikoshBAN"/>
                <w:sz w:val="16"/>
                <w:szCs w:val="16"/>
                <w:rtl/>
                <w:cs/>
                <w:lang w:bidi="bn-BD"/>
              </w:rPr>
            </w:pPr>
          </w:p>
        </w:tc>
        <w:tc>
          <w:tcPr>
            <w:tcW w:w="639" w:type="dxa"/>
            <w:vAlign w:val="center"/>
          </w:tcPr>
          <w:p w14:paraId="23E296B9" w14:textId="56E2FC84" w:rsidR="006C5C5E" w:rsidRDefault="006C5C5E" w:rsidP="006C5C5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৩০</w:t>
            </w:r>
          </w:p>
        </w:tc>
        <w:tc>
          <w:tcPr>
            <w:tcW w:w="589" w:type="dxa"/>
            <w:vAlign w:val="center"/>
          </w:tcPr>
          <w:p w14:paraId="46BCEFDA" w14:textId="70D81E7C" w:rsidR="006C5C5E" w:rsidRDefault="006C5C5E" w:rsidP="006C5C5E">
            <w:pPr>
              <w:spacing w:before="40" w:after="40" w:line="264" w:lineRule="auto"/>
              <w:jc w:val="center"/>
              <w:rPr>
                <w:rFonts w:ascii="NikoshBAN" w:eastAsia="Nikosh" w:hAnsi="NikoshBAN" w:cs="NikoshBAN"/>
                <w:sz w:val="16"/>
                <w:szCs w:val="16"/>
                <w:cs/>
                <w:lang w:val="de-DE" w:bidi="bn-IN"/>
              </w:rPr>
            </w:pPr>
          </w:p>
        </w:tc>
        <w:tc>
          <w:tcPr>
            <w:tcW w:w="589" w:type="dxa"/>
            <w:vAlign w:val="center"/>
          </w:tcPr>
          <w:p w14:paraId="594A6452" w14:textId="4BFFF464"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৩০</w:t>
            </w:r>
          </w:p>
        </w:tc>
        <w:tc>
          <w:tcPr>
            <w:tcW w:w="624" w:type="dxa"/>
            <w:vAlign w:val="center"/>
          </w:tcPr>
          <w:p w14:paraId="15F78DBC" w14:textId="2C63E1FD" w:rsidR="006C5C5E" w:rsidRDefault="006C5C5E" w:rsidP="006C5C5E">
            <w:pPr>
              <w:spacing w:before="40" w:after="40" w:line="264" w:lineRule="auto"/>
              <w:jc w:val="center"/>
              <w:rPr>
                <w:rFonts w:ascii="NikoshBAN" w:eastAsia="Nikosh" w:hAnsi="NikoshBAN" w:cs="NikoshBAN"/>
                <w:sz w:val="16"/>
                <w:szCs w:val="16"/>
                <w:cs/>
                <w:lang w:bidi="bn-IN"/>
              </w:rPr>
            </w:pPr>
          </w:p>
        </w:tc>
        <w:tc>
          <w:tcPr>
            <w:tcW w:w="615" w:type="dxa"/>
            <w:vAlign w:val="center"/>
          </w:tcPr>
          <w:p w14:paraId="55052702" w14:textId="2C24E5BC"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৩০</w:t>
            </w:r>
          </w:p>
        </w:tc>
        <w:tc>
          <w:tcPr>
            <w:tcW w:w="635" w:type="dxa"/>
            <w:vAlign w:val="center"/>
          </w:tcPr>
          <w:p w14:paraId="41B65D08" w14:textId="1E8E1AE4"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৩২</w:t>
            </w:r>
          </w:p>
        </w:tc>
        <w:tc>
          <w:tcPr>
            <w:tcW w:w="633" w:type="dxa"/>
            <w:vAlign w:val="center"/>
          </w:tcPr>
          <w:p w14:paraId="0C1BC590" w14:textId="5D109243" w:rsidR="006C5C5E" w:rsidRDefault="006C5C5E" w:rsidP="006C5C5E">
            <w:pPr>
              <w:spacing w:before="40" w:after="40" w:line="264" w:lineRule="auto"/>
              <w:jc w:val="center"/>
              <w:rPr>
                <w:rFonts w:ascii="NikoshBAN" w:hAnsi="NikoshBAN" w:cs="NikoshBAN"/>
                <w:sz w:val="16"/>
                <w:szCs w:val="16"/>
                <w:cs/>
                <w:lang w:bidi="bn-IN"/>
              </w:rPr>
            </w:pPr>
          </w:p>
        </w:tc>
      </w:tr>
      <w:tr w:rsidR="006C5C5E" w14:paraId="4FB79612" w14:textId="77777777" w:rsidTr="006C5C5E">
        <w:trPr>
          <w:jc w:val="center"/>
        </w:trPr>
        <w:tc>
          <w:tcPr>
            <w:tcW w:w="1514" w:type="dxa"/>
            <w:vMerge/>
          </w:tcPr>
          <w:p w14:paraId="0D950A75" w14:textId="77777777" w:rsidR="006C5C5E" w:rsidRDefault="006C5C5E" w:rsidP="006C5C5E">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1198282298" w:edGrp="everyone" w:colFirst="1" w:colLast="1"/>
            <w:permStart w:id="374289258" w:edGrp="everyone" w:colFirst="4" w:colLast="4"/>
            <w:permStart w:id="1472403829" w:edGrp="everyone" w:colFirst="5" w:colLast="5"/>
            <w:permStart w:id="592258020" w:edGrp="everyone" w:colFirst="6" w:colLast="6"/>
            <w:permStart w:id="1796079781" w:edGrp="everyone" w:colFirst="7" w:colLast="7"/>
            <w:permStart w:id="656887340" w:edGrp="everyone" w:colFirst="8" w:colLast="8"/>
            <w:permStart w:id="78400680" w:edGrp="everyone" w:colFirst="9" w:colLast="9"/>
            <w:permStart w:id="654014372" w:edGrp="everyone" w:colFirst="10" w:colLast="10"/>
            <w:permEnd w:id="1255697096"/>
            <w:permEnd w:id="931924473"/>
            <w:permEnd w:id="1109410107"/>
            <w:permEnd w:id="1949042660"/>
            <w:permEnd w:id="39656055"/>
            <w:permEnd w:id="1514890005"/>
            <w:permEnd w:id="1262306740"/>
            <w:permEnd w:id="1896230200"/>
          </w:p>
        </w:tc>
        <w:tc>
          <w:tcPr>
            <w:tcW w:w="1104" w:type="dxa"/>
            <w:vAlign w:val="center"/>
          </w:tcPr>
          <w:p w14:paraId="29BEF489" w14:textId="77777777" w:rsidR="006C5C5E" w:rsidRDefault="006C5C5E" w:rsidP="006C5C5E">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দেশের অভ্যন্তরে সভা-সেমিনার ও</w:t>
            </w:r>
          </w:p>
          <w:p w14:paraId="1DB7F0EE" w14:textId="77777777" w:rsidR="006C5C5E" w:rsidRDefault="006C5C5E" w:rsidP="006C5C5E">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কর্মশালায় অংশগ্রহণ</w:t>
            </w:r>
          </w:p>
        </w:tc>
        <w:tc>
          <w:tcPr>
            <w:tcW w:w="712" w:type="dxa"/>
            <w:vMerge/>
            <w:vAlign w:val="center"/>
          </w:tcPr>
          <w:p w14:paraId="34A2A70A" w14:textId="77777777" w:rsidR="006C5C5E" w:rsidRDefault="006C5C5E" w:rsidP="006C5C5E">
            <w:pPr>
              <w:spacing w:before="40" w:after="40" w:line="264" w:lineRule="auto"/>
              <w:jc w:val="center"/>
              <w:rPr>
                <w:rFonts w:ascii="NikoshBAN" w:hAnsi="NikoshBAN" w:cs="NikoshBAN"/>
                <w:sz w:val="16"/>
                <w:szCs w:val="16"/>
                <w:lang w:bidi="bn-BD"/>
              </w:rPr>
            </w:pPr>
          </w:p>
        </w:tc>
        <w:tc>
          <w:tcPr>
            <w:tcW w:w="623" w:type="dxa"/>
            <w:vMerge/>
            <w:vAlign w:val="center"/>
          </w:tcPr>
          <w:p w14:paraId="5EEEF689" w14:textId="77777777" w:rsidR="006C5C5E" w:rsidRDefault="006C5C5E" w:rsidP="006C5C5E">
            <w:pPr>
              <w:spacing w:before="40" w:after="40" w:line="264" w:lineRule="auto"/>
              <w:jc w:val="center"/>
              <w:rPr>
                <w:rFonts w:ascii="NikoshBAN" w:eastAsia="Nikosh" w:hAnsi="NikoshBAN" w:cs="NikoshBAN"/>
                <w:sz w:val="16"/>
                <w:szCs w:val="16"/>
                <w:rtl/>
                <w:cs/>
                <w:lang w:bidi="bn-BD"/>
              </w:rPr>
            </w:pPr>
          </w:p>
        </w:tc>
        <w:tc>
          <w:tcPr>
            <w:tcW w:w="639" w:type="dxa"/>
            <w:vAlign w:val="center"/>
          </w:tcPr>
          <w:p w14:paraId="1074BFB0" w14:textId="5CFE28D8" w:rsidR="006C5C5E" w:rsidRDefault="006C5C5E" w:rsidP="006C5C5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২৫</w:t>
            </w:r>
          </w:p>
        </w:tc>
        <w:tc>
          <w:tcPr>
            <w:tcW w:w="589" w:type="dxa"/>
            <w:vAlign w:val="center"/>
          </w:tcPr>
          <w:p w14:paraId="69EA7536" w14:textId="04DC8648" w:rsidR="006C5C5E" w:rsidRDefault="006C5C5E" w:rsidP="006C5C5E">
            <w:pPr>
              <w:spacing w:before="40" w:after="40" w:line="264" w:lineRule="auto"/>
              <w:jc w:val="center"/>
              <w:rPr>
                <w:rFonts w:ascii="NikoshBAN" w:eastAsia="Nikosh" w:hAnsi="NikoshBAN" w:cs="NikoshBAN"/>
                <w:sz w:val="16"/>
                <w:szCs w:val="16"/>
                <w:cs/>
                <w:lang w:val="de-DE" w:bidi="bn-IN"/>
              </w:rPr>
            </w:pPr>
          </w:p>
        </w:tc>
        <w:tc>
          <w:tcPr>
            <w:tcW w:w="589" w:type="dxa"/>
            <w:vAlign w:val="center"/>
          </w:tcPr>
          <w:p w14:paraId="629F943F" w14:textId="354F8DA6"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৩০</w:t>
            </w:r>
          </w:p>
        </w:tc>
        <w:tc>
          <w:tcPr>
            <w:tcW w:w="624" w:type="dxa"/>
            <w:vAlign w:val="center"/>
          </w:tcPr>
          <w:p w14:paraId="1F0729DA" w14:textId="0EE17211" w:rsidR="006C5C5E" w:rsidRDefault="006C5C5E" w:rsidP="006C5C5E">
            <w:pPr>
              <w:spacing w:before="40" w:after="40" w:line="264" w:lineRule="auto"/>
              <w:jc w:val="center"/>
              <w:rPr>
                <w:rFonts w:ascii="NikoshBAN" w:eastAsia="Nikosh" w:hAnsi="NikoshBAN" w:cs="NikoshBAN"/>
                <w:sz w:val="16"/>
                <w:szCs w:val="16"/>
                <w:cs/>
                <w:lang w:bidi="bn-IN"/>
              </w:rPr>
            </w:pPr>
          </w:p>
        </w:tc>
        <w:tc>
          <w:tcPr>
            <w:tcW w:w="615" w:type="dxa"/>
            <w:vAlign w:val="center"/>
          </w:tcPr>
          <w:p w14:paraId="70DD586C" w14:textId="4CAA67A5"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৩০</w:t>
            </w:r>
          </w:p>
        </w:tc>
        <w:tc>
          <w:tcPr>
            <w:tcW w:w="635" w:type="dxa"/>
            <w:vAlign w:val="center"/>
          </w:tcPr>
          <w:p w14:paraId="76962B54" w14:textId="4056F9B9"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৩৫</w:t>
            </w:r>
          </w:p>
        </w:tc>
        <w:tc>
          <w:tcPr>
            <w:tcW w:w="633" w:type="dxa"/>
            <w:vAlign w:val="center"/>
          </w:tcPr>
          <w:p w14:paraId="7A093EB5" w14:textId="1787242A" w:rsidR="006C5C5E" w:rsidRDefault="006C5C5E" w:rsidP="006C5C5E">
            <w:pPr>
              <w:spacing w:before="40" w:after="40" w:line="264" w:lineRule="auto"/>
              <w:jc w:val="center"/>
              <w:rPr>
                <w:rFonts w:ascii="NikoshBAN" w:hAnsi="NikoshBAN" w:cs="NikoshBAN"/>
                <w:sz w:val="16"/>
                <w:szCs w:val="16"/>
                <w:cs/>
                <w:lang w:bidi="bn-IN"/>
              </w:rPr>
            </w:pPr>
          </w:p>
        </w:tc>
      </w:tr>
      <w:tr w:rsidR="006C5C5E" w14:paraId="27082F30" w14:textId="77777777" w:rsidTr="006C5C5E">
        <w:trPr>
          <w:jc w:val="center"/>
        </w:trPr>
        <w:tc>
          <w:tcPr>
            <w:tcW w:w="1514" w:type="dxa"/>
            <w:vMerge/>
          </w:tcPr>
          <w:p w14:paraId="5105152B" w14:textId="77777777" w:rsidR="006C5C5E" w:rsidRDefault="006C5C5E" w:rsidP="006C5C5E">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699142712" w:edGrp="everyone" w:colFirst="1" w:colLast="1"/>
            <w:permStart w:id="1289313254" w:edGrp="everyone" w:colFirst="4" w:colLast="4"/>
            <w:permStart w:id="2091079345" w:edGrp="everyone" w:colFirst="5" w:colLast="5"/>
            <w:permStart w:id="573848610" w:edGrp="everyone" w:colFirst="6" w:colLast="6"/>
            <w:permStart w:id="608982175" w:edGrp="everyone" w:colFirst="7" w:colLast="7"/>
            <w:permStart w:id="1470512270" w:edGrp="everyone" w:colFirst="8" w:colLast="8"/>
            <w:permStart w:id="1734756829" w:edGrp="everyone" w:colFirst="9" w:colLast="9"/>
            <w:permStart w:id="1266222445" w:edGrp="everyone" w:colFirst="10" w:colLast="10"/>
            <w:permEnd w:id="1198282298"/>
            <w:permEnd w:id="374289258"/>
            <w:permEnd w:id="1472403829"/>
            <w:permEnd w:id="592258020"/>
            <w:permEnd w:id="1796079781"/>
            <w:permEnd w:id="656887340"/>
            <w:permEnd w:id="78400680"/>
            <w:permEnd w:id="654014372"/>
          </w:p>
        </w:tc>
        <w:tc>
          <w:tcPr>
            <w:tcW w:w="1104" w:type="dxa"/>
            <w:vAlign w:val="center"/>
          </w:tcPr>
          <w:p w14:paraId="4B09EA49" w14:textId="77777777"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BD"/>
              </w:rPr>
              <w:t>গবেষণা ডিগ্রির জন্য আগত ছাত্র/ছাত্রী</w:t>
            </w:r>
          </w:p>
          <w:p w14:paraId="566DE04A" w14:textId="77777777" w:rsidR="006C5C5E" w:rsidRDefault="006C5C5E" w:rsidP="006C5C5E">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তত্ত্বাবধায়কের সংখ্যা</w:t>
            </w:r>
          </w:p>
        </w:tc>
        <w:tc>
          <w:tcPr>
            <w:tcW w:w="712" w:type="dxa"/>
            <w:vMerge/>
            <w:vAlign w:val="center"/>
          </w:tcPr>
          <w:p w14:paraId="504254B1" w14:textId="77777777" w:rsidR="006C5C5E" w:rsidRDefault="006C5C5E" w:rsidP="006C5C5E">
            <w:pPr>
              <w:spacing w:before="40" w:after="40" w:line="264" w:lineRule="auto"/>
              <w:jc w:val="center"/>
              <w:rPr>
                <w:rFonts w:ascii="NikoshBAN" w:hAnsi="NikoshBAN" w:cs="NikoshBAN"/>
                <w:sz w:val="16"/>
                <w:szCs w:val="16"/>
                <w:lang w:bidi="bn-BD"/>
              </w:rPr>
            </w:pPr>
          </w:p>
        </w:tc>
        <w:tc>
          <w:tcPr>
            <w:tcW w:w="623" w:type="dxa"/>
            <w:vMerge/>
            <w:vAlign w:val="center"/>
          </w:tcPr>
          <w:p w14:paraId="1BB7F407" w14:textId="77777777" w:rsidR="006C5C5E" w:rsidRDefault="006C5C5E" w:rsidP="006C5C5E">
            <w:pPr>
              <w:spacing w:before="40" w:after="40" w:line="264" w:lineRule="auto"/>
              <w:jc w:val="center"/>
              <w:rPr>
                <w:rFonts w:ascii="NikoshBAN" w:eastAsia="Nikosh" w:hAnsi="NikoshBAN" w:cs="NikoshBAN"/>
                <w:sz w:val="16"/>
                <w:szCs w:val="16"/>
                <w:rtl/>
                <w:cs/>
                <w:lang w:bidi="bn-BD"/>
              </w:rPr>
            </w:pPr>
          </w:p>
        </w:tc>
        <w:tc>
          <w:tcPr>
            <w:tcW w:w="639" w:type="dxa"/>
            <w:vAlign w:val="center"/>
          </w:tcPr>
          <w:p w14:paraId="7B196F54" w14:textId="1D71DEF5" w:rsidR="006C5C5E" w:rsidRDefault="006C5C5E" w:rsidP="006C5C5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১৮০</w:t>
            </w:r>
          </w:p>
        </w:tc>
        <w:tc>
          <w:tcPr>
            <w:tcW w:w="589" w:type="dxa"/>
            <w:vAlign w:val="center"/>
          </w:tcPr>
          <w:p w14:paraId="19D0F1F6" w14:textId="238D2A2D" w:rsidR="006C5C5E" w:rsidRDefault="006C5C5E" w:rsidP="006C5C5E">
            <w:pPr>
              <w:spacing w:before="40" w:after="40" w:line="264" w:lineRule="auto"/>
              <w:jc w:val="center"/>
              <w:rPr>
                <w:rFonts w:ascii="NikoshBAN" w:eastAsia="Nikosh" w:hAnsi="NikoshBAN" w:cs="NikoshBAN"/>
                <w:sz w:val="16"/>
                <w:szCs w:val="16"/>
                <w:cs/>
                <w:lang w:val="de-DE" w:bidi="bn-IN"/>
              </w:rPr>
            </w:pPr>
          </w:p>
        </w:tc>
        <w:tc>
          <w:tcPr>
            <w:tcW w:w="589" w:type="dxa"/>
            <w:vAlign w:val="center"/>
          </w:tcPr>
          <w:p w14:paraId="7FDF3B5C" w14:textId="47F9F3AB"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১৮৫</w:t>
            </w:r>
          </w:p>
        </w:tc>
        <w:tc>
          <w:tcPr>
            <w:tcW w:w="624" w:type="dxa"/>
            <w:vAlign w:val="center"/>
          </w:tcPr>
          <w:p w14:paraId="31F54630" w14:textId="79E1B0C4" w:rsidR="006C5C5E" w:rsidRDefault="006C5C5E" w:rsidP="006C5C5E">
            <w:pPr>
              <w:spacing w:before="40" w:after="40" w:line="264" w:lineRule="auto"/>
              <w:jc w:val="center"/>
              <w:rPr>
                <w:rFonts w:ascii="NikoshBAN" w:eastAsia="Nikosh" w:hAnsi="NikoshBAN" w:cs="NikoshBAN"/>
                <w:sz w:val="16"/>
                <w:szCs w:val="16"/>
                <w:cs/>
                <w:lang w:bidi="bn-IN"/>
              </w:rPr>
            </w:pPr>
          </w:p>
        </w:tc>
        <w:tc>
          <w:tcPr>
            <w:tcW w:w="615" w:type="dxa"/>
            <w:vAlign w:val="center"/>
          </w:tcPr>
          <w:p w14:paraId="29926C64" w14:textId="63B70905"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১৯০</w:t>
            </w:r>
          </w:p>
        </w:tc>
        <w:tc>
          <w:tcPr>
            <w:tcW w:w="635" w:type="dxa"/>
            <w:vAlign w:val="center"/>
          </w:tcPr>
          <w:p w14:paraId="715500B5" w14:textId="7FE1E459"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১৯৫</w:t>
            </w:r>
          </w:p>
        </w:tc>
        <w:tc>
          <w:tcPr>
            <w:tcW w:w="633" w:type="dxa"/>
            <w:vAlign w:val="center"/>
          </w:tcPr>
          <w:p w14:paraId="65090B6D" w14:textId="60C8418F" w:rsidR="006C5C5E" w:rsidRDefault="006C5C5E" w:rsidP="006C5C5E">
            <w:pPr>
              <w:spacing w:before="40" w:after="40" w:line="264" w:lineRule="auto"/>
              <w:jc w:val="center"/>
              <w:rPr>
                <w:rFonts w:ascii="NikoshBAN" w:hAnsi="NikoshBAN" w:cs="NikoshBAN"/>
                <w:sz w:val="16"/>
                <w:szCs w:val="16"/>
                <w:cs/>
                <w:lang w:bidi="bn-IN"/>
              </w:rPr>
            </w:pPr>
          </w:p>
        </w:tc>
      </w:tr>
      <w:tr w:rsidR="006C5C5E" w14:paraId="5A0528D8" w14:textId="77777777" w:rsidTr="006C5C5E">
        <w:trPr>
          <w:jc w:val="center"/>
        </w:trPr>
        <w:tc>
          <w:tcPr>
            <w:tcW w:w="1514" w:type="dxa"/>
            <w:vMerge/>
          </w:tcPr>
          <w:p w14:paraId="00070F12" w14:textId="77777777" w:rsidR="006C5C5E" w:rsidRDefault="006C5C5E" w:rsidP="006C5C5E">
            <w:pPr>
              <w:pStyle w:val="ListParagraph"/>
              <w:numPr>
                <w:ilvl w:val="0"/>
                <w:numId w:val="18"/>
              </w:numPr>
              <w:spacing w:before="40" w:after="40" w:line="264" w:lineRule="auto"/>
              <w:ind w:left="284" w:hanging="270"/>
              <w:rPr>
                <w:rFonts w:ascii="NikoshBAN" w:eastAsia="Nikosh" w:hAnsi="NikoshBAN" w:cs="NikoshBAN"/>
                <w:sz w:val="16"/>
                <w:szCs w:val="16"/>
                <w:rtl/>
                <w:cs/>
                <w:lang w:val="en-US" w:bidi="bn-BD"/>
              </w:rPr>
            </w:pPr>
            <w:permStart w:id="480582861" w:edGrp="everyone" w:colFirst="1" w:colLast="1"/>
            <w:permStart w:id="1469979578" w:edGrp="everyone" w:colFirst="2" w:colLast="2"/>
            <w:permStart w:id="2141654890" w:edGrp="everyone" w:colFirst="3" w:colLast="3"/>
            <w:permStart w:id="1846181258" w:edGrp="everyone" w:colFirst="4" w:colLast="4"/>
            <w:permStart w:id="789132742" w:edGrp="everyone" w:colFirst="5" w:colLast="5"/>
            <w:permStart w:id="618666923" w:edGrp="everyone" w:colFirst="6" w:colLast="6"/>
            <w:permStart w:id="1955094563" w:edGrp="everyone" w:colFirst="7" w:colLast="7"/>
            <w:permStart w:id="647319301" w:edGrp="everyone" w:colFirst="8" w:colLast="8"/>
            <w:permStart w:id="925986200" w:edGrp="everyone" w:colFirst="9" w:colLast="9"/>
            <w:permStart w:id="1183913563" w:edGrp="everyone" w:colFirst="10" w:colLast="10"/>
            <w:permEnd w:id="699142712"/>
            <w:permEnd w:id="1289313254"/>
            <w:permEnd w:id="2091079345"/>
            <w:permEnd w:id="573848610"/>
            <w:permEnd w:id="608982175"/>
            <w:permEnd w:id="1470512270"/>
            <w:permEnd w:id="1734756829"/>
            <w:permEnd w:id="1266222445"/>
          </w:p>
        </w:tc>
        <w:tc>
          <w:tcPr>
            <w:tcW w:w="1104" w:type="dxa"/>
            <w:vAlign w:val="center"/>
          </w:tcPr>
          <w:p w14:paraId="29D9D5B8" w14:textId="77777777" w:rsidR="006C5C5E" w:rsidRDefault="006C5C5E" w:rsidP="006C5C5E">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বিজ্ঞান বিষয়ক সভা/সেমিনার আয়োজন</w:t>
            </w:r>
          </w:p>
        </w:tc>
        <w:tc>
          <w:tcPr>
            <w:tcW w:w="712" w:type="dxa"/>
            <w:vAlign w:val="center"/>
          </w:tcPr>
          <w:p w14:paraId="24E8C5D2" w14:textId="77777777" w:rsidR="006C5C5E" w:rsidRDefault="006C5C5E" w:rsidP="006C5C5E">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2</w:t>
            </w:r>
          </w:p>
        </w:tc>
        <w:tc>
          <w:tcPr>
            <w:tcW w:w="623" w:type="dxa"/>
            <w:vAlign w:val="center"/>
          </w:tcPr>
          <w:p w14:paraId="10F9BF77" w14:textId="77777777" w:rsidR="006C5C5E" w:rsidRDefault="006C5C5E" w:rsidP="006C5C5E">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39" w:type="dxa"/>
            <w:vAlign w:val="center"/>
          </w:tcPr>
          <w:p w14:paraId="5832F838" w14:textId="3483137A" w:rsidR="006C5C5E" w:rsidRDefault="006C5C5E" w:rsidP="006C5C5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130</w:t>
            </w:r>
          </w:p>
        </w:tc>
        <w:tc>
          <w:tcPr>
            <w:tcW w:w="589" w:type="dxa"/>
            <w:vAlign w:val="center"/>
          </w:tcPr>
          <w:p w14:paraId="36695AD4" w14:textId="0F279D0B" w:rsidR="006C5C5E" w:rsidRDefault="006C5C5E" w:rsidP="006C5C5E">
            <w:pPr>
              <w:spacing w:before="40" w:after="40" w:line="264" w:lineRule="auto"/>
              <w:jc w:val="center"/>
              <w:rPr>
                <w:rFonts w:ascii="NikoshBAN" w:eastAsia="Nikosh" w:hAnsi="NikoshBAN" w:cs="NikoshBAN"/>
                <w:sz w:val="16"/>
                <w:szCs w:val="16"/>
                <w:cs/>
                <w:lang w:val="de-DE" w:bidi="bn-IN"/>
              </w:rPr>
            </w:pPr>
          </w:p>
        </w:tc>
        <w:tc>
          <w:tcPr>
            <w:tcW w:w="589" w:type="dxa"/>
            <w:vAlign w:val="center"/>
          </w:tcPr>
          <w:p w14:paraId="02CE52BB" w14:textId="5B05C335"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IN"/>
              </w:rPr>
              <w:t>130</w:t>
            </w:r>
          </w:p>
        </w:tc>
        <w:tc>
          <w:tcPr>
            <w:tcW w:w="624" w:type="dxa"/>
            <w:vAlign w:val="center"/>
          </w:tcPr>
          <w:p w14:paraId="40488FFF" w14:textId="6247510D" w:rsidR="006C5C5E" w:rsidRDefault="006C5C5E" w:rsidP="006C5C5E">
            <w:pPr>
              <w:spacing w:before="40" w:after="40" w:line="264" w:lineRule="auto"/>
              <w:jc w:val="center"/>
              <w:rPr>
                <w:rFonts w:ascii="NikoshBAN" w:eastAsia="Nikosh" w:hAnsi="NikoshBAN" w:cs="NikoshBAN"/>
                <w:sz w:val="16"/>
                <w:szCs w:val="16"/>
                <w:cs/>
                <w:lang w:bidi="bn-IN"/>
              </w:rPr>
            </w:pPr>
          </w:p>
        </w:tc>
        <w:tc>
          <w:tcPr>
            <w:tcW w:w="615" w:type="dxa"/>
            <w:vAlign w:val="center"/>
          </w:tcPr>
          <w:p w14:paraId="3AC90F18" w14:textId="18021AE1" w:rsidR="006C5C5E" w:rsidRDefault="006C5C5E" w:rsidP="006C5C5E">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bidi="bn-IN"/>
              </w:rPr>
              <w:t>130</w:t>
            </w:r>
          </w:p>
        </w:tc>
        <w:tc>
          <w:tcPr>
            <w:tcW w:w="635" w:type="dxa"/>
            <w:vAlign w:val="center"/>
          </w:tcPr>
          <w:p w14:paraId="4E54D3F3" w14:textId="23CDD69F"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130</w:t>
            </w:r>
          </w:p>
        </w:tc>
        <w:tc>
          <w:tcPr>
            <w:tcW w:w="633" w:type="dxa"/>
            <w:vAlign w:val="center"/>
          </w:tcPr>
          <w:p w14:paraId="2753EF04" w14:textId="61DC857E" w:rsidR="006C5C5E" w:rsidRDefault="006C5C5E" w:rsidP="006C5C5E">
            <w:pPr>
              <w:spacing w:before="40" w:after="40" w:line="264" w:lineRule="auto"/>
              <w:jc w:val="center"/>
              <w:rPr>
                <w:rFonts w:ascii="NikoshBAN" w:hAnsi="NikoshBAN" w:cs="NikoshBAN"/>
                <w:sz w:val="16"/>
                <w:szCs w:val="16"/>
                <w:cs/>
                <w:lang w:bidi="bn-IN"/>
              </w:rPr>
            </w:pPr>
          </w:p>
        </w:tc>
      </w:tr>
      <w:tr w:rsidR="006C5C5E" w14:paraId="058F3D7B" w14:textId="77777777" w:rsidTr="006C5C5E">
        <w:trPr>
          <w:jc w:val="center"/>
        </w:trPr>
        <w:tc>
          <w:tcPr>
            <w:tcW w:w="1514" w:type="dxa"/>
          </w:tcPr>
          <w:p w14:paraId="12FCCFBF" w14:textId="77777777" w:rsidR="006C5C5E" w:rsidRDefault="006C5C5E" w:rsidP="006C5C5E">
            <w:pPr>
              <w:pStyle w:val="ListParagraph"/>
              <w:numPr>
                <w:ilvl w:val="0"/>
                <w:numId w:val="20"/>
              </w:numPr>
              <w:spacing w:before="40" w:after="40" w:line="264" w:lineRule="auto"/>
              <w:ind w:left="284" w:hanging="270"/>
              <w:rPr>
                <w:rFonts w:ascii="NikoshBAN" w:hAnsi="NikoshBAN" w:cs="NikoshBAN"/>
                <w:sz w:val="16"/>
                <w:szCs w:val="16"/>
                <w:lang w:val="en-US"/>
              </w:rPr>
            </w:pPr>
            <w:permStart w:id="330062076" w:edGrp="everyone" w:colFirst="0" w:colLast="0"/>
            <w:permStart w:id="443050264" w:edGrp="everyone" w:colFirst="1" w:colLast="1"/>
            <w:permStart w:id="849099360" w:edGrp="everyone" w:colFirst="2" w:colLast="2"/>
            <w:permStart w:id="810310052" w:edGrp="everyone" w:colFirst="3" w:colLast="3"/>
            <w:permStart w:id="1826231796" w:edGrp="everyone" w:colFirst="4" w:colLast="4"/>
            <w:permStart w:id="1707951494" w:edGrp="everyone" w:colFirst="5" w:colLast="5"/>
            <w:permStart w:id="1664496792" w:edGrp="everyone" w:colFirst="6" w:colLast="6"/>
            <w:permStart w:id="1713588681" w:edGrp="everyone" w:colFirst="7" w:colLast="7"/>
            <w:permStart w:id="1210978773" w:edGrp="everyone" w:colFirst="8" w:colLast="8"/>
            <w:permStart w:id="643457951" w:edGrp="everyone" w:colFirst="9" w:colLast="9"/>
            <w:permStart w:id="460224080" w:edGrp="everyone" w:colFirst="10" w:colLast="10"/>
            <w:permStart w:id="1836547459" w:edGrp="everyone" w:colFirst="11" w:colLast="11"/>
            <w:permEnd w:id="480582861"/>
            <w:permEnd w:id="1469979578"/>
            <w:permEnd w:id="2141654890"/>
            <w:permEnd w:id="1846181258"/>
            <w:permEnd w:id="789132742"/>
            <w:permEnd w:id="618666923"/>
            <w:permEnd w:id="1955094563"/>
            <w:permEnd w:id="647319301"/>
            <w:permEnd w:id="925986200"/>
            <w:permEnd w:id="1183913563"/>
            <w:r>
              <w:rPr>
                <w:rFonts w:ascii="NikoshBAN" w:hAnsi="NikoshBAN" w:cs="NikoshBAN"/>
                <w:sz w:val="16"/>
                <w:szCs w:val="16"/>
                <w:cs/>
                <w:lang w:val="en-US" w:bidi="bn-BD"/>
              </w:rPr>
              <w:t>গবেষকদের ফেলোশিপ</w:t>
            </w:r>
            <w:r>
              <w:rPr>
                <w:rFonts w:ascii="NikoshBAN" w:hAnsi="NikoshBAN" w:cs="NikoshBAN"/>
                <w:sz w:val="16"/>
                <w:szCs w:val="16"/>
                <w:lang w:val="en-US"/>
              </w:rPr>
              <w:t xml:space="preserve">, </w:t>
            </w:r>
            <w:r>
              <w:rPr>
                <w:rFonts w:ascii="NikoshBAN" w:hAnsi="NikoshBAN" w:cs="NikoshBAN"/>
                <w:sz w:val="16"/>
                <w:szCs w:val="16"/>
                <w:cs/>
                <w:lang w:val="en-US" w:bidi="bn-BD"/>
              </w:rPr>
              <w:t xml:space="preserve">উচ্চ শিক্ষা ও গবেষণার সুযোগ প্রদান </w:t>
            </w:r>
          </w:p>
        </w:tc>
        <w:tc>
          <w:tcPr>
            <w:tcW w:w="1104" w:type="dxa"/>
            <w:vAlign w:val="center"/>
          </w:tcPr>
          <w:p w14:paraId="07BA8DBC" w14:textId="77777777" w:rsidR="006C5C5E" w:rsidRDefault="006C5C5E" w:rsidP="006C5C5E">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গবেষকদের ফেলোশিপ প্রদান</w:t>
            </w:r>
          </w:p>
        </w:tc>
        <w:tc>
          <w:tcPr>
            <w:tcW w:w="712" w:type="dxa"/>
            <w:vAlign w:val="center"/>
          </w:tcPr>
          <w:p w14:paraId="1ADC1361" w14:textId="77777777" w:rsidR="006C5C5E" w:rsidRDefault="006C5C5E" w:rsidP="006C5C5E">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w:t>
            </w:r>
          </w:p>
        </w:tc>
        <w:tc>
          <w:tcPr>
            <w:tcW w:w="623" w:type="dxa"/>
            <w:vAlign w:val="center"/>
          </w:tcPr>
          <w:p w14:paraId="07E03EEB" w14:textId="77777777" w:rsidR="006C5C5E" w:rsidRDefault="006C5C5E" w:rsidP="006C5C5E">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সংখ্যা</w:t>
            </w:r>
          </w:p>
          <w:p w14:paraId="40DA6635" w14:textId="77777777" w:rsidR="006C5C5E" w:rsidRDefault="006C5C5E" w:rsidP="006C5C5E">
            <w:pPr>
              <w:spacing w:before="40" w:after="40" w:line="264" w:lineRule="auto"/>
              <w:jc w:val="center"/>
              <w:rPr>
                <w:rFonts w:ascii="NikoshBAN" w:hAnsi="NikoshBAN" w:cs="NikoshBAN"/>
                <w:sz w:val="16"/>
                <w:szCs w:val="16"/>
                <w:cs/>
                <w:lang w:bidi="bn-BD"/>
              </w:rPr>
            </w:pPr>
            <w:r>
              <w:rPr>
                <w:rFonts w:ascii="NikoshBAN" w:eastAsia="Nikosh" w:hAnsi="NikoshBAN" w:cs="NikoshBAN"/>
                <w:sz w:val="16"/>
                <w:szCs w:val="16"/>
                <w:lang w:bidi="bn-BD"/>
              </w:rPr>
              <w:t>(</w:t>
            </w:r>
            <w:r>
              <w:rPr>
                <w:rFonts w:ascii="NikoshBAN" w:eastAsia="Nikosh" w:hAnsi="NikoshBAN" w:cs="NikoshBAN"/>
                <w:sz w:val="16"/>
                <w:szCs w:val="16"/>
                <w:cs/>
                <w:lang w:bidi="bn-BD"/>
              </w:rPr>
              <w:t>জন</w:t>
            </w:r>
            <w:r>
              <w:rPr>
                <w:rFonts w:ascii="NikoshBAN" w:eastAsia="Nikosh" w:hAnsi="NikoshBAN" w:cs="NikoshBAN"/>
                <w:sz w:val="16"/>
                <w:szCs w:val="16"/>
                <w:lang w:bidi="bn-BD"/>
              </w:rPr>
              <w:t>)</w:t>
            </w:r>
          </w:p>
        </w:tc>
        <w:tc>
          <w:tcPr>
            <w:tcW w:w="639" w:type="dxa"/>
            <w:vAlign w:val="center"/>
          </w:tcPr>
          <w:p w14:paraId="158FD8DF" w14:textId="238F0B2F" w:rsidR="006C5C5E" w:rsidRDefault="006C5C5E" w:rsidP="006C5C5E">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১০০</w:t>
            </w:r>
          </w:p>
        </w:tc>
        <w:tc>
          <w:tcPr>
            <w:tcW w:w="589" w:type="dxa"/>
            <w:vAlign w:val="center"/>
          </w:tcPr>
          <w:p w14:paraId="4A7F9FC7" w14:textId="12F207DB" w:rsidR="006C5C5E" w:rsidRDefault="006C5C5E" w:rsidP="006C5C5E">
            <w:pPr>
              <w:spacing w:before="40" w:after="40" w:line="264" w:lineRule="auto"/>
              <w:jc w:val="center"/>
              <w:rPr>
                <w:rFonts w:ascii="NikoshBAN" w:eastAsia="Nikosh" w:hAnsi="NikoshBAN" w:cs="NikoshBAN"/>
                <w:sz w:val="16"/>
                <w:szCs w:val="16"/>
                <w:cs/>
                <w:lang w:val="de-DE" w:bidi="bn-IN"/>
              </w:rPr>
            </w:pPr>
          </w:p>
        </w:tc>
        <w:tc>
          <w:tcPr>
            <w:tcW w:w="589" w:type="dxa"/>
            <w:vAlign w:val="center"/>
          </w:tcPr>
          <w:p w14:paraId="1D217B0C" w14:textId="071EAB2A"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১০০</w:t>
            </w:r>
          </w:p>
        </w:tc>
        <w:tc>
          <w:tcPr>
            <w:tcW w:w="624" w:type="dxa"/>
            <w:vAlign w:val="center"/>
          </w:tcPr>
          <w:p w14:paraId="287A4876" w14:textId="64FD57AE" w:rsidR="006C5C5E" w:rsidRDefault="006C5C5E" w:rsidP="006C5C5E">
            <w:pPr>
              <w:spacing w:before="40" w:after="40" w:line="264" w:lineRule="auto"/>
              <w:jc w:val="center"/>
              <w:rPr>
                <w:rFonts w:ascii="NikoshBAN" w:eastAsia="Nikosh" w:hAnsi="NikoshBAN" w:cs="NikoshBAN"/>
                <w:sz w:val="16"/>
                <w:szCs w:val="16"/>
                <w:cs/>
                <w:lang w:bidi="bn-IN"/>
              </w:rPr>
            </w:pPr>
          </w:p>
        </w:tc>
        <w:tc>
          <w:tcPr>
            <w:tcW w:w="615" w:type="dxa"/>
            <w:vAlign w:val="center"/>
          </w:tcPr>
          <w:p w14:paraId="763AAD2E" w14:textId="2AAF6409"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১০০</w:t>
            </w:r>
          </w:p>
        </w:tc>
        <w:tc>
          <w:tcPr>
            <w:tcW w:w="635" w:type="dxa"/>
            <w:vAlign w:val="center"/>
          </w:tcPr>
          <w:p w14:paraId="4412C781" w14:textId="259D71AE" w:rsidR="006C5C5E" w:rsidRDefault="006C5C5E" w:rsidP="006C5C5E">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১০০</w:t>
            </w:r>
          </w:p>
        </w:tc>
        <w:tc>
          <w:tcPr>
            <w:tcW w:w="633" w:type="dxa"/>
            <w:vAlign w:val="center"/>
          </w:tcPr>
          <w:p w14:paraId="1F7C7B34" w14:textId="0CE4DC23" w:rsidR="006C5C5E" w:rsidRDefault="006C5C5E" w:rsidP="006C5C5E">
            <w:pPr>
              <w:spacing w:before="40" w:after="40" w:line="264" w:lineRule="auto"/>
              <w:jc w:val="center"/>
              <w:rPr>
                <w:rFonts w:ascii="NikoshBAN" w:hAnsi="NikoshBAN" w:cs="NikoshBAN"/>
                <w:sz w:val="16"/>
                <w:szCs w:val="16"/>
                <w:cs/>
                <w:lang w:bidi="bn-IN"/>
              </w:rPr>
            </w:pPr>
          </w:p>
        </w:tc>
      </w:tr>
      <w:permEnd w:id="330062076"/>
      <w:permEnd w:id="443050264"/>
      <w:permEnd w:id="849099360"/>
      <w:permEnd w:id="810310052"/>
      <w:permEnd w:id="1826231796"/>
      <w:permEnd w:id="1707951494"/>
      <w:permEnd w:id="1664496792"/>
      <w:permEnd w:id="1713588681"/>
      <w:permEnd w:id="1210978773"/>
      <w:permEnd w:id="643457951"/>
      <w:permEnd w:id="460224080"/>
      <w:permEnd w:id="1836547459"/>
    </w:tbl>
    <w:p w14:paraId="5DDCF07C" w14:textId="77777777" w:rsidR="006C5C5E" w:rsidRDefault="006C5C5E">
      <w:pPr>
        <w:spacing w:before="120"/>
        <w:jc w:val="both"/>
        <w:rPr>
          <w:rFonts w:eastAsia="Nikosh" w:cs="NikoshBAN"/>
          <w:b/>
          <w:bCs/>
          <w:sz w:val="20"/>
          <w:szCs w:val="20"/>
          <w:cs/>
          <w:lang w:bidi="bn-BD"/>
        </w:rPr>
      </w:pPr>
    </w:p>
    <w:p w14:paraId="63364503" w14:textId="314FCFA0" w:rsidR="00F748F2" w:rsidRDefault="006F05BA">
      <w:pPr>
        <w:spacing w:before="120"/>
        <w:jc w:val="both"/>
        <w:rPr>
          <w:rFonts w:eastAsia="Nikosh" w:cs="NikoshBAN"/>
          <w:b/>
          <w:bCs/>
          <w:sz w:val="20"/>
          <w:szCs w:val="20"/>
          <w:lang w:bidi="bn-BD"/>
        </w:rPr>
      </w:pPr>
      <w:r>
        <w:rPr>
          <w:rFonts w:eastAsia="Nikosh" w:cs="NikoshBAN"/>
          <w:b/>
          <w:bCs/>
          <w:sz w:val="20"/>
          <w:szCs w:val="20"/>
          <w:cs/>
          <w:lang w:bidi="bn-BD"/>
        </w:rPr>
        <w:lastRenderedPageBreak/>
        <w:t>৬.৩.৩</w:t>
      </w:r>
      <w:r>
        <w:rPr>
          <w:rFonts w:eastAsia="Nikosh" w:cs="NikoshBAN"/>
          <w:b/>
          <w:bCs/>
          <w:sz w:val="20"/>
          <w:szCs w:val="20"/>
          <w:cs/>
          <w:lang w:bidi="bn-BD"/>
        </w:rPr>
        <w:tab/>
        <w:t>অপারেশন ইউনিট, স্কিম এবং প্রকল্পওয়ারি মধ্যমেয়াদি ব্যয় প্রাক্কলন</w:t>
      </w:r>
    </w:p>
    <w:p w14:paraId="1A00F22F" w14:textId="77777777" w:rsidR="00366E04" w:rsidRPr="00461983" w:rsidRDefault="00366E04" w:rsidP="00366E0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366E04" w:rsidRPr="00461983" w14:paraId="07DF4F86" w14:textId="77777777" w:rsidTr="00335FAA">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3157A5B4" w14:textId="77777777" w:rsidR="00366E04" w:rsidRPr="00461983" w:rsidRDefault="00366E04"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0A7CBFD0" w14:textId="77777777" w:rsidR="00366E04" w:rsidRPr="00461983" w:rsidRDefault="00366E04"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6ED744BC" w14:textId="77777777" w:rsidR="00366E04" w:rsidRPr="00461983" w:rsidRDefault="00366E04" w:rsidP="00335FAA">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5374C6A6" w14:textId="77777777" w:rsidR="00366E04" w:rsidRPr="00461983" w:rsidRDefault="00366E04" w:rsidP="00335FAA">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1F5ACF0" w14:textId="77777777" w:rsidR="00366E04" w:rsidRPr="00461983" w:rsidRDefault="00366E04" w:rsidP="00335FAA">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08F85CD7" w14:textId="77777777" w:rsidR="00366E04" w:rsidRPr="00461983" w:rsidRDefault="00366E04" w:rsidP="00335FAA">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3B0E5BED" w14:textId="77777777" w:rsidR="00366E04" w:rsidRPr="00461983" w:rsidRDefault="00366E04" w:rsidP="00335FAA">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30E9794D" w14:textId="77777777" w:rsidR="00366E04" w:rsidRPr="00461983" w:rsidRDefault="00366E04"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366E04" w:rsidRPr="00461983" w14:paraId="17C1D04F" w14:textId="77777777" w:rsidTr="00335FAA">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1CFA8546" w14:textId="77777777" w:rsidR="00366E04" w:rsidRPr="00461983" w:rsidRDefault="00366E04" w:rsidP="00335FAA">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51D78DBE" w14:textId="77777777" w:rsidR="00366E04" w:rsidRPr="00461983" w:rsidRDefault="00366E04" w:rsidP="00335FAA">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5659E85" w14:textId="77777777" w:rsidR="00366E04" w:rsidRPr="00461983" w:rsidRDefault="00366E04" w:rsidP="00335FAA">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67F2EC1" w14:textId="77777777" w:rsidR="00366E04" w:rsidRPr="00461983" w:rsidRDefault="00366E04" w:rsidP="00335FAA">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4831852B" w14:textId="77777777" w:rsidR="00366E04" w:rsidRPr="00461983" w:rsidRDefault="00366E04"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2ECEA168" w14:textId="77777777" w:rsidR="00366E04" w:rsidRPr="00461983" w:rsidRDefault="00366E04"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4812E401" w14:textId="77777777" w:rsidR="00366E04" w:rsidRPr="00461983" w:rsidRDefault="00366E04"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366E04" w:rsidRPr="00461983" w14:paraId="49403D0F" w14:textId="77777777" w:rsidTr="00335FAA">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0161274B" w14:textId="77777777" w:rsidR="00366E04" w:rsidRPr="00461983" w:rsidRDefault="00366E04"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072D0B64"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661AB612"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29C7C577"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6FEF3E32"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831E772"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3D88CDD1"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444C96C1"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366E04" w:rsidRPr="00461983" w14:paraId="5C9D50F8" w14:textId="77777777" w:rsidTr="00335FAA">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40734536" w14:textId="77777777" w:rsidR="00366E04" w:rsidRPr="00461983" w:rsidRDefault="00366E04" w:rsidP="00335FAA">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2132FD83" w14:textId="77777777" w:rsidR="00366E04" w:rsidRPr="00461983" w:rsidRDefault="00366E04" w:rsidP="00335FAA">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3C345CB6"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FD58EF4"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EDA0280"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C9EDCDE"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58BE792"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233FAB5A" w14:textId="77777777" w:rsidR="00366E04" w:rsidRPr="00461983" w:rsidRDefault="00366E04" w:rsidP="00335FAA">
            <w:pPr>
              <w:spacing w:before="30" w:after="30"/>
              <w:ind w:left="-100" w:right="-86" w:hanging="8"/>
              <w:jc w:val="right"/>
              <w:rPr>
                <w:rFonts w:ascii="NikoshBAN" w:hAnsi="NikoshBAN" w:cs="NikoshBAN"/>
                <w:sz w:val="14"/>
                <w:szCs w:val="14"/>
              </w:rPr>
            </w:pPr>
          </w:p>
        </w:tc>
      </w:tr>
    </w:tbl>
    <w:p w14:paraId="7696901A" w14:textId="77777777" w:rsidR="00F748F2" w:rsidRDefault="006F05BA">
      <w:pPr>
        <w:pStyle w:val="BodyTextIndent2"/>
        <w:spacing w:before="180" w:after="60" w:line="300" w:lineRule="auto"/>
        <w:ind w:left="0"/>
        <w:rPr>
          <w:rFonts w:ascii="Times New Roman" w:hAnsi="Times New Roman" w:cs="NikoshBAN"/>
          <w:b/>
          <w:sz w:val="22"/>
          <w:szCs w:val="22"/>
          <w:lang w:val="nl-NL" w:bidi="bn-BD"/>
        </w:rPr>
      </w:pPr>
      <w:r>
        <w:rPr>
          <w:rFonts w:ascii="Times New Roman" w:eastAsia="Nikosh" w:hAnsi="Times New Roman" w:cs="NikoshBAN"/>
          <w:b/>
          <w:bCs/>
          <w:sz w:val="20"/>
          <w:szCs w:val="22"/>
          <w:cs/>
          <w:lang w:bidi="bn-BD"/>
        </w:rPr>
        <w:t>৬.৪</w:t>
      </w:r>
      <w:r>
        <w:rPr>
          <w:rFonts w:ascii="Times New Roman" w:eastAsia="Nikosh" w:hAnsi="Times New Roman" w:cs="NikoshBAN"/>
          <w:b/>
          <w:bCs/>
          <w:sz w:val="20"/>
          <w:szCs w:val="22"/>
          <w:cs/>
          <w:lang w:bidi="bn-BD"/>
        </w:rPr>
        <w:tab/>
      </w:r>
      <w:r>
        <w:rPr>
          <w:rFonts w:ascii="Times New Roman" w:eastAsia="Nikosh" w:hAnsi="Times New Roman" w:cs="NikoshBAN"/>
          <w:b/>
          <w:bCs/>
          <w:sz w:val="22"/>
          <w:szCs w:val="22"/>
          <w:cs/>
          <w:lang w:val="nl-NL" w:bidi="bn-BD"/>
        </w:rPr>
        <w:t>বাংলাদেশ ন্যাশনাল সায়েন্টিফিক এন্ড টেকনিক্যাল ডকুমেন্টেশন সেন্টার (ব্যান্সডক)</w:t>
      </w:r>
    </w:p>
    <w:p w14:paraId="0923259E" w14:textId="77777777" w:rsidR="00F748F2" w:rsidRDefault="006F05BA" w:rsidP="00A4525E">
      <w:pPr>
        <w:spacing w:before="120" w:after="60" w:line="300" w:lineRule="auto"/>
        <w:ind w:left="720" w:right="29" w:hanging="720"/>
        <w:jc w:val="both"/>
        <w:rPr>
          <w:color w:val="00B050"/>
          <w:sz w:val="20"/>
          <w:szCs w:val="20"/>
          <w:lang w:val="en-US" w:bidi="bn-IN"/>
        </w:rPr>
      </w:pPr>
      <w:r>
        <w:rPr>
          <w:rFonts w:eastAsia="Nikosh" w:cs="NikoshBAN"/>
          <w:b/>
          <w:bCs/>
          <w:sz w:val="20"/>
          <w:szCs w:val="20"/>
          <w:cs/>
          <w:lang w:val="nl-NL" w:bidi="bn-BD"/>
        </w:rPr>
        <w:t>৬.৪.১</w:t>
      </w:r>
      <w:r>
        <w:rPr>
          <w:rFonts w:eastAsia="Nikosh" w:cs="NikoshBAN"/>
          <w:b/>
          <w:bCs/>
          <w:sz w:val="20"/>
          <w:szCs w:val="20"/>
          <w:cs/>
          <w:lang w:val="nl-NL" w:bidi="bn-BD"/>
        </w:rPr>
        <w:tab/>
        <w:t>সাম্প্রতিক অর্জন:</w:t>
      </w:r>
      <w:r w:rsidR="001E013B">
        <w:rPr>
          <w:rFonts w:ascii="NikoshBAN" w:hAnsi="NikoshBAN" w:cs="NikoshBAN"/>
          <w:color w:val="000000"/>
          <w:sz w:val="20"/>
          <w:szCs w:val="20"/>
          <w:cs/>
          <w:lang w:bidi="bn-IN"/>
        </w:rPr>
        <w:t xml:space="preserve"> </w:t>
      </w:r>
      <w:permStart w:id="21495810" w:edGrp="everyone"/>
      <w:r w:rsidR="001E013B">
        <w:rPr>
          <w:rFonts w:ascii="NikoshBAN" w:hAnsi="NikoshBAN" w:cs="NikoshBAN"/>
          <w:color w:val="000000"/>
          <w:sz w:val="20"/>
          <w:szCs w:val="20"/>
          <w:cs/>
          <w:lang w:bidi="bn-IN"/>
        </w:rPr>
        <w:t xml:space="preserve">জাতীয় </w:t>
      </w:r>
      <w:r w:rsidR="001E013B" w:rsidRPr="005B2AED">
        <w:rPr>
          <w:rFonts w:ascii="NikoshBAN" w:hAnsi="NikoshBAN" w:cs="NikoshBAN"/>
          <w:sz w:val="20"/>
          <w:szCs w:val="20"/>
          <w:cs/>
          <w:lang w:bidi="bn-IN"/>
        </w:rPr>
        <w:t>তথ্যসেবাধর্মী সংস্থা হিসেবে ব্যান্সডক আধুনিক তথ্যপ্রযুক্তির ব্যবহার</w:t>
      </w:r>
      <w:r w:rsidR="001E013B" w:rsidRPr="005B2AED">
        <w:rPr>
          <w:rFonts w:ascii="NikoshBAN" w:hAnsi="NikoshBAN" w:cs="NikoshBAN"/>
          <w:sz w:val="20"/>
          <w:szCs w:val="20"/>
          <w:lang w:bidi="bn-IN"/>
        </w:rPr>
        <w:t xml:space="preserve">, </w:t>
      </w:r>
      <w:r w:rsidR="001E013B" w:rsidRPr="005B2AED">
        <w:rPr>
          <w:rFonts w:ascii="NikoshBAN" w:hAnsi="NikoshBAN" w:cs="NikoshBAN"/>
          <w:sz w:val="20"/>
          <w:szCs w:val="20"/>
          <w:cs/>
          <w:lang w:bidi="bn-IN"/>
        </w:rPr>
        <w:t>প্রয়োগ এবং ওয়েবসাইটের মাধ্যমে বিদ্যমান তথ্য সেবাসমূহকে সমৃদ্ধশালী ও আধুনিকায়ন করে গবেষক</w:t>
      </w:r>
      <w:r w:rsidR="001E013B" w:rsidRPr="005B2AED">
        <w:rPr>
          <w:rFonts w:ascii="NikoshBAN" w:hAnsi="NikoshBAN" w:cs="NikoshBAN"/>
          <w:sz w:val="20"/>
          <w:szCs w:val="20"/>
          <w:lang w:bidi="bn-IN"/>
        </w:rPr>
        <w:t xml:space="preserve">, </w:t>
      </w:r>
      <w:r w:rsidR="001E013B" w:rsidRPr="005B2AED">
        <w:rPr>
          <w:rFonts w:ascii="NikoshBAN" w:hAnsi="NikoshBAN" w:cs="NikoshBAN"/>
          <w:sz w:val="20"/>
          <w:szCs w:val="20"/>
          <w:cs/>
          <w:lang w:bidi="bn-IN"/>
        </w:rPr>
        <w:t>প্রযুক্তিবিদ</w:t>
      </w:r>
      <w:r w:rsidR="001E013B" w:rsidRPr="005B2AED">
        <w:rPr>
          <w:rFonts w:ascii="NikoshBAN" w:hAnsi="NikoshBAN" w:cs="NikoshBAN"/>
          <w:sz w:val="20"/>
          <w:szCs w:val="20"/>
          <w:lang w:bidi="bn-IN"/>
        </w:rPr>
        <w:t xml:space="preserve">, </w:t>
      </w:r>
      <w:r w:rsidR="001E013B" w:rsidRPr="005B2AED">
        <w:rPr>
          <w:rFonts w:ascii="NikoshBAN" w:hAnsi="NikoshBAN" w:cs="NikoshBAN"/>
          <w:sz w:val="20"/>
          <w:szCs w:val="20"/>
          <w:cs/>
          <w:lang w:bidi="bn-IN"/>
        </w:rPr>
        <w:t>শিক্ষাবিদ ও শিক্ষার্থীদের চাহিদা অনুযায়ী গবেষণা ও উন্নয়ন কার্যক্রম সহায়ক দেশ</w:t>
      </w:r>
      <w:r w:rsidR="001E013B" w:rsidRPr="005B2AED">
        <w:rPr>
          <w:rFonts w:ascii="NikoshBAN" w:hAnsi="NikoshBAN" w:cs="NikoshBAN"/>
          <w:sz w:val="20"/>
          <w:szCs w:val="20"/>
          <w:lang w:bidi="bn-IN"/>
        </w:rPr>
        <w:t>-</w:t>
      </w:r>
      <w:r w:rsidR="001E013B" w:rsidRPr="005B2AED">
        <w:rPr>
          <w:rFonts w:ascii="NikoshBAN" w:hAnsi="NikoshBAN" w:cs="NikoshBAN"/>
          <w:sz w:val="20"/>
          <w:szCs w:val="20"/>
          <w:cs/>
          <w:lang w:bidi="bn-IN"/>
        </w:rPr>
        <w:t>বিদেশের বিজ্ঞান ও প্রযুক্তি বিষয়ক হালনাগাদ তথ্যাদি</w:t>
      </w:r>
      <w:r w:rsidR="001E013B" w:rsidRPr="005B2AED">
        <w:rPr>
          <w:rFonts w:ascii="NikoshBAN" w:hAnsi="NikoshBAN" w:cs="NikoshBAN"/>
          <w:sz w:val="20"/>
          <w:szCs w:val="20"/>
          <w:lang w:bidi="bn-IN"/>
        </w:rPr>
        <w:t xml:space="preserve">, </w:t>
      </w:r>
      <w:r w:rsidR="001E013B" w:rsidRPr="005B2AED">
        <w:rPr>
          <w:rFonts w:ascii="NikoshBAN" w:hAnsi="NikoshBAN" w:cs="NikoshBAN"/>
          <w:sz w:val="20"/>
          <w:szCs w:val="20"/>
          <w:cs/>
          <w:lang w:bidi="bn-IN"/>
        </w:rPr>
        <w:t>সংগ্রহ</w:t>
      </w:r>
      <w:r w:rsidR="001E013B" w:rsidRPr="005B2AED">
        <w:rPr>
          <w:rFonts w:ascii="NikoshBAN" w:hAnsi="NikoshBAN" w:cs="NikoshBAN"/>
          <w:sz w:val="20"/>
          <w:szCs w:val="20"/>
          <w:lang w:bidi="bn-IN"/>
        </w:rPr>
        <w:t xml:space="preserve">, </w:t>
      </w:r>
      <w:r w:rsidR="001E013B" w:rsidRPr="005B2AED">
        <w:rPr>
          <w:rFonts w:ascii="NikoshBAN" w:hAnsi="NikoshBAN" w:cs="NikoshBAN"/>
          <w:sz w:val="20"/>
          <w:szCs w:val="20"/>
          <w:cs/>
          <w:lang w:bidi="bn-IN"/>
        </w:rPr>
        <w:t>সংরক্ষণ ও বিতরণ করছে এবং সংগৃহীত বৈজ্ঞানিক তথ্য</w:t>
      </w:r>
      <w:r w:rsidR="001E013B" w:rsidRPr="005B2AED">
        <w:rPr>
          <w:rFonts w:ascii="NikoshBAN" w:hAnsi="NikoshBAN" w:cs="NikoshBAN"/>
          <w:sz w:val="20"/>
          <w:szCs w:val="20"/>
          <w:lang w:bidi="bn-IN"/>
        </w:rPr>
        <w:t>-</w:t>
      </w:r>
      <w:r w:rsidR="001E013B" w:rsidRPr="005B2AED">
        <w:rPr>
          <w:rFonts w:ascii="NikoshBAN" w:hAnsi="NikoshBAN" w:cs="NikoshBAN"/>
          <w:sz w:val="20"/>
          <w:szCs w:val="20"/>
          <w:cs/>
          <w:lang w:bidi="bn-IN"/>
        </w:rPr>
        <w:t>উপাত্ত</w:t>
      </w:r>
      <w:r w:rsidR="001E013B" w:rsidRPr="005B2AED">
        <w:rPr>
          <w:rFonts w:ascii="NikoshBAN" w:hAnsi="NikoshBAN" w:cs="NikoshBAN"/>
          <w:sz w:val="20"/>
          <w:szCs w:val="20"/>
          <w:lang w:bidi="bn-IN"/>
        </w:rPr>
        <w:t xml:space="preserve">, </w:t>
      </w:r>
      <w:r w:rsidR="001E013B" w:rsidRPr="005B2AED">
        <w:rPr>
          <w:rFonts w:ascii="NikoshBAN" w:hAnsi="NikoshBAN" w:cs="NikoshBAN"/>
          <w:sz w:val="20"/>
          <w:szCs w:val="20"/>
          <w:cs/>
          <w:lang w:bidi="bn-IN"/>
        </w:rPr>
        <w:t xml:space="preserve">বায়োডাটা ইত্যাদি ১১ </w:t>
      </w:r>
      <w:r w:rsidR="001E013B" w:rsidRPr="005B2AED">
        <w:rPr>
          <w:rFonts w:ascii="NikoshBAN" w:hAnsi="NikoshBAN" w:cs="NikoshBAN"/>
          <w:sz w:val="20"/>
          <w:szCs w:val="20"/>
          <w:lang w:bidi="bn-IN"/>
        </w:rPr>
        <w:t>(</w:t>
      </w:r>
      <w:r w:rsidR="001E013B" w:rsidRPr="005B2AED">
        <w:rPr>
          <w:rFonts w:ascii="NikoshBAN" w:hAnsi="NikoshBAN" w:cs="NikoshBAN"/>
          <w:sz w:val="20"/>
          <w:szCs w:val="20"/>
          <w:cs/>
          <w:lang w:bidi="bn-IN"/>
        </w:rPr>
        <w:t>এগারো</w:t>
      </w:r>
      <w:r w:rsidR="001E013B" w:rsidRPr="005B2AED">
        <w:rPr>
          <w:rFonts w:ascii="NikoshBAN" w:hAnsi="NikoshBAN" w:cs="NikoshBAN"/>
          <w:sz w:val="20"/>
          <w:szCs w:val="20"/>
          <w:lang w:bidi="bn-IN"/>
        </w:rPr>
        <w:t>)</w:t>
      </w:r>
      <w:r w:rsidR="001E013B" w:rsidRPr="005B2AED">
        <w:rPr>
          <w:rFonts w:ascii="NikoshBAN" w:hAnsi="NikoshBAN" w:cs="NikoshBAN"/>
          <w:sz w:val="20"/>
          <w:szCs w:val="20"/>
          <w:cs/>
          <w:lang w:bidi="bn-IN"/>
        </w:rPr>
        <w:t xml:space="preserve">টি ডাটাবেজে আপলোডের মাধ্যমে সকলের জন্য অনলাইন সেবা দিয়ে যাচ্ছে। বিগত ০৩ </w:t>
      </w:r>
      <w:r w:rsidR="001E013B" w:rsidRPr="005B2AED">
        <w:rPr>
          <w:rFonts w:ascii="NikoshBAN" w:hAnsi="NikoshBAN" w:cs="NikoshBAN"/>
          <w:sz w:val="20"/>
          <w:szCs w:val="20"/>
          <w:lang w:bidi="bn-IN"/>
        </w:rPr>
        <w:t>(</w:t>
      </w:r>
      <w:r w:rsidR="001E013B" w:rsidRPr="005B2AED">
        <w:rPr>
          <w:rFonts w:ascii="NikoshBAN" w:hAnsi="NikoshBAN" w:cs="NikoshBAN"/>
          <w:sz w:val="20"/>
          <w:szCs w:val="20"/>
          <w:cs/>
          <w:lang w:bidi="bn-IN"/>
        </w:rPr>
        <w:t>তিন</w:t>
      </w:r>
      <w:r w:rsidR="001E013B" w:rsidRPr="005B2AED">
        <w:rPr>
          <w:rFonts w:ascii="NikoshBAN" w:hAnsi="NikoshBAN" w:cs="NikoshBAN"/>
          <w:sz w:val="20"/>
          <w:szCs w:val="20"/>
          <w:lang w:bidi="bn-IN"/>
        </w:rPr>
        <w:t xml:space="preserve">) </w:t>
      </w:r>
      <w:r w:rsidR="001E013B" w:rsidRPr="005B2AED">
        <w:rPr>
          <w:rFonts w:ascii="NikoshBAN" w:hAnsi="NikoshBAN" w:cs="NikoshBAN"/>
          <w:sz w:val="20"/>
          <w:szCs w:val="20"/>
          <w:cs/>
          <w:lang w:bidi="bn-IN"/>
        </w:rPr>
        <w:t>বছরে তথ্যসংগ্রহ ২১</w:t>
      </w:r>
      <w:r w:rsidR="001E013B" w:rsidRPr="005B2AED">
        <w:rPr>
          <w:rFonts w:ascii="NikoshBAN" w:hAnsi="NikoshBAN" w:cs="NikoshBAN"/>
          <w:sz w:val="20"/>
          <w:szCs w:val="20"/>
          <w:lang w:bidi="bn-IN"/>
        </w:rPr>
        <w:t>,</w:t>
      </w:r>
      <w:r w:rsidR="001E013B" w:rsidRPr="005B2AED">
        <w:rPr>
          <w:rFonts w:ascii="NikoshBAN" w:hAnsi="NikoshBAN" w:cs="NikoshBAN"/>
          <w:sz w:val="20"/>
          <w:szCs w:val="20"/>
          <w:cs/>
          <w:lang w:bidi="bn-IN"/>
        </w:rPr>
        <w:t>৫১৩টি</w:t>
      </w:r>
      <w:r w:rsidR="001E013B" w:rsidRPr="005B2AED">
        <w:rPr>
          <w:rFonts w:ascii="NikoshBAN" w:hAnsi="NikoshBAN" w:cs="NikoshBAN"/>
          <w:sz w:val="20"/>
          <w:szCs w:val="20"/>
          <w:lang w:bidi="bn-IN"/>
        </w:rPr>
        <w:t xml:space="preserve">, </w:t>
      </w:r>
      <w:r w:rsidR="001E013B" w:rsidRPr="005B2AED">
        <w:rPr>
          <w:rFonts w:ascii="NikoshBAN" w:hAnsi="NikoshBAN" w:cs="NikoshBAN"/>
          <w:sz w:val="20"/>
          <w:szCs w:val="20"/>
          <w:cs/>
          <w:lang w:bidi="bn-IN"/>
        </w:rPr>
        <w:t>তথ্যবিতরণ ২৬</w:t>
      </w:r>
      <w:r w:rsidR="001E013B" w:rsidRPr="005B2AED">
        <w:rPr>
          <w:rFonts w:ascii="NikoshBAN" w:hAnsi="NikoshBAN" w:cs="NikoshBAN"/>
          <w:sz w:val="20"/>
          <w:szCs w:val="20"/>
          <w:lang w:bidi="bn-IN"/>
        </w:rPr>
        <w:t>,</w:t>
      </w:r>
      <w:r w:rsidR="001E013B" w:rsidRPr="005B2AED">
        <w:rPr>
          <w:rFonts w:ascii="NikoshBAN" w:hAnsi="NikoshBAN" w:cs="NikoshBAN"/>
          <w:sz w:val="20"/>
          <w:szCs w:val="20"/>
          <w:cs/>
          <w:lang w:bidi="bn-IN"/>
        </w:rPr>
        <w:t>৯১৩ পৃষ্ঠা</w:t>
      </w:r>
      <w:r w:rsidR="001E013B" w:rsidRPr="005B2AED">
        <w:rPr>
          <w:rFonts w:ascii="NikoshBAN" w:hAnsi="NikoshBAN" w:cs="NikoshBAN"/>
          <w:sz w:val="20"/>
          <w:szCs w:val="20"/>
          <w:lang w:bidi="bn-IN"/>
        </w:rPr>
        <w:t xml:space="preserve">, </w:t>
      </w:r>
      <w:r w:rsidR="001E013B" w:rsidRPr="005B2AED">
        <w:rPr>
          <w:rFonts w:ascii="NikoshBAN" w:hAnsi="NikoshBAN" w:cs="NikoshBAN"/>
          <w:sz w:val="20"/>
          <w:szCs w:val="20"/>
          <w:cs/>
          <w:lang w:bidi="bn-IN"/>
        </w:rPr>
        <w:t>উপকারভোগী ৭৩</w:t>
      </w:r>
      <w:r w:rsidR="001E013B" w:rsidRPr="005B2AED">
        <w:rPr>
          <w:rFonts w:ascii="NikoshBAN" w:hAnsi="NikoshBAN" w:cs="NikoshBAN"/>
          <w:sz w:val="20"/>
          <w:szCs w:val="20"/>
          <w:lang w:bidi="bn-IN"/>
        </w:rPr>
        <w:t>,</w:t>
      </w:r>
      <w:r w:rsidR="001E013B" w:rsidRPr="005B2AED">
        <w:rPr>
          <w:rFonts w:ascii="NikoshBAN" w:hAnsi="NikoshBAN" w:cs="NikoshBAN"/>
          <w:sz w:val="20"/>
          <w:szCs w:val="20"/>
          <w:cs/>
          <w:lang w:bidi="bn-IN"/>
        </w:rPr>
        <w:t>৭৩৩ জন</w:t>
      </w:r>
      <w:r w:rsidR="001E013B" w:rsidRPr="005B2AED">
        <w:rPr>
          <w:rFonts w:ascii="NikoshBAN" w:hAnsi="NikoshBAN" w:cs="NikoshBAN"/>
          <w:sz w:val="20"/>
          <w:szCs w:val="20"/>
          <w:lang w:bidi="bn-IN"/>
        </w:rPr>
        <w:t xml:space="preserve">, </w:t>
      </w:r>
      <w:r w:rsidR="001E013B" w:rsidRPr="005B2AED">
        <w:rPr>
          <w:rFonts w:ascii="NikoshBAN" w:hAnsi="NikoshBAN" w:cs="NikoshBAN"/>
          <w:sz w:val="20"/>
          <w:szCs w:val="20"/>
          <w:cs/>
          <w:lang w:bidi="bn-IN"/>
        </w:rPr>
        <w:t>বিজ্ঞান বিষয়ক সেমিনার</w:t>
      </w:r>
      <w:r w:rsidR="001E013B" w:rsidRPr="005B2AED">
        <w:rPr>
          <w:rFonts w:ascii="NikoshBAN" w:hAnsi="NikoshBAN" w:cs="NikoshBAN"/>
          <w:sz w:val="20"/>
          <w:szCs w:val="20"/>
          <w:lang w:bidi="bn-IN"/>
        </w:rPr>
        <w:t>/</w:t>
      </w:r>
      <w:r w:rsidR="001E013B" w:rsidRPr="005B2AED">
        <w:rPr>
          <w:rFonts w:ascii="NikoshBAN" w:hAnsi="NikoshBAN" w:cs="NikoshBAN"/>
          <w:sz w:val="20"/>
          <w:szCs w:val="20"/>
          <w:cs/>
          <w:lang w:bidi="bn-IN"/>
        </w:rPr>
        <w:t>কর্মশালা</w:t>
      </w:r>
      <w:r w:rsidR="001E013B" w:rsidRPr="005B2AED">
        <w:rPr>
          <w:rFonts w:ascii="NikoshBAN" w:hAnsi="NikoshBAN" w:cs="NikoshBAN"/>
          <w:sz w:val="20"/>
          <w:szCs w:val="20"/>
          <w:lang w:bidi="bn-IN"/>
        </w:rPr>
        <w:t>/</w:t>
      </w:r>
      <w:r w:rsidR="001E013B" w:rsidRPr="005B2AED">
        <w:rPr>
          <w:rFonts w:ascii="NikoshBAN" w:hAnsi="NikoshBAN" w:cs="NikoshBAN"/>
          <w:sz w:val="20"/>
          <w:szCs w:val="20"/>
          <w:cs/>
          <w:lang w:bidi="bn-IN"/>
        </w:rPr>
        <w:t>অবহিতকরণ ৪৫টি সভা</w:t>
      </w:r>
      <w:r w:rsidR="001E013B" w:rsidRPr="005B2AED">
        <w:rPr>
          <w:rFonts w:ascii="NikoshBAN" w:hAnsi="NikoshBAN" w:cs="NikoshBAN"/>
          <w:sz w:val="20"/>
          <w:szCs w:val="20"/>
          <w:lang w:bidi="bn-IN"/>
        </w:rPr>
        <w:t xml:space="preserve">, </w:t>
      </w:r>
      <w:r w:rsidR="001E013B" w:rsidRPr="005B2AED">
        <w:rPr>
          <w:rFonts w:ascii="NikoshBAN" w:hAnsi="NikoshBAN" w:cs="NikoshBAN"/>
          <w:sz w:val="20"/>
          <w:szCs w:val="20"/>
          <w:cs/>
          <w:lang w:bidi="bn-IN"/>
        </w:rPr>
        <w:t>২২টি ব্যাচে ৪৩০ জন শিক্ষার্থীকে ইন্টার্নশিপ এবং ২৭৫ জনকে ই</w:t>
      </w:r>
      <w:r w:rsidR="001E013B" w:rsidRPr="005B2AED">
        <w:rPr>
          <w:rFonts w:ascii="NikoshBAN" w:hAnsi="NikoshBAN" w:cs="NikoshBAN"/>
          <w:sz w:val="20"/>
          <w:szCs w:val="20"/>
          <w:lang w:bidi="bn-IN"/>
        </w:rPr>
        <w:t>-</w:t>
      </w:r>
      <w:r w:rsidR="001E013B" w:rsidRPr="005B2AED">
        <w:rPr>
          <w:rFonts w:ascii="NikoshBAN" w:hAnsi="NikoshBAN" w:cs="NikoshBAN"/>
          <w:sz w:val="20"/>
          <w:szCs w:val="20"/>
          <w:cs/>
          <w:lang w:bidi="bn-IN"/>
        </w:rPr>
        <w:t>বুক প্রস্তুতকরণ প্রশিক্ষণ প্রদান করা হয়েছে।</w:t>
      </w:r>
    </w:p>
    <w:permEnd w:id="21495810"/>
    <w:p w14:paraId="2466CEBB" w14:textId="77777777" w:rsidR="00F748F2" w:rsidRDefault="006F05BA">
      <w:pPr>
        <w:spacing w:before="120" w:after="60" w:line="300" w:lineRule="auto"/>
        <w:jc w:val="both"/>
        <w:rPr>
          <w:rFonts w:eastAsia="Nikosh" w:cs="NikoshBAN"/>
          <w:b/>
          <w:bCs/>
          <w:sz w:val="20"/>
          <w:szCs w:val="20"/>
          <w:lang w:bidi="bn-BD"/>
        </w:rPr>
      </w:pPr>
      <w:r>
        <w:rPr>
          <w:rFonts w:eastAsia="Nikosh" w:cs="NikoshBAN"/>
          <w:b/>
          <w:bCs/>
          <w:sz w:val="20"/>
          <w:szCs w:val="20"/>
          <w:cs/>
          <w:lang w:bidi="bn-BD"/>
        </w:rPr>
        <w:t>৬.৪.২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532"/>
        <w:gridCol w:w="834"/>
        <w:gridCol w:w="690"/>
        <w:gridCol w:w="623"/>
        <w:gridCol w:w="637"/>
        <w:gridCol w:w="637"/>
        <w:gridCol w:w="637"/>
        <w:gridCol w:w="639"/>
        <w:gridCol w:w="684"/>
        <w:gridCol w:w="684"/>
        <w:gridCol w:w="680"/>
      </w:tblGrid>
      <w:tr w:rsidR="00F748F2" w14:paraId="329A6574" w14:textId="77777777" w:rsidTr="00366E04">
        <w:trPr>
          <w:trHeight w:val="20"/>
          <w:tblHeader/>
          <w:jc w:val="center"/>
        </w:trPr>
        <w:tc>
          <w:tcPr>
            <w:tcW w:w="925" w:type="pct"/>
            <w:vMerge w:val="restart"/>
          </w:tcPr>
          <w:p w14:paraId="1715957B"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কার্যক্রম</w:t>
            </w:r>
          </w:p>
        </w:tc>
        <w:tc>
          <w:tcPr>
            <w:tcW w:w="504" w:type="pct"/>
            <w:vMerge w:val="restart"/>
          </w:tcPr>
          <w:p w14:paraId="32145658"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ফলাফল নির্দেশক</w:t>
            </w:r>
          </w:p>
        </w:tc>
        <w:tc>
          <w:tcPr>
            <w:tcW w:w="417" w:type="pct"/>
            <w:vMerge w:val="restart"/>
          </w:tcPr>
          <w:p w14:paraId="51412C75"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376" w:type="pct"/>
            <w:vMerge w:val="restart"/>
          </w:tcPr>
          <w:p w14:paraId="4C537113"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385" w:type="pct"/>
            <w:shd w:val="clear" w:color="auto" w:fill="auto"/>
          </w:tcPr>
          <w:p w14:paraId="3825C74F"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385" w:type="pct"/>
            <w:shd w:val="clear" w:color="auto" w:fill="auto"/>
          </w:tcPr>
          <w:p w14:paraId="1C5C00A3"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প্রকৃত অর্জন</w:t>
            </w:r>
          </w:p>
        </w:tc>
        <w:tc>
          <w:tcPr>
            <w:tcW w:w="385" w:type="pct"/>
            <w:shd w:val="clear" w:color="auto" w:fill="auto"/>
          </w:tcPr>
          <w:p w14:paraId="10912604"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লক্ষ্যমাত্রা</w:t>
            </w:r>
          </w:p>
        </w:tc>
        <w:tc>
          <w:tcPr>
            <w:tcW w:w="386" w:type="pct"/>
            <w:shd w:val="clear" w:color="auto" w:fill="auto"/>
          </w:tcPr>
          <w:p w14:paraId="2B6C0ECB"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1237" w:type="pct"/>
            <w:gridSpan w:val="3"/>
          </w:tcPr>
          <w:p w14:paraId="6B804315"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6C5C5E" w14:paraId="0365E6EF" w14:textId="77777777" w:rsidTr="00366E04">
        <w:trPr>
          <w:trHeight w:val="20"/>
          <w:tblHeader/>
          <w:jc w:val="center"/>
        </w:trPr>
        <w:tc>
          <w:tcPr>
            <w:tcW w:w="925" w:type="pct"/>
            <w:vMerge/>
            <w:tcBorders>
              <w:bottom w:val="single" w:sz="4" w:space="0" w:color="auto"/>
            </w:tcBorders>
          </w:tcPr>
          <w:p w14:paraId="6832F179" w14:textId="77777777" w:rsidR="006C5C5E" w:rsidRDefault="006C5C5E" w:rsidP="006C5C5E">
            <w:pPr>
              <w:spacing w:before="40" w:after="60" w:line="264" w:lineRule="auto"/>
              <w:jc w:val="center"/>
              <w:rPr>
                <w:rFonts w:cs="NikoshBAN"/>
                <w:sz w:val="14"/>
                <w:szCs w:val="16"/>
                <w:lang w:bidi="bn-BD"/>
              </w:rPr>
            </w:pPr>
          </w:p>
        </w:tc>
        <w:tc>
          <w:tcPr>
            <w:tcW w:w="504" w:type="pct"/>
            <w:vMerge/>
            <w:tcBorders>
              <w:bottom w:val="single" w:sz="4" w:space="0" w:color="auto"/>
            </w:tcBorders>
          </w:tcPr>
          <w:p w14:paraId="0566A31A" w14:textId="77777777" w:rsidR="006C5C5E" w:rsidRDefault="006C5C5E" w:rsidP="006C5C5E">
            <w:pPr>
              <w:spacing w:before="40" w:after="60" w:line="264" w:lineRule="auto"/>
              <w:jc w:val="center"/>
              <w:rPr>
                <w:rFonts w:cs="NikoshBAN"/>
                <w:sz w:val="14"/>
                <w:szCs w:val="16"/>
                <w:lang w:bidi="bn-BD"/>
              </w:rPr>
            </w:pPr>
          </w:p>
        </w:tc>
        <w:tc>
          <w:tcPr>
            <w:tcW w:w="417" w:type="pct"/>
            <w:vMerge/>
            <w:tcBorders>
              <w:bottom w:val="single" w:sz="4" w:space="0" w:color="auto"/>
            </w:tcBorders>
          </w:tcPr>
          <w:p w14:paraId="4D8BBE63" w14:textId="77777777" w:rsidR="006C5C5E" w:rsidRDefault="006C5C5E" w:rsidP="006C5C5E">
            <w:pPr>
              <w:spacing w:before="40" w:after="60" w:line="264" w:lineRule="auto"/>
              <w:jc w:val="center"/>
              <w:rPr>
                <w:rFonts w:cs="NikoshBAN"/>
                <w:sz w:val="14"/>
                <w:szCs w:val="16"/>
                <w:lang w:bidi="bn-BD"/>
              </w:rPr>
            </w:pPr>
          </w:p>
        </w:tc>
        <w:tc>
          <w:tcPr>
            <w:tcW w:w="376" w:type="pct"/>
            <w:vMerge/>
            <w:tcBorders>
              <w:bottom w:val="single" w:sz="4" w:space="0" w:color="auto"/>
            </w:tcBorders>
          </w:tcPr>
          <w:p w14:paraId="0513C0AC" w14:textId="77777777" w:rsidR="006C5C5E" w:rsidRDefault="006C5C5E" w:rsidP="006C5C5E">
            <w:pPr>
              <w:spacing w:before="40" w:after="60" w:line="264" w:lineRule="auto"/>
              <w:jc w:val="center"/>
              <w:rPr>
                <w:rFonts w:cs="NikoshBAN"/>
                <w:sz w:val="14"/>
                <w:szCs w:val="16"/>
                <w:lang w:bidi="bn-BD"/>
              </w:rPr>
            </w:pPr>
          </w:p>
        </w:tc>
        <w:tc>
          <w:tcPr>
            <w:tcW w:w="770" w:type="pct"/>
            <w:gridSpan w:val="2"/>
            <w:tcBorders>
              <w:bottom w:val="single" w:sz="4" w:space="0" w:color="auto"/>
            </w:tcBorders>
            <w:shd w:val="clear" w:color="auto" w:fill="auto"/>
            <w:vAlign w:val="center"/>
          </w:tcPr>
          <w:p w14:paraId="61D33EC1" w14:textId="37BCD992" w:rsidR="006C5C5E" w:rsidRPr="008E15B8" w:rsidRDefault="006C5C5E" w:rsidP="006C5C5E">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71" w:type="pct"/>
            <w:gridSpan w:val="2"/>
            <w:tcBorders>
              <w:bottom w:val="single" w:sz="4" w:space="0" w:color="auto"/>
            </w:tcBorders>
            <w:shd w:val="clear" w:color="auto" w:fill="auto"/>
            <w:vAlign w:val="center"/>
          </w:tcPr>
          <w:p w14:paraId="001B5BC4" w14:textId="33AD0A61" w:rsidR="006C5C5E" w:rsidRPr="00B74D46" w:rsidRDefault="006C5C5E" w:rsidP="006C5C5E">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13" w:type="pct"/>
            <w:tcBorders>
              <w:bottom w:val="single" w:sz="4" w:space="0" w:color="auto"/>
            </w:tcBorders>
            <w:vAlign w:val="center"/>
          </w:tcPr>
          <w:p w14:paraId="349C2607" w14:textId="4B97FD18" w:rsidR="006C5C5E" w:rsidRPr="00142FC9" w:rsidRDefault="006C5C5E" w:rsidP="006C5C5E">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3" w:type="pct"/>
            <w:tcBorders>
              <w:bottom w:val="single" w:sz="4" w:space="0" w:color="auto"/>
            </w:tcBorders>
            <w:vAlign w:val="center"/>
          </w:tcPr>
          <w:p w14:paraId="656B9A62" w14:textId="374B2A69" w:rsidR="006C5C5E" w:rsidRPr="00142FC9" w:rsidRDefault="006C5C5E" w:rsidP="006C5C5E">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11" w:type="pct"/>
            <w:tcBorders>
              <w:bottom w:val="single" w:sz="4" w:space="0" w:color="auto"/>
            </w:tcBorders>
            <w:vAlign w:val="center"/>
          </w:tcPr>
          <w:p w14:paraId="6C0E8089" w14:textId="7034762A" w:rsidR="006C5C5E" w:rsidRPr="000341C4" w:rsidRDefault="006C5C5E" w:rsidP="006C5C5E">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748F2" w14:paraId="6F5825AA" w14:textId="77777777" w:rsidTr="00366E04">
        <w:trPr>
          <w:trHeight w:val="20"/>
          <w:tblHeader/>
          <w:jc w:val="center"/>
        </w:trPr>
        <w:tc>
          <w:tcPr>
            <w:tcW w:w="925" w:type="pct"/>
          </w:tcPr>
          <w:p w14:paraId="7759064F" w14:textId="77777777"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১</w:t>
            </w:r>
          </w:p>
        </w:tc>
        <w:tc>
          <w:tcPr>
            <w:tcW w:w="504" w:type="pct"/>
          </w:tcPr>
          <w:p w14:paraId="2D53FA57" w14:textId="77777777"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২</w:t>
            </w:r>
          </w:p>
        </w:tc>
        <w:tc>
          <w:tcPr>
            <w:tcW w:w="417" w:type="pct"/>
          </w:tcPr>
          <w:p w14:paraId="09B795FA" w14:textId="77777777"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৩</w:t>
            </w:r>
          </w:p>
        </w:tc>
        <w:tc>
          <w:tcPr>
            <w:tcW w:w="376" w:type="pct"/>
          </w:tcPr>
          <w:p w14:paraId="63015E67" w14:textId="77777777"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৪</w:t>
            </w:r>
          </w:p>
        </w:tc>
        <w:tc>
          <w:tcPr>
            <w:tcW w:w="385" w:type="pct"/>
          </w:tcPr>
          <w:p w14:paraId="468F734E" w14:textId="77777777" w:rsidR="00F748F2" w:rsidRDefault="006F05BA">
            <w:pPr>
              <w:spacing w:before="40" w:after="60" w:line="264" w:lineRule="auto"/>
              <w:jc w:val="center"/>
              <w:rPr>
                <w:rFonts w:cs="NikoshBAN"/>
                <w:sz w:val="14"/>
                <w:szCs w:val="16"/>
                <w:lang w:bidi="bn-BD"/>
              </w:rPr>
            </w:pPr>
            <w:r>
              <w:rPr>
                <w:rFonts w:cs="NikoshBAN"/>
                <w:sz w:val="14"/>
                <w:szCs w:val="16"/>
                <w:cs/>
                <w:lang w:bidi="bn-BD"/>
              </w:rPr>
              <w:t>৫</w:t>
            </w:r>
          </w:p>
        </w:tc>
        <w:tc>
          <w:tcPr>
            <w:tcW w:w="385" w:type="pct"/>
          </w:tcPr>
          <w:p w14:paraId="084741AB" w14:textId="77777777" w:rsidR="00F748F2" w:rsidRDefault="006F05BA">
            <w:pPr>
              <w:spacing w:before="40" w:after="60" w:line="264" w:lineRule="auto"/>
              <w:jc w:val="center"/>
              <w:rPr>
                <w:rFonts w:cs="NikoshBAN"/>
                <w:sz w:val="14"/>
                <w:szCs w:val="16"/>
                <w:lang w:bidi="bn-BD"/>
              </w:rPr>
            </w:pPr>
            <w:r>
              <w:rPr>
                <w:rFonts w:cs="NikoshBAN"/>
                <w:sz w:val="14"/>
                <w:szCs w:val="16"/>
                <w:cs/>
                <w:lang w:bidi="bn-BD"/>
              </w:rPr>
              <w:t>৬</w:t>
            </w:r>
          </w:p>
        </w:tc>
        <w:tc>
          <w:tcPr>
            <w:tcW w:w="385" w:type="pct"/>
          </w:tcPr>
          <w:p w14:paraId="30AEF7CB" w14:textId="77777777" w:rsidR="00F748F2" w:rsidRDefault="006F05BA">
            <w:pPr>
              <w:spacing w:before="40" w:after="60" w:line="264" w:lineRule="auto"/>
              <w:jc w:val="center"/>
              <w:rPr>
                <w:rFonts w:cs="NikoshBAN"/>
                <w:sz w:val="14"/>
                <w:szCs w:val="16"/>
                <w:lang w:bidi="bn-BD"/>
              </w:rPr>
            </w:pPr>
            <w:r>
              <w:rPr>
                <w:rFonts w:cs="NikoshBAN"/>
                <w:sz w:val="14"/>
                <w:szCs w:val="16"/>
                <w:cs/>
                <w:lang w:bidi="bn-BD"/>
              </w:rPr>
              <w:t>৭</w:t>
            </w:r>
          </w:p>
        </w:tc>
        <w:tc>
          <w:tcPr>
            <w:tcW w:w="386" w:type="pct"/>
          </w:tcPr>
          <w:p w14:paraId="4364E2D7" w14:textId="77777777" w:rsidR="00F748F2" w:rsidRDefault="006F05BA">
            <w:pPr>
              <w:spacing w:before="40" w:after="60" w:line="264" w:lineRule="auto"/>
              <w:jc w:val="center"/>
              <w:rPr>
                <w:rFonts w:cs="NikoshBAN"/>
                <w:sz w:val="14"/>
                <w:szCs w:val="16"/>
                <w:lang w:bidi="bn-BD"/>
              </w:rPr>
            </w:pPr>
            <w:r>
              <w:rPr>
                <w:rFonts w:cs="NikoshBAN"/>
                <w:sz w:val="14"/>
                <w:szCs w:val="16"/>
                <w:cs/>
                <w:lang w:bidi="bn-BD"/>
              </w:rPr>
              <w:t>৮</w:t>
            </w:r>
          </w:p>
        </w:tc>
        <w:tc>
          <w:tcPr>
            <w:tcW w:w="413" w:type="pct"/>
          </w:tcPr>
          <w:p w14:paraId="105F1F82" w14:textId="77777777"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৯</w:t>
            </w:r>
          </w:p>
        </w:tc>
        <w:tc>
          <w:tcPr>
            <w:tcW w:w="413" w:type="pct"/>
          </w:tcPr>
          <w:p w14:paraId="2C488A0E" w14:textId="77777777" w:rsidR="00F748F2" w:rsidRDefault="006F05BA">
            <w:pPr>
              <w:spacing w:before="40" w:after="60" w:line="264" w:lineRule="auto"/>
              <w:jc w:val="center"/>
              <w:rPr>
                <w:rFonts w:eastAsia="Nikosh" w:cs="NikoshBAN"/>
                <w:sz w:val="14"/>
                <w:szCs w:val="16"/>
                <w:cs/>
                <w:lang w:bidi="bn-BD"/>
              </w:rPr>
            </w:pPr>
            <w:r>
              <w:rPr>
                <w:rFonts w:eastAsia="Nikosh" w:cs="NikoshBAN"/>
                <w:sz w:val="14"/>
                <w:szCs w:val="16"/>
                <w:cs/>
                <w:lang w:bidi="bn-BD"/>
              </w:rPr>
              <w:t>১০</w:t>
            </w:r>
          </w:p>
        </w:tc>
        <w:tc>
          <w:tcPr>
            <w:tcW w:w="411" w:type="pct"/>
          </w:tcPr>
          <w:p w14:paraId="75E50E07" w14:textId="77777777" w:rsidR="00F748F2" w:rsidRDefault="006F05BA">
            <w:pPr>
              <w:spacing w:before="40" w:after="60" w:line="264" w:lineRule="auto"/>
              <w:jc w:val="center"/>
              <w:rPr>
                <w:rFonts w:eastAsia="Nikosh" w:cs="NikoshBAN"/>
                <w:sz w:val="14"/>
                <w:szCs w:val="16"/>
                <w:cs/>
                <w:lang w:bidi="bn-BD"/>
              </w:rPr>
            </w:pPr>
            <w:r>
              <w:rPr>
                <w:rFonts w:eastAsia="Nikosh" w:cs="NikoshBAN"/>
                <w:sz w:val="14"/>
                <w:szCs w:val="16"/>
                <w:cs/>
                <w:lang w:bidi="bn-BD"/>
              </w:rPr>
              <w:t>১১</w:t>
            </w:r>
          </w:p>
        </w:tc>
      </w:tr>
      <w:tr w:rsidR="00366E04" w14:paraId="77A5AF9A" w14:textId="77777777" w:rsidTr="00366E04">
        <w:trPr>
          <w:cantSplit/>
          <w:trHeight w:val="20"/>
          <w:jc w:val="center"/>
        </w:trPr>
        <w:tc>
          <w:tcPr>
            <w:tcW w:w="925" w:type="pct"/>
            <w:vMerge w:val="restart"/>
          </w:tcPr>
          <w:p w14:paraId="23A9E62B" w14:textId="77777777" w:rsidR="00366E04" w:rsidRDefault="00366E04" w:rsidP="00366E04">
            <w:pPr>
              <w:pStyle w:val="ListParagraph"/>
              <w:numPr>
                <w:ilvl w:val="0"/>
                <w:numId w:val="21"/>
              </w:numPr>
              <w:spacing w:before="40" w:after="40" w:line="240" w:lineRule="auto"/>
              <w:ind w:left="284" w:hanging="270"/>
              <w:rPr>
                <w:rFonts w:cs="NikoshBAN"/>
                <w:sz w:val="14"/>
                <w:szCs w:val="16"/>
                <w:cs/>
                <w:lang w:val="en-US" w:bidi="bn-BD"/>
              </w:rPr>
            </w:pPr>
            <w:permStart w:id="740894629" w:edGrp="everyone" w:colFirst="0" w:colLast="0"/>
            <w:permStart w:id="412966668" w:edGrp="everyone" w:colFirst="1" w:colLast="1"/>
            <w:permStart w:id="353789975" w:edGrp="everyone" w:colFirst="2" w:colLast="2"/>
            <w:permStart w:id="1866209414" w:edGrp="everyone" w:colFirst="3" w:colLast="3"/>
            <w:permStart w:id="1726161547" w:edGrp="everyone" w:colFirst="4" w:colLast="4"/>
            <w:permStart w:id="487682519" w:edGrp="everyone" w:colFirst="5" w:colLast="5"/>
            <w:permStart w:id="499145454" w:edGrp="everyone" w:colFirst="6" w:colLast="6"/>
            <w:permStart w:id="181305175" w:edGrp="everyone" w:colFirst="7" w:colLast="7"/>
            <w:permStart w:id="2070883657" w:edGrp="everyone" w:colFirst="8" w:colLast="8"/>
            <w:permStart w:id="414918131" w:edGrp="everyone" w:colFirst="9" w:colLast="9"/>
            <w:permStart w:id="710179422" w:edGrp="everyone" w:colFirst="10" w:colLast="10"/>
            <w:r>
              <w:rPr>
                <w:rFonts w:eastAsia="Nikosh" w:cs="NikoshBAN"/>
                <w:sz w:val="14"/>
                <w:szCs w:val="16"/>
                <w:cs/>
                <w:lang w:val="nb-NO" w:bidi="bn-BD"/>
              </w:rPr>
              <w:t>প্রাকৃতিক বিজ্ঞান, কৃষিবিজ্ঞান, চিকিৎসা, প্রকৌশল, শিল্প প্রযুক্তি, বৈজ্ঞানিক গবেষণা এবং নিরীক্ষামূলক উন্নয়নের সকল ক্ষেত্রে তথ্য সংগ্রহ, প্রক্রিয়াকরণ সংরক্ষণ, সম্পাদনা ও বিতরণ</w:t>
            </w:r>
          </w:p>
        </w:tc>
        <w:tc>
          <w:tcPr>
            <w:tcW w:w="504" w:type="pct"/>
            <w:vAlign w:val="center"/>
          </w:tcPr>
          <w:p w14:paraId="47EFB964" w14:textId="77777777" w:rsidR="00366E04" w:rsidRDefault="00366E04" w:rsidP="00366E04">
            <w:pPr>
              <w:spacing w:before="40" w:after="40"/>
              <w:jc w:val="center"/>
              <w:rPr>
                <w:rFonts w:eastAsia="Nikosh" w:cs="NikoshBAN"/>
                <w:sz w:val="14"/>
                <w:szCs w:val="16"/>
                <w:lang w:val="en-US" w:bidi="bn-BD"/>
              </w:rPr>
            </w:pPr>
            <w:r>
              <w:rPr>
                <w:rFonts w:eastAsia="Nikosh" w:cs="NikoshBAN"/>
                <w:sz w:val="14"/>
                <w:szCs w:val="16"/>
                <w:cs/>
                <w:lang w:bidi="bn-BD"/>
              </w:rPr>
              <w:t>তথ্য সংগ্রহ</w:t>
            </w:r>
          </w:p>
        </w:tc>
        <w:tc>
          <w:tcPr>
            <w:tcW w:w="417" w:type="pct"/>
            <w:vMerge w:val="restart"/>
            <w:vAlign w:val="center"/>
          </w:tcPr>
          <w:p w14:paraId="52A80CE4" w14:textId="77777777" w:rsidR="00366E04" w:rsidRDefault="00366E04" w:rsidP="00366E04">
            <w:pPr>
              <w:spacing w:before="40" w:after="40"/>
              <w:jc w:val="center"/>
              <w:rPr>
                <w:rFonts w:cs="NikoshBAN"/>
                <w:sz w:val="14"/>
                <w:szCs w:val="16"/>
                <w:cs/>
                <w:lang w:bidi="bn-BD"/>
              </w:rPr>
            </w:pPr>
            <w:r>
              <w:rPr>
                <w:rFonts w:cs="NikoshBAN"/>
                <w:sz w:val="14"/>
                <w:szCs w:val="16"/>
                <w:cs/>
                <w:lang w:bidi="bn-BD"/>
              </w:rPr>
              <w:t>২</w:t>
            </w:r>
          </w:p>
        </w:tc>
        <w:tc>
          <w:tcPr>
            <w:tcW w:w="376" w:type="pct"/>
            <w:vAlign w:val="center"/>
          </w:tcPr>
          <w:p w14:paraId="14035F52" w14:textId="77777777" w:rsidR="00366E04" w:rsidRDefault="00366E04" w:rsidP="00366E04">
            <w:pPr>
              <w:spacing w:before="40" w:after="40"/>
              <w:jc w:val="center"/>
              <w:rPr>
                <w:rFonts w:eastAsia="Nikosh" w:cs="NikoshBAN"/>
                <w:sz w:val="14"/>
                <w:szCs w:val="16"/>
                <w:cs/>
                <w:lang w:bidi="bn-BD"/>
              </w:rPr>
            </w:pPr>
            <w:r>
              <w:rPr>
                <w:rFonts w:eastAsia="Nikosh" w:cs="NikoshBAN"/>
                <w:sz w:val="14"/>
                <w:szCs w:val="16"/>
                <w:cs/>
                <w:lang w:bidi="bn-BD"/>
              </w:rPr>
              <w:t>সংখ্যা</w:t>
            </w:r>
          </w:p>
        </w:tc>
        <w:tc>
          <w:tcPr>
            <w:tcW w:w="385" w:type="pct"/>
            <w:vAlign w:val="center"/>
          </w:tcPr>
          <w:p w14:paraId="606C941F" w14:textId="7E251B19" w:rsidR="00366E04" w:rsidRDefault="00366E04" w:rsidP="00366E04">
            <w:pPr>
              <w:spacing w:before="40" w:after="40"/>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৭২১০</w:t>
            </w:r>
          </w:p>
        </w:tc>
        <w:tc>
          <w:tcPr>
            <w:tcW w:w="385" w:type="pct"/>
            <w:vAlign w:val="center"/>
          </w:tcPr>
          <w:p w14:paraId="407B401B" w14:textId="1C30199A" w:rsidR="00366E04" w:rsidRDefault="00366E04" w:rsidP="00366E04">
            <w:pPr>
              <w:spacing w:before="40" w:after="40"/>
              <w:jc w:val="center"/>
              <w:rPr>
                <w:rFonts w:ascii="NikoshBAN" w:eastAsia="Nikosh" w:hAnsi="NikoshBAN" w:cs="NikoshBAN"/>
                <w:sz w:val="16"/>
                <w:szCs w:val="16"/>
                <w:lang w:val="en-US" w:bidi="bn-IN"/>
              </w:rPr>
            </w:pPr>
          </w:p>
        </w:tc>
        <w:tc>
          <w:tcPr>
            <w:tcW w:w="385" w:type="pct"/>
            <w:vAlign w:val="center"/>
          </w:tcPr>
          <w:p w14:paraId="5357134A" w14:textId="53EEE737" w:rsidR="00366E04" w:rsidRDefault="00366E04" w:rsidP="00366E04">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৭২১৫</w:t>
            </w:r>
          </w:p>
        </w:tc>
        <w:tc>
          <w:tcPr>
            <w:tcW w:w="386" w:type="pct"/>
            <w:vAlign w:val="center"/>
          </w:tcPr>
          <w:p w14:paraId="4E8BE2A9" w14:textId="59CA1E10" w:rsidR="00366E04" w:rsidRDefault="00366E04" w:rsidP="00366E04">
            <w:pPr>
              <w:spacing w:before="40" w:after="40"/>
              <w:jc w:val="center"/>
              <w:rPr>
                <w:rFonts w:ascii="NikoshBAN" w:eastAsia="Nikosh" w:hAnsi="NikoshBAN" w:cs="NikoshBAN"/>
                <w:sz w:val="16"/>
                <w:szCs w:val="16"/>
                <w:lang w:val="en-US" w:bidi="bn-IN"/>
              </w:rPr>
            </w:pPr>
          </w:p>
        </w:tc>
        <w:tc>
          <w:tcPr>
            <w:tcW w:w="413" w:type="pct"/>
            <w:vAlign w:val="center"/>
          </w:tcPr>
          <w:p w14:paraId="678352FF" w14:textId="2FE8FC75" w:rsidR="00366E04" w:rsidRDefault="00366E04" w:rsidP="00366E04">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৭২২০</w:t>
            </w:r>
          </w:p>
        </w:tc>
        <w:tc>
          <w:tcPr>
            <w:tcW w:w="413" w:type="pct"/>
            <w:vAlign w:val="center"/>
          </w:tcPr>
          <w:p w14:paraId="3413E62A" w14:textId="1829D1CC" w:rsidR="00366E04" w:rsidRDefault="00366E04" w:rsidP="00366E04">
            <w:pPr>
              <w:spacing w:before="40" w:after="40"/>
              <w:jc w:val="center"/>
              <w:rPr>
                <w:rFonts w:ascii="NikoshBAN" w:hAnsi="NikoshBAN" w:cs="NikoshBAN"/>
                <w:sz w:val="16"/>
                <w:szCs w:val="16"/>
                <w:lang w:bidi="bn-IN"/>
              </w:rPr>
            </w:pPr>
            <w:r>
              <w:rPr>
                <w:rFonts w:ascii="NikoshBAN" w:hAnsi="NikoshBAN" w:cs="NikoshBAN"/>
                <w:sz w:val="16"/>
                <w:szCs w:val="16"/>
                <w:cs/>
                <w:lang w:bidi="bn-IN"/>
              </w:rPr>
              <w:t>৭২২৫</w:t>
            </w:r>
          </w:p>
        </w:tc>
        <w:tc>
          <w:tcPr>
            <w:tcW w:w="411" w:type="pct"/>
            <w:vAlign w:val="center"/>
          </w:tcPr>
          <w:p w14:paraId="7A71B7D0" w14:textId="1A4C6D05" w:rsidR="00366E04" w:rsidRDefault="00366E04" w:rsidP="00366E04">
            <w:pPr>
              <w:spacing w:before="40" w:after="40"/>
              <w:jc w:val="center"/>
              <w:rPr>
                <w:rFonts w:ascii="NikoshBAN" w:hAnsi="NikoshBAN" w:cs="NikoshBAN"/>
                <w:sz w:val="16"/>
                <w:szCs w:val="16"/>
                <w:lang w:bidi="bn-IN"/>
              </w:rPr>
            </w:pPr>
          </w:p>
        </w:tc>
      </w:tr>
      <w:tr w:rsidR="00366E04" w14:paraId="6A64CD38" w14:textId="77777777" w:rsidTr="00366E04">
        <w:trPr>
          <w:cantSplit/>
          <w:trHeight w:val="20"/>
          <w:jc w:val="center"/>
        </w:trPr>
        <w:tc>
          <w:tcPr>
            <w:tcW w:w="925" w:type="pct"/>
            <w:vMerge/>
          </w:tcPr>
          <w:p w14:paraId="2A4EAFB1" w14:textId="77777777" w:rsidR="00366E04" w:rsidRDefault="00366E04" w:rsidP="00366E04">
            <w:pPr>
              <w:pStyle w:val="ListParagraph"/>
              <w:numPr>
                <w:ilvl w:val="0"/>
                <w:numId w:val="18"/>
              </w:numPr>
              <w:spacing w:before="40" w:after="40" w:line="240" w:lineRule="auto"/>
              <w:ind w:left="284" w:hanging="270"/>
              <w:rPr>
                <w:rFonts w:eastAsia="Nikosh" w:cs="NikoshBAN"/>
                <w:sz w:val="14"/>
                <w:szCs w:val="16"/>
                <w:rtl/>
                <w:cs/>
                <w:lang w:val="en-US" w:bidi="bn-BD"/>
              </w:rPr>
            </w:pPr>
            <w:permStart w:id="2069828862" w:edGrp="everyone" w:colFirst="1" w:colLast="1"/>
            <w:permStart w:id="95766752" w:edGrp="everyone" w:colFirst="3" w:colLast="3"/>
            <w:permStart w:id="838476983" w:edGrp="everyone" w:colFirst="4" w:colLast="4"/>
            <w:permStart w:id="365067719" w:edGrp="everyone" w:colFirst="5" w:colLast="5"/>
            <w:permStart w:id="811031145" w:edGrp="everyone" w:colFirst="6" w:colLast="6"/>
            <w:permStart w:id="1074343062" w:edGrp="everyone" w:colFirst="7" w:colLast="7"/>
            <w:permStart w:id="1977179521" w:edGrp="everyone" w:colFirst="8" w:colLast="8"/>
            <w:permStart w:id="1735350426" w:edGrp="everyone" w:colFirst="9" w:colLast="9"/>
            <w:permStart w:id="1144481380" w:edGrp="everyone" w:colFirst="10" w:colLast="10"/>
            <w:permEnd w:id="740894629"/>
            <w:permEnd w:id="412966668"/>
            <w:permEnd w:id="353789975"/>
            <w:permEnd w:id="1866209414"/>
            <w:permEnd w:id="1726161547"/>
            <w:permEnd w:id="487682519"/>
            <w:permEnd w:id="499145454"/>
            <w:permEnd w:id="181305175"/>
            <w:permEnd w:id="2070883657"/>
            <w:permEnd w:id="414918131"/>
            <w:permEnd w:id="710179422"/>
          </w:p>
        </w:tc>
        <w:tc>
          <w:tcPr>
            <w:tcW w:w="504" w:type="pct"/>
            <w:vAlign w:val="center"/>
          </w:tcPr>
          <w:p w14:paraId="27B6DFCF" w14:textId="77777777" w:rsidR="00366E04" w:rsidRDefault="00366E04" w:rsidP="00366E04">
            <w:pPr>
              <w:spacing w:before="40" w:after="40"/>
              <w:jc w:val="center"/>
              <w:rPr>
                <w:rFonts w:eastAsia="Nikosh" w:cs="NikoshBAN"/>
                <w:sz w:val="14"/>
                <w:szCs w:val="16"/>
                <w:lang w:val="en-US" w:bidi="bn-BD"/>
              </w:rPr>
            </w:pPr>
            <w:r>
              <w:rPr>
                <w:rFonts w:eastAsia="Nikosh" w:cs="NikoshBAN"/>
                <w:sz w:val="14"/>
                <w:szCs w:val="16"/>
                <w:cs/>
                <w:lang w:bidi="bn-BD"/>
              </w:rPr>
              <w:t>তথ্য বিতরণ</w:t>
            </w:r>
          </w:p>
        </w:tc>
        <w:tc>
          <w:tcPr>
            <w:tcW w:w="417" w:type="pct"/>
            <w:vMerge/>
            <w:vAlign w:val="center"/>
          </w:tcPr>
          <w:p w14:paraId="2DB4DF1E" w14:textId="77777777" w:rsidR="00366E04" w:rsidRDefault="00366E04" w:rsidP="00366E04">
            <w:pPr>
              <w:spacing w:before="40" w:after="40"/>
              <w:jc w:val="center"/>
              <w:rPr>
                <w:rFonts w:cs="NikoshBAN"/>
                <w:sz w:val="14"/>
                <w:szCs w:val="16"/>
                <w:cs/>
                <w:lang w:bidi="bn-BD"/>
              </w:rPr>
            </w:pPr>
          </w:p>
        </w:tc>
        <w:tc>
          <w:tcPr>
            <w:tcW w:w="376" w:type="pct"/>
            <w:vAlign w:val="center"/>
          </w:tcPr>
          <w:p w14:paraId="0EE0505A" w14:textId="77777777" w:rsidR="00366E04" w:rsidRDefault="00366E04" w:rsidP="00366E04">
            <w:pPr>
              <w:spacing w:before="40" w:after="40"/>
              <w:jc w:val="center"/>
              <w:rPr>
                <w:rFonts w:eastAsia="Nikosh" w:cs="NikoshBAN"/>
                <w:sz w:val="14"/>
                <w:szCs w:val="16"/>
                <w:cs/>
                <w:lang w:bidi="bn-BD"/>
              </w:rPr>
            </w:pPr>
            <w:r>
              <w:rPr>
                <w:rFonts w:eastAsia="Nikosh" w:cs="NikoshBAN"/>
                <w:sz w:val="14"/>
                <w:szCs w:val="16"/>
                <w:cs/>
                <w:lang w:bidi="bn-BD"/>
              </w:rPr>
              <w:t>পৃষ্ঠা</w:t>
            </w:r>
          </w:p>
        </w:tc>
        <w:tc>
          <w:tcPr>
            <w:tcW w:w="385" w:type="pct"/>
            <w:vAlign w:val="center"/>
          </w:tcPr>
          <w:p w14:paraId="4E7746FD" w14:textId="708D7FAC" w:rsidR="00366E04" w:rsidRDefault="00366E04" w:rsidP="00366E04">
            <w:pPr>
              <w:spacing w:before="40" w:after="40"/>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৮২১০</w:t>
            </w:r>
          </w:p>
        </w:tc>
        <w:tc>
          <w:tcPr>
            <w:tcW w:w="385" w:type="pct"/>
            <w:vAlign w:val="center"/>
          </w:tcPr>
          <w:p w14:paraId="50EB3DE3" w14:textId="1C92DF93" w:rsidR="00366E04" w:rsidRDefault="00366E04" w:rsidP="00366E04">
            <w:pPr>
              <w:spacing w:before="40" w:after="40"/>
              <w:jc w:val="center"/>
              <w:rPr>
                <w:rFonts w:ascii="NikoshBAN" w:eastAsia="Nikosh" w:hAnsi="NikoshBAN" w:cs="NikoshBAN"/>
                <w:sz w:val="16"/>
                <w:szCs w:val="16"/>
                <w:lang w:val="en-US" w:bidi="bn-IN"/>
              </w:rPr>
            </w:pPr>
          </w:p>
        </w:tc>
        <w:tc>
          <w:tcPr>
            <w:tcW w:w="385" w:type="pct"/>
            <w:vAlign w:val="center"/>
          </w:tcPr>
          <w:p w14:paraId="6BB20F78" w14:textId="0F290E70" w:rsidR="00366E04" w:rsidRDefault="00366E04" w:rsidP="00366E04">
            <w:pPr>
              <w:spacing w:before="40" w:after="40"/>
              <w:jc w:val="center"/>
              <w:rPr>
                <w:rFonts w:ascii="NikoshBAN" w:hAnsi="NikoshBAN" w:cs="NikoshBAN"/>
                <w:sz w:val="16"/>
                <w:szCs w:val="16"/>
                <w:lang w:bidi="bn-IN"/>
              </w:rPr>
            </w:pPr>
            <w:r>
              <w:rPr>
                <w:rFonts w:ascii="NikoshBAN" w:hAnsi="NikoshBAN" w:cs="NikoshBAN"/>
                <w:sz w:val="16"/>
                <w:szCs w:val="16"/>
                <w:cs/>
                <w:lang w:val="en-US" w:bidi="bn-IN"/>
              </w:rPr>
              <w:t>৮২১৫</w:t>
            </w:r>
          </w:p>
        </w:tc>
        <w:tc>
          <w:tcPr>
            <w:tcW w:w="386" w:type="pct"/>
            <w:vAlign w:val="center"/>
          </w:tcPr>
          <w:p w14:paraId="29085EEA" w14:textId="39F03F0E" w:rsidR="00366E04" w:rsidRDefault="00366E04" w:rsidP="00366E04">
            <w:pPr>
              <w:spacing w:before="40" w:after="40"/>
              <w:jc w:val="center"/>
              <w:rPr>
                <w:rFonts w:ascii="NikoshBAN" w:eastAsia="Nikosh" w:hAnsi="NikoshBAN" w:cs="NikoshBAN"/>
                <w:sz w:val="16"/>
                <w:szCs w:val="16"/>
                <w:lang w:val="en-US" w:bidi="bn-IN"/>
              </w:rPr>
            </w:pPr>
          </w:p>
        </w:tc>
        <w:tc>
          <w:tcPr>
            <w:tcW w:w="413" w:type="pct"/>
            <w:vAlign w:val="center"/>
          </w:tcPr>
          <w:p w14:paraId="412DF546" w14:textId="176248EB" w:rsidR="00366E04" w:rsidRDefault="00366E04" w:rsidP="00366E04">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৮২২০</w:t>
            </w:r>
          </w:p>
        </w:tc>
        <w:tc>
          <w:tcPr>
            <w:tcW w:w="413" w:type="pct"/>
            <w:vAlign w:val="center"/>
          </w:tcPr>
          <w:p w14:paraId="1B275619" w14:textId="30940FA0" w:rsidR="00366E04" w:rsidRDefault="00366E04" w:rsidP="00366E04">
            <w:pPr>
              <w:spacing w:before="40" w:after="40"/>
              <w:jc w:val="center"/>
              <w:rPr>
                <w:rFonts w:ascii="NikoshBAN" w:hAnsi="NikoshBAN" w:cs="NikoshBAN"/>
                <w:sz w:val="16"/>
                <w:szCs w:val="16"/>
                <w:lang w:bidi="bn-IN"/>
              </w:rPr>
            </w:pPr>
            <w:r>
              <w:rPr>
                <w:rFonts w:ascii="NikoshBAN" w:hAnsi="NikoshBAN" w:cs="NikoshBAN"/>
                <w:sz w:val="16"/>
                <w:szCs w:val="16"/>
                <w:cs/>
                <w:lang w:bidi="bn-IN"/>
              </w:rPr>
              <w:t>৮২২৫</w:t>
            </w:r>
          </w:p>
        </w:tc>
        <w:tc>
          <w:tcPr>
            <w:tcW w:w="411" w:type="pct"/>
            <w:vAlign w:val="center"/>
          </w:tcPr>
          <w:p w14:paraId="4F1EC47D" w14:textId="5544F6DF" w:rsidR="00366E04" w:rsidRDefault="00366E04" w:rsidP="00366E04">
            <w:pPr>
              <w:spacing w:before="40" w:after="40"/>
              <w:jc w:val="center"/>
              <w:rPr>
                <w:rFonts w:ascii="NikoshBAN" w:hAnsi="NikoshBAN" w:cs="NikoshBAN"/>
                <w:sz w:val="16"/>
                <w:szCs w:val="16"/>
                <w:lang w:bidi="bn-IN"/>
              </w:rPr>
            </w:pPr>
          </w:p>
        </w:tc>
      </w:tr>
      <w:tr w:rsidR="00366E04" w14:paraId="7EB2B7BA" w14:textId="77777777" w:rsidTr="00366E04">
        <w:trPr>
          <w:cantSplit/>
          <w:trHeight w:val="20"/>
          <w:jc w:val="center"/>
        </w:trPr>
        <w:tc>
          <w:tcPr>
            <w:tcW w:w="925" w:type="pct"/>
            <w:vMerge/>
          </w:tcPr>
          <w:p w14:paraId="3821C712" w14:textId="77777777" w:rsidR="00366E04" w:rsidRDefault="00366E04" w:rsidP="00366E04">
            <w:pPr>
              <w:pStyle w:val="ListParagraph"/>
              <w:numPr>
                <w:ilvl w:val="0"/>
                <w:numId w:val="18"/>
              </w:numPr>
              <w:spacing w:before="40" w:after="40" w:line="240" w:lineRule="auto"/>
              <w:ind w:left="284" w:hanging="270"/>
              <w:rPr>
                <w:rFonts w:eastAsia="Nikosh" w:cs="NikoshBAN"/>
                <w:sz w:val="14"/>
                <w:szCs w:val="16"/>
                <w:rtl/>
                <w:cs/>
                <w:lang w:val="en-US" w:bidi="bn-BD"/>
              </w:rPr>
            </w:pPr>
            <w:permStart w:id="1496527213" w:edGrp="everyone" w:colFirst="1" w:colLast="1"/>
            <w:permStart w:id="2144293853" w:edGrp="everyone" w:colFirst="3" w:colLast="3"/>
            <w:permStart w:id="1117748147" w:edGrp="everyone" w:colFirst="4" w:colLast="4"/>
            <w:permStart w:id="928718864" w:edGrp="everyone" w:colFirst="5" w:colLast="5"/>
            <w:permStart w:id="163926274" w:edGrp="everyone" w:colFirst="6" w:colLast="6"/>
            <w:permStart w:id="516425168" w:edGrp="everyone" w:colFirst="7" w:colLast="7"/>
            <w:permStart w:id="129503779" w:edGrp="everyone" w:colFirst="8" w:colLast="8"/>
            <w:permStart w:id="591349531" w:edGrp="everyone" w:colFirst="9" w:colLast="9"/>
            <w:permStart w:id="2122800780" w:edGrp="everyone" w:colFirst="10" w:colLast="10"/>
            <w:permEnd w:id="2069828862"/>
            <w:permEnd w:id="95766752"/>
            <w:permEnd w:id="838476983"/>
            <w:permEnd w:id="365067719"/>
            <w:permEnd w:id="811031145"/>
            <w:permEnd w:id="1074343062"/>
            <w:permEnd w:id="1977179521"/>
            <w:permEnd w:id="1735350426"/>
            <w:permEnd w:id="1144481380"/>
          </w:p>
        </w:tc>
        <w:tc>
          <w:tcPr>
            <w:tcW w:w="504" w:type="pct"/>
            <w:vAlign w:val="center"/>
          </w:tcPr>
          <w:p w14:paraId="02DEBC55" w14:textId="77777777" w:rsidR="00366E04" w:rsidRDefault="00366E04" w:rsidP="00366E04">
            <w:pPr>
              <w:spacing w:before="40" w:after="40"/>
              <w:jc w:val="center"/>
              <w:rPr>
                <w:rFonts w:eastAsia="Nikosh" w:cs="NikoshBAN"/>
                <w:sz w:val="14"/>
                <w:szCs w:val="16"/>
                <w:lang w:val="en-US" w:bidi="bn-BD"/>
              </w:rPr>
            </w:pPr>
            <w:r>
              <w:rPr>
                <w:rFonts w:eastAsia="Nikosh" w:cs="NikoshBAN"/>
                <w:sz w:val="14"/>
                <w:szCs w:val="16"/>
                <w:cs/>
                <w:lang w:val="en-US" w:bidi="bn-BD"/>
              </w:rPr>
              <w:t>সেবা গ্রহণকারী</w:t>
            </w:r>
          </w:p>
        </w:tc>
        <w:tc>
          <w:tcPr>
            <w:tcW w:w="417" w:type="pct"/>
            <w:vMerge/>
            <w:vAlign w:val="center"/>
          </w:tcPr>
          <w:p w14:paraId="35EBC499" w14:textId="77777777" w:rsidR="00366E04" w:rsidRDefault="00366E04" w:rsidP="00366E04">
            <w:pPr>
              <w:spacing w:before="40" w:after="40"/>
              <w:jc w:val="center"/>
              <w:rPr>
                <w:rFonts w:cs="NikoshBAN"/>
                <w:sz w:val="14"/>
                <w:szCs w:val="16"/>
                <w:cs/>
                <w:lang w:bidi="bn-BD"/>
              </w:rPr>
            </w:pPr>
          </w:p>
        </w:tc>
        <w:tc>
          <w:tcPr>
            <w:tcW w:w="376" w:type="pct"/>
            <w:vAlign w:val="center"/>
          </w:tcPr>
          <w:p w14:paraId="30E1F282" w14:textId="77777777" w:rsidR="00366E04" w:rsidRDefault="00366E04" w:rsidP="00366E04">
            <w:pPr>
              <w:spacing w:before="40" w:after="40"/>
              <w:jc w:val="center"/>
              <w:rPr>
                <w:rFonts w:eastAsia="Nikosh" w:cs="NikoshBAN"/>
                <w:sz w:val="14"/>
                <w:szCs w:val="16"/>
                <w:cs/>
                <w:lang w:bidi="bn-BD"/>
              </w:rPr>
            </w:pPr>
            <w:r>
              <w:rPr>
                <w:rFonts w:eastAsia="Nikosh" w:cs="NikoshBAN"/>
                <w:sz w:val="14"/>
                <w:szCs w:val="16"/>
                <w:cs/>
                <w:lang w:bidi="bn-BD"/>
              </w:rPr>
              <w:t>সংখ্যা</w:t>
            </w:r>
          </w:p>
        </w:tc>
        <w:tc>
          <w:tcPr>
            <w:tcW w:w="385" w:type="pct"/>
            <w:vAlign w:val="center"/>
          </w:tcPr>
          <w:p w14:paraId="6721364C" w14:textId="7F67D168" w:rsidR="00366E04" w:rsidRDefault="00366E04" w:rsidP="00366E04">
            <w:pPr>
              <w:spacing w:before="40" w:after="40"/>
              <w:jc w:val="center"/>
              <w:rPr>
                <w:rFonts w:ascii="NikoshBAN" w:eastAsia="Nikosh" w:hAnsi="NikoshBAN" w:cs="NikoshBAN"/>
                <w:sz w:val="16"/>
                <w:szCs w:val="16"/>
                <w:lang w:val="en-US" w:bidi="bn-IN"/>
              </w:rPr>
            </w:pPr>
            <w:r>
              <w:rPr>
                <w:rFonts w:ascii="NikoshBAN" w:hAnsi="NikoshBAN" w:cs="NikoshBAN"/>
                <w:sz w:val="16"/>
                <w:szCs w:val="16"/>
                <w:cs/>
                <w:lang w:bidi="bn-IN"/>
              </w:rPr>
              <w:t>১৭৫০৫</w:t>
            </w:r>
          </w:p>
        </w:tc>
        <w:tc>
          <w:tcPr>
            <w:tcW w:w="385" w:type="pct"/>
            <w:vAlign w:val="center"/>
          </w:tcPr>
          <w:p w14:paraId="002CEFFC" w14:textId="2AAA7F78" w:rsidR="00366E04" w:rsidRDefault="00366E04" w:rsidP="00366E04">
            <w:pPr>
              <w:spacing w:before="40" w:after="40"/>
              <w:jc w:val="center"/>
              <w:rPr>
                <w:rFonts w:ascii="NikoshBAN" w:eastAsia="Nikosh" w:hAnsi="NikoshBAN" w:cs="NikoshBAN"/>
                <w:sz w:val="16"/>
                <w:szCs w:val="16"/>
                <w:lang w:val="en-US" w:bidi="bn-IN"/>
              </w:rPr>
            </w:pPr>
          </w:p>
        </w:tc>
        <w:tc>
          <w:tcPr>
            <w:tcW w:w="385" w:type="pct"/>
            <w:vAlign w:val="center"/>
          </w:tcPr>
          <w:p w14:paraId="56FF3903" w14:textId="351B8FEB" w:rsidR="00366E04" w:rsidRDefault="00366E04" w:rsidP="00366E04">
            <w:pPr>
              <w:spacing w:before="40" w:after="40"/>
              <w:jc w:val="center"/>
              <w:rPr>
                <w:rFonts w:ascii="NikoshBAN" w:hAnsi="NikoshBAN" w:cs="NikoshBAN"/>
                <w:sz w:val="16"/>
                <w:szCs w:val="16"/>
                <w:lang w:bidi="bn-IN"/>
              </w:rPr>
            </w:pPr>
            <w:r>
              <w:rPr>
                <w:rFonts w:ascii="NikoshBAN" w:eastAsia="Nikosh" w:hAnsi="NikoshBAN" w:cs="NikoshBAN"/>
                <w:sz w:val="16"/>
                <w:szCs w:val="16"/>
                <w:cs/>
                <w:lang w:val="en-US" w:bidi="bn-IN"/>
              </w:rPr>
              <w:t>১৭৫১০</w:t>
            </w:r>
          </w:p>
        </w:tc>
        <w:tc>
          <w:tcPr>
            <w:tcW w:w="386" w:type="pct"/>
            <w:vAlign w:val="center"/>
          </w:tcPr>
          <w:p w14:paraId="183B1736" w14:textId="50AFBD7F" w:rsidR="00366E04" w:rsidRDefault="00366E04" w:rsidP="00366E04">
            <w:pPr>
              <w:spacing w:before="40" w:after="40"/>
              <w:jc w:val="center"/>
              <w:rPr>
                <w:rFonts w:ascii="NikoshBAN" w:eastAsia="Nikosh" w:hAnsi="NikoshBAN" w:cs="NikoshBAN"/>
                <w:sz w:val="16"/>
                <w:szCs w:val="16"/>
                <w:lang w:val="en-US" w:bidi="bn-IN"/>
              </w:rPr>
            </w:pPr>
          </w:p>
        </w:tc>
        <w:tc>
          <w:tcPr>
            <w:tcW w:w="413" w:type="pct"/>
            <w:vAlign w:val="center"/>
          </w:tcPr>
          <w:p w14:paraId="2DF642CB" w14:textId="3B284611" w:rsidR="00366E04" w:rsidRDefault="00366E04" w:rsidP="00366E04">
            <w:pPr>
              <w:spacing w:before="40" w:after="40"/>
              <w:jc w:val="center"/>
              <w:rPr>
                <w:rFonts w:ascii="NikoshBAN" w:hAnsi="NikoshBAN" w:cs="NikoshBAN"/>
                <w:sz w:val="16"/>
                <w:szCs w:val="16"/>
                <w:lang w:bidi="bn-IN"/>
              </w:rPr>
            </w:pPr>
            <w:r>
              <w:rPr>
                <w:rFonts w:ascii="NikoshBAN" w:hAnsi="NikoshBAN" w:cs="NikoshBAN"/>
                <w:sz w:val="16"/>
                <w:szCs w:val="16"/>
                <w:cs/>
                <w:lang w:bidi="bn-IN"/>
              </w:rPr>
              <w:t>১৭৫১৫</w:t>
            </w:r>
          </w:p>
        </w:tc>
        <w:tc>
          <w:tcPr>
            <w:tcW w:w="413" w:type="pct"/>
            <w:vAlign w:val="center"/>
          </w:tcPr>
          <w:p w14:paraId="5B6D26DC" w14:textId="1314C4F5" w:rsidR="00366E04" w:rsidRDefault="00366E04" w:rsidP="00366E04">
            <w:pPr>
              <w:spacing w:before="40" w:after="40"/>
              <w:jc w:val="center"/>
              <w:rPr>
                <w:rFonts w:ascii="NikoshBAN" w:hAnsi="NikoshBAN" w:cs="NikoshBAN"/>
                <w:sz w:val="16"/>
                <w:szCs w:val="16"/>
                <w:lang w:bidi="bn-IN"/>
              </w:rPr>
            </w:pPr>
            <w:r>
              <w:rPr>
                <w:rFonts w:ascii="NikoshBAN" w:hAnsi="NikoshBAN" w:cs="NikoshBAN"/>
                <w:sz w:val="16"/>
                <w:szCs w:val="16"/>
                <w:cs/>
                <w:lang w:bidi="bn-IN"/>
              </w:rPr>
              <w:t>১৭৫২০</w:t>
            </w:r>
          </w:p>
        </w:tc>
        <w:tc>
          <w:tcPr>
            <w:tcW w:w="411" w:type="pct"/>
            <w:vAlign w:val="center"/>
          </w:tcPr>
          <w:p w14:paraId="057899D8" w14:textId="41C8ABF5" w:rsidR="00366E04" w:rsidRDefault="00366E04" w:rsidP="00366E04">
            <w:pPr>
              <w:spacing w:before="40" w:after="40"/>
              <w:jc w:val="center"/>
              <w:rPr>
                <w:rFonts w:ascii="NikoshBAN" w:hAnsi="NikoshBAN" w:cs="NikoshBAN"/>
                <w:sz w:val="16"/>
                <w:szCs w:val="16"/>
                <w:lang w:bidi="bn-IN"/>
              </w:rPr>
            </w:pPr>
          </w:p>
        </w:tc>
      </w:tr>
      <w:tr w:rsidR="00366E04" w14:paraId="1FAE0F3C" w14:textId="77777777" w:rsidTr="00366E04">
        <w:trPr>
          <w:cantSplit/>
          <w:trHeight w:val="60"/>
          <w:jc w:val="center"/>
        </w:trPr>
        <w:tc>
          <w:tcPr>
            <w:tcW w:w="925" w:type="pct"/>
          </w:tcPr>
          <w:p w14:paraId="293F469E" w14:textId="77777777" w:rsidR="00366E04" w:rsidRDefault="00366E04" w:rsidP="00366E04">
            <w:pPr>
              <w:pStyle w:val="ListParagraph"/>
              <w:numPr>
                <w:ilvl w:val="0"/>
                <w:numId w:val="21"/>
              </w:numPr>
              <w:spacing w:before="40" w:after="40" w:line="240" w:lineRule="auto"/>
              <w:ind w:left="284" w:hanging="270"/>
              <w:rPr>
                <w:rFonts w:ascii="NikoshBAN" w:eastAsia="Nikosh" w:hAnsi="NikoshBAN" w:cs="NikoshBAN"/>
                <w:sz w:val="16"/>
                <w:szCs w:val="16"/>
                <w:rtl/>
                <w:cs/>
                <w:lang w:val="en-US" w:bidi="bn-IN"/>
              </w:rPr>
            </w:pPr>
            <w:permStart w:id="2045859535" w:edGrp="everyone" w:colFirst="0" w:colLast="0"/>
            <w:permStart w:id="173307825" w:edGrp="everyone" w:colFirst="1" w:colLast="1"/>
            <w:permStart w:id="1028091662" w:edGrp="everyone" w:colFirst="2" w:colLast="2"/>
            <w:permStart w:id="1053427806" w:edGrp="everyone" w:colFirst="3" w:colLast="3"/>
            <w:permStart w:id="860034997" w:edGrp="everyone" w:colFirst="4" w:colLast="4"/>
            <w:permStart w:id="396648321" w:edGrp="everyone" w:colFirst="5" w:colLast="5"/>
            <w:permStart w:id="378218692" w:edGrp="everyone" w:colFirst="6" w:colLast="6"/>
            <w:permStart w:id="417338749" w:edGrp="everyone" w:colFirst="7" w:colLast="7"/>
            <w:permStart w:id="1859650405" w:edGrp="everyone" w:colFirst="8" w:colLast="8"/>
            <w:permStart w:id="845359350" w:edGrp="everyone" w:colFirst="9" w:colLast="9"/>
            <w:permStart w:id="1826440539" w:edGrp="everyone" w:colFirst="10" w:colLast="10"/>
            <w:permEnd w:id="1496527213"/>
            <w:permEnd w:id="2144293853"/>
            <w:permEnd w:id="1117748147"/>
            <w:permEnd w:id="928718864"/>
            <w:permEnd w:id="163926274"/>
            <w:permEnd w:id="516425168"/>
            <w:permEnd w:id="129503779"/>
            <w:permEnd w:id="591349531"/>
            <w:permEnd w:id="2122800780"/>
            <w:r>
              <w:rPr>
                <w:rFonts w:ascii="NikoshBAN" w:hAnsi="NikoshBAN" w:cs="NikoshBAN"/>
                <w:sz w:val="16"/>
                <w:szCs w:val="16"/>
                <w:cs/>
                <w:lang w:val="en-US" w:bidi="bn-BD"/>
              </w:rPr>
              <w:t>গবেষণা প্রতিষ্ঠন</w:t>
            </w:r>
            <w:r>
              <w:rPr>
                <w:rFonts w:ascii="NikoshBAN" w:hAnsi="NikoshBAN" w:cs="NikoshBAN"/>
                <w:sz w:val="16"/>
                <w:szCs w:val="16"/>
                <w:lang w:val="en-US" w:bidi="bn-BD"/>
              </w:rPr>
              <w:t xml:space="preserve">, </w:t>
            </w:r>
            <w:r>
              <w:rPr>
                <w:rFonts w:ascii="NikoshBAN" w:hAnsi="NikoshBAN" w:cs="NikoshBAN"/>
                <w:sz w:val="16"/>
                <w:szCs w:val="16"/>
                <w:cs/>
                <w:lang w:val="en-US" w:bidi="bn-BD"/>
              </w:rPr>
              <w:t>রাষ্ট্রায়ত্ব শিল্প অথবা অন্য কোন সেক্টরে কর্মরত গবেষকদের তাদের চাহিদা অনুয়ায়ী তথ্য সরবরাহ</w:t>
            </w:r>
          </w:p>
        </w:tc>
        <w:tc>
          <w:tcPr>
            <w:tcW w:w="504" w:type="pct"/>
            <w:vAlign w:val="center"/>
          </w:tcPr>
          <w:p w14:paraId="7B84F289" w14:textId="77777777" w:rsidR="00366E04" w:rsidRDefault="00366E04" w:rsidP="00366E04">
            <w:pPr>
              <w:spacing w:before="40" w:after="40"/>
              <w:jc w:val="center"/>
              <w:rPr>
                <w:rFonts w:eastAsia="Nikosh" w:cs="NikoshBAN"/>
                <w:sz w:val="14"/>
                <w:szCs w:val="16"/>
                <w:lang w:val="en-US" w:bidi="bn-BD"/>
              </w:rPr>
            </w:pPr>
            <w:r>
              <w:rPr>
                <w:rFonts w:eastAsia="Nikosh" w:cs="NikoshBAN"/>
                <w:sz w:val="14"/>
                <w:szCs w:val="16"/>
                <w:cs/>
                <w:lang w:bidi="bn-BD"/>
              </w:rPr>
              <w:t>বিজ্ঞান বিষয়ক অবহিতকরণ সভা</w:t>
            </w:r>
            <w:r>
              <w:rPr>
                <w:rFonts w:eastAsia="Nikosh" w:cs="NikoshBAN"/>
                <w:sz w:val="14"/>
                <w:szCs w:val="16"/>
                <w:rtl/>
                <w:cs/>
                <w:lang w:bidi="bn-BD"/>
              </w:rPr>
              <w:t>, সেমিনার ও কর্মশালা</w:t>
            </w:r>
          </w:p>
        </w:tc>
        <w:tc>
          <w:tcPr>
            <w:tcW w:w="417" w:type="pct"/>
            <w:vAlign w:val="center"/>
          </w:tcPr>
          <w:p w14:paraId="36597B7D" w14:textId="77777777" w:rsidR="00366E04" w:rsidRDefault="00366E04" w:rsidP="00366E04">
            <w:pPr>
              <w:spacing w:before="40" w:after="40"/>
              <w:jc w:val="center"/>
              <w:rPr>
                <w:rFonts w:cs="NikoshBAN"/>
                <w:sz w:val="14"/>
                <w:szCs w:val="16"/>
                <w:cs/>
                <w:lang w:bidi="bn-BD"/>
              </w:rPr>
            </w:pPr>
            <w:r>
              <w:rPr>
                <w:rFonts w:cs="NikoshBAN"/>
                <w:sz w:val="14"/>
                <w:szCs w:val="16"/>
                <w:cs/>
                <w:lang w:bidi="bn-BD"/>
              </w:rPr>
              <w:t>২</w:t>
            </w:r>
          </w:p>
        </w:tc>
        <w:tc>
          <w:tcPr>
            <w:tcW w:w="376" w:type="pct"/>
            <w:vAlign w:val="center"/>
          </w:tcPr>
          <w:p w14:paraId="21E33EDB" w14:textId="77777777" w:rsidR="00366E04" w:rsidRDefault="00366E04" w:rsidP="00366E04">
            <w:pPr>
              <w:spacing w:before="40" w:after="40"/>
              <w:jc w:val="center"/>
              <w:rPr>
                <w:rFonts w:eastAsia="Nikosh" w:cs="NikoshBAN"/>
                <w:sz w:val="14"/>
                <w:szCs w:val="16"/>
                <w:cs/>
                <w:lang w:bidi="bn-BD"/>
              </w:rPr>
            </w:pPr>
            <w:r>
              <w:rPr>
                <w:rFonts w:eastAsia="Nikosh" w:cs="NikoshBAN"/>
                <w:sz w:val="14"/>
                <w:szCs w:val="16"/>
                <w:cs/>
                <w:lang w:bidi="bn-BD"/>
              </w:rPr>
              <w:t>সংখ্যা</w:t>
            </w:r>
          </w:p>
        </w:tc>
        <w:tc>
          <w:tcPr>
            <w:tcW w:w="385" w:type="pct"/>
            <w:vAlign w:val="center"/>
          </w:tcPr>
          <w:p w14:paraId="25EF263C" w14:textId="4CD98096" w:rsidR="00366E04" w:rsidRDefault="00366E04" w:rsidP="00366E04">
            <w:pPr>
              <w:spacing w:before="40" w:after="40"/>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১৬</w:t>
            </w:r>
          </w:p>
        </w:tc>
        <w:tc>
          <w:tcPr>
            <w:tcW w:w="385" w:type="pct"/>
            <w:vAlign w:val="center"/>
          </w:tcPr>
          <w:p w14:paraId="629A9AFF" w14:textId="640FD993" w:rsidR="00366E04" w:rsidRDefault="00366E04" w:rsidP="00366E04">
            <w:pPr>
              <w:spacing w:before="40" w:after="40"/>
              <w:jc w:val="center"/>
              <w:rPr>
                <w:rFonts w:ascii="NikoshBAN" w:eastAsia="Nikosh" w:hAnsi="NikoshBAN" w:cs="NikoshBAN"/>
                <w:sz w:val="16"/>
                <w:szCs w:val="16"/>
                <w:lang w:val="en-US" w:bidi="bn-IN"/>
              </w:rPr>
            </w:pPr>
          </w:p>
        </w:tc>
        <w:tc>
          <w:tcPr>
            <w:tcW w:w="385" w:type="pct"/>
            <w:vAlign w:val="center"/>
          </w:tcPr>
          <w:p w14:paraId="60390240" w14:textId="7D6CEACE" w:rsidR="00366E04" w:rsidRDefault="00366E04" w:rsidP="00366E04">
            <w:pPr>
              <w:spacing w:before="40" w:after="40"/>
              <w:jc w:val="center"/>
              <w:rPr>
                <w:rFonts w:ascii="NikoshBAN" w:hAnsi="NikoshBAN" w:cs="NikoshBAN"/>
                <w:sz w:val="16"/>
                <w:szCs w:val="16"/>
                <w:lang w:bidi="bn-IN"/>
              </w:rPr>
            </w:pPr>
            <w:r>
              <w:rPr>
                <w:rFonts w:ascii="NikoshBAN" w:hAnsi="NikoshBAN" w:cs="NikoshBAN"/>
                <w:sz w:val="16"/>
                <w:szCs w:val="16"/>
                <w:cs/>
                <w:lang w:bidi="bn-IN"/>
              </w:rPr>
              <w:t>১৭</w:t>
            </w:r>
          </w:p>
        </w:tc>
        <w:tc>
          <w:tcPr>
            <w:tcW w:w="386" w:type="pct"/>
            <w:vAlign w:val="center"/>
          </w:tcPr>
          <w:p w14:paraId="06183462" w14:textId="0105A0EF" w:rsidR="00366E04" w:rsidRDefault="00366E04" w:rsidP="00366E04">
            <w:pPr>
              <w:spacing w:before="40" w:after="40"/>
              <w:jc w:val="center"/>
              <w:rPr>
                <w:rFonts w:ascii="NikoshBAN" w:eastAsia="Nikosh" w:hAnsi="NikoshBAN" w:cs="NikoshBAN"/>
                <w:sz w:val="16"/>
                <w:szCs w:val="16"/>
                <w:lang w:val="en-US" w:bidi="bn-IN"/>
              </w:rPr>
            </w:pPr>
          </w:p>
        </w:tc>
        <w:tc>
          <w:tcPr>
            <w:tcW w:w="413" w:type="pct"/>
            <w:vAlign w:val="center"/>
          </w:tcPr>
          <w:p w14:paraId="699E52FD" w14:textId="1ED4A91F" w:rsidR="00366E04" w:rsidRDefault="00366E04" w:rsidP="00366E04">
            <w:pPr>
              <w:spacing w:before="40" w:after="40"/>
              <w:jc w:val="center"/>
              <w:rPr>
                <w:rFonts w:ascii="NikoshBAN" w:hAnsi="NikoshBAN" w:cs="NikoshBAN"/>
                <w:sz w:val="16"/>
                <w:szCs w:val="16"/>
                <w:lang w:bidi="bn-IN"/>
              </w:rPr>
            </w:pPr>
            <w:r>
              <w:rPr>
                <w:rFonts w:ascii="NikoshBAN" w:hAnsi="NikoshBAN" w:cs="NikoshBAN"/>
                <w:sz w:val="16"/>
                <w:szCs w:val="16"/>
                <w:cs/>
                <w:lang w:bidi="bn-IN"/>
              </w:rPr>
              <w:t>১৮</w:t>
            </w:r>
          </w:p>
        </w:tc>
        <w:tc>
          <w:tcPr>
            <w:tcW w:w="413" w:type="pct"/>
            <w:vAlign w:val="center"/>
          </w:tcPr>
          <w:p w14:paraId="79E2A75F" w14:textId="5F68D3FD" w:rsidR="00366E04" w:rsidRDefault="00366E04" w:rsidP="00366E04">
            <w:pPr>
              <w:spacing w:before="40" w:after="40"/>
              <w:jc w:val="center"/>
              <w:rPr>
                <w:rFonts w:ascii="NikoshBAN" w:hAnsi="NikoshBAN" w:cs="NikoshBAN"/>
                <w:sz w:val="16"/>
                <w:szCs w:val="16"/>
                <w:lang w:bidi="bn-IN"/>
              </w:rPr>
            </w:pPr>
            <w:r>
              <w:rPr>
                <w:rFonts w:ascii="NikoshBAN" w:hAnsi="NikoshBAN" w:cs="NikoshBAN"/>
                <w:sz w:val="16"/>
                <w:szCs w:val="16"/>
                <w:cs/>
                <w:lang w:bidi="bn-IN"/>
              </w:rPr>
              <w:t>১৯</w:t>
            </w:r>
          </w:p>
        </w:tc>
        <w:tc>
          <w:tcPr>
            <w:tcW w:w="411" w:type="pct"/>
            <w:vAlign w:val="center"/>
          </w:tcPr>
          <w:p w14:paraId="073BE432" w14:textId="3A7B3635" w:rsidR="00366E04" w:rsidRDefault="00366E04" w:rsidP="00366E04">
            <w:pPr>
              <w:spacing w:before="40" w:after="40"/>
              <w:jc w:val="center"/>
              <w:rPr>
                <w:rFonts w:ascii="NikoshBAN" w:hAnsi="NikoshBAN" w:cs="NikoshBAN"/>
                <w:sz w:val="16"/>
                <w:szCs w:val="16"/>
                <w:lang w:bidi="bn-IN"/>
              </w:rPr>
            </w:pPr>
          </w:p>
        </w:tc>
      </w:tr>
      <w:tr w:rsidR="00366E04" w14:paraId="6743E2DC" w14:textId="77777777" w:rsidTr="00366E04">
        <w:trPr>
          <w:cantSplit/>
          <w:trHeight w:val="91"/>
          <w:jc w:val="center"/>
        </w:trPr>
        <w:tc>
          <w:tcPr>
            <w:tcW w:w="925" w:type="pct"/>
            <w:vMerge w:val="restart"/>
          </w:tcPr>
          <w:p w14:paraId="738B25B2" w14:textId="77777777" w:rsidR="00366E04" w:rsidRDefault="00366E04" w:rsidP="00366E04">
            <w:pPr>
              <w:pStyle w:val="ListParagraph"/>
              <w:numPr>
                <w:ilvl w:val="0"/>
                <w:numId w:val="21"/>
              </w:numPr>
              <w:spacing w:before="40" w:after="40" w:line="240" w:lineRule="auto"/>
              <w:ind w:left="284" w:hanging="270"/>
              <w:rPr>
                <w:rFonts w:ascii="NikoshBAN" w:eastAsia="Nikosh" w:hAnsi="NikoshBAN" w:cs="NikoshBAN"/>
                <w:sz w:val="16"/>
                <w:szCs w:val="16"/>
                <w:rtl/>
                <w:cs/>
                <w:lang w:val="en-US" w:bidi="bn-BD"/>
              </w:rPr>
            </w:pPr>
            <w:permStart w:id="664026049" w:edGrp="everyone" w:colFirst="0" w:colLast="0"/>
            <w:permStart w:id="1565598630" w:edGrp="everyone" w:colFirst="1" w:colLast="1"/>
            <w:permStart w:id="994258314" w:edGrp="everyone" w:colFirst="2" w:colLast="2"/>
            <w:permStart w:id="1127695556" w:edGrp="everyone" w:colFirst="3" w:colLast="3"/>
            <w:permStart w:id="1264403929" w:edGrp="everyone" w:colFirst="4" w:colLast="4"/>
            <w:permStart w:id="2052879490" w:edGrp="everyone" w:colFirst="5" w:colLast="5"/>
            <w:permStart w:id="1881563128" w:edGrp="everyone" w:colFirst="6" w:colLast="6"/>
            <w:permStart w:id="730935116" w:edGrp="everyone" w:colFirst="7" w:colLast="7"/>
            <w:permStart w:id="1430260127" w:edGrp="everyone" w:colFirst="8" w:colLast="8"/>
            <w:permStart w:id="1782270055" w:edGrp="everyone" w:colFirst="9" w:colLast="9"/>
            <w:permStart w:id="2115315276" w:edGrp="everyone" w:colFirst="10" w:colLast="10"/>
            <w:permEnd w:id="2045859535"/>
            <w:permEnd w:id="173307825"/>
            <w:permEnd w:id="1028091662"/>
            <w:permEnd w:id="1053427806"/>
            <w:permEnd w:id="860034997"/>
            <w:permEnd w:id="396648321"/>
            <w:permEnd w:id="378218692"/>
            <w:permEnd w:id="417338749"/>
            <w:permEnd w:id="1859650405"/>
            <w:permEnd w:id="845359350"/>
            <w:permEnd w:id="1826440539"/>
            <w:r>
              <w:rPr>
                <w:rFonts w:ascii="NikoshBAN" w:eastAsia="Nikosh" w:hAnsi="NikoshBAN" w:cs="NikoshBAN"/>
                <w:sz w:val="16"/>
                <w:szCs w:val="16"/>
                <w:cs/>
                <w:lang w:val="en-US" w:bidi="bn-BD"/>
              </w:rPr>
              <w:t>বিজ্ঞান ও প্রযুক্তি বিষয়ক প্রশিক্ষণ</w:t>
            </w:r>
          </w:p>
        </w:tc>
        <w:tc>
          <w:tcPr>
            <w:tcW w:w="504" w:type="pct"/>
            <w:vAlign w:val="center"/>
          </w:tcPr>
          <w:p w14:paraId="3C3200A5" w14:textId="77777777" w:rsidR="00366E04" w:rsidRDefault="00366E04" w:rsidP="00366E04">
            <w:pPr>
              <w:spacing w:before="40" w:after="40"/>
              <w:jc w:val="center"/>
              <w:rPr>
                <w:rFonts w:ascii="NikoshBAN" w:eastAsia="Nikosh" w:hAnsi="NikoshBAN" w:cs="NikoshBAN"/>
                <w:sz w:val="16"/>
                <w:szCs w:val="16"/>
                <w:lang w:val="en-US" w:bidi="bn-BD"/>
              </w:rPr>
            </w:pPr>
            <w:r>
              <w:rPr>
                <w:rFonts w:ascii="NikoshBAN" w:eastAsia="Nikosh" w:hAnsi="NikoshBAN" w:cs="NikoshBAN"/>
                <w:sz w:val="16"/>
                <w:szCs w:val="16"/>
                <w:cs/>
                <w:lang w:bidi="bn-BD"/>
              </w:rPr>
              <w:t>ইণ্টার্ণশিপ কোর্স</w:t>
            </w:r>
          </w:p>
        </w:tc>
        <w:tc>
          <w:tcPr>
            <w:tcW w:w="417" w:type="pct"/>
            <w:vMerge w:val="restart"/>
            <w:vAlign w:val="center"/>
          </w:tcPr>
          <w:p w14:paraId="654F91D5" w14:textId="77777777" w:rsidR="00366E04" w:rsidRDefault="00366E04" w:rsidP="00366E04">
            <w:pPr>
              <w:spacing w:before="40" w:after="40"/>
              <w:jc w:val="center"/>
              <w:rPr>
                <w:rFonts w:ascii="NikoshBAN" w:hAnsi="NikoshBAN" w:cs="NikoshBAN"/>
                <w:sz w:val="16"/>
                <w:szCs w:val="16"/>
                <w:cs/>
                <w:lang w:bidi="bn-BD"/>
              </w:rPr>
            </w:pPr>
            <w:r>
              <w:rPr>
                <w:rFonts w:ascii="NikoshBAN" w:hAnsi="NikoshBAN" w:cs="NikoshBAN"/>
                <w:sz w:val="16"/>
                <w:szCs w:val="16"/>
                <w:cs/>
                <w:lang w:bidi="bn-BD"/>
              </w:rPr>
              <w:t>১</w:t>
            </w:r>
          </w:p>
        </w:tc>
        <w:tc>
          <w:tcPr>
            <w:tcW w:w="376" w:type="pct"/>
            <w:vMerge w:val="restart"/>
            <w:vAlign w:val="center"/>
          </w:tcPr>
          <w:p w14:paraId="389A74B1" w14:textId="77777777" w:rsidR="00366E04" w:rsidRDefault="00366E04" w:rsidP="00366E04">
            <w:pPr>
              <w:spacing w:before="40" w:after="40"/>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385" w:type="pct"/>
            <w:vAlign w:val="center"/>
          </w:tcPr>
          <w:p w14:paraId="187B7BC0" w14:textId="4F26D36E" w:rsidR="00366E04" w:rsidRDefault="00366E04" w:rsidP="00366E04">
            <w:pPr>
              <w:spacing w:before="40" w:after="40"/>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130</w:t>
            </w:r>
          </w:p>
        </w:tc>
        <w:tc>
          <w:tcPr>
            <w:tcW w:w="385" w:type="pct"/>
            <w:vAlign w:val="center"/>
          </w:tcPr>
          <w:p w14:paraId="5447393C" w14:textId="2CB2E155" w:rsidR="00366E04" w:rsidRDefault="00366E04" w:rsidP="00366E04">
            <w:pPr>
              <w:spacing w:before="40" w:after="40"/>
              <w:jc w:val="center"/>
              <w:rPr>
                <w:rFonts w:ascii="NikoshBAN" w:eastAsia="Nikosh" w:hAnsi="NikoshBAN" w:cs="NikoshBAN"/>
                <w:sz w:val="16"/>
                <w:szCs w:val="16"/>
                <w:lang w:val="en-US" w:bidi="bn-IN"/>
              </w:rPr>
            </w:pPr>
          </w:p>
        </w:tc>
        <w:tc>
          <w:tcPr>
            <w:tcW w:w="385" w:type="pct"/>
            <w:vAlign w:val="center"/>
          </w:tcPr>
          <w:p w14:paraId="4B6B8D63" w14:textId="5678E921" w:rsidR="00366E04" w:rsidRDefault="00366E04" w:rsidP="00366E04">
            <w:pPr>
              <w:spacing w:before="40" w:after="40"/>
              <w:jc w:val="center"/>
              <w:rPr>
                <w:rFonts w:ascii="NikoshBAN" w:hAnsi="NikoshBAN" w:cs="NikoshBAN"/>
                <w:sz w:val="16"/>
                <w:szCs w:val="16"/>
                <w:lang w:bidi="bn-IN"/>
              </w:rPr>
            </w:pPr>
            <w:r>
              <w:rPr>
                <w:rFonts w:ascii="NikoshBAN" w:hAnsi="NikoshBAN" w:cs="NikoshBAN"/>
                <w:sz w:val="16"/>
                <w:szCs w:val="16"/>
                <w:cs/>
                <w:lang w:bidi="bn-IN"/>
              </w:rPr>
              <w:t>১২৭</w:t>
            </w:r>
          </w:p>
        </w:tc>
        <w:tc>
          <w:tcPr>
            <w:tcW w:w="386" w:type="pct"/>
            <w:vAlign w:val="center"/>
          </w:tcPr>
          <w:p w14:paraId="781BD997" w14:textId="4FFBA499" w:rsidR="00366E04" w:rsidRDefault="00366E04" w:rsidP="00366E04">
            <w:pPr>
              <w:spacing w:before="40" w:after="40"/>
              <w:jc w:val="center"/>
              <w:rPr>
                <w:rFonts w:ascii="NikoshBAN" w:eastAsia="Nikosh" w:hAnsi="NikoshBAN" w:cs="NikoshBAN"/>
                <w:sz w:val="16"/>
                <w:szCs w:val="16"/>
                <w:lang w:val="en-US" w:bidi="bn-IN"/>
              </w:rPr>
            </w:pPr>
          </w:p>
        </w:tc>
        <w:tc>
          <w:tcPr>
            <w:tcW w:w="413" w:type="pct"/>
            <w:vAlign w:val="center"/>
          </w:tcPr>
          <w:p w14:paraId="5F7772C2" w14:textId="539986EC" w:rsidR="00366E04" w:rsidRDefault="00366E04" w:rsidP="00366E04">
            <w:pPr>
              <w:spacing w:before="40" w:after="40"/>
              <w:jc w:val="center"/>
              <w:rPr>
                <w:rFonts w:ascii="NikoshBAN" w:hAnsi="NikoshBAN" w:cs="NikoshBAN"/>
                <w:sz w:val="16"/>
                <w:szCs w:val="16"/>
                <w:lang w:bidi="bn-IN"/>
              </w:rPr>
            </w:pPr>
            <w:r>
              <w:rPr>
                <w:rFonts w:ascii="NikoshBAN" w:hAnsi="NikoshBAN" w:cs="NikoshBAN"/>
                <w:sz w:val="16"/>
                <w:szCs w:val="16"/>
                <w:cs/>
                <w:lang w:bidi="bn-IN"/>
              </w:rPr>
              <w:t>১২৮</w:t>
            </w:r>
          </w:p>
        </w:tc>
        <w:tc>
          <w:tcPr>
            <w:tcW w:w="413" w:type="pct"/>
            <w:vAlign w:val="center"/>
          </w:tcPr>
          <w:p w14:paraId="047A74E4" w14:textId="43D9E8CC" w:rsidR="00366E04" w:rsidRDefault="00366E04" w:rsidP="00366E04">
            <w:pPr>
              <w:spacing w:before="40" w:after="40"/>
              <w:jc w:val="center"/>
              <w:rPr>
                <w:rFonts w:ascii="NikoshBAN" w:hAnsi="NikoshBAN" w:cs="NikoshBAN"/>
                <w:sz w:val="16"/>
                <w:szCs w:val="16"/>
                <w:lang w:bidi="bn-IN"/>
              </w:rPr>
            </w:pPr>
            <w:r>
              <w:rPr>
                <w:rFonts w:ascii="NikoshBAN" w:hAnsi="NikoshBAN" w:cs="NikoshBAN"/>
                <w:sz w:val="16"/>
                <w:szCs w:val="16"/>
                <w:cs/>
                <w:lang w:bidi="bn-IN"/>
              </w:rPr>
              <w:t>১২৯</w:t>
            </w:r>
          </w:p>
        </w:tc>
        <w:tc>
          <w:tcPr>
            <w:tcW w:w="411" w:type="pct"/>
            <w:vAlign w:val="center"/>
          </w:tcPr>
          <w:p w14:paraId="68E2FE55" w14:textId="34C5BF19" w:rsidR="00366E04" w:rsidRDefault="00366E04" w:rsidP="00366E04">
            <w:pPr>
              <w:spacing w:before="40" w:after="40"/>
              <w:jc w:val="center"/>
              <w:rPr>
                <w:rFonts w:ascii="NikoshBAN" w:hAnsi="NikoshBAN" w:cs="NikoshBAN"/>
                <w:sz w:val="16"/>
                <w:szCs w:val="16"/>
                <w:lang w:bidi="bn-IN"/>
              </w:rPr>
            </w:pPr>
          </w:p>
        </w:tc>
      </w:tr>
      <w:tr w:rsidR="00366E04" w14:paraId="63856213" w14:textId="77777777" w:rsidTr="00366E04">
        <w:trPr>
          <w:cantSplit/>
          <w:trHeight w:val="91"/>
          <w:jc w:val="center"/>
        </w:trPr>
        <w:tc>
          <w:tcPr>
            <w:tcW w:w="925" w:type="pct"/>
            <w:vMerge/>
          </w:tcPr>
          <w:p w14:paraId="326305E9" w14:textId="77777777" w:rsidR="00366E04" w:rsidRDefault="00366E04" w:rsidP="00366E04">
            <w:pPr>
              <w:pStyle w:val="ListParagraph"/>
              <w:numPr>
                <w:ilvl w:val="0"/>
                <w:numId w:val="21"/>
              </w:numPr>
              <w:spacing w:before="40" w:after="40" w:line="240" w:lineRule="auto"/>
              <w:ind w:left="284" w:hanging="270"/>
              <w:rPr>
                <w:rFonts w:ascii="NikoshBAN" w:eastAsia="Nikosh" w:hAnsi="NikoshBAN" w:cs="NikoshBAN"/>
                <w:sz w:val="16"/>
                <w:szCs w:val="16"/>
                <w:cs/>
                <w:lang w:val="en-US" w:bidi="bn-BD"/>
              </w:rPr>
            </w:pPr>
            <w:permStart w:id="1037059301" w:edGrp="everyone" w:colFirst="1" w:colLast="1"/>
            <w:permStart w:id="131931851" w:edGrp="everyone" w:colFirst="4" w:colLast="4"/>
            <w:permStart w:id="2102351243" w:edGrp="everyone" w:colFirst="5" w:colLast="5"/>
            <w:permStart w:id="162014747" w:edGrp="everyone" w:colFirst="6" w:colLast="6"/>
            <w:permStart w:id="1467688227" w:edGrp="everyone" w:colFirst="7" w:colLast="7"/>
            <w:permStart w:id="1069370003" w:edGrp="everyone" w:colFirst="8" w:colLast="8"/>
            <w:permStart w:id="804743135" w:edGrp="everyone" w:colFirst="9" w:colLast="9"/>
            <w:permStart w:id="424297536" w:edGrp="everyone" w:colFirst="10" w:colLast="10"/>
            <w:permStart w:id="1216897362" w:edGrp="everyone" w:colFirst="11" w:colLast="11"/>
            <w:permEnd w:id="664026049"/>
            <w:permEnd w:id="1565598630"/>
            <w:permEnd w:id="994258314"/>
            <w:permEnd w:id="1127695556"/>
            <w:permEnd w:id="1264403929"/>
            <w:permEnd w:id="2052879490"/>
            <w:permEnd w:id="1881563128"/>
            <w:permEnd w:id="730935116"/>
            <w:permEnd w:id="1430260127"/>
            <w:permEnd w:id="1782270055"/>
            <w:permEnd w:id="2115315276"/>
          </w:p>
        </w:tc>
        <w:tc>
          <w:tcPr>
            <w:tcW w:w="504" w:type="pct"/>
            <w:vAlign w:val="center"/>
          </w:tcPr>
          <w:p w14:paraId="1BE69C61" w14:textId="77777777" w:rsidR="00366E04" w:rsidRDefault="00366E04" w:rsidP="00366E04">
            <w:pPr>
              <w:spacing w:before="40" w:after="40"/>
              <w:jc w:val="center"/>
              <w:rPr>
                <w:rFonts w:ascii="NikoshBAN" w:eastAsia="Nikosh" w:hAnsi="NikoshBAN" w:cs="NikoshBAN"/>
                <w:sz w:val="16"/>
                <w:szCs w:val="16"/>
                <w:cs/>
                <w:lang w:bidi="bn-BD"/>
              </w:rPr>
            </w:pPr>
            <w:r>
              <w:rPr>
                <w:rFonts w:ascii="NikoshBAN" w:eastAsia="Nikosh" w:hAnsi="NikoshBAN" w:cs="NikoshBAN"/>
                <w:sz w:val="16"/>
                <w:szCs w:val="16"/>
                <w:cs/>
                <w:lang w:bidi="bn-BD"/>
              </w:rPr>
              <w:t>ই</w:t>
            </w:r>
            <w:r>
              <w:rPr>
                <w:rFonts w:ascii="NikoshBAN" w:eastAsia="Nikosh" w:hAnsi="NikoshBAN" w:cs="NikoshBAN"/>
                <w:sz w:val="16"/>
                <w:szCs w:val="16"/>
                <w:lang w:bidi="bn-BD"/>
              </w:rPr>
              <w:t>-</w:t>
            </w:r>
            <w:r>
              <w:rPr>
                <w:rFonts w:ascii="NikoshBAN" w:eastAsia="Nikosh" w:hAnsi="NikoshBAN" w:cs="NikoshBAN"/>
                <w:sz w:val="16"/>
                <w:szCs w:val="16"/>
                <w:cs/>
                <w:lang w:bidi="bn-BD"/>
              </w:rPr>
              <w:t>বুক</w:t>
            </w:r>
            <w:r>
              <w:rPr>
                <w:rFonts w:ascii="NikoshBAN" w:eastAsia="Nikosh" w:hAnsi="NikoshBAN" w:cs="NikoshBAN" w:hint="cs"/>
                <w:sz w:val="16"/>
                <w:szCs w:val="16"/>
                <w:cs/>
                <w:lang w:bidi="bn-BD"/>
              </w:rPr>
              <w:t xml:space="preserve"> </w:t>
            </w:r>
            <w:r>
              <w:rPr>
                <w:rFonts w:ascii="NikoshBAN" w:eastAsia="Nikosh" w:hAnsi="NikoshBAN" w:cs="NikoshBAN"/>
                <w:sz w:val="16"/>
                <w:szCs w:val="16"/>
                <w:cs/>
                <w:lang w:val="en-US" w:bidi="bn-BD"/>
              </w:rPr>
              <w:t>প্রস্তুতকরণ</w:t>
            </w:r>
            <w:r>
              <w:rPr>
                <w:rFonts w:ascii="NikoshBAN" w:eastAsia="Nikosh" w:hAnsi="NikoshBAN" w:cs="NikoshBAN" w:hint="cs"/>
                <w:sz w:val="16"/>
                <w:szCs w:val="16"/>
                <w:cs/>
                <w:lang w:val="en-US" w:bidi="bn-BD"/>
              </w:rPr>
              <w:t xml:space="preserve"> </w:t>
            </w:r>
            <w:r>
              <w:rPr>
                <w:rFonts w:ascii="NikoshBAN" w:eastAsia="Nikosh" w:hAnsi="NikoshBAN" w:cs="NikoshBAN"/>
                <w:sz w:val="16"/>
                <w:szCs w:val="16"/>
                <w:cs/>
                <w:lang w:bidi="bn-BD"/>
              </w:rPr>
              <w:t>প্রশিক্ষণ</w:t>
            </w:r>
          </w:p>
        </w:tc>
        <w:tc>
          <w:tcPr>
            <w:tcW w:w="417" w:type="pct"/>
            <w:vMerge/>
            <w:vAlign w:val="center"/>
          </w:tcPr>
          <w:p w14:paraId="7909FBD1" w14:textId="77777777" w:rsidR="00366E04" w:rsidRDefault="00366E04" w:rsidP="00366E04">
            <w:pPr>
              <w:spacing w:before="40" w:after="40"/>
              <w:jc w:val="center"/>
              <w:rPr>
                <w:rFonts w:ascii="NikoshBAN" w:hAnsi="NikoshBAN" w:cs="NikoshBAN"/>
                <w:sz w:val="16"/>
                <w:szCs w:val="16"/>
                <w:cs/>
                <w:lang w:bidi="bn-BD"/>
              </w:rPr>
            </w:pPr>
          </w:p>
        </w:tc>
        <w:tc>
          <w:tcPr>
            <w:tcW w:w="376" w:type="pct"/>
            <w:vMerge/>
            <w:vAlign w:val="center"/>
          </w:tcPr>
          <w:p w14:paraId="0F0E852D" w14:textId="77777777" w:rsidR="00366E04" w:rsidRDefault="00366E04" w:rsidP="00366E04">
            <w:pPr>
              <w:spacing w:before="40" w:after="40"/>
              <w:jc w:val="center"/>
              <w:rPr>
                <w:rFonts w:ascii="NikoshBAN" w:eastAsia="Nikosh" w:hAnsi="NikoshBAN" w:cs="NikoshBAN"/>
                <w:sz w:val="16"/>
                <w:szCs w:val="16"/>
                <w:cs/>
                <w:lang w:bidi="bn-BD"/>
              </w:rPr>
            </w:pPr>
          </w:p>
        </w:tc>
        <w:tc>
          <w:tcPr>
            <w:tcW w:w="385" w:type="pct"/>
            <w:vAlign w:val="center"/>
          </w:tcPr>
          <w:p w14:paraId="3B17D9C1" w14:textId="1F8A141B" w:rsidR="00366E04" w:rsidRDefault="00366E04" w:rsidP="00366E04">
            <w:pPr>
              <w:spacing w:before="40" w:after="40"/>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১১৬</w:t>
            </w:r>
          </w:p>
        </w:tc>
        <w:tc>
          <w:tcPr>
            <w:tcW w:w="385" w:type="pct"/>
            <w:vAlign w:val="center"/>
          </w:tcPr>
          <w:p w14:paraId="1D0982C1" w14:textId="5818021E" w:rsidR="00366E04" w:rsidRDefault="00366E04" w:rsidP="00366E04">
            <w:pPr>
              <w:spacing w:before="40" w:after="40"/>
              <w:jc w:val="center"/>
              <w:rPr>
                <w:rFonts w:ascii="NikoshBAN" w:eastAsia="Nikosh" w:hAnsi="NikoshBAN" w:cs="NikoshBAN"/>
                <w:sz w:val="16"/>
                <w:szCs w:val="16"/>
                <w:lang w:val="en-US" w:bidi="bn-IN"/>
              </w:rPr>
            </w:pPr>
          </w:p>
        </w:tc>
        <w:tc>
          <w:tcPr>
            <w:tcW w:w="385" w:type="pct"/>
            <w:vAlign w:val="center"/>
          </w:tcPr>
          <w:p w14:paraId="10E9DE17" w14:textId="77948069" w:rsidR="00366E04" w:rsidRDefault="00366E04" w:rsidP="00366E04">
            <w:pPr>
              <w:spacing w:before="40" w:after="40"/>
              <w:jc w:val="center"/>
              <w:rPr>
                <w:rFonts w:ascii="NikoshBAN" w:hAnsi="NikoshBAN" w:cs="NikoshBAN"/>
                <w:sz w:val="16"/>
                <w:szCs w:val="16"/>
                <w:lang w:bidi="bn-IN"/>
              </w:rPr>
            </w:pPr>
            <w:r>
              <w:rPr>
                <w:rFonts w:ascii="NikoshBAN" w:hAnsi="NikoshBAN" w:cs="NikoshBAN"/>
                <w:sz w:val="16"/>
                <w:szCs w:val="16"/>
                <w:cs/>
                <w:lang w:bidi="bn-IN"/>
              </w:rPr>
              <w:t>১১৭</w:t>
            </w:r>
          </w:p>
        </w:tc>
        <w:tc>
          <w:tcPr>
            <w:tcW w:w="386" w:type="pct"/>
            <w:vAlign w:val="center"/>
          </w:tcPr>
          <w:p w14:paraId="76F9BFC4" w14:textId="03E66F22" w:rsidR="00366E04" w:rsidRDefault="00366E04" w:rsidP="00366E04">
            <w:pPr>
              <w:spacing w:before="40" w:after="40"/>
              <w:jc w:val="center"/>
              <w:rPr>
                <w:rFonts w:ascii="NikoshBAN" w:eastAsia="Nikosh" w:hAnsi="NikoshBAN" w:cs="NikoshBAN"/>
                <w:sz w:val="16"/>
                <w:szCs w:val="16"/>
                <w:lang w:val="en-US" w:bidi="bn-IN"/>
              </w:rPr>
            </w:pPr>
          </w:p>
        </w:tc>
        <w:tc>
          <w:tcPr>
            <w:tcW w:w="413" w:type="pct"/>
            <w:vAlign w:val="center"/>
          </w:tcPr>
          <w:p w14:paraId="663EB0DF" w14:textId="19C4A484" w:rsidR="00366E04" w:rsidRDefault="00366E04" w:rsidP="00366E04">
            <w:pPr>
              <w:spacing w:before="40" w:after="40"/>
              <w:jc w:val="center"/>
              <w:rPr>
                <w:rFonts w:ascii="NikoshBAN" w:hAnsi="NikoshBAN" w:cs="NikoshBAN"/>
                <w:sz w:val="16"/>
                <w:szCs w:val="16"/>
                <w:lang w:bidi="bn-IN"/>
              </w:rPr>
            </w:pPr>
            <w:r>
              <w:rPr>
                <w:rFonts w:ascii="NikoshBAN" w:hAnsi="NikoshBAN" w:cs="NikoshBAN"/>
                <w:sz w:val="16"/>
                <w:szCs w:val="16"/>
                <w:cs/>
                <w:lang w:bidi="bn-IN"/>
              </w:rPr>
              <w:t>১১৮</w:t>
            </w:r>
          </w:p>
        </w:tc>
        <w:tc>
          <w:tcPr>
            <w:tcW w:w="413" w:type="pct"/>
            <w:vAlign w:val="center"/>
          </w:tcPr>
          <w:p w14:paraId="0E143FCB" w14:textId="27E81D98" w:rsidR="00366E04" w:rsidRDefault="00366E04" w:rsidP="00366E04">
            <w:pPr>
              <w:spacing w:before="40" w:after="40"/>
              <w:jc w:val="center"/>
              <w:rPr>
                <w:rFonts w:ascii="NikoshBAN" w:hAnsi="NikoshBAN" w:cs="NikoshBAN"/>
                <w:sz w:val="16"/>
                <w:szCs w:val="16"/>
                <w:lang w:bidi="bn-IN"/>
              </w:rPr>
            </w:pPr>
            <w:r>
              <w:rPr>
                <w:rFonts w:ascii="NikoshBAN" w:hAnsi="NikoshBAN" w:cs="NikoshBAN"/>
                <w:sz w:val="16"/>
                <w:szCs w:val="16"/>
                <w:cs/>
                <w:lang w:bidi="bn-IN"/>
              </w:rPr>
              <w:t>১১৯</w:t>
            </w:r>
          </w:p>
        </w:tc>
        <w:tc>
          <w:tcPr>
            <w:tcW w:w="411" w:type="pct"/>
            <w:vAlign w:val="center"/>
          </w:tcPr>
          <w:p w14:paraId="39E00DFC" w14:textId="51E8829E" w:rsidR="00366E04" w:rsidRDefault="00366E04" w:rsidP="00366E04">
            <w:pPr>
              <w:spacing w:before="40" w:after="40"/>
              <w:jc w:val="center"/>
              <w:rPr>
                <w:rFonts w:ascii="NikoshBAN" w:hAnsi="NikoshBAN" w:cs="NikoshBAN"/>
                <w:sz w:val="16"/>
                <w:szCs w:val="16"/>
                <w:lang w:bidi="bn-IN"/>
              </w:rPr>
            </w:pPr>
          </w:p>
        </w:tc>
      </w:tr>
    </w:tbl>
    <w:permEnd w:id="1037059301"/>
    <w:permEnd w:id="131931851"/>
    <w:permEnd w:id="2102351243"/>
    <w:permEnd w:id="162014747"/>
    <w:permEnd w:id="1467688227"/>
    <w:permEnd w:id="1069370003"/>
    <w:permEnd w:id="804743135"/>
    <w:permEnd w:id="424297536"/>
    <w:permEnd w:id="1216897362"/>
    <w:p w14:paraId="0011FE8D" w14:textId="77777777" w:rsidR="00F748F2" w:rsidRDefault="006F05BA">
      <w:pPr>
        <w:spacing w:before="120"/>
        <w:jc w:val="both"/>
        <w:rPr>
          <w:rFonts w:eastAsia="Nikosh" w:cs="NikoshBAN"/>
          <w:b/>
          <w:bCs/>
          <w:sz w:val="20"/>
          <w:szCs w:val="20"/>
          <w:lang w:bidi="bn-BD"/>
        </w:rPr>
      </w:pPr>
      <w:r>
        <w:rPr>
          <w:rFonts w:eastAsia="Nikosh" w:cs="NikoshBAN"/>
          <w:b/>
          <w:bCs/>
          <w:sz w:val="20"/>
          <w:szCs w:val="20"/>
          <w:cs/>
          <w:lang w:bidi="bn-BD"/>
        </w:rPr>
        <w:t>৬.৪.৩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p>
    <w:p w14:paraId="2AA99C23" w14:textId="77777777" w:rsidR="00366E04" w:rsidRPr="00461983" w:rsidRDefault="00366E04" w:rsidP="00366E0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366E04" w:rsidRPr="00461983" w14:paraId="2E6BBA97" w14:textId="77777777" w:rsidTr="00335FAA">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47D7B9EA" w14:textId="77777777" w:rsidR="00366E04" w:rsidRPr="00461983" w:rsidRDefault="00366E04"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3A041F9F" w14:textId="77777777" w:rsidR="00366E04" w:rsidRPr="00461983" w:rsidRDefault="00366E04"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4B3DF9E4" w14:textId="77777777" w:rsidR="00366E04" w:rsidRPr="00461983" w:rsidRDefault="00366E04" w:rsidP="00335FAA">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23A88595" w14:textId="77777777" w:rsidR="00366E04" w:rsidRPr="00461983" w:rsidRDefault="00366E04" w:rsidP="00335FAA">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1319723C" w14:textId="77777777" w:rsidR="00366E04" w:rsidRPr="00461983" w:rsidRDefault="00366E04" w:rsidP="00335FAA">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524017C0" w14:textId="77777777" w:rsidR="00366E04" w:rsidRPr="00461983" w:rsidRDefault="00366E04" w:rsidP="00335FAA">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7FDC042D" w14:textId="77777777" w:rsidR="00366E04" w:rsidRPr="00461983" w:rsidRDefault="00366E04" w:rsidP="00335FAA">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369933F9" w14:textId="77777777" w:rsidR="00366E04" w:rsidRPr="00461983" w:rsidRDefault="00366E04"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366E04" w:rsidRPr="00461983" w14:paraId="72E0B6C7" w14:textId="77777777" w:rsidTr="00335FAA">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75E1F23E" w14:textId="77777777" w:rsidR="00366E04" w:rsidRPr="00461983" w:rsidRDefault="00366E04" w:rsidP="00335FAA">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781727FC" w14:textId="77777777" w:rsidR="00366E04" w:rsidRPr="00461983" w:rsidRDefault="00366E04" w:rsidP="00335FAA">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B65EB4E" w14:textId="77777777" w:rsidR="00366E04" w:rsidRPr="00461983" w:rsidRDefault="00366E04" w:rsidP="00335FAA">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000D373" w14:textId="77777777" w:rsidR="00366E04" w:rsidRPr="00461983" w:rsidRDefault="00366E04" w:rsidP="00335FAA">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3ABC9A86" w14:textId="77777777" w:rsidR="00366E04" w:rsidRPr="00461983" w:rsidRDefault="00366E04"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7080E5EA" w14:textId="77777777" w:rsidR="00366E04" w:rsidRPr="00461983" w:rsidRDefault="00366E04"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1C012477" w14:textId="77777777" w:rsidR="00366E04" w:rsidRPr="00461983" w:rsidRDefault="00366E04"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366E04" w:rsidRPr="00461983" w14:paraId="0846A059" w14:textId="77777777" w:rsidTr="00335FAA">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31D0F06C" w14:textId="77777777" w:rsidR="00366E04" w:rsidRPr="00461983" w:rsidRDefault="00366E04"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37A42A17"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2FEF7971"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1112A9AA"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1403886C"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6954A69"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08547A4F"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2BE4EC36"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366E04" w:rsidRPr="00461983" w14:paraId="4524B79C" w14:textId="77777777" w:rsidTr="00335FAA">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188229CF" w14:textId="77777777" w:rsidR="00366E04" w:rsidRPr="00461983" w:rsidRDefault="00366E04" w:rsidP="00335FAA">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548ABBDF" w14:textId="77777777" w:rsidR="00366E04" w:rsidRPr="00461983" w:rsidRDefault="00366E04" w:rsidP="00335FAA">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69563366"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AFEC4A5"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ACAB9B3"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E42ADA5"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F0C4D75"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16047C64" w14:textId="77777777" w:rsidR="00366E04" w:rsidRPr="00461983" w:rsidRDefault="00366E04" w:rsidP="00335FAA">
            <w:pPr>
              <w:spacing w:before="30" w:after="30"/>
              <w:ind w:left="-100" w:right="-86" w:hanging="8"/>
              <w:jc w:val="right"/>
              <w:rPr>
                <w:rFonts w:ascii="NikoshBAN" w:hAnsi="NikoshBAN" w:cs="NikoshBAN"/>
                <w:sz w:val="14"/>
                <w:szCs w:val="14"/>
              </w:rPr>
            </w:pPr>
          </w:p>
        </w:tc>
      </w:tr>
    </w:tbl>
    <w:p w14:paraId="7DE5807C" w14:textId="77777777" w:rsidR="006C5C5E" w:rsidRDefault="006C5C5E">
      <w:pPr>
        <w:spacing w:before="180" w:after="60" w:line="300" w:lineRule="auto"/>
        <w:jc w:val="both"/>
        <w:rPr>
          <w:rFonts w:eastAsia="Nikosh" w:cs="NikoshBAN"/>
          <w:b/>
          <w:bCs/>
          <w:sz w:val="20"/>
          <w:szCs w:val="22"/>
          <w:cs/>
          <w:lang w:bidi="bn-BD"/>
        </w:rPr>
      </w:pPr>
    </w:p>
    <w:p w14:paraId="6E73292A" w14:textId="77777777" w:rsidR="006C5C5E" w:rsidRDefault="006C5C5E">
      <w:pPr>
        <w:spacing w:before="180" w:after="60" w:line="300" w:lineRule="auto"/>
        <w:jc w:val="both"/>
        <w:rPr>
          <w:rFonts w:eastAsia="Nikosh" w:cs="NikoshBAN"/>
          <w:b/>
          <w:bCs/>
          <w:sz w:val="20"/>
          <w:szCs w:val="22"/>
          <w:cs/>
          <w:lang w:bidi="bn-BD"/>
        </w:rPr>
      </w:pPr>
    </w:p>
    <w:p w14:paraId="1C29795C" w14:textId="687F15C6" w:rsidR="00F748F2" w:rsidRDefault="006F05BA">
      <w:pPr>
        <w:spacing w:before="180" w:after="60" w:line="300" w:lineRule="auto"/>
        <w:jc w:val="both"/>
        <w:rPr>
          <w:rFonts w:cs="NikoshBAN"/>
          <w:b/>
          <w:sz w:val="22"/>
          <w:szCs w:val="22"/>
          <w:lang w:bidi="bn-BD"/>
        </w:rPr>
      </w:pPr>
      <w:r>
        <w:rPr>
          <w:rFonts w:eastAsia="Nikosh" w:cs="NikoshBAN"/>
          <w:b/>
          <w:bCs/>
          <w:sz w:val="20"/>
          <w:szCs w:val="22"/>
          <w:cs/>
          <w:lang w:bidi="bn-BD"/>
        </w:rPr>
        <w:lastRenderedPageBreak/>
        <w:t>৬.৫</w:t>
      </w:r>
      <w:r>
        <w:rPr>
          <w:rFonts w:eastAsia="Nikosh" w:cs="NikoshBAN"/>
          <w:b/>
          <w:bCs/>
          <w:sz w:val="20"/>
          <w:szCs w:val="22"/>
          <w:cs/>
          <w:lang w:bidi="bn-BD"/>
        </w:rPr>
        <w:tab/>
      </w:r>
      <w:r>
        <w:rPr>
          <w:rFonts w:eastAsia="Nikosh" w:cs="NikoshBAN"/>
          <w:b/>
          <w:bCs/>
          <w:sz w:val="22"/>
          <w:szCs w:val="22"/>
          <w:cs/>
          <w:lang w:bidi="bn-BD"/>
        </w:rPr>
        <w:t>জাতীয় বিজ্ঞান ও প্রযুক্তি জাদুঘর</w:t>
      </w:r>
    </w:p>
    <w:p w14:paraId="7E218560" w14:textId="69B3D2C1" w:rsidR="00F748F2" w:rsidRPr="00583ADE" w:rsidRDefault="006F05BA" w:rsidP="00801754">
      <w:pPr>
        <w:spacing w:before="120" w:after="120" w:line="300" w:lineRule="auto"/>
        <w:ind w:left="720" w:hanging="720"/>
        <w:jc w:val="both"/>
        <w:rPr>
          <w:rFonts w:ascii="NikoshBAN" w:hAnsi="NikoshBAN" w:cs="NikoshBAN"/>
          <w:sz w:val="20"/>
          <w:szCs w:val="20"/>
          <w:lang w:bidi="bn-BD"/>
        </w:rPr>
      </w:pPr>
      <w:r>
        <w:rPr>
          <w:rFonts w:eastAsia="Nikosh" w:cs="NikoshBAN"/>
          <w:b/>
          <w:bCs/>
          <w:sz w:val="20"/>
          <w:szCs w:val="20"/>
          <w:cs/>
          <w:lang w:bidi="bn-BD"/>
        </w:rPr>
        <w:t>৬.৫.১</w:t>
      </w:r>
      <w:r>
        <w:rPr>
          <w:rFonts w:eastAsia="Nikosh" w:cs="NikoshBAN"/>
          <w:b/>
          <w:bCs/>
          <w:sz w:val="20"/>
          <w:szCs w:val="20"/>
          <w:cs/>
          <w:lang w:bidi="bn-BD"/>
        </w:rPr>
        <w:tab/>
        <w:t>সাম্প্রতিক অর্জন:</w:t>
      </w:r>
      <w:r w:rsidR="00583ADE">
        <w:rPr>
          <w:rFonts w:eastAsia="Nikosh" w:cs="NikoshBAN" w:hint="cs"/>
          <w:b/>
          <w:bCs/>
          <w:sz w:val="20"/>
          <w:szCs w:val="20"/>
          <w:cs/>
          <w:lang w:bidi="bn-BD"/>
        </w:rPr>
        <w:t xml:space="preserve"> </w:t>
      </w:r>
      <w:permStart w:id="547705598" w:edGrp="everyone"/>
      <w:r w:rsidR="006700F3" w:rsidRPr="005B2AED">
        <w:rPr>
          <w:rFonts w:eastAsia="Nikosh" w:cs="NikoshBAN" w:hint="cs"/>
          <w:sz w:val="20"/>
          <w:szCs w:val="20"/>
          <w:cs/>
          <w:lang w:bidi="bn-BD"/>
        </w:rPr>
        <w:t>বিগত</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তিন</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অর্থবছরে</w:t>
      </w:r>
      <w:r w:rsidR="006700F3" w:rsidRPr="005B2AED">
        <w:rPr>
          <w:rFonts w:eastAsia="Nikosh" w:cs="NikoshBAN"/>
          <w:sz w:val="20"/>
          <w:szCs w:val="20"/>
          <w:cs/>
          <w:lang w:bidi="bn-BD"/>
        </w:rPr>
        <w:t xml:space="preserve"> (2021-2</w:t>
      </w:r>
      <w:r w:rsidR="006700F3" w:rsidRPr="005B2AED">
        <w:rPr>
          <w:rFonts w:eastAsia="Nikosh" w:cs="NikoshBAN" w:hint="cs"/>
          <w:sz w:val="20"/>
          <w:szCs w:val="20"/>
          <w:cs/>
          <w:lang w:bidi="bn-BD"/>
        </w:rPr>
        <w:t>২</w:t>
      </w:r>
      <w:r w:rsidR="006700F3" w:rsidRPr="005B2AED">
        <w:rPr>
          <w:rFonts w:eastAsia="Nikosh" w:cs="NikoshBAN"/>
          <w:sz w:val="20"/>
          <w:szCs w:val="20"/>
          <w:lang w:bidi="bn-BD"/>
        </w:rPr>
        <w:t xml:space="preserve">, </w:t>
      </w:r>
      <w:r w:rsidR="006700F3" w:rsidRPr="005B2AED">
        <w:rPr>
          <w:rFonts w:eastAsia="Nikosh" w:cs="NikoshBAN"/>
          <w:sz w:val="20"/>
          <w:szCs w:val="20"/>
          <w:cs/>
          <w:lang w:bidi="bn-BD"/>
        </w:rPr>
        <w:t>202</w:t>
      </w:r>
      <w:r w:rsidR="006700F3" w:rsidRPr="005B2AED">
        <w:rPr>
          <w:rFonts w:eastAsia="Nikosh" w:cs="NikoshBAN" w:hint="cs"/>
          <w:sz w:val="20"/>
          <w:szCs w:val="20"/>
          <w:cs/>
          <w:lang w:bidi="bn-BD"/>
        </w:rPr>
        <w:t>২</w:t>
      </w:r>
      <w:r w:rsidR="006700F3" w:rsidRPr="005B2AED">
        <w:rPr>
          <w:rFonts w:eastAsia="Nikosh" w:cs="NikoshBAN"/>
          <w:sz w:val="20"/>
          <w:szCs w:val="20"/>
          <w:cs/>
          <w:lang w:bidi="bn-BD"/>
        </w:rPr>
        <w:t>-2</w:t>
      </w:r>
      <w:r w:rsidR="006700F3" w:rsidRPr="005B2AED">
        <w:rPr>
          <w:rFonts w:eastAsia="Nikosh" w:cs="NikoshBAN" w:hint="cs"/>
          <w:sz w:val="20"/>
          <w:szCs w:val="20"/>
          <w:cs/>
          <w:lang w:bidi="bn-BD"/>
        </w:rPr>
        <w:t>৩</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ও</w:t>
      </w:r>
      <w:r w:rsidR="006700F3" w:rsidRPr="005B2AED">
        <w:rPr>
          <w:rFonts w:eastAsia="Nikosh" w:cs="NikoshBAN"/>
          <w:sz w:val="20"/>
          <w:szCs w:val="20"/>
          <w:cs/>
          <w:lang w:bidi="bn-BD"/>
        </w:rPr>
        <w:t xml:space="preserve"> 202</w:t>
      </w:r>
      <w:r w:rsidR="006700F3" w:rsidRPr="005B2AED">
        <w:rPr>
          <w:rFonts w:eastAsia="Nikosh" w:cs="NikoshBAN" w:hint="cs"/>
          <w:sz w:val="20"/>
          <w:szCs w:val="20"/>
          <w:cs/>
          <w:lang w:bidi="bn-BD"/>
        </w:rPr>
        <w:t>৩</w:t>
      </w:r>
      <w:r w:rsidR="006700F3" w:rsidRPr="005B2AED">
        <w:rPr>
          <w:rFonts w:eastAsia="Nikosh" w:cs="NikoshBAN"/>
          <w:sz w:val="20"/>
          <w:szCs w:val="20"/>
          <w:cs/>
          <w:lang w:bidi="bn-BD"/>
        </w:rPr>
        <w:t>-2</w:t>
      </w:r>
      <w:r w:rsidR="006700F3" w:rsidRPr="005B2AED">
        <w:rPr>
          <w:rFonts w:eastAsia="Nikosh" w:cs="NikoshBAN" w:hint="cs"/>
          <w:sz w:val="20"/>
          <w:szCs w:val="20"/>
          <w:cs/>
          <w:lang w:bidi="bn-BD"/>
        </w:rPr>
        <w:t>৪</w:t>
      </w:r>
      <w:r w:rsidR="006700F3" w:rsidRPr="005B2AED">
        <w:rPr>
          <w:rFonts w:eastAsia="Nikosh" w:cs="NikoshBAN"/>
          <w:sz w:val="20"/>
          <w:szCs w:val="20"/>
          <w:cs/>
          <w:lang w:bidi="bn-BD"/>
        </w:rPr>
        <w:t>) 2</w:t>
      </w:r>
      <w:r w:rsidR="006700F3" w:rsidRPr="005B2AED">
        <w:rPr>
          <w:rFonts w:eastAsia="Nikosh" w:cs="NikoshBAN"/>
          <w:sz w:val="20"/>
          <w:szCs w:val="20"/>
          <w:lang w:bidi="bn-BD"/>
        </w:rPr>
        <w:t>,</w:t>
      </w:r>
      <w:r w:rsidR="006700F3" w:rsidRPr="005B2AED">
        <w:rPr>
          <w:rFonts w:eastAsia="Nikosh" w:cs="NikoshBAN"/>
          <w:sz w:val="20"/>
          <w:szCs w:val="20"/>
          <w:cs/>
          <w:lang w:bidi="bn-BD"/>
        </w:rPr>
        <w:t>63</w:t>
      </w:r>
      <w:r w:rsidR="006700F3" w:rsidRPr="005B2AED">
        <w:rPr>
          <w:rFonts w:eastAsia="Nikosh" w:cs="NikoshBAN"/>
          <w:sz w:val="20"/>
          <w:szCs w:val="20"/>
          <w:lang w:bidi="bn-BD"/>
        </w:rPr>
        <w:t>,</w:t>
      </w:r>
      <w:r w:rsidR="006700F3" w:rsidRPr="005B2AED">
        <w:rPr>
          <w:rFonts w:eastAsia="Nikosh" w:cs="NikoshBAN"/>
          <w:sz w:val="20"/>
          <w:szCs w:val="20"/>
          <w:cs/>
          <w:lang w:bidi="bn-BD"/>
        </w:rPr>
        <w:t xml:space="preserve">455 </w:t>
      </w:r>
      <w:r w:rsidR="006700F3" w:rsidRPr="005B2AED">
        <w:rPr>
          <w:rFonts w:eastAsia="Nikosh" w:cs="NikoshBAN" w:hint="cs"/>
          <w:sz w:val="20"/>
          <w:szCs w:val="20"/>
          <w:cs/>
          <w:lang w:bidi="bn-BD"/>
        </w:rPr>
        <w:t>জন</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দর্শক</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জাতীয়</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বিজ্ঞান</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ও</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প্রযুক্তি</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জাদুঘরের</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স্থায়ী</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গ্যালারীর</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বিজ্ঞান</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বিষয়ক</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প্রদর্শনী</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পরিদর্শন</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করেছে</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এবং</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ভার্চুয়াল</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ভিজিট</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করেছেন</w:t>
      </w:r>
      <w:r w:rsidR="006700F3" w:rsidRPr="005B2AED">
        <w:rPr>
          <w:rFonts w:eastAsia="Nikosh" w:cs="NikoshBAN"/>
          <w:sz w:val="20"/>
          <w:szCs w:val="20"/>
          <w:cs/>
          <w:lang w:bidi="bn-BD"/>
        </w:rPr>
        <w:t xml:space="preserve"> 30</w:t>
      </w:r>
      <w:r w:rsidR="006700F3" w:rsidRPr="005B2AED">
        <w:rPr>
          <w:rFonts w:eastAsia="Nikosh" w:cs="NikoshBAN"/>
          <w:sz w:val="20"/>
          <w:szCs w:val="20"/>
          <w:lang w:bidi="bn-BD"/>
        </w:rPr>
        <w:t>,</w:t>
      </w:r>
      <w:r w:rsidR="006700F3" w:rsidRPr="005B2AED">
        <w:rPr>
          <w:rFonts w:eastAsia="Nikosh" w:cs="NikoshBAN"/>
          <w:sz w:val="20"/>
          <w:szCs w:val="20"/>
          <w:cs/>
          <w:lang w:bidi="bn-BD"/>
        </w:rPr>
        <w:t>08</w:t>
      </w:r>
      <w:r w:rsidR="006700F3" w:rsidRPr="005B2AED">
        <w:rPr>
          <w:rFonts w:eastAsia="Nikosh" w:cs="NikoshBAN"/>
          <w:sz w:val="20"/>
          <w:szCs w:val="20"/>
          <w:lang w:bidi="bn-BD"/>
        </w:rPr>
        <w:t>,</w:t>
      </w:r>
      <w:r w:rsidR="006700F3" w:rsidRPr="005B2AED">
        <w:rPr>
          <w:rFonts w:eastAsia="Nikosh" w:cs="NikoshBAN"/>
          <w:sz w:val="20"/>
          <w:szCs w:val="20"/>
          <w:cs/>
          <w:lang w:bidi="bn-BD"/>
        </w:rPr>
        <w:t xml:space="preserve">000 </w:t>
      </w:r>
      <w:r w:rsidR="006700F3" w:rsidRPr="005B2AED">
        <w:rPr>
          <w:rFonts w:eastAsia="Nikosh" w:cs="NikoshBAN" w:hint="cs"/>
          <w:sz w:val="20"/>
          <w:szCs w:val="20"/>
          <w:cs/>
          <w:lang w:bidi="bn-BD"/>
        </w:rPr>
        <w:t>জন</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ত্রিশ</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লক্ষ</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আট</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হাজার</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জন।</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এ</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সময়ে</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দেশের</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৪৯৩টি</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উপজেলার</w:t>
      </w:r>
      <w:r w:rsidR="006700F3" w:rsidRPr="005B2AED">
        <w:rPr>
          <w:rFonts w:eastAsia="Nikosh" w:cs="NikoshBAN"/>
          <w:sz w:val="20"/>
          <w:szCs w:val="20"/>
          <w:lang w:bidi="bn-BD"/>
        </w:rPr>
        <w:t xml:space="preserve">, </w:t>
      </w:r>
      <w:r w:rsidR="006700F3" w:rsidRPr="005B2AED">
        <w:rPr>
          <w:rFonts w:eastAsia="Nikosh" w:cs="NikoshBAN" w:hint="cs"/>
          <w:sz w:val="20"/>
          <w:szCs w:val="20"/>
          <w:cs/>
          <w:lang w:bidi="bn-BD"/>
        </w:rPr>
        <w:t>৬৪টি</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জেলায়</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এবং</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ঢাকায়</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কেন্দ্রীয়</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পর্যায়ে</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জাতীয়</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বিজ্ঞান</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ও</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প্রযুক্তি</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সপ্তাহসহ</w:t>
      </w:r>
      <w:r w:rsidR="00801754">
        <w:rPr>
          <w:rFonts w:eastAsia="Nikosh" w:cs="NikoshBAN"/>
          <w:sz w:val="20"/>
          <w:szCs w:val="20"/>
          <w:cs/>
          <w:lang w:bidi="bn-BD"/>
        </w:rPr>
        <w:t xml:space="preserve"> 1696</w:t>
      </w:r>
      <w:r w:rsidR="006700F3" w:rsidRPr="005B2AED">
        <w:rPr>
          <w:rFonts w:eastAsia="Nikosh" w:cs="NikoshBAN" w:hint="cs"/>
          <w:sz w:val="20"/>
          <w:szCs w:val="20"/>
          <w:cs/>
          <w:lang w:bidi="bn-BD"/>
        </w:rPr>
        <w:t>টি</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বিজ্ঞান</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মেলা</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এবং</w:t>
      </w:r>
      <w:r w:rsidR="00801754">
        <w:rPr>
          <w:rFonts w:eastAsia="Nikosh" w:cs="NikoshBAN"/>
          <w:sz w:val="20"/>
          <w:szCs w:val="20"/>
          <w:cs/>
          <w:lang w:bidi="bn-BD"/>
        </w:rPr>
        <w:t xml:space="preserve"> 731</w:t>
      </w:r>
      <w:r w:rsidR="006700F3" w:rsidRPr="005B2AED">
        <w:rPr>
          <w:rFonts w:eastAsia="Nikosh" w:cs="NikoshBAN" w:hint="cs"/>
          <w:sz w:val="20"/>
          <w:szCs w:val="20"/>
          <w:cs/>
          <w:lang w:bidi="bn-BD"/>
        </w:rPr>
        <w:t>টি</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বিজ্ঞান</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বিষয়ক</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সেমিনার</w:t>
      </w:r>
      <w:r w:rsidR="00801754">
        <w:rPr>
          <w:rFonts w:eastAsia="Nikosh" w:cs="NikoshBAN"/>
          <w:sz w:val="20"/>
          <w:szCs w:val="20"/>
          <w:cs/>
          <w:lang w:bidi="bn-BD"/>
        </w:rPr>
        <w:t>/</w:t>
      </w:r>
      <w:r w:rsidR="006700F3" w:rsidRPr="005B2AED">
        <w:rPr>
          <w:rFonts w:eastAsia="Nikosh" w:cs="NikoshBAN" w:hint="cs"/>
          <w:sz w:val="20"/>
          <w:szCs w:val="20"/>
          <w:cs/>
          <w:lang w:bidi="bn-BD"/>
        </w:rPr>
        <w:t>বক্তৃতামালা</w:t>
      </w:r>
      <w:r w:rsidR="006700F3" w:rsidRPr="005B2AED">
        <w:rPr>
          <w:rFonts w:eastAsia="Nikosh" w:cs="NikoshBAN"/>
          <w:sz w:val="20"/>
          <w:szCs w:val="20"/>
          <w:cs/>
          <w:lang w:bidi="bn-BD"/>
        </w:rPr>
        <w:t>/</w:t>
      </w:r>
      <w:r w:rsidR="006700F3" w:rsidRPr="005B2AED">
        <w:rPr>
          <w:rFonts w:eastAsia="Nikosh" w:cs="NikoshBAN" w:hint="cs"/>
          <w:sz w:val="20"/>
          <w:szCs w:val="20"/>
          <w:cs/>
          <w:lang w:bidi="bn-BD"/>
        </w:rPr>
        <w:t>কর্মশালার</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আয়োজন</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করা</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হয়েছে।</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এ</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সময়ে</w:t>
      </w:r>
      <w:r w:rsidR="006700F3" w:rsidRPr="005B2AED">
        <w:rPr>
          <w:rFonts w:eastAsia="Nikosh" w:cs="NikoshBAN"/>
          <w:sz w:val="20"/>
          <w:szCs w:val="20"/>
          <w:cs/>
          <w:lang w:bidi="bn-BD"/>
        </w:rPr>
        <w:t xml:space="preserve"> 161</w:t>
      </w:r>
      <w:r w:rsidR="006700F3" w:rsidRPr="005B2AED">
        <w:rPr>
          <w:rFonts w:eastAsia="Nikosh" w:cs="NikoshBAN" w:hint="cs"/>
          <w:sz w:val="20"/>
          <w:szCs w:val="20"/>
          <w:cs/>
          <w:lang w:bidi="bn-BD"/>
        </w:rPr>
        <w:t>টি</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অত্যাধুনিক</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প্রদর্শনীবস্তু</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সংগ্রহ</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করে</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জাদুঘরে</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স্থাপন</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এবং</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মিউজুবাসের</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ও</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চতুর্মাত্রিক</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মুভি</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বাসের</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সাহায্যে</w:t>
      </w:r>
      <w:r w:rsidR="00801754">
        <w:rPr>
          <w:rFonts w:eastAsia="Nikosh" w:cs="NikoshBAN"/>
          <w:sz w:val="20"/>
          <w:szCs w:val="20"/>
          <w:cs/>
          <w:lang w:bidi="bn-BD"/>
        </w:rPr>
        <w:t xml:space="preserve"> 937</w:t>
      </w:r>
      <w:r w:rsidR="006700F3" w:rsidRPr="005B2AED">
        <w:rPr>
          <w:rFonts w:eastAsia="Nikosh" w:cs="NikoshBAN" w:hint="cs"/>
          <w:sz w:val="20"/>
          <w:szCs w:val="20"/>
          <w:cs/>
          <w:lang w:bidi="bn-BD"/>
        </w:rPr>
        <w:t>টি</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ভ্রাম্যমাণ</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বিজ্ঞান</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প্রদর্শনী</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আয়োজন</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করা</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হয়েছে।</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এ</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সব</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প্রদর্শনীতে</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দর্শনার্থীর</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সংখ্যা</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ছিল</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প্রায়</w:t>
      </w:r>
      <w:r w:rsidR="006700F3" w:rsidRPr="005B2AED">
        <w:rPr>
          <w:rFonts w:eastAsia="Nikosh" w:cs="NikoshBAN"/>
          <w:sz w:val="20"/>
          <w:szCs w:val="20"/>
          <w:cs/>
          <w:lang w:bidi="bn-BD"/>
        </w:rPr>
        <w:t xml:space="preserve"> 10 </w:t>
      </w:r>
      <w:r w:rsidR="006700F3" w:rsidRPr="005B2AED">
        <w:rPr>
          <w:rFonts w:eastAsia="Nikosh" w:cs="NikoshBAN" w:hint="cs"/>
          <w:sz w:val="20"/>
          <w:szCs w:val="20"/>
          <w:cs/>
          <w:lang w:bidi="bn-BD"/>
        </w:rPr>
        <w:t>লক্ষ</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জন।</w:t>
      </w:r>
      <w:r w:rsidR="006700F3" w:rsidRPr="005B2AED">
        <w:rPr>
          <w:rFonts w:eastAsia="Nikosh" w:cs="NikoshBAN"/>
          <w:sz w:val="20"/>
          <w:szCs w:val="20"/>
          <w:cs/>
          <w:lang w:bidi="bn-BD"/>
        </w:rPr>
        <w:t xml:space="preserve"> 493</w:t>
      </w:r>
      <w:r w:rsidR="006700F3" w:rsidRPr="005B2AED">
        <w:rPr>
          <w:rFonts w:eastAsia="Nikosh" w:cs="NikoshBAN" w:hint="cs"/>
          <w:sz w:val="20"/>
          <w:szCs w:val="20"/>
          <w:cs/>
          <w:lang w:bidi="bn-BD"/>
        </w:rPr>
        <w:t>টি</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উপজেলায়</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উপজেলা</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বিজ্ঞান</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ও</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প্রযুক্তি</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ক্লাব</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এবং</w:t>
      </w:r>
      <w:r w:rsidR="006700F3" w:rsidRPr="005B2AED">
        <w:rPr>
          <w:rFonts w:eastAsia="Nikosh" w:cs="NikoshBAN"/>
          <w:sz w:val="20"/>
          <w:szCs w:val="20"/>
          <w:cs/>
          <w:lang w:bidi="bn-BD"/>
        </w:rPr>
        <w:t xml:space="preserve"> 40</w:t>
      </w:r>
      <w:r w:rsidR="006700F3" w:rsidRPr="005B2AED">
        <w:rPr>
          <w:rFonts w:eastAsia="Nikosh" w:cs="NikoshBAN" w:hint="cs"/>
          <w:sz w:val="20"/>
          <w:szCs w:val="20"/>
          <w:cs/>
          <w:lang w:bidi="bn-BD"/>
        </w:rPr>
        <w:t>টি</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ইউনিয়নে</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ইউনিয়ন</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বিজ্ঞান</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ও</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প্রযুক্তি</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ক্লাব</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গঠন</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করা</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হয়েছে।</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এছাড়া</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উন্নয়ন</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কার্যক্রমের</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আওতায়</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সম্প্রতি</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সংযোজিত</w:t>
      </w:r>
      <w:r w:rsidR="006700F3" w:rsidRPr="005B2AED">
        <w:rPr>
          <w:rFonts w:eastAsia="Nikosh" w:cs="NikoshBAN"/>
          <w:sz w:val="20"/>
          <w:szCs w:val="20"/>
          <w:cs/>
          <w:lang w:bidi="bn-BD"/>
        </w:rPr>
        <w:t>/</w:t>
      </w:r>
      <w:r w:rsidR="006700F3" w:rsidRPr="005B2AED">
        <w:rPr>
          <w:rFonts w:eastAsia="Nikosh" w:cs="NikoshBAN" w:hint="cs"/>
          <w:sz w:val="20"/>
          <w:szCs w:val="20"/>
          <w:cs/>
          <w:lang w:bidi="bn-BD"/>
        </w:rPr>
        <w:t>স্হাপিত</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হয়েছে</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ঐতিহাসিক</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টাইটানিক</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জাহাজের</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মডেল</w:t>
      </w:r>
      <w:r w:rsidR="006700F3" w:rsidRPr="005B2AED">
        <w:rPr>
          <w:rFonts w:eastAsia="Nikosh" w:cs="NikoshBAN"/>
          <w:sz w:val="20"/>
          <w:szCs w:val="20"/>
          <w:lang w:bidi="bn-BD"/>
        </w:rPr>
        <w:t xml:space="preserve">, </w:t>
      </w:r>
      <w:r w:rsidR="006700F3" w:rsidRPr="005B2AED">
        <w:rPr>
          <w:rFonts w:eastAsia="Nikosh" w:cs="NikoshBAN" w:hint="cs"/>
          <w:sz w:val="20"/>
          <w:szCs w:val="20"/>
          <w:cs/>
          <w:lang w:bidi="bn-BD"/>
        </w:rPr>
        <w:t>ভি</w:t>
      </w:r>
      <w:r w:rsidR="006700F3" w:rsidRPr="005B2AED">
        <w:rPr>
          <w:rFonts w:eastAsia="Nikosh" w:cs="NikoshBAN"/>
          <w:sz w:val="20"/>
          <w:szCs w:val="20"/>
          <w:cs/>
          <w:lang w:bidi="bn-BD"/>
        </w:rPr>
        <w:t>-</w:t>
      </w:r>
      <w:r w:rsidR="006700F3" w:rsidRPr="005B2AED">
        <w:rPr>
          <w:rFonts w:eastAsia="Nikosh" w:cs="NikoshBAN" w:hint="cs"/>
          <w:sz w:val="20"/>
          <w:szCs w:val="20"/>
          <w:cs/>
          <w:lang w:bidi="bn-BD"/>
        </w:rPr>
        <w:t>আর</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কর্ণার</w:t>
      </w:r>
      <w:r w:rsidR="006700F3" w:rsidRPr="005B2AED">
        <w:rPr>
          <w:rFonts w:eastAsia="Nikosh" w:cs="NikoshBAN"/>
          <w:sz w:val="20"/>
          <w:szCs w:val="20"/>
          <w:lang w:bidi="bn-BD"/>
        </w:rPr>
        <w:t xml:space="preserve">, </w:t>
      </w:r>
      <w:r w:rsidR="006700F3" w:rsidRPr="005B2AED">
        <w:rPr>
          <w:rFonts w:eastAsia="Nikosh" w:cs="NikoshBAN" w:hint="cs"/>
          <w:sz w:val="20"/>
          <w:szCs w:val="20"/>
          <w:cs/>
          <w:lang w:bidi="bn-BD"/>
        </w:rPr>
        <w:t>চিলড্রেন</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স্পাইরাল</w:t>
      </w:r>
      <w:r w:rsidR="006700F3" w:rsidRPr="005B2AED">
        <w:rPr>
          <w:rFonts w:eastAsia="Nikosh" w:cs="NikoshBAN"/>
          <w:sz w:val="20"/>
          <w:szCs w:val="20"/>
          <w:lang w:bidi="bn-BD"/>
        </w:rPr>
        <w:t xml:space="preserve">, </w:t>
      </w:r>
      <w:r w:rsidR="006700F3" w:rsidRPr="005B2AED">
        <w:rPr>
          <w:rFonts w:eastAsia="Nikosh" w:cs="NikoshBAN" w:hint="cs"/>
          <w:sz w:val="20"/>
          <w:szCs w:val="20"/>
          <w:cs/>
          <w:lang w:bidi="bn-BD"/>
        </w:rPr>
        <w:t>উইন্ড</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টারবাইন</w:t>
      </w:r>
      <w:r w:rsidR="006700F3" w:rsidRPr="005B2AED">
        <w:rPr>
          <w:rFonts w:eastAsia="Nikosh" w:cs="NikoshBAN"/>
          <w:sz w:val="20"/>
          <w:szCs w:val="20"/>
          <w:lang w:bidi="bn-BD"/>
        </w:rPr>
        <w:t xml:space="preserve">, </w:t>
      </w:r>
      <w:r w:rsidR="006700F3" w:rsidRPr="005B2AED">
        <w:rPr>
          <w:rFonts w:eastAsia="Nikosh" w:cs="NikoshBAN" w:hint="cs"/>
          <w:sz w:val="20"/>
          <w:szCs w:val="20"/>
          <w:cs/>
          <w:lang w:bidi="bn-BD"/>
        </w:rPr>
        <w:t>প্রাকৃতিক</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আবহে</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জলাশয়</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এবং</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আধুনিক</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ফোয়ারা।</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জাদুঘরে</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দীর্ঘদিনের</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সংস্কার</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বিহীন</w:t>
      </w:r>
      <w:r w:rsidR="006700F3" w:rsidRPr="005B2AED">
        <w:rPr>
          <w:rFonts w:eastAsia="Nikosh" w:cs="NikoshBAN"/>
          <w:sz w:val="20"/>
          <w:szCs w:val="20"/>
          <w:cs/>
          <w:lang w:bidi="bn-BD"/>
        </w:rPr>
        <w:t xml:space="preserve"> 1</w:t>
      </w:r>
      <w:r w:rsidR="006700F3" w:rsidRPr="005B2AED">
        <w:rPr>
          <w:rFonts w:eastAsia="Nikosh" w:cs="NikoshBAN" w:hint="cs"/>
          <w:sz w:val="20"/>
          <w:szCs w:val="20"/>
          <w:cs/>
          <w:lang w:bidi="bn-BD"/>
        </w:rPr>
        <w:t>টি</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এফ</w:t>
      </w:r>
      <w:r w:rsidR="006700F3" w:rsidRPr="005B2AED">
        <w:rPr>
          <w:rFonts w:eastAsia="Nikosh" w:cs="NikoshBAN"/>
          <w:sz w:val="20"/>
          <w:szCs w:val="20"/>
          <w:cs/>
          <w:lang w:bidi="bn-BD"/>
        </w:rPr>
        <w:t xml:space="preserve">-6 </w:t>
      </w:r>
      <w:r w:rsidR="006700F3" w:rsidRPr="005B2AED">
        <w:rPr>
          <w:rFonts w:eastAsia="Nikosh" w:cs="NikoshBAN" w:hint="cs"/>
          <w:sz w:val="20"/>
          <w:szCs w:val="20"/>
          <w:cs/>
          <w:lang w:bidi="bn-BD"/>
        </w:rPr>
        <w:t>যুদ্ধবিমান</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ও</w:t>
      </w:r>
      <w:r w:rsidR="006700F3" w:rsidRPr="005B2AED">
        <w:rPr>
          <w:rFonts w:eastAsia="Nikosh" w:cs="NikoshBAN"/>
          <w:sz w:val="20"/>
          <w:szCs w:val="20"/>
          <w:cs/>
          <w:lang w:bidi="bn-BD"/>
        </w:rPr>
        <w:t xml:space="preserve"> 2</w:t>
      </w:r>
      <w:r w:rsidR="006700F3" w:rsidRPr="005B2AED">
        <w:rPr>
          <w:rFonts w:eastAsia="Nikosh" w:cs="NikoshBAN" w:hint="cs"/>
          <w:sz w:val="20"/>
          <w:szCs w:val="20"/>
          <w:cs/>
          <w:lang w:bidi="bn-BD"/>
        </w:rPr>
        <w:t>টি</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কানাডিয়ান</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বিভার</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বিমানকে</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আধুনিক</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প্রযুক্তি</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সমৃদ্ধ</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করে</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দৃষ্টিনন্দন</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ভাবে</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উপস্থাপন</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করা</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হয়েছে।</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অত্র</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সংস্থার</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পৃষ্ঠপোষকতায়</w:t>
      </w:r>
      <w:r w:rsidR="006700F3" w:rsidRPr="005B2AED">
        <w:rPr>
          <w:rFonts w:eastAsia="Nikosh" w:cs="NikoshBAN"/>
          <w:sz w:val="20"/>
          <w:szCs w:val="20"/>
          <w:cs/>
          <w:lang w:bidi="bn-BD"/>
        </w:rPr>
        <w:t xml:space="preserve"> 3 </w:t>
      </w:r>
      <w:r w:rsidR="006700F3" w:rsidRPr="005B2AED">
        <w:rPr>
          <w:rFonts w:eastAsia="Nikosh" w:cs="NikoshBAN" w:hint="cs"/>
          <w:sz w:val="20"/>
          <w:szCs w:val="20"/>
          <w:cs/>
          <w:lang w:bidi="bn-BD"/>
        </w:rPr>
        <w:t>জন</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তরুণ</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বিজ্ঞানী</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এ</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টু</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আই</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কর্তৃক</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আয়োজিত</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সলভ</w:t>
      </w:r>
      <w:r w:rsidR="006700F3" w:rsidRPr="005B2AED">
        <w:rPr>
          <w:rFonts w:eastAsia="Nikosh" w:cs="NikoshBAN"/>
          <w:sz w:val="20"/>
          <w:szCs w:val="20"/>
          <w:cs/>
          <w:lang w:bidi="bn-BD"/>
        </w:rPr>
        <w:t>-</w:t>
      </w:r>
      <w:r w:rsidR="006700F3" w:rsidRPr="005B2AED">
        <w:rPr>
          <w:rFonts w:eastAsia="Nikosh" w:cs="NikoshBAN" w:hint="cs"/>
          <w:sz w:val="20"/>
          <w:szCs w:val="20"/>
          <w:cs/>
          <w:lang w:bidi="bn-BD"/>
        </w:rPr>
        <w:t>ই</w:t>
      </w:r>
      <w:r w:rsidR="006700F3" w:rsidRPr="005B2AED">
        <w:rPr>
          <w:rFonts w:eastAsia="Nikosh" w:cs="NikoshBAN"/>
          <w:sz w:val="20"/>
          <w:szCs w:val="20"/>
          <w:cs/>
          <w:lang w:bidi="bn-BD"/>
        </w:rPr>
        <w:t>-</w:t>
      </w:r>
      <w:r w:rsidR="006700F3" w:rsidRPr="005B2AED">
        <w:rPr>
          <w:rFonts w:eastAsia="Nikosh" w:cs="NikoshBAN" w:hint="cs"/>
          <w:sz w:val="20"/>
          <w:szCs w:val="20"/>
          <w:cs/>
          <w:lang w:bidi="bn-BD"/>
        </w:rPr>
        <w:t>থন</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প্রতিযোগীতায়</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বিজয়ী</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হয়ে</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ইনোভেশন</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ফান্ড</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প্রাপ্তির</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তালিকাভুক্ত</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হয়েছে।</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এছাড়া</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এ</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প্রতিষ্ঠান</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কর্তৃক</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দেশের</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কিছু</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স্বনামধণ্য</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বিজ্ঞানসেবী</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সংস্থার</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সাথে</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যৌথ</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আয়োজনে</w:t>
      </w:r>
      <w:r w:rsidR="006700F3" w:rsidRPr="005B2AED">
        <w:rPr>
          <w:rFonts w:eastAsia="Nikosh" w:cs="NikoshBAN"/>
          <w:sz w:val="20"/>
          <w:szCs w:val="20"/>
          <w:cs/>
          <w:lang w:bidi="bn-BD"/>
        </w:rPr>
        <w:t xml:space="preserve"> 37</w:t>
      </w:r>
      <w:r w:rsidR="006700F3" w:rsidRPr="005B2AED">
        <w:rPr>
          <w:rFonts w:eastAsia="Nikosh" w:cs="NikoshBAN" w:hint="cs"/>
          <w:sz w:val="20"/>
          <w:szCs w:val="20"/>
          <w:cs/>
          <w:lang w:bidi="bn-BD"/>
        </w:rPr>
        <w:t>টি</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বিজ্ঞান</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বিষয়ক</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অলিম্পিয়াড</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এবং</w:t>
      </w:r>
      <w:r w:rsidR="006700F3" w:rsidRPr="005B2AED">
        <w:rPr>
          <w:rFonts w:eastAsia="Nikosh" w:cs="NikoshBAN"/>
          <w:sz w:val="20"/>
          <w:szCs w:val="20"/>
          <w:cs/>
          <w:lang w:bidi="bn-BD"/>
        </w:rPr>
        <w:t xml:space="preserve"> 3</w:t>
      </w:r>
      <w:r w:rsidR="006700F3" w:rsidRPr="005B2AED">
        <w:rPr>
          <w:rFonts w:eastAsia="Nikosh" w:cs="NikoshBAN" w:hint="cs"/>
          <w:sz w:val="20"/>
          <w:szCs w:val="20"/>
          <w:cs/>
          <w:lang w:bidi="bn-BD"/>
        </w:rPr>
        <w:t>টি</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আন্তর্জাতিক</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বিজ্ঞান</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কনফারেন্স</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আয়োজন</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করা</w:t>
      </w:r>
      <w:r w:rsidR="006700F3" w:rsidRPr="005B2AED">
        <w:rPr>
          <w:rFonts w:eastAsia="Nikosh" w:cs="NikoshBAN"/>
          <w:sz w:val="20"/>
          <w:szCs w:val="20"/>
          <w:cs/>
          <w:lang w:bidi="bn-BD"/>
        </w:rPr>
        <w:t xml:space="preserve"> </w:t>
      </w:r>
      <w:r w:rsidR="006700F3" w:rsidRPr="005B2AED">
        <w:rPr>
          <w:rFonts w:eastAsia="Nikosh" w:cs="NikoshBAN" w:hint="cs"/>
          <w:sz w:val="20"/>
          <w:szCs w:val="20"/>
          <w:cs/>
          <w:lang w:bidi="bn-BD"/>
        </w:rPr>
        <w:t>হয়েছে।</w:t>
      </w:r>
    </w:p>
    <w:permEnd w:id="547705598"/>
    <w:p w14:paraId="6706B49A" w14:textId="77777777" w:rsidR="00F748F2" w:rsidRDefault="006F05BA" w:rsidP="0068735C">
      <w:pPr>
        <w:spacing w:before="120" w:line="276" w:lineRule="auto"/>
        <w:jc w:val="both"/>
        <w:rPr>
          <w:rFonts w:eastAsia="Nikosh" w:cs="NikoshBAN"/>
          <w:b/>
          <w:bCs/>
          <w:sz w:val="20"/>
          <w:szCs w:val="20"/>
          <w:lang w:bidi="bn-BD"/>
        </w:rPr>
      </w:pPr>
      <w:r>
        <w:rPr>
          <w:rFonts w:eastAsia="Nikosh" w:cs="NikoshBAN"/>
          <w:b/>
          <w:bCs/>
          <w:sz w:val="20"/>
          <w:szCs w:val="20"/>
          <w:cs/>
          <w:lang w:bidi="bn-BD"/>
        </w:rPr>
        <w:t>৬.৫.২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p w14:paraId="074B5430" w14:textId="77777777" w:rsidR="00F748F2" w:rsidRDefault="00F748F2">
      <w:pPr>
        <w:spacing w:line="276" w:lineRule="auto"/>
        <w:jc w:val="both"/>
        <w:rPr>
          <w:rFonts w:eastAsia="Nikosh" w:cs="NikoshBAN"/>
          <w:b/>
          <w:bCs/>
          <w:sz w:val="20"/>
          <w:szCs w:val="20"/>
          <w:lang w:bidi="bn-B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33"/>
        <w:gridCol w:w="891"/>
        <w:gridCol w:w="657"/>
        <w:gridCol w:w="648"/>
        <w:gridCol w:w="684"/>
        <w:gridCol w:w="630"/>
        <w:gridCol w:w="666"/>
        <w:gridCol w:w="657"/>
        <w:gridCol w:w="666"/>
        <w:gridCol w:w="675"/>
        <w:gridCol w:w="670"/>
      </w:tblGrid>
      <w:tr w:rsidR="00F748F2" w14:paraId="48FC6E66" w14:textId="77777777">
        <w:trPr>
          <w:trHeight w:val="20"/>
          <w:tblHeader/>
          <w:jc w:val="center"/>
        </w:trPr>
        <w:tc>
          <w:tcPr>
            <w:tcW w:w="1433" w:type="dxa"/>
            <w:vMerge w:val="restart"/>
          </w:tcPr>
          <w:p w14:paraId="6FE9598D"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কার্যক্রম</w:t>
            </w:r>
          </w:p>
        </w:tc>
        <w:tc>
          <w:tcPr>
            <w:tcW w:w="891" w:type="dxa"/>
            <w:vMerge w:val="restart"/>
          </w:tcPr>
          <w:p w14:paraId="661D6531"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ফলাফল নির্দেশক</w:t>
            </w:r>
          </w:p>
        </w:tc>
        <w:tc>
          <w:tcPr>
            <w:tcW w:w="657" w:type="dxa"/>
            <w:vMerge w:val="restart"/>
          </w:tcPr>
          <w:p w14:paraId="10BFE318"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648" w:type="dxa"/>
            <w:vMerge w:val="restart"/>
          </w:tcPr>
          <w:p w14:paraId="2C77BE7A"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684" w:type="dxa"/>
            <w:shd w:val="clear" w:color="auto" w:fill="auto"/>
          </w:tcPr>
          <w:p w14:paraId="08D30EFD"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630" w:type="dxa"/>
            <w:shd w:val="clear" w:color="auto" w:fill="auto"/>
          </w:tcPr>
          <w:p w14:paraId="23F2AA06"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প্রকৃত অর্জন</w:t>
            </w:r>
          </w:p>
        </w:tc>
        <w:tc>
          <w:tcPr>
            <w:tcW w:w="666" w:type="dxa"/>
            <w:shd w:val="clear" w:color="auto" w:fill="auto"/>
          </w:tcPr>
          <w:p w14:paraId="2F715ECE"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লক্ষ্যমাত্রা</w:t>
            </w:r>
          </w:p>
        </w:tc>
        <w:tc>
          <w:tcPr>
            <w:tcW w:w="657" w:type="dxa"/>
            <w:shd w:val="clear" w:color="auto" w:fill="auto"/>
          </w:tcPr>
          <w:p w14:paraId="2B4EC846"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2011" w:type="dxa"/>
            <w:gridSpan w:val="3"/>
          </w:tcPr>
          <w:p w14:paraId="0865EB31"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6C5C5E" w14:paraId="2C3C664C" w14:textId="77777777">
        <w:trPr>
          <w:trHeight w:val="20"/>
          <w:tblHeader/>
          <w:jc w:val="center"/>
        </w:trPr>
        <w:tc>
          <w:tcPr>
            <w:tcW w:w="1433" w:type="dxa"/>
            <w:vMerge/>
            <w:tcBorders>
              <w:bottom w:val="single" w:sz="4" w:space="0" w:color="auto"/>
            </w:tcBorders>
          </w:tcPr>
          <w:p w14:paraId="1724105B" w14:textId="77777777" w:rsidR="006C5C5E" w:rsidRDefault="006C5C5E" w:rsidP="006C5C5E">
            <w:pPr>
              <w:spacing w:before="40" w:after="60" w:line="264" w:lineRule="auto"/>
              <w:jc w:val="center"/>
              <w:rPr>
                <w:rFonts w:cs="NikoshBAN"/>
                <w:sz w:val="14"/>
                <w:szCs w:val="16"/>
                <w:lang w:bidi="bn-BD"/>
              </w:rPr>
            </w:pPr>
          </w:p>
        </w:tc>
        <w:tc>
          <w:tcPr>
            <w:tcW w:w="891" w:type="dxa"/>
            <w:vMerge/>
            <w:tcBorders>
              <w:bottom w:val="single" w:sz="4" w:space="0" w:color="auto"/>
            </w:tcBorders>
          </w:tcPr>
          <w:p w14:paraId="5D94299B" w14:textId="77777777" w:rsidR="006C5C5E" w:rsidRDefault="006C5C5E" w:rsidP="006C5C5E">
            <w:pPr>
              <w:spacing w:before="40" w:after="60" w:line="264" w:lineRule="auto"/>
              <w:jc w:val="center"/>
              <w:rPr>
                <w:rFonts w:cs="NikoshBAN"/>
                <w:sz w:val="14"/>
                <w:szCs w:val="16"/>
                <w:lang w:bidi="bn-BD"/>
              </w:rPr>
            </w:pPr>
          </w:p>
        </w:tc>
        <w:tc>
          <w:tcPr>
            <w:tcW w:w="657" w:type="dxa"/>
            <w:vMerge/>
            <w:tcBorders>
              <w:bottom w:val="single" w:sz="4" w:space="0" w:color="auto"/>
            </w:tcBorders>
          </w:tcPr>
          <w:p w14:paraId="180D0224" w14:textId="77777777" w:rsidR="006C5C5E" w:rsidRDefault="006C5C5E" w:rsidP="006C5C5E">
            <w:pPr>
              <w:spacing w:before="40" w:after="60" w:line="264" w:lineRule="auto"/>
              <w:jc w:val="center"/>
              <w:rPr>
                <w:rFonts w:cs="NikoshBAN"/>
                <w:sz w:val="14"/>
                <w:szCs w:val="16"/>
                <w:lang w:bidi="bn-BD"/>
              </w:rPr>
            </w:pPr>
          </w:p>
        </w:tc>
        <w:tc>
          <w:tcPr>
            <w:tcW w:w="648" w:type="dxa"/>
            <w:vMerge/>
            <w:tcBorders>
              <w:bottom w:val="single" w:sz="4" w:space="0" w:color="auto"/>
            </w:tcBorders>
          </w:tcPr>
          <w:p w14:paraId="4617E8F5" w14:textId="77777777" w:rsidR="006C5C5E" w:rsidRDefault="006C5C5E" w:rsidP="006C5C5E">
            <w:pPr>
              <w:spacing w:before="40" w:after="60" w:line="264" w:lineRule="auto"/>
              <w:jc w:val="center"/>
              <w:rPr>
                <w:rFonts w:cs="NikoshBAN"/>
                <w:sz w:val="14"/>
                <w:szCs w:val="16"/>
                <w:lang w:bidi="bn-BD"/>
              </w:rPr>
            </w:pPr>
          </w:p>
        </w:tc>
        <w:tc>
          <w:tcPr>
            <w:tcW w:w="1314" w:type="dxa"/>
            <w:gridSpan w:val="2"/>
            <w:tcBorders>
              <w:bottom w:val="single" w:sz="4" w:space="0" w:color="auto"/>
            </w:tcBorders>
            <w:shd w:val="clear" w:color="auto" w:fill="auto"/>
            <w:vAlign w:val="center"/>
          </w:tcPr>
          <w:p w14:paraId="1E50DC97" w14:textId="282D23EE" w:rsidR="006C5C5E" w:rsidRPr="008E15B8" w:rsidRDefault="006C5C5E" w:rsidP="006C5C5E">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323" w:type="dxa"/>
            <w:gridSpan w:val="2"/>
            <w:tcBorders>
              <w:bottom w:val="single" w:sz="4" w:space="0" w:color="auto"/>
            </w:tcBorders>
            <w:shd w:val="clear" w:color="auto" w:fill="auto"/>
            <w:vAlign w:val="center"/>
          </w:tcPr>
          <w:p w14:paraId="1F2B61AD" w14:textId="25F77FEE" w:rsidR="006C5C5E" w:rsidRPr="00B74D46" w:rsidRDefault="006C5C5E" w:rsidP="006C5C5E">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66" w:type="dxa"/>
            <w:tcBorders>
              <w:bottom w:val="single" w:sz="4" w:space="0" w:color="auto"/>
            </w:tcBorders>
            <w:vAlign w:val="center"/>
          </w:tcPr>
          <w:p w14:paraId="5E4EF500" w14:textId="74107890" w:rsidR="006C5C5E" w:rsidRPr="00142FC9" w:rsidRDefault="006C5C5E" w:rsidP="006C5C5E">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14:paraId="1619E1F6" w14:textId="6709B9E9" w:rsidR="006C5C5E" w:rsidRPr="00142FC9" w:rsidRDefault="006C5C5E" w:rsidP="006C5C5E">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70" w:type="dxa"/>
            <w:tcBorders>
              <w:bottom w:val="single" w:sz="4" w:space="0" w:color="auto"/>
            </w:tcBorders>
            <w:vAlign w:val="center"/>
          </w:tcPr>
          <w:p w14:paraId="79FE4F7D" w14:textId="2F35EB4C" w:rsidR="006C5C5E" w:rsidRPr="000341C4" w:rsidRDefault="006C5C5E" w:rsidP="006C5C5E">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748F2" w14:paraId="4B687B2A" w14:textId="77777777">
        <w:trPr>
          <w:trHeight w:val="20"/>
          <w:tblHeader/>
          <w:jc w:val="center"/>
        </w:trPr>
        <w:tc>
          <w:tcPr>
            <w:tcW w:w="1433" w:type="dxa"/>
          </w:tcPr>
          <w:p w14:paraId="242D3D10" w14:textId="77777777"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১</w:t>
            </w:r>
          </w:p>
        </w:tc>
        <w:tc>
          <w:tcPr>
            <w:tcW w:w="891" w:type="dxa"/>
          </w:tcPr>
          <w:p w14:paraId="768C6547" w14:textId="77777777"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২</w:t>
            </w:r>
          </w:p>
        </w:tc>
        <w:tc>
          <w:tcPr>
            <w:tcW w:w="657" w:type="dxa"/>
          </w:tcPr>
          <w:p w14:paraId="0316462A" w14:textId="77777777"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৩</w:t>
            </w:r>
          </w:p>
        </w:tc>
        <w:tc>
          <w:tcPr>
            <w:tcW w:w="648" w:type="dxa"/>
          </w:tcPr>
          <w:p w14:paraId="088E65FE" w14:textId="77777777"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৪</w:t>
            </w:r>
          </w:p>
        </w:tc>
        <w:tc>
          <w:tcPr>
            <w:tcW w:w="684" w:type="dxa"/>
          </w:tcPr>
          <w:p w14:paraId="59EB859C" w14:textId="77777777" w:rsidR="00F748F2" w:rsidRDefault="006F05BA">
            <w:pPr>
              <w:spacing w:before="40" w:after="60" w:line="264" w:lineRule="auto"/>
              <w:jc w:val="center"/>
              <w:rPr>
                <w:rFonts w:cs="NikoshBAN"/>
                <w:sz w:val="14"/>
                <w:szCs w:val="16"/>
                <w:lang w:bidi="bn-BD"/>
              </w:rPr>
            </w:pPr>
            <w:r>
              <w:rPr>
                <w:rFonts w:cs="NikoshBAN"/>
                <w:sz w:val="14"/>
                <w:szCs w:val="16"/>
                <w:cs/>
                <w:lang w:bidi="bn-BD"/>
              </w:rPr>
              <w:t>৫</w:t>
            </w:r>
          </w:p>
        </w:tc>
        <w:tc>
          <w:tcPr>
            <w:tcW w:w="630" w:type="dxa"/>
          </w:tcPr>
          <w:p w14:paraId="3B719551" w14:textId="77777777" w:rsidR="00F748F2" w:rsidRDefault="006F05BA">
            <w:pPr>
              <w:spacing w:before="40" w:after="60" w:line="264" w:lineRule="auto"/>
              <w:jc w:val="center"/>
              <w:rPr>
                <w:rFonts w:cs="NikoshBAN"/>
                <w:sz w:val="14"/>
                <w:szCs w:val="16"/>
                <w:lang w:bidi="bn-BD"/>
              </w:rPr>
            </w:pPr>
            <w:r>
              <w:rPr>
                <w:rFonts w:cs="NikoshBAN"/>
                <w:sz w:val="14"/>
                <w:szCs w:val="16"/>
                <w:cs/>
                <w:lang w:bidi="bn-BD"/>
              </w:rPr>
              <w:t>৬</w:t>
            </w:r>
          </w:p>
        </w:tc>
        <w:tc>
          <w:tcPr>
            <w:tcW w:w="666" w:type="dxa"/>
          </w:tcPr>
          <w:p w14:paraId="0F7A2550" w14:textId="77777777" w:rsidR="00F748F2" w:rsidRDefault="006F05BA">
            <w:pPr>
              <w:spacing w:before="40" w:after="60" w:line="264" w:lineRule="auto"/>
              <w:jc w:val="center"/>
              <w:rPr>
                <w:rFonts w:cs="NikoshBAN"/>
                <w:sz w:val="14"/>
                <w:szCs w:val="16"/>
                <w:lang w:bidi="bn-BD"/>
              </w:rPr>
            </w:pPr>
            <w:r>
              <w:rPr>
                <w:rFonts w:cs="NikoshBAN"/>
                <w:sz w:val="14"/>
                <w:szCs w:val="16"/>
                <w:cs/>
                <w:lang w:bidi="bn-BD"/>
              </w:rPr>
              <w:t>৭</w:t>
            </w:r>
          </w:p>
        </w:tc>
        <w:tc>
          <w:tcPr>
            <w:tcW w:w="657" w:type="dxa"/>
          </w:tcPr>
          <w:p w14:paraId="5BF61C38" w14:textId="77777777" w:rsidR="00F748F2" w:rsidRDefault="006F05BA">
            <w:pPr>
              <w:spacing w:before="40" w:after="60" w:line="264" w:lineRule="auto"/>
              <w:jc w:val="center"/>
              <w:rPr>
                <w:rFonts w:cs="NikoshBAN"/>
                <w:sz w:val="14"/>
                <w:szCs w:val="16"/>
                <w:lang w:bidi="bn-BD"/>
              </w:rPr>
            </w:pPr>
            <w:r>
              <w:rPr>
                <w:rFonts w:cs="NikoshBAN"/>
                <w:sz w:val="14"/>
                <w:szCs w:val="16"/>
                <w:cs/>
                <w:lang w:bidi="bn-BD"/>
              </w:rPr>
              <w:t>৮</w:t>
            </w:r>
          </w:p>
        </w:tc>
        <w:tc>
          <w:tcPr>
            <w:tcW w:w="666" w:type="dxa"/>
          </w:tcPr>
          <w:p w14:paraId="0BA565FE" w14:textId="77777777"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৯</w:t>
            </w:r>
          </w:p>
        </w:tc>
        <w:tc>
          <w:tcPr>
            <w:tcW w:w="675" w:type="dxa"/>
          </w:tcPr>
          <w:p w14:paraId="634665FD" w14:textId="77777777" w:rsidR="00F748F2" w:rsidRDefault="006F05BA">
            <w:pPr>
              <w:spacing w:before="40" w:after="60" w:line="264" w:lineRule="auto"/>
              <w:jc w:val="center"/>
              <w:rPr>
                <w:rFonts w:eastAsia="Nikosh" w:cs="NikoshBAN"/>
                <w:sz w:val="14"/>
                <w:szCs w:val="16"/>
                <w:cs/>
                <w:lang w:bidi="bn-BD"/>
              </w:rPr>
            </w:pPr>
            <w:r>
              <w:rPr>
                <w:rFonts w:eastAsia="Nikosh" w:cs="NikoshBAN"/>
                <w:sz w:val="14"/>
                <w:szCs w:val="16"/>
                <w:cs/>
                <w:lang w:bidi="bn-BD"/>
              </w:rPr>
              <w:t>১০</w:t>
            </w:r>
          </w:p>
        </w:tc>
        <w:tc>
          <w:tcPr>
            <w:tcW w:w="670" w:type="dxa"/>
          </w:tcPr>
          <w:p w14:paraId="1EC374E7" w14:textId="77777777" w:rsidR="00F748F2" w:rsidRDefault="006F05BA">
            <w:pPr>
              <w:spacing w:before="40" w:after="60" w:line="264" w:lineRule="auto"/>
              <w:jc w:val="center"/>
              <w:rPr>
                <w:rFonts w:eastAsia="Nikosh" w:cs="NikoshBAN"/>
                <w:sz w:val="14"/>
                <w:szCs w:val="16"/>
                <w:cs/>
                <w:lang w:bidi="bn-BD"/>
              </w:rPr>
            </w:pPr>
            <w:r>
              <w:rPr>
                <w:rFonts w:eastAsia="Nikosh" w:cs="NikoshBAN"/>
                <w:sz w:val="14"/>
                <w:szCs w:val="16"/>
                <w:cs/>
                <w:lang w:bidi="bn-BD"/>
              </w:rPr>
              <w:t>১১</w:t>
            </w:r>
          </w:p>
        </w:tc>
      </w:tr>
      <w:tr w:rsidR="00366E04" w14:paraId="44068118" w14:textId="77777777">
        <w:trPr>
          <w:trHeight w:val="20"/>
          <w:jc w:val="center"/>
        </w:trPr>
        <w:tc>
          <w:tcPr>
            <w:tcW w:w="1433" w:type="dxa"/>
            <w:vMerge w:val="restart"/>
          </w:tcPr>
          <w:p w14:paraId="0249CB69" w14:textId="77777777" w:rsidR="00366E04" w:rsidRDefault="00366E04" w:rsidP="00366E04">
            <w:pPr>
              <w:pStyle w:val="ListParagraph"/>
              <w:numPr>
                <w:ilvl w:val="0"/>
                <w:numId w:val="22"/>
              </w:numPr>
              <w:spacing w:before="40" w:line="264" w:lineRule="auto"/>
              <w:ind w:left="284" w:hanging="270"/>
              <w:rPr>
                <w:rFonts w:ascii="NikoshBAN" w:hAnsi="NikoshBAN" w:cs="NikoshBAN"/>
                <w:sz w:val="16"/>
                <w:szCs w:val="16"/>
                <w:lang w:val="en-US" w:bidi="bn-IN"/>
              </w:rPr>
            </w:pPr>
            <w:permStart w:id="1024344719" w:edGrp="everyone" w:colFirst="0" w:colLast="0"/>
            <w:permStart w:id="645035470" w:edGrp="everyone" w:colFirst="1" w:colLast="1"/>
            <w:permStart w:id="1139085661" w:edGrp="everyone" w:colFirst="2" w:colLast="2"/>
            <w:permStart w:id="750345800" w:edGrp="everyone" w:colFirst="3" w:colLast="3"/>
            <w:permStart w:id="2111202310" w:edGrp="everyone" w:colFirst="4" w:colLast="4"/>
            <w:permStart w:id="1463245031" w:edGrp="everyone" w:colFirst="5" w:colLast="5"/>
            <w:permStart w:id="1477783350" w:edGrp="everyone" w:colFirst="6" w:colLast="6"/>
            <w:permStart w:id="738683828" w:edGrp="everyone" w:colFirst="7" w:colLast="7"/>
            <w:permStart w:id="186864435" w:edGrp="everyone" w:colFirst="8" w:colLast="8"/>
            <w:permStart w:id="1360363423" w:edGrp="everyone" w:colFirst="9" w:colLast="9"/>
            <w:permStart w:id="1625705475" w:edGrp="everyone" w:colFirst="10" w:colLast="10"/>
            <w:r>
              <w:rPr>
                <w:rFonts w:ascii="NikoshBAN" w:eastAsia="Nikosh" w:hAnsi="NikoshBAN" w:cs="NikoshBAN"/>
                <w:sz w:val="16"/>
                <w:szCs w:val="16"/>
                <w:cs/>
                <w:lang w:val="en-US" w:bidi="bn-BD"/>
              </w:rPr>
              <w:t>বিজ্ঞান ও প্রযুক্তি বিষয়ক প্রশিক্ষণ</w:t>
            </w:r>
          </w:p>
        </w:tc>
        <w:tc>
          <w:tcPr>
            <w:tcW w:w="891" w:type="dxa"/>
            <w:vAlign w:val="center"/>
          </w:tcPr>
          <w:p w14:paraId="640D23C1" w14:textId="77777777" w:rsidR="00366E04" w:rsidRDefault="00366E04" w:rsidP="00366E0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অভ্যন্তরীণ প্রশিক্ষণ</w:t>
            </w:r>
          </w:p>
        </w:tc>
        <w:tc>
          <w:tcPr>
            <w:tcW w:w="657" w:type="dxa"/>
            <w:vMerge w:val="restart"/>
            <w:vAlign w:val="center"/>
          </w:tcPr>
          <w:p w14:paraId="67218E30" w14:textId="77777777" w:rsidR="00366E04" w:rsidRDefault="00366E04" w:rsidP="00366E04">
            <w:pPr>
              <w:spacing w:before="40" w:after="60" w:line="264" w:lineRule="auto"/>
              <w:jc w:val="center"/>
              <w:rPr>
                <w:rFonts w:cs="NikoshBAN"/>
                <w:sz w:val="16"/>
                <w:szCs w:val="16"/>
                <w:lang w:bidi="bn-BD"/>
              </w:rPr>
            </w:pPr>
            <w:r>
              <w:rPr>
                <w:rFonts w:eastAsia="Nikosh" w:cs="NikoshBAN"/>
                <w:sz w:val="16"/>
                <w:szCs w:val="16"/>
                <w:cs/>
                <w:lang w:bidi="bn-BD"/>
              </w:rPr>
              <w:t>১</w:t>
            </w:r>
          </w:p>
        </w:tc>
        <w:tc>
          <w:tcPr>
            <w:tcW w:w="648" w:type="dxa"/>
            <w:vAlign w:val="center"/>
          </w:tcPr>
          <w:p w14:paraId="0D58A793" w14:textId="77777777" w:rsidR="00366E04" w:rsidRDefault="00366E04" w:rsidP="00366E0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সংখ্যা</w:t>
            </w:r>
          </w:p>
        </w:tc>
        <w:tc>
          <w:tcPr>
            <w:tcW w:w="684" w:type="dxa"/>
            <w:vAlign w:val="center"/>
          </w:tcPr>
          <w:p w14:paraId="1D21679B" w14:textId="035A6139" w:rsidR="00366E04" w:rsidRDefault="00366E04" w:rsidP="00366E04">
            <w:pPr>
              <w:spacing w:before="40" w:after="60" w:line="264" w:lineRule="auto"/>
              <w:jc w:val="center"/>
              <w:rPr>
                <w:rFonts w:ascii="NikoshBAN" w:hAnsi="NikoshBAN" w:cs="NikoshBAN"/>
                <w:sz w:val="16"/>
                <w:szCs w:val="16"/>
                <w:lang w:bidi="bn-IN"/>
              </w:rPr>
            </w:pPr>
            <w:r>
              <w:rPr>
                <w:rFonts w:ascii="NikoshBAN" w:hAnsi="NikoshBAN" w:cs="NikoshBAN" w:hint="cs"/>
                <w:sz w:val="16"/>
                <w:szCs w:val="16"/>
                <w:cs/>
                <w:lang w:bidi="bn-BD"/>
              </w:rPr>
              <w:t>১০</w:t>
            </w:r>
          </w:p>
        </w:tc>
        <w:tc>
          <w:tcPr>
            <w:tcW w:w="630" w:type="dxa"/>
            <w:vAlign w:val="center"/>
          </w:tcPr>
          <w:p w14:paraId="25905770" w14:textId="53A5C4FD" w:rsidR="00366E04" w:rsidRDefault="00366E04" w:rsidP="00366E04">
            <w:pPr>
              <w:spacing w:before="40" w:after="60" w:line="264" w:lineRule="auto"/>
              <w:jc w:val="center"/>
              <w:rPr>
                <w:rFonts w:ascii="NikoshBAN" w:hAnsi="NikoshBAN" w:cs="NikoshBAN"/>
                <w:sz w:val="16"/>
                <w:szCs w:val="16"/>
                <w:lang w:bidi="bn-BD"/>
              </w:rPr>
            </w:pPr>
          </w:p>
        </w:tc>
        <w:tc>
          <w:tcPr>
            <w:tcW w:w="666" w:type="dxa"/>
            <w:vAlign w:val="center"/>
          </w:tcPr>
          <w:p w14:paraId="2D772B05" w14:textId="2AAF242B" w:rsidR="00366E04" w:rsidRDefault="00366E04" w:rsidP="00366E04">
            <w:pPr>
              <w:spacing w:before="40" w:after="60" w:line="264" w:lineRule="auto"/>
              <w:jc w:val="center"/>
              <w:rPr>
                <w:rFonts w:ascii="NikoshBAN" w:hAnsi="NikoshBAN" w:cs="NikoshBAN"/>
                <w:sz w:val="16"/>
                <w:szCs w:val="16"/>
                <w:lang w:bidi="bn-BD"/>
              </w:rPr>
            </w:pPr>
            <w:r>
              <w:rPr>
                <w:rFonts w:ascii="NikoshBAN" w:hAnsi="NikoshBAN" w:cs="NikoshBAN" w:hint="cs"/>
                <w:sz w:val="16"/>
                <w:szCs w:val="16"/>
                <w:cs/>
                <w:lang w:bidi="bn-BD"/>
              </w:rPr>
              <w:t>১০</w:t>
            </w:r>
          </w:p>
        </w:tc>
        <w:tc>
          <w:tcPr>
            <w:tcW w:w="657" w:type="dxa"/>
            <w:vAlign w:val="center"/>
          </w:tcPr>
          <w:p w14:paraId="4FBA35A8" w14:textId="53E08CBF" w:rsidR="00366E04" w:rsidRDefault="00366E04" w:rsidP="00366E04">
            <w:pPr>
              <w:spacing w:before="40" w:after="60" w:line="264" w:lineRule="auto"/>
              <w:jc w:val="center"/>
              <w:rPr>
                <w:rFonts w:ascii="NikoshBAN" w:hAnsi="NikoshBAN" w:cs="NikoshBAN"/>
                <w:sz w:val="16"/>
                <w:szCs w:val="16"/>
                <w:lang w:bidi="bn-BD"/>
              </w:rPr>
            </w:pPr>
          </w:p>
        </w:tc>
        <w:tc>
          <w:tcPr>
            <w:tcW w:w="666" w:type="dxa"/>
            <w:vAlign w:val="center"/>
          </w:tcPr>
          <w:p w14:paraId="35A95BE1" w14:textId="446C9B04" w:rsidR="00366E04" w:rsidRDefault="00366E04" w:rsidP="00366E04">
            <w:pPr>
              <w:spacing w:before="40" w:after="60" w:line="264" w:lineRule="auto"/>
              <w:jc w:val="center"/>
              <w:rPr>
                <w:rFonts w:ascii="NikoshBAN" w:hAnsi="NikoshBAN" w:cs="NikoshBAN"/>
                <w:sz w:val="16"/>
                <w:szCs w:val="16"/>
                <w:lang w:bidi="bn-BD"/>
              </w:rPr>
            </w:pPr>
            <w:r>
              <w:rPr>
                <w:rFonts w:ascii="NikoshBAN" w:hAnsi="NikoshBAN" w:cs="NikoshBAN" w:hint="cs"/>
                <w:sz w:val="16"/>
                <w:szCs w:val="16"/>
                <w:cs/>
                <w:lang w:bidi="bn-BD"/>
              </w:rPr>
              <w:t>১০</w:t>
            </w:r>
          </w:p>
        </w:tc>
        <w:tc>
          <w:tcPr>
            <w:tcW w:w="675" w:type="dxa"/>
            <w:vAlign w:val="center"/>
          </w:tcPr>
          <w:p w14:paraId="3D368527" w14:textId="1583C392" w:rsidR="00366E04" w:rsidRDefault="00366E04" w:rsidP="00366E04">
            <w:pPr>
              <w:spacing w:before="40" w:after="60" w:line="264" w:lineRule="auto"/>
              <w:jc w:val="center"/>
              <w:rPr>
                <w:rFonts w:ascii="NikoshBAN" w:hAnsi="NikoshBAN" w:cs="NikoshBAN"/>
                <w:sz w:val="16"/>
                <w:szCs w:val="16"/>
                <w:lang w:bidi="bn-BD"/>
              </w:rPr>
            </w:pPr>
            <w:r>
              <w:rPr>
                <w:rFonts w:ascii="NikoshBAN" w:hAnsi="NikoshBAN" w:cs="NikoshBAN" w:hint="cs"/>
                <w:sz w:val="16"/>
                <w:szCs w:val="16"/>
                <w:cs/>
                <w:lang w:bidi="bn-BD"/>
              </w:rPr>
              <w:t>১০</w:t>
            </w:r>
          </w:p>
        </w:tc>
        <w:tc>
          <w:tcPr>
            <w:tcW w:w="670" w:type="dxa"/>
            <w:vAlign w:val="center"/>
          </w:tcPr>
          <w:p w14:paraId="6F9F0EC5" w14:textId="05D4A25D" w:rsidR="00366E04" w:rsidRDefault="00366E04" w:rsidP="00366E04">
            <w:pPr>
              <w:spacing w:before="40" w:after="60" w:line="264" w:lineRule="auto"/>
              <w:jc w:val="center"/>
              <w:rPr>
                <w:rFonts w:ascii="NikoshBAN" w:hAnsi="NikoshBAN" w:cs="NikoshBAN"/>
                <w:sz w:val="16"/>
                <w:szCs w:val="16"/>
                <w:lang w:bidi="bn-BD"/>
              </w:rPr>
            </w:pPr>
          </w:p>
        </w:tc>
      </w:tr>
      <w:tr w:rsidR="00366E04" w14:paraId="1C3865AB" w14:textId="77777777">
        <w:trPr>
          <w:trHeight w:val="20"/>
          <w:jc w:val="center"/>
        </w:trPr>
        <w:tc>
          <w:tcPr>
            <w:tcW w:w="1433" w:type="dxa"/>
            <w:vMerge/>
          </w:tcPr>
          <w:p w14:paraId="4893545A" w14:textId="77777777" w:rsidR="00366E04" w:rsidRDefault="00366E04" w:rsidP="00366E04">
            <w:pPr>
              <w:pStyle w:val="ListParagraph"/>
              <w:numPr>
                <w:ilvl w:val="0"/>
                <w:numId w:val="18"/>
              </w:numPr>
              <w:spacing w:before="40" w:line="264" w:lineRule="auto"/>
              <w:ind w:left="284" w:hanging="270"/>
              <w:rPr>
                <w:rFonts w:ascii="NikoshBAN" w:eastAsia="Nikosh" w:hAnsi="NikoshBAN" w:cs="NikoshBAN"/>
                <w:sz w:val="16"/>
                <w:szCs w:val="16"/>
                <w:cs/>
                <w:lang w:val="en-US" w:bidi="bn-BD"/>
              </w:rPr>
            </w:pPr>
            <w:permStart w:id="241570079" w:edGrp="everyone" w:colFirst="1" w:colLast="1"/>
            <w:permStart w:id="2053507432" w:edGrp="everyone" w:colFirst="3" w:colLast="3"/>
            <w:permStart w:id="870540162" w:edGrp="everyone" w:colFirst="4" w:colLast="4"/>
            <w:permStart w:id="1562200157" w:edGrp="everyone" w:colFirst="5" w:colLast="5"/>
            <w:permStart w:id="1515024343" w:edGrp="everyone" w:colFirst="6" w:colLast="6"/>
            <w:permStart w:id="1130370220" w:edGrp="everyone" w:colFirst="7" w:colLast="7"/>
            <w:permStart w:id="998312237" w:edGrp="everyone" w:colFirst="8" w:colLast="8"/>
            <w:permStart w:id="165675277" w:edGrp="everyone" w:colFirst="9" w:colLast="9"/>
            <w:permStart w:id="241768299" w:edGrp="everyone" w:colFirst="10" w:colLast="10"/>
            <w:permEnd w:id="1024344719"/>
            <w:permEnd w:id="645035470"/>
            <w:permEnd w:id="1139085661"/>
            <w:permEnd w:id="750345800"/>
            <w:permEnd w:id="2111202310"/>
            <w:permEnd w:id="1463245031"/>
            <w:permEnd w:id="1477783350"/>
            <w:permEnd w:id="738683828"/>
            <w:permEnd w:id="186864435"/>
            <w:permEnd w:id="1360363423"/>
            <w:permEnd w:id="1625705475"/>
          </w:p>
        </w:tc>
        <w:tc>
          <w:tcPr>
            <w:tcW w:w="891" w:type="dxa"/>
            <w:vAlign w:val="center"/>
          </w:tcPr>
          <w:p w14:paraId="5717EA58" w14:textId="77777777" w:rsidR="00366E04" w:rsidRDefault="00366E04" w:rsidP="00366E04">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বিদেশ প্রশিক্ষণ</w:t>
            </w:r>
          </w:p>
        </w:tc>
        <w:tc>
          <w:tcPr>
            <w:tcW w:w="657" w:type="dxa"/>
            <w:vMerge/>
            <w:vAlign w:val="center"/>
          </w:tcPr>
          <w:p w14:paraId="4B861027" w14:textId="77777777" w:rsidR="00366E04" w:rsidRDefault="00366E04" w:rsidP="00366E04">
            <w:pPr>
              <w:spacing w:before="40" w:after="60" w:line="264" w:lineRule="auto"/>
              <w:jc w:val="center"/>
              <w:rPr>
                <w:rFonts w:eastAsia="Nikosh" w:cs="NikoshBAN"/>
                <w:sz w:val="16"/>
                <w:szCs w:val="16"/>
                <w:cs/>
                <w:lang w:bidi="bn-BD"/>
              </w:rPr>
            </w:pPr>
          </w:p>
        </w:tc>
        <w:tc>
          <w:tcPr>
            <w:tcW w:w="648" w:type="dxa"/>
            <w:vAlign w:val="center"/>
          </w:tcPr>
          <w:p w14:paraId="71268E5E" w14:textId="77777777" w:rsidR="00366E04" w:rsidRDefault="00366E04" w:rsidP="00366E04">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সংখ্যা</w:t>
            </w:r>
          </w:p>
        </w:tc>
        <w:tc>
          <w:tcPr>
            <w:tcW w:w="684" w:type="dxa"/>
            <w:vAlign w:val="center"/>
          </w:tcPr>
          <w:p w14:paraId="6F30A30F" w14:textId="3D506D06" w:rsidR="00366E04" w:rsidRDefault="00366E04" w:rsidP="00366E04">
            <w:pPr>
              <w:spacing w:before="40" w:after="60" w:line="264" w:lineRule="auto"/>
              <w:jc w:val="center"/>
              <w:rPr>
                <w:rFonts w:ascii="NikoshBAN" w:hAnsi="NikoshBAN" w:cs="NikoshBAN"/>
                <w:sz w:val="16"/>
                <w:szCs w:val="16"/>
                <w:cs/>
                <w:lang w:bidi="bn-BD"/>
              </w:rPr>
            </w:pPr>
            <w:r>
              <w:rPr>
                <w:rFonts w:ascii="NikoshBAN" w:hAnsi="NikoshBAN" w:cs="NikoshBAN" w:hint="cs"/>
                <w:sz w:val="16"/>
                <w:szCs w:val="16"/>
                <w:cs/>
                <w:lang w:bidi="bn-BD"/>
              </w:rPr>
              <w:t>-</w:t>
            </w:r>
          </w:p>
        </w:tc>
        <w:tc>
          <w:tcPr>
            <w:tcW w:w="630" w:type="dxa"/>
            <w:vAlign w:val="center"/>
          </w:tcPr>
          <w:p w14:paraId="37EC5A7B" w14:textId="6D3BB6A2" w:rsidR="00366E04" w:rsidRDefault="00366E04" w:rsidP="00366E04">
            <w:pPr>
              <w:spacing w:before="40" w:after="60" w:line="264" w:lineRule="auto"/>
              <w:jc w:val="center"/>
              <w:rPr>
                <w:rFonts w:ascii="NikoshBAN" w:hAnsi="NikoshBAN" w:cs="NikoshBAN"/>
                <w:sz w:val="16"/>
                <w:szCs w:val="16"/>
                <w:cs/>
                <w:lang w:bidi="bn-BD"/>
              </w:rPr>
            </w:pPr>
          </w:p>
        </w:tc>
        <w:tc>
          <w:tcPr>
            <w:tcW w:w="666" w:type="dxa"/>
            <w:vAlign w:val="center"/>
          </w:tcPr>
          <w:p w14:paraId="0157E70C" w14:textId="1C0B6143" w:rsidR="00366E04" w:rsidRDefault="00366E04" w:rsidP="00366E04">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IN"/>
              </w:rPr>
              <w:t>২৩</w:t>
            </w:r>
          </w:p>
        </w:tc>
        <w:tc>
          <w:tcPr>
            <w:tcW w:w="657" w:type="dxa"/>
            <w:vAlign w:val="center"/>
          </w:tcPr>
          <w:p w14:paraId="244759FA" w14:textId="68845094" w:rsidR="00366E04" w:rsidRDefault="00366E04" w:rsidP="00366E04">
            <w:pPr>
              <w:spacing w:before="40" w:after="60" w:line="264" w:lineRule="auto"/>
              <w:jc w:val="center"/>
              <w:rPr>
                <w:rFonts w:ascii="NikoshBAN" w:hAnsi="NikoshBAN" w:cs="NikoshBAN"/>
                <w:sz w:val="16"/>
                <w:szCs w:val="16"/>
                <w:cs/>
                <w:lang w:bidi="bn-BD"/>
              </w:rPr>
            </w:pPr>
          </w:p>
        </w:tc>
        <w:tc>
          <w:tcPr>
            <w:tcW w:w="666" w:type="dxa"/>
            <w:vAlign w:val="center"/>
          </w:tcPr>
          <w:p w14:paraId="6053A283" w14:textId="7AF266B7" w:rsidR="00366E04" w:rsidRDefault="00366E04" w:rsidP="00366E04">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23</w:t>
            </w:r>
          </w:p>
        </w:tc>
        <w:tc>
          <w:tcPr>
            <w:tcW w:w="675" w:type="dxa"/>
            <w:vAlign w:val="center"/>
          </w:tcPr>
          <w:p w14:paraId="038E6701" w14:textId="405B80E7" w:rsidR="00366E04" w:rsidRDefault="00366E04" w:rsidP="00366E04">
            <w:pPr>
              <w:spacing w:before="40" w:after="60" w:line="264" w:lineRule="auto"/>
              <w:jc w:val="center"/>
              <w:rPr>
                <w:rFonts w:ascii="NikoshBAN" w:hAnsi="NikoshBAN" w:cs="NikoshBAN"/>
                <w:sz w:val="16"/>
                <w:szCs w:val="16"/>
                <w:cs/>
                <w:lang w:bidi="bn-IN"/>
              </w:rPr>
            </w:pPr>
            <w:r>
              <w:rPr>
                <w:rFonts w:ascii="NikoshBAN" w:hAnsi="NikoshBAN" w:cs="NikoshBAN" w:hint="cs"/>
                <w:sz w:val="16"/>
                <w:szCs w:val="16"/>
                <w:cs/>
                <w:lang w:bidi="bn-BD"/>
              </w:rPr>
              <w:t>২৩</w:t>
            </w:r>
          </w:p>
        </w:tc>
        <w:tc>
          <w:tcPr>
            <w:tcW w:w="670" w:type="dxa"/>
            <w:vAlign w:val="center"/>
          </w:tcPr>
          <w:p w14:paraId="09124046" w14:textId="5475112B" w:rsidR="00366E04" w:rsidRDefault="00366E04" w:rsidP="00366E04">
            <w:pPr>
              <w:spacing w:before="40" w:after="60" w:line="264" w:lineRule="auto"/>
              <w:jc w:val="center"/>
              <w:rPr>
                <w:rFonts w:ascii="NikoshBAN" w:hAnsi="NikoshBAN" w:cs="NikoshBAN"/>
                <w:sz w:val="16"/>
                <w:szCs w:val="16"/>
                <w:cs/>
                <w:lang w:bidi="bn-BD"/>
              </w:rPr>
            </w:pPr>
          </w:p>
        </w:tc>
      </w:tr>
      <w:tr w:rsidR="00366E04" w14:paraId="4AFE3245" w14:textId="77777777">
        <w:trPr>
          <w:trHeight w:val="20"/>
          <w:jc w:val="center"/>
        </w:trPr>
        <w:tc>
          <w:tcPr>
            <w:tcW w:w="1433" w:type="dxa"/>
            <w:vMerge w:val="restart"/>
          </w:tcPr>
          <w:p w14:paraId="3AA1195A" w14:textId="77777777" w:rsidR="00366E04" w:rsidRDefault="00366E04" w:rsidP="00366E04">
            <w:pPr>
              <w:pStyle w:val="ListParagraph"/>
              <w:numPr>
                <w:ilvl w:val="0"/>
                <w:numId w:val="22"/>
              </w:numPr>
              <w:spacing w:before="40" w:line="264" w:lineRule="auto"/>
              <w:ind w:left="284" w:hanging="270"/>
              <w:rPr>
                <w:rFonts w:ascii="NikoshBAN" w:eastAsia="Nikosh" w:hAnsi="NikoshBAN" w:cs="NikoshBAN"/>
                <w:sz w:val="16"/>
                <w:szCs w:val="16"/>
                <w:lang w:val="en-US" w:bidi="bn-BD"/>
              </w:rPr>
            </w:pPr>
            <w:permStart w:id="2110984419" w:edGrp="everyone" w:colFirst="0" w:colLast="0"/>
            <w:permStart w:id="995579637" w:edGrp="everyone" w:colFirst="1" w:colLast="1"/>
            <w:permStart w:id="899759469" w:edGrp="everyone" w:colFirst="2" w:colLast="2"/>
            <w:permStart w:id="651761125" w:edGrp="everyone" w:colFirst="3" w:colLast="3"/>
            <w:permStart w:id="848763392" w:edGrp="everyone" w:colFirst="4" w:colLast="4"/>
            <w:permStart w:id="1088451980" w:edGrp="everyone" w:colFirst="5" w:colLast="5"/>
            <w:permStart w:id="1425155226" w:edGrp="everyone" w:colFirst="6" w:colLast="6"/>
            <w:permStart w:id="102964515" w:edGrp="everyone" w:colFirst="7" w:colLast="7"/>
            <w:permStart w:id="818813674" w:edGrp="everyone" w:colFirst="8" w:colLast="8"/>
            <w:permStart w:id="1103430750" w:edGrp="everyone" w:colFirst="9" w:colLast="9"/>
            <w:permStart w:id="378826669" w:edGrp="everyone" w:colFirst="10" w:colLast="10"/>
            <w:permEnd w:id="241570079"/>
            <w:permEnd w:id="2053507432"/>
            <w:permEnd w:id="870540162"/>
            <w:permEnd w:id="1562200157"/>
            <w:permEnd w:id="1515024343"/>
            <w:permEnd w:id="1130370220"/>
            <w:permEnd w:id="998312237"/>
            <w:permEnd w:id="165675277"/>
            <w:permEnd w:id="241768299"/>
            <w:r>
              <w:rPr>
                <w:rFonts w:ascii="NikoshBAN" w:hAnsi="NikoshBAN" w:cs="NikoshBAN"/>
                <w:sz w:val="16"/>
                <w:szCs w:val="16"/>
                <w:cs/>
                <w:lang w:val="de-DE" w:bidi="bn-BD"/>
              </w:rPr>
              <w:t>স্থায়ী বিজ্ঞান প্রদর্শনীসহ জেলা ও জাতীয় পর্যায়ে বিজ্ঞান মেলা</w:t>
            </w:r>
            <w:r>
              <w:rPr>
                <w:rFonts w:ascii="NikoshBAN" w:hAnsi="NikoshBAN" w:cs="NikoshBAN"/>
                <w:sz w:val="16"/>
                <w:szCs w:val="16"/>
                <w:lang w:val="de-DE" w:bidi="bn-BD"/>
              </w:rPr>
              <w:t xml:space="preserve">/ </w:t>
            </w:r>
            <w:r>
              <w:rPr>
                <w:rFonts w:ascii="NikoshBAN" w:hAnsi="NikoshBAN" w:cs="NikoshBAN"/>
                <w:sz w:val="16"/>
                <w:szCs w:val="16"/>
                <w:cs/>
                <w:lang w:val="de-DE" w:bidi="bn-BD"/>
              </w:rPr>
              <w:t>প্রদর্শনী</w:t>
            </w:r>
            <w:r>
              <w:rPr>
                <w:rFonts w:ascii="NikoshBAN" w:hAnsi="NikoshBAN" w:cs="NikoshBAN"/>
                <w:sz w:val="16"/>
                <w:szCs w:val="16"/>
                <w:lang w:val="de-DE" w:bidi="bn-BD"/>
              </w:rPr>
              <w:t>/</w:t>
            </w:r>
            <w:r>
              <w:rPr>
                <w:rFonts w:ascii="NikoshBAN" w:hAnsi="NikoshBAN" w:cs="NikoshBAN"/>
                <w:sz w:val="16"/>
                <w:szCs w:val="16"/>
                <w:cs/>
                <w:lang w:val="de-DE" w:bidi="bn-BD"/>
              </w:rPr>
              <w:t>অলিম্পিয়াড আয়োজন</w:t>
            </w:r>
          </w:p>
        </w:tc>
        <w:tc>
          <w:tcPr>
            <w:tcW w:w="891" w:type="dxa"/>
            <w:vAlign w:val="center"/>
          </w:tcPr>
          <w:p w14:paraId="51566F6E" w14:textId="77777777" w:rsidR="00366E04" w:rsidRDefault="00366E04" w:rsidP="00366E04">
            <w:pPr>
              <w:spacing w:before="40" w:after="60" w:line="264" w:lineRule="auto"/>
              <w:jc w:val="center"/>
              <w:rPr>
                <w:rFonts w:ascii="NikoshBAN" w:hAnsi="NikoshBAN" w:cs="NikoshBAN"/>
                <w:sz w:val="16"/>
                <w:szCs w:val="16"/>
                <w:lang w:bidi="bn-BD"/>
              </w:rPr>
            </w:pPr>
            <w:r>
              <w:rPr>
                <w:rFonts w:ascii="NikoshBAN" w:hAnsi="NikoshBAN" w:cs="NikoshBAN"/>
                <w:sz w:val="16"/>
                <w:szCs w:val="16"/>
                <w:cs/>
                <w:lang w:val="en-US" w:bidi="bn-BD"/>
              </w:rPr>
              <w:t>বিজ্ঞান মেলা</w:t>
            </w:r>
            <w:r>
              <w:rPr>
                <w:rFonts w:ascii="NikoshBAN" w:hAnsi="NikoshBAN" w:cs="NikoshBAN"/>
                <w:sz w:val="16"/>
                <w:szCs w:val="16"/>
                <w:lang w:val="en-US" w:bidi="bn-BD"/>
              </w:rPr>
              <w:t>/</w:t>
            </w:r>
            <w:r>
              <w:rPr>
                <w:rFonts w:ascii="NikoshBAN" w:hAnsi="NikoshBAN" w:cs="NikoshBAN"/>
                <w:sz w:val="16"/>
                <w:szCs w:val="16"/>
                <w:cs/>
                <w:lang w:bidi="bn-BD"/>
              </w:rPr>
              <w:t>সেমিনার/ওয়ার্কশপ/অলিম্পিয়াড/জনপ্রিয় বিজ্ঞান বিষয় বক্তৃতামালা</w:t>
            </w:r>
          </w:p>
        </w:tc>
        <w:tc>
          <w:tcPr>
            <w:tcW w:w="657" w:type="dxa"/>
            <w:vMerge w:val="restart"/>
            <w:vAlign w:val="center"/>
          </w:tcPr>
          <w:p w14:paraId="7BFDB1B7" w14:textId="77777777" w:rsidR="00366E04" w:rsidRDefault="00366E04" w:rsidP="00366E04">
            <w:pPr>
              <w:spacing w:before="40" w:after="60" w:line="264" w:lineRule="auto"/>
              <w:jc w:val="center"/>
              <w:rPr>
                <w:rFonts w:cs="NikoshBAN"/>
                <w:sz w:val="16"/>
                <w:szCs w:val="16"/>
                <w:lang w:bidi="bn-BD"/>
              </w:rPr>
            </w:pPr>
            <w:r>
              <w:rPr>
                <w:rFonts w:cs="NikoshBAN"/>
                <w:sz w:val="16"/>
                <w:szCs w:val="16"/>
                <w:cs/>
                <w:lang w:bidi="bn-BD"/>
              </w:rPr>
              <w:t>২</w:t>
            </w:r>
          </w:p>
        </w:tc>
        <w:tc>
          <w:tcPr>
            <w:tcW w:w="648" w:type="dxa"/>
            <w:vAlign w:val="center"/>
          </w:tcPr>
          <w:p w14:paraId="4E97A2C1" w14:textId="77777777" w:rsidR="00366E04" w:rsidRDefault="00366E04" w:rsidP="00366E0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সংখ্যা</w:t>
            </w:r>
          </w:p>
        </w:tc>
        <w:tc>
          <w:tcPr>
            <w:tcW w:w="684" w:type="dxa"/>
            <w:vAlign w:val="center"/>
          </w:tcPr>
          <w:p w14:paraId="2A4BA7E5" w14:textId="51734430" w:rsidR="00366E04" w:rsidRDefault="00366E04" w:rsidP="00366E04">
            <w:pPr>
              <w:spacing w:before="40" w:after="60" w:line="264" w:lineRule="auto"/>
              <w:jc w:val="center"/>
              <w:rPr>
                <w:rFonts w:ascii="NikoshBAN" w:eastAsia="Nikosh" w:hAnsi="NikoshBAN" w:cs="NikoshBAN"/>
                <w:sz w:val="16"/>
                <w:szCs w:val="16"/>
                <w:cs/>
                <w:lang w:bidi="bn-BD"/>
              </w:rPr>
            </w:pPr>
            <w:r>
              <w:rPr>
                <w:rFonts w:ascii="NikoshBAN" w:eastAsia="Nikosh" w:hAnsi="NikoshBAN" w:cs="NikoshBAN" w:hint="cs"/>
                <w:sz w:val="16"/>
                <w:szCs w:val="16"/>
                <w:cs/>
                <w:lang w:bidi="bn-BD"/>
              </w:rPr>
              <w:t>১৯৩৫</w:t>
            </w:r>
          </w:p>
        </w:tc>
        <w:tc>
          <w:tcPr>
            <w:tcW w:w="630" w:type="dxa"/>
            <w:vAlign w:val="center"/>
          </w:tcPr>
          <w:p w14:paraId="3374D79B" w14:textId="344F39CE" w:rsidR="00366E04" w:rsidRDefault="00366E04" w:rsidP="00366E04">
            <w:pPr>
              <w:spacing w:before="40" w:after="60" w:line="264" w:lineRule="auto"/>
              <w:jc w:val="center"/>
              <w:rPr>
                <w:rFonts w:ascii="NikoshBAN" w:eastAsia="Nikosh" w:hAnsi="NikoshBAN" w:cs="NikoshBAN"/>
                <w:sz w:val="16"/>
                <w:szCs w:val="16"/>
                <w:cs/>
                <w:lang w:val="de-DE" w:bidi="bn-BD"/>
              </w:rPr>
            </w:pPr>
          </w:p>
        </w:tc>
        <w:tc>
          <w:tcPr>
            <w:tcW w:w="666" w:type="dxa"/>
            <w:vAlign w:val="center"/>
          </w:tcPr>
          <w:p w14:paraId="24801FDD" w14:textId="7B9F006F" w:rsidR="00366E04" w:rsidRDefault="00366E04" w:rsidP="00366E04">
            <w:pPr>
              <w:spacing w:before="40" w:after="60" w:line="264" w:lineRule="auto"/>
              <w:jc w:val="center"/>
              <w:rPr>
                <w:rFonts w:ascii="NikoshBAN" w:hAnsi="NikoshBAN" w:cs="NikoshBAN"/>
                <w:sz w:val="16"/>
                <w:szCs w:val="16"/>
                <w:lang w:bidi="bn-BD"/>
              </w:rPr>
            </w:pPr>
            <w:r>
              <w:rPr>
                <w:rFonts w:ascii="NikoshBAN" w:hAnsi="NikoshBAN" w:cs="NikoshBAN" w:hint="cs"/>
                <w:sz w:val="16"/>
                <w:szCs w:val="16"/>
                <w:cs/>
                <w:lang w:bidi="bn-BD"/>
              </w:rPr>
              <w:t>১৯৪৫</w:t>
            </w:r>
          </w:p>
        </w:tc>
        <w:tc>
          <w:tcPr>
            <w:tcW w:w="657" w:type="dxa"/>
            <w:vAlign w:val="center"/>
          </w:tcPr>
          <w:p w14:paraId="625330DB" w14:textId="37142BC3" w:rsidR="00366E04" w:rsidRDefault="00366E04" w:rsidP="00366E04">
            <w:pPr>
              <w:spacing w:before="40" w:after="60" w:line="264" w:lineRule="auto"/>
              <w:jc w:val="center"/>
              <w:rPr>
                <w:rFonts w:ascii="NikoshBAN" w:eastAsia="Nikosh" w:hAnsi="NikoshBAN" w:cs="NikoshBAN"/>
                <w:sz w:val="16"/>
                <w:szCs w:val="16"/>
                <w:cs/>
                <w:lang w:bidi="bn-BD"/>
              </w:rPr>
            </w:pPr>
          </w:p>
        </w:tc>
        <w:tc>
          <w:tcPr>
            <w:tcW w:w="666" w:type="dxa"/>
            <w:vAlign w:val="center"/>
          </w:tcPr>
          <w:p w14:paraId="2C863E04" w14:textId="116CF2AA" w:rsidR="00366E04" w:rsidRDefault="00366E04" w:rsidP="00366E04">
            <w:pPr>
              <w:spacing w:before="40" w:after="60" w:line="264" w:lineRule="auto"/>
              <w:jc w:val="center"/>
              <w:rPr>
                <w:rFonts w:ascii="NikoshBAN" w:hAnsi="NikoshBAN" w:cs="NikoshBAN"/>
                <w:sz w:val="16"/>
                <w:szCs w:val="16"/>
                <w:lang w:bidi="bn-BD"/>
              </w:rPr>
            </w:pPr>
            <w:r>
              <w:rPr>
                <w:rFonts w:ascii="NikoshBAN" w:hAnsi="NikoshBAN" w:cs="NikoshBAN" w:hint="cs"/>
                <w:sz w:val="16"/>
                <w:szCs w:val="16"/>
                <w:cs/>
                <w:lang w:bidi="bn-BD"/>
              </w:rPr>
              <w:t>১৯৫৫</w:t>
            </w:r>
          </w:p>
        </w:tc>
        <w:tc>
          <w:tcPr>
            <w:tcW w:w="675" w:type="dxa"/>
            <w:vAlign w:val="center"/>
          </w:tcPr>
          <w:p w14:paraId="3505EDFB" w14:textId="1BA627F2" w:rsidR="00366E04" w:rsidRDefault="00366E04" w:rsidP="00366E04">
            <w:pPr>
              <w:spacing w:before="40" w:after="60" w:line="264" w:lineRule="auto"/>
              <w:jc w:val="center"/>
              <w:rPr>
                <w:rFonts w:ascii="NikoshBAN" w:hAnsi="NikoshBAN" w:cs="NikoshBAN"/>
                <w:sz w:val="16"/>
                <w:szCs w:val="16"/>
                <w:lang w:bidi="bn-BD"/>
              </w:rPr>
            </w:pPr>
            <w:r>
              <w:rPr>
                <w:rFonts w:ascii="NikoshBAN" w:hAnsi="NikoshBAN" w:cs="NikoshBAN" w:hint="cs"/>
                <w:sz w:val="16"/>
                <w:szCs w:val="16"/>
                <w:cs/>
                <w:lang w:bidi="bn-BD"/>
              </w:rPr>
              <w:t>১৯৬০</w:t>
            </w:r>
          </w:p>
        </w:tc>
        <w:tc>
          <w:tcPr>
            <w:tcW w:w="670" w:type="dxa"/>
            <w:vAlign w:val="center"/>
          </w:tcPr>
          <w:p w14:paraId="3F877772" w14:textId="3B3892D9" w:rsidR="00366E04" w:rsidRDefault="00366E04" w:rsidP="00366E04">
            <w:pPr>
              <w:spacing w:before="40" w:after="60" w:line="264" w:lineRule="auto"/>
              <w:jc w:val="center"/>
              <w:rPr>
                <w:rFonts w:ascii="NikoshBAN" w:hAnsi="NikoshBAN" w:cs="NikoshBAN"/>
                <w:sz w:val="16"/>
                <w:szCs w:val="16"/>
                <w:lang w:bidi="bn-BD"/>
              </w:rPr>
            </w:pPr>
          </w:p>
        </w:tc>
      </w:tr>
      <w:tr w:rsidR="00366E04" w14:paraId="477DC60E" w14:textId="77777777">
        <w:trPr>
          <w:trHeight w:val="20"/>
          <w:jc w:val="center"/>
        </w:trPr>
        <w:tc>
          <w:tcPr>
            <w:tcW w:w="1433" w:type="dxa"/>
            <w:vMerge/>
            <w:vAlign w:val="center"/>
          </w:tcPr>
          <w:p w14:paraId="14DB6373" w14:textId="77777777" w:rsidR="00366E04" w:rsidRDefault="00366E04" w:rsidP="00366E04">
            <w:pPr>
              <w:pStyle w:val="ListParagraph"/>
              <w:numPr>
                <w:ilvl w:val="0"/>
                <w:numId w:val="18"/>
              </w:numPr>
              <w:spacing w:before="40" w:after="60" w:line="264" w:lineRule="auto"/>
              <w:ind w:left="284" w:hanging="270"/>
              <w:jc w:val="both"/>
              <w:rPr>
                <w:rFonts w:ascii="NikoshBAN" w:eastAsia="Nikosh" w:hAnsi="NikoshBAN" w:cs="NikoshBAN"/>
                <w:sz w:val="16"/>
                <w:szCs w:val="16"/>
                <w:lang w:val="en-US" w:bidi="bn-BD"/>
              </w:rPr>
            </w:pPr>
            <w:permStart w:id="221797332" w:edGrp="everyone" w:colFirst="1" w:colLast="1"/>
            <w:permStart w:id="920534344" w:edGrp="everyone" w:colFirst="3" w:colLast="3"/>
            <w:permStart w:id="67579923" w:edGrp="everyone" w:colFirst="4" w:colLast="4"/>
            <w:permStart w:id="1676878995" w:edGrp="everyone" w:colFirst="5" w:colLast="5"/>
            <w:permStart w:id="1680424846" w:edGrp="everyone" w:colFirst="6" w:colLast="6"/>
            <w:permStart w:id="367867120" w:edGrp="everyone" w:colFirst="7" w:colLast="7"/>
            <w:permStart w:id="454575892" w:edGrp="everyone" w:colFirst="8" w:colLast="8"/>
            <w:permStart w:id="1079582873" w:edGrp="everyone" w:colFirst="9" w:colLast="9"/>
            <w:permStart w:id="1765628776" w:edGrp="everyone" w:colFirst="10" w:colLast="10"/>
            <w:permEnd w:id="2110984419"/>
            <w:permEnd w:id="995579637"/>
            <w:permEnd w:id="899759469"/>
            <w:permEnd w:id="651761125"/>
            <w:permEnd w:id="848763392"/>
            <w:permEnd w:id="1088451980"/>
            <w:permEnd w:id="1425155226"/>
            <w:permEnd w:id="102964515"/>
            <w:permEnd w:id="818813674"/>
            <w:permEnd w:id="1103430750"/>
            <w:permEnd w:id="378826669"/>
          </w:p>
        </w:tc>
        <w:tc>
          <w:tcPr>
            <w:tcW w:w="891" w:type="dxa"/>
            <w:vAlign w:val="center"/>
          </w:tcPr>
          <w:p w14:paraId="3F82F936" w14:textId="77777777" w:rsidR="00366E04" w:rsidRDefault="00366E04" w:rsidP="00366E0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বিজ্ঞান জাদুঘরে আগত দর্শনার্থী</w:t>
            </w:r>
          </w:p>
        </w:tc>
        <w:tc>
          <w:tcPr>
            <w:tcW w:w="657" w:type="dxa"/>
            <w:vMerge/>
            <w:vAlign w:val="center"/>
          </w:tcPr>
          <w:p w14:paraId="1E9F5C91" w14:textId="77777777" w:rsidR="00366E04" w:rsidRDefault="00366E04" w:rsidP="00366E04">
            <w:pPr>
              <w:spacing w:before="40" w:after="60" w:line="264" w:lineRule="auto"/>
              <w:jc w:val="center"/>
              <w:rPr>
                <w:rFonts w:cs="NikoshBAN"/>
                <w:sz w:val="16"/>
                <w:szCs w:val="16"/>
                <w:lang w:bidi="bn-BD"/>
              </w:rPr>
            </w:pPr>
          </w:p>
        </w:tc>
        <w:tc>
          <w:tcPr>
            <w:tcW w:w="648" w:type="dxa"/>
            <w:vMerge w:val="restart"/>
            <w:vAlign w:val="center"/>
          </w:tcPr>
          <w:p w14:paraId="62AEF93F" w14:textId="77777777" w:rsidR="00366E04" w:rsidRDefault="00366E04" w:rsidP="00366E04">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সংখ্যা</w:t>
            </w:r>
          </w:p>
        </w:tc>
        <w:tc>
          <w:tcPr>
            <w:tcW w:w="684" w:type="dxa"/>
            <w:vAlign w:val="center"/>
          </w:tcPr>
          <w:p w14:paraId="4E0BCA71" w14:textId="77777777" w:rsidR="00366E04" w:rsidRDefault="00366E04" w:rsidP="00366E04">
            <w:pPr>
              <w:spacing w:before="40" w:after="60" w:line="264" w:lineRule="auto"/>
              <w:jc w:val="center"/>
              <w:rPr>
                <w:rFonts w:ascii="NikoshBAN" w:eastAsia="Nikosh" w:hAnsi="NikoshBAN" w:cs="NikoshBAN"/>
                <w:sz w:val="16"/>
                <w:szCs w:val="16"/>
                <w:lang w:bidi="bn-BD"/>
              </w:rPr>
            </w:pPr>
            <w:r>
              <w:rPr>
                <w:rFonts w:ascii="NikoshBAN" w:eastAsia="Nikosh" w:hAnsi="NikoshBAN" w:cs="NikoshBAN" w:hint="cs"/>
                <w:sz w:val="16"/>
                <w:szCs w:val="16"/>
                <w:cs/>
                <w:lang w:bidi="bn-BD"/>
              </w:rPr>
              <w:t>১২২০০০</w:t>
            </w:r>
          </w:p>
          <w:p w14:paraId="326B491F" w14:textId="35622532" w:rsidR="00366E04" w:rsidRDefault="00366E04" w:rsidP="00366E04">
            <w:pPr>
              <w:spacing w:before="40" w:after="60" w:line="264" w:lineRule="auto"/>
              <w:jc w:val="center"/>
              <w:rPr>
                <w:rFonts w:ascii="NikoshBAN" w:eastAsia="Nikosh" w:hAnsi="NikoshBAN" w:cs="NikoshBAN"/>
                <w:sz w:val="16"/>
                <w:szCs w:val="16"/>
                <w:cs/>
                <w:lang w:bidi="bn-IN"/>
              </w:rPr>
            </w:pPr>
            <w:r>
              <w:rPr>
                <w:rFonts w:ascii="NikoshBAN" w:eastAsia="Nikosh" w:hAnsi="NikoshBAN" w:cs="NikoshBAN"/>
                <w:sz w:val="16"/>
                <w:szCs w:val="16"/>
                <w:lang w:val="de-DE" w:bidi="bn-IN"/>
              </w:rPr>
              <w:t>(</w:t>
            </w:r>
            <w:r>
              <w:rPr>
                <w:rFonts w:ascii="NikoshBAN" w:eastAsia="Nikosh" w:hAnsi="NikoshBAN" w:cs="NikoshBAN"/>
                <w:sz w:val="16"/>
                <w:szCs w:val="16"/>
                <w:cs/>
                <w:lang w:val="de-DE" w:bidi="bn-IN"/>
              </w:rPr>
              <w:t>সশরীরে</w:t>
            </w:r>
            <w:r>
              <w:rPr>
                <w:rFonts w:ascii="NikoshBAN" w:eastAsia="Nikosh" w:hAnsi="NikoshBAN" w:cs="NikoshBAN"/>
                <w:sz w:val="16"/>
                <w:szCs w:val="16"/>
                <w:lang w:val="de-DE" w:bidi="bn-IN"/>
              </w:rPr>
              <w:t>)</w:t>
            </w:r>
          </w:p>
        </w:tc>
        <w:tc>
          <w:tcPr>
            <w:tcW w:w="630" w:type="dxa"/>
            <w:vAlign w:val="center"/>
          </w:tcPr>
          <w:p w14:paraId="49F73BAC" w14:textId="3918606B" w:rsidR="00366E04" w:rsidRDefault="00366E04" w:rsidP="00366E04">
            <w:pPr>
              <w:spacing w:before="40" w:after="60" w:line="264" w:lineRule="auto"/>
              <w:jc w:val="center"/>
              <w:rPr>
                <w:rFonts w:ascii="NikoshBAN" w:eastAsia="Nikosh" w:hAnsi="NikoshBAN" w:cs="NikoshBAN"/>
                <w:sz w:val="16"/>
                <w:szCs w:val="16"/>
                <w:cs/>
                <w:lang w:val="de-DE" w:bidi="bn-BD"/>
              </w:rPr>
            </w:pPr>
          </w:p>
        </w:tc>
        <w:tc>
          <w:tcPr>
            <w:tcW w:w="666" w:type="dxa"/>
            <w:vAlign w:val="center"/>
          </w:tcPr>
          <w:p w14:paraId="1DE08BE7" w14:textId="77777777" w:rsidR="00366E04" w:rsidRDefault="00366E04" w:rsidP="00366E04">
            <w:pPr>
              <w:spacing w:before="40" w:after="60" w:line="264" w:lineRule="auto"/>
              <w:jc w:val="center"/>
              <w:rPr>
                <w:rFonts w:ascii="NikoshBAN" w:hAnsi="NikoshBAN" w:cs="NikoshBAN"/>
                <w:sz w:val="16"/>
                <w:szCs w:val="16"/>
                <w:lang w:bidi="bn-IN"/>
              </w:rPr>
            </w:pPr>
            <w:r>
              <w:rPr>
                <w:rFonts w:ascii="NikoshBAN" w:hAnsi="NikoshBAN" w:cs="NikoshBAN"/>
                <w:sz w:val="16"/>
                <w:szCs w:val="16"/>
                <w:cs/>
                <w:lang w:bidi="bn-IN"/>
              </w:rPr>
              <w:t>১২</w:t>
            </w:r>
            <w:r>
              <w:rPr>
                <w:rFonts w:ascii="NikoshBAN" w:hAnsi="NikoshBAN" w:cs="NikoshBAN"/>
                <w:sz w:val="16"/>
                <w:szCs w:val="16"/>
                <w:lang w:bidi="bn-IN"/>
              </w:rPr>
              <w:t>5</w:t>
            </w:r>
            <w:r>
              <w:rPr>
                <w:rFonts w:ascii="NikoshBAN" w:hAnsi="NikoshBAN" w:cs="NikoshBAN"/>
                <w:sz w:val="16"/>
                <w:szCs w:val="16"/>
                <w:cs/>
                <w:lang w:bidi="bn-IN"/>
              </w:rPr>
              <w:t>০০০</w:t>
            </w:r>
          </w:p>
          <w:p w14:paraId="510C8627" w14:textId="4A63CDD9" w:rsidR="00366E04" w:rsidRDefault="00366E04" w:rsidP="00366E04">
            <w:pPr>
              <w:spacing w:before="40" w:after="60" w:line="264" w:lineRule="auto"/>
              <w:jc w:val="center"/>
              <w:rPr>
                <w:rFonts w:ascii="NikoshBAN" w:hAnsi="NikoshBAN" w:cs="NikoshBAN"/>
                <w:sz w:val="16"/>
                <w:szCs w:val="16"/>
                <w:lang w:bidi="bn-IN"/>
              </w:rPr>
            </w:pPr>
            <w:r>
              <w:rPr>
                <w:rFonts w:ascii="NikoshBAN" w:eastAsia="Nikosh" w:hAnsi="NikoshBAN" w:cs="NikoshBAN"/>
                <w:sz w:val="16"/>
                <w:szCs w:val="16"/>
                <w:lang w:val="de-DE" w:bidi="bn-IN"/>
              </w:rPr>
              <w:t>(</w:t>
            </w:r>
            <w:r>
              <w:rPr>
                <w:rFonts w:ascii="NikoshBAN" w:eastAsia="Nikosh" w:hAnsi="NikoshBAN" w:cs="NikoshBAN"/>
                <w:sz w:val="16"/>
                <w:szCs w:val="16"/>
                <w:cs/>
                <w:lang w:val="de-DE" w:bidi="bn-IN"/>
              </w:rPr>
              <w:t>সশরীরে</w:t>
            </w:r>
            <w:r>
              <w:rPr>
                <w:rFonts w:ascii="NikoshBAN" w:eastAsia="Nikosh" w:hAnsi="NikoshBAN" w:cs="NikoshBAN"/>
                <w:sz w:val="16"/>
                <w:szCs w:val="16"/>
                <w:lang w:val="de-DE" w:bidi="bn-IN"/>
              </w:rPr>
              <w:t>)</w:t>
            </w:r>
          </w:p>
        </w:tc>
        <w:tc>
          <w:tcPr>
            <w:tcW w:w="657" w:type="dxa"/>
            <w:vAlign w:val="center"/>
          </w:tcPr>
          <w:p w14:paraId="153A650E" w14:textId="1BDFA432" w:rsidR="00366E04" w:rsidRDefault="00366E04" w:rsidP="00366E04">
            <w:pPr>
              <w:spacing w:before="40" w:after="60" w:line="264" w:lineRule="auto"/>
              <w:jc w:val="center"/>
              <w:rPr>
                <w:rFonts w:ascii="NikoshBAN" w:eastAsia="Nikosh" w:hAnsi="NikoshBAN" w:cs="NikoshBAN"/>
                <w:sz w:val="16"/>
                <w:szCs w:val="16"/>
                <w:cs/>
                <w:lang w:bidi="bn-BD"/>
              </w:rPr>
            </w:pPr>
          </w:p>
        </w:tc>
        <w:tc>
          <w:tcPr>
            <w:tcW w:w="666" w:type="dxa"/>
            <w:vAlign w:val="center"/>
          </w:tcPr>
          <w:p w14:paraId="50572DA1" w14:textId="77777777" w:rsidR="00366E04" w:rsidRDefault="00366E04" w:rsidP="00366E04">
            <w:pPr>
              <w:spacing w:before="40" w:after="60" w:line="264" w:lineRule="auto"/>
              <w:jc w:val="center"/>
              <w:rPr>
                <w:rFonts w:ascii="NikoshBAN" w:hAnsi="NikoshBAN" w:cs="NikoshBAN"/>
                <w:sz w:val="16"/>
                <w:szCs w:val="16"/>
                <w:lang w:bidi="bn-BD"/>
              </w:rPr>
            </w:pPr>
            <w:r>
              <w:rPr>
                <w:rFonts w:ascii="NikoshBAN" w:hAnsi="NikoshBAN" w:cs="NikoshBAN" w:hint="cs"/>
                <w:sz w:val="16"/>
                <w:szCs w:val="16"/>
                <w:cs/>
                <w:lang w:bidi="bn-BD"/>
              </w:rPr>
              <w:t>১২৭০০০</w:t>
            </w:r>
          </w:p>
          <w:p w14:paraId="43D31362" w14:textId="3B7E549A" w:rsidR="00366E04" w:rsidRDefault="00366E04" w:rsidP="00366E04">
            <w:pPr>
              <w:spacing w:before="40" w:after="60" w:line="264" w:lineRule="auto"/>
              <w:jc w:val="center"/>
              <w:rPr>
                <w:rFonts w:ascii="NikoshBAN" w:hAnsi="NikoshBAN" w:cs="NikoshBAN"/>
                <w:sz w:val="16"/>
                <w:szCs w:val="16"/>
                <w:lang w:bidi="bn-IN"/>
              </w:rPr>
            </w:pPr>
            <w:r>
              <w:rPr>
                <w:rFonts w:ascii="NikoshBAN" w:eastAsia="Nikosh" w:hAnsi="NikoshBAN" w:cs="NikoshBAN"/>
                <w:sz w:val="16"/>
                <w:szCs w:val="16"/>
                <w:lang w:val="de-DE" w:bidi="bn-IN"/>
              </w:rPr>
              <w:t>(</w:t>
            </w:r>
            <w:r>
              <w:rPr>
                <w:rFonts w:ascii="NikoshBAN" w:eastAsia="Nikosh" w:hAnsi="NikoshBAN" w:cs="NikoshBAN"/>
                <w:sz w:val="16"/>
                <w:szCs w:val="16"/>
                <w:cs/>
                <w:lang w:val="de-DE" w:bidi="bn-IN"/>
              </w:rPr>
              <w:t>সশরীরে</w:t>
            </w:r>
            <w:r>
              <w:rPr>
                <w:rFonts w:ascii="NikoshBAN" w:eastAsia="Nikosh" w:hAnsi="NikoshBAN" w:cs="NikoshBAN"/>
                <w:sz w:val="16"/>
                <w:szCs w:val="16"/>
                <w:lang w:val="de-DE" w:bidi="bn-IN"/>
              </w:rPr>
              <w:t>)</w:t>
            </w:r>
          </w:p>
        </w:tc>
        <w:tc>
          <w:tcPr>
            <w:tcW w:w="675" w:type="dxa"/>
            <w:vAlign w:val="center"/>
          </w:tcPr>
          <w:p w14:paraId="78806CFC" w14:textId="77777777" w:rsidR="00366E04" w:rsidRDefault="00366E04" w:rsidP="00366E04">
            <w:pPr>
              <w:spacing w:before="40" w:after="60" w:line="264" w:lineRule="auto"/>
              <w:jc w:val="center"/>
              <w:rPr>
                <w:rFonts w:ascii="NikoshBAN" w:hAnsi="NikoshBAN" w:cs="NikoshBAN"/>
                <w:sz w:val="16"/>
                <w:szCs w:val="16"/>
                <w:lang w:bidi="bn-BD"/>
              </w:rPr>
            </w:pPr>
            <w:r>
              <w:rPr>
                <w:rFonts w:ascii="NikoshBAN" w:hAnsi="NikoshBAN" w:cs="NikoshBAN" w:hint="cs"/>
                <w:sz w:val="16"/>
                <w:szCs w:val="16"/>
                <w:cs/>
                <w:lang w:bidi="bn-BD"/>
              </w:rPr>
              <w:t>১২৭০০০</w:t>
            </w:r>
          </w:p>
          <w:p w14:paraId="4B248885" w14:textId="71E205F7" w:rsidR="00366E04" w:rsidRDefault="00366E04" w:rsidP="00366E04">
            <w:pPr>
              <w:spacing w:before="40" w:after="60" w:line="264" w:lineRule="auto"/>
              <w:jc w:val="center"/>
              <w:rPr>
                <w:rFonts w:ascii="NikoshBAN" w:hAnsi="NikoshBAN" w:cs="NikoshBAN"/>
                <w:sz w:val="16"/>
                <w:szCs w:val="16"/>
                <w:lang w:bidi="bn-IN"/>
              </w:rPr>
            </w:pPr>
            <w:r>
              <w:rPr>
                <w:rFonts w:ascii="NikoshBAN" w:eastAsia="Nikosh" w:hAnsi="NikoshBAN" w:cs="NikoshBAN"/>
                <w:sz w:val="16"/>
                <w:szCs w:val="16"/>
                <w:lang w:val="de-DE" w:bidi="bn-IN"/>
              </w:rPr>
              <w:t>(</w:t>
            </w:r>
            <w:r>
              <w:rPr>
                <w:rFonts w:ascii="NikoshBAN" w:eastAsia="Nikosh" w:hAnsi="NikoshBAN" w:cs="NikoshBAN"/>
                <w:sz w:val="16"/>
                <w:szCs w:val="16"/>
                <w:cs/>
                <w:lang w:val="de-DE" w:bidi="bn-IN"/>
              </w:rPr>
              <w:t>সশরীরে</w:t>
            </w:r>
            <w:r>
              <w:rPr>
                <w:rFonts w:ascii="NikoshBAN" w:eastAsia="Nikosh" w:hAnsi="NikoshBAN" w:cs="NikoshBAN"/>
                <w:sz w:val="16"/>
                <w:szCs w:val="16"/>
                <w:lang w:val="de-DE" w:bidi="bn-IN"/>
              </w:rPr>
              <w:t>)</w:t>
            </w:r>
          </w:p>
        </w:tc>
        <w:tc>
          <w:tcPr>
            <w:tcW w:w="670" w:type="dxa"/>
            <w:vAlign w:val="center"/>
          </w:tcPr>
          <w:p w14:paraId="42581080" w14:textId="694B8ED3" w:rsidR="00366E04" w:rsidRDefault="00366E04" w:rsidP="00366E04">
            <w:pPr>
              <w:spacing w:before="40" w:after="60" w:line="264" w:lineRule="auto"/>
              <w:jc w:val="center"/>
              <w:rPr>
                <w:rFonts w:ascii="NikoshBAN" w:hAnsi="NikoshBAN" w:cs="NikoshBAN"/>
                <w:sz w:val="16"/>
                <w:szCs w:val="16"/>
                <w:lang w:bidi="bn-IN"/>
              </w:rPr>
            </w:pPr>
          </w:p>
        </w:tc>
      </w:tr>
      <w:tr w:rsidR="00366E04" w14:paraId="10F1C76F" w14:textId="77777777">
        <w:trPr>
          <w:trHeight w:val="20"/>
          <w:jc w:val="center"/>
        </w:trPr>
        <w:tc>
          <w:tcPr>
            <w:tcW w:w="1433" w:type="dxa"/>
            <w:vMerge/>
            <w:vAlign w:val="center"/>
          </w:tcPr>
          <w:p w14:paraId="3F23F2D5" w14:textId="77777777" w:rsidR="00366E04" w:rsidRDefault="00366E04" w:rsidP="00366E04">
            <w:pPr>
              <w:pStyle w:val="ListParagraph"/>
              <w:numPr>
                <w:ilvl w:val="0"/>
                <w:numId w:val="18"/>
              </w:numPr>
              <w:spacing w:before="40" w:after="60" w:line="264" w:lineRule="auto"/>
              <w:ind w:left="284" w:hanging="270"/>
              <w:jc w:val="both"/>
              <w:rPr>
                <w:rFonts w:ascii="NikoshBAN" w:eastAsia="Nikosh" w:hAnsi="NikoshBAN" w:cs="NikoshBAN"/>
                <w:sz w:val="16"/>
                <w:szCs w:val="16"/>
                <w:lang w:val="en-US" w:bidi="bn-BD"/>
              </w:rPr>
            </w:pPr>
            <w:permStart w:id="176037235" w:edGrp="everyone" w:colFirst="1" w:colLast="1"/>
            <w:permStart w:id="1289498488" w:edGrp="everyone" w:colFirst="4" w:colLast="4"/>
            <w:permStart w:id="399136697" w:edGrp="everyone" w:colFirst="5" w:colLast="5"/>
            <w:permStart w:id="2133544174" w:edGrp="everyone" w:colFirst="6" w:colLast="6"/>
            <w:permStart w:id="1290562291" w:edGrp="everyone" w:colFirst="7" w:colLast="7"/>
            <w:permStart w:id="140330201" w:edGrp="everyone" w:colFirst="8" w:colLast="8"/>
            <w:permStart w:id="140116087" w:edGrp="everyone" w:colFirst="9" w:colLast="9"/>
            <w:permStart w:id="1576609623" w:edGrp="everyone" w:colFirst="10" w:colLast="10"/>
            <w:permEnd w:id="221797332"/>
            <w:permEnd w:id="920534344"/>
            <w:permEnd w:id="67579923"/>
            <w:permEnd w:id="1676878995"/>
            <w:permEnd w:id="1680424846"/>
            <w:permEnd w:id="367867120"/>
            <w:permEnd w:id="454575892"/>
            <w:permEnd w:id="1079582873"/>
            <w:permEnd w:id="1765628776"/>
          </w:p>
        </w:tc>
        <w:tc>
          <w:tcPr>
            <w:tcW w:w="891" w:type="dxa"/>
            <w:vAlign w:val="center"/>
          </w:tcPr>
          <w:p w14:paraId="6127B6DC" w14:textId="77777777" w:rsidR="00366E04" w:rsidRDefault="00366E04" w:rsidP="00366E04">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ভ্রাম্যমাণ বিজ্ঞান প্রদর্শনী</w:t>
            </w:r>
          </w:p>
        </w:tc>
        <w:tc>
          <w:tcPr>
            <w:tcW w:w="657" w:type="dxa"/>
            <w:vMerge/>
            <w:vAlign w:val="center"/>
          </w:tcPr>
          <w:p w14:paraId="4B9EFBD3" w14:textId="77777777" w:rsidR="00366E04" w:rsidRDefault="00366E04" w:rsidP="00366E04">
            <w:pPr>
              <w:spacing w:before="40" w:after="60" w:line="264" w:lineRule="auto"/>
              <w:jc w:val="center"/>
              <w:rPr>
                <w:rFonts w:cs="NikoshBAN"/>
                <w:sz w:val="16"/>
                <w:szCs w:val="16"/>
                <w:lang w:bidi="bn-BD"/>
              </w:rPr>
            </w:pPr>
          </w:p>
        </w:tc>
        <w:tc>
          <w:tcPr>
            <w:tcW w:w="648" w:type="dxa"/>
            <w:vMerge/>
            <w:vAlign w:val="center"/>
          </w:tcPr>
          <w:p w14:paraId="2D2FA8B1" w14:textId="77777777" w:rsidR="00366E04" w:rsidRDefault="00366E04" w:rsidP="00366E04">
            <w:pPr>
              <w:spacing w:before="40" w:after="60" w:line="264" w:lineRule="auto"/>
              <w:jc w:val="center"/>
              <w:rPr>
                <w:rFonts w:ascii="NikoshBAN" w:hAnsi="NikoshBAN" w:cs="NikoshBAN"/>
                <w:sz w:val="16"/>
                <w:szCs w:val="16"/>
                <w:cs/>
                <w:lang w:bidi="bn-BD"/>
              </w:rPr>
            </w:pPr>
          </w:p>
        </w:tc>
        <w:tc>
          <w:tcPr>
            <w:tcW w:w="684" w:type="dxa"/>
            <w:vAlign w:val="center"/>
          </w:tcPr>
          <w:p w14:paraId="18675C61" w14:textId="1139C855" w:rsidR="00366E04" w:rsidRDefault="00366E04" w:rsidP="00366E04">
            <w:pPr>
              <w:spacing w:before="40" w:after="60" w:line="264" w:lineRule="auto"/>
              <w:jc w:val="center"/>
              <w:rPr>
                <w:rFonts w:ascii="NikoshBAN" w:eastAsia="Nikosh" w:hAnsi="NikoshBAN" w:cs="NikoshBAN"/>
                <w:sz w:val="16"/>
                <w:szCs w:val="16"/>
                <w:cs/>
                <w:lang w:bidi="bn-IN"/>
              </w:rPr>
            </w:pPr>
            <w:r>
              <w:rPr>
                <w:rFonts w:ascii="NikoshBAN" w:eastAsia="Nikosh" w:hAnsi="NikoshBAN" w:cs="NikoshBAN" w:hint="cs"/>
                <w:sz w:val="16"/>
                <w:szCs w:val="16"/>
                <w:cs/>
                <w:lang w:bidi="bn-BD"/>
              </w:rPr>
              <w:t>২৫০</w:t>
            </w:r>
          </w:p>
        </w:tc>
        <w:tc>
          <w:tcPr>
            <w:tcW w:w="630" w:type="dxa"/>
            <w:vAlign w:val="center"/>
          </w:tcPr>
          <w:p w14:paraId="504FB30E" w14:textId="59613365" w:rsidR="00366E04" w:rsidRDefault="00366E04" w:rsidP="00366E04">
            <w:pPr>
              <w:spacing w:before="40" w:after="60" w:line="264" w:lineRule="auto"/>
              <w:jc w:val="center"/>
              <w:rPr>
                <w:rFonts w:ascii="NikoshBAN" w:eastAsia="Nikosh" w:hAnsi="NikoshBAN" w:cs="NikoshBAN"/>
                <w:sz w:val="16"/>
                <w:szCs w:val="16"/>
                <w:cs/>
                <w:lang w:val="de-DE" w:bidi="bn-BD"/>
              </w:rPr>
            </w:pPr>
          </w:p>
        </w:tc>
        <w:tc>
          <w:tcPr>
            <w:tcW w:w="666" w:type="dxa"/>
            <w:vAlign w:val="center"/>
          </w:tcPr>
          <w:p w14:paraId="1C94F44F" w14:textId="71DCC8C2" w:rsidR="00366E04" w:rsidRDefault="00366E04" w:rsidP="00366E04">
            <w:pPr>
              <w:spacing w:before="40" w:after="60" w:line="264" w:lineRule="auto"/>
              <w:jc w:val="center"/>
              <w:rPr>
                <w:rFonts w:ascii="NikoshBAN" w:hAnsi="NikoshBAN" w:cs="NikoshBAN"/>
                <w:sz w:val="16"/>
                <w:szCs w:val="16"/>
                <w:lang w:bidi="bn-BD"/>
              </w:rPr>
            </w:pPr>
            <w:r>
              <w:rPr>
                <w:rFonts w:ascii="NikoshBAN" w:hAnsi="NikoshBAN" w:cs="NikoshBAN" w:hint="cs"/>
                <w:sz w:val="16"/>
                <w:szCs w:val="16"/>
                <w:cs/>
                <w:lang w:bidi="bn-BD"/>
              </w:rPr>
              <w:t>২৫৫</w:t>
            </w:r>
          </w:p>
        </w:tc>
        <w:tc>
          <w:tcPr>
            <w:tcW w:w="657" w:type="dxa"/>
            <w:vAlign w:val="center"/>
          </w:tcPr>
          <w:p w14:paraId="196D3479" w14:textId="6DAAC929" w:rsidR="00366E04" w:rsidRDefault="00366E04" w:rsidP="00366E04">
            <w:pPr>
              <w:spacing w:before="40" w:after="60" w:line="264" w:lineRule="auto"/>
              <w:jc w:val="center"/>
              <w:rPr>
                <w:rFonts w:ascii="NikoshBAN" w:eastAsia="Nikosh" w:hAnsi="NikoshBAN" w:cs="NikoshBAN"/>
                <w:sz w:val="16"/>
                <w:szCs w:val="16"/>
                <w:cs/>
                <w:lang w:bidi="bn-BD"/>
              </w:rPr>
            </w:pPr>
          </w:p>
        </w:tc>
        <w:tc>
          <w:tcPr>
            <w:tcW w:w="666" w:type="dxa"/>
            <w:vAlign w:val="center"/>
          </w:tcPr>
          <w:p w14:paraId="0D82BB29" w14:textId="070BCFD7" w:rsidR="00366E04" w:rsidRDefault="00366E04" w:rsidP="00366E04">
            <w:pPr>
              <w:spacing w:before="40" w:after="60" w:line="264" w:lineRule="auto"/>
              <w:jc w:val="center"/>
              <w:rPr>
                <w:rFonts w:ascii="NikoshBAN" w:hAnsi="NikoshBAN" w:cs="NikoshBAN"/>
                <w:sz w:val="16"/>
                <w:szCs w:val="16"/>
                <w:lang w:bidi="bn-BD"/>
              </w:rPr>
            </w:pPr>
            <w:r>
              <w:rPr>
                <w:rFonts w:ascii="NikoshBAN" w:hAnsi="NikoshBAN" w:cs="NikoshBAN" w:hint="cs"/>
                <w:sz w:val="16"/>
                <w:szCs w:val="16"/>
                <w:cs/>
                <w:lang w:bidi="bn-BD"/>
              </w:rPr>
              <w:t>২৬০</w:t>
            </w:r>
          </w:p>
        </w:tc>
        <w:tc>
          <w:tcPr>
            <w:tcW w:w="675" w:type="dxa"/>
            <w:vAlign w:val="center"/>
          </w:tcPr>
          <w:p w14:paraId="6B52C605" w14:textId="6B312F5D" w:rsidR="00366E04" w:rsidRDefault="00366E04" w:rsidP="00366E04">
            <w:pPr>
              <w:spacing w:before="40" w:after="60" w:line="264" w:lineRule="auto"/>
              <w:jc w:val="center"/>
              <w:rPr>
                <w:rFonts w:ascii="NikoshBAN" w:hAnsi="NikoshBAN" w:cs="NikoshBAN"/>
                <w:sz w:val="16"/>
                <w:szCs w:val="16"/>
                <w:lang w:bidi="bn-BD"/>
              </w:rPr>
            </w:pPr>
            <w:r>
              <w:rPr>
                <w:rFonts w:ascii="NikoshBAN" w:hAnsi="NikoshBAN" w:cs="NikoshBAN" w:hint="cs"/>
                <w:sz w:val="16"/>
                <w:szCs w:val="16"/>
                <w:cs/>
                <w:lang w:bidi="bn-BD"/>
              </w:rPr>
              <w:t>২৬০</w:t>
            </w:r>
          </w:p>
        </w:tc>
        <w:tc>
          <w:tcPr>
            <w:tcW w:w="670" w:type="dxa"/>
            <w:vAlign w:val="center"/>
          </w:tcPr>
          <w:p w14:paraId="61839B82" w14:textId="7DA9A220" w:rsidR="00366E04" w:rsidRDefault="00366E04" w:rsidP="00366E04">
            <w:pPr>
              <w:spacing w:before="40" w:after="60" w:line="264" w:lineRule="auto"/>
              <w:jc w:val="center"/>
              <w:rPr>
                <w:rFonts w:ascii="NikoshBAN" w:hAnsi="NikoshBAN" w:cs="NikoshBAN"/>
                <w:sz w:val="16"/>
                <w:szCs w:val="16"/>
                <w:lang w:bidi="bn-BD"/>
              </w:rPr>
            </w:pPr>
          </w:p>
        </w:tc>
      </w:tr>
      <w:tr w:rsidR="00366E04" w14:paraId="03C47124" w14:textId="77777777" w:rsidTr="00376DC6">
        <w:trPr>
          <w:trHeight w:val="236"/>
          <w:jc w:val="center"/>
        </w:trPr>
        <w:tc>
          <w:tcPr>
            <w:tcW w:w="1433" w:type="dxa"/>
            <w:vMerge/>
            <w:vAlign w:val="center"/>
          </w:tcPr>
          <w:p w14:paraId="267CB4CF" w14:textId="77777777" w:rsidR="00366E04" w:rsidRDefault="00366E04" w:rsidP="00366E04">
            <w:pPr>
              <w:pStyle w:val="ListParagraph"/>
              <w:numPr>
                <w:ilvl w:val="0"/>
                <w:numId w:val="18"/>
              </w:numPr>
              <w:spacing w:before="40" w:after="60" w:line="264" w:lineRule="auto"/>
              <w:ind w:left="284" w:hanging="270"/>
              <w:jc w:val="both"/>
              <w:rPr>
                <w:rFonts w:ascii="NikoshBAN" w:eastAsia="Nikosh" w:hAnsi="NikoshBAN" w:cs="NikoshBAN"/>
                <w:sz w:val="16"/>
                <w:szCs w:val="16"/>
                <w:lang w:val="en-US" w:bidi="bn-BD"/>
              </w:rPr>
            </w:pPr>
            <w:permStart w:id="1526886636" w:edGrp="everyone" w:colFirst="1" w:colLast="1"/>
            <w:permStart w:id="2123768767" w:edGrp="everyone" w:colFirst="4" w:colLast="4"/>
            <w:permStart w:id="8851413" w:edGrp="everyone" w:colFirst="5" w:colLast="5"/>
            <w:permStart w:id="1942910843" w:edGrp="everyone" w:colFirst="6" w:colLast="6"/>
            <w:permStart w:id="1879208523" w:edGrp="everyone" w:colFirst="7" w:colLast="7"/>
            <w:permStart w:id="573591080" w:edGrp="everyone" w:colFirst="8" w:colLast="8"/>
            <w:permStart w:id="1631407374" w:edGrp="everyone" w:colFirst="9" w:colLast="9"/>
            <w:permStart w:id="1613241965" w:edGrp="everyone" w:colFirst="10" w:colLast="10"/>
            <w:permEnd w:id="176037235"/>
            <w:permEnd w:id="1289498488"/>
            <w:permEnd w:id="399136697"/>
            <w:permEnd w:id="2133544174"/>
            <w:permEnd w:id="1290562291"/>
            <w:permEnd w:id="140330201"/>
            <w:permEnd w:id="140116087"/>
            <w:permEnd w:id="1576609623"/>
          </w:p>
        </w:tc>
        <w:tc>
          <w:tcPr>
            <w:tcW w:w="891" w:type="dxa"/>
            <w:vAlign w:val="center"/>
          </w:tcPr>
          <w:p w14:paraId="1931279E" w14:textId="77777777" w:rsidR="00366E04" w:rsidRDefault="00366E04" w:rsidP="00366E04">
            <w:pPr>
              <w:spacing w:before="40" w:after="60" w:line="264" w:lineRule="auto"/>
              <w:jc w:val="center"/>
              <w:rPr>
                <w:rFonts w:ascii="NikoshBAN" w:hAnsi="NikoshBAN" w:cs="NikoshBAN"/>
                <w:sz w:val="16"/>
                <w:szCs w:val="16"/>
                <w:lang w:bidi="bn-BD"/>
              </w:rPr>
            </w:pPr>
            <w:r>
              <w:rPr>
                <w:rFonts w:ascii="NikoshBAN" w:hAnsi="NikoshBAN" w:cs="NikoshBAN" w:hint="cs"/>
                <w:sz w:val="16"/>
                <w:szCs w:val="16"/>
                <w:cs/>
                <w:lang w:bidi="bn-BD"/>
              </w:rPr>
              <w:t>ভ্রাম্যমান টেলিস্কোপ/</w:t>
            </w:r>
          </w:p>
          <w:p w14:paraId="0DC997A4" w14:textId="77777777" w:rsidR="00366E04" w:rsidRDefault="00366E04" w:rsidP="00366E04">
            <w:pPr>
              <w:spacing w:before="40" w:after="60" w:line="264" w:lineRule="auto"/>
              <w:jc w:val="center"/>
              <w:rPr>
                <w:rFonts w:ascii="NikoshBAN" w:hAnsi="NikoshBAN" w:cs="NikoshBAN"/>
                <w:sz w:val="16"/>
                <w:szCs w:val="16"/>
                <w:cs/>
                <w:lang w:bidi="bn-BD"/>
              </w:rPr>
            </w:pPr>
            <w:r>
              <w:rPr>
                <w:rFonts w:ascii="NikoshBAN" w:hAnsi="NikoshBAN" w:cs="NikoshBAN" w:hint="cs"/>
                <w:sz w:val="16"/>
                <w:szCs w:val="16"/>
                <w:cs/>
                <w:lang w:bidi="bn-BD"/>
              </w:rPr>
              <w:t>অবজারভেটরী ভ্যানের মাধ্যমে মহাকাশ পর্যবেক্ষণ</w:t>
            </w:r>
          </w:p>
        </w:tc>
        <w:tc>
          <w:tcPr>
            <w:tcW w:w="657" w:type="dxa"/>
            <w:vMerge/>
            <w:vAlign w:val="center"/>
          </w:tcPr>
          <w:p w14:paraId="09CB2DBF" w14:textId="77777777" w:rsidR="00366E04" w:rsidRDefault="00366E04" w:rsidP="00366E04">
            <w:pPr>
              <w:spacing w:before="40" w:after="60" w:line="264" w:lineRule="auto"/>
              <w:jc w:val="center"/>
              <w:rPr>
                <w:rFonts w:cs="NikoshBAN"/>
                <w:sz w:val="16"/>
                <w:szCs w:val="16"/>
                <w:lang w:bidi="bn-BD"/>
              </w:rPr>
            </w:pPr>
          </w:p>
        </w:tc>
        <w:tc>
          <w:tcPr>
            <w:tcW w:w="648" w:type="dxa"/>
            <w:vMerge/>
            <w:vAlign w:val="center"/>
          </w:tcPr>
          <w:p w14:paraId="52A6B095" w14:textId="77777777" w:rsidR="00366E04" w:rsidRDefault="00366E04" w:rsidP="00366E04">
            <w:pPr>
              <w:spacing w:before="40" w:after="60" w:line="264" w:lineRule="auto"/>
              <w:jc w:val="center"/>
              <w:rPr>
                <w:rFonts w:ascii="NikoshBAN" w:hAnsi="NikoshBAN" w:cs="NikoshBAN"/>
                <w:sz w:val="16"/>
                <w:szCs w:val="16"/>
                <w:cs/>
                <w:lang w:bidi="bn-BD"/>
              </w:rPr>
            </w:pPr>
          </w:p>
        </w:tc>
        <w:tc>
          <w:tcPr>
            <w:tcW w:w="684" w:type="dxa"/>
            <w:vAlign w:val="center"/>
          </w:tcPr>
          <w:p w14:paraId="5FD126CF" w14:textId="70C71E32" w:rsidR="00366E04" w:rsidRDefault="00366E04" w:rsidP="00366E04">
            <w:pPr>
              <w:spacing w:before="40" w:after="60" w:line="264" w:lineRule="auto"/>
              <w:jc w:val="center"/>
              <w:rPr>
                <w:rFonts w:ascii="NikoshBAN" w:eastAsia="Nikosh" w:hAnsi="NikoshBAN" w:cs="NikoshBAN"/>
                <w:sz w:val="16"/>
                <w:szCs w:val="16"/>
                <w:cs/>
                <w:lang w:bidi="bn-BD"/>
              </w:rPr>
            </w:pPr>
            <w:r>
              <w:rPr>
                <w:rFonts w:ascii="NikoshBAN" w:eastAsia="Nikosh" w:hAnsi="NikoshBAN" w:cs="NikoshBAN" w:hint="cs"/>
                <w:sz w:val="16"/>
                <w:szCs w:val="16"/>
                <w:cs/>
                <w:lang w:bidi="bn-BD"/>
              </w:rPr>
              <w:t>১৮০</w:t>
            </w:r>
          </w:p>
        </w:tc>
        <w:tc>
          <w:tcPr>
            <w:tcW w:w="630" w:type="dxa"/>
            <w:vAlign w:val="center"/>
          </w:tcPr>
          <w:p w14:paraId="75CAB581" w14:textId="6F8A9B2E" w:rsidR="00366E04" w:rsidRDefault="00366E04" w:rsidP="00366E04">
            <w:pPr>
              <w:spacing w:before="40" w:after="60" w:line="264" w:lineRule="auto"/>
              <w:jc w:val="center"/>
              <w:rPr>
                <w:rFonts w:ascii="NikoshBAN" w:eastAsia="Nikosh" w:hAnsi="NikoshBAN" w:cs="NikoshBAN"/>
                <w:sz w:val="16"/>
                <w:szCs w:val="16"/>
                <w:cs/>
                <w:lang w:val="de-DE" w:bidi="bn-BD"/>
              </w:rPr>
            </w:pPr>
          </w:p>
        </w:tc>
        <w:tc>
          <w:tcPr>
            <w:tcW w:w="666" w:type="dxa"/>
            <w:vAlign w:val="center"/>
          </w:tcPr>
          <w:p w14:paraId="7CA1FBB0" w14:textId="3E0EACE4" w:rsidR="00366E04" w:rsidRDefault="00366E04" w:rsidP="00366E04">
            <w:pPr>
              <w:spacing w:before="40" w:after="60" w:line="264" w:lineRule="auto"/>
              <w:jc w:val="center"/>
              <w:rPr>
                <w:rFonts w:ascii="NikoshBAN" w:hAnsi="NikoshBAN" w:cs="NikoshBAN"/>
                <w:sz w:val="16"/>
                <w:szCs w:val="16"/>
                <w:lang w:bidi="bn-BD"/>
              </w:rPr>
            </w:pPr>
            <w:r>
              <w:rPr>
                <w:rFonts w:ascii="NikoshBAN" w:hAnsi="NikoshBAN" w:cs="NikoshBAN" w:hint="cs"/>
                <w:sz w:val="16"/>
                <w:szCs w:val="16"/>
                <w:cs/>
                <w:lang w:bidi="bn-BD"/>
              </w:rPr>
              <w:t>১৮৫</w:t>
            </w:r>
          </w:p>
        </w:tc>
        <w:tc>
          <w:tcPr>
            <w:tcW w:w="657" w:type="dxa"/>
            <w:vAlign w:val="center"/>
          </w:tcPr>
          <w:p w14:paraId="6D418971" w14:textId="4BF4102C" w:rsidR="00366E04" w:rsidRDefault="00366E04" w:rsidP="00366E04">
            <w:pPr>
              <w:spacing w:before="40" w:after="60" w:line="264" w:lineRule="auto"/>
              <w:jc w:val="center"/>
              <w:rPr>
                <w:rFonts w:ascii="NikoshBAN" w:eastAsia="Nikosh" w:hAnsi="NikoshBAN" w:cs="NikoshBAN"/>
                <w:sz w:val="16"/>
                <w:szCs w:val="16"/>
                <w:cs/>
                <w:lang w:bidi="bn-BD"/>
              </w:rPr>
            </w:pPr>
          </w:p>
        </w:tc>
        <w:tc>
          <w:tcPr>
            <w:tcW w:w="666" w:type="dxa"/>
            <w:vAlign w:val="center"/>
          </w:tcPr>
          <w:p w14:paraId="0642B3A8" w14:textId="58F2EED5" w:rsidR="00366E04" w:rsidRDefault="00366E04" w:rsidP="00366E04">
            <w:pPr>
              <w:spacing w:before="40" w:after="60" w:line="264" w:lineRule="auto"/>
              <w:jc w:val="center"/>
              <w:rPr>
                <w:rFonts w:ascii="NikoshBAN" w:hAnsi="NikoshBAN" w:cs="NikoshBAN"/>
                <w:sz w:val="16"/>
                <w:szCs w:val="16"/>
                <w:lang w:bidi="bn-BD"/>
              </w:rPr>
            </w:pPr>
            <w:r>
              <w:rPr>
                <w:rFonts w:ascii="NikoshBAN" w:hAnsi="NikoshBAN" w:cs="NikoshBAN" w:hint="cs"/>
                <w:sz w:val="16"/>
                <w:szCs w:val="16"/>
                <w:cs/>
                <w:lang w:bidi="bn-BD"/>
              </w:rPr>
              <w:t>১৯০</w:t>
            </w:r>
          </w:p>
        </w:tc>
        <w:tc>
          <w:tcPr>
            <w:tcW w:w="675" w:type="dxa"/>
            <w:vAlign w:val="center"/>
          </w:tcPr>
          <w:p w14:paraId="47F2F465" w14:textId="7AC13884" w:rsidR="00366E04" w:rsidRDefault="00366E04" w:rsidP="00366E04">
            <w:pPr>
              <w:spacing w:before="40" w:after="60" w:line="264" w:lineRule="auto"/>
              <w:jc w:val="center"/>
              <w:rPr>
                <w:rFonts w:ascii="NikoshBAN" w:hAnsi="NikoshBAN" w:cs="NikoshBAN"/>
                <w:sz w:val="16"/>
                <w:szCs w:val="16"/>
                <w:lang w:bidi="bn-BD"/>
              </w:rPr>
            </w:pPr>
            <w:r>
              <w:rPr>
                <w:rFonts w:ascii="NikoshBAN" w:hAnsi="NikoshBAN" w:cs="NikoshBAN" w:hint="cs"/>
                <w:sz w:val="16"/>
                <w:szCs w:val="16"/>
                <w:cs/>
                <w:lang w:bidi="bn-BD"/>
              </w:rPr>
              <w:t>১৯০</w:t>
            </w:r>
          </w:p>
        </w:tc>
        <w:tc>
          <w:tcPr>
            <w:tcW w:w="670" w:type="dxa"/>
            <w:vAlign w:val="center"/>
          </w:tcPr>
          <w:p w14:paraId="4E96A1A7" w14:textId="5B7831C7" w:rsidR="00366E04" w:rsidRDefault="00366E04" w:rsidP="00366E04">
            <w:pPr>
              <w:spacing w:before="40" w:after="60" w:line="264" w:lineRule="auto"/>
              <w:jc w:val="center"/>
              <w:rPr>
                <w:rFonts w:ascii="NikoshBAN" w:hAnsi="NikoshBAN" w:cs="NikoshBAN"/>
                <w:sz w:val="16"/>
                <w:szCs w:val="16"/>
                <w:lang w:bidi="bn-BD"/>
              </w:rPr>
            </w:pPr>
          </w:p>
        </w:tc>
      </w:tr>
      <w:tr w:rsidR="00366E04" w14:paraId="751D2492" w14:textId="77777777">
        <w:trPr>
          <w:trHeight w:val="473"/>
          <w:jc w:val="center"/>
        </w:trPr>
        <w:tc>
          <w:tcPr>
            <w:tcW w:w="1433" w:type="dxa"/>
            <w:vMerge/>
            <w:vAlign w:val="center"/>
          </w:tcPr>
          <w:p w14:paraId="22353404" w14:textId="77777777" w:rsidR="00366E04" w:rsidRDefault="00366E04" w:rsidP="00366E04">
            <w:pPr>
              <w:pStyle w:val="ListParagraph"/>
              <w:numPr>
                <w:ilvl w:val="0"/>
                <w:numId w:val="18"/>
              </w:numPr>
              <w:spacing w:before="40" w:after="60" w:line="264" w:lineRule="auto"/>
              <w:ind w:left="284" w:hanging="270"/>
              <w:jc w:val="both"/>
              <w:rPr>
                <w:rFonts w:ascii="NikoshBAN" w:eastAsia="Nikosh" w:hAnsi="NikoshBAN" w:cs="NikoshBAN"/>
                <w:sz w:val="16"/>
                <w:szCs w:val="16"/>
                <w:lang w:val="en-US" w:bidi="bn-BD"/>
              </w:rPr>
            </w:pPr>
            <w:permStart w:id="229801332" w:edGrp="everyone" w:colFirst="1" w:colLast="1"/>
            <w:permStart w:id="1570179421" w:edGrp="everyone" w:colFirst="4" w:colLast="4"/>
            <w:permStart w:id="1038042067" w:edGrp="everyone" w:colFirst="5" w:colLast="5"/>
            <w:permStart w:id="926763734" w:edGrp="everyone" w:colFirst="6" w:colLast="6"/>
            <w:permStart w:id="1107053594" w:edGrp="everyone" w:colFirst="7" w:colLast="7"/>
            <w:permStart w:id="1805592183" w:edGrp="everyone" w:colFirst="8" w:colLast="8"/>
            <w:permStart w:id="379848540" w:edGrp="everyone" w:colFirst="9" w:colLast="9"/>
            <w:permStart w:id="1788097985" w:edGrp="everyone" w:colFirst="10" w:colLast="10"/>
            <w:permStart w:id="670659001" w:edGrp="everyone" w:colFirst="11" w:colLast="11"/>
            <w:permEnd w:id="1526886636"/>
            <w:permEnd w:id="2123768767"/>
            <w:permEnd w:id="8851413"/>
            <w:permEnd w:id="1942910843"/>
            <w:permEnd w:id="1879208523"/>
            <w:permEnd w:id="573591080"/>
            <w:permEnd w:id="1631407374"/>
            <w:permEnd w:id="1613241965"/>
          </w:p>
        </w:tc>
        <w:tc>
          <w:tcPr>
            <w:tcW w:w="891" w:type="dxa"/>
            <w:vAlign w:val="center"/>
          </w:tcPr>
          <w:p w14:paraId="6E19514C" w14:textId="77777777" w:rsidR="00366E04" w:rsidRDefault="00366E04" w:rsidP="00366E04">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মেলা আয়োজনকারী জেলার সংখ্যা</w:t>
            </w:r>
          </w:p>
        </w:tc>
        <w:tc>
          <w:tcPr>
            <w:tcW w:w="657" w:type="dxa"/>
            <w:vMerge/>
            <w:vAlign w:val="center"/>
          </w:tcPr>
          <w:p w14:paraId="5C50B443" w14:textId="77777777" w:rsidR="00366E04" w:rsidRDefault="00366E04" w:rsidP="00366E04">
            <w:pPr>
              <w:spacing w:before="40" w:after="60" w:line="264" w:lineRule="auto"/>
              <w:jc w:val="center"/>
              <w:rPr>
                <w:rFonts w:cs="NikoshBAN"/>
                <w:sz w:val="16"/>
                <w:szCs w:val="16"/>
                <w:lang w:bidi="bn-BD"/>
              </w:rPr>
            </w:pPr>
          </w:p>
        </w:tc>
        <w:tc>
          <w:tcPr>
            <w:tcW w:w="648" w:type="dxa"/>
            <w:vMerge/>
            <w:vAlign w:val="center"/>
          </w:tcPr>
          <w:p w14:paraId="1F205EA9" w14:textId="77777777" w:rsidR="00366E04" w:rsidRDefault="00366E04" w:rsidP="00366E04">
            <w:pPr>
              <w:spacing w:before="40" w:after="60" w:line="264" w:lineRule="auto"/>
              <w:jc w:val="center"/>
              <w:rPr>
                <w:rFonts w:ascii="NikoshBAN" w:hAnsi="NikoshBAN" w:cs="NikoshBAN"/>
                <w:sz w:val="16"/>
                <w:szCs w:val="16"/>
                <w:cs/>
                <w:lang w:bidi="bn-BD"/>
              </w:rPr>
            </w:pPr>
          </w:p>
        </w:tc>
        <w:tc>
          <w:tcPr>
            <w:tcW w:w="684" w:type="dxa"/>
            <w:vAlign w:val="center"/>
          </w:tcPr>
          <w:p w14:paraId="37DC3796" w14:textId="21DE62A5" w:rsidR="00366E04" w:rsidRDefault="00366E04" w:rsidP="00366E04">
            <w:pPr>
              <w:spacing w:before="40" w:after="60" w:line="264" w:lineRule="auto"/>
              <w:jc w:val="center"/>
              <w:rPr>
                <w:rFonts w:ascii="NikoshBAN" w:eastAsia="Nikosh" w:hAnsi="NikoshBAN" w:cs="NikoshBAN"/>
                <w:sz w:val="16"/>
                <w:szCs w:val="16"/>
                <w:lang w:bidi="bn-IN"/>
              </w:rPr>
            </w:pPr>
            <w:r>
              <w:rPr>
                <w:rFonts w:ascii="NikoshBAN" w:eastAsia="Nikosh" w:hAnsi="NikoshBAN" w:cs="NikoshBAN" w:hint="cs"/>
                <w:sz w:val="16"/>
                <w:szCs w:val="16"/>
                <w:cs/>
                <w:lang w:bidi="bn-BD"/>
              </w:rPr>
              <w:t>৬৪</w:t>
            </w:r>
          </w:p>
        </w:tc>
        <w:tc>
          <w:tcPr>
            <w:tcW w:w="630" w:type="dxa"/>
            <w:vAlign w:val="center"/>
          </w:tcPr>
          <w:p w14:paraId="164D4631" w14:textId="67664D22" w:rsidR="00366E04" w:rsidRDefault="00366E04" w:rsidP="00366E04">
            <w:pPr>
              <w:spacing w:before="40" w:after="60" w:line="264" w:lineRule="auto"/>
              <w:jc w:val="center"/>
              <w:rPr>
                <w:rFonts w:ascii="NikoshBAN" w:eastAsia="Nikosh" w:hAnsi="NikoshBAN" w:cs="NikoshBAN"/>
                <w:sz w:val="16"/>
                <w:szCs w:val="16"/>
                <w:cs/>
                <w:lang w:val="de-DE" w:bidi="bn-BD"/>
              </w:rPr>
            </w:pPr>
          </w:p>
        </w:tc>
        <w:tc>
          <w:tcPr>
            <w:tcW w:w="666" w:type="dxa"/>
            <w:vAlign w:val="center"/>
          </w:tcPr>
          <w:p w14:paraId="2D8A9154" w14:textId="540B8EC1" w:rsidR="00366E04" w:rsidRDefault="00366E04" w:rsidP="00366E04">
            <w:pPr>
              <w:spacing w:before="40" w:after="60" w:line="264" w:lineRule="auto"/>
              <w:jc w:val="center"/>
              <w:rPr>
                <w:rFonts w:ascii="NikoshBAN" w:hAnsi="NikoshBAN" w:cs="NikoshBAN"/>
                <w:sz w:val="16"/>
                <w:szCs w:val="16"/>
                <w:cs/>
                <w:lang w:bidi="bn-BD"/>
              </w:rPr>
            </w:pPr>
            <w:r>
              <w:rPr>
                <w:rFonts w:ascii="NikoshBAN" w:hAnsi="NikoshBAN" w:cs="NikoshBAN" w:hint="cs"/>
                <w:sz w:val="16"/>
                <w:szCs w:val="16"/>
                <w:cs/>
                <w:lang w:bidi="bn-BD"/>
              </w:rPr>
              <w:t>৬৪</w:t>
            </w:r>
          </w:p>
        </w:tc>
        <w:tc>
          <w:tcPr>
            <w:tcW w:w="657" w:type="dxa"/>
            <w:vAlign w:val="center"/>
          </w:tcPr>
          <w:p w14:paraId="37F620F4" w14:textId="6D1D3F93" w:rsidR="00366E04" w:rsidRDefault="00366E04" w:rsidP="00366E04">
            <w:pPr>
              <w:spacing w:before="40" w:after="60" w:line="264" w:lineRule="auto"/>
              <w:jc w:val="center"/>
              <w:rPr>
                <w:rFonts w:ascii="NikoshBAN" w:eastAsia="Nikosh" w:hAnsi="NikoshBAN" w:cs="NikoshBAN"/>
                <w:sz w:val="16"/>
                <w:szCs w:val="16"/>
                <w:cs/>
                <w:lang w:bidi="bn-BD"/>
              </w:rPr>
            </w:pPr>
          </w:p>
        </w:tc>
        <w:tc>
          <w:tcPr>
            <w:tcW w:w="666" w:type="dxa"/>
            <w:vAlign w:val="center"/>
          </w:tcPr>
          <w:p w14:paraId="785AF785" w14:textId="61A229AB" w:rsidR="00366E04" w:rsidRDefault="00366E04" w:rsidP="00366E04">
            <w:pPr>
              <w:spacing w:before="40" w:after="60" w:line="264" w:lineRule="auto"/>
              <w:jc w:val="center"/>
              <w:rPr>
                <w:rFonts w:ascii="NikoshBAN" w:hAnsi="NikoshBAN" w:cs="NikoshBAN"/>
                <w:sz w:val="16"/>
                <w:szCs w:val="16"/>
                <w:cs/>
                <w:lang w:bidi="bn-BD"/>
              </w:rPr>
            </w:pPr>
            <w:r>
              <w:rPr>
                <w:rFonts w:ascii="NikoshBAN" w:hAnsi="NikoshBAN" w:cs="NikoshBAN" w:hint="cs"/>
                <w:sz w:val="16"/>
                <w:szCs w:val="16"/>
                <w:cs/>
                <w:lang w:bidi="bn-BD"/>
              </w:rPr>
              <w:t>৬৪</w:t>
            </w:r>
          </w:p>
        </w:tc>
        <w:tc>
          <w:tcPr>
            <w:tcW w:w="675" w:type="dxa"/>
            <w:vAlign w:val="center"/>
          </w:tcPr>
          <w:p w14:paraId="54D6A313" w14:textId="25257FEE" w:rsidR="00366E04" w:rsidRDefault="00366E04" w:rsidP="00366E04">
            <w:pPr>
              <w:spacing w:before="40" w:after="60" w:line="264" w:lineRule="auto"/>
              <w:jc w:val="center"/>
              <w:rPr>
                <w:rFonts w:ascii="NikoshBAN" w:hAnsi="NikoshBAN" w:cs="NikoshBAN"/>
                <w:sz w:val="16"/>
                <w:szCs w:val="16"/>
                <w:lang w:bidi="bn-BD"/>
              </w:rPr>
            </w:pPr>
            <w:r>
              <w:rPr>
                <w:rFonts w:ascii="NikoshBAN" w:hAnsi="NikoshBAN" w:cs="NikoshBAN" w:hint="cs"/>
                <w:sz w:val="16"/>
                <w:szCs w:val="16"/>
                <w:cs/>
                <w:lang w:bidi="bn-BD"/>
              </w:rPr>
              <w:t>৬৪</w:t>
            </w:r>
          </w:p>
        </w:tc>
        <w:tc>
          <w:tcPr>
            <w:tcW w:w="670" w:type="dxa"/>
            <w:vAlign w:val="center"/>
          </w:tcPr>
          <w:p w14:paraId="493AF02F" w14:textId="6B21A4F8" w:rsidR="00366E04" w:rsidRDefault="00366E04" w:rsidP="00366E04">
            <w:pPr>
              <w:spacing w:before="40" w:after="60" w:line="264" w:lineRule="auto"/>
              <w:jc w:val="center"/>
              <w:rPr>
                <w:rFonts w:ascii="NikoshBAN" w:hAnsi="NikoshBAN" w:cs="NikoshBAN"/>
                <w:sz w:val="16"/>
                <w:szCs w:val="16"/>
                <w:lang w:bidi="bn-BD"/>
              </w:rPr>
            </w:pPr>
          </w:p>
        </w:tc>
      </w:tr>
    </w:tbl>
    <w:permEnd w:id="229801332"/>
    <w:permEnd w:id="1570179421"/>
    <w:permEnd w:id="1038042067"/>
    <w:permEnd w:id="926763734"/>
    <w:permEnd w:id="1107053594"/>
    <w:permEnd w:id="1805592183"/>
    <w:permEnd w:id="379848540"/>
    <w:permEnd w:id="1788097985"/>
    <w:permEnd w:id="670659001"/>
    <w:p w14:paraId="7A10EBA6" w14:textId="77777777" w:rsidR="00F748F2" w:rsidRDefault="006F05BA">
      <w:pPr>
        <w:spacing w:before="120"/>
        <w:jc w:val="both"/>
        <w:rPr>
          <w:rFonts w:eastAsia="Nikosh" w:cs="NikoshBAN"/>
          <w:b/>
          <w:bCs/>
          <w:sz w:val="20"/>
          <w:szCs w:val="20"/>
          <w:lang w:bidi="bn-BD"/>
        </w:rPr>
      </w:pPr>
      <w:r>
        <w:rPr>
          <w:rFonts w:eastAsia="Nikosh" w:cs="NikoshBAN"/>
          <w:b/>
          <w:bCs/>
          <w:sz w:val="20"/>
          <w:szCs w:val="20"/>
          <w:cs/>
          <w:lang w:bidi="bn-BD"/>
        </w:rPr>
        <w:t>৬.৫.৩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p>
    <w:p w14:paraId="35C4D692" w14:textId="77777777" w:rsidR="00366E04" w:rsidRPr="00461983" w:rsidRDefault="00366E04" w:rsidP="00366E0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366E04" w:rsidRPr="00461983" w14:paraId="39B2FE8A" w14:textId="77777777" w:rsidTr="00335FAA">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5B686FBC" w14:textId="77777777" w:rsidR="00366E04" w:rsidRPr="00461983" w:rsidRDefault="00366E04"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50937130" w14:textId="77777777" w:rsidR="00366E04" w:rsidRPr="00461983" w:rsidRDefault="00366E04"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436A1BE0" w14:textId="77777777" w:rsidR="00366E04" w:rsidRPr="00461983" w:rsidRDefault="00366E04" w:rsidP="00335FAA">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58BC2742" w14:textId="77777777" w:rsidR="00366E04" w:rsidRPr="00461983" w:rsidRDefault="00366E04" w:rsidP="00335FAA">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lastRenderedPageBreak/>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53AE25F" w14:textId="77777777" w:rsidR="00366E04" w:rsidRPr="00461983" w:rsidRDefault="00366E04" w:rsidP="00335FAA">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lastRenderedPageBreak/>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7F0B36B7" w14:textId="77777777" w:rsidR="00366E04" w:rsidRPr="00461983" w:rsidRDefault="00366E04" w:rsidP="00335FAA">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6C3F135F" w14:textId="77777777" w:rsidR="00366E04" w:rsidRPr="00461983" w:rsidRDefault="00366E04" w:rsidP="00335FAA">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4AD71E52" w14:textId="77777777" w:rsidR="00366E04" w:rsidRPr="00461983" w:rsidRDefault="00366E04"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366E04" w:rsidRPr="00461983" w14:paraId="0A07D09A" w14:textId="77777777" w:rsidTr="00335FAA">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2DBCA4D" w14:textId="77777777" w:rsidR="00366E04" w:rsidRPr="00461983" w:rsidRDefault="00366E04" w:rsidP="00335FAA">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64ECC177" w14:textId="77777777" w:rsidR="00366E04" w:rsidRPr="00461983" w:rsidRDefault="00366E04" w:rsidP="00335FAA">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69C6D5BC" w14:textId="77777777" w:rsidR="00366E04" w:rsidRPr="00461983" w:rsidRDefault="00366E04" w:rsidP="00335FAA">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C026F88" w14:textId="77777777" w:rsidR="00366E04" w:rsidRPr="00461983" w:rsidRDefault="00366E04" w:rsidP="00335FAA">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547D6CE7" w14:textId="77777777" w:rsidR="00366E04" w:rsidRPr="00461983" w:rsidRDefault="00366E04"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6AC7B21B" w14:textId="77777777" w:rsidR="00366E04" w:rsidRPr="00461983" w:rsidRDefault="00366E04"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0A08ADFF" w14:textId="77777777" w:rsidR="00366E04" w:rsidRPr="00461983" w:rsidRDefault="00366E04"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366E04" w:rsidRPr="00461983" w14:paraId="134C976A" w14:textId="77777777" w:rsidTr="00335FAA">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68DA69ED" w14:textId="77777777" w:rsidR="00366E04" w:rsidRPr="00461983" w:rsidRDefault="00366E04"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1E1E9BF7"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175217AB"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4362B2CB"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3C71EE03"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9C4C1E0"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0C4EB7F2"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42F38546"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366E04" w:rsidRPr="00461983" w14:paraId="65FDBF66" w14:textId="77777777" w:rsidTr="00335FAA">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7C596DD5" w14:textId="77777777" w:rsidR="00366E04" w:rsidRPr="00461983" w:rsidRDefault="00366E04" w:rsidP="00335FAA">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0DD78AA7" w14:textId="77777777" w:rsidR="00366E04" w:rsidRPr="00461983" w:rsidRDefault="00366E04" w:rsidP="00335FAA">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20EEEF54"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9602802"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8EB9AEF"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1A3A43C"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DE04A5E"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3091D74F" w14:textId="77777777" w:rsidR="00366E04" w:rsidRPr="00461983" w:rsidRDefault="00366E04" w:rsidP="00335FAA">
            <w:pPr>
              <w:spacing w:before="30" w:after="30"/>
              <w:ind w:left="-100" w:right="-86" w:hanging="8"/>
              <w:jc w:val="right"/>
              <w:rPr>
                <w:rFonts w:ascii="NikoshBAN" w:hAnsi="NikoshBAN" w:cs="NikoshBAN"/>
                <w:sz w:val="14"/>
                <w:szCs w:val="14"/>
              </w:rPr>
            </w:pPr>
          </w:p>
        </w:tc>
      </w:tr>
    </w:tbl>
    <w:p w14:paraId="382E3ABD" w14:textId="77777777" w:rsidR="00F748F2" w:rsidRDefault="006F05BA">
      <w:pPr>
        <w:spacing w:before="180" w:after="60" w:line="300" w:lineRule="auto"/>
        <w:jc w:val="both"/>
        <w:rPr>
          <w:rFonts w:cs="NikoshBAN"/>
          <w:b/>
          <w:sz w:val="22"/>
          <w:szCs w:val="22"/>
          <w:lang w:bidi="bn-BD"/>
        </w:rPr>
      </w:pPr>
      <w:r>
        <w:rPr>
          <w:rFonts w:eastAsia="Nikosh" w:cs="NikoshBAN"/>
          <w:b/>
          <w:bCs/>
          <w:sz w:val="20"/>
          <w:szCs w:val="22"/>
          <w:cs/>
          <w:lang w:bidi="bn-BD"/>
        </w:rPr>
        <w:t>৬.৬</w:t>
      </w:r>
      <w:r w:rsidR="007013DC">
        <w:rPr>
          <w:rFonts w:eastAsia="Nikosh" w:cs="NikoshBAN" w:hint="cs"/>
          <w:b/>
          <w:bCs/>
          <w:sz w:val="20"/>
          <w:szCs w:val="22"/>
          <w:cs/>
          <w:lang w:bidi="bn-BD"/>
        </w:rPr>
        <w:t xml:space="preserve">  </w:t>
      </w:r>
      <w:r w:rsidR="00996000">
        <w:rPr>
          <w:rFonts w:eastAsia="Nikosh" w:cs="NikoshBAN" w:hint="cs"/>
          <w:b/>
          <w:bCs/>
          <w:sz w:val="20"/>
          <w:szCs w:val="22"/>
          <w:cs/>
          <w:lang w:bidi="bn-BD"/>
        </w:rPr>
        <w:t xml:space="preserve">      </w:t>
      </w:r>
      <w:r>
        <w:rPr>
          <w:rFonts w:eastAsia="Nikosh" w:cs="NikoshBAN"/>
          <w:b/>
          <w:bCs/>
          <w:sz w:val="22"/>
          <w:szCs w:val="22"/>
          <w:cs/>
          <w:lang w:bidi="bn-BD"/>
        </w:rPr>
        <w:t>নভোথিয়েটার</w:t>
      </w:r>
    </w:p>
    <w:p w14:paraId="609032E2" w14:textId="31D98001" w:rsidR="00F748F2" w:rsidRDefault="006F05BA" w:rsidP="00A4525E">
      <w:pPr>
        <w:pStyle w:val="Header"/>
        <w:tabs>
          <w:tab w:val="clear" w:pos="4320"/>
          <w:tab w:val="left" w:pos="8100"/>
        </w:tabs>
        <w:spacing w:before="120" w:after="120" w:line="300" w:lineRule="auto"/>
        <w:ind w:left="720" w:hanging="720"/>
        <w:jc w:val="both"/>
        <w:rPr>
          <w:rFonts w:ascii="NikoshBAN" w:eastAsia="Nikosh" w:hAnsi="NikoshBAN" w:cs="NikoshBAN"/>
          <w:sz w:val="20"/>
          <w:szCs w:val="20"/>
          <w:lang w:val="en-US" w:bidi="bn-BD"/>
        </w:rPr>
      </w:pPr>
      <w:r>
        <w:rPr>
          <w:rFonts w:eastAsia="Nikosh" w:cs="NikoshBAN"/>
          <w:b/>
          <w:bCs/>
          <w:sz w:val="20"/>
          <w:szCs w:val="20"/>
          <w:cs/>
          <w:lang w:bidi="bn-BD"/>
        </w:rPr>
        <w:t>৬.৬.১</w:t>
      </w:r>
      <w:r w:rsidR="007013DC">
        <w:rPr>
          <w:rFonts w:eastAsia="Nikosh" w:cs="NikoshBAN" w:hint="cs"/>
          <w:b/>
          <w:bCs/>
          <w:sz w:val="20"/>
          <w:szCs w:val="20"/>
          <w:cs/>
          <w:lang w:bidi="bn-BD"/>
        </w:rPr>
        <w:t xml:space="preserve"> </w:t>
      </w:r>
      <w:r w:rsidR="00996000">
        <w:rPr>
          <w:rFonts w:eastAsia="Nikosh" w:cs="NikoshBAN" w:hint="cs"/>
          <w:b/>
          <w:bCs/>
          <w:sz w:val="20"/>
          <w:szCs w:val="20"/>
          <w:cs/>
          <w:lang w:bidi="bn-BD"/>
        </w:rPr>
        <w:t xml:space="preserve">  </w:t>
      </w:r>
      <w:r>
        <w:rPr>
          <w:rFonts w:eastAsia="Nikosh" w:cs="NikoshBAN"/>
          <w:b/>
          <w:bCs/>
          <w:sz w:val="20"/>
          <w:szCs w:val="20"/>
          <w:cs/>
          <w:lang w:bidi="bn-BD"/>
        </w:rPr>
        <w:t xml:space="preserve">সাম্প্রতিক অর্জন: </w:t>
      </w:r>
      <w:permStart w:id="102974041" w:edGrp="everyone"/>
      <w:r w:rsidR="009729CD" w:rsidRPr="00DD46E6">
        <w:rPr>
          <w:rFonts w:ascii="NikoshBAN" w:eastAsia="Nikosh" w:hAnsi="NikoshBAN" w:cs="NikoshBAN"/>
          <w:sz w:val="20"/>
          <w:szCs w:val="20"/>
          <w:cs/>
          <w:lang w:bidi="bn-BD"/>
        </w:rPr>
        <w:t xml:space="preserve">দেশের </w:t>
      </w:r>
      <w:r w:rsidR="009729CD" w:rsidRPr="005B2AED">
        <w:rPr>
          <w:rFonts w:ascii="NikoshBAN" w:eastAsia="Nikosh" w:hAnsi="NikoshBAN" w:cs="NikoshBAN"/>
          <w:sz w:val="20"/>
          <w:szCs w:val="20"/>
          <w:cs/>
          <w:lang w:bidi="bn-BD"/>
        </w:rPr>
        <w:t xml:space="preserve">সকল নাগরিক ও শিক্ষার্থীকে বিনোদনের মাধ্যমে বিজ্ঞান সম্পর্কে সঠিক ধারণা ও তথ্য প্রদান এবং বিজ্ঞান শিক্ষায় উদ্বুদ্ধ করার লক্ষ্যে নভোথিয়েটারের প্ল্যানিটেরিয়াম এর বিদ্যমান অপটো মেকানিক্যাল সিস্টেমের আপগ্রেডেশন এবং অত্যাধুনিক ডিজিটাল সিস্টেম স্থাপনসহ সিনক্রোনাইজেশনের মাধ্যমে হাইব্রীড সিস্টেম স্থাপন করা হয়েছে। নভোথিয়েটারে ১৪টি সায়েন্টিফিক ও ১৬টি ডিজিটাল এক্সিবিটস, ৪০ সিটের ১টি ৫-ডি মুভি থিয়েটার, স্মার্ট গেম ও স্মার্ট স্টেপ ফ্লোর এবং ১টি ১২ সিটের </w:t>
      </w:r>
      <w:r w:rsidR="009729CD" w:rsidRPr="005B2AED">
        <w:rPr>
          <w:rFonts w:asciiTheme="minorHAnsi" w:eastAsia="Nikosh" w:hAnsiTheme="minorHAnsi" w:cstheme="minorHAnsi"/>
          <w:sz w:val="20"/>
          <w:szCs w:val="20"/>
          <w:cs/>
          <w:lang w:bidi="bn-BD"/>
        </w:rPr>
        <w:t>VR</w:t>
      </w:r>
      <w:r w:rsidR="009729CD" w:rsidRPr="005B2AED">
        <w:rPr>
          <w:rFonts w:ascii="NikoshBAN" w:hAnsi="NikoshBAN" w:cs="NikoshBAN"/>
          <w:sz w:val="20"/>
          <w:szCs w:val="20"/>
          <w:cs/>
          <w:lang w:bidi="bn-IN"/>
        </w:rPr>
        <w:t xml:space="preserve"> কর্ণার</w:t>
      </w:r>
      <w:r w:rsidR="009729CD" w:rsidRPr="005B2AED">
        <w:rPr>
          <w:rFonts w:ascii="NikoshBAN" w:hAnsi="NikoshBAN" w:cs="NikoshBAN"/>
          <w:sz w:val="20"/>
          <w:szCs w:val="20"/>
        </w:rPr>
        <w:t xml:space="preserve">, </w:t>
      </w:r>
      <w:r w:rsidR="009729CD" w:rsidRPr="005B2AED">
        <w:rPr>
          <w:rFonts w:ascii="NikoshBAN" w:hAnsi="NikoshBAN" w:cs="NikoshBAN"/>
          <w:sz w:val="20"/>
          <w:szCs w:val="20"/>
          <w:cs/>
          <w:lang w:bidi="bn-BD"/>
        </w:rPr>
        <w:t>১টি সায়েন্টিফিক লাইব্রেরী</w:t>
      </w:r>
      <w:r w:rsidR="009729CD" w:rsidRPr="005B2AED">
        <w:rPr>
          <w:rFonts w:ascii="NikoshBAN" w:eastAsia="Nikosh" w:hAnsi="NikoshBAN" w:cs="NikoshBAN"/>
          <w:sz w:val="20"/>
          <w:szCs w:val="20"/>
          <w:cs/>
          <w:lang w:bidi="bn-BD"/>
        </w:rPr>
        <w:t xml:space="preserve"> স্থাপন করা হয়েছে। নভোথিয়েটার রাজশাহী ১৬ ডিসেম্বর,</w:t>
      </w:r>
      <w:r w:rsidR="00BA11A5">
        <w:rPr>
          <w:rFonts w:ascii="NikoshBAN" w:eastAsia="Nikosh" w:hAnsi="NikoshBAN" w:cs="NikoshBAN" w:hint="cs"/>
          <w:sz w:val="20"/>
          <w:szCs w:val="20"/>
          <w:cs/>
          <w:lang w:bidi="bn-BD"/>
        </w:rPr>
        <w:t xml:space="preserve"> </w:t>
      </w:r>
      <w:r w:rsidR="009729CD" w:rsidRPr="005B2AED">
        <w:rPr>
          <w:rFonts w:ascii="NikoshBAN" w:eastAsia="Nikosh" w:hAnsi="NikoshBAN" w:cs="NikoshBAN"/>
          <w:sz w:val="20"/>
          <w:szCs w:val="20"/>
          <w:cs/>
          <w:lang w:bidi="bn-BD"/>
        </w:rPr>
        <w:t>২০২৩ তারিখ হতে দর্শনার্থীদের জন্য উন্মুক্ত করা হয়েছে। এখানে অত্যাধুনিক প্লানেটেরিয়াম, ৫ডি মুভিথিয়েটার, বিভিন্ন ডিজিটাল এন্ড সায়েন্টিফিক এক্সিবিটস, অবজারভেটরী টেলিস্কোপ, ইমারসিভ রাইড সিমুলেটর স্থাপন করা হয়েছে। নভোথিয়েটার একটি অনানুষ্ঠানিক বিজ্ঞান শিক্ষা প্রতিষ্ঠান হিসেবে গত তিন বছরে প্রায় ৭,৫০,০০০ জন শিক্ষার্থী তথা দর্শনার্থীকে বিনোদনের মাধ্যমে বিজ্ঞান শিক্ষায় উদ্বুদ্ধ করার লক্ষ্যে মহাকাশ বিজ্ঞান সম্পর্কে সঠিক ধারণা ও তথ্য প্রদান করা হয়েছে। নভোথিয়েটারের</w:t>
      </w:r>
      <w:r w:rsidR="009729CD" w:rsidRPr="005B2AED">
        <w:rPr>
          <w:rFonts w:ascii="NikoshBAN" w:eastAsia="Nikosh" w:hAnsi="NikoshBAN" w:cs="NikoshBAN"/>
          <w:sz w:val="20"/>
          <w:szCs w:val="20"/>
          <w:lang w:bidi="bn-BD"/>
        </w:rPr>
        <w:t xml:space="preserve"> </w:t>
      </w:r>
      <w:r w:rsidR="009729CD" w:rsidRPr="005B2AED">
        <w:rPr>
          <w:rFonts w:ascii="NikoshBAN" w:eastAsia="Nikosh" w:hAnsi="NikoshBAN" w:cs="NikoshBAN"/>
          <w:sz w:val="20"/>
          <w:szCs w:val="20"/>
          <w:cs/>
          <w:lang w:bidi="bn-BD"/>
        </w:rPr>
        <w:t>পূর্ব</w:t>
      </w:r>
      <w:r w:rsidR="009729CD" w:rsidRPr="005B2AED">
        <w:rPr>
          <w:rFonts w:ascii="NikoshBAN" w:eastAsia="Nikosh" w:hAnsi="NikoshBAN" w:cs="NikoshBAN"/>
          <w:sz w:val="20"/>
          <w:szCs w:val="20"/>
          <w:lang w:bidi="bn-BD"/>
        </w:rPr>
        <w:t xml:space="preserve"> </w:t>
      </w:r>
      <w:r w:rsidR="009729CD" w:rsidRPr="005B2AED">
        <w:rPr>
          <w:rFonts w:ascii="NikoshBAN" w:eastAsia="Nikosh" w:hAnsi="NikoshBAN" w:cs="NikoshBAN"/>
          <w:sz w:val="20"/>
          <w:szCs w:val="20"/>
          <w:cs/>
          <w:lang w:bidi="bn-BD"/>
        </w:rPr>
        <w:t>পার্শ্বের</w:t>
      </w:r>
      <w:r w:rsidR="009729CD" w:rsidRPr="005B2AED">
        <w:rPr>
          <w:rFonts w:ascii="NikoshBAN" w:eastAsia="Nikosh" w:hAnsi="NikoshBAN" w:cs="NikoshBAN"/>
          <w:sz w:val="20"/>
          <w:szCs w:val="20"/>
          <w:lang w:bidi="bn-BD"/>
        </w:rPr>
        <w:t xml:space="preserve"> </w:t>
      </w:r>
      <w:r w:rsidR="009729CD" w:rsidRPr="005B2AED">
        <w:rPr>
          <w:rFonts w:ascii="NikoshBAN" w:eastAsia="Nikosh" w:hAnsi="NikoshBAN" w:cs="NikoshBAN"/>
          <w:sz w:val="20"/>
          <w:szCs w:val="20"/>
          <w:cs/>
          <w:lang w:bidi="bn-BD"/>
        </w:rPr>
        <w:t>ফাঁকা</w:t>
      </w:r>
      <w:r w:rsidR="009729CD" w:rsidRPr="005B2AED">
        <w:rPr>
          <w:rFonts w:ascii="NikoshBAN" w:eastAsia="Nikosh" w:hAnsi="NikoshBAN" w:cs="NikoshBAN"/>
          <w:sz w:val="20"/>
          <w:szCs w:val="20"/>
          <w:lang w:bidi="bn-BD"/>
        </w:rPr>
        <w:t xml:space="preserve"> </w:t>
      </w:r>
      <w:r w:rsidR="009729CD" w:rsidRPr="005B2AED">
        <w:rPr>
          <w:rFonts w:ascii="NikoshBAN" w:eastAsia="Nikosh" w:hAnsi="NikoshBAN" w:cs="NikoshBAN"/>
          <w:sz w:val="20"/>
          <w:szCs w:val="20"/>
          <w:cs/>
          <w:lang w:bidi="bn-BD"/>
        </w:rPr>
        <w:t>জায়গায়</w:t>
      </w:r>
      <w:r w:rsidR="009729CD" w:rsidRPr="005B2AED">
        <w:rPr>
          <w:rFonts w:ascii="NikoshBAN" w:eastAsia="Nikosh" w:hAnsi="NikoshBAN" w:cs="NikoshBAN"/>
          <w:sz w:val="20"/>
          <w:szCs w:val="20"/>
          <w:lang w:bidi="bn-BD"/>
        </w:rPr>
        <w:t xml:space="preserve"> </w:t>
      </w:r>
      <w:r w:rsidR="009729CD" w:rsidRPr="005B2AED">
        <w:rPr>
          <w:rFonts w:ascii="NikoshBAN" w:eastAsia="Nikosh" w:hAnsi="NikoshBAN" w:cs="NikoshBAN"/>
          <w:sz w:val="20"/>
          <w:szCs w:val="20"/>
          <w:cs/>
          <w:lang w:bidi="bn-BD"/>
        </w:rPr>
        <w:t>একটি</w:t>
      </w:r>
      <w:r w:rsidR="009729CD" w:rsidRPr="005B2AED">
        <w:rPr>
          <w:rFonts w:ascii="NikoshBAN" w:eastAsia="Nikosh" w:hAnsi="NikoshBAN" w:cs="NikoshBAN"/>
          <w:sz w:val="20"/>
          <w:szCs w:val="20"/>
          <w:lang w:bidi="bn-BD"/>
        </w:rPr>
        <w:t xml:space="preserve"> </w:t>
      </w:r>
      <w:r w:rsidR="009729CD" w:rsidRPr="005B2AED">
        <w:rPr>
          <w:rFonts w:ascii="NikoshBAN" w:eastAsia="Nikosh" w:hAnsi="NikoshBAN" w:cs="NikoshBAN"/>
          <w:sz w:val="20"/>
          <w:szCs w:val="20"/>
          <w:cs/>
          <w:lang w:bidi="bn-BD"/>
        </w:rPr>
        <w:t>শিশুপার্ক</w:t>
      </w:r>
      <w:r w:rsidR="009729CD" w:rsidRPr="005B2AED">
        <w:rPr>
          <w:rFonts w:ascii="NikoshBAN" w:eastAsia="Nikosh" w:hAnsi="NikoshBAN" w:cs="NikoshBAN"/>
          <w:sz w:val="20"/>
          <w:szCs w:val="20"/>
          <w:lang w:bidi="bn-BD"/>
        </w:rPr>
        <w:t xml:space="preserve"> (</w:t>
      </w:r>
      <w:r w:rsidR="009729CD" w:rsidRPr="005B2AED">
        <w:rPr>
          <w:rFonts w:ascii="NikoshBAN" w:eastAsia="Nikosh" w:hAnsi="NikoshBAN" w:cs="NikoshBAN"/>
          <w:sz w:val="20"/>
          <w:szCs w:val="20"/>
          <w:cs/>
          <w:lang w:bidi="bn-BD"/>
        </w:rPr>
        <w:t>নভো</w:t>
      </w:r>
      <w:r w:rsidR="009729CD" w:rsidRPr="005B2AED">
        <w:rPr>
          <w:rFonts w:ascii="NikoshBAN" w:eastAsia="Nikosh" w:hAnsi="NikoshBAN" w:cs="NikoshBAN"/>
          <w:sz w:val="20"/>
          <w:szCs w:val="20"/>
          <w:lang w:bidi="bn-BD"/>
        </w:rPr>
        <w:t xml:space="preserve"> </w:t>
      </w:r>
      <w:r w:rsidR="009729CD" w:rsidRPr="005B2AED">
        <w:rPr>
          <w:rFonts w:ascii="NikoshBAN" w:eastAsia="Nikosh" w:hAnsi="NikoshBAN" w:cs="NikoshBAN"/>
          <w:sz w:val="20"/>
          <w:szCs w:val="20"/>
          <w:cs/>
          <w:lang w:bidi="bn-BD"/>
        </w:rPr>
        <w:t>পার্ক</w:t>
      </w:r>
      <w:r w:rsidR="009729CD" w:rsidRPr="005B2AED">
        <w:rPr>
          <w:rFonts w:ascii="NikoshBAN" w:eastAsia="Nikosh" w:hAnsi="NikoshBAN" w:cs="NikoshBAN"/>
          <w:sz w:val="20"/>
          <w:szCs w:val="20"/>
          <w:lang w:bidi="bn-BD"/>
        </w:rPr>
        <w:t xml:space="preserve">) </w:t>
      </w:r>
      <w:r w:rsidR="009729CD" w:rsidRPr="005B2AED">
        <w:rPr>
          <w:rFonts w:ascii="NikoshBAN" w:eastAsia="Nikosh" w:hAnsi="NikoshBAN" w:cs="NikoshBAN"/>
          <w:sz w:val="20"/>
          <w:szCs w:val="20"/>
          <w:cs/>
          <w:lang w:bidi="bn-BD"/>
        </w:rPr>
        <w:t>নির্মাণ</w:t>
      </w:r>
      <w:r w:rsidR="009729CD" w:rsidRPr="005B2AED">
        <w:rPr>
          <w:rFonts w:ascii="NikoshBAN" w:eastAsia="Nikosh" w:hAnsi="NikoshBAN" w:cs="NikoshBAN"/>
          <w:sz w:val="20"/>
          <w:szCs w:val="20"/>
          <w:lang w:bidi="bn-BD"/>
        </w:rPr>
        <w:t xml:space="preserve"> </w:t>
      </w:r>
      <w:r w:rsidR="009729CD" w:rsidRPr="005B2AED">
        <w:rPr>
          <w:rFonts w:ascii="NikoshBAN" w:eastAsia="Nikosh" w:hAnsi="NikoshBAN" w:cs="NikoshBAN"/>
          <w:sz w:val="20"/>
          <w:szCs w:val="20"/>
          <w:cs/>
          <w:lang w:bidi="bn-BD"/>
        </w:rPr>
        <w:t xml:space="preserve">করা হয়েছে। এছাড়া রূপপুর পরমাণু বিদ্যুৎ কেন্দ্র স্থাপনের ধারবাহিকতায় পারমানবিক শক্তি সম্পর্কে জনসাধারনকে সঠিক ধারণা দেয়ার জন্য নভোথিয়েটারে থ্রিডি প্রযুক্তি সমৃদ্ধ সর্বাধুনিক ‘‘পরমাণু শক্তি তথ্য কেন্দ্র’’ স্থাপন করা হয়েছে। নভোথিয়েটারকে ন্যাশনাল ওয়েব পোর্টালের আওতায় </w:t>
      </w:r>
      <w:r w:rsidRPr="005B2AED">
        <w:rPr>
          <w:rFonts w:ascii="NikoshBAN" w:eastAsia="Nikosh" w:hAnsi="NikoshBAN" w:cs="NikoshBAN"/>
          <w:sz w:val="20"/>
          <w:szCs w:val="20"/>
          <w:cs/>
          <w:lang w:bidi="bn-BD"/>
        </w:rPr>
        <w:t>আনা হয়েছে এবং এ্যাপস খোলা হয়েছে।</w:t>
      </w:r>
    </w:p>
    <w:permEnd w:id="102974041"/>
    <w:p w14:paraId="16FCFA38" w14:textId="77777777" w:rsidR="00F748F2" w:rsidRDefault="006F05BA">
      <w:pPr>
        <w:pStyle w:val="Header"/>
        <w:tabs>
          <w:tab w:val="clear" w:pos="4320"/>
          <w:tab w:val="left" w:pos="8100"/>
        </w:tabs>
        <w:jc w:val="both"/>
        <w:rPr>
          <w:rFonts w:eastAsia="Nikosh" w:cs="NikoshBAN"/>
          <w:b/>
          <w:bCs/>
          <w:sz w:val="20"/>
          <w:szCs w:val="20"/>
          <w:lang w:bidi="bn-BD"/>
        </w:rPr>
      </w:pPr>
      <w:r>
        <w:rPr>
          <w:rFonts w:eastAsia="Nikosh" w:cs="NikoshBAN"/>
          <w:b/>
          <w:bCs/>
          <w:sz w:val="20"/>
          <w:szCs w:val="20"/>
          <w:cs/>
          <w:lang w:bidi="bn-BD"/>
        </w:rPr>
        <w:t>৬.৬.২</w:t>
      </w:r>
      <w:r w:rsidR="00F10C63">
        <w:rPr>
          <w:rFonts w:eastAsia="Nikosh" w:cs="NikoshBAN" w:hint="cs"/>
          <w:b/>
          <w:bCs/>
          <w:sz w:val="20"/>
          <w:szCs w:val="20"/>
          <w:cs/>
          <w:lang w:bidi="bn-BD"/>
        </w:rPr>
        <w:t xml:space="preserve"> </w:t>
      </w:r>
      <w:r>
        <w:rPr>
          <w:rFonts w:eastAsia="Nikosh" w:cs="NikoshBAN"/>
          <w:b/>
          <w:bCs/>
          <w:sz w:val="20"/>
          <w:szCs w:val="20"/>
          <w:cs/>
          <w:lang w:bidi="bn-BD"/>
        </w:rPr>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p w14:paraId="02180253" w14:textId="77777777" w:rsidR="00F748F2" w:rsidRDefault="00F748F2">
      <w:pPr>
        <w:pStyle w:val="Header"/>
        <w:tabs>
          <w:tab w:val="clear" w:pos="4320"/>
          <w:tab w:val="left" w:pos="8100"/>
        </w:tabs>
        <w:jc w:val="both"/>
        <w:rPr>
          <w:rFonts w:eastAsia="Nikosh" w:cs="NikoshBAN"/>
          <w:b/>
          <w:bCs/>
          <w:sz w:val="20"/>
          <w:szCs w:val="20"/>
          <w:lang w:bidi="bn-BD"/>
        </w:rPr>
      </w:pPr>
    </w:p>
    <w:p w14:paraId="6E1DE4AB" w14:textId="77777777" w:rsidR="00F748F2" w:rsidRDefault="00F748F2">
      <w:pPr>
        <w:pStyle w:val="Header"/>
        <w:tabs>
          <w:tab w:val="clear" w:pos="4320"/>
          <w:tab w:val="left" w:pos="8100"/>
        </w:tabs>
        <w:jc w:val="both"/>
        <w:rPr>
          <w:rFonts w:ascii="NikoshBAN" w:hAnsi="NikoshBAN" w:cs="NikoshBAN"/>
          <w:bCs/>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66"/>
        <w:gridCol w:w="836"/>
        <w:gridCol w:w="730"/>
        <w:gridCol w:w="639"/>
        <w:gridCol w:w="639"/>
        <w:gridCol w:w="639"/>
        <w:gridCol w:w="639"/>
        <w:gridCol w:w="639"/>
        <w:gridCol w:w="684"/>
        <w:gridCol w:w="684"/>
        <w:gridCol w:w="682"/>
      </w:tblGrid>
      <w:tr w:rsidR="00F748F2" w14:paraId="437A2D2E" w14:textId="77777777">
        <w:trPr>
          <w:trHeight w:val="20"/>
          <w:tblHeader/>
          <w:jc w:val="center"/>
        </w:trPr>
        <w:tc>
          <w:tcPr>
            <w:tcW w:w="1466" w:type="dxa"/>
            <w:vMerge w:val="restart"/>
          </w:tcPr>
          <w:p w14:paraId="0BDA6F02"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কার্যক্রম</w:t>
            </w:r>
          </w:p>
        </w:tc>
        <w:tc>
          <w:tcPr>
            <w:tcW w:w="836" w:type="dxa"/>
            <w:vMerge w:val="restart"/>
          </w:tcPr>
          <w:p w14:paraId="55E16615"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ফলাফল নির্দেশক</w:t>
            </w:r>
          </w:p>
        </w:tc>
        <w:tc>
          <w:tcPr>
            <w:tcW w:w="730" w:type="dxa"/>
            <w:vMerge w:val="restart"/>
          </w:tcPr>
          <w:p w14:paraId="431622F9"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639" w:type="dxa"/>
            <w:vMerge w:val="restart"/>
          </w:tcPr>
          <w:p w14:paraId="43488126"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639" w:type="dxa"/>
            <w:shd w:val="clear" w:color="auto" w:fill="auto"/>
          </w:tcPr>
          <w:p w14:paraId="4F8F6EB6"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639" w:type="dxa"/>
            <w:shd w:val="clear" w:color="auto" w:fill="auto"/>
          </w:tcPr>
          <w:p w14:paraId="4C972923"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প্রকৃত অর্জন</w:t>
            </w:r>
          </w:p>
        </w:tc>
        <w:tc>
          <w:tcPr>
            <w:tcW w:w="639" w:type="dxa"/>
            <w:shd w:val="clear" w:color="auto" w:fill="auto"/>
          </w:tcPr>
          <w:p w14:paraId="5E120891"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লক্ষ্যমাত্রা</w:t>
            </w:r>
          </w:p>
        </w:tc>
        <w:tc>
          <w:tcPr>
            <w:tcW w:w="639" w:type="dxa"/>
            <w:shd w:val="clear" w:color="auto" w:fill="auto"/>
          </w:tcPr>
          <w:p w14:paraId="74DF8F3E"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2050" w:type="dxa"/>
            <w:gridSpan w:val="3"/>
          </w:tcPr>
          <w:p w14:paraId="3F87454B"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6C5C5E" w14:paraId="6E7E4247" w14:textId="77777777">
        <w:trPr>
          <w:trHeight w:val="20"/>
          <w:tblHeader/>
          <w:jc w:val="center"/>
        </w:trPr>
        <w:tc>
          <w:tcPr>
            <w:tcW w:w="1466" w:type="dxa"/>
            <w:vMerge/>
            <w:tcBorders>
              <w:bottom w:val="single" w:sz="4" w:space="0" w:color="auto"/>
            </w:tcBorders>
          </w:tcPr>
          <w:p w14:paraId="41241CDF" w14:textId="77777777" w:rsidR="006C5C5E" w:rsidRDefault="006C5C5E" w:rsidP="006C5C5E">
            <w:pPr>
              <w:spacing w:before="40" w:after="60" w:line="264" w:lineRule="auto"/>
              <w:jc w:val="center"/>
              <w:rPr>
                <w:rFonts w:cs="NikoshBAN"/>
                <w:sz w:val="14"/>
                <w:szCs w:val="16"/>
                <w:lang w:bidi="bn-BD"/>
              </w:rPr>
            </w:pPr>
          </w:p>
        </w:tc>
        <w:tc>
          <w:tcPr>
            <w:tcW w:w="836" w:type="dxa"/>
            <w:vMerge/>
            <w:tcBorders>
              <w:bottom w:val="single" w:sz="4" w:space="0" w:color="auto"/>
            </w:tcBorders>
          </w:tcPr>
          <w:p w14:paraId="217464B7" w14:textId="77777777" w:rsidR="006C5C5E" w:rsidRDefault="006C5C5E" w:rsidP="006C5C5E">
            <w:pPr>
              <w:spacing w:before="40" w:after="60" w:line="264" w:lineRule="auto"/>
              <w:jc w:val="center"/>
              <w:rPr>
                <w:rFonts w:cs="NikoshBAN"/>
                <w:sz w:val="14"/>
                <w:szCs w:val="16"/>
                <w:lang w:bidi="bn-BD"/>
              </w:rPr>
            </w:pPr>
          </w:p>
        </w:tc>
        <w:tc>
          <w:tcPr>
            <w:tcW w:w="730" w:type="dxa"/>
            <w:vMerge/>
            <w:tcBorders>
              <w:bottom w:val="single" w:sz="4" w:space="0" w:color="auto"/>
            </w:tcBorders>
          </w:tcPr>
          <w:p w14:paraId="094881D2" w14:textId="77777777" w:rsidR="006C5C5E" w:rsidRDefault="006C5C5E" w:rsidP="006C5C5E">
            <w:pPr>
              <w:spacing w:before="40" w:after="60" w:line="264" w:lineRule="auto"/>
              <w:jc w:val="center"/>
              <w:rPr>
                <w:rFonts w:cs="NikoshBAN"/>
                <w:sz w:val="14"/>
                <w:szCs w:val="16"/>
                <w:lang w:bidi="bn-BD"/>
              </w:rPr>
            </w:pPr>
          </w:p>
        </w:tc>
        <w:tc>
          <w:tcPr>
            <w:tcW w:w="639" w:type="dxa"/>
            <w:vMerge/>
            <w:tcBorders>
              <w:bottom w:val="single" w:sz="4" w:space="0" w:color="auto"/>
            </w:tcBorders>
          </w:tcPr>
          <w:p w14:paraId="3DA917C0" w14:textId="77777777" w:rsidR="006C5C5E" w:rsidRDefault="006C5C5E" w:rsidP="006C5C5E">
            <w:pPr>
              <w:spacing w:before="40" w:after="60" w:line="264" w:lineRule="auto"/>
              <w:jc w:val="center"/>
              <w:rPr>
                <w:rFonts w:cs="NikoshBAN"/>
                <w:sz w:val="14"/>
                <w:szCs w:val="16"/>
                <w:lang w:bidi="bn-BD"/>
              </w:rPr>
            </w:pPr>
          </w:p>
        </w:tc>
        <w:tc>
          <w:tcPr>
            <w:tcW w:w="1278" w:type="dxa"/>
            <w:gridSpan w:val="2"/>
            <w:tcBorders>
              <w:bottom w:val="single" w:sz="4" w:space="0" w:color="auto"/>
            </w:tcBorders>
            <w:shd w:val="clear" w:color="auto" w:fill="auto"/>
            <w:vAlign w:val="center"/>
          </w:tcPr>
          <w:p w14:paraId="1B00FF03" w14:textId="246DB88E" w:rsidR="006C5C5E" w:rsidRPr="008E15B8" w:rsidRDefault="006C5C5E" w:rsidP="006C5C5E">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78" w:type="dxa"/>
            <w:gridSpan w:val="2"/>
            <w:tcBorders>
              <w:bottom w:val="single" w:sz="4" w:space="0" w:color="auto"/>
            </w:tcBorders>
            <w:shd w:val="clear" w:color="auto" w:fill="auto"/>
            <w:vAlign w:val="center"/>
          </w:tcPr>
          <w:p w14:paraId="1043DCE6" w14:textId="66058EB4" w:rsidR="006C5C5E" w:rsidRPr="00B74D46" w:rsidRDefault="006C5C5E" w:rsidP="006C5C5E">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84" w:type="dxa"/>
            <w:tcBorders>
              <w:bottom w:val="single" w:sz="4" w:space="0" w:color="auto"/>
            </w:tcBorders>
            <w:vAlign w:val="center"/>
          </w:tcPr>
          <w:p w14:paraId="167E2FFC" w14:textId="0D2513A7" w:rsidR="006C5C5E" w:rsidRPr="00142FC9" w:rsidRDefault="006C5C5E" w:rsidP="006C5C5E">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84" w:type="dxa"/>
            <w:tcBorders>
              <w:bottom w:val="single" w:sz="4" w:space="0" w:color="auto"/>
            </w:tcBorders>
            <w:vAlign w:val="center"/>
          </w:tcPr>
          <w:p w14:paraId="02039484" w14:textId="7209BD24" w:rsidR="006C5C5E" w:rsidRPr="00142FC9" w:rsidRDefault="006C5C5E" w:rsidP="006C5C5E">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82" w:type="dxa"/>
            <w:tcBorders>
              <w:bottom w:val="single" w:sz="4" w:space="0" w:color="auto"/>
            </w:tcBorders>
            <w:vAlign w:val="center"/>
          </w:tcPr>
          <w:p w14:paraId="5E6547BF" w14:textId="688576D1" w:rsidR="006C5C5E" w:rsidRPr="000341C4" w:rsidRDefault="006C5C5E" w:rsidP="006C5C5E">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748F2" w14:paraId="2D636101" w14:textId="77777777">
        <w:trPr>
          <w:trHeight w:val="20"/>
          <w:tblHeader/>
          <w:jc w:val="center"/>
        </w:trPr>
        <w:tc>
          <w:tcPr>
            <w:tcW w:w="1466" w:type="dxa"/>
          </w:tcPr>
          <w:p w14:paraId="7CC1911B" w14:textId="77777777"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১</w:t>
            </w:r>
          </w:p>
        </w:tc>
        <w:tc>
          <w:tcPr>
            <w:tcW w:w="836" w:type="dxa"/>
          </w:tcPr>
          <w:p w14:paraId="28E8A7A1" w14:textId="77777777"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২</w:t>
            </w:r>
          </w:p>
        </w:tc>
        <w:tc>
          <w:tcPr>
            <w:tcW w:w="730" w:type="dxa"/>
          </w:tcPr>
          <w:p w14:paraId="007397D8" w14:textId="77777777"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৩</w:t>
            </w:r>
          </w:p>
        </w:tc>
        <w:tc>
          <w:tcPr>
            <w:tcW w:w="639" w:type="dxa"/>
          </w:tcPr>
          <w:p w14:paraId="6D94F077" w14:textId="77777777"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৪</w:t>
            </w:r>
          </w:p>
        </w:tc>
        <w:tc>
          <w:tcPr>
            <w:tcW w:w="639" w:type="dxa"/>
          </w:tcPr>
          <w:p w14:paraId="05D9EB83" w14:textId="77777777" w:rsidR="00F748F2" w:rsidRDefault="006F05BA">
            <w:pPr>
              <w:spacing w:before="40" w:after="60" w:line="264" w:lineRule="auto"/>
              <w:jc w:val="center"/>
              <w:rPr>
                <w:rFonts w:cs="NikoshBAN"/>
                <w:sz w:val="14"/>
                <w:szCs w:val="16"/>
                <w:lang w:bidi="bn-BD"/>
              </w:rPr>
            </w:pPr>
            <w:r>
              <w:rPr>
                <w:rFonts w:cs="NikoshBAN"/>
                <w:sz w:val="14"/>
                <w:szCs w:val="16"/>
                <w:cs/>
                <w:lang w:bidi="bn-BD"/>
              </w:rPr>
              <w:t>৫</w:t>
            </w:r>
          </w:p>
        </w:tc>
        <w:tc>
          <w:tcPr>
            <w:tcW w:w="639" w:type="dxa"/>
          </w:tcPr>
          <w:p w14:paraId="142CBD5C" w14:textId="77777777" w:rsidR="00F748F2" w:rsidRDefault="006F05BA">
            <w:pPr>
              <w:spacing w:before="40" w:after="60" w:line="264" w:lineRule="auto"/>
              <w:jc w:val="center"/>
              <w:rPr>
                <w:rFonts w:cs="NikoshBAN"/>
                <w:sz w:val="14"/>
                <w:szCs w:val="16"/>
                <w:lang w:bidi="bn-BD"/>
              </w:rPr>
            </w:pPr>
            <w:r>
              <w:rPr>
                <w:rFonts w:cs="NikoshBAN"/>
                <w:sz w:val="14"/>
                <w:szCs w:val="16"/>
                <w:cs/>
                <w:lang w:bidi="bn-BD"/>
              </w:rPr>
              <w:t>৬</w:t>
            </w:r>
          </w:p>
        </w:tc>
        <w:tc>
          <w:tcPr>
            <w:tcW w:w="639" w:type="dxa"/>
          </w:tcPr>
          <w:p w14:paraId="136931D0" w14:textId="77777777" w:rsidR="00F748F2" w:rsidRDefault="006F05BA">
            <w:pPr>
              <w:spacing w:before="40" w:after="60" w:line="264" w:lineRule="auto"/>
              <w:jc w:val="center"/>
              <w:rPr>
                <w:rFonts w:cs="NikoshBAN"/>
                <w:sz w:val="14"/>
                <w:szCs w:val="16"/>
                <w:lang w:bidi="bn-BD"/>
              </w:rPr>
            </w:pPr>
            <w:r>
              <w:rPr>
                <w:rFonts w:cs="NikoshBAN"/>
                <w:sz w:val="14"/>
                <w:szCs w:val="16"/>
                <w:cs/>
                <w:lang w:bidi="bn-BD"/>
              </w:rPr>
              <w:t>৭</w:t>
            </w:r>
          </w:p>
        </w:tc>
        <w:tc>
          <w:tcPr>
            <w:tcW w:w="639" w:type="dxa"/>
          </w:tcPr>
          <w:p w14:paraId="45A8C5AA" w14:textId="77777777" w:rsidR="00F748F2" w:rsidRDefault="006F05BA">
            <w:pPr>
              <w:spacing w:before="40" w:after="60" w:line="264" w:lineRule="auto"/>
              <w:jc w:val="center"/>
              <w:rPr>
                <w:rFonts w:cs="NikoshBAN"/>
                <w:sz w:val="14"/>
                <w:szCs w:val="16"/>
                <w:lang w:bidi="bn-BD"/>
              </w:rPr>
            </w:pPr>
            <w:r>
              <w:rPr>
                <w:rFonts w:cs="NikoshBAN"/>
                <w:sz w:val="14"/>
                <w:szCs w:val="16"/>
                <w:cs/>
                <w:lang w:bidi="bn-BD"/>
              </w:rPr>
              <w:t>৮</w:t>
            </w:r>
          </w:p>
        </w:tc>
        <w:tc>
          <w:tcPr>
            <w:tcW w:w="684" w:type="dxa"/>
          </w:tcPr>
          <w:p w14:paraId="76B3E112" w14:textId="77777777"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৯</w:t>
            </w:r>
          </w:p>
        </w:tc>
        <w:tc>
          <w:tcPr>
            <w:tcW w:w="684" w:type="dxa"/>
          </w:tcPr>
          <w:p w14:paraId="6DCE7954" w14:textId="77777777" w:rsidR="00F748F2" w:rsidRDefault="006F05BA">
            <w:pPr>
              <w:spacing w:before="40" w:after="60" w:line="264" w:lineRule="auto"/>
              <w:jc w:val="center"/>
              <w:rPr>
                <w:rFonts w:eastAsia="Nikosh" w:cs="NikoshBAN"/>
                <w:sz w:val="14"/>
                <w:szCs w:val="16"/>
                <w:cs/>
                <w:lang w:bidi="bn-BD"/>
              </w:rPr>
            </w:pPr>
            <w:r>
              <w:rPr>
                <w:rFonts w:eastAsia="Nikosh" w:cs="NikoshBAN"/>
                <w:sz w:val="14"/>
                <w:szCs w:val="16"/>
                <w:cs/>
                <w:lang w:bidi="bn-BD"/>
              </w:rPr>
              <w:t>১০</w:t>
            </w:r>
          </w:p>
        </w:tc>
        <w:tc>
          <w:tcPr>
            <w:tcW w:w="682" w:type="dxa"/>
          </w:tcPr>
          <w:p w14:paraId="25118D38" w14:textId="77777777" w:rsidR="00F748F2" w:rsidRDefault="006F05BA">
            <w:pPr>
              <w:spacing w:before="40" w:after="60" w:line="264" w:lineRule="auto"/>
              <w:jc w:val="center"/>
              <w:rPr>
                <w:rFonts w:eastAsia="Nikosh" w:cs="NikoshBAN"/>
                <w:sz w:val="14"/>
                <w:szCs w:val="16"/>
                <w:cs/>
                <w:lang w:bidi="bn-BD"/>
              </w:rPr>
            </w:pPr>
            <w:r>
              <w:rPr>
                <w:rFonts w:eastAsia="Nikosh" w:cs="NikoshBAN"/>
                <w:sz w:val="14"/>
                <w:szCs w:val="16"/>
                <w:cs/>
                <w:lang w:bidi="bn-BD"/>
              </w:rPr>
              <w:t>১১</w:t>
            </w:r>
          </w:p>
        </w:tc>
      </w:tr>
      <w:tr w:rsidR="00366E04" w14:paraId="3AB79546" w14:textId="77777777">
        <w:trPr>
          <w:cantSplit/>
          <w:trHeight w:val="20"/>
          <w:jc w:val="center"/>
        </w:trPr>
        <w:tc>
          <w:tcPr>
            <w:tcW w:w="1466" w:type="dxa"/>
          </w:tcPr>
          <w:p w14:paraId="588D3E06" w14:textId="77777777" w:rsidR="00366E04" w:rsidRDefault="00366E04" w:rsidP="00366E04">
            <w:pPr>
              <w:pStyle w:val="ListParagraph"/>
              <w:numPr>
                <w:ilvl w:val="0"/>
                <w:numId w:val="23"/>
              </w:numPr>
              <w:spacing w:before="40" w:after="40" w:line="264" w:lineRule="auto"/>
              <w:ind w:left="284" w:hanging="270"/>
              <w:rPr>
                <w:rFonts w:cs="NikoshBAN"/>
                <w:sz w:val="14"/>
                <w:szCs w:val="16"/>
                <w:cs/>
                <w:lang w:val="en-US" w:bidi="bn-BD"/>
              </w:rPr>
            </w:pPr>
            <w:permStart w:id="754213675" w:edGrp="everyone" w:colFirst="0" w:colLast="0"/>
            <w:permStart w:id="385307547" w:edGrp="everyone" w:colFirst="1" w:colLast="1"/>
            <w:permStart w:id="796010339" w:edGrp="everyone" w:colFirst="2" w:colLast="2"/>
            <w:permStart w:id="2005231212" w:edGrp="everyone" w:colFirst="3" w:colLast="3"/>
            <w:permStart w:id="1484027210" w:edGrp="everyone" w:colFirst="4" w:colLast="4"/>
            <w:permStart w:id="1376331630" w:edGrp="everyone" w:colFirst="5" w:colLast="5"/>
            <w:permStart w:id="712670287" w:edGrp="everyone" w:colFirst="6" w:colLast="6"/>
            <w:permStart w:id="694048384" w:edGrp="everyone" w:colFirst="7" w:colLast="7"/>
            <w:permStart w:id="874595860" w:edGrp="everyone" w:colFirst="8" w:colLast="8"/>
            <w:permStart w:id="613814860" w:edGrp="everyone" w:colFirst="9" w:colLast="9"/>
            <w:permStart w:id="2142324129" w:edGrp="everyone" w:colFirst="10" w:colLast="10"/>
            <w:r>
              <w:rPr>
                <w:rFonts w:cs="NikoshBAN"/>
                <w:sz w:val="14"/>
                <w:szCs w:val="16"/>
                <w:cs/>
                <w:lang w:val="en-US" w:bidi="bn-BD"/>
              </w:rPr>
              <w:t>বিজ্ঞান ও প্রযুক্তি বিষয়ক প্রশিক্ষণ</w:t>
            </w:r>
          </w:p>
        </w:tc>
        <w:tc>
          <w:tcPr>
            <w:tcW w:w="836" w:type="dxa"/>
            <w:vAlign w:val="center"/>
          </w:tcPr>
          <w:p w14:paraId="3D916424" w14:textId="77777777" w:rsidR="00366E04" w:rsidRDefault="00366E04" w:rsidP="00366E04">
            <w:pPr>
              <w:spacing w:before="40" w:after="40" w:line="264" w:lineRule="auto"/>
              <w:jc w:val="center"/>
              <w:rPr>
                <w:rFonts w:eastAsia="Nikosh" w:cs="NikoshBAN"/>
                <w:sz w:val="14"/>
                <w:szCs w:val="16"/>
                <w:cs/>
                <w:lang w:bidi="bn-BD"/>
              </w:rPr>
            </w:pPr>
            <w:r>
              <w:rPr>
                <w:rFonts w:eastAsia="Nikosh" w:cs="NikoshBAN"/>
                <w:sz w:val="14"/>
                <w:szCs w:val="16"/>
                <w:cs/>
                <w:lang w:bidi="bn-BD"/>
              </w:rPr>
              <w:t>অভ্যন্তরীণ প্রশিক্ষণ</w:t>
            </w:r>
          </w:p>
        </w:tc>
        <w:tc>
          <w:tcPr>
            <w:tcW w:w="730" w:type="dxa"/>
            <w:vAlign w:val="center"/>
          </w:tcPr>
          <w:p w14:paraId="0DBB8B81" w14:textId="77777777" w:rsidR="00366E04" w:rsidRDefault="00366E04" w:rsidP="00366E04">
            <w:pPr>
              <w:spacing w:before="40" w:after="40" w:line="264" w:lineRule="auto"/>
              <w:jc w:val="center"/>
              <w:rPr>
                <w:rFonts w:cs="NikoshBAN"/>
                <w:sz w:val="14"/>
                <w:szCs w:val="16"/>
                <w:cs/>
                <w:lang w:bidi="bn-BD"/>
              </w:rPr>
            </w:pPr>
            <w:r>
              <w:rPr>
                <w:rFonts w:cs="NikoshBAN"/>
                <w:sz w:val="14"/>
                <w:szCs w:val="16"/>
                <w:cs/>
                <w:lang w:bidi="bn-BD"/>
              </w:rPr>
              <w:t>১</w:t>
            </w:r>
          </w:p>
        </w:tc>
        <w:tc>
          <w:tcPr>
            <w:tcW w:w="639" w:type="dxa"/>
            <w:vAlign w:val="center"/>
          </w:tcPr>
          <w:p w14:paraId="6EE37FD8" w14:textId="77777777" w:rsidR="00366E04" w:rsidRDefault="00366E04" w:rsidP="00366E04">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সংখ্যা</w:t>
            </w:r>
          </w:p>
        </w:tc>
        <w:tc>
          <w:tcPr>
            <w:tcW w:w="639" w:type="dxa"/>
            <w:vAlign w:val="center"/>
          </w:tcPr>
          <w:p w14:paraId="28AC7336" w14:textId="3AAD6058"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51</w:t>
            </w:r>
          </w:p>
        </w:tc>
        <w:tc>
          <w:tcPr>
            <w:tcW w:w="639" w:type="dxa"/>
            <w:vAlign w:val="center"/>
          </w:tcPr>
          <w:p w14:paraId="7ACCAE43" w14:textId="505C50E4" w:rsidR="00366E04" w:rsidRDefault="00366E04" w:rsidP="00366E04">
            <w:pPr>
              <w:spacing w:before="40" w:after="40" w:line="264" w:lineRule="auto"/>
              <w:jc w:val="center"/>
              <w:rPr>
                <w:rFonts w:ascii="NikoshBAN" w:hAnsi="NikoshBAN" w:cs="NikoshBAN"/>
                <w:sz w:val="16"/>
                <w:szCs w:val="16"/>
                <w:lang w:bidi="bn-IN"/>
              </w:rPr>
            </w:pPr>
          </w:p>
        </w:tc>
        <w:tc>
          <w:tcPr>
            <w:tcW w:w="639" w:type="dxa"/>
            <w:vAlign w:val="center"/>
          </w:tcPr>
          <w:p w14:paraId="194643C4" w14:textId="6D5F1763" w:rsidR="00366E04" w:rsidRDefault="00366E04" w:rsidP="00366E04">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IN"/>
              </w:rPr>
              <w:t>70</w:t>
            </w:r>
          </w:p>
        </w:tc>
        <w:tc>
          <w:tcPr>
            <w:tcW w:w="639" w:type="dxa"/>
            <w:vAlign w:val="center"/>
          </w:tcPr>
          <w:p w14:paraId="37A280C2" w14:textId="79106BCC" w:rsidR="00366E04" w:rsidRDefault="00366E04" w:rsidP="00366E04">
            <w:pPr>
              <w:spacing w:before="40" w:after="40" w:line="264" w:lineRule="auto"/>
              <w:jc w:val="center"/>
              <w:rPr>
                <w:rFonts w:ascii="NikoshBAN" w:hAnsi="NikoshBAN" w:cs="NikoshBAN"/>
                <w:sz w:val="16"/>
                <w:szCs w:val="16"/>
                <w:lang w:bidi="bn-IN"/>
              </w:rPr>
            </w:pPr>
          </w:p>
        </w:tc>
        <w:tc>
          <w:tcPr>
            <w:tcW w:w="684" w:type="dxa"/>
            <w:vAlign w:val="center"/>
          </w:tcPr>
          <w:p w14:paraId="7032620C" w14:textId="793E8989" w:rsidR="00366E04" w:rsidRDefault="00366E04" w:rsidP="00366E04">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bidi="bn-IN"/>
              </w:rPr>
              <w:t>70</w:t>
            </w:r>
          </w:p>
        </w:tc>
        <w:tc>
          <w:tcPr>
            <w:tcW w:w="684" w:type="dxa"/>
            <w:vAlign w:val="center"/>
          </w:tcPr>
          <w:p w14:paraId="57E862D0" w14:textId="0B14D22E"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75</w:t>
            </w:r>
          </w:p>
        </w:tc>
        <w:tc>
          <w:tcPr>
            <w:tcW w:w="682" w:type="dxa"/>
            <w:vAlign w:val="center"/>
          </w:tcPr>
          <w:p w14:paraId="0923BA87" w14:textId="4A5CFE82" w:rsidR="00366E04" w:rsidRDefault="00366E04" w:rsidP="00366E04">
            <w:pPr>
              <w:spacing w:before="40" w:after="40" w:line="264" w:lineRule="auto"/>
              <w:jc w:val="center"/>
              <w:rPr>
                <w:rFonts w:ascii="NikoshBAN" w:hAnsi="NikoshBAN" w:cs="NikoshBAN"/>
                <w:sz w:val="16"/>
                <w:szCs w:val="16"/>
                <w:lang w:bidi="bn-IN"/>
              </w:rPr>
            </w:pPr>
          </w:p>
        </w:tc>
      </w:tr>
      <w:tr w:rsidR="00366E04" w14:paraId="3319F0D3" w14:textId="77777777">
        <w:trPr>
          <w:cantSplit/>
          <w:trHeight w:val="20"/>
          <w:jc w:val="center"/>
        </w:trPr>
        <w:tc>
          <w:tcPr>
            <w:tcW w:w="1466" w:type="dxa"/>
          </w:tcPr>
          <w:p w14:paraId="2FE67C2B" w14:textId="77777777" w:rsidR="00366E04" w:rsidRDefault="00366E04" w:rsidP="00366E04">
            <w:pPr>
              <w:pStyle w:val="ListParagraph"/>
              <w:numPr>
                <w:ilvl w:val="0"/>
                <w:numId w:val="23"/>
              </w:numPr>
              <w:spacing w:before="40" w:after="40" w:line="264" w:lineRule="auto"/>
              <w:ind w:left="284" w:hanging="270"/>
              <w:rPr>
                <w:rFonts w:ascii="NikoshBAN" w:hAnsi="NikoshBAN" w:cs="NikoshBAN"/>
                <w:sz w:val="16"/>
                <w:szCs w:val="16"/>
                <w:cs/>
                <w:lang w:val="en-US" w:bidi="bn-BD"/>
              </w:rPr>
            </w:pPr>
            <w:permStart w:id="1602552790" w:edGrp="everyone" w:colFirst="0" w:colLast="0"/>
            <w:permStart w:id="1577403778" w:edGrp="everyone" w:colFirst="1" w:colLast="1"/>
            <w:permStart w:id="1195980584" w:edGrp="everyone" w:colFirst="2" w:colLast="2"/>
            <w:permStart w:id="853870936" w:edGrp="everyone" w:colFirst="3" w:colLast="3"/>
            <w:permStart w:id="1160594321" w:edGrp="everyone" w:colFirst="4" w:colLast="4"/>
            <w:permStart w:id="317658893" w:edGrp="everyone" w:colFirst="5" w:colLast="5"/>
            <w:permStart w:id="1754340299" w:edGrp="everyone" w:colFirst="6" w:colLast="6"/>
            <w:permStart w:id="1070617520" w:edGrp="everyone" w:colFirst="7" w:colLast="7"/>
            <w:permStart w:id="1177112536" w:edGrp="everyone" w:colFirst="8" w:colLast="8"/>
            <w:permStart w:id="598763564" w:edGrp="everyone" w:colFirst="9" w:colLast="9"/>
            <w:permStart w:id="197550306" w:edGrp="everyone" w:colFirst="10" w:colLast="10"/>
            <w:permEnd w:id="754213675"/>
            <w:permEnd w:id="385307547"/>
            <w:permEnd w:id="796010339"/>
            <w:permEnd w:id="2005231212"/>
            <w:permEnd w:id="1484027210"/>
            <w:permEnd w:id="1376331630"/>
            <w:permEnd w:id="712670287"/>
            <w:permEnd w:id="694048384"/>
            <w:permEnd w:id="874595860"/>
            <w:permEnd w:id="613814860"/>
            <w:permEnd w:id="2142324129"/>
            <w:r>
              <w:rPr>
                <w:rFonts w:ascii="NikoshBAN" w:hAnsi="NikoshBAN" w:cs="NikoshBAN"/>
                <w:sz w:val="16"/>
                <w:szCs w:val="16"/>
                <w:cs/>
                <w:lang w:val="en-US" w:bidi="bn-BD"/>
              </w:rPr>
              <w:t>বিজ্ঞান বিষয়ক সেমিনার ও কর্মশালা আয়োজন</w:t>
            </w:r>
          </w:p>
        </w:tc>
        <w:tc>
          <w:tcPr>
            <w:tcW w:w="836" w:type="dxa"/>
            <w:vAlign w:val="center"/>
          </w:tcPr>
          <w:p w14:paraId="38363A04" w14:textId="77777777" w:rsidR="00366E04" w:rsidRDefault="00366E04" w:rsidP="00366E04">
            <w:pPr>
              <w:spacing w:before="40" w:after="40" w:line="264" w:lineRule="auto"/>
              <w:jc w:val="center"/>
              <w:rPr>
                <w:rFonts w:eastAsia="Nikosh" w:cs="NikoshBAN"/>
                <w:sz w:val="14"/>
                <w:szCs w:val="16"/>
                <w:lang w:bidi="bn-BD"/>
              </w:rPr>
            </w:pPr>
            <w:r>
              <w:rPr>
                <w:rFonts w:eastAsia="Nikosh" w:cs="NikoshBAN"/>
                <w:sz w:val="14"/>
                <w:szCs w:val="16"/>
                <w:cs/>
                <w:lang w:bidi="bn-BD"/>
              </w:rPr>
              <w:t>সেমিনার/</w:t>
            </w:r>
          </w:p>
          <w:p w14:paraId="135C6E5E" w14:textId="77777777" w:rsidR="00366E04" w:rsidRDefault="00366E04" w:rsidP="00366E04">
            <w:pPr>
              <w:spacing w:before="40" w:after="40" w:line="264" w:lineRule="auto"/>
              <w:jc w:val="center"/>
              <w:rPr>
                <w:rFonts w:eastAsia="Nikosh" w:cs="NikoshBAN"/>
                <w:sz w:val="14"/>
                <w:szCs w:val="16"/>
                <w:cs/>
                <w:lang w:bidi="bn-BD"/>
              </w:rPr>
            </w:pPr>
            <w:r>
              <w:rPr>
                <w:rFonts w:eastAsia="Nikosh" w:cs="NikoshBAN"/>
                <w:sz w:val="14"/>
                <w:szCs w:val="16"/>
                <w:cs/>
                <w:lang w:bidi="bn-BD"/>
              </w:rPr>
              <w:t>ওয়ার্কশপের সংখ্যা</w:t>
            </w:r>
          </w:p>
        </w:tc>
        <w:tc>
          <w:tcPr>
            <w:tcW w:w="730" w:type="dxa"/>
            <w:vAlign w:val="center"/>
          </w:tcPr>
          <w:p w14:paraId="5C02C77E" w14:textId="77777777" w:rsidR="00366E04" w:rsidRDefault="00366E04" w:rsidP="00366E04">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২</w:t>
            </w:r>
          </w:p>
        </w:tc>
        <w:tc>
          <w:tcPr>
            <w:tcW w:w="639" w:type="dxa"/>
            <w:vAlign w:val="center"/>
          </w:tcPr>
          <w:p w14:paraId="71AC0137" w14:textId="77777777" w:rsidR="00366E04" w:rsidRDefault="00366E04" w:rsidP="00366E04">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সংখ্যা</w:t>
            </w:r>
          </w:p>
        </w:tc>
        <w:tc>
          <w:tcPr>
            <w:tcW w:w="639" w:type="dxa"/>
            <w:vAlign w:val="center"/>
          </w:tcPr>
          <w:p w14:paraId="6EB79004" w14:textId="2855E9A9"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8</w:t>
            </w:r>
          </w:p>
        </w:tc>
        <w:tc>
          <w:tcPr>
            <w:tcW w:w="639" w:type="dxa"/>
            <w:vAlign w:val="center"/>
          </w:tcPr>
          <w:p w14:paraId="131CDF2B" w14:textId="29E02B63" w:rsidR="00366E04" w:rsidRDefault="00366E04" w:rsidP="00366E04">
            <w:pPr>
              <w:spacing w:before="40" w:after="40" w:line="264" w:lineRule="auto"/>
              <w:jc w:val="center"/>
              <w:rPr>
                <w:rFonts w:ascii="NikoshBAN" w:hAnsi="NikoshBAN" w:cs="NikoshBAN"/>
                <w:sz w:val="16"/>
                <w:szCs w:val="16"/>
                <w:lang w:bidi="bn-IN"/>
              </w:rPr>
            </w:pPr>
          </w:p>
        </w:tc>
        <w:tc>
          <w:tcPr>
            <w:tcW w:w="639" w:type="dxa"/>
            <w:vAlign w:val="center"/>
          </w:tcPr>
          <w:p w14:paraId="55AA35E2" w14:textId="74111EE2" w:rsidR="00366E04" w:rsidRDefault="00366E04" w:rsidP="00366E04">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IN"/>
              </w:rPr>
              <w:t>8</w:t>
            </w:r>
          </w:p>
        </w:tc>
        <w:tc>
          <w:tcPr>
            <w:tcW w:w="639" w:type="dxa"/>
            <w:vAlign w:val="center"/>
          </w:tcPr>
          <w:p w14:paraId="7DE200F4" w14:textId="060463D4" w:rsidR="00366E04" w:rsidRDefault="00366E04" w:rsidP="00366E04">
            <w:pPr>
              <w:spacing w:before="40" w:after="40" w:line="264" w:lineRule="auto"/>
              <w:jc w:val="center"/>
              <w:rPr>
                <w:rFonts w:ascii="NikoshBAN" w:hAnsi="NikoshBAN" w:cs="NikoshBAN"/>
                <w:sz w:val="16"/>
                <w:szCs w:val="16"/>
                <w:lang w:bidi="bn-IN"/>
              </w:rPr>
            </w:pPr>
          </w:p>
        </w:tc>
        <w:tc>
          <w:tcPr>
            <w:tcW w:w="684" w:type="dxa"/>
            <w:vAlign w:val="center"/>
          </w:tcPr>
          <w:p w14:paraId="624B9962" w14:textId="6F2F40FB" w:rsidR="00366E04" w:rsidRDefault="00366E04" w:rsidP="00366E04">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bidi="bn-IN"/>
              </w:rPr>
              <w:t>8</w:t>
            </w:r>
          </w:p>
        </w:tc>
        <w:tc>
          <w:tcPr>
            <w:tcW w:w="684" w:type="dxa"/>
            <w:vAlign w:val="center"/>
          </w:tcPr>
          <w:p w14:paraId="0948317A" w14:textId="38CFE3CC"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8</w:t>
            </w:r>
          </w:p>
        </w:tc>
        <w:tc>
          <w:tcPr>
            <w:tcW w:w="682" w:type="dxa"/>
            <w:vAlign w:val="center"/>
          </w:tcPr>
          <w:p w14:paraId="319EC5E0" w14:textId="6C9C8E07" w:rsidR="00366E04" w:rsidRDefault="00366E04" w:rsidP="00366E04">
            <w:pPr>
              <w:spacing w:before="40" w:after="40" w:line="264" w:lineRule="auto"/>
              <w:jc w:val="center"/>
              <w:rPr>
                <w:rFonts w:ascii="NikoshBAN" w:hAnsi="NikoshBAN" w:cs="NikoshBAN"/>
                <w:sz w:val="16"/>
                <w:szCs w:val="16"/>
                <w:lang w:bidi="bn-IN"/>
              </w:rPr>
            </w:pPr>
          </w:p>
        </w:tc>
      </w:tr>
      <w:tr w:rsidR="00366E04" w14:paraId="1F0B29B2" w14:textId="77777777">
        <w:trPr>
          <w:cantSplit/>
          <w:trHeight w:val="20"/>
          <w:jc w:val="center"/>
        </w:trPr>
        <w:tc>
          <w:tcPr>
            <w:tcW w:w="1466" w:type="dxa"/>
            <w:vMerge w:val="restart"/>
          </w:tcPr>
          <w:p w14:paraId="0538AF50" w14:textId="77777777" w:rsidR="00366E04" w:rsidRDefault="00366E04" w:rsidP="00366E04">
            <w:pPr>
              <w:pStyle w:val="ListParagraph"/>
              <w:numPr>
                <w:ilvl w:val="0"/>
                <w:numId w:val="23"/>
              </w:numPr>
              <w:spacing w:before="40" w:after="40" w:line="264" w:lineRule="auto"/>
              <w:ind w:left="284" w:hanging="270"/>
              <w:rPr>
                <w:rFonts w:cs="NikoshBAN"/>
                <w:sz w:val="14"/>
                <w:szCs w:val="16"/>
                <w:lang w:val="en-US" w:bidi="bn-BD"/>
              </w:rPr>
            </w:pPr>
            <w:permStart w:id="388980325" w:edGrp="everyone" w:colFirst="0" w:colLast="0"/>
            <w:permStart w:id="81793661" w:edGrp="everyone" w:colFirst="1" w:colLast="1"/>
            <w:permStart w:id="523316210" w:edGrp="everyone" w:colFirst="2" w:colLast="2"/>
            <w:permStart w:id="810762418" w:edGrp="everyone" w:colFirst="3" w:colLast="3"/>
            <w:permStart w:id="1472212219" w:edGrp="everyone" w:colFirst="4" w:colLast="4"/>
            <w:permStart w:id="64171254" w:edGrp="everyone" w:colFirst="5" w:colLast="5"/>
            <w:permStart w:id="1448372579" w:edGrp="everyone" w:colFirst="6" w:colLast="6"/>
            <w:permStart w:id="800399529" w:edGrp="everyone" w:colFirst="7" w:colLast="7"/>
            <w:permStart w:id="1828022264" w:edGrp="everyone" w:colFirst="8" w:colLast="8"/>
            <w:permStart w:id="1173639815" w:edGrp="everyone" w:colFirst="9" w:colLast="9"/>
            <w:permStart w:id="15167241" w:edGrp="everyone" w:colFirst="10" w:colLast="10"/>
            <w:permEnd w:id="1602552790"/>
            <w:permEnd w:id="1577403778"/>
            <w:permEnd w:id="1195980584"/>
            <w:permEnd w:id="853870936"/>
            <w:permEnd w:id="1160594321"/>
            <w:permEnd w:id="317658893"/>
            <w:permEnd w:id="1754340299"/>
            <w:permEnd w:id="1070617520"/>
            <w:permEnd w:id="1177112536"/>
            <w:permEnd w:id="598763564"/>
            <w:permEnd w:id="197550306"/>
            <w:r>
              <w:rPr>
                <w:rFonts w:cs="NikoshBAN"/>
                <w:sz w:val="14"/>
                <w:szCs w:val="16"/>
                <w:cs/>
                <w:lang w:val="en-US" w:bidi="bn-BD"/>
              </w:rPr>
              <w:t>বিনোদনমূলক বিজ্ঞান শিক্ষার মাধ্যমে মহাকাশ বিজ্ঞান বিষয়ক জ্ঞানদান এবং মহাকাশ বিষয়ক গবেষণার মাধ্যমে নভোথিয়েটারকে উৎকর্ষতার কেন্দ্র হিসেবে গড়ে তোলা</w:t>
            </w:r>
          </w:p>
        </w:tc>
        <w:tc>
          <w:tcPr>
            <w:tcW w:w="836" w:type="dxa"/>
            <w:vAlign w:val="center"/>
          </w:tcPr>
          <w:p w14:paraId="6AAA4FAD" w14:textId="77777777" w:rsidR="00366E04" w:rsidRDefault="00366E04" w:rsidP="00366E04">
            <w:pPr>
              <w:spacing w:before="40" w:after="40" w:line="264" w:lineRule="auto"/>
              <w:jc w:val="center"/>
              <w:rPr>
                <w:rFonts w:cs="NikoshBAN"/>
                <w:sz w:val="14"/>
                <w:szCs w:val="16"/>
                <w:lang w:bidi="bn-BD"/>
              </w:rPr>
            </w:pPr>
            <w:r>
              <w:rPr>
                <w:rFonts w:eastAsia="Nikosh" w:cs="NikoshBAN"/>
                <w:sz w:val="14"/>
                <w:szCs w:val="16"/>
                <w:cs/>
                <w:lang w:bidi="bn-BD"/>
              </w:rPr>
              <w:t>প্লানেটারিয়ামে দর্শনার্থী</w:t>
            </w:r>
          </w:p>
        </w:tc>
        <w:tc>
          <w:tcPr>
            <w:tcW w:w="730" w:type="dxa"/>
            <w:vMerge w:val="restart"/>
            <w:vAlign w:val="center"/>
          </w:tcPr>
          <w:p w14:paraId="22BF81DB" w14:textId="77777777" w:rsidR="00366E04" w:rsidRDefault="00366E04" w:rsidP="00366E04">
            <w:pPr>
              <w:spacing w:before="40" w:after="40" w:line="264" w:lineRule="auto"/>
              <w:jc w:val="center"/>
              <w:rPr>
                <w:rFonts w:cs="NikoshBAN"/>
                <w:sz w:val="14"/>
                <w:szCs w:val="16"/>
                <w:lang w:bidi="bn-BD"/>
              </w:rPr>
            </w:pPr>
            <w:r>
              <w:rPr>
                <w:rFonts w:eastAsia="Nikosh" w:cs="NikoshBAN"/>
                <w:sz w:val="14"/>
                <w:szCs w:val="16"/>
                <w:cs/>
                <w:lang w:bidi="bn-BD"/>
              </w:rPr>
              <w:t>২</w:t>
            </w:r>
          </w:p>
        </w:tc>
        <w:tc>
          <w:tcPr>
            <w:tcW w:w="639" w:type="dxa"/>
            <w:vMerge w:val="restart"/>
            <w:vAlign w:val="center"/>
          </w:tcPr>
          <w:p w14:paraId="27E57884" w14:textId="77777777" w:rsidR="00366E04" w:rsidRDefault="00366E04" w:rsidP="00366E04">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জন</w:t>
            </w:r>
          </w:p>
          <w:p w14:paraId="294D1E25" w14:textId="77777777" w:rsidR="00366E04" w:rsidRDefault="00366E04" w:rsidP="00366E04">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(হাজার)</w:t>
            </w:r>
          </w:p>
        </w:tc>
        <w:tc>
          <w:tcPr>
            <w:tcW w:w="639" w:type="dxa"/>
            <w:vAlign w:val="center"/>
          </w:tcPr>
          <w:p w14:paraId="0E8A4224" w14:textId="02F1BC22"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160</w:t>
            </w:r>
          </w:p>
        </w:tc>
        <w:tc>
          <w:tcPr>
            <w:tcW w:w="639" w:type="dxa"/>
            <w:vAlign w:val="center"/>
          </w:tcPr>
          <w:p w14:paraId="69182A9B" w14:textId="65776913" w:rsidR="00366E04" w:rsidRDefault="00366E04" w:rsidP="00366E04">
            <w:pPr>
              <w:spacing w:before="40" w:after="40" w:line="264" w:lineRule="auto"/>
              <w:jc w:val="center"/>
              <w:rPr>
                <w:rFonts w:ascii="NikoshBAN" w:hAnsi="NikoshBAN" w:cs="NikoshBAN"/>
                <w:sz w:val="16"/>
                <w:szCs w:val="16"/>
                <w:lang w:bidi="bn-IN"/>
              </w:rPr>
            </w:pPr>
          </w:p>
        </w:tc>
        <w:tc>
          <w:tcPr>
            <w:tcW w:w="639" w:type="dxa"/>
            <w:vAlign w:val="center"/>
          </w:tcPr>
          <w:p w14:paraId="5F2759BE" w14:textId="4FDAAFEC" w:rsidR="00366E04" w:rsidRDefault="00366E04" w:rsidP="00366E04">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IN"/>
              </w:rPr>
              <w:t>160</w:t>
            </w:r>
          </w:p>
        </w:tc>
        <w:tc>
          <w:tcPr>
            <w:tcW w:w="639" w:type="dxa"/>
            <w:vAlign w:val="center"/>
          </w:tcPr>
          <w:p w14:paraId="03AABB46" w14:textId="71767316" w:rsidR="00366E04" w:rsidRDefault="00366E04" w:rsidP="00366E04">
            <w:pPr>
              <w:spacing w:before="40" w:after="40" w:line="264" w:lineRule="auto"/>
              <w:jc w:val="center"/>
              <w:rPr>
                <w:rFonts w:ascii="NikoshBAN" w:hAnsi="NikoshBAN" w:cs="NikoshBAN"/>
                <w:sz w:val="16"/>
                <w:szCs w:val="16"/>
                <w:lang w:bidi="bn-IN"/>
              </w:rPr>
            </w:pPr>
          </w:p>
        </w:tc>
        <w:tc>
          <w:tcPr>
            <w:tcW w:w="684" w:type="dxa"/>
            <w:vAlign w:val="center"/>
          </w:tcPr>
          <w:p w14:paraId="47DF1976" w14:textId="02DCD2E6" w:rsidR="00366E04" w:rsidRDefault="00366E04" w:rsidP="00366E04">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bidi="bn-IN"/>
              </w:rPr>
              <w:t>170</w:t>
            </w:r>
          </w:p>
        </w:tc>
        <w:tc>
          <w:tcPr>
            <w:tcW w:w="684" w:type="dxa"/>
            <w:vAlign w:val="center"/>
          </w:tcPr>
          <w:p w14:paraId="54E0A413" w14:textId="1A62EA55"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180</w:t>
            </w:r>
          </w:p>
        </w:tc>
        <w:tc>
          <w:tcPr>
            <w:tcW w:w="682" w:type="dxa"/>
            <w:vAlign w:val="center"/>
          </w:tcPr>
          <w:p w14:paraId="49034F6F" w14:textId="4D01835A" w:rsidR="00366E04" w:rsidRDefault="00366E04" w:rsidP="00366E04">
            <w:pPr>
              <w:spacing w:before="40" w:after="40" w:line="264" w:lineRule="auto"/>
              <w:jc w:val="center"/>
              <w:rPr>
                <w:rFonts w:ascii="NikoshBAN" w:hAnsi="NikoshBAN" w:cs="NikoshBAN"/>
                <w:sz w:val="16"/>
                <w:szCs w:val="16"/>
                <w:lang w:bidi="bn-IN"/>
              </w:rPr>
            </w:pPr>
          </w:p>
        </w:tc>
      </w:tr>
      <w:tr w:rsidR="00366E04" w14:paraId="6993AFC1" w14:textId="77777777">
        <w:trPr>
          <w:cantSplit/>
          <w:trHeight w:val="20"/>
          <w:jc w:val="center"/>
        </w:trPr>
        <w:tc>
          <w:tcPr>
            <w:tcW w:w="1466" w:type="dxa"/>
            <w:vMerge/>
          </w:tcPr>
          <w:p w14:paraId="0A4B5960" w14:textId="77777777" w:rsidR="00366E04" w:rsidRDefault="00366E04" w:rsidP="00366E04">
            <w:pPr>
              <w:pStyle w:val="ListParagraph"/>
              <w:numPr>
                <w:ilvl w:val="0"/>
                <w:numId w:val="18"/>
              </w:numPr>
              <w:spacing w:before="40" w:after="40" w:line="264" w:lineRule="auto"/>
              <w:ind w:left="284" w:hanging="270"/>
              <w:rPr>
                <w:rFonts w:cs="NikoshBAN"/>
                <w:sz w:val="14"/>
                <w:szCs w:val="16"/>
                <w:lang w:val="en-US" w:bidi="bn-BD"/>
              </w:rPr>
            </w:pPr>
            <w:permStart w:id="826625253" w:edGrp="everyone" w:colFirst="1" w:colLast="1"/>
            <w:permStart w:id="1065315766" w:edGrp="everyone" w:colFirst="4" w:colLast="4"/>
            <w:permStart w:id="1312568341" w:edGrp="everyone" w:colFirst="5" w:colLast="5"/>
            <w:permStart w:id="1686050339" w:edGrp="everyone" w:colFirst="6" w:colLast="6"/>
            <w:permStart w:id="393034115" w:edGrp="everyone" w:colFirst="7" w:colLast="7"/>
            <w:permStart w:id="1393977336" w:edGrp="everyone" w:colFirst="8" w:colLast="8"/>
            <w:permStart w:id="145239469" w:edGrp="everyone" w:colFirst="9" w:colLast="9"/>
            <w:permStart w:id="1967999864" w:edGrp="everyone" w:colFirst="10" w:colLast="10"/>
            <w:permEnd w:id="388980325"/>
            <w:permEnd w:id="81793661"/>
            <w:permEnd w:id="523316210"/>
            <w:permEnd w:id="810762418"/>
            <w:permEnd w:id="1472212219"/>
            <w:permEnd w:id="64171254"/>
            <w:permEnd w:id="1448372579"/>
            <w:permEnd w:id="800399529"/>
            <w:permEnd w:id="1828022264"/>
            <w:permEnd w:id="1173639815"/>
            <w:permEnd w:id="15167241"/>
          </w:p>
        </w:tc>
        <w:tc>
          <w:tcPr>
            <w:tcW w:w="836" w:type="dxa"/>
            <w:vAlign w:val="center"/>
          </w:tcPr>
          <w:p w14:paraId="07B064D6" w14:textId="77777777" w:rsidR="00366E04" w:rsidRDefault="00366E04" w:rsidP="00366E04">
            <w:pPr>
              <w:spacing w:before="40" w:after="40" w:line="264" w:lineRule="auto"/>
              <w:jc w:val="center"/>
              <w:rPr>
                <w:rFonts w:eastAsia="Nikosh" w:cs="NikoshBAN"/>
                <w:sz w:val="14"/>
                <w:szCs w:val="16"/>
                <w:lang w:bidi="bn-BD"/>
              </w:rPr>
            </w:pPr>
            <w:r>
              <w:rPr>
                <w:rFonts w:eastAsia="Nikosh" w:cs="NikoshBAN"/>
                <w:sz w:val="14"/>
                <w:szCs w:val="16"/>
                <w:cs/>
                <w:lang w:bidi="bn-BD"/>
              </w:rPr>
              <w:t>বিভিন্ন এক্সিবিটস ও</w:t>
            </w:r>
          </w:p>
          <w:p w14:paraId="1519189F" w14:textId="77777777" w:rsidR="00366E04" w:rsidRDefault="00366E04" w:rsidP="00366E04">
            <w:pPr>
              <w:spacing w:before="40" w:after="40" w:line="264" w:lineRule="auto"/>
              <w:jc w:val="center"/>
              <w:rPr>
                <w:rFonts w:cs="NikoshBAN"/>
                <w:sz w:val="14"/>
                <w:szCs w:val="16"/>
                <w:lang w:bidi="bn-BD"/>
              </w:rPr>
            </w:pPr>
            <w:r>
              <w:rPr>
                <w:rFonts w:eastAsia="Nikosh" w:cs="NikoshBAN"/>
                <w:sz w:val="14"/>
                <w:szCs w:val="16"/>
                <w:cs/>
                <w:lang w:bidi="bn-BD"/>
              </w:rPr>
              <w:t>রাইড ব্যবহার</w:t>
            </w:r>
          </w:p>
        </w:tc>
        <w:tc>
          <w:tcPr>
            <w:tcW w:w="730" w:type="dxa"/>
            <w:vMerge/>
            <w:vAlign w:val="center"/>
          </w:tcPr>
          <w:p w14:paraId="7ED24C0C" w14:textId="77777777" w:rsidR="00366E04" w:rsidRDefault="00366E04" w:rsidP="00366E04">
            <w:pPr>
              <w:spacing w:before="40" w:after="40" w:line="264" w:lineRule="auto"/>
              <w:jc w:val="center"/>
              <w:rPr>
                <w:rFonts w:cs="NikoshBAN"/>
                <w:sz w:val="14"/>
                <w:szCs w:val="16"/>
                <w:lang w:bidi="bn-BD"/>
              </w:rPr>
            </w:pPr>
          </w:p>
        </w:tc>
        <w:tc>
          <w:tcPr>
            <w:tcW w:w="639" w:type="dxa"/>
            <w:vMerge/>
            <w:vAlign w:val="center"/>
          </w:tcPr>
          <w:p w14:paraId="64BC62B7" w14:textId="77777777" w:rsidR="00366E04" w:rsidRDefault="00366E04" w:rsidP="00366E04">
            <w:pPr>
              <w:spacing w:before="40" w:after="40" w:line="264" w:lineRule="auto"/>
              <w:jc w:val="center"/>
              <w:rPr>
                <w:rFonts w:ascii="NikoshBAN" w:hAnsi="NikoshBAN" w:cs="NikoshBAN"/>
                <w:sz w:val="16"/>
                <w:szCs w:val="16"/>
                <w:lang w:bidi="bn-BD"/>
              </w:rPr>
            </w:pPr>
          </w:p>
        </w:tc>
        <w:tc>
          <w:tcPr>
            <w:tcW w:w="639" w:type="dxa"/>
            <w:vAlign w:val="center"/>
          </w:tcPr>
          <w:p w14:paraId="2A23F826" w14:textId="0ECB1FA0"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110</w:t>
            </w:r>
          </w:p>
        </w:tc>
        <w:tc>
          <w:tcPr>
            <w:tcW w:w="639" w:type="dxa"/>
            <w:vAlign w:val="center"/>
          </w:tcPr>
          <w:p w14:paraId="40F39256" w14:textId="3AB86AA8" w:rsidR="00366E04" w:rsidRDefault="00366E04" w:rsidP="00366E04">
            <w:pPr>
              <w:spacing w:before="40" w:after="40" w:line="264" w:lineRule="auto"/>
              <w:jc w:val="center"/>
              <w:rPr>
                <w:rFonts w:ascii="NikoshBAN" w:hAnsi="NikoshBAN" w:cs="NikoshBAN"/>
                <w:sz w:val="16"/>
                <w:szCs w:val="16"/>
                <w:lang w:bidi="bn-IN"/>
              </w:rPr>
            </w:pPr>
          </w:p>
        </w:tc>
        <w:tc>
          <w:tcPr>
            <w:tcW w:w="639" w:type="dxa"/>
            <w:vAlign w:val="center"/>
          </w:tcPr>
          <w:p w14:paraId="5B41C07C" w14:textId="139BD943" w:rsidR="00366E04" w:rsidRDefault="00366E04" w:rsidP="00366E04">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IN"/>
              </w:rPr>
              <w:t>130</w:t>
            </w:r>
          </w:p>
        </w:tc>
        <w:tc>
          <w:tcPr>
            <w:tcW w:w="639" w:type="dxa"/>
            <w:vAlign w:val="center"/>
          </w:tcPr>
          <w:p w14:paraId="04824DAF" w14:textId="682A003C" w:rsidR="00366E04" w:rsidRDefault="00366E04" w:rsidP="00366E04">
            <w:pPr>
              <w:spacing w:before="40" w:after="40" w:line="264" w:lineRule="auto"/>
              <w:jc w:val="center"/>
              <w:rPr>
                <w:rFonts w:ascii="NikoshBAN" w:hAnsi="NikoshBAN" w:cs="NikoshBAN"/>
                <w:sz w:val="16"/>
                <w:szCs w:val="16"/>
                <w:lang w:bidi="bn-IN"/>
              </w:rPr>
            </w:pPr>
          </w:p>
        </w:tc>
        <w:tc>
          <w:tcPr>
            <w:tcW w:w="684" w:type="dxa"/>
            <w:vAlign w:val="center"/>
          </w:tcPr>
          <w:p w14:paraId="15EAF6FD" w14:textId="6C9382D1" w:rsidR="00366E04" w:rsidRDefault="00366E04" w:rsidP="00366E04">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bidi="bn-IN"/>
              </w:rPr>
              <w:t>140</w:t>
            </w:r>
          </w:p>
        </w:tc>
        <w:tc>
          <w:tcPr>
            <w:tcW w:w="684" w:type="dxa"/>
            <w:vAlign w:val="center"/>
          </w:tcPr>
          <w:p w14:paraId="7211F52A" w14:textId="5FC4792C"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150</w:t>
            </w:r>
          </w:p>
        </w:tc>
        <w:tc>
          <w:tcPr>
            <w:tcW w:w="682" w:type="dxa"/>
            <w:vAlign w:val="center"/>
          </w:tcPr>
          <w:p w14:paraId="35F7415F" w14:textId="4E18E13F" w:rsidR="00366E04" w:rsidRDefault="00366E04" w:rsidP="00366E04">
            <w:pPr>
              <w:spacing w:before="40" w:after="40" w:line="264" w:lineRule="auto"/>
              <w:jc w:val="center"/>
              <w:rPr>
                <w:rFonts w:ascii="NikoshBAN" w:hAnsi="NikoshBAN" w:cs="NikoshBAN"/>
                <w:sz w:val="16"/>
                <w:szCs w:val="16"/>
                <w:lang w:bidi="bn-IN"/>
              </w:rPr>
            </w:pPr>
          </w:p>
        </w:tc>
      </w:tr>
      <w:tr w:rsidR="00366E04" w14:paraId="44BA4897" w14:textId="77777777">
        <w:trPr>
          <w:cantSplit/>
          <w:trHeight w:val="20"/>
          <w:jc w:val="center"/>
        </w:trPr>
        <w:tc>
          <w:tcPr>
            <w:tcW w:w="1466" w:type="dxa"/>
            <w:vMerge w:val="restart"/>
          </w:tcPr>
          <w:p w14:paraId="61CA5B93" w14:textId="77777777" w:rsidR="00366E04" w:rsidRDefault="00366E04" w:rsidP="00366E04">
            <w:pPr>
              <w:pStyle w:val="ListParagraph"/>
              <w:numPr>
                <w:ilvl w:val="0"/>
                <w:numId w:val="23"/>
              </w:numPr>
              <w:spacing w:before="40" w:after="40" w:line="264" w:lineRule="auto"/>
              <w:ind w:left="284" w:hanging="270"/>
              <w:rPr>
                <w:rFonts w:cs="NikoshBAN"/>
                <w:sz w:val="14"/>
                <w:szCs w:val="16"/>
                <w:cs/>
                <w:lang w:val="en-US" w:bidi="bn-BD"/>
              </w:rPr>
            </w:pPr>
            <w:permStart w:id="1909935058" w:edGrp="everyone" w:colFirst="0" w:colLast="0"/>
            <w:permStart w:id="1690109230" w:edGrp="everyone" w:colFirst="1" w:colLast="1"/>
            <w:permStart w:id="2094953913" w:edGrp="everyone" w:colFirst="2" w:colLast="2"/>
            <w:permStart w:id="975904420" w:edGrp="everyone" w:colFirst="3" w:colLast="3"/>
            <w:permStart w:id="732054489" w:edGrp="everyone" w:colFirst="4" w:colLast="4"/>
            <w:permStart w:id="970006591" w:edGrp="everyone" w:colFirst="5" w:colLast="5"/>
            <w:permStart w:id="633491722" w:edGrp="everyone" w:colFirst="6" w:colLast="6"/>
            <w:permStart w:id="343752414" w:edGrp="everyone" w:colFirst="7" w:colLast="7"/>
            <w:permStart w:id="1092502867" w:edGrp="everyone" w:colFirst="8" w:colLast="8"/>
            <w:permStart w:id="700936123" w:edGrp="everyone" w:colFirst="9" w:colLast="9"/>
            <w:permStart w:id="1650355993" w:edGrp="everyone" w:colFirst="10" w:colLast="10"/>
            <w:permEnd w:id="826625253"/>
            <w:permEnd w:id="1065315766"/>
            <w:permEnd w:id="1312568341"/>
            <w:permEnd w:id="1686050339"/>
            <w:permEnd w:id="393034115"/>
            <w:permEnd w:id="1393977336"/>
            <w:permEnd w:id="145239469"/>
            <w:permEnd w:id="1967999864"/>
            <w:r>
              <w:rPr>
                <w:rFonts w:cs="NikoshBAN"/>
                <w:sz w:val="14"/>
                <w:szCs w:val="16"/>
                <w:cs/>
                <w:lang w:val="en-US" w:bidi="bn-BD"/>
              </w:rPr>
              <w:t>মহাকাশ বিজ্ঞান সম্পর্কে সঠিক ধারণা ও তথ্য প্রদানের জন্য বিভিন্ন শিক্ষা প্রতিষ্ঠানসহ জনসাধারণের সাথে নেটওয়ার্ক স্থাপন</w:t>
            </w:r>
          </w:p>
        </w:tc>
        <w:tc>
          <w:tcPr>
            <w:tcW w:w="836" w:type="dxa"/>
            <w:vAlign w:val="center"/>
          </w:tcPr>
          <w:p w14:paraId="2B27F5CA" w14:textId="77777777" w:rsidR="00366E04" w:rsidRDefault="00366E04" w:rsidP="00366E04">
            <w:pPr>
              <w:spacing w:before="40" w:after="40" w:line="264" w:lineRule="auto"/>
              <w:jc w:val="center"/>
              <w:rPr>
                <w:rFonts w:eastAsia="Nikosh" w:cs="NikoshBAN"/>
                <w:sz w:val="14"/>
                <w:szCs w:val="16"/>
                <w:cs/>
                <w:lang w:bidi="bn-BD"/>
              </w:rPr>
            </w:pPr>
            <w:r>
              <w:rPr>
                <w:rFonts w:eastAsia="Nikosh" w:cs="NikoshBAN"/>
                <w:sz w:val="14"/>
                <w:szCs w:val="16"/>
                <w:cs/>
                <w:lang w:bidi="bn-BD"/>
              </w:rPr>
              <w:t>শিক্ষা প্রতিষ্ঠানের সাথে যোগাযোগের জন্য পত্র প্রদান</w:t>
            </w:r>
          </w:p>
        </w:tc>
        <w:tc>
          <w:tcPr>
            <w:tcW w:w="730" w:type="dxa"/>
            <w:vMerge w:val="restart"/>
            <w:vAlign w:val="center"/>
          </w:tcPr>
          <w:p w14:paraId="370D02A0" w14:textId="77777777" w:rsidR="00366E04" w:rsidRDefault="00366E04" w:rsidP="00366E04">
            <w:pPr>
              <w:spacing w:before="40" w:after="40" w:line="264" w:lineRule="auto"/>
              <w:jc w:val="center"/>
              <w:rPr>
                <w:rFonts w:cs="NikoshBAN"/>
                <w:sz w:val="14"/>
                <w:szCs w:val="16"/>
                <w:lang w:bidi="bn-IN"/>
              </w:rPr>
            </w:pPr>
            <w:r>
              <w:rPr>
                <w:rFonts w:cs="NikoshBAN" w:hint="cs"/>
                <w:sz w:val="14"/>
                <w:szCs w:val="16"/>
                <w:cs/>
                <w:lang w:bidi="bn-IN"/>
              </w:rPr>
              <w:t>2</w:t>
            </w:r>
          </w:p>
        </w:tc>
        <w:tc>
          <w:tcPr>
            <w:tcW w:w="639" w:type="dxa"/>
            <w:vAlign w:val="center"/>
          </w:tcPr>
          <w:p w14:paraId="092A8F77" w14:textId="77777777"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সংখ্যা</w:t>
            </w:r>
          </w:p>
        </w:tc>
        <w:tc>
          <w:tcPr>
            <w:tcW w:w="639" w:type="dxa"/>
            <w:vAlign w:val="center"/>
          </w:tcPr>
          <w:p w14:paraId="40CE8BD1" w14:textId="2188E43E" w:rsidR="00366E04" w:rsidRDefault="00366E04" w:rsidP="00366E04">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70</w:t>
            </w:r>
          </w:p>
        </w:tc>
        <w:tc>
          <w:tcPr>
            <w:tcW w:w="639" w:type="dxa"/>
            <w:vAlign w:val="center"/>
          </w:tcPr>
          <w:p w14:paraId="4ED6A49F" w14:textId="65BC9913" w:rsidR="00366E04" w:rsidRDefault="00366E04" w:rsidP="00366E04">
            <w:pPr>
              <w:spacing w:before="40" w:after="40" w:line="264" w:lineRule="auto"/>
              <w:jc w:val="center"/>
              <w:rPr>
                <w:rFonts w:ascii="NikoshBAN" w:hAnsi="NikoshBAN" w:cs="NikoshBAN"/>
                <w:sz w:val="16"/>
                <w:szCs w:val="16"/>
                <w:cs/>
                <w:lang w:bidi="bn-IN"/>
              </w:rPr>
            </w:pPr>
          </w:p>
        </w:tc>
        <w:tc>
          <w:tcPr>
            <w:tcW w:w="639" w:type="dxa"/>
            <w:vAlign w:val="center"/>
          </w:tcPr>
          <w:p w14:paraId="1B763D7B" w14:textId="5CEAA1BA" w:rsidR="00366E04" w:rsidRDefault="00366E04" w:rsidP="00366E04">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IN"/>
              </w:rPr>
              <w:t>70</w:t>
            </w:r>
          </w:p>
        </w:tc>
        <w:tc>
          <w:tcPr>
            <w:tcW w:w="639" w:type="dxa"/>
            <w:vAlign w:val="center"/>
          </w:tcPr>
          <w:p w14:paraId="222169BB" w14:textId="2E57F7B5" w:rsidR="00366E04" w:rsidRDefault="00366E04" w:rsidP="00366E04">
            <w:pPr>
              <w:spacing w:before="40" w:after="40" w:line="264" w:lineRule="auto"/>
              <w:jc w:val="center"/>
              <w:rPr>
                <w:rFonts w:ascii="NikoshBAN" w:hAnsi="NikoshBAN" w:cs="NikoshBAN"/>
                <w:sz w:val="16"/>
                <w:szCs w:val="16"/>
                <w:cs/>
                <w:lang w:bidi="bn-IN"/>
              </w:rPr>
            </w:pPr>
          </w:p>
        </w:tc>
        <w:tc>
          <w:tcPr>
            <w:tcW w:w="684" w:type="dxa"/>
            <w:vAlign w:val="center"/>
          </w:tcPr>
          <w:p w14:paraId="76E200CC" w14:textId="720E6DC8" w:rsidR="00366E04" w:rsidRDefault="00366E04" w:rsidP="00366E04">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bidi="bn-IN"/>
              </w:rPr>
              <w:t>70</w:t>
            </w:r>
          </w:p>
        </w:tc>
        <w:tc>
          <w:tcPr>
            <w:tcW w:w="684" w:type="dxa"/>
            <w:vAlign w:val="center"/>
          </w:tcPr>
          <w:p w14:paraId="57459874" w14:textId="0F6972F7" w:rsidR="00366E04" w:rsidRDefault="00366E04" w:rsidP="00366E04">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70</w:t>
            </w:r>
          </w:p>
        </w:tc>
        <w:tc>
          <w:tcPr>
            <w:tcW w:w="682" w:type="dxa"/>
            <w:vAlign w:val="center"/>
          </w:tcPr>
          <w:p w14:paraId="23F68E35" w14:textId="2B8607A7" w:rsidR="00366E04" w:rsidRDefault="00366E04" w:rsidP="00366E04">
            <w:pPr>
              <w:spacing w:before="40" w:after="40" w:line="264" w:lineRule="auto"/>
              <w:jc w:val="center"/>
              <w:rPr>
                <w:rFonts w:ascii="NikoshBAN" w:hAnsi="NikoshBAN" w:cs="NikoshBAN"/>
                <w:sz w:val="16"/>
                <w:szCs w:val="16"/>
                <w:cs/>
                <w:lang w:bidi="bn-IN"/>
              </w:rPr>
            </w:pPr>
          </w:p>
        </w:tc>
      </w:tr>
      <w:tr w:rsidR="00366E04" w14:paraId="35BC8720" w14:textId="77777777">
        <w:trPr>
          <w:cantSplit/>
          <w:trHeight w:val="20"/>
          <w:jc w:val="center"/>
        </w:trPr>
        <w:tc>
          <w:tcPr>
            <w:tcW w:w="1466" w:type="dxa"/>
            <w:vMerge/>
          </w:tcPr>
          <w:p w14:paraId="397FB1AE" w14:textId="77777777" w:rsidR="00366E04" w:rsidRDefault="00366E04" w:rsidP="00366E04">
            <w:pPr>
              <w:spacing w:before="40" w:after="40" w:line="264" w:lineRule="auto"/>
              <w:jc w:val="both"/>
              <w:rPr>
                <w:rFonts w:cs="NikoshBAN"/>
                <w:sz w:val="14"/>
                <w:szCs w:val="16"/>
                <w:cs/>
                <w:lang w:bidi="bn-BD"/>
              </w:rPr>
            </w:pPr>
            <w:permStart w:id="329122182" w:edGrp="everyone" w:colFirst="1" w:colLast="1"/>
            <w:permStart w:id="1855803760" w:edGrp="everyone" w:colFirst="3" w:colLast="3"/>
            <w:permStart w:id="1029195081" w:edGrp="everyone" w:colFirst="4" w:colLast="4"/>
            <w:permStart w:id="1009193379" w:edGrp="everyone" w:colFirst="5" w:colLast="5"/>
            <w:permStart w:id="1771730464" w:edGrp="everyone" w:colFirst="6" w:colLast="6"/>
            <w:permStart w:id="293344921" w:edGrp="everyone" w:colFirst="7" w:colLast="7"/>
            <w:permStart w:id="612401097" w:edGrp="everyone" w:colFirst="8" w:colLast="8"/>
            <w:permStart w:id="1580624248" w:edGrp="everyone" w:colFirst="9" w:colLast="9"/>
            <w:permStart w:id="571544567" w:edGrp="everyone" w:colFirst="10" w:colLast="10"/>
            <w:permEnd w:id="1909935058"/>
            <w:permEnd w:id="1690109230"/>
            <w:permEnd w:id="2094953913"/>
            <w:permEnd w:id="975904420"/>
            <w:permEnd w:id="732054489"/>
            <w:permEnd w:id="970006591"/>
            <w:permEnd w:id="633491722"/>
            <w:permEnd w:id="343752414"/>
            <w:permEnd w:id="1092502867"/>
            <w:permEnd w:id="700936123"/>
            <w:permEnd w:id="1650355993"/>
          </w:p>
        </w:tc>
        <w:tc>
          <w:tcPr>
            <w:tcW w:w="836" w:type="dxa"/>
            <w:vAlign w:val="center"/>
          </w:tcPr>
          <w:p w14:paraId="72D03E78" w14:textId="77777777" w:rsidR="00366E04" w:rsidRDefault="00366E04" w:rsidP="00366E04">
            <w:pPr>
              <w:spacing w:before="40" w:after="40" w:line="264" w:lineRule="auto"/>
              <w:jc w:val="center"/>
              <w:rPr>
                <w:rFonts w:eastAsia="Nikosh" w:cs="NikoshBAN"/>
                <w:sz w:val="14"/>
                <w:szCs w:val="16"/>
                <w:cs/>
                <w:lang w:bidi="bn-BD"/>
              </w:rPr>
            </w:pPr>
            <w:r>
              <w:rPr>
                <w:rFonts w:eastAsia="Nikosh" w:cs="NikoshBAN"/>
                <w:sz w:val="14"/>
                <w:szCs w:val="16"/>
                <w:cs/>
                <w:lang w:bidi="bn-BD"/>
              </w:rPr>
              <w:t>নভোথিয়েটার প্রদর্শনের জন্য আগত শিক্ষা প্রতিষ্ঠানের সংখ্যা</w:t>
            </w:r>
          </w:p>
        </w:tc>
        <w:tc>
          <w:tcPr>
            <w:tcW w:w="730" w:type="dxa"/>
            <w:vMerge/>
            <w:vAlign w:val="center"/>
          </w:tcPr>
          <w:p w14:paraId="39F96EC4" w14:textId="77777777" w:rsidR="00366E04" w:rsidRDefault="00366E04" w:rsidP="00366E04">
            <w:pPr>
              <w:spacing w:before="40" w:after="40" w:line="264" w:lineRule="auto"/>
              <w:jc w:val="center"/>
              <w:rPr>
                <w:rFonts w:cs="NikoshBAN"/>
                <w:sz w:val="14"/>
                <w:szCs w:val="16"/>
                <w:cs/>
                <w:lang w:bidi="bn-BD"/>
              </w:rPr>
            </w:pPr>
          </w:p>
        </w:tc>
        <w:tc>
          <w:tcPr>
            <w:tcW w:w="639" w:type="dxa"/>
            <w:vAlign w:val="center"/>
          </w:tcPr>
          <w:p w14:paraId="311B21B5" w14:textId="77777777" w:rsidR="00366E04" w:rsidRDefault="00366E04" w:rsidP="00366E04">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সংখ্যা</w:t>
            </w:r>
          </w:p>
        </w:tc>
        <w:tc>
          <w:tcPr>
            <w:tcW w:w="639" w:type="dxa"/>
            <w:vAlign w:val="center"/>
          </w:tcPr>
          <w:p w14:paraId="78E8E1AF" w14:textId="1BA8E1F6" w:rsidR="00366E04" w:rsidRDefault="00366E04" w:rsidP="00366E04">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70</w:t>
            </w:r>
          </w:p>
        </w:tc>
        <w:tc>
          <w:tcPr>
            <w:tcW w:w="639" w:type="dxa"/>
            <w:vAlign w:val="center"/>
          </w:tcPr>
          <w:p w14:paraId="1926FAFA" w14:textId="0CF54E8A" w:rsidR="00366E04" w:rsidRDefault="00366E04" w:rsidP="00366E04">
            <w:pPr>
              <w:spacing w:before="40" w:after="40" w:line="264" w:lineRule="auto"/>
              <w:jc w:val="center"/>
              <w:rPr>
                <w:rFonts w:ascii="NikoshBAN" w:hAnsi="NikoshBAN" w:cs="NikoshBAN"/>
                <w:sz w:val="16"/>
                <w:szCs w:val="16"/>
                <w:cs/>
                <w:lang w:bidi="bn-IN"/>
              </w:rPr>
            </w:pPr>
          </w:p>
        </w:tc>
        <w:tc>
          <w:tcPr>
            <w:tcW w:w="639" w:type="dxa"/>
            <w:vAlign w:val="center"/>
          </w:tcPr>
          <w:p w14:paraId="0776FACD" w14:textId="304B33DD" w:rsidR="00366E04" w:rsidRDefault="00366E04" w:rsidP="00366E04">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IN"/>
              </w:rPr>
              <w:t>70</w:t>
            </w:r>
          </w:p>
        </w:tc>
        <w:tc>
          <w:tcPr>
            <w:tcW w:w="639" w:type="dxa"/>
            <w:vAlign w:val="center"/>
          </w:tcPr>
          <w:p w14:paraId="7A8043DD" w14:textId="7FC6A288" w:rsidR="00366E04" w:rsidRDefault="00366E04" w:rsidP="00366E04">
            <w:pPr>
              <w:spacing w:before="40" w:after="40" w:line="264" w:lineRule="auto"/>
              <w:jc w:val="center"/>
              <w:rPr>
                <w:rFonts w:ascii="NikoshBAN" w:hAnsi="NikoshBAN" w:cs="NikoshBAN"/>
                <w:sz w:val="16"/>
                <w:szCs w:val="16"/>
                <w:cs/>
                <w:lang w:bidi="bn-IN"/>
              </w:rPr>
            </w:pPr>
          </w:p>
        </w:tc>
        <w:tc>
          <w:tcPr>
            <w:tcW w:w="684" w:type="dxa"/>
            <w:vAlign w:val="center"/>
          </w:tcPr>
          <w:p w14:paraId="25B87ABC" w14:textId="2E968B1E" w:rsidR="00366E04" w:rsidRDefault="00366E04" w:rsidP="00366E04">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bidi="bn-IN"/>
              </w:rPr>
              <w:t>70</w:t>
            </w:r>
          </w:p>
        </w:tc>
        <w:tc>
          <w:tcPr>
            <w:tcW w:w="684" w:type="dxa"/>
            <w:vAlign w:val="center"/>
          </w:tcPr>
          <w:p w14:paraId="3149451B" w14:textId="5B6C295F" w:rsidR="00366E04" w:rsidRDefault="00366E04" w:rsidP="00366E04">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70</w:t>
            </w:r>
          </w:p>
        </w:tc>
        <w:tc>
          <w:tcPr>
            <w:tcW w:w="682" w:type="dxa"/>
            <w:vAlign w:val="center"/>
          </w:tcPr>
          <w:p w14:paraId="62ECE93C" w14:textId="4FE05C5F" w:rsidR="00366E04" w:rsidRDefault="00366E04" w:rsidP="00366E04">
            <w:pPr>
              <w:spacing w:before="40" w:after="40" w:line="264" w:lineRule="auto"/>
              <w:jc w:val="center"/>
              <w:rPr>
                <w:rFonts w:ascii="NikoshBAN" w:hAnsi="NikoshBAN" w:cs="NikoshBAN"/>
                <w:sz w:val="16"/>
                <w:szCs w:val="16"/>
                <w:cs/>
                <w:lang w:bidi="bn-IN"/>
              </w:rPr>
            </w:pPr>
          </w:p>
        </w:tc>
      </w:tr>
      <w:tr w:rsidR="00366E04" w14:paraId="28C93275" w14:textId="77777777">
        <w:trPr>
          <w:cantSplit/>
          <w:trHeight w:val="20"/>
          <w:jc w:val="center"/>
        </w:trPr>
        <w:tc>
          <w:tcPr>
            <w:tcW w:w="1466" w:type="dxa"/>
            <w:vMerge/>
          </w:tcPr>
          <w:p w14:paraId="1C98B8C9" w14:textId="77777777" w:rsidR="00366E04" w:rsidRDefault="00366E04" w:rsidP="00366E04">
            <w:pPr>
              <w:spacing w:before="40" w:after="40" w:line="264" w:lineRule="auto"/>
              <w:jc w:val="both"/>
              <w:rPr>
                <w:rFonts w:cs="NikoshBAN"/>
                <w:sz w:val="14"/>
                <w:szCs w:val="16"/>
                <w:cs/>
                <w:lang w:bidi="bn-BD"/>
              </w:rPr>
            </w:pPr>
            <w:permStart w:id="1321543390" w:edGrp="everyone" w:colFirst="1" w:colLast="1"/>
            <w:permStart w:id="14167456" w:edGrp="everyone" w:colFirst="3" w:colLast="3"/>
            <w:permStart w:id="1361869747" w:edGrp="everyone" w:colFirst="4" w:colLast="4"/>
            <w:permStart w:id="1327577470" w:edGrp="everyone" w:colFirst="5" w:colLast="5"/>
            <w:permStart w:id="1239115197" w:edGrp="everyone" w:colFirst="6" w:colLast="6"/>
            <w:permStart w:id="160436701" w:edGrp="everyone" w:colFirst="7" w:colLast="7"/>
            <w:permStart w:id="635705889" w:edGrp="everyone" w:colFirst="8" w:colLast="8"/>
            <w:permStart w:id="1132225690" w:edGrp="everyone" w:colFirst="9" w:colLast="9"/>
            <w:permStart w:id="863709954" w:edGrp="everyone" w:colFirst="10" w:colLast="10"/>
            <w:permStart w:id="1147552179" w:edGrp="everyone" w:colFirst="11" w:colLast="11"/>
            <w:permEnd w:id="329122182"/>
            <w:permEnd w:id="1855803760"/>
            <w:permEnd w:id="1029195081"/>
            <w:permEnd w:id="1009193379"/>
            <w:permEnd w:id="1771730464"/>
            <w:permEnd w:id="293344921"/>
            <w:permEnd w:id="612401097"/>
            <w:permEnd w:id="1580624248"/>
            <w:permEnd w:id="571544567"/>
          </w:p>
        </w:tc>
        <w:tc>
          <w:tcPr>
            <w:tcW w:w="836" w:type="dxa"/>
            <w:vAlign w:val="center"/>
          </w:tcPr>
          <w:p w14:paraId="29F5A88C" w14:textId="77777777" w:rsidR="00366E04" w:rsidRDefault="00366E04" w:rsidP="00366E04">
            <w:pPr>
              <w:spacing w:before="40" w:after="40" w:line="264" w:lineRule="auto"/>
              <w:jc w:val="center"/>
              <w:rPr>
                <w:rFonts w:eastAsia="Nikosh" w:cs="NikoshBAN"/>
                <w:sz w:val="14"/>
                <w:szCs w:val="16"/>
                <w:cs/>
                <w:lang w:val="en-US" w:bidi="bn-BD"/>
              </w:rPr>
            </w:pPr>
            <w:r>
              <w:rPr>
                <w:rFonts w:eastAsia="Nikosh" w:cs="NikoshBAN"/>
                <w:sz w:val="14"/>
                <w:szCs w:val="16"/>
                <w:cs/>
                <w:lang w:bidi="bn-BD"/>
              </w:rPr>
              <w:t>পত্র/লিফলেট বিতরণ</w:t>
            </w:r>
          </w:p>
        </w:tc>
        <w:tc>
          <w:tcPr>
            <w:tcW w:w="730" w:type="dxa"/>
            <w:vMerge/>
            <w:vAlign w:val="center"/>
          </w:tcPr>
          <w:p w14:paraId="504FDF2C" w14:textId="77777777" w:rsidR="00366E04" w:rsidRDefault="00366E04" w:rsidP="00366E04">
            <w:pPr>
              <w:spacing w:before="40" w:after="40" w:line="264" w:lineRule="auto"/>
              <w:jc w:val="center"/>
              <w:rPr>
                <w:rFonts w:cs="NikoshBAN"/>
                <w:sz w:val="14"/>
                <w:szCs w:val="16"/>
                <w:cs/>
                <w:lang w:bidi="bn-BD"/>
              </w:rPr>
            </w:pPr>
          </w:p>
        </w:tc>
        <w:tc>
          <w:tcPr>
            <w:tcW w:w="639" w:type="dxa"/>
            <w:vAlign w:val="center"/>
          </w:tcPr>
          <w:p w14:paraId="23316C6F" w14:textId="77777777"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সংখ্যা</w:t>
            </w:r>
          </w:p>
          <w:p w14:paraId="3A19A2CF" w14:textId="77777777" w:rsidR="00366E04" w:rsidRDefault="00366E04" w:rsidP="00366E04">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(হাজার)</w:t>
            </w:r>
          </w:p>
        </w:tc>
        <w:tc>
          <w:tcPr>
            <w:tcW w:w="639" w:type="dxa"/>
            <w:vAlign w:val="center"/>
          </w:tcPr>
          <w:p w14:paraId="0487B9CB" w14:textId="38F16020" w:rsidR="00366E04" w:rsidRDefault="00366E04" w:rsidP="00366E04">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80</w:t>
            </w:r>
          </w:p>
        </w:tc>
        <w:tc>
          <w:tcPr>
            <w:tcW w:w="639" w:type="dxa"/>
            <w:vAlign w:val="center"/>
          </w:tcPr>
          <w:p w14:paraId="65EF4502" w14:textId="4B7232A7" w:rsidR="00366E04" w:rsidRDefault="00366E04" w:rsidP="00366E04">
            <w:pPr>
              <w:spacing w:before="40" w:after="40" w:line="264" w:lineRule="auto"/>
              <w:jc w:val="center"/>
              <w:rPr>
                <w:rFonts w:ascii="NikoshBAN" w:hAnsi="NikoshBAN" w:cs="NikoshBAN"/>
                <w:sz w:val="16"/>
                <w:szCs w:val="16"/>
                <w:cs/>
                <w:lang w:bidi="bn-IN"/>
              </w:rPr>
            </w:pPr>
          </w:p>
        </w:tc>
        <w:tc>
          <w:tcPr>
            <w:tcW w:w="639" w:type="dxa"/>
            <w:vAlign w:val="center"/>
          </w:tcPr>
          <w:p w14:paraId="27375AA2" w14:textId="50117036" w:rsidR="00366E04" w:rsidRDefault="00366E04" w:rsidP="00366E04">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IN"/>
              </w:rPr>
              <w:t>80</w:t>
            </w:r>
          </w:p>
        </w:tc>
        <w:tc>
          <w:tcPr>
            <w:tcW w:w="639" w:type="dxa"/>
            <w:vAlign w:val="center"/>
          </w:tcPr>
          <w:p w14:paraId="119CCAD4" w14:textId="02563C10" w:rsidR="00366E04" w:rsidRDefault="00366E04" w:rsidP="00366E04">
            <w:pPr>
              <w:spacing w:before="40" w:after="40" w:line="264" w:lineRule="auto"/>
              <w:jc w:val="center"/>
              <w:rPr>
                <w:rFonts w:ascii="NikoshBAN" w:hAnsi="NikoshBAN" w:cs="NikoshBAN"/>
                <w:sz w:val="16"/>
                <w:szCs w:val="16"/>
                <w:cs/>
                <w:lang w:bidi="bn-IN"/>
              </w:rPr>
            </w:pPr>
          </w:p>
        </w:tc>
        <w:tc>
          <w:tcPr>
            <w:tcW w:w="684" w:type="dxa"/>
            <w:vAlign w:val="center"/>
          </w:tcPr>
          <w:p w14:paraId="471DCF8D" w14:textId="6063C24E" w:rsidR="00366E04" w:rsidRDefault="00366E04" w:rsidP="00366E04">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bidi="bn-IN"/>
              </w:rPr>
              <w:t>80</w:t>
            </w:r>
          </w:p>
        </w:tc>
        <w:tc>
          <w:tcPr>
            <w:tcW w:w="684" w:type="dxa"/>
            <w:vAlign w:val="center"/>
          </w:tcPr>
          <w:p w14:paraId="5DB03853" w14:textId="5F7C11D4" w:rsidR="00366E04" w:rsidRDefault="00366E04" w:rsidP="00366E04">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80</w:t>
            </w:r>
          </w:p>
        </w:tc>
        <w:tc>
          <w:tcPr>
            <w:tcW w:w="682" w:type="dxa"/>
            <w:vAlign w:val="center"/>
          </w:tcPr>
          <w:p w14:paraId="4C6DBBC4" w14:textId="6D448605" w:rsidR="00366E04" w:rsidRDefault="00366E04" w:rsidP="00366E04">
            <w:pPr>
              <w:spacing w:before="40" w:after="40" w:line="264" w:lineRule="auto"/>
              <w:jc w:val="center"/>
              <w:rPr>
                <w:rFonts w:ascii="NikoshBAN" w:hAnsi="NikoshBAN" w:cs="NikoshBAN"/>
                <w:sz w:val="16"/>
                <w:szCs w:val="16"/>
                <w:cs/>
                <w:lang w:bidi="bn-IN"/>
              </w:rPr>
            </w:pPr>
          </w:p>
        </w:tc>
      </w:tr>
    </w:tbl>
    <w:permEnd w:id="1321543390"/>
    <w:permEnd w:id="14167456"/>
    <w:permEnd w:id="1361869747"/>
    <w:permEnd w:id="1327577470"/>
    <w:permEnd w:id="1239115197"/>
    <w:permEnd w:id="160436701"/>
    <w:permEnd w:id="635705889"/>
    <w:permEnd w:id="1132225690"/>
    <w:permEnd w:id="863709954"/>
    <w:permEnd w:id="1147552179"/>
    <w:p w14:paraId="49A18DB1" w14:textId="77777777" w:rsidR="00F748F2" w:rsidRDefault="006F05BA">
      <w:pPr>
        <w:spacing w:before="120"/>
        <w:jc w:val="both"/>
        <w:rPr>
          <w:rFonts w:eastAsia="Nikosh" w:cs="NikoshBAN"/>
          <w:b/>
          <w:bCs/>
          <w:sz w:val="20"/>
          <w:szCs w:val="20"/>
          <w:lang w:bidi="bn-BD"/>
        </w:rPr>
      </w:pPr>
      <w:r>
        <w:rPr>
          <w:rFonts w:eastAsia="Nikosh" w:cs="NikoshBAN"/>
          <w:b/>
          <w:bCs/>
          <w:sz w:val="20"/>
          <w:szCs w:val="20"/>
          <w:cs/>
          <w:lang w:bidi="bn-BD"/>
        </w:rPr>
        <w:t>৬.৬.৩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p>
    <w:p w14:paraId="1074EEA4" w14:textId="77777777" w:rsidR="00366E04" w:rsidRPr="00461983" w:rsidRDefault="00366E04" w:rsidP="00366E0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366E04" w:rsidRPr="00461983" w14:paraId="3764718D" w14:textId="77777777" w:rsidTr="00335FAA">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70F3D2DB" w14:textId="77777777" w:rsidR="00366E04" w:rsidRPr="00461983" w:rsidRDefault="00366E04"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54ED0E1F" w14:textId="77777777" w:rsidR="00366E04" w:rsidRPr="00461983" w:rsidRDefault="00366E04"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2543B120" w14:textId="77777777" w:rsidR="00366E04" w:rsidRPr="00461983" w:rsidRDefault="00366E04" w:rsidP="00335FAA">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30EEE7C0" w14:textId="77777777" w:rsidR="00366E04" w:rsidRPr="00461983" w:rsidRDefault="00366E04" w:rsidP="00335FAA">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583D8365" w14:textId="77777777" w:rsidR="00366E04" w:rsidRPr="00461983" w:rsidRDefault="00366E04" w:rsidP="00335FAA">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4AE6A0F1" w14:textId="77777777" w:rsidR="00366E04" w:rsidRPr="00461983" w:rsidRDefault="00366E04" w:rsidP="00335FAA">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0CB922EF" w14:textId="77777777" w:rsidR="00366E04" w:rsidRPr="00461983" w:rsidRDefault="00366E04" w:rsidP="00335FAA">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357DD516" w14:textId="77777777" w:rsidR="00366E04" w:rsidRPr="00461983" w:rsidRDefault="00366E04"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366E04" w:rsidRPr="00461983" w14:paraId="3A0559CC" w14:textId="77777777" w:rsidTr="00335FAA">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3650FC8" w14:textId="77777777" w:rsidR="00366E04" w:rsidRPr="00461983" w:rsidRDefault="00366E04" w:rsidP="00335FAA">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771B3229" w14:textId="77777777" w:rsidR="00366E04" w:rsidRPr="00461983" w:rsidRDefault="00366E04" w:rsidP="00335FAA">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69604C2C" w14:textId="77777777" w:rsidR="00366E04" w:rsidRPr="00461983" w:rsidRDefault="00366E04" w:rsidP="00335FAA">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2E5728CD" w14:textId="77777777" w:rsidR="00366E04" w:rsidRPr="00461983" w:rsidRDefault="00366E04" w:rsidP="00335FAA">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60C4FAC4" w14:textId="77777777" w:rsidR="00366E04" w:rsidRPr="00461983" w:rsidRDefault="00366E04"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7FD5172D" w14:textId="77777777" w:rsidR="00366E04" w:rsidRPr="00461983" w:rsidRDefault="00366E04"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2CE721B8" w14:textId="77777777" w:rsidR="00366E04" w:rsidRPr="00461983" w:rsidRDefault="00366E04"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366E04" w:rsidRPr="00461983" w14:paraId="4757427E" w14:textId="77777777" w:rsidTr="00335FAA">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7A52CBA9" w14:textId="77777777" w:rsidR="00366E04" w:rsidRPr="00461983" w:rsidRDefault="00366E04"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555C0974"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46E3991B"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24758537"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4B8451BE"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2E40B9CB"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04247D70"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06ECD941"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366E04" w:rsidRPr="00461983" w14:paraId="4A749F3E" w14:textId="77777777" w:rsidTr="00335FAA">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799EB83B" w14:textId="77777777" w:rsidR="00366E04" w:rsidRPr="00461983" w:rsidRDefault="00366E04" w:rsidP="00335FAA">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590EB52E" w14:textId="77777777" w:rsidR="00366E04" w:rsidRPr="00461983" w:rsidRDefault="00366E04" w:rsidP="00335FAA">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24498865"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40246A3"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65C9AAE"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9A6D948"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0EA715A"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4D0B6D80" w14:textId="77777777" w:rsidR="00366E04" w:rsidRPr="00461983" w:rsidRDefault="00366E04" w:rsidP="00335FAA">
            <w:pPr>
              <w:spacing w:before="30" w:after="30"/>
              <w:ind w:left="-100" w:right="-86" w:hanging="8"/>
              <w:jc w:val="right"/>
              <w:rPr>
                <w:rFonts w:ascii="NikoshBAN" w:hAnsi="NikoshBAN" w:cs="NikoshBAN"/>
                <w:sz w:val="14"/>
                <w:szCs w:val="14"/>
              </w:rPr>
            </w:pPr>
          </w:p>
        </w:tc>
      </w:tr>
    </w:tbl>
    <w:p w14:paraId="5A12E4C0" w14:textId="77777777" w:rsidR="00F748F2" w:rsidRDefault="006F05BA">
      <w:pPr>
        <w:spacing w:before="180" w:after="60" w:line="300" w:lineRule="auto"/>
        <w:jc w:val="both"/>
        <w:rPr>
          <w:rFonts w:cs="NikoshBAN"/>
          <w:b/>
          <w:sz w:val="22"/>
          <w:szCs w:val="22"/>
          <w:lang w:bidi="bn-BD"/>
        </w:rPr>
      </w:pPr>
      <w:r>
        <w:rPr>
          <w:rFonts w:eastAsia="Nikosh" w:cs="NikoshBAN"/>
          <w:b/>
          <w:bCs/>
          <w:sz w:val="20"/>
          <w:szCs w:val="22"/>
          <w:cs/>
          <w:lang w:bidi="bn-BD"/>
        </w:rPr>
        <w:t>৬.৭</w:t>
      </w:r>
      <w:r>
        <w:rPr>
          <w:rFonts w:eastAsia="Nikosh" w:cs="NikoshBAN"/>
          <w:b/>
          <w:bCs/>
          <w:sz w:val="20"/>
          <w:szCs w:val="22"/>
          <w:cs/>
          <w:lang w:bidi="bn-BD"/>
        </w:rPr>
        <w:tab/>
      </w:r>
      <w:r>
        <w:rPr>
          <w:rFonts w:eastAsia="Nikosh" w:cs="NikoshBAN"/>
          <w:b/>
          <w:bCs/>
          <w:sz w:val="22"/>
          <w:szCs w:val="22"/>
          <w:cs/>
          <w:lang w:bidi="bn-BD"/>
        </w:rPr>
        <w:t>ন্যাশনাল ইন্‌স্টিটিউট অব বায়োটেকনোলজি</w:t>
      </w:r>
    </w:p>
    <w:p w14:paraId="21DE6E7F" w14:textId="77777777" w:rsidR="00F748F2" w:rsidRDefault="006F05BA" w:rsidP="00A4525E">
      <w:pPr>
        <w:pStyle w:val="m-9196853609615743376ydp2b3e1647msonormal"/>
        <w:shd w:val="clear" w:color="auto" w:fill="FFFFFF"/>
        <w:spacing w:before="120" w:beforeAutospacing="0" w:after="120" w:afterAutospacing="0" w:line="300" w:lineRule="auto"/>
        <w:ind w:left="720" w:hanging="720"/>
        <w:jc w:val="both"/>
        <w:textAlignment w:val="baseline"/>
        <w:rPr>
          <w:rFonts w:ascii="NikoshBAN" w:hAnsi="NikoshBAN" w:cs="NikoshBAN"/>
          <w:color w:val="FF0000"/>
          <w:sz w:val="20"/>
          <w:szCs w:val="20"/>
          <w:cs/>
          <w:lang w:bidi="hi-IN"/>
        </w:rPr>
      </w:pPr>
      <w:r>
        <w:rPr>
          <w:rFonts w:eastAsia="Nikosh" w:cs="NikoshBAN"/>
          <w:b/>
          <w:bCs/>
          <w:sz w:val="20"/>
          <w:szCs w:val="20"/>
          <w:cs/>
          <w:lang w:bidi="bn-BD"/>
        </w:rPr>
        <w:t>৬.৭.১</w:t>
      </w:r>
      <w:r>
        <w:rPr>
          <w:rFonts w:eastAsia="Nikosh" w:cs="NikoshBAN"/>
          <w:b/>
          <w:bCs/>
          <w:sz w:val="20"/>
          <w:szCs w:val="20"/>
          <w:cs/>
          <w:lang w:bidi="bn-BD"/>
        </w:rPr>
        <w:tab/>
        <w:t xml:space="preserve">সাম্প্রতিক অর্জন: </w:t>
      </w:r>
      <w:permStart w:id="949306743" w:edGrp="everyone"/>
      <w:r w:rsidR="00F74E76">
        <w:rPr>
          <w:rFonts w:ascii="NikoshBAN" w:hAnsi="NikoshBAN" w:cs="NikoshBAN"/>
          <w:sz w:val="20"/>
          <w:szCs w:val="20"/>
          <w:cs/>
          <w:lang w:val="it-IT" w:bidi="bn-IN"/>
        </w:rPr>
        <w:t xml:space="preserve">আধুনিক </w:t>
      </w:r>
      <w:r w:rsidR="00F74E76" w:rsidRPr="005B2AED">
        <w:rPr>
          <w:rFonts w:ascii="NikoshBAN" w:hAnsi="NikoshBAN" w:cs="NikoshBAN"/>
          <w:sz w:val="20"/>
          <w:szCs w:val="20"/>
          <w:cs/>
          <w:lang w:val="it-IT" w:bidi="bn-IN"/>
        </w:rPr>
        <w:t>জীব</w:t>
      </w:r>
      <w:r w:rsidR="009D677D">
        <w:rPr>
          <w:rFonts w:ascii="NikoshBAN" w:hAnsi="NikoshBAN" w:cs="NikoshBAN"/>
          <w:sz w:val="20"/>
          <w:szCs w:val="20"/>
          <w:lang w:bidi="bn-IN"/>
        </w:rPr>
        <w:t xml:space="preserve"> </w:t>
      </w:r>
      <w:r w:rsidR="00F74E76" w:rsidRPr="005B2AED">
        <w:rPr>
          <w:rFonts w:ascii="NikoshBAN" w:hAnsi="NikoshBAN" w:cs="NikoshBAN"/>
          <w:sz w:val="20"/>
          <w:szCs w:val="20"/>
          <w:cs/>
          <w:lang w:val="it-IT" w:bidi="bn-IN"/>
        </w:rPr>
        <w:t>প্রযুক্তির মাধ্যমে কৃষি</w:t>
      </w:r>
      <w:r w:rsidR="00F74E76" w:rsidRPr="005B2AED">
        <w:rPr>
          <w:rFonts w:ascii="NikoshBAN" w:hAnsi="NikoshBAN" w:cs="NikoshBAN"/>
          <w:sz w:val="20"/>
          <w:szCs w:val="20"/>
          <w:lang w:val="it-IT" w:bidi="bn-IN"/>
        </w:rPr>
        <w:t xml:space="preserve">, </w:t>
      </w:r>
      <w:r w:rsidR="00F74E76" w:rsidRPr="005B2AED">
        <w:rPr>
          <w:rFonts w:ascii="NikoshBAN" w:hAnsi="NikoshBAN" w:cs="NikoshBAN"/>
          <w:sz w:val="20"/>
          <w:szCs w:val="20"/>
          <w:cs/>
          <w:lang w:val="it-IT" w:bidi="bn-IN"/>
        </w:rPr>
        <w:t>পরিবেশ</w:t>
      </w:r>
      <w:r w:rsidR="00F74E76" w:rsidRPr="005B2AED">
        <w:rPr>
          <w:rFonts w:ascii="NikoshBAN" w:hAnsi="NikoshBAN" w:cs="NikoshBAN"/>
          <w:sz w:val="20"/>
          <w:szCs w:val="20"/>
          <w:lang w:val="it-IT" w:bidi="bn-IN"/>
        </w:rPr>
        <w:t xml:space="preserve">, </w:t>
      </w:r>
      <w:r w:rsidR="00F74E76" w:rsidRPr="005B2AED">
        <w:rPr>
          <w:rFonts w:ascii="NikoshBAN" w:hAnsi="NikoshBAN" w:cs="NikoshBAN"/>
          <w:sz w:val="20"/>
          <w:szCs w:val="20"/>
          <w:cs/>
          <w:lang w:val="it-IT" w:bidi="bn-IN"/>
        </w:rPr>
        <w:t>চিকিৎসা ও শিল্প ক্ষেত্রে পরিবেশবান্ধব ও টেকসই উন্নত প্রযুক্তি উদ্ভাবন ও উৎপাদন বৃদ্ধির জন্য গবেষণা কার্যক্রম পরিচালনাসহ মানবকল্যাণে এর সফল প্রয়োগের লক্ষ্যে এনআইবি প্রতিষ্ঠা করা হয়। প্রতিষ্ঠালগ্ন হতে এনআইবি</w:t>
      </w:r>
      <w:r w:rsidR="00F74E76" w:rsidRPr="005B2AED">
        <w:rPr>
          <w:rFonts w:ascii="NikoshBAN" w:hAnsi="NikoshBAN" w:cs="NikoshBAN"/>
          <w:sz w:val="20"/>
          <w:szCs w:val="20"/>
          <w:lang w:val="it-IT" w:bidi="bn-IN"/>
        </w:rPr>
        <w:t>’</w:t>
      </w:r>
      <w:r w:rsidR="00F74E76" w:rsidRPr="005B2AED">
        <w:rPr>
          <w:rFonts w:ascii="NikoshBAN" w:hAnsi="NikoshBAN" w:cs="NikoshBAN"/>
          <w:sz w:val="20"/>
          <w:szCs w:val="20"/>
          <w:cs/>
          <w:lang w:val="it-IT" w:bidi="bn-IN"/>
        </w:rPr>
        <w:t xml:space="preserve">তে বিভিন্ন </w:t>
      </w:r>
      <w:r w:rsidR="009D677D">
        <w:rPr>
          <w:rFonts w:ascii="NikoshBAN" w:hAnsi="NikoshBAN" w:cs="NikoshBAN"/>
          <w:sz w:val="20"/>
          <w:szCs w:val="20"/>
          <w:cs/>
          <w:lang w:val="it-IT" w:bidi="bn-IN"/>
        </w:rPr>
        <w:t>গবেষণা ও অ</w:t>
      </w:r>
      <w:r w:rsidR="00F74E76" w:rsidRPr="005B2AED">
        <w:rPr>
          <w:rFonts w:ascii="NikoshBAN" w:hAnsi="NikoshBAN" w:cs="NikoshBAN"/>
          <w:sz w:val="20"/>
          <w:szCs w:val="20"/>
          <w:cs/>
          <w:lang w:val="it-IT" w:bidi="bn-IN"/>
        </w:rPr>
        <w:t>ন্যান্য কার্যক্রম পরিচালিত হয়ে আসছে। গবেষণার মাধ্যমে লিফস্পট প্রতিরোধী এবং অধিক উৎপাদনশীল এলোভেরার একটি জাত উদ্ভাবন করা হয়েছে।</w:t>
      </w:r>
      <w:r w:rsidR="00B410A4" w:rsidRPr="005B2AED">
        <w:rPr>
          <w:rFonts w:ascii="NikoshBAN" w:hAnsi="NikoshBAN" w:cs="NikoshBAN"/>
          <w:sz w:val="20"/>
          <w:szCs w:val="20"/>
          <w:lang w:val="it-IT" w:bidi="bn-IN"/>
        </w:rPr>
        <w:t xml:space="preserve"> </w:t>
      </w:r>
      <w:r w:rsidR="007B61C3" w:rsidRPr="005B2AED">
        <w:rPr>
          <w:rFonts w:ascii="NikoshBAN" w:hAnsi="NikoshBAN" w:cs="NikoshBAN"/>
          <w:sz w:val="20"/>
          <w:szCs w:val="20"/>
          <w:cs/>
          <w:lang w:val="it-IT" w:bidi="bn-IN"/>
        </w:rPr>
        <w:t xml:space="preserve">এটি </w:t>
      </w:r>
      <w:r w:rsidR="007B61C3" w:rsidRPr="005B2AED">
        <w:rPr>
          <w:rFonts w:ascii="NikoshBAN" w:hAnsi="NikoshBAN" w:cs="NikoshBAN"/>
          <w:sz w:val="20"/>
          <w:szCs w:val="20"/>
          <w:lang w:val="it-IT" w:bidi="bn-IN"/>
        </w:rPr>
        <w:t>“</w:t>
      </w:r>
      <w:r w:rsidR="007B61C3" w:rsidRPr="005B2AED">
        <w:rPr>
          <w:rFonts w:ascii="NikoshBAN" w:hAnsi="NikoshBAN" w:cs="NikoshBAN"/>
          <w:sz w:val="20"/>
          <w:szCs w:val="20"/>
          <w:cs/>
          <w:lang w:val="it-IT" w:bidi="bn-IN"/>
        </w:rPr>
        <w:t>এনআইব</w:t>
      </w:r>
      <w:r w:rsidR="00083640" w:rsidRPr="005B2AED">
        <w:rPr>
          <w:rFonts w:ascii="NikoshBAN" w:hAnsi="NikoshBAN" w:cs="NikoshBAN"/>
          <w:sz w:val="20"/>
          <w:szCs w:val="20"/>
          <w:cs/>
          <w:lang w:val="it-IT" w:bidi="bn-IN"/>
        </w:rPr>
        <w:t>ি</w:t>
      </w:r>
      <w:r w:rsidR="007B61C3" w:rsidRPr="005B2AED">
        <w:rPr>
          <w:rFonts w:ascii="NikoshBAN" w:hAnsi="NikoshBAN" w:cs="NikoshBAN"/>
          <w:sz w:val="20"/>
          <w:szCs w:val="20"/>
          <w:cs/>
          <w:lang w:val="it-IT" w:bidi="bn-IN"/>
        </w:rPr>
        <w:t xml:space="preserve"> এলোভেরা</w:t>
      </w:r>
      <w:r w:rsidR="007B61C3" w:rsidRPr="005B2AED">
        <w:rPr>
          <w:rFonts w:ascii="NikoshBAN" w:hAnsi="NikoshBAN" w:cs="NikoshBAN"/>
          <w:sz w:val="20"/>
          <w:szCs w:val="20"/>
          <w:lang w:val="it-IT" w:bidi="bn-IN"/>
        </w:rPr>
        <w:t>-</w:t>
      </w:r>
      <w:r w:rsidR="007B61C3" w:rsidRPr="005B2AED">
        <w:rPr>
          <w:rFonts w:ascii="NikoshBAN" w:hAnsi="NikoshBAN" w:cs="NikoshBAN"/>
          <w:sz w:val="20"/>
          <w:szCs w:val="20"/>
          <w:cs/>
          <w:lang w:val="it-IT" w:bidi="bn-IN"/>
        </w:rPr>
        <w:t>১</w:t>
      </w:r>
      <w:r w:rsidR="007B61C3" w:rsidRPr="005B2AED">
        <w:rPr>
          <w:rFonts w:ascii="NikoshBAN" w:hAnsi="NikoshBAN" w:cs="NikoshBAN"/>
          <w:sz w:val="20"/>
          <w:szCs w:val="20"/>
          <w:lang w:val="it-IT" w:bidi="bn-IN"/>
        </w:rPr>
        <w:t xml:space="preserve">” </w:t>
      </w:r>
      <w:r w:rsidR="007B61C3" w:rsidRPr="005B2AED">
        <w:rPr>
          <w:rFonts w:ascii="NikoshBAN" w:hAnsi="NikoshBAN" w:cs="NikoshBAN"/>
          <w:sz w:val="20"/>
          <w:szCs w:val="20"/>
          <w:cs/>
          <w:lang w:val="it-IT" w:bidi="bn-IN"/>
        </w:rPr>
        <w:t>নামে জাতীয় বীজ বোর্ড থেকে নিবন্ধন লাভ করেছে। এনআইবি</w:t>
      </w:r>
      <w:r w:rsidR="007B61C3" w:rsidRPr="005B2AED">
        <w:rPr>
          <w:rFonts w:ascii="NikoshBAN" w:hAnsi="NikoshBAN" w:cs="NikoshBAN"/>
          <w:sz w:val="20"/>
          <w:szCs w:val="20"/>
          <w:lang w:val="it-IT" w:bidi="bn-IN"/>
        </w:rPr>
        <w:t>’</w:t>
      </w:r>
      <w:r w:rsidR="007B61C3" w:rsidRPr="005B2AED">
        <w:rPr>
          <w:rFonts w:ascii="NikoshBAN" w:hAnsi="NikoshBAN" w:cs="NikoshBAN"/>
          <w:sz w:val="20"/>
          <w:szCs w:val="20"/>
          <w:cs/>
          <w:lang w:val="it-IT" w:bidi="bn-IN"/>
        </w:rPr>
        <w:t>তে</w:t>
      </w:r>
      <w:r w:rsidR="00C21B21" w:rsidRPr="005B2AED">
        <w:rPr>
          <w:rFonts w:ascii="NikoshBAN" w:hAnsi="NikoshBAN" w:cs="NikoshBAN"/>
          <w:sz w:val="20"/>
          <w:szCs w:val="20"/>
          <w:cs/>
          <w:lang w:val="it-IT" w:bidi="bn-IN"/>
        </w:rPr>
        <w:t xml:space="preserve"> ম</w:t>
      </w:r>
      <w:r w:rsidR="00083640" w:rsidRPr="005B2AED">
        <w:rPr>
          <w:rFonts w:ascii="NikoshBAN" w:hAnsi="NikoshBAN" w:cs="NikoshBAN"/>
          <w:sz w:val="20"/>
          <w:szCs w:val="20"/>
          <w:cs/>
          <w:lang w:val="it-IT" w:bidi="bn-IN"/>
        </w:rPr>
        <w:t>ু</w:t>
      </w:r>
      <w:r w:rsidR="00C21B21" w:rsidRPr="005B2AED">
        <w:rPr>
          <w:rFonts w:ascii="NikoshBAN" w:hAnsi="NikoshBAN" w:cs="NikoshBAN"/>
          <w:sz w:val="20"/>
          <w:szCs w:val="20"/>
          <w:cs/>
          <w:lang w:val="it-IT" w:bidi="bn-IN"/>
        </w:rPr>
        <w:t>ন্সিগঞ্জের গরু</w:t>
      </w:r>
      <w:r w:rsidR="00C21B21" w:rsidRPr="005B2AED">
        <w:rPr>
          <w:rFonts w:ascii="NikoshBAN" w:hAnsi="NikoshBAN" w:cs="NikoshBAN"/>
          <w:sz w:val="20"/>
          <w:szCs w:val="20"/>
          <w:lang w:val="it-IT" w:bidi="bn-IN"/>
        </w:rPr>
        <w:t xml:space="preserve">, </w:t>
      </w:r>
      <w:r w:rsidR="00326685" w:rsidRPr="005B2AED">
        <w:rPr>
          <w:rFonts w:ascii="NikoshBAN" w:hAnsi="NikoshBAN" w:cs="NikoshBAN"/>
          <w:sz w:val="20"/>
          <w:szCs w:val="20"/>
          <w:cs/>
          <w:lang w:val="it-IT" w:bidi="bn-IN"/>
        </w:rPr>
        <w:t xml:space="preserve">দেশি ভেড়া ও দেশি </w:t>
      </w:r>
      <w:r w:rsidR="00253DF8" w:rsidRPr="005B2AED">
        <w:rPr>
          <w:rFonts w:ascii="NikoshBAN" w:hAnsi="NikoshBAN" w:cs="NikoshBAN"/>
          <w:sz w:val="20"/>
          <w:szCs w:val="20"/>
          <w:cs/>
          <w:lang w:val="it-IT" w:bidi="bn-IN"/>
        </w:rPr>
        <w:t xml:space="preserve">হাঁসের </w:t>
      </w:r>
      <w:r w:rsidR="00253DF8" w:rsidRPr="003074EC">
        <w:rPr>
          <w:rFonts w:asciiTheme="minorHAnsi" w:hAnsiTheme="minorHAnsi" w:cstheme="minorHAnsi"/>
          <w:sz w:val="20"/>
          <w:szCs w:val="20"/>
          <w:lang w:val="it-IT" w:bidi="bn-IN"/>
        </w:rPr>
        <w:t>Whole genome sequencing</w:t>
      </w:r>
      <w:r w:rsidR="00253DF8" w:rsidRPr="005B2AED">
        <w:rPr>
          <w:sz w:val="20"/>
          <w:szCs w:val="20"/>
          <w:lang w:val="it-IT" w:bidi="bn-IN"/>
        </w:rPr>
        <w:t xml:space="preserve"> </w:t>
      </w:r>
      <w:r w:rsidR="00253DF8" w:rsidRPr="005B2AED">
        <w:rPr>
          <w:rFonts w:ascii="NikoshBAN" w:hAnsi="NikoshBAN" w:cs="NikoshBAN"/>
          <w:sz w:val="20"/>
          <w:szCs w:val="20"/>
          <w:cs/>
          <w:lang w:val="it-IT" w:bidi="bn-IN"/>
        </w:rPr>
        <w:t>সম্পন্ন হয়েছে। বস্ত্র ও চামড়া শিল্পে ব্যবহারের লক্ষ্যে এনআইবি</w:t>
      </w:r>
      <w:r w:rsidR="00253DF8" w:rsidRPr="005B2AED">
        <w:rPr>
          <w:rFonts w:ascii="NikoshBAN" w:hAnsi="NikoshBAN" w:cs="NikoshBAN"/>
          <w:sz w:val="20"/>
          <w:szCs w:val="20"/>
          <w:lang w:val="it-IT" w:bidi="bn-IN"/>
        </w:rPr>
        <w:t>’</w:t>
      </w:r>
      <w:r w:rsidR="00253DF8" w:rsidRPr="005B2AED">
        <w:rPr>
          <w:rFonts w:ascii="NikoshBAN" w:hAnsi="NikoshBAN" w:cs="NikoshBAN"/>
          <w:sz w:val="20"/>
          <w:szCs w:val="20"/>
          <w:cs/>
          <w:lang w:val="it-IT" w:bidi="bn-IN"/>
        </w:rPr>
        <w:t xml:space="preserve">র গবেষণাগারে প্রাপ্ত এনজাইম উৎপাদনকারী </w:t>
      </w:r>
      <w:r w:rsidR="007E2FEE" w:rsidRPr="00801754">
        <w:rPr>
          <w:rFonts w:ascii="Calibri" w:hAnsi="Calibri" w:cs="Calibri"/>
          <w:sz w:val="20"/>
          <w:szCs w:val="20"/>
          <w:lang w:val="it-IT" w:bidi="bn-IN"/>
        </w:rPr>
        <w:t>Bacterial S</w:t>
      </w:r>
      <w:r w:rsidR="00253DF8" w:rsidRPr="00801754">
        <w:rPr>
          <w:rFonts w:ascii="Calibri" w:hAnsi="Calibri" w:cs="Calibri"/>
          <w:sz w:val="20"/>
          <w:szCs w:val="20"/>
          <w:lang w:val="it-IT" w:bidi="bn-IN"/>
        </w:rPr>
        <w:t>train</w:t>
      </w:r>
      <w:r w:rsidR="00253DF8" w:rsidRPr="005B2AED">
        <w:rPr>
          <w:rFonts w:ascii="NikoshBAN" w:hAnsi="NikoshBAN" w:cs="NikoshBAN"/>
          <w:sz w:val="20"/>
          <w:szCs w:val="20"/>
          <w:cs/>
          <w:lang w:val="it-IT" w:bidi="bn-IN"/>
        </w:rPr>
        <w:t xml:space="preserve"> এর উৎপাদন ক্ষমতা বৃদ্ধির লক্ষ্যে গবেষণা কার্যক্রম চলমান আছে। মানবদেহে অ্যান্টিবায়োটিক </w:t>
      </w:r>
      <w:r w:rsidR="004958C8" w:rsidRPr="005B2AED">
        <w:rPr>
          <w:rFonts w:ascii="NikoshBAN" w:hAnsi="NikoshBAN" w:cs="NikoshBAN"/>
          <w:sz w:val="20"/>
          <w:szCs w:val="20"/>
          <w:cs/>
          <w:lang w:val="it-IT" w:bidi="bn-IN"/>
        </w:rPr>
        <w:t>প্রতিরোধী রোগ সৃষ্টিকারী ক্ষতিকারক ব্যাকটেরিয়া ধ্বংসকারী ব্যাক্টেরিওফায এনকোডেড বিশুদ্ধ এন্ডোলাইসিন প্রোটিন ক্লিনিক্যাল আইসোলেন্টে প্রয়োগের কাজ চলমান আছে। এনআইবি</w:t>
      </w:r>
      <w:r w:rsidR="004958C8" w:rsidRPr="005B2AED">
        <w:rPr>
          <w:rFonts w:ascii="NikoshBAN" w:hAnsi="NikoshBAN" w:cs="NikoshBAN"/>
          <w:sz w:val="20"/>
          <w:szCs w:val="20"/>
          <w:lang w:val="it-IT" w:bidi="bn-IN"/>
        </w:rPr>
        <w:t>’</w:t>
      </w:r>
      <w:r w:rsidR="004958C8" w:rsidRPr="005B2AED">
        <w:rPr>
          <w:rFonts w:ascii="NikoshBAN" w:hAnsi="NikoshBAN" w:cs="NikoshBAN"/>
          <w:sz w:val="20"/>
          <w:szCs w:val="20"/>
          <w:cs/>
          <w:lang w:val="it-IT" w:bidi="bn-IN"/>
        </w:rPr>
        <w:t>র গবেষণা বিভাগসহ দেশের বিভিন্ন শিক্ষা প্রতিষ্ঠান ও গবেষণা প্রতিষ্ঠানে ৬৭০টি ডিএনএ সিকোয়েন্সিং সেবা প্রদান করা হয়েছে। এনআইবি</w:t>
      </w:r>
      <w:r w:rsidR="004958C8" w:rsidRPr="005B2AED">
        <w:rPr>
          <w:rFonts w:ascii="NikoshBAN" w:hAnsi="NikoshBAN" w:cs="NikoshBAN"/>
          <w:sz w:val="20"/>
          <w:szCs w:val="20"/>
          <w:lang w:val="it-IT" w:bidi="bn-IN"/>
        </w:rPr>
        <w:t>’</w:t>
      </w:r>
      <w:r w:rsidR="004958C8" w:rsidRPr="005B2AED">
        <w:rPr>
          <w:rFonts w:ascii="NikoshBAN" w:hAnsi="NikoshBAN" w:cs="NikoshBAN"/>
          <w:sz w:val="20"/>
          <w:szCs w:val="20"/>
          <w:cs/>
          <w:lang w:val="it-IT" w:bidi="bn-IN"/>
        </w:rPr>
        <w:t xml:space="preserve">তে </w:t>
      </w:r>
      <w:r w:rsidR="004958C8" w:rsidRPr="003074EC">
        <w:rPr>
          <w:rFonts w:asciiTheme="minorHAnsi" w:hAnsiTheme="minorHAnsi" w:cstheme="minorHAnsi"/>
          <w:sz w:val="20"/>
          <w:szCs w:val="20"/>
          <w:lang w:val="it-IT" w:bidi="bn-IN"/>
        </w:rPr>
        <w:t>Prokaryotic Genome Assembly &amp; Annotation</w:t>
      </w:r>
      <w:r w:rsidR="004958C8" w:rsidRPr="005B2AED">
        <w:rPr>
          <w:sz w:val="20"/>
          <w:szCs w:val="20"/>
          <w:lang w:val="it-IT" w:bidi="bn-IN"/>
        </w:rPr>
        <w:t xml:space="preserve"> </w:t>
      </w:r>
      <w:r w:rsidR="004958C8" w:rsidRPr="005B2AED">
        <w:rPr>
          <w:rFonts w:ascii="NikoshBAN" w:hAnsi="NikoshBAN" w:cs="NikoshBAN"/>
          <w:sz w:val="20"/>
          <w:szCs w:val="20"/>
          <w:cs/>
          <w:lang w:val="it-IT" w:bidi="bn-IN"/>
        </w:rPr>
        <w:t>সেবা চালু করা হয়েছে এবং ইতিমধ্যে ২১ টি ব্যা</w:t>
      </w:r>
      <w:r w:rsidR="00C12863" w:rsidRPr="005B2AED">
        <w:rPr>
          <w:rFonts w:ascii="NikoshBAN" w:hAnsi="NikoshBAN" w:cs="NikoshBAN"/>
          <w:sz w:val="20"/>
          <w:szCs w:val="20"/>
          <w:cs/>
          <w:lang w:val="it-IT" w:bidi="bn-IN"/>
        </w:rPr>
        <w:t>কটেরিয়ার জিনোম এসেম্বলি ও এনোটে</w:t>
      </w:r>
      <w:r w:rsidR="004958C8" w:rsidRPr="005B2AED">
        <w:rPr>
          <w:rFonts w:ascii="NikoshBAN" w:hAnsi="NikoshBAN" w:cs="NikoshBAN"/>
          <w:sz w:val="20"/>
          <w:szCs w:val="20"/>
          <w:cs/>
          <w:lang w:val="it-IT" w:bidi="bn-IN"/>
        </w:rPr>
        <w:t xml:space="preserve">শন সেবা প্রদান করা হয়েছে। জীবপ্রযুক্তি গবেষণা ও গবেষকদের জাতীয় তথ্যকোষ প্রকাশসহ জীবপ্রযুক্তি বিষয়ে দক্ষ মানবসম্পদ তৈরীর জন্য ১১টি প্রশিক্ষণ কর্মসূচীর মাধ্যমে মোট ৬০২ জনকে এনআইবি হতে </w:t>
      </w:r>
      <w:r w:rsidR="004958C8" w:rsidRPr="003074EC">
        <w:rPr>
          <w:rFonts w:asciiTheme="minorHAnsi" w:hAnsiTheme="minorHAnsi" w:cstheme="minorHAnsi"/>
          <w:sz w:val="20"/>
          <w:szCs w:val="20"/>
          <w:lang w:val="it-IT" w:bidi="bn-IN"/>
        </w:rPr>
        <w:t>Hands on Training</w:t>
      </w:r>
      <w:r w:rsidR="004958C8" w:rsidRPr="005B2AED">
        <w:rPr>
          <w:rFonts w:ascii="NikoshBAN" w:hAnsi="NikoshBAN" w:cs="NikoshBAN"/>
          <w:sz w:val="20"/>
          <w:szCs w:val="20"/>
          <w:cs/>
          <w:lang w:val="it-IT" w:bidi="bn-IN"/>
        </w:rPr>
        <w:t xml:space="preserve"> প্রদান করা হয়েছে</w:t>
      </w:r>
      <w:r w:rsidRPr="005B2AED">
        <w:rPr>
          <w:rFonts w:ascii="NikoshBAN" w:hAnsi="NikoshBAN" w:cs="NikoshBAN"/>
          <w:sz w:val="20"/>
          <w:szCs w:val="20"/>
          <w:cs/>
          <w:lang w:val="it-IT" w:bidi="hi-IN"/>
        </w:rPr>
        <w:t>।</w:t>
      </w:r>
    </w:p>
    <w:permEnd w:id="949306743"/>
    <w:p w14:paraId="0EC8A8DF" w14:textId="77777777" w:rsidR="00F748F2" w:rsidRDefault="006F05BA">
      <w:pPr>
        <w:spacing w:before="120" w:after="60" w:line="300" w:lineRule="auto"/>
        <w:ind w:left="720" w:hanging="720"/>
        <w:jc w:val="both"/>
        <w:rPr>
          <w:rFonts w:eastAsia="Nikosh" w:cs="NikoshBAN"/>
          <w:b/>
          <w:bCs/>
          <w:sz w:val="20"/>
          <w:szCs w:val="20"/>
          <w:lang w:bidi="bn-BD"/>
        </w:rPr>
      </w:pPr>
      <w:r>
        <w:rPr>
          <w:rFonts w:eastAsia="Nikosh" w:cs="NikoshBAN"/>
          <w:b/>
          <w:bCs/>
          <w:sz w:val="20"/>
          <w:szCs w:val="20"/>
          <w:cs/>
          <w:lang w:bidi="bn-BD"/>
        </w:rPr>
        <w:t>৬.৭.২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320"/>
        <w:gridCol w:w="1090"/>
        <w:gridCol w:w="714"/>
        <w:gridCol w:w="713"/>
        <w:gridCol w:w="666"/>
        <w:gridCol w:w="691"/>
        <w:gridCol w:w="687"/>
        <w:gridCol w:w="662"/>
        <w:gridCol w:w="630"/>
        <w:gridCol w:w="630"/>
        <w:gridCol w:w="622"/>
      </w:tblGrid>
      <w:tr w:rsidR="00F748F2" w14:paraId="2D6C272A" w14:textId="77777777">
        <w:trPr>
          <w:trHeight w:val="20"/>
          <w:tblHeader/>
          <w:jc w:val="center"/>
        </w:trPr>
        <w:tc>
          <w:tcPr>
            <w:tcW w:w="783" w:type="pct"/>
            <w:vMerge w:val="restart"/>
          </w:tcPr>
          <w:p w14:paraId="430327D6" w14:textId="77777777"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কার্যক্রম</w:t>
            </w:r>
          </w:p>
        </w:tc>
        <w:tc>
          <w:tcPr>
            <w:tcW w:w="647" w:type="pct"/>
            <w:vMerge w:val="restart"/>
          </w:tcPr>
          <w:p w14:paraId="6B1C18C0" w14:textId="77777777"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ফলাফল নির্দেশক</w:t>
            </w:r>
          </w:p>
        </w:tc>
        <w:tc>
          <w:tcPr>
            <w:tcW w:w="424" w:type="pct"/>
            <w:vMerge w:val="restart"/>
          </w:tcPr>
          <w:p w14:paraId="2FEE800D" w14:textId="77777777"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423" w:type="pct"/>
            <w:vMerge w:val="restart"/>
          </w:tcPr>
          <w:p w14:paraId="6BB347C4" w14:textId="77777777"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পরিমাপের একক</w:t>
            </w:r>
          </w:p>
        </w:tc>
        <w:tc>
          <w:tcPr>
            <w:tcW w:w="395" w:type="pct"/>
            <w:shd w:val="clear" w:color="auto" w:fill="auto"/>
          </w:tcPr>
          <w:p w14:paraId="57D50A43" w14:textId="77777777"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সংশোধিত লক্ষ্যমাত্রা</w:t>
            </w:r>
          </w:p>
        </w:tc>
        <w:tc>
          <w:tcPr>
            <w:tcW w:w="410" w:type="pct"/>
            <w:shd w:val="clear" w:color="auto" w:fill="auto"/>
          </w:tcPr>
          <w:p w14:paraId="22F78116" w14:textId="77777777"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প্রকৃত অর্জন</w:t>
            </w:r>
          </w:p>
        </w:tc>
        <w:tc>
          <w:tcPr>
            <w:tcW w:w="408" w:type="pct"/>
            <w:shd w:val="clear" w:color="auto" w:fill="auto"/>
          </w:tcPr>
          <w:p w14:paraId="0C1FED2E" w14:textId="77777777"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লক্ষ্যমাত্রা</w:t>
            </w:r>
          </w:p>
        </w:tc>
        <w:tc>
          <w:tcPr>
            <w:tcW w:w="393" w:type="pct"/>
            <w:shd w:val="clear" w:color="auto" w:fill="auto"/>
          </w:tcPr>
          <w:p w14:paraId="3FDABC6D" w14:textId="77777777"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সংশোধিত লক্ষ্যমাত্রা</w:t>
            </w:r>
          </w:p>
        </w:tc>
        <w:tc>
          <w:tcPr>
            <w:tcW w:w="1117" w:type="pct"/>
            <w:gridSpan w:val="3"/>
          </w:tcPr>
          <w:p w14:paraId="457B7CB6" w14:textId="77777777" w:rsidR="00F748F2" w:rsidRDefault="006F05BA">
            <w:pPr>
              <w:spacing w:before="40" w:after="4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6C5C5E" w14:paraId="1B5CA0EF" w14:textId="77777777">
        <w:trPr>
          <w:trHeight w:val="20"/>
          <w:tblHeader/>
          <w:jc w:val="center"/>
        </w:trPr>
        <w:tc>
          <w:tcPr>
            <w:tcW w:w="783" w:type="pct"/>
            <w:vMerge/>
            <w:tcBorders>
              <w:bottom w:val="single" w:sz="4" w:space="0" w:color="auto"/>
            </w:tcBorders>
          </w:tcPr>
          <w:p w14:paraId="29272FF4" w14:textId="77777777" w:rsidR="006C5C5E" w:rsidRDefault="006C5C5E" w:rsidP="006C5C5E">
            <w:pPr>
              <w:spacing w:before="40" w:after="40" w:line="264" w:lineRule="auto"/>
              <w:jc w:val="center"/>
              <w:rPr>
                <w:rFonts w:cs="NikoshBAN"/>
                <w:sz w:val="14"/>
                <w:szCs w:val="16"/>
                <w:lang w:bidi="bn-BD"/>
              </w:rPr>
            </w:pPr>
          </w:p>
        </w:tc>
        <w:tc>
          <w:tcPr>
            <w:tcW w:w="647" w:type="pct"/>
            <w:vMerge/>
            <w:tcBorders>
              <w:bottom w:val="single" w:sz="4" w:space="0" w:color="auto"/>
            </w:tcBorders>
          </w:tcPr>
          <w:p w14:paraId="5F67783C" w14:textId="77777777" w:rsidR="006C5C5E" w:rsidRDefault="006C5C5E" w:rsidP="006C5C5E">
            <w:pPr>
              <w:spacing w:before="40" w:after="40" w:line="264" w:lineRule="auto"/>
              <w:jc w:val="center"/>
              <w:rPr>
                <w:rFonts w:cs="NikoshBAN"/>
                <w:sz w:val="14"/>
                <w:szCs w:val="16"/>
                <w:lang w:bidi="bn-BD"/>
              </w:rPr>
            </w:pPr>
          </w:p>
        </w:tc>
        <w:tc>
          <w:tcPr>
            <w:tcW w:w="424" w:type="pct"/>
            <w:vMerge/>
            <w:tcBorders>
              <w:bottom w:val="single" w:sz="4" w:space="0" w:color="auto"/>
            </w:tcBorders>
          </w:tcPr>
          <w:p w14:paraId="1F7C7269" w14:textId="77777777" w:rsidR="006C5C5E" w:rsidRDefault="006C5C5E" w:rsidP="006C5C5E">
            <w:pPr>
              <w:spacing w:before="40" w:after="40" w:line="264" w:lineRule="auto"/>
              <w:jc w:val="center"/>
              <w:rPr>
                <w:rFonts w:cs="NikoshBAN"/>
                <w:sz w:val="14"/>
                <w:szCs w:val="16"/>
                <w:lang w:bidi="bn-BD"/>
              </w:rPr>
            </w:pPr>
          </w:p>
        </w:tc>
        <w:tc>
          <w:tcPr>
            <w:tcW w:w="423" w:type="pct"/>
            <w:vMerge/>
            <w:tcBorders>
              <w:bottom w:val="single" w:sz="4" w:space="0" w:color="auto"/>
            </w:tcBorders>
          </w:tcPr>
          <w:p w14:paraId="043DED1B" w14:textId="77777777" w:rsidR="006C5C5E" w:rsidRDefault="006C5C5E" w:rsidP="006C5C5E">
            <w:pPr>
              <w:spacing w:before="40" w:after="40" w:line="264" w:lineRule="auto"/>
              <w:jc w:val="center"/>
              <w:rPr>
                <w:rFonts w:cs="NikoshBAN"/>
                <w:sz w:val="14"/>
                <w:szCs w:val="16"/>
                <w:lang w:bidi="bn-BD"/>
              </w:rPr>
            </w:pPr>
          </w:p>
        </w:tc>
        <w:tc>
          <w:tcPr>
            <w:tcW w:w="805" w:type="pct"/>
            <w:gridSpan w:val="2"/>
            <w:tcBorders>
              <w:bottom w:val="single" w:sz="4" w:space="0" w:color="auto"/>
            </w:tcBorders>
            <w:shd w:val="clear" w:color="auto" w:fill="auto"/>
            <w:vAlign w:val="center"/>
          </w:tcPr>
          <w:p w14:paraId="56BDD8CF" w14:textId="5487DBC0" w:rsidR="006C5C5E" w:rsidRPr="008E15B8" w:rsidRDefault="006C5C5E" w:rsidP="006C5C5E">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801" w:type="pct"/>
            <w:gridSpan w:val="2"/>
            <w:tcBorders>
              <w:bottom w:val="single" w:sz="4" w:space="0" w:color="auto"/>
            </w:tcBorders>
            <w:shd w:val="clear" w:color="auto" w:fill="auto"/>
            <w:vAlign w:val="center"/>
          </w:tcPr>
          <w:p w14:paraId="4C335949" w14:textId="36B4CE59" w:rsidR="006C5C5E" w:rsidRPr="00B74D46" w:rsidRDefault="006C5C5E" w:rsidP="006C5C5E">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374" w:type="pct"/>
            <w:tcBorders>
              <w:bottom w:val="single" w:sz="4" w:space="0" w:color="auto"/>
            </w:tcBorders>
            <w:vAlign w:val="center"/>
          </w:tcPr>
          <w:p w14:paraId="68F5286C" w14:textId="77BFE34B" w:rsidR="006C5C5E" w:rsidRPr="00142FC9" w:rsidRDefault="006C5C5E" w:rsidP="006C5C5E">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374" w:type="pct"/>
            <w:tcBorders>
              <w:bottom w:val="single" w:sz="4" w:space="0" w:color="auto"/>
            </w:tcBorders>
            <w:vAlign w:val="center"/>
          </w:tcPr>
          <w:p w14:paraId="201CAE73" w14:textId="1740884A" w:rsidR="006C5C5E" w:rsidRPr="00142FC9" w:rsidRDefault="006C5C5E" w:rsidP="006C5C5E">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369" w:type="pct"/>
            <w:tcBorders>
              <w:bottom w:val="single" w:sz="4" w:space="0" w:color="auto"/>
            </w:tcBorders>
            <w:vAlign w:val="center"/>
          </w:tcPr>
          <w:p w14:paraId="075D24E2" w14:textId="593DE00C" w:rsidR="006C5C5E" w:rsidRPr="000341C4" w:rsidRDefault="006C5C5E" w:rsidP="006C5C5E">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748F2" w14:paraId="576C77BA" w14:textId="77777777">
        <w:trPr>
          <w:trHeight w:val="20"/>
          <w:tblHeader/>
          <w:jc w:val="center"/>
        </w:trPr>
        <w:tc>
          <w:tcPr>
            <w:tcW w:w="783" w:type="pct"/>
          </w:tcPr>
          <w:p w14:paraId="4B96B875" w14:textId="77777777" w:rsidR="00F748F2" w:rsidRDefault="006F05BA">
            <w:pPr>
              <w:spacing w:before="40" w:after="40" w:line="264" w:lineRule="auto"/>
              <w:jc w:val="center"/>
              <w:rPr>
                <w:rFonts w:eastAsia="Nikosh" w:cs="NikoshBAN"/>
                <w:sz w:val="14"/>
                <w:szCs w:val="16"/>
                <w:rtl/>
                <w:cs/>
                <w:lang w:bidi="bn-BD"/>
              </w:rPr>
            </w:pPr>
            <w:r>
              <w:rPr>
                <w:rFonts w:eastAsia="Nikosh" w:cs="NikoshBAN"/>
                <w:sz w:val="14"/>
                <w:szCs w:val="16"/>
                <w:cs/>
                <w:lang w:bidi="bn-BD"/>
              </w:rPr>
              <w:t>১</w:t>
            </w:r>
          </w:p>
        </w:tc>
        <w:tc>
          <w:tcPr>
            <w:tcW w:w="647" w:type="pct"/>
          </w:tcPr>
          <w:p w14:paraId="702F2CDA" w14:textId="77777777" w:rsidR="00F748F2" w:rsidRDefault="006F05BA">
            <w:pPr>
              <w:spacing w:before="40" w:after="40" w:line="264" w:lineRule="auto"/>
              <w:jc w:val="center"/>
              <w:rPr>
                <w:rFonts w:eastAsia="Nikosh" w:cs="NikoshBAN"/>
                <w:sz w:val="14"/>
                <w:szCs w:val="16"/>
                <w:rtl/>
                <w:cs/>
                <w:lang w:bidi="bn-BD"/>
              </w:rPr>
            </w:pPr>
            <w:r>
              <w:rPr>
                <w:rFonts w:eastAsia="Nikosh" w:cs="NikoshBAN"/>
                <w:sz w:val="14"/>
                <w:szCs w:val="16"/>
                <w:cs/>
                <w:lang w:bidi="bn-BD"/>
              </w:rPr>
              <w:t>২</w:t>
            </w:r>
          </w:p>
        </w:tc>
        <w:tc>
          <w:tcPr>
            <w:tcW w:w="424" w:type="pct"/>
          </w:tcPr>
          <w:p w14:paraId="5CD8AAEB" w14:textId="77777777" w:rsidR="00F748F2" w:rsidRDefault="006F05BA">
            <w:pPr>
              <w:spacing w:before="40" w:after="40" w:line="264" w:lineRule="auto"/>
              <w:jc w:val="center"/>
              <w:rPr>
                <w:rFonts w:eastAsia="Nikosh" w:cs="NikoshBAN"/>
                <w:sz w:val="14"/>
                <w:szCs w:val="16"/>
                <w:rtl/>
                <w:cs/>
                <w:lang w:bidi="bn-BD"/>
              </w:rPr>
            </w:pPr>
            <w:r>
              <w:rPr>
                <w:rFonts w:eastAsia="Nikosh" w:cs="NikoshBAN"/>
                <w:sz w:val="14"/>
                <w:szCs w:val="16"/>
                <w:cs/>
                <w:lang w:bidi="bn-BD"/>
              </w:rPr>
              <w:t>৩</w:t>
            </w:r>
          </w:p>
        </w:tc>
        <w:tc>
          <w:tcPr>
            <w:tcW w:w="423" w:type="pct"/>
          </w:tcPr>
          <w:p w14:paraId="7F21DFCB" w14:textId="77777777" w:rsidR="00F748F2" w:rsidRDefault="006F05BA">
            <w:pPr>
              <w:spacing w:before="40" w:after="40" w:line="264" w:lineRule="auto"/>
              <w:jc w:val="center"/>
              <w:rPr>
                <w:rFonts w:eastAsia="Nikosh" w:cs="NikoshBAN"/>
                <w:sz w:val="14"/>
                <w:szCs w:val="16"/>
                <w:rtl/>
                <w:cs/>
                <w:lang w:bidi="bn-BD"/>
              </w:rPr>
            </w:pPr>
            <w:r>
              <w:rPr>
                <w:rFonts w:eastAsia="Nikosh" w:cs="NikoshBAN"/>
                <w:sz w:val="14"/>
                <w:szCs w:val="16"/>
                <w:cs/>
                <w:lang w:bidi="bn-BD"/>
              </w:rPr>
              <w:t>৪</w:t>
            </w:r>
          </w:p>
        </w:tc>
        <w:tc>
          <w:tcPr>
            <w:tcW w:w="395" w:type="pct"/>
          </w:tcPr>
          <w:p w14:paraId="51937A90" w14:textId="77777777" w:rsidR="00F748F2" w:rsidRDefault="006F05BA">
            <w:pPr>
              <w:spacing w:before="40" w:after="40" w:line="264" w:lineRule="auto"/>
              <w:jc w:val="center"/>
              <w:rPr>
                <w:rFonts w:cs="NikoshBAN"/>
                <w:sz w:val="14"/>
                <w:szCs w:val="16"/>
                <w:lang w:bidi="bn-BD"/>
              </w:rPr>
            </w:pPr>
            <w:r>
              <w:rPr>
                <w:rFonts w:cs="NikoshBAN"/>
                <w:sz w:val="14"/>
                <w:szCs w:val="16"/>
                <w:cs/>
                <w:lang w:bidi="bn-BD"/>
              </w:rPr>
              <w:t>৫</w:t>
            </w:r>
          </w:p>
        </w:tc>
        <w:tc>
          <w:tcPr>
            <w:tcW w:w="410" w:type="pct"/>
          </w:tcPr>
          <w:p w14:paraId="21D1BE0E" w14:textId="77777777" w:rsidR="00F748F2" w:rsidRDefault="006F05BA">
            <w:pPr>
              <w:spacing w:before="40" w:after="40" w:line="264" w:lineRule="auto"/>
              <w:jc w:val="center"/>
              <w:rPr>
                <w:rFonts w:cs="NikoshBAN"/>
                <w:sz w:val="14"/>
                <w:szCs w:val="16"/>
                <w:lang w:bidi="bn-BD"/>
              </w:rPr>
            </w:pPr>
            <w:r>
              <w:rPr>
                <w:rFonts w:cs="NikoshBAN"/>
                <w:sz w:val="14"/>
                <w:szCs w:val="16"/>
                <w:cs/>
                <w:lang w:bidi="bn-BD"/>
              </w:rPr>
              <w:t>৬</w:t>
            </w:r>
          </w:p>
        </w:tc>
        <w:tc>
          <w:tcPr>
            <w:tcW w:w="408" w:type="pct"/>
          </w:tcPr>
          <w:p w14:paraId="0674ED77" w14:textId="77777777" w:rsidR="00F748F2" w:rsidRDefault="006F05BA">
            <w:pPr>
              <w:spacing w:before="40" w:after="40" w:line="264" w:lineRule="auto"/>
              <w:jc w:val="center"/>
              <w:rPr>
                <w:rFonts w:cs="NikoshBAN"/>
                <w:sz w:val="14"/>
                <w:szCs w:val="16"/>
                <w:lang w:bidi="bn-BD"/>
              </w:rPr>
            </w:pPr>
            <w:r>
              <w:rPr>
                <w:rFonts w:cs="NikoshBAN"/>
                <w:sz w:val="14"/>
                <w:szCs w:val="16"/>
                <w:cs/>
                <w:lang w:bidi="bn-BD"/>
              </w:rPr>
              <w:t>৭</w:t>
            </w:r>
          </w:p>
        </w:tc>
        <w:tc>
          <w:tcPr>
            <w:tcW w:w="393" w:type="pct"/>
          </w:tcPr>
          <w:p w14:paraId="4EC6A18E" w14:textId="77777777" w:rsidR="00F748F2" w:rsidRDefault="006F05BA">
            <w:pPr>
              <w:spacing w:before="40" w:after="40" w:line="264" w:lineRule="auto"/>
              <w:jc w:val="center"/>
              <w:rPr>
                <w:rFonts w:cs="NikoshBAN"/>
                <w:sz w:val="14"/>
                <w:szCs w:val="16"/>
                <w:lang w:bidi="bn-BD"/>
              </w:rPr>
            </w:pPr>
            <w:r>
              <w:rPr>
                <w:rFonts w:cs="NikoshBAN"/>
                <w:sz w:val="14"/>
                <w:szCs w:val="16"/>
                <w:cs/>
                <w:lang w:bidi="bn-BD"/>
              </w:rPr>
              <w:t>৮</w:t>
            </w:r>
          </w:p>
        </w:tc>
        <w:tc>
          <w:tcPr>
            <w:tcW w:w="374" w:type="pct"/>
          </w:tcPr>
          <w:p w14:paraId="3530AEAF" w14:textId="77777777" w:rsidR="00F748F2" w:rsidRDefault="006F05BA">
            <w:pPr>
              <w:spacing w:before="40" w:after="40" w:line="264" w:lineRule="auto"/>
              <w:jc w:val="center"/>
              <w:rPr>
                <w:rFonts w:eastAsia="Nikosh" w:cs="NikoshBAN"/>
                <w:sz w:val="14"/>
                <w:szCs w:val="16"/>
                <w:rtl/>
                <w:cs/>
                <w:lang w:bidi="bn-BD"/>
              </w:rPr>
            </w:pPr>
            <w:r>
              <w:rPr>
                <w:rFonts w:eastAsia="Nikosh" w:cs="NikoshBAN"/>
                <w:sz w:val="14"/>
                <w:szCs w:val="16"/>
                <w:cs/>
                <w:lang w:bidi="bn-BD"/>
              </w:rPr>
              <w:t>৯</w:t>
            </w:r>
          </w:p>
        </w:tc>
        <w:tc>
          <w:tcPr>
            <w:tcW w:w="374" w:type="pct"/>
          </w:tcPr>
          <w:p w14:paraId="27AA5135" w14:textId="77777777" w:rsidR="00F748F2" w:rsidRDefault="006F05BA">
            <w:pPr>
              <w:spacing w:before="40" w:after="40" w:line="264" w:lineRule="auto"/>
              <w:jc w:val="center"/>
              <w:rPr>
                <w:rFonts w:eastAsia="Nikosh" w:cs="NikoshBAN"/>
                <w:sz w:val="14"/>
                <w:szCs w:val="16"/>
                <w:cs/>
                <w:lang w:bidi="bn-BD"/>
              </w:rPr>
            </w:pPr>
            <w:r>
              <w:rPr>
                <w:rFonts w:eastAsia="Nikosh" w:cs="NikoshBAN"/>
                <w:sz w:val="14"/>
                <w:szCs w:val="16"/>
                <w:cs/>
                <w:lang w:bidi="bn-BD"/>
              </w:rPr>
              <w:t>১০</w:t>
            </w:r>
          </w:p>
        </w:tc>
        <w:tc>
          <w:tcPr>
            <w:tcW w:w="369" w:type="pct"/>
          </w:tcPr>
          <w:p w14:paraId="4BFA2BBB" w14:textId="77777777" w:rsidR="00F748F2" w:rsidRDefault="006F05BA">
            <w:pPr>
              <w:spacing w:before="40" w:after="40" w:line="264" w:lineRule="auto"/>
              <w:jc w:val="center"/>
              <w:rPr>
                <w:rFonts w:eastAsia="Nikosh" w:cs="NikoshBAN"/>
                <w:sz w:val="14"/>
                <w:szCs w:val="16"/>
                <w:cs/>
                <w:lang w:bidi="bn-BD"/>
              </w:rPr>
            </w:pPr>
            <w:r>
              <w:rPr>
                <w:rFonts w:eastAsia="Nikosh" w:cs="NikoshBAN"/>
                <w:sz w:val="14"/>
                <w:szCs w:val="16"/>
                <w:cs/>
                <w:lang w:bidi="bn-BD"/>
              </w:rPr>
              <w:t>১১</w:t>
            </w:r>
          </w:p>
        </w:tc>
      </w:tr>
      <w:tr w:rsidR="00366E04" w14:paraId="7A07E02C" w14:textId="77777777">
        <w:trPr>
          <w:cantSplit/>
          <w:trHeight w:val="69"/>
          <w:jc w:val="center"/>
        </w:trPr>
        <w:tc>
          <w:tcPr>
            <w:tcW w:w="783" w:type="pct"/>
          </w:tcPr>
          <w:p w14:paraId="773A0FC1" w14:textId="77777777" w:rsidR="00366E04" w:rsidRDefault="00366E04" w:rsidP="00366E04">
            <w:pPr>
              <w:pStyle w:val="ListParagraph"/>
              <w:numPr>
                <w:ilvl w:val="0"/>
                <w:numId w:val="24"/>
              </w:numPr>
              <w:spacing w:before="40" w:after="40" w:line="264" w:lineRule="auto"/>
              <w:ind w:left="180" w:right="-29" w:hanging="166"/>
              <w:rPr>
                <w:rFonts w:ascii="NikoshBAN" w:hAnsi="NikoshBAN" w:cs="NikoshBAN"/>
                <w:sz w:val="16"/>
                <w:szCs w:val="16"/>
                <w:cs/>
                <w:lang w:val="en-US" w:bidi="bn-BD"/>
              </w:rPr>
            </w:pPr>
            <w:permStart w:id="9909704" w:edGrp="everyone" w:colFirst="0" w:colLast="0"/>
            <w:permStart w:id="887506889" w:edGrp="everyone" w:colFirst="1" w:colLast="1"/>
            <w:permStart w:id="533080520" w:edGrp="everyone" w:colFirst="2" w:colLast="2"/>
            <w:permStart w:id="1971137081" w:edGrp="everyone" w:colFirst="3" w:colLast="3"/>
            <w:permStart w:id="564991481" w:edGrp="everyone" w:colFirst="4" w:colLast="4"/>
            <w:permStart w:id="1790054580" w:edGrp="everyone" w:colFirst="5" w:colLast="5"/>
            <w:permStart w:id="1980922267" w:edGrp="everyone" w:colFirst="6" w:colLast="6"/>
            <w:permStart w:id="906061761" w:edGrp="everyone" w:colFirst="7" w:colLast="7"/>
            <w:permStart w:id="1431504631" w:edGrp="everyone" w:colFirst="8" w:colLast="8"/>
            <w:permStart w:id="1651838658" w:edGrp="everyone" w:colFirst="9" w:colLast="9"/>
            <w:permStart w:id="958819139" w:edGrp="everyone" w:colFirst="10" w:colLast="10"/>
            <w:r>
              <w:rPr>
                <w:rFonts w:ascii="NikoshBAN" w:hAnsi="NikoshBAN" w:cs="NikoshBAN"/>
                <w:sz w:val="16"/>
                <w:szCs w:val="16"/>
                <w:cs/>
                <w:lang w:val="en-US" w:bidi="bn-BD"/>
              </w:rPr>
              <w:t>থিসিস</w:t>
            </w:r>
            <w:r>
              <w:rPr>
                <w:rFonts w:ascii="NikoshBAN" w:hAnsi="NikoshBAN" w:cs="NikoshBAN"/>
                <w:sz w:val="16"/>
                <w:szCs w:val="16"/>
                <w:lang w:val="en-US" w:bidi="bn-BD"/>
              </w:rPr>
              <w:t>/</w:t>
            </w:r>
            <w:r>
              <w:rPr>
                <w:rFonts w:ascii="NikoshBAN" w:hAnsi="NikoshBAN" w:cs="NikoshBAN"/>
                <w:sz w:val="16"/>
                <w:szCs w:val="16"/>
                <w:cs/>
                <w:lang w:val="en-US" w:bidi="bn-BD"/>
              </w:rPr>
              <w:t>রিপোর্ট সম্পাদনে গবেষণা সহায়তা</w:t>
            </w:r>
            <w:r>
              <w:rPr>
                <w:rFonts w:ascii="NikoshBAN" w:hAnsi="NikoshBAN" w:cs="NikoshBAN"/>
                <w:sz w:val="16"/>
                <w:szCs w:val="16"/>
                <w:cs/>
                <w:lang w:val="en-US" w:bidi="bn-IN"/>
              </w:rPr>
              <w:t xml:space="preserve"> প্রদান</w:t>
            </w:r>
          </w:p>
        </w:tc>
        <w:tc>
          <w:tcPr>
            <w:tcW w:w="647" w:type="pct"/>
            <w:vAlign w:val="center"/>
          </w:tcPr>
          <w:p w14:paraId="097B629E" w14:textId="77777777" w:rsidR="00366E04" w:rsidRDefault="00366E04" w:rsidP="00366E04">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সম্পাদিত</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থিসিস</w:t>
            </w:r>
            <w:r>
              <w:rPr>
                <w:rFonts w:ascii="NikoshBAN" w:eastAsia="Nikosh" w:hAnsi="NikoshBAN" w:cs="NikoshBAN"/>
                <w:sz w:val="16"/>
                <w:szCs w:val="16"/>
                <w:lang w:bidi="bn-BD"/>
              </w:rPr>
              <w:t>/</w:t>
            </w:r>
          </w:p>
          <w:p w14:paraId="5D82F27B" w14:textId="77777777" w:rsidR="00366E04" w:rsidRDefault="00366E04" w:rsidP="00366E04">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রিপোর্ট</w:t>
            </w:r>
          </w:p>
        </w:tc>
        <w:tc>
          <w:tcPr>
            <w:tcW w:w="424" w:type="pct"/>
            <w:vAlign w:val="center"/>
          </w:tcPr>
          <w:p w14:paraId="039D4389" w14:textId="77777777" w:rsidR="00366E04" w:rsidRDefault="00366E04" w:rsidP="00366E04">
            <w:pPr>
              <w:spacing w:before="40" w:after="40" w:line="264" w:lineRule="auto"/>
              <w:jc w:val="center"/>
              <w:rPr>
                <w:rFonts w:ascii="Nikosh" w:hAnsi="Nikosh" w:cs="Nikosh"/>
                <w:sz w:val="14"/>
                <w:szCs w:val="16"/>
                <w:cs/>
                <w:lang w:val="en-US" w:bidi="bn-IN"/>
              </w:rPr>
            </w:pPr>
            <w:r>
              <w:rPr>
                <w:rFonts w:ascii="Nikosh" w:hAnsi="Nikosh" w:cs="Nikosh" w:hint="cs"/>
                <w:sz w:val="14"/>
                <w:szCs w:val="16"/>
                <w:cs/>
                <w:lang w:val="en-US" w:bidi="bn-IN"/>
              </w:rPr>
              <w:t>২</w:t>
            </w:r>
          </w:p>
        </w:tc>
        <w:tc>
          <w:tcPr>
            <w:tcW w:w="423" w:type="pct"/>
            <w:vAlign w:val="center"/>
          </w:tcPr>
          <w:p w14:paraId="433492FF" w14:textId="77777777" w:rsidR="00366E04" w:rsidRDefault="00366E04" w:rsidP="00366E04">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সংখ্যা</w:t>
            </w:r>
          </w:p>
        </w:tc>
        <w:tc>
          <w:tcPr>
            <w:tcW w:w="395" w:type="pct"/>
            <w:vAlign w:val="center"/>
          </w:tcPr>
          <w:p w14:paraId="52F80B44" w14:textId="795DD761"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p>
        </w:tc>
        <w:tc>
          <w:tcPr>
            <w:tcW w:w="410" w:type="pct"/>
            <w:vAlign w:val="center"/>
          </w:tcPr>
          <w:p w14:paraId="10D50640" w14:textId="24B48AF1" w:rsidR="00366E04" w:rsidRDefault="00366E04" w:rsidP="00366E04">
            <w:pPr>
              <w:spacing w:before="40" w:after="40" w:line="264" w:lineRule="auto"/>
              <w:jc w:val="center"/>
              <w:rPr>
                <w:rFonts w:ascii="NikoshBAN" w:hAnsi="NikoshBAN" w:cs="NikoshBAN"/>
                <w:sz w:val="16"/>
                <w:szCs w:val="16"/>
                <w:lang w:bidi="bn-IN"/>
              </w:rPr>
            </w:pPr>
          </w:p>
        </w:tc>
        <w:tc>
          <w:tcPr>
            <w:tcW w:w="408" w:type="pct"/>
            <w:vAlign w:val="center"/>
          </w:tcPr>
          <w:p w14:paraId="575D70DB" w14:textId="088755D1"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১১</w:t>
            </w:r>
          </w:p>
        </w:tc>
        <w:tc>
          <w:tcPr>
            <w:tcW w:w="393" w:type="pct"/>
            <w:vAlign w:val="center"/>
          </w:tcPr>
          <w:p w14:paraId="36BF76D2" w14:textId="2B322484" w:rsidR="00366E04" w:rsidRDefault="00366E04" w:rsidP="00366E04">
            <w:pPr>
              <w:spacing w:before="40" w:after="40" w:line="264" w:lineRule="auto"/>
              <w:jc w:val="center"/>
              <w:rPr>
                <w:rFonts w:ascii="NikoshBAN" w:hAnsi="NikoshBAN" w:cs="NikoshBAN"/>
                <w:sz w:val="16"/>
                <w:szCs w:val="16"/>
                <w:lang w:bidi="bn-IN"/>
              </w:rPr>
            </w:pPr>
          </w:p>
        </w:tc>
        <w:tc>
          <w:tcPr>
            <w:tcW w:w="374" w:type="pct"/>
            <w:vAlign w:val="center"/>
          </w:tcPr>
          <w:p w14:paraId="6A3E3A64" w14:textId="4D347F60"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১২</w:t>
            </w:r>
          </w:p>
        </w:tc>
        <w:tc>
          <w:tcPr>
            <w:tcW w:w="374" w:type="pct"/>
            <w:vAlign w:val="center"/>
          </w:tcPr>
          <w:p w14:paraId="705301F1" w14:textId="72076867"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১৩</w:t>
            </w:r>
          </w:p>
        </w:tc>
        <w:tc>
          <w:tcPr>
            <w:tcW w:w="369" w:type="pct"/>
            <w:vAlign w:val="center"/>
          </w:tcPr>
          <w:p w14:paraId="3B7E5ECE" w14:textId="3A0718F3" w:rsidR="00366E04" w:rsidRDefault="00366E04" w:rsidP="00366E04">
            <w:pPr>
              <w:spacing w:before="40" w:after="40" w:line="264" w:lineRule="auto"/>
              <w:jc w:val="center"/>
              <w:rPr>
                <w:rFonts w:ascii="NikoshBAN" w:hAnsi="NikoshBAN" w:cs="NikoshBAN"/>
                <w:sz w:val="16"/>
                <w:szCs w:val="16"/>
                <w:lang w:bidi="bn-IN"/>
              </w:rPr>
            </w:pPr>
          </w:p>
        </w:tc>
      </w:tr>
      <w:tr w:rsidR="00366E04" w14:paraId="400E3CF1" w14:textId="77777777">
        <w:trPr>
          <w:cantSplit/>
          <w:trHeight w:val="60"/>
          <w:jc w:val="center"/>
        </w:trPr>
        <w:tc>
          <w:tcPr>
            <w:tcW w:w="783" w:type="pct"/>
          </w:tcPr>
          <w:p w14:paraId="1B2FE1F0" w14:textId="77777777" w:rsidR="00366E04" w:rsidRDefault="00366E04" w:rsidP="00366E04">
            <w:pPr>
              <w:pStyle w:val="ListParagraph"/>
              <w:numPr>
                <w:ilvl w:val="0"/>
                <w:numId w:val="24"/>
              </w:numPr>
              <w:spacing w:before="40" w:after="40" w:line="264" w:lineRule="auto"/>
              <w:ind w:left="180" w:right="-29" w:hanging="166"/>
              <w:rPr>
                <w:rFonts w:ascii="NikoshBAN" w:hAnsi="NikoshBAN" w:cs="NikoshBAN"/>
                <w:sz w:val="14"/>
                <w:szCs w:val="16"/>
                <w:cs/>
                <w:lang w:val="en-US" w:bidi="bn-BD"/>
              </w:rPr>
            </w:pPr>
            <w:permStart w:id="1988768136" w:edGrp="everyone" w:colFirst="0" w:colLast="0"/>
            <w:permStart w:id="359487871" w:edGrp="everyone" w:colFirst="1" w:colLast="1"/>
            <w:permStart w:id="2091396498" w:edGrp="everyone" w:colFirst="2" w:colLast="2"/>
            <w:permStart w:id="18946269" w:edGrp="everyone" w:colFirst="3" w:colLast="3"/>
            <w:permStart w:id="871892219" w:edGrp="everyone" w:colFirst="4" w:colLast="4"/>
            <w:permStart w:id="570517247" w:edGrp="everyone" w:colFirst="5" w:colLast="5"/>
            <w:permStart w:id="982529065" w:edGrp="everyone" w:colFirst="6" w:colLast="6"/>
            <w:permStart w:id="1107187218" w:edGrp="everyone" w:colFirst="7" w:colLast="7"/>
            <w:permStart w:id="11099392" w:edGrp="everyone" w:colFirst="8" w:colLast="8"/>
            <w:permStart w:id="416053329" w:edGrp="everyone" w:colFirst="9" w:colLast="9"/>
            <w:permStart w:id="139687176" w:edGrp="everyone" w:colFirst="10" w:colLast="10"/>
            <w:permEnd w:id="9909704"/>
            <w:permEnd w:id="887506889"/>
            <w:permEnd w:id="533080520"/>
            <w:permEnd w:id="1971137081"/>
            <w:permEnd w:id="564991481"/>
            <w:permEnd w:id="1790054580"/>
            <w:permEnd w:id="1980922267"/>
            <w:permEnd w:id="906061761"/>
            <w:permEnd w:id="1431504631"/>
            <w:permEnd w:id="1651838658"/>
            <w:permEnd w:id="958819139"/>
            <w:r>
              <w:rPr>
                <w:rFonts w:ascii="NikoshBAN" w:hAnsi="NikoshBAN" w:cs="NikoshBAN"/>
                <w:sz w:val="14"/>
                <w:szCs w:val="16"/>
                <w:cs/>
                <w:lang w:val="en-US" w:bidi="bn-BD"/>
              </w:rPr>
              <w:t xml:space="preserve"> বিজ্ঞান ও প্রযুক্তি বিষয়ক প্রশিক্ষণ </w:t>
            </w:r>
          </w:p>
        </w:tc>
        <w:tc>
          <w:tcPr>
            <w:tcW w:w="647" w:type="pct"/>
            <w:vAlign w:val="center"/>
          </w:tcPr>
          <w:p w14:paraId="16FB61AC" w14:textId="77777777" w:rsidR="00366E04" w:rsidRDefault="00366E04" w:rsidP="00366E04">
            <w:pPr>
              <w:spacing w:before="40" w:after="40" w:line="264" w:lineRule="auto"/>
              <w:jc w:val="center"/>
              <w:rPr>
                <w:rFonts w:eastAsia="Nikosh" w:cs="NikoshBAN"/>
                <w:sz w:val="14"/>
                <w:szCs w:val="16"/>
                <w:cs/>
                <w:lang w:bidi="bn-BD"/>
              </w:rPr>
            </w:pPr>
            <w:r>
              <w:rPr>
                <w:rFonts w:eastAsia="Nikosh" w:cs="NikoshBAN"/>
                <w:sz w:val="14"/>
                <w:szCs w:val="16"/>
                <w:cs/>
                <w:lang w:bidi="bn-BD"/>
              </w:rPr>
              <w:t>প্রশিক্ষিত জনবল</w:t>
            </w:r>
          </w:p>
        </w:tc>
        <w:tc>
          <w:tcPr>
            <w:tcW w:w="424" w:type="pct"/>
            <w:vAlign w:val="center"/>
          </w:tcPr>
          <w:p w14:paraId="44DEC0C7" w14:textId="77777777" w:rsidR="00366E04" w:rsidRDefault="00366E04" w:rsidP="00366E04">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১</w:t>
            </w:r>
          </w:p>
        </w:tc>
        <w:tc>
          <w:tcPr>
            <w:tcW w:w="423" w:type="pct"/>
            <w:vAlign w:val="center"/>
          </w:tcPr>
          <w:p w14:paraId="30965C19" w14:textId="77777777" w:rsidR="00366E04" w:rsidRDefault="00366E04" w:rsidP="00366E04">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সংখ্যা</w:t>
            </w:r>
          </w:p>
        </w:tc>
        <w:tc>
          <w:tcPr>
            <w:tcW w:w="395" w:type="pct"/>
            <w:vAlign w:val="center"/>
          </w:tcPr>
          <w:p w14:paraId="135801B4" w14:textId="201C9455" w:rsidR="00366E04" w:rsidRDefault="00366E04" w:rsidP="00366E04">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০</w:t>
            </w:r>
          </w:p>
        </w:tc>
        <w:tc>
          <w:tcPr>
            <w:tcW w:w="410" w:type="pct"/>
            <w:vAlign w:val="center"/>
          </w:tcPr>
          <w:p w14:paraId="324608F8" w14:textId="67348F49" w:rsidR="00366E04" w:rsidRDefault="00366E04" w:rsidP="00366E04">
            <w:pPr>
              <w:spacing w:before="40" w:after="40" w:line="264" w:lineRule="auto"/>
              <w:jc w:val="center"/>
              <w:rPr>
                <w:rFonts w:ascii="NikoshBAN" w:hAnsi="NikoshBAN" w:cs="NikoshBAN"/>
                <w:sz w:val="16"/>
                <w:szCs w:val="16"/>
                <w:lang w:bidi="bn-IN"/>
              </w:rPr>
            </w:pPr>
          </w:p>
        </w:tc>
        <w:tc>
          <w:tcPr>
            <w:tcW w:w="408" w:type="pct"/>
            <w:vAlign w:val="center"/>
          </w:tcPr>
          <w:p w14:paraId="43D2DCDF" w14:textId="4AF3DD56" w:rsidR="00366E04" w:rsidRDefault="00366E04" w:rsidP="00366E04">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val="en-US" w:bidi="bn-IN"/>
              </w:rPr>
              <w:t>১৬৩</w:t>
            </w:r>
          </w:p>
        </w:tc>
        <w:tc>
          <w:tcPr>
            <w:tcW w:w="393" w:type="pct"/>
            <w:vAlign w:val="center"/>
          </w:tcPr>
          <w:p w14:paraId="0B703B7E" w14:textId="3DAFAB61" w:rsidR="00366E04" w:rsidRDefault="00366E04" w:rsidP="00366E04">
            <w:pPr>
              <w:spacing w:before="40" w:after="40" w:line="264" w:lineRule="auto"/>
              <w:jc w:val="center"/>
              <w:rPr>
                <w:rFonts w:ascii="NikoshBAN" w:hAnsi="NikoshBAN" w:cs="NikoshBAN"/>
                <w:sz w:val="16"/>
                <w:szCs w:val="16"/>
                <w:cs/>
                <w:lang w:bidi="bn-IN"/>
              </w:rPr>
            </w:pPr>
          </w:p>
        </w:tc>
        <w:tc>
          <w:tcPr>
            <w:tcW w:w="374" w:type="pct"/>
            <w:vAlign w:val="center"/>
          </w:tcPr>
          <w:p w14:paraId="6BA71A80" w14:textId="213D3227" w:rsidR="00366E04" w:rsidRDefault="00366E04" w:rsidP="00366E04">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১৭০</w:t>
            </w:r>
          </w:p>
        </w:tc>
        <w:tc>
          <w:tcPr>
            <w:tcW w:w="374" w:type="pct"/>
            <w:vAlign w:val="center"/>
          </w:tcPr>
          <w:p w14:paraId="04B09684" w14:textId="43B9CA06" w:rsidR="00366E04" w:rsidRDefault="00366E04" w:rsidP="00366E04">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১৭০</w:t>
            </w:r>
          </w:p>
        </w:tc>
        <w:tc>
          <w:tcPr>
            <w:tcW w:w="369" w:type="pct"/>
            <w:vAlign w:val="center"/>
          </w:tcPr>
          <w:p w14:paraId="058AFCBB" w14:textId="7EEEACDD" w:rsidR="00366E04" w:rsidRDefault="00366E04" w:rsidP="00366E04">
            <w:pPr>
              <w:spacing w:before="40" w:after="40" w:line="264" w:lineRule="auto"/>
              <w:jc w:val="center"/>
              <w:rPr>
                <w:rFonts w:ascii="NikoshBAN" w:hAnsi="NikoshBAN" w:cs="NikoshBAN"/>
                <w:sz w:val="16"/>
                <w:szCs w:val="16"/>
                <w:cs/>
                <w:lang w:bidi="bn-IN"/>
              </w:rPr>
            </w:pPr>
          </w:p>
        </w:tc>
      </w:tr>
      <w:tr w:rsidR="00366E04" w14:paraId="07ADB087" w14:textId="77777777">
        <w:trPr>
          <w:cantSplit/>
          <w:trHeight w:val="576"/>
          <w:jc w:val="center"/>
        </w:trPr>
        <w:tc>
          <w:tcPr>
            <w:tcW w:w="783" w:type="pct"/>
          </w:tcPr>
          <w:p w14:paraId="7D44CD6D" w14:textId="77777777" w:rsidR="00366E04" w:rsidRDefault="00366E04" w:rsidP="00366E04">
            <w:pPr>
              <w:pStyle w:val="ListParagraph"/>
              <w:numPr>
                <w:ilvl w:val="0"/>
                <w:numId w:val="24"/>
              </w:numPr>
              <w:spacing w:before="40" w:after="40" w:line="264" w:lineRule="auto"/>
              <w:ind w:left="180" w:right="-29" w:hanging="180"/>
              <w:rPr>
                <w:rFonts w:ascii="NikoshBAN" w:hAnsi="NikoshBAN" w:cs="NikoshBAN"/>
                <w:sz w:val="14"/>
                <w:szCs w:val="16"/>
                <w:lang w:val="en-US"/>
              </w:rPr>
            </w:pPr>
            <w:permStart w:id="1101536248" w:edGrp="everyone" w:colFirst="0" w:colLast="0"/>
            <w:permStart w:id="880769857" w:edGrp="everyone" w:colFirst="1" w:colLast="1"/>
            <w:permStart w:id="1072116029" w:edGrp="everyone" w:colFirst="2" w:colLast="2"/>
            <w:permStart w:id="300367953" w:edGrp="everyone" w:colFirst="3" w:colLast="3"/>
            <w:permStart w:id="1139544129" w:edGrp="everyone" w:colFirst="4" w:colLast="4"/>
            <w:permStart w:id="607483302" w:edGrp="everyone" w:colFirst="5" w:colLast="5"/>
            <w:permStart w:id="2101036686" w:edGrp="everyone" w:colFirst="6" w:colLast="6"/>
            <w:permStart w:id="297933612" w:edGrp="everyone" w:colFirst="7" w:colLast="7"/>
            <w:permStart w:id="2049180150" w:edGrp="everyone" w:colFirst="8" w:colLast="8"/>
            <w:permStart w:id="1203313537" w:edGrp="everyone" w:colFirst="9" w:colLast="9"/>
            <w:permStart w:id="111886159" w:edGrp="everyone" w:colFirst="10" w:colLast="10"/>
            <w:permEnd w:id="1988768136"/>
            <w:permEnd w:id="359487871"/>
            <w:permEnd w:id="2091396498"/>
            <w:permEnd w:id="18946269"/>
            <w:permEnd w:id="871892219"/>
            <w:permEnd w:id="570517247"/>
            <w:permEnd w:id="982529065"/>
            <w:permEnd w:id="1107187218"/>
            <w:permEnd w:id="11099392"/>
            <w:permEnd w:id="416053329"/>
            <w:permEnd w:id="139687176"/>
            <w:r>
              <w:rPr>
                <w:rFonts w:ascii="NikoshBAN" w:hAnsi="NikoshBAN" w:cs="NikoshBAN"/>
                <w:sz w:val="14"/>
                <w:szCs w:val="16"/>
                <w:cs/>
                <w:lang w:val="en-US" w:bidi="bn-BD"/>
              </w:rPr>
              <w:t>বিজ্ঞান বিষয়ক সেমিনার ও কর্মশালা আয়োজন</w:t>
            </w:r>
          </w:p>
        </w:tc>
        <w:tc>
          <w:tcPr>
            <w:tcW w:w="647" w:type="pct"/>
            <w:vAlign w:val="center"/>
          </w:tcPr>
          <w:p w14:paraId="5389D3AB" w14:textId="77777777" w:rsidR="00366E04" w:rsidRDefault="00366E04" w:rsidP="00366E04">
            <w:pPr>
              <w:spacing w:before="40" w:after="40" w:line="264" w:lineRule="auto"/>
              <w:jc w:val="center"/>
              <w:rPr>
                <w:rFonts w:cs="NikoshBAN"/>
                <w:sz w:val="14"/>
                <w:szCs w:val="16"/>
                <w:lang w:bidi="bn-BD"/>
              </w:rPr>
            </w:pPr>
            <w:r>
              <w:rPr>
                <w:rFonts w:cs="NikoshBAN"/>
                <w:sz w:val="14"/>
                <w:szCs w:val="16"/>
                <w:cs/>
                <w:lang w:bidi="bn-BD"/>
              </w:rPr>
              <w:t>আয়োজিত</w:t>
            </w:r>
          </w:p>
          <w:p w14:paraId="698A37BC" w14:textId="77777777" w:rsidR="00366E04" w:rsidRDefault="00366E04" w:rsidP="00366E04">
            <w:pPr>
              <w:spacing w:before="40" w:after="40" w:line="264" w:lineRule="auto"/>
              <w:jc w:val="center"/>
              <w:rPr>
                <w:rFonts w:eastAsia="Nikosh" w:cs="NikoshBAN"/>
                <w:sz w:val="14"/>
                <w:szCs w:val="16"/>
                <w:u w:val="words"/>
                <w:lang w:val="en-US" w:bidi="bn-BD"/>
              </w:rPr>
            </w:pPr>
            <w:r>
              <w:rPr>
                <w:rFonts w:cs="NikoshBAN"/>
                <w:sz w:val="14"/>
                <w:szCs w:val="16"/>
                <w:cs/>
                <w:lang w:bidi="bn-BD"/>
              </w:rPr>
              <w:t>সেমিনার ও কর্মশালা</w:t>
            </w:r>
          </w:p>
        </w:tc>
        <w:tc>
          <w:tcPr>
            <w:tcW w:w="424" w:type="pct"/>
            <w:vAlign w:val="center"/>
          </w:tcPr>
          <w:p w14:paraId="768927B9" w14:textId="77777777" w:rsidR="00366E04" w:rsidRDefault="00366E04" w:rsidP="00366E04">
            <w:pPr>
              <w:spacing w:before="40" w:after="40" w:line="264" w:lineRule="auto"/>
              <w:jc w:val="center"/>
              <w:rPr>
                <w:rFonts w:cs="NikoshBAN"/>
                <w:sz w:val="14"/>
                <w:szCs w:val="16"/>
                <w:cs/>
                <w:lang w:bidi="bn-BD"/>
              </w:rPr>
            </w:pPr>
            <w:r>
              <w:rPr>
                <w:rFonts w:cs="NikoshBAN"/>
                <w:sz w:val="14"/>
                <w:szCs w:val="16"/>
                <w:cs/>
                <w:lang w:bidi="bn-BD"/>
              </w:rPr>
              <w:t>২</w:t>
            </w:r>
          </w:p>
        </w:tc>
        <w:tc>
          <w:tcPr>
            <w:tcW w:w="423" w:type="pct"/>
            <w:vAlign w:val="center"/>
          </w:tcPr>
          <w:p w14:paraId="06C5CACA" w14:textId="77777777" w:rsidR="00366E04" w:rsidRDefault="00366E04" w:rsidP="00366E04">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সংখ্যা</w:t>
            </w:r>
          </w:p>
        </w:tc>
        <w:tc>
          <w:tcPr>
            <w:tcW w:w="395" w:type="pct"/>
            <w:vAlign w:val="center"/>
          </w:tcPr>
          <w:p w14:paraId="6D014E1E" w14:textId="03735088" w:rsidR="00366E04" w:rsidRDefault="00366E04" w:rsidP="00366E04">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০</w:t>
            </w:r>
          </w:p>
        </w:tc>
        <w:tc>
          <w:tcPr>
            <w:tcW w:w="410" w:type="pct"/>
            <w:vAlign w:val="center"/>
          </w:tcPr>
          <w:p w14:paraId="661ED194" w14:textId="6ED39B99" w:rsidR="00366E04" w:rsidRDefault="00366E04" w:rsidP="00366E04">
            <w:pPr>
              <w:spacing w:before="40" w:after="40" w:line="264" w:lineRule="auto"/>
              <w:jc w:val="center"/>
              <w:rPr>
                <w:rFonts w:ascii="NikoshBAN" w:hAnsi="NikoshBAN" w:cs="NikoshBAN"/>
                <w:sz w:val="16"/>
                <w:szCs w:val="16"/>
                <w:cs/>
                <w:lang w:bidi="bn-IN"/>
              </w:rPr>
            </w:pPr>
          </w:p>
        </w:tc>
        <w:tc>
          <w:tcPr>
            <w:tcW w:w="408" w:type="pct"/>
            <w:vAlign w:val="center"/>
          </w:tcPr>
          <w:p w14:paraId="475AFE32" w14:textId="087EFEBE" w:rsidR="00366E04" w:rsidRDefault="00366E04" w:rsidP="00366E04">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val="en-US" w:bidi="bn-IN"/>
              </w:rPr>
              <w:t>৪</w:t>
            </w:r>
          </w:p>
        </w:tc>
        <w:tc>
          <w:tcPr>
            <w:tcW w:w="393" w:type="pct"/>
            <w:vAlign w:val="center"/>
          </w:tcPr>
          <w:p w14:paraId="08D69F6E" w14:textId="174E7066" w:rsidR="00366E04" w:rsidRDefault="00366E04" w:rsidP="00366E04">
            <w:pPr>
              <w:spacing w:before="40" w:after="40" w:line="264" w:lineRule="auto"/>
              <w:jc w:val="center"/>
              <w:rPr>
                <w:rFonts w:ascii="NikoshBAN" w:hAnsi="NikoshBAN" w:cs="NikoshBAN"/>
                <w:sz w:val="16"/>
                <w:szCs w:val="16"/>
                <w:cs/>
                <w:lang w:bidi="bn-IN"/>
              </w:rPr>
            </w:pPr>
          </w:p>
        </w:tc>
        <w:tc>
          <w:tcPr>
            <w:tcW w:w="374" w:type="pct"/>
            <w:vAlign w:val="center"/>
          </w:tcPr>
          <w:p w14:paraId="2CAEFB94" w14:textId="49882970" w:rsidR="00366E04" w:rsidRDefault="00366E04" w:rsidP="00366E04">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৫</w:t>
            </w:r>
          </w:p>
        </w:tc>
        <w:tc>
          <w:tcPr>
            <w:tcW w:w="374" w:type="pct"/>
            <w:vAlign w:val="center"/>
          </w:tcPr>
          <w:p w14:paraId="4FF63495" w14:textId="07AA7EB0" w:rsidR="00366E04" w:rsidRDefault="00366E04" w:rsidP="00366E04">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৬</w:t>
            </w:r>
          </w:p>
        </w:tc>
        <w:tc>
          <w:tcPr>
            <w:tcW w:w="369" w:type="pct"/>
            <w:vAlign w:val="center"/>
          </w:tcPr>
          <w:p w14:paraId="334C0D79" w14:textId="02F81EB7" w:rsidR="00366E04" w:rsidRDefault="00366E04" w:rsidP="00366E04">
            <w:pPr>
              <w:spacing w:before="40" w:after="40" w:line="264" w:lineRule="auto"/>
              <w:jc w:val="center"/>
              <w:rPr>
                <w:rFonts w:ascii="NikoshBAN" w:hAnsi="NikoshBAN" w:cs="NikoshBAN"/>
                <w:sz w:val="16"/>
                <w:szCs w:val="16"/>
                <w:cs/>
                <w:lang w:bidi="bn-IN"/>
              </w:rPr>
            </w:pPr>
          </w:p>
        </w:tc>
      </w:tr>
      <w:tr w:rsidR="00366E04" w14:paraId="6B844650" w14:textId="77777777">
        <w:trPr>
          <w:cantSplit/>
          <w:trHeight w:val="150"/>
          <w:jc w:val="center"/>
        </w:trPr>
        <w:tc>
          <w:tcPr>
            <w:tcW w:w="783" w:type="pct"/>
          </w:tcPr>
          <w:p w14:paraId="2D59EF27" w14:textId="77777777" w:rsidR="00366E04" w:rsidRDefault="00366E04" w:rsidP="00366E04">
            <w:pPr>
              <w:pStyle w:val="ListParagraph"/>
              <w:numPr>
                <w:ilvl w:val="0"/>
                <w:numId w:val="24"/>
              </w:numPr>
              <w:spacing w:before="40" w:after="40" w:line="264" w:lineRule="auto"/>
              <w:ind w:left="180" w:right="-29" w:hanging="180"/>
              <w:rPr>
                <w:rFonts w:ascii="NikoshBAN" w:hAnsi="NikoshBAN" w:cs="NikoshBAN"/>
                <w:sz w:val="16"/>
                <w:szCs w:val="16"/>
                <w:cs/>
                <w:lang w:val="en-US" w:bidi="bn-BD"/>
              </w:rPr>
            </w:pPr>
            <w:permStart w:id="904690290" w:edGrp="everyone" w:colFirst="0" w:colLast="0"/>
            <w:permStart w:id="1739607988" w:edGrp="everyone" w:colFirst="1" w:colLast="1"/>
            <w:permStart w:id="2143553198" w:edGrp="everyone" w:colFirst="2" w:colLast="2"/>
            <w:permStart w:id="1701661126" w:edGrp="everyone" w:colFirst="3" w:colLast="3"/>
            <w:permStart w:id="770132457" w:edGrp="everyone" w:colFirst="4" w:colLast="4"/>
            <w:permStart w:id="833960707" w:edGrp="everyone" w:colFirst="5" w:colLast="5"/>
            <w:permStart w:id="923412486" w:edGrp="everyone" w:colFirst="6" w:colLast="6"/>
            <w:permStart w:id="577779936" w:edGrp="everyone" w:colFirst="7" w:colLast="7"/>
            <w:permStart w:id="1293836312" w:edGrp="everyone" w:colFirst="8" w:colLast="8"/>
            <w:permStart w:id="1299067091" w:edGrp="everyone" w:colFirst="9" w:colLast="9"/>
            <w:permStart w:id="635190973" w:edGrp="everyone" w:colFirst="10" w:colLast="10"/>
            <w:permEnd w:id="1101536248"/>
            <w:permEnd w:id="880769857"/>
            <w:permEnd w:id="1072116029"/>
            <w:permEnd w:id="300367953"/>
            <w:permEnd w:id="1139544129"/>
            <w:permEnd w:id="607483302"/>
            <w:permEnd w:id="2101036686"/>
            <w:permEnd w:id="297933612"/>
            <w:permEnd w:id="2049180150"/>
            <w:permEnd w:id="1203313537"/>
            <w:permEnd w:id="111886159"/>
            <w:r>
              <w:rPr>
                <w:rFonts w:ascii="NikoshBAN" w:hAnsi="NikoshBAN" w:cs="NikoshBAN"/>
                <w:sz w:val="16"/>
                <w:szCs w:val="16"/>
                <w:cs/>
                <w:lang w:val="en-US" w:bidi="bn-BD"/>
              </w:rPr>
              <w:t>সরকারি কর্মচারীদের সক্ষমতা উন্নয়নে লার্নিং সেশন আয়োজন</w:t>
            </w:r>
          </w:p>
        </w:tc>
        <w:tc>
          <w:tcPr>
            <w:tcW w:w="647" w:type="pct"/>
            <w:vAlign w:val="center"/>
          </w:tcPr>
          <w:p w14:paraId="6E388947" w14:textId="77777777" w:rsidR="00366E04" w:rsidRDefault="00366E04" w:rsidP="00366E04">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আয়োজিত লার্নিং সেশন</w:t>
            </w:r>
          </w:p>
        </w:tc>
        <w:tc>
          <w:tcPr>
            <w:tcW w:w="424" w:type="pct"/>
            <w:vAlign w:val="center"/>
          </w:tcPr>
          <w:p w14:paraId="09F74808" w14:textId="77777777" w:rsidR="00366E04" w:rsidRDefault="00366E04" w:rsidP="00366E04">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২</w:t>
            </w:r>
          </w:p>
        </w:tc>
        <w:tc>
          <w:tcPr>
            <w:tcW w:w="423" w:type="pct"/>
            <w:vAlign w:val="center"/>
          </w:tcPr>
          <w:p w14:paraId="6E930949" w14:textId="77777777" w:rsidR="00366E04" w:rsidRDefault="00366E04" w:rsidP="00366E04">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সংখ্যা</w:t>
            </w:r>
          </w:p>
        </w:tc>
        <w:tc>
          <w:tcPr>
            <w:tcW w:w="395" w:type="pct"/>
            <w:vAlign w:val="center"/>
          </w:tcPr>
          <w:p w14:paraId="19D82012" w14:textId="79E5281A"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p>
        </w:tc>
        <w:tc>
          <w:tcPr>
            <w:tcW w:w="410" w:type="pct"/>
            <w:vAlign w:val="center"/>
          </w:tcPr>
          <w:p w14:paraId="13531168" w14:textId="1C9BC259" w:rsidR="00366E04" w:rsidRDefault="00366E04" w:rsidP="00366E04">
            <w:pPr>
              <w:spacing w:before="40" w:after="40" w:line="264" w:lineRule="auto"/>
              <w:jc w:val="center"/>
              <w:rPr>
                <w:rFonts w:ascii="NikoshBAN" w:hAnsi="NikoshBAN" w:cs="NikoshBAN"/>
                <w:sz w:val="16"/>
                <w:szCs w:val="16"/>
                <w:lang w:bidi="bn-IN"/>
              </w:rPr>
            </w:pPr>
          </w:p>
        </w:tc>
        <w:tc>
          <w:tcPr>
            <w:tcW w:w="408" w:type="pct"/>
            <w:vAlign w:val="center"/>
          </w:tcPr>
          <w:p w14:paraId="74CF8577" w14:textId="0AFF71FA" w:rsidR="00366E04" w:rsidRDefault="00366E04" w:rsidP="00366E04">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val="en-US" w:bidi="bn-IN"/>
              </w:rPr>
              <w:t>৫</w:t>
            </w:r>
          </w:p>
        </w:tc>
        <w:tc>
          <w:tcPr>
            <w:tcW w:w="393" w:type="pct"/>
            <w:vAlign w:val="center"/>
          </w:tcPr>
          <w:p w14:paraId="58401965" w14:textId="373AA976" w:rsidR="00366E04" w:rsidRDefault="00366E04" w:rsidP="00366E04">
            <w:pPr>
              <w:spacing w:before="40" w:after="40" w:line="264" w:lineRule="auto"/>
              <w:jc w:val="center"/>
              <w:rPr>
                <w:rFonts w:ascii="NikoshBAN" w:hAnsi="NikoshBAN" w:cs="NikoshBAN"/>
                <w:sz w:val="16"/>
                <w:szCs w:val="16"/>
                <w:lang w:bidi="bn-IN"/>
              </w:rPr>
            </w:pPr>
          </w:p>
        </w:tc>
        <w:tc>
          <w:tcPr>
            <w:tcW w:w="374" w:type="pct"/>
            <w:vAlign w:val="center"/>
          </w:tcPr>
          <w:p w14:paraId="2E1B1893" w14:textId="32CAE6FA" w:rsidR="00366E04" w:rsidRDefault="00366E04" w:rsidP="00366E04">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৬</w:t>
            </w:r>
          </w:p>
        </w:tc>
        <w:tc>
          <w:tcPr>
            <w:tcW w:w="374" w:type="pct"/>
            <w:vAlign w:val="center"/>
          </w:tcPr>
          <w:p w14:paraId="608A93EB" w14:textId="2D0BD1C6"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৭</w:t>
            </w:r>
          </w:p>
        </w:tc>
        <w:tc>
          <w:tcPr>
            <w:tcW w:w="369" w:type="pct"/>
            <w:vAlign w:val="center"/>
          </w:tcPr>
          <w:p w14:paraId="3F599A61" w14:textId="5484E075" w:rsidR="00366E04" w:rsidRDefault="00366E04" w:rsidP="00366E04">
            <w:pPr>
              <w:spacing w:before="40" w:after="40" w:line="264" w:lineRule="auto"/>
              <w:jc w:val="center"/>
              <w:rPr>
                <w:rFonts w:ascii="NikoshBAN" w:hAnsi="NikoshBAN" w:cs="NikoshBAN"/>
                <w:sz w:val="16"/>
                <w:szCs w:val="16"/>
                <w:lang w:bidi="bn-IN"/>
              </w:rPr>
            </w:pPr>
          </w:p>
        </w:tc>
      </w:tr>
      <w:tr w:rsidR="00366E04" w14:paraId="19816F9A" w14:textId="77777777">
        <w:trPr>
          <w:cantSplit/>
          <w:trHeight w:val="20"/>
          <w:jc w:val="center"/>
        </w:trPr>
        <w:tc>
          <w:tcPr>
            <w:tcW w:w="783" w:type="pct"/>
            <w:vMerge w:val="restart"/>
          </w:tcPr>
          <w:p w14:paraId="4C8A6B6A" w14:textId="77777777" w:rsidR="00366E04" w:rsidRDefault="00366E04" w:rsidP="00366E04">
            <w:pPr>
              <w:pStyle w:val="ListParagraph"/>
              <w:numPr>
                <w:ilvl w:val="0"/>
                <w:numId w:val="24"/>
              </w:numPr>
              <w:spacing w:before="40" w:after="40" w:line="264" w:lineRule="auto"/>
              <w:ind w:left="180" w:hanging="166"/>
              <w:rPr>
                <w:rFonts w:ascii="NikoshBAN" w:hAnsi="NikoshBAN" w:cs="NikoshBAN"/>
                <w:sz w:val="14"/>
                <w:szCs w:val="16"/>
                <w:lang w:val="en-US"/>
              </w:rPr>
            </w:pPr>
            <w:permStart w:id="1508119137" w:edGrp="everyone" w:colFirst="0" w:colLast="0"/>
            <w:permStart w:id="1235111155" w:edGrp="everyone" w:colFirst="1" w:colLast="1"/>
            <w:permStart w:id="87649974" w:edGrp="everyone" w:colFirst="2" w:colLast="2"/>
            <w:permStart w:id="645792478" w:edGrp="everyone" w:colFirst="3" w:colLast="3"/>
            <w:permStart w:id="1572103613" w:edGrp="everyone" w:colFirst="4" w:colLast="4"/>
            <w:permStart w:id="323189408" w:edGrp="everyone" w:colFirst="5" w:colLast="5"/>
            <w:permStart w:id="712123174" w:edGrp="everyone" w:colFirst="6" w:colLast="6"/>
            <w:permStart w:id="358288995" w:edGrp="everyone" w:colFirst="7" w:colLast="7"/>
            <w:permStart w:id="979533289" w:edGrp="everyone" w:colFirst="8" w:colLast="8"/>
            <w:permStart w:id="2069395667" w:edGrp="everyone" w:colFirst="9" w:colLast="9"/>
            <w:permStart w:id="858992186" w:edGrp="everyone" w:colFirst="10" w:colLast="10"/>
            <w:permEnd w:id="904690290"/>
            <w:permEnd w:id="1739607988"/>
            <w:permEnd w:id="2143553198"/>
            <w:permEnd w:id="1701661126"/>
            <w:permEnd w:id="770132457"/>
            <w:permEnd w:id="833960707"/>
            <w:permEnd w:id="923412486"/>
            <w:permEnd w:id="577779936"/>
            <w:permEnd w:id="1293836312"/>
            <w:permEnd w:id="1299067091"/>
            <w:permEnd w:id="635190973"/>
            <w:r>
              <w:rPr>
                <w:rFonts w:ascii="NikoshBAN" w:hAnsi="NikoshBAN" w:cs="NikoshBAN"/>
                <w:sz w:val="14"/>
                <w:szCs w:val="16"/>
                <w:cs/>
                <w:lang w:val="en-US" w:bidi="bn-BD"/>
              </w:rPr>
              <w:lastRenderedPageBreak/>
              <w:t>গবেষণালব্ধ ফলাফল স্টেকহোল্ডারদের অবহিতকরণ</w:t>
            </w:r>
          </w:p>
        </w:tc>
        <w:tc>
          <w:tcPr>
            <w:tcW w:w="647" w:type="pct"/>
            <w:vAlign w:val="center"/>
          </w:tcPr>
          <w:p w14:paraId="7547A130" w14:textId="77777777" w:rsidR="00366E04" w:rsidRDefault="00366E04" w:rsidP="00366E04">
            <w:pPr>
              <w:spacing w:before="40" w:after="40" w:line="264" w:lineRule="auto"/>
              <w:jc w:val="center"/>
              <w:rPr>
                <w:rFonts w:eastAsia="Batang" w:cs="NikoshBAN"/>
                <w:sz w:val="14"/>
                <w:szCs w:val="16"/>
                <w:lang w:bidi="bn-BD"/>
              </w:rPr>
            </w:pPr>
            <w:r>
              <w:rPr>
                <w:rFonts w:eastAsia="Batang" w:cs="NikoshBAN"/>
                <w:sz w:val="14"/>
                <w:szCs w:val="16"/>
                <w:cs/>
                <w:lang w:bidi="bn-BD"/>
              </w:rPr>
              <w:t>প্রকাশিত বৈজ্ঞানিক জার্ণাল ও বই</w:t>
            </w:r>
          </w:p>
        </w:tc>
        <w:tc>
          <w:tcPr>
            <w:tcW w:w="424" w:type="pct"/>
            <w:vMerge w:val="restart"/>
            <w:vAlign w:val="center"/>
          </w:tcPr>
          <w:p w14:paraId="57FFACEA" w14:textId="77777777" w:rsidR="00366E04" w:rsidRDefault="00366E04" w:rsidP="00366E04">
            <w:pPr>
              <w:spacing w:before="40" w:after="40" w:line="264" w:lineRule="auto"/>
              <w:jc w:val="center"/>
              <w:rPr>
                <w:rFonts w:cs="NikoshBAN"/>
                <w:sz w:val="14"/>
                <w:szCs w:val="16"/>
                <w:rtl/>
                <w:cs/>
                <w:lang w:bidi="bn-BD"/>
              </w:rPr>
            </w:pPr>
            <w:r>
              <w:rPr>
                <w:rFonts w:cs="NikoshBAN"/>
                <w:sz w:val="14"/>
                <w:szCs w:val="16"/>
                <w:cs/>
                <w:lang w:bidi="bn-BD"/>
              </w:rPr>
              <w:t>৪</w:t>
            </w:r>
          </w:p>
        </w:tc>
        <w:tc>
          <w:tcPr>
            <w:tcW w:w="423" w:type="pct"/>
            <w:vAlign w:val="center"/>
          </w:tcPr>
          <w:p w14:paraId="06997E3A" w14:textId="77777777"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সংখ্যা</w:t>
            </w:r>
          </w:p>
        </w:tc>
        <w:tc>
          <w:tcPr>
            <w:tcW w:w="395" w:type="pct"/>
            <w:vAlign w:val="center"/>
          </w:tcPr>
          <w:p w14:paraId="498C3C27" w14:textId="67405E36"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p>
        </w:tc>
        <w:tc>
          <w:tcPr>
            <w:tcW w:w="410" w:type="pct"/>
            <w:vAlign w:val="center"/>
          </w:tcPr>
          <w:p w14:paraId="23EC9024" w14:textId="58FA4D09" w:rsidR="00366E04" w:rsidRDefault="00366E04" w:rsidP="00366E04">
            <w:pPr>
              <w:spacing w:before="40" w:after="40" w:line="264" w:lineRule="auto"/>
              <w:jc w:val="center"/>
              <w:rPr>
                <w:rFonts w:ascii="NikoshBAN" w:hAnsi="NikoshBAN" w:cs="NikoshBAN"/>
                <w:sz w:val="16"/>
                <w:szCs w:val="16"/>
                <w:lang w:bidi="bn-IN"/>
              </w:rPr>
            </w:pPr>
          </w:p>
        </w:tc>
        <w:tc>
          <w:tcPr>
            <w:tcW w:w="408" w:type="pct"/>
            <w:vAlign w:val="center"/>
          </w:tcPr>
          <w:p w14:paraId="4562851A" w14:textId="04C44B15"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৯</w:t>
            </w:r>
          </w:p>
        </w:tc>
        <w:tc>
          <w:tcPr>
            <w:tcW w:w="393" w:type="pct"/>
            <w:vAlign w:val="center"/>
          </w:tcPr>
          <w:p w14:paraId="6F990FFB" w14:textId="6083D461" w:rsidR="00366E04" w:rsidRDefault="00366E04" w:rsidP="00366E04">
            <w:pPr>
              <w:spacing w:before="40" w:after="40" w:line="264" w:lineRule="auto"/>
              <w:jc w:val="center"/>
              <w:rPr>
                <w:rFonts w:ascii="NikoshBAN" w:hAnsi="NikoshBAN" w:cs="NikoshBAN"/>
                <w:sz w:val="16"/>
                <w:szCs w:val="16"/>
                <w:lang w:bidi="bn-IN"/>
              </w:rPr>
            </w:pPr>
          </w:p>
        </w:tc>
        <w:tc>
          <w:tcPr>
            <w:tcW w:w="374" w:type="pct"/>
            <w:vAlign w:val="center"/>
          </w:tcPr>
          <w:p w14:paraId="5E0712B5" w14:textId="397B6150"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১০</w:t>
            </w:r>
          </w:p>
        </w:tc>
        <w:tc>
          <w:tcPr>
            <w:tcW w:w="374" w:type="pct"/>
            <w:vAlign w:val="center"/>
          </w:tcPr>
          <w:p w14:paraId="506593C7" w14:textId="4D50FF5F"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১২</w:t>
            </w:r>
          </w:p>
        </w:tc>
        <w:tc>
          <w:tcPr>
            <w:tcW w:w="369" w:type="pct"/>
            <w:vAlign w:val="center"/>
          </w:tcPr>
          <w:p w14:paraId="63E313F4" w14:textId="1111F537" w:rsidR="00366E04" w:rsidRDefault="00366E04" w:rsidP="00366E04">
            <w:pPr>
              <w:spacing w:before="40" w:after="40" w:line="264" w:lineRule="auto"/>
              <w:jc w:val="center"/>
              <w:rPr>
                <w:rFonts w:ascii="NikoshBAN" w:hAnsi="NikoshBAN" w:cs="NikoshBAN"/>
                <w:sz w:val="16"/>
                <w:szCs w:val="16"/>
                <w:lang w:bidi="bn-IN"/>
              </w:rPr>
            </w:pPr>
          </w:p>
        </w:tc>
      </w:tr>
      <w:tr w:rsidR="00366E04" w14:paraId="2207C4FE" w14:textId="77777777">
        <w:trPr>
          <w:cantSplit/>
          <w:trHeight w:val="20"/>
          <w:jc w:val="center"/>
        </w:trPr>
        <w:tc>
          <w:tcPr>
            <w:tcW w:w="783" w:type="pct"/>
            <w:vMerge/>
          </w:tcPr>
          <w:p w14:paraId="15A3395F" w14:textId="77777777" w:rsidR="00366E04" w:rsidRDefault="00366E04" w:rsidP="00366E04">
            <w:pPr>
              <w:pStyle w:val="ListParagraph"/>
              <w:numPr>
                <w:ilvl w:val="0"/>
                <w:numId w:val="18"/>
              </w:numPr>
              <w:spacing w:before="40" w:after="40" w:line="264" w:lineRule="auto"/>
              <w:ind w:left="284" w:hanging="270"/>
              <w:rPr>
                <w:rFonts w:ascii="Times New Roman" w:eastAsia="Nikosh" w:hAnsi="Times New Roman" w:cs="NikoshBAN"/>
                <w:sz w:val="14"/>
                <w:szCs w:val="16"/>
                <w:lang w:val="en-US" w:bidi="bn-BD"/>
              </w:rPr>
            </w:pPr>
            <w:permStart w:id="746412262" w:edGrp="everyone" w:colFirst="1" w:colLast="1"/>
            <w:permStart w:id="1309410342" w:edGrp="everyone" w:colFirst="3" w:colLast="3"/>
            <w:permStart w:id="1212902588" w:edGrp="everyone" w:colFirst="4" w:colLast="4"/>
            <w:permStart w:id="236198720" w:edGrp="everyone" w:colFirst="5" w:colLast="5"/>
            <w:permStart w:id="1978487709" w:edGrp="everyone" w:colFirst="6" w:colLast="6"/>
            <w:permStart w:id="1511414208" w:edGrp="everyone" w:colFirst="7" w:colLast="7"/>
            <w:permStart w:id="614156086" w:edGrp="everyone" w:colFirst="8" w:colLast="8"/>
            <w:permStart w:id="104470345" w:edGrp="everyone" w:colFirst="9" w:colLast="9"/>
            <w:permStart w:id="2052982046" w:edGrp="everyone" w:colFirst="10" w:colLast="10"/>
            <w:permEnd w:id="1508119137"/>
            <w:permEnd w:id="1235111155"/>
            <w:permEnd w:id="87649974"/>
            <w:permEnd w:id="645792478"/>
            <w:permEnd w:id="1572103613"/>
            <w:permEnd w:id="323189408"/>
            <w:permEnd w:id="712123174"/>
            <w:permEnd w:id="358288995"/>
            <w:permEnd w:id="979533289"/>
            <w:permEnd w:id="2069395667"/>
            <w:permEnd w:id="858992186"/>
          </w:p>
        </w:tc>
        <w:tc>
          <w:tcPr>
            <w:tcW w:w="647" w:type="pct"/>
            <w:vAlign w:val="center"/>
          </w:tcPr>
          <w:p w14:paraId="31DC9D7F" w14:textId="77777777" w:rsidR="00366E04" w:rsidRDefault="00366E04" w:rsidP="00366E04">
            <w:pPr>
              <w:spacing w:before="40" w:after="40" w:line="264" w:lineRule="auto"/>
              <w:jc w:val="center"/>
              <w:rPr>
                <w:rFonts w:eastAsia="Nikosh" w:cs="NikoshBAN"/>
                <w:sz w:val="14"/>
                <w:szCs w:val="16"/>
                <w:lang w:bidi="bn-BD"/>
              </w:rPr>
            </w:pPr>
            <w:r>
              <w:rPr>
                <w:rFonts w:eastAsia="Nikosh" w:cs="NikoshBAN"/>
                <w:sz w:val="14"/>
                <w:szCs w:val="16"/>
                <w:cs/>
                <w:lang w:bidi="bn-BD"/>
              </w:rPr>
              <w:t>আয়োজিত</w:t>
            </w:r>
          </w:p>
          <w:p w14:paraId="7792DC83" w14:textId="77777777" w:rsidR="00366E04" w:rsidRDefault="00366E04" w:rsidP="00366E04">
            <w:pPr>
              <w:spacing w:before="40" w:after="40" w:line="264" w:lineRule="auto"/>
              <w:jc w:val="center"/>
              <w:rPr>
                <w:rFonts w:eastAsia="Nikosh" w:cs="NikoshBAN"/>
                <w:sz w:val="14"/>
                <w:szCs w:val="16"/>
                <w:lang w:bidi="bn-BD"/>
              </w:rPr>
            </w:pPr>
            <w:r>
              <w:rPr>
                <w:rFonts w:cs="NikoshBAN"/>
                <w:sz w:val="14"/>
                <w:szCs w:val="16"/>
                <w:cs/>
                <w:lang w:bidi="bn-BD"/>
              </w:rPr>
              <w:t>সেমিনার</w:t>
            </w:r>
            <w:r>
              <w:rPr>
                <w:rFonts w:cs="NikoshBAN"/>
                <w:sz w:val="14"/>
                <w:szCs w:val="16"/>
                <w:lang w:bidi="bn-BD"/>
              </w:rPr>
              <w:t xml:space="preserve"> </w:t>
            </w:r>
            <w:r>
              <w:rPr>
                <w:rFonts w:eastAsia="Nikosh" w:cs="NikoshBAN"/>
                <w:sz w:val="14"/>
                <w:szCs w:val="16"/>
                <w:cs/>
                <w:lang w:bidi="bn-BD"/>
              </w:rPr>
              <w:t>ও কর্মশালা</w:t>
            </w:r>
          </w:p>
        </w:tc>
        <w:tc>
          <w:tcPr>
            <w:tcW w:w="424" w:type="pct"/>
            <w:vMerge/>
            <w:vAlign w:val="center"/>
          </w:tcPr>
          <w:p w14:paraId="58228373" w14:textId="77777777" w:rsidR="00366E04" w:rsidRDefault="00366E04" w:rsidP="00366E04">
            <w:pPr>
              <w:spacing w:before="40" w:after="40" w:line="264" w:lineRule="auto"/>
              <w:jc w:val="center"/>
              <w:rPr>
                <w:rFonts w:cs="NikoshBAN"/>
                <w:sz w:val="14"/>
                <w:szCs w:val="16"/>
                <w:rtl/>
                <w:cs/>
                <w:lang w:bidi="bn-BD"/>
              </w:rPr>
            </w:pPr>
          </w:p>
        </w:tc>
        <w:tc>
          <w:tcPr>
            <w:tcW w:w="423" w:type="pct"/>
            <w:vAlign w:val="center"/>
          </w:tcPr>
          <w:p w14:paraId="3F19C857" w14:textId="77777777"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সংখ্যা</w:t>
            </w:r>
          </w:p>
        </w:tc>
        <w:tc>
          <w:tcPr>
            <w:tcW w:w="395" w:type="pct"/>
            <w:vAlign w:val="center"/>
          </w:tcPr>
          <w:p w14:paraId="5B278B38" w14:textId="2B6B25B2"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p>
        </w:tc>
        <w:tc>
          <w:tcPr>
            <w:tcW w:w="410" w:type="pct"/>
            <w:vAlign w:val="center"/>
          </w:tcPr>
          <w:p w14:paraId="1714C67A" w14:textId="26705BF3" w:rsidR="00366E04" w:rsidRDefault="00366E04" w:rsidP="00366E04">
            <w:pPr>
              <w:spacing w:before="40" w:after="40" w:line="264" w:lineRule="auto"/>
              <w:jc w:val="center"/>
              <w:rPr>
                <w:rFonts w:ascii="NikoshBAN" w:hAnsi="NikoshBAN" w:cs="NikoshBAN"/>
                <w:sz w:val="16"/>
                <w:szCs w:val="16"/>
                <w:lang w:bidi="bn-IN"/>
              </w:rPr>
            </w:pPr>
          </w:p>
        </w:tc>
        <w:tc>
          <w:tcPr>
            <w:tcW w:w="408" w:type="pct"/>
            <w:vAlign w:val="center"/>
          </w:tcPr>
          <w:p w14:paraId="130EF5B6" w14:textId="79810E23"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val="en-US" w:bidi="bn-IN"/>
              </w:rPr>
              <w:t>৩</w:t>
            </w:r>
          </w:p>
        </w:tc>
        <w:tc>
          <w:tcPr>
            <w:tcW w:w="393" w:type="pct"/>
            <w:vAlign w:val="center"/>
          </w:tcPr>
          <w:p w14:paraId="3FF51438" w14:textId="3C777623" w:rsidR="00366E04" w:rsidRDefault="00366E04" w:rsidP="00366E04">
            <w:pPr>
              <w:spacing w:before="40" w:after="40" w:line="264" w:lineRule="auto"/>
              <w:jc w:val="center"/>
              <w:rPr>
                <w:rFonts w:ascii="NikoshBAN" w:hAnsi="NikoshBAN" w:cs="NikoshBAN"/>
                <w:sz w:val="16"/>
                <w:szCs w:val="16"/>
                <w:lang w:bidi="bn-IN"/>
              </w:rPr>
            </w:pPr>
          </w:p>
        </w:tc>
        <w:tc>
          <w:tcPr>
            <w:tcW w:w="374" w:type="pct"/>
            <w:vAlign w:val="center"/>
          </w:tcPr>
          <w:p w14:paraId="38157EA9" w14:textId="3761BA07" w:rsidR="00366E04" w:rsidRDefault="00366E04" w:rsidP="00366E04">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৪</w:t>
            </w:r>
          </w:p>
        </w:tc>
        <w:tc>
          <w:tcPr>
            <w:tcW w:w="374" w:type="pct"/>
            <w:vAlign w:val="center"/>
          </w:tcPr>
          <w:p w14:paraId="2BA8FCD3" w14:textId="3B2A6234"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৫</w:t>
            </w:r>
          </w:p>
        </w:tc>
        <w:tc>
          <w:tcPr>
            <w:tcW w:w="369" w:type="pct"/>
            <w:vAlign w:val="center"/>
          </w:tcPr>
          <w:p w14:paraId="0CF805EB" w14:textId="7FBF9817" w:rsidR="00366E04" w:rsidRDefault="00366E04" w:rsidP="00366E04">
            <w:pPr>
              <w:spacing w:before="40" w:after="40" w:line="264" w:lineRule="auto"/>
              <w:jc w:val="center"/>
              <w:rPr>
                <w:rFonts w:ascii="NikoshBAN" w:hAnsi="NikoshBAN" w:cs="NikoshBAN"/>
                <w:sz w:val="16"/>
                <w:szCs w:val="16"/>
                <w:lang w:bidi="bn-IN"/>
              </w:rPr>
            </w:pPr>
          </w:p>
        </w:tc>
      </w:tr>
      <w:tr w:rsidR="00366E04" w14:paraId="5E418D79" w14:textId="77777777">
        <w:trPr>
          <w:cantSplit/>
          <w:trHeight w:val="20"/>
          <w:jc w:val="center"/>
        </w:trPr>
        <w:tc>
          <w:tcPr>
            <w:tcW w:w="783" w:type="pct"/>
          </w:tcPr>
          <w:p w14:paraId="1F1CF5BA" w14:textId="77777777" w:rsidR="00366E04" w:rsidRDefault="00366E04" w:rsidP="00366E04">
            <w:pPr>
              <w:pStyle w:val="ListParagraph"/>
              <w:numPr>
                <w:ilvl w:val="0"/>
                <w:numId w:val="24"/>
              </w:numPr>
              <w:spacing w:before="40" w:after="40" w:line="264" w:lineRule="auto"/>
              <w:ind w:left="180" w:hanging="180"/>
              <w:rPr>
                <w:rFonts w:ascii="NikoshBAN" w:hAnsi="NikoshBAN" w:cs="NikoshBAN"/>
                <w:sz w:val="14"/>
                <w:szCs w:val="16"/>
                <w:lang w:val="en-US"/>
              </w:rPr>
            </w:pPr>
            <w:permStart w:id="1430012220" w:edGrp="everyone" w:colFirst="0" w:colLast="0"/>
            <w:permStart w:id="182917204" w:edGrp="everyone" w:colFirst="1" w:colLast="1"/>
            <w:permStart w:id="837712261" w:edGrp="everyone" w:colFirst="2" w:colLast="2"/>
            <w:permStart w:id="103033798" w:edGrp="everyone" w:colFirst="3" w:colLast="3"/>
            <w:permStart w:id="1170027531" w:edGrp="everyone" w:colFirst="4" w:colLast="4"/>
            <w:permStart w:id="1920801512" w:edGrp="everyone" w:colFirst="5" w:colLast="5"/>
            <w:permStart w:id="1931572648" w:edGrp="everyone" w:colFirst="6" w:colLast="6"/>
            <w:permStart w:id="11733115" w:edGrp="everyone" w:colFirst="7" w:colLast="7"/>
            <w:permStart w:id="872810760" w:edGrp="everyone" w:colFirst="8" w:colLast="8"/>
            <w:permStart w:id="607719595" w:edGrp="everyone" w:colFirst="9" w:colLast="9"/>
            <w:permStart w:id="542333584" w:edGrp="everyone" w:colFirst="10" w:colLast="10"/>
            <w:permEnd w:id="746412262"/>
            <w:permEnd w:id="1309410342"/>
            <w:permEnd w:id="1212902588"/>
            <w:permEnd w:id="236198720"/>
            <w:permEnd w:id="1978487709"/>
            <w:permEnd w:id="1511414208"/>
            <w:permEnd w:id="614156086"/>
            <w:permEnd w:id="104470345"/>
            <w:permEnd w:id="2052982046"/>
            <w:r>
              <w:rPr>
                <w:rFonts w:ascii="NikoshBAN" w:hAnsi="NikoshBAN" w:cs="NikoshBAN"/>
                <w:sz w:val="14"/>
                <w:szCs w:val="16"/>
                <w:cs/>
                <w:lang w:val="en-US" w:bidi="bn-BD"/>
              </w:rPr>
              <w:t>ডিএনএ সিকোয়েন্সিং সেবা প্রদান</w:t>
            </w:r>
          </w:p>
        </w:tc>
        <w:tc>
          <w:tcPr>
            <w:tcW w:w="647" w:type="pct"/>
            <w:vAlign w:val="center"/>
          </w:tcPr>
          <w:p w14:paraId="350BB5EA" w14:textId="77777777" w:rsidR="00366E04" w:rsidRDefault="00366E04" w:rsidP="00366E04">
            <w:pPr>
              <w:spacing w:before="40" w:after="40" w:line="264" w:lineRule="auto"/>
              <w:jc w:val="center"/>
              <w:rPr>
                <w:rFonts w:eastAsia="Nikosh" w:cs="NikoshBAN"/>
                <w:sz w:val="14"/>
                <w:szCs w:val="16"/>
                <w:rtl/>
                <w:cs/>
                <w:lang w:bidi="bn-BD"/>
              </w:rPr>
            </w:pPr>
            <w:r>
              <w:rPr>
                <w:rFonts w:eastAsia="Nikosh" w:cs="NikoshBAN"/>
                <w:sz w:val="14"/>
                <w:szCs w:val="16"/>
                <w:cs/>
                <w:lang w:bidi="bn-BD"/>
              </w:rPr>
              <w:t xml:space="preserve">প্রদত্ত </w:t>
            </w:r>
            <w:r>
              <w:rPr>
                <w:rFonts w:cs="NikoshBAN"/>
                <w:sz w:val="14"/>
                <w:szCs w:val="16"/>
                <w:cs/>
                <w:lang w:bidi="bn-BD"/>
              </w:rPr>
              <w:t>ডিএনএ সিকোয়েন্সিং সেবা</w:t>
            </w:r>
          </w:p>
        </w:tc>
        <w:tc>
          <w:tcPr>
            <w:tcW w:w="424" w:type="pct"/>
            <w:vMerge w:val="restart"/>
            <w:vAlign w:val="center"/>
          </w:tcPr>
          <w:p w14:paraId="1D4EA794" w14:textId="77777777" w:rsidR="00366E04" w:rsidRDefault="00366E04" w:rsidP="00366E04">
            <w:pPr>
              <w:spacing w:before="40" w:after="40" w:line="264" w:lineRule="auto"/>
              <w:jc w:val="center"/>
              <w:rPr>
                <w:rFonts w:cs="NikoshBAN"/>
                <w:sz w:val="14"/>
                <w:szCs w:val="16"/>
                <w:rtl/>
                <w:cs/>
                <w:lang w:bidi="bn-BD"/>
              </w:rPr>
            </w:pPr>
            <w:r>
              <w:rPr>
                <w:rFonts w:cs="NikoshBAN"/>
                <w:sz w:val="14"/>
                <w:szCs w:val="16"/>
                <w:cs/>
                <w:lang w:bidi="bn-BD"/>
              </w:rPr>
              <w:t>৪</w:t>
            </w:r>
          </w:p>
        </w:tc>
        <w:tc>
          <w:tcPr>
            <w:tcW w:w="423" w:type="pct"/>
            <w:vAlign w:val="center"/>
          </w:tcPr>
          <w:p w14:paraId="6D7F9CDF" w14:textId="77777777"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কর্মদিবস</w:t>
            </w:r>
          </w:p>
        </w:tc>
        <w:tc>
          <w:tcPr>
            <w:tcW w:w="395" w:type="pct"/>
            <w:vAlign w:val="center"/>
          </w:tcPr>
          <w:p w14:paraId="53B21B7C" w14:textId="4891DC9B"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p>
        </w:tc>
        <w:tc>
          <w:tcPr>
            <w:tcW w:w="410" w:type="pct"/>
            <w:vAlign w:val="center"/>
          </w:tcPr>
          <w:p w14:paraId="72D54347" w14:textId="605005C3" w:rsidR="00366E04" w:rsidRDefault="00366E04" w:rsidP="00366E04">
            <w:pPr>
              <w:spacing w:before="40" w:after="40" w:line="264" w:lineRule="auto"/>
              <w:jc w:val="center"/>
              <w:rPr>
                <w:rFonts w:ascii="NikoshBAN" w:hAnsi="NikoshBAN" w:cs="NikoshBAN"/>
                <w:sz w:val="16"/>
                <w:szCs w:val="16"/>
                <w:lang w:bidi="bn-IN"/>
              </w:rPr>
            </w:pPr>
          </w:p>
        </w:tc>
        <w:tc>
          <w:tcPr>
            <w:tcW w:w="408" w:type="pct"/>
            <w:vAlign w:val="center"/>
          </w:tcPr>
          <w:p w14:paraId="7A82F5D2" w14:textId="670846AE" w:rsidR="00366E04" w:rsidRDefault="00366E04" w:rsidP="00366E04">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৭</w:t>
            </w:r>
          </w:p>
        </w:tc>
        <w:tc>
          <w:tcPr>
            <w:tcW w:w="393" w:type="pct"/>
            <w:vAlign w:val="center"/>
          </w:tcPr>
          <w:p w14:paraId="0D1D8363" w14:textId="4DFC01F1" w:rsidR="00366E04" w:rsidRDefault="00366E04" w:rsidP="00366E04">
            <w:pPr>
              <w:spacing w:before="40" w:after="40" w:line="264" w:lineRule="auto"/>
              <w:jc w:val="center"/>
              <w:rPr>
                <w:rFonts w:ascii="NikoshBAN" w:hAnsi="NikoshBAN" w:cs="NikoshBAN"/>
                <w:sz w:val="16"/>
                <w:szCs w:val="16"/>
                <w:lang w:bidi="bn-IN"/>
              </w:rPr>
            </w:pPr>
          </w:p>
        </w:tc>
        <w:tc>
          <w:tcPr>
            <w:tcW w:w="374" w:type="pct"/>
            <w:vAlign w:val="center"/>
          </w:tcPr>
          <w:p w14:paraId="40461773" w14:textId="64063F8D" w:rsidR="00366E04" w:rsidRDefault="00366E04" w:rsidP="00366E04">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৭</w:t>
            </w:r>
          </w:p>
        </w:tc>
        <w:tc>
          <w:tcPr>
            <w:tcW w:w="374" w:type="pct"/>
            <w:vAlign w:val="center"/>
          </w:tcPr>
          <w:p w14:paraId="5BFE703E" w14:textId="5EC0FC2E"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৭</w:t>
            </w:r>
          </w:p>
        </w:tc>
        <w:tc>
          <w:tcPr>
            <w:tcW w:w="369" w:type="pct"/>
            <w:vAlign w:val="center"/>
          </w:tcPr>
          <w:p w14:paraId="4B24CFB7" w14:textId="06FC20BD" w:rsidR="00366E04" w:rsidRDefault="00366E04" w:rsidP="00366E04">
            <w:pPr>
              <w:spacing w:before="40" w:after="40" w:line="264" w:lineRule="auto"/>
              <w:jc w:val="center"/>
              <w:rPr>
                <w:rFonts w:ascii="NikoshBAN" w:hAnsi="NikoshBAN" w:cs="NikoshBAN"/>
                <w:sz w:val="16"/>
                <w:szCs w:val="16"/>
                <w:lang w:bidi="bn-IN"/>
              </w:rPr>
            </w:pPr>
          </w:p>
        </w:tc>
      </w:tr>
      <w:tr w:rsidR="00366E04" w14:paraId="01BDBA57" w14:textId="77777777">
        <w:trPr>
          <w:cantSplit/>
          <w:trHeight w:val="20"/>
          <w:jc w:val="center"/>
        </w:trPr>
        <w:tc>
          <w:tcPr>
            <w:tcW w:w="783" w:type="pct"/>
          </w:tcPr>
          <w:p w14:paraId="13DD4DAD" w14:textId="77777777" w:rsidR="00366E04" w:rsidRDefault="00366E04" w:rsidP="00366E04">
            <w:pPr>
              <w:pStyle w:val="ListParagraph"/>
              <w:numPr>
                <w:ilvl w:val="0"/>
                <w:numId w:val="24"/>
              </w:numPr>
              <w:spacing w:before="40" w:after="40" w:line="264" w:lineRule="auto"/>
              <w:ind w:left="180" w:right="-29" w:hanging="166"/>
              <w:rPr>
                <w:rFonts w:ascii="NikoshBAN" w:hAnsi="NikoshBAN" w:cs="NikoshBAN"/>
                <w:sz w:val="14"/>
                <w:szCs w:val="16"/>
                <w:lang w:val="en-US"/>
              </w:rPr>
            </w:pPr>
            <w:permStart w:id="750076069" w:edGrp="everyone" w:colFirst="0" w:colLast="0"/>
            <w:permStart w:id="2051365523" w:edGrp="everyone" w:colFirst="1" w:colLast="1"/>
            <w:permStart w:id="430272052" w:edGrp="everyone" w:colFirst="3" w:colLast="3"/>
            <w:permStart w:id="1437927973" w:edGrp="everyone" w:colFirst="4" w:colLast="4"/>
            <w:permStart w:id="1590836336" w:edGrp="everyone" w:colFirst="5" w:colLast="5"/>
            <w:permStart w:id="1117083455" w:edGrp="everyone" w:colFirst="6" w:colLast="6"/>
            <w:permStart w:id="1646073152" w:edGrp="everyone" w:colFirst="7" w:colLast="7"/>
            <w:permStart w:id="1128412314" w:edGrp="everyone" w:colFirst="8" w:colLast="8"/>
            <w:permStart w:id="1885696226" w:edGrp="everyone" w:colFirst="9" w:colLast="9"/>
            <w:permStart w:id="1689003256" w:edGrp="everyone" w:colFirst="10" w:colLast="10"/>
            <w:permEnd w:id="1430012220"/>
            <w:permEnd w:id="182917204"/>
            <w:permEnd w:id="837712261"/>
            <w:permEnd w:id="103033798"/>
            <w:permEnd w:id="1170027531"/>
            <w:permEnd w:id="1920801512"/>
            <w:permEnd w:id="1931572648"/>
            <w:permEnd w:id="11733115"/>
            <w:permEnd w:id="872810760"/>
            <w:permEnd w:id="607719595"/>
            <w:permEnd w:id="542333584"/>
            <w:r>
              <w:rPr>
                <w:rFonts w:ascii="NikoshBAN" w:hAnsi="NikoshBAN" w:cs="NikoshBAN"/>
                <w:sz w:val="14"/>
                <w:szCs w:val="16"/>
                <w:cs/>
                <w:lang w:val="en-US" w:bidi="bn-BD"/>
              </w:rPr>
              <w:t>ট্যাক ডিএনএ পলিমারেজ এনজাইম উৎপাদন</w:t>
            </w:r>
          </w:p>
        </w:tc>
        <w:tc>
          <w:tcPr>
            <w:tcW w:w="647" w:type="pct"/>
            <w:vAlign w:val="center"/>
          </w:tcPr>
          <w:p w14:paraId="2BF99CD9" w14:textId="77777777" w:rsidR="00366E04" w:rsidRDefault="00366E04" w:rsidP="00366E04">
            <w:pPr>
              <w:spacing w:before="40" w:after="40" w:line="264" w:lineRule="auto"/>
              <w:jc w:val="center"/>
              <w:rPr>
                <w:rFonts w:eastAsia="Nikosh" w:cs="NikoshBAN"/>
                <w:sz w:val="14"/>
                <w:szCs w:val="16"/>
                <w:lang w:val="en-US" w:bidi="bn-BD"/>
              </w:rPr>
            </w:pPr>
            <w:r>
              <w:rPr>
                <w:rFonts w:cs="NikoshBAN"/>
                <w:sz w:val="14"/>
                <w:szCs w:val="16"/>
                <w:cs/>
                <w:lang w:bidi="bn-BD"/>
              </w:rPr>
              <w:t>উৎপাদিত ট্যাক ডিএনএ পলিমারেজ এনজাইম</w:t>
            </w:r>
          </w:p>
        </w:tc>
        <w:tc>
          <w:tcPr>
            <w:tcW w:w="424" w:type="pct"/>
            <w:vMerge/>
            <w:vAlign w:val="center"/>
          </w:tcPr>
          <w:p w14:paraId="2202F0BF" w14:textId="77777777" w:rsidR="00366E04" w:rsidRDefault="00366E04" w:rsidP="00366E04">
            <w:pPr>
              <w:spacing w:before="40" w:after="40" w:line="264" w:lineRule="auto"/>
              <w:jc w:val="center"/>
              <w:rPr>
                <w:rFonts w:cs="NikoshBAN"/>
                <w:sz w:val="14"/>
                <w:szCs w:val="16"/>
                <w:rtl/>
                <w:cs/>
                <w:lang w:bidi="bn-BD"/>
              </w:rPr>
            </w:pPr>
          </w:p>
        </w:tc>
        <w:tc>
          <w:tcPr>
            <w:tcW w:w="423" w:type="pct"/>
            <w:vAlign w:val="center"/>
          </w:tcPr>
          <w:p w14:paraId="65DAA6E7" w14:textId="77777777" w:rsidR="00366E04" w:rsidRDefault="00366E04" w:rsidP="00366E04">
            <w:pPr>
              <w:spacing w:before="40" w:after="40" w:line="264" w:lineRule="auto"/>
              <w:jc w:val="center"/>
              <w:rPr>
                <w:rFonts w:cs="NikoshBAN"/>
                <w:sz w:val="14"/>
                <w:szCs w:val="16"/>
                <w:lang w:val="en-US" w:bidi="bn-BD"/>
              </w:rPr>
            </w:pPr>
            <w:r>
              <w:rPr>
                <w:rFonts w:cs="NikoshBAN"/>
                <w:sz w:val="14"/>
                <w:szCs w:val="16"/>
                <w:cs/>
                <w:lang w:val="en-US" w:bidi="bn-BD"/>
              </w:rPr>
              <w:t>সংখ্যা</w:t>
            </w:r>
          </w:p>
          <w:p w14:paraId="1041CBC1" w14:textId="77777777" w:rsidR="00366E04" w:rsidRDefault="00366E04" w:rsidP="00366E04">
            <w:pPr>
              <w:spacing w:before="40" w:after="40" w:line="264" w:lineRule="auto"/>
              <w:jc w:val="center"/>
              <w:rPr>
                <w:rFonts w:cs="NikoshBAN"/>
                <w:sz w:val="14"/>
                <w:szCs w:val="16"/>
                <w:lang w:val="en-US" w:bidi="bn-BD"/>
              </w:rPr>
            </w:pPr>
            <w:r>
              <w:rPr>
                <w:rFonts w:cs="NikoshBAN"/>
                <w:sz w:val="14"/>
                <w:szCs w:val="16"/>
                <w:cs/>
                <w:lang w:val="en-US" w:bidi="bn-BD"/>
              </w:rPr>
              <w:t>আইইউ</w:t>
            </w:r>
          </w:p>
        </w:tc>
        <w:tc>
          <w:tcPr>
            <w:tcW w:w="395" w:type="pct"/>
            <w:vAlign w:val="center"/>
          </w:tcPr>
          <w:p w14:paraId="47326ACD" w14:textId="1EC8EFF7"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p>
        </w:tc>
        <w:tc>
          <w:tcPr>
            <w:tcW w:w="410" w:type="pct"/>
            <w:vAlign w:val="center"/>
          </w:tcPr>
          <w:p w14:paraId="74382372" w14:textId="59FE5341" w:rsidR="00366E04" w:rsidRDefault="00366E04" w:rsidP="00366E04">
            <w:pPr>
              <w:spacing w:before="40" w:after="40" w:line="264" w:lineRule="auto"/>
              <w:jc w:val="center"/>
              <w:rPr>
                <w:rFonts w:ascii="NikoshBAN" w:hAnsi="NikoshBAN" w:cs="NikoshBAN"/>
                <w:sz w:val="16"/>
                <w:szCs w:val="16"/>
                <w:lang w:bidi="bn-IN"/>
              </w:rPr>
            </w:pPr>
          </w:p>
        </w:tc>
        <w:tc>
          <w:tcPr>
            <w:tcW w:w="408" w:type="pct"/>
            <w:vAlign w:val="center"/>
          </w:tcPr>
          <w:p w14:paraId="28B4B89D" w14:textId="438C65B1" w:rsidR="00366E04" w:rsidRDefault="00366E04" w:rsidP="00366E04">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৩৫০০</w:t>
            </w:r>
          </w:p>
        </w:tc>
        <w:tc>
          <w:tcPr>
            <w:tcW w:w="393" w:type="pct"/>
            <w:vAlign w:val="center"/>
          </w:tcPr>
          <w:p w14:paraId="381B1D9A" w14:textId="57E36399" w:rsidR="00366E04" w:rsidRDefault="00366E04" w:rsidP="00366E04">
            <w:pPr>
              <w:spacing w:before="40" w:after="40" w:line="264" w:lineRule="auto"/>
              <w:jc w:val="center"/>
              <w:rPr>
                <w:rFonts w:ascii="NikoshBAN" w:hAnsi="NikoshBAN" w:cs="NikoshBAN"/>
                <w:sz w:val="16"/>
                <w:szCs w:val="16"/>
                <w:lang w:bidi="bn-IN"/>
              </w:rPr>
            </w:pPr>
          </w:p>
        </w:tc>
        <w:tc>
          <w:tcPr>
            <w:tcW w:w="374" w:type="pct"/>
            <w:vAlign w:val="center"/>
          </w:tcPr>
          <w:p w14:paraId="034B6A20" w14:textId="2C97697F" w:rsidR="00366E04" w:rsidRDefault="00366E04" w:rsidP="00366E04">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৩৬০০</w:t>
            </w:r>
          </w:p>
        </w:tc>
        <w:tc>
          <w:tcPr>
            <w:tcW w:w="374" w:type="pct"/>
            <w:vAlign w:val="center"/>
          </w:tcPr>
          <w:p w14:paraId="7F33048B" w14:textId="47B6FF7C"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369" w:type="pct"/>
            <w:vAlign w:val="center"/>
          </w:tcPr>
          <w:p w14:paraId="63424E2B" w14:textId="0F2D617E" w:rsidR="00366E04" w:rsidRDefault="00366E04" w:rsidP="00366E04">
            <w:pPr>
              <w:spacing w:before="40" w:after="40" w:line="264" w:lineRule="auto"/>
              <w:jc w:val="center"/>
              <w:rPr>
                <w:rFonts w:ascii="NikoshBAN" w:hAnsi="NikoshBAN" w:cs="NikoshBAN"/>
                <w:sz w:val="16"/>
                <w:szCs w:val="16"/>
                <w:lang w:bidi="bn-IN"/>
              </w:rPr>
            </w:pPr>
          </w:p>
        </w:tc>
      </w:tr>
      <w:tr w:rsidR="00366E04" w14:paraId="358E1A8F" w14:textId="77777777">
        <w:trPr>
          <w:cantSplit/>
          <w:trHeight w:val="485"/>
          <w:jc w:val="center"/>
        </w:trPr>
        <w:tc>
          <w:tcPr>
            <w:tcW w:w="783" w:type="pct"/>
            <w:vMerge w:val="restart"/>
          </w:tcPr>
          <w:p w14:paraId="66A2529A" w14:textId="77777777" w:rsidR="00366E04" w:rsidRDefault="00366E04" w:rsidP="00366E04">
            <w:pPr>
              <w:pStyle w:val="ListParagraph"/>
              <w:numPr>
                <w:ilvl w:val="0"/>
                <w:numId w:val="24"/>
              </w:numPr>
              <w:spacing w:before="40" w:after="40" w:line="264" w:lineRule="auto"/>
              <w:ind w:left="180" w:right="-29" w:hanging="180"/>
              <w:rPr>
                <w:rFonts w:ascii="NikoshBAN" w:hAnsi="NikoshBAN" w:cs="NikoshBAN"/>
                <w:sz w:val="14"/>
                <w:szCs w:val="16"/>
                <w:cs/>
                <w:lang w:val="en-US" w:bidi="bn-IN"/>
              </w:rPr>
            </w:pPr>
            <w:permStart w:id="1387879128" w:edGrp="everyone" w:colFirst="0" w:colLast="0"/>
            <w:permStart w:id="1526285398" w:edGrp="everyone" w:colFirst="1" w:colLast="1"/>
            <w:permStart w:id="1833655551" w:edGrp="everyone" w:colFirst="2" w:colLast="2"/>
            <w:permStart w:id="1086597787" w:edGrp="everyone" w:colFirst="3" w:colLast="3"/>
            <w:permStart w:id="447636079" w:edGrp="everyone" w:colFirst="4" w:colLast="4"/>
            <w:permStart w:id="1052068683" w:edGrp="everyone" w:colFirst="5" w:colLast="5"/>
            <w:permStart w:id="64580845" w:edGrp="everyone" w:colFirst="6" w:colLast="6"/>
            <w:permStart w:id="1675510270" w:edGrp="everyone" w:colFirst="7" w:colLast="7"/>
            <w:permStart w:id="1105885427" w:edGrp="everyone" w:colFirst="8" w:colLast="8"/>
            <w:permStart w:id="890110026" w:edGrp="everyone" w:colFirst="9" w:colLast="9"/>
            <w:permStart w:id="1415258182" w:edGrp="everyone" w:colFirst="10" w:colLast="10"/>
            <w:permEnd w:id="750076069"/>
            <w:permEnd w:id="2051365523"/>
            <w:permEnd w:id="430272052"/>
            <w:permEnd w:id="1437927973"/>
            <w:permEnd w:id="1590836336"/>
            <w:permEnd w:id="1117083455"/>
            <w:permEnd w:id="1646073152"/>
            <w:permEnd w:id="1128412314"/>
            <w:permEnd w:id="1885696226"/>
            <w:permEnd w:id="1689003256"/>
            <w:r>
              <w:rPr>
                <w:rFonts w:ascii="NikoshBAN" w:hAnsi="NikoshBAN" w:cs="NikoshBAN"/>
                <w:sz w:val="14"/>
                <w:szCs w:val="16"/>
                <w:cs/>
                <w:lang w:val="en-US" w:bidi="bn-BD"/>
              </w:rPr>
              <w:t>পেট্রোলিয়াম এবং পলিসাইক্লিক হাইড্রোকার্বন বিয়োজনকারী অনুজীব পৃথকীকরণ ও তাদের কৌলিতাত্বিক বৈশিষ্টায়ন</w:t>
            </w:r>
          </w:p>
        </w:tc>
        <w:tc>
          <w:tcPr>
            <w:tcW w:w="647" w:type="pct"/>
            <w:vAlign w:val="center"/>
          </w:tcPr>
          <w:p w14:paraId="7C47C439" w14:textId="77777777" w:rsidR="00366E04" w:rsidRDefault="00366E04" w:rsidP="00366E04">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BD"/>
              </w:rPr>
              <w:t>অনুজীব</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পৃথকীকরণ</w:t>
            </w:r>
          </w:p>
        </w:tc>
        <w:tc>
          <w:tcPr>
            <w:tcW w:w="424" w:type="pct"/>
            <w:vMerge w:val="restart"/>
            <w:vAlign w:val="center"/>
          </w:tcPr>
          <w:p w14:paraId="683FAD39" w14:textId="77777777" w:rsidR="00366E04" w:rsidRDefault="00366E04" w:rsidP="00366E04">
            <w:pPr>
              <w:spacing w:before="40" w:after="40" w:line="264" w:lineRule="auto"/>
              <w:jc w:val="center"/>
              <w:rPr>
                <w:rFonts w:cs="NikoshBAN"/>
                <w:sz w:val="14"/>
                <w:szCs w:val="16"/>
                <w:rtl/>
                <w:cs/>
                <w:lang w:val="en-US" w:bidi="bn-BD"/>
              </w:rPr>
            </w:pPr>
            <w:r>
              <w:rPr>
                <w:rFonts w:cs="NikoshBAN"/>
                <w:sz w:val="14"/>
                <w:szCs w:val="16"/>
                <w:cs/>
                <w:lang w:bidi="bn-BD"/>
              </w:rPr>
              <w:t>৪</w:t>
            </w:r>
          </w:p>
        </w:tc>
        <w:tc>
          <w:tcPr>
            <w:tcW w:w="423" w:type="pct"/>
            <w:vAlign w:val="center"/>
          </w:tcPr>
          <w:p w14:paraId="6DE560E9" w14:textId="77777777" w:rsidR="00366E04" w:rsidRDefault="00366E04" w:rsidP="00366E04">
            <w:pPr>
              <w:spacing w:before="40" w:after="40" w:line="264" w:lineRule="auto"/>
              <w:jc w:val="center"/>
              <w:rPr>
                <w:rFonts w:cs="NikoshBAN"/>
                <w:sz w:val="16"/>
                <w:szCs w:val="16"/>
                <w:lang w:val="en-US" w:bidi="bn-BD"/>
              </w:rPr>
            </w:pPr>
            <w:r>
              <w:rPr>
                <w:rFonts w:cs="NikoshBAN"/>
                <w:sz w:val="16"/>
                <w:szCs w:val="16"/>
                <w:cs/>
                <w:lang w:val="en-US" w:bidi="bn-BD"/>
              </w:rPr>
              <w:t>সংখ্যা</w:t>
            </w:r>
          </w:p>
        </w:tc>
        <w:tc>
          <w:tcPr>
            <w:tcW w:w="395" w:type="pct"/>
            <w:vAlign w:val="center"/>
          </w:tcPr>
          <w:p w14:paraId="13C3B87E" w14:textId="1DAA9F6A"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p>
        </w:tc>
        <w:tc>
          <w:tcPr>
            <w:tcW w:w="410" w:type="pct"/>
            <w:vAlign w:val="center"/>
          </w:tcPr>
          <w:p w14:paraId="56897856" w14:textId="5D9FB419" w:rsidR="00366E04" w:rsidRDefault="00366E04" w:rsidP="00366E04">
            <w:pPr>
              <w:spacing w:before="40" w:after="40" w:line="264" w:lineRule="auto"/>
              <w:jc w:val="center"/>
              <w:rPr>
                <w:rFonts w:ascii="NikoshBAN" w:hAnsi="NikoshBAN" w:cs="NikoshBAN"/>
                <w:sz w:val="16"/>
                <w:szCs w:val="16"/>
                <w:lang w:bidi="bn-IN"/>
              </w:rPr>
            </w:pPr>
          </w:p>
        </w:tc>
        <w:tc>
          <w:tcPr>
            <w:tcW w:w="408" w:type="pct"/>
            <w:vAlign w:val="center"/>
          </w:tcPr>
          <w:p w14:paraId="72DA6EC7" w14:textId="7C260107"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২৫০</w:t>
            </w:r>
          </w:p>
        </w:tc>
        <w:tc>
          <w:tcPr>
            <w:tcW w:w="393" w:type="pct"/>
            <w:vAlign w:val="center"/>
          </w:tcPr>
          <w:p w14:paraId="40D8CBF1" w14:textId="4970D7BF" w:rsidR="00366E04" w:rsidRDefault="00366E04" w:rsidP="00366E04">
            <w:pPr>
              <w:spacing w:before="40" w:after="40" w:line="264" w:lineRule="auto"/>
              <w:jc w:val="center"/>
              <w:rPr>
                <w:rFonts w:ascii="NikoshBAN" w:hAnsi="NikoshBAN" w:cs="NikoshBAN"/>
                <w:sz w:val="16"/>
                <w:szCs w:val="16"/>
                <w:lang w:bidi="bn-IN"/>
              </w:rPr>
            </w:pPr>
          </w:p>
        </w:tc>
        <w:tc>
          <w:tcPr>
            <w:tcW w:w="374" w:type="pct"/>
            <w:vAlign w:val="center"/>
          </w:tcPr>
          <w:p w14:paraId="5814BBEF" w14:textId="5274036D"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৩০০</w:t>
            </w:r>
          </w:p>
        </w:tc>
        <w:tc>
          <w:tcPr>
            <w:tcW w:w="374" w:type="pct"/>
            <w:vAlign w:val="center"/>
          </w:tcPr>
          <w:p w14:paraId="2E7AA26E" w14:textId="47B43C19"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369" w:type="pct"/>
            <w:vAlign w:val="center"/>
          </w:tcPr>
          <w:p w14:paraId="31B6314D" w14:textId="732D4D6A" w:rsidR="00366E04" w:rsidRDefault="00366E04" w:rsidP="00366E04">
            <w:pPr>
              <w:spacing w:before="40" w:after="40" w:line="264" w:lineRule="auto"/>
              <w:jc w:val="center"/>
              <w:rPr>
                <w:rFonts w:ascii="NikoshBAN" w:hAnsi="NikoshBAN" w:cs="NikoshBAN"/>
                <w:sz w:val="16"/>
                <w:szCs w:val="16"/>
                <w:lang w:bidi="bn-IN"/>
              </w:rPr>
            </w:pPr>
          </w:p>
        </w:tc>
      </w:tr>
      <w:tr w:rsidR="00366E04" w14:paraId="6C35E96B" w14:textId="77777777">
        <w:trPr>
          <w:cantSplit/>
          <w:trHeight w:val="629"/>
          <w:jc w:val="center"/>
        </w:trPr>
        <w:tc>
          <w:tcPr>
            <w:tcW w:w="783" w:type="pct"/>
            <w:vMerge/>
          </w:tcPr>
          <w:p w14:paraId="279DB3A5" w14:textId="77777777" w:rsidR="00366E04" w:rsidRDefault="00366E04" w:rsidP="00366E04">
            <w:pPr>
              <w:pStyle w:val="ListParagraph"/>
              <w:numPr>
                <w:ilvl w:val="0"/>
                <w:numId w:val="24"/>
              </w:numPr>
              <w:spacing w:before="40" w:after="40" w:line="264" w:lineRule="auto"/>
              <w:ind w:left="180" w:right="-29" w:hanging="180"/>
              <w:rPr>
                <w:rFonts w:ascii="NikoshBAN" w:hAnsi="NikoshBAN" w:cs="NikoshBAN"/>
                <w:sz w:val="14"/>
                <w:szCs w:val="16"/>
                <w:cs/>
                <w:lang w:val="en-US" w:bidi="bn-BD"/>
              </w:rPr>
            </w:pPr>
            <w:permStart w:id="417823639" w:edGrp="everyone" w:colFirst="1" w:colLast="1"/>
            <w:permStart w:id="786498817" w:edGrp="everyone" w:colFirst="3" w:colLast="3"/>
            <w:permStart w:id="1674852070" w:edGrp="everyone" w:colFirst="4" w:colLast="4"/>
            <w:permStart w:id="1154447859" w:edGrp="everyone" w:colFirst="5" w:colLast="5"/>
            <w:permStart w:id="1466007385" w:edGrp="everyone" w:colFirst="6" w:colLast="6"/>
            <w:permStart w:id="527068421" w:edGrp="everyone" w:colFirst="7" w:colLast="7"/>
            <w:permStart w:id="1719816426" w:edGrp="everyone" w:colFirst="8" w:colLast="8"/>
            <w:permStart w:id="817257549" w:edGrp="everyone" w:colFirst="9" w:colLast="9"/>
            <w:permStart w:id="154369963" w:edGrp="everyone" w:colFirst="10" w:colLast="10"/>
            <w:permEnd w:id="1387879128"/>
            <w:permEnd w:id="1526285398"/>
            <w:permEnd w:id="1833655551"/>
            <w:permEnd w:id="1086597787"/>
            <w:permEnd w:id="447636079"/>
            <w:permEnd w:id="1052068683"/>
            <w:permEnd w:id="64580845"/>
            <w:permEnd w:id="1675510270"/>
            <w:permEnd w:id="1105885427"/>
            <w:permEnd w:id="890110026"/>
            <w:permEnd w:id="1415258182"/>
          </w:p>
        </w:tc>
        <w:tc>
          <w:tcPr>
            <w:tcW w:w="647" w:type="pct"/>
            <w:vAlign w:val="center"/>
          </w:tcPr>
          <w:p w14:paraId="680196A8" w14:textId="77777777" w:rsidR="00366E04" w:rsidRDefault="00366E04" w:rsidP="00366E04">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ইমালসিফিকেশান</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ইনডেক্স</w:t>
            </w:r>
          </w:p>
        </w:tc>
        <w:tc>
          <w:tcPr>
            <w:tcW w:w="424" w:type="pct"/>
            <w:vMerge/>
            <w:vAlign w:val="center"/>
          </w:tcPr>
          <w:p w14:paraId="1FFDA371" w14:textId="77777777" w:rsidR="00366E04" w:rsidRDefault="00366E04" w:rsidP="00366E04">
            <w:pPr>
              <w:spacing w:before="40" w:after="40" w:line="264" w:lineRule="auto"/>
              <w:jc w:val="center"/>
              <w:rPr>
                <w:rFonts w:cs="NikoshBAN"/>
                <w:sz w:val="14"/>
                <w:szCs w:val="16"/>
                <w:cs/>
                <w:lang w:bidi="bn-BD"/>
              </w:rPr>
            </w:pPr>
          </w:p>
        </w:tc>
        <w:tc>
          <w:tcPr>
            <w:tcW w:w="423" w:type="pct"/>
            <w:vAlign w:val="center"/>
          </w:tcPr>
          <w:p w14:paraId="6073FBEB" w14:textId="77777777" w:rsidR="00366E04" w:rsidRPr="00115DFA" w:rsidRDefault="00366E04" w:rsidP="00366E04">
            <w:pPr>
              <w:spacing w:before="40" w:after="40" w:line="264" w:lineRule="auto"/>
              <w:jc w:val="center"/>
              <w:rPr>
                <w:rFonts w:ascii="NikoshBAN" w:hAnsi="NikoshBAN" w:cs="NikoshBAN"/>
                <w:sz w:val="16"/>
                <w:szCs w:val="16"/>
                <w:cs/>
                <w:lang w:val="en-US" w:bidi="bn-BD"/>
              </w:rPr>
            </w:pPr>
            <w:r w:rsidRPr="00115DFA">
              <w:rPr>
                <w:rFonts w:ascii="NikoshBAN" w:hAnsi="NikoshBAN" w:cs="NikoshBAN"/>
                <w:sz w:val="16"/>
                <w:szCs w:val="16"/>
                <w:cs/>
                <w:lang w:val="en-US" w:bidi="bn-BD"/>
              </w:rPr>
              <w:t>সংখ্যা</w:t>
            </w:r>
          </w:p>
        </w:tc>
        <w:tc>
          <w:tcPr>
            <w:tcW w:w="395" w:type="pct"/>
            <w:vAlign w:val="center"/>
          </w:tcPr>
          <w:p w14:paraId="5C94465A" w14:textId="35B26054"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p>
        </w:tc>
        <w:tc>
          <w:tcPr>
            <w:tcW w:w="410" w:type="pct"/>
            <w:vAlign w:val="center"/>
          </w:tcPr>
          <w:p w14:paraId="3F5BDEAF" w14:textId="7B895BD3" w:rsidR="00366E04" w:rsidRDefault="00366E04" w:rsidP="00366E04">
            <w:pPr>
              <w:spacing w:before="40" w:after="40" w:line="264" w:lineRule="auto"/>
              <w:jc w:val="center"/>
              <w:rPr>
                <w:rFonts w:ascii="NikoshBAN" w:hAnsi="NikoshBAN" w:cs="NikoshBAN"/>
                <w:sz w:val="16"/>
                <w:szCs w:val="16"/>
                <w:lang w:bidi="bn-IN"/>
              </w:rPr>
            </w:pPr>
          </w:p>
        </w:tc>
        <w:tc>
          <w:tcPr>
            <w:tcW w:w="408" w:type="pct"/>
            <w:vAlign w:val="center"/>
          </w:tcPr>
          <w:p w14:paraId="427AC04F" w14:textId="59025F8E"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IN"/>
              </w:rPr>
              <w:t>২৫০</w:t>
            </w:r>
          </w:p>
        </w:tc>
        <w:tc>
          <w:tcPr>
            <w:tcW w:w="393" w:type="pct"/>
            <w:vAlign w:val="center"/>
          </w:tcPr>
          <w:p w14:paraId="7A305D47" w14:textId="09119B33" w:rsidR="00366E04" w:rsidRDefault="00366E04" w:rsidP="00366E04">
            <w:pPr>
              <w:spacing w:before="40" w:after="40" w:line="264" w:lineRule="auto"/>
              <w:jc w:val="center"/>
              <w:rPr>
                <w:rFonts w:ascii="NikoshBAN" w:hAnsi="NikoshBAN" w:cs="NikoshBAN"/>
                <w:sz w:val="16"/>
                <w:szCs w:val="16"/>
                <w:lang w:bidi="bn-IN"/>
              </w:rPr>
            </w:pPr>
          </w:p>
        </w:tc>
        <w:tc>
          <w:tcPr>
            <w:tcW w:w="374" w:type="pct"/>
            <w:vAlign w:val="center"/>
          </w:tcPr>
          <w:p w14:paraId="2C77710B" w14:textId="68725A34"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৩০০</w:t>
            </w:r>
          </w:p>
        </w:tc>
        <w:tc>
          <w:tcPr>
            <w:tcW w:w="374" w:type="pct"/>
            <w:vAlign w:val="center"/>
          </w:tcPr>
          <w:p w14:paraId="7D387D65" w14:textId="05FB75E7"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369" w:type="pct"/>
            <w:vAlign w:val="center"/>
          </w:tcPr>
          <w:p w14:paraId="7B2F9A0D" w14:textId="10AB31BB" w:rsidR="00366E04" w:rsidRDefault="00366E04" w:rsidP="00366E04">
            <w:pPr>
              <w:spacing w:before="40" w:after="40" w:line="264" w:lineRule="auto"/>
              <w:jc w:val="center"/>
              <w:rPr>
                <w:rFonts w:ascii="NikoshBAN" w:hAnsi="NikoshBAN" w:cs="NikoshBAN"/>
                <w:sz w:val="16"/>
                <w:szCs w:val="16"/>
                <w:lang w:bidi="bn-IN"/>
              </w:rPr>
            </w:pPr>
          </w:p>
        </w:tc>
      </w:tr>
      <w:tr w:rsidR="00366E04" w14:paraId="0E721BE8" w14:textId="77777777">
        <w:trPr>
          <w:cantSplit/>
          <w:trHeight w:val="458"/>
          <w:jc w:val="center"/>
        </w:trPr>
        <w:tc>
          <w:tcPr>
            <w:tcW w:w="783" w:type="pct"/>
            <w:vMerge/>
          </w:tcPr>
          <w:p w14:paraId="6B48A215" w14:textId="77777777" w:rsidR="00366E04" w:rsidRDefault="00366E04" w:rsidP="00366E04">
            <w:pPr>
              <w:pStyle w:val="ListParagraph"/>
              <w:numPr>
                <w:ilvl w:val="0"/>
                <w:numId w:val="24"/>
              </w:numPr>
              <w:spacing w:before="40" w:after="40" w:line="264" w:lineRule="auto"/>
              <w:ind w:left="180" w:right="-29" w:hanging="180"/>
              <w:rPr>
                <w:rFonts w:ascii="NikoshBAN" w:hAnsi="NikoshBAN" w:cs="NikoshBAN"/>
                <w:sz w:val="14"/>
                <w:szCs w:val="16"/>
                <w:cs/>
                <w:lang w:val="en-US" w:bidi="bn-BD"/>
              </w:rPr>
            </w:pPr>
            <w:permStart w:id="999101702" w:edGrp="everyone" w:colFirst="1" w:colLast="1"/>
            <w:permStart w:id="656162747" w:edGrp="everyone" w:colFirst="3" w:colLast="3"/>
            <w:permStart w:id="1786652666" w:edGrp="everyone" w:colFirst="4" w:colLast="4"/>
            <w:permStart w:id="1229074289" w:edGrp="everyone" w:colFirst="5" w:colLast="5"/>
            <w:permStart w:id="1046486149" w:edGrp="everyone" w:colFirst="6" w:colLast="6"/>
            <w:permStart w:id="1095180141" w:edGrp="everyone" w:colFirst="7" w:colLast="7"/>
            <w:permStart w:id="579472258" w:edGrp="everyone" w:colFirst="8" w:colLast="8"/>
            <w:permStart w:id="1862939480" w:edGrp="everyone" w:colFirst="9" w:colLast="9"/>
            <w:permStart w:id="1595419549" w:edGrp="everyone" w:colFirst="10" w:colLast="10"/>
            <w:permEnd w:id="417823639"/>
            <w:permEnd w:id="786498817"/>
            <w:permEnd w:id="1674852070"/>
            <w:permEnd w:id="1154447859"/>
            <w:permEnd w:id="1466007385"/>
            <w:permEnd w:id="527068421"/>
            <w:permEnd w:id="1719816426"/>
            <w:permEnd w:id="817257549"/>
            <w:permEnd w:id="154369963"/>
          </w:p>
        </w:tc>
        <w:tc>
          <w:tcPr>
            <w:tcW w:w="647" w:type="pct"/>
            <w:vAlign w:val="center"/>
          </w:tcPr>
          <w:p w14:paraId="5C7EF557" w14:textId="77777777" w:rsidR="00366E04" w:rsidRDefault="00366E04" w:rsidP="00366E04">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এন্টিবায়োগ্রাম</w:t>
            </w:r>
          </w:p>
        </w:tc>
        <w:tc>
          <w:tcPr>
            <w:tcW w:w="424" w:type="pct"/>
            <w:vMerge/>
            <w:vAlign w:val="center"/>
          </w:tcPr>
          <w:p w14:paraId="0D96F23C" w14:textId="77777777" w:rsidR="00366E04" w:rsidRDefault="00366E04" w:rsidP="00366E04">
            <w:pPr>
              <w:spacing w:before="40" w:after="40" w:line="264" w:lineRule="auto"/>
              <w:jc w:val="center"/>
              <w:rPr>
                <w:rFonts w:cs="NikoshBAN"/>
                <w:sz w:val="14"/>
                <w:szCs w:val="16"/>
                <w:cs/>
                <w:lang w:bidi="bn-BD"/>
              </w:rPr>
            </w:pPr>
          </w:p>
        </w:tc>
        <w:tc>
          <w:tcPr>
            <w:tcW w:w="423" w:type="pct"/>
            <w:vAlign w:val="center"/>
          </w:tcPr>
          <w:p w14:paraId="72D7A34A" w14:textId="77777777" w:rsidR="00366E04" w:rsidRPr="00115DFA" w:rsidRDefault="00366E04" w:rsidP="00366E04">
            <w:pPr>
              <w:spacing w:before="40" w:after="40" w:line="264" w:lineRule="auto"/>
              <w:jc w:val="center"/>
              <w:rPr>
                <w:rFonts w:ascii="NikoshBAN" w:hAnsi="NikoshBAN" w:cs="NikoshBAN"/>
                <w:sz w:val="16"/>
                <w:szCs w:val="16"/>
                <w:cs/>
                <w:lang w:val="en-US" w:bidi="bn-BD"/>
              </w:rPr>
            </w:pPr>
            <w:r w:rsidRPr="00115DFA">
              <w:rPr>
                <w:rFonts w:ascii="NikoshBAN" w:hAnsi="NikoshBAN" w:cs="NikoshBAN"/>
                <w:sz w:val="16"/>
                <w:szCs w:val="16"/>
                <w:cs/>
                <w:lang w:val="en-US" w:bidi="bn-BD"/>
              </w:rPr>
              <w:t>সংখ্যা</w:t>
            </w:r>
          </w:p>
        </w:tc>
        <w:tc>
          <w:tcPr>
            <w:tcW w:w="395" w:type="pct"/>
            <w:vAlign w:val="center"/>
          </w:tcPr>
          <w:p w14:paraId="55A03043" w14:textId="1726408C"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p>
        </w:tc>
        <w:tc>
          <w:tcPr>
            <w:tcW w:w="410" w:type="pct"/>
            <w:vAlign w:val="center"/>
          </w:tcPr>
          <w:p w14:paraId="7D686735" w14:textId="4A7853CE" w:rsidR="00366E04" w:rsidRDefault="00366E04" w:rsidP="00366E04">
            <w:pPr>
              <w:spacing w:before="40" w:after="40" w:line="264" w:lineRule="auto"/>
              <w:jc w:val="center"/>
              <w:rPr>
                <w:rFonts w:ascii="NikoshBAN" w:hAnsi="NikoshBAN" w:cs="NikoshBAN"/>
                <w:sz w:val="16"/>
                <w:szCs w:val="16"/>
                <w:lang w:bidi="bn-IN"/>
              </w:rPr>
            </w:pPr>
          </w:p>
        </w:tc>
        <w:tc>
          <w:tcPr>
            <w:tcW w:w="408" w:type="pct"/>
            <w:vAlign w:val="center"/>
          </w:tcPr>
          <w:p w14:paraId="294C5989" w14:textId="4B18A7B9"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IN"/>
              </w:rPr>
              <w:t>২৫০</w:t>
            </w:r>
          </w:p>
        </w:tc>
        <w:tc>
          <w:tcPr>
            <w:tcW w:w="393" w:type="pct"/>
            <w:vAlign w:val="center"/>
          </w:tcPr>
          <w:p w14:paraId="7113AB37" w14:textId="037B9AB8" w:rsidR="00366E04" w:rsidRDefault="00366E04" w:rsidP="00366E04">
            <w:pPr>
              <w:spacing w:before="40" w:after="40" w:line="264" w:lineRule="auto"/>
              <w:jc w:val="center"/>
              <w:rPr>
                <w:rFonts w:ascii="NikoshBAN" w:hAnsi="NikoshBAN" w:cs="NikoshBAN"/>
                <w:sz w:val="16"/>
                <w:szCs w:val="16"/>
                <w:lang w:bidi="bn-IN"/>
              </w:rPr>
            </w:pPr>
          </w:p>
        </w:tc>
        <w:tc>
          <w:tcPr>
            <w:tcW w:w="374" w:type="pct"/>
            <w:vAlign w:val="center"/>
          </w:tcPr>
          <w:p w14:paraId="1A9C6401" w14:textId="1AE6DFCF"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৩০০</w:t>
            </w:r>
          </w:p>
        </w:tc>
        <w:tc>
          <w:tcPr>
            <w:tcW w:w="374" w:type="pct"/>
            <w:vAlign w:val="center"/>
          </w:tcPr>
          <w:p w14:paraId="7CB53A20" w14:textId="2624C737"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369" w:type="pct"/>
            <w:vAlign w:val="center"/>
          </w:tcPr>
          <w:p w14:paraId="4F83CD91" w14:textId="0E10CF04" w:rsidR="00366E04" w:rsidRDefault="00366E04" w:rsidP="00366E04">
            <w:pPr>
              <w:spacing w:before="40" w:after="40" w:line="264" w:lineRule="auto"/>
              <w:jc w:val="center"/>
              <w:rPr>
                <w:rFonts w:ascii="NikoshBAN" w:hAnsi="NikoshBAN" w:cs="NikoshBAN"/>
                <w:sz w:val="16"/>
                <w:szCs w:val="16"/>
                <w:lang w:bidi="bn-IN"/>
              </w:rPr>
            </w:pPr>
          </w:p>
        </w:tc>
      </w:tr>
      <w:tr w:rsidR="00366E04" w14:paraId="3EC16269" w14:textId="77777777">
        <w:trPr>
          <w:cantSplit/>
          <w:trHeight w:val="910"/>
          <w:jc w:val="center"/>
        </w:trPr>
        <w:tc>
          <w:tcPr>
            <w:tcW w:w="783" w:type="pct"/>
            <w:vMerge w:val="restart"/>
          </w:tcPr>
          <w:p w14:paraId="4AA539CB" w14:textId="77777777" w:rsidR="00366E04" w:rsidRDefault="00366E04" w:rsidP="00366E04">
            <w:pPr>
              <w:pStyle w:val="ListParagraph"/>
              <w:numPr>
                <w:ilvl w:val="0"/>
                <w:numId w:val="24"/>
              </w:numPr>
              <w:spacing w:before="40" w:after="40" w:line="264" w:lineRule="auto"/>
              <w:ind w:left="284" w:hanging="270"/>
              <w:rPr>
                <w:rFonts w:eastAsia="Batang" w:cs="NikoshBAN"/>
                <w:sz w:val="14"/>
                <w:szCs w:val="16"/>
                <w:cs/>
                <w:lang w:val="en-US" w:bidi="bn-BD"/>
              </w:rPr>
            </w:pPr>
            <w:permStart w:id="140400315" w:edGrp="everyone" w:colFirst="0" w:colLast="0"/>
            <w:permStart w:id="1438196743" w:edGrp="everyone" w:colFirst="1" w:colLast="1"/>
            <w:permStart w:id="572549417" w:edGrp="everyone" w:colFirst="2" w:colLast="2"/>
            <w:permStart w:id="585849592" w:edGrp="everyone" w:colFirst="3" w:colLast="3"/>
            <w:permStart w:id="1003965643" w:edGrp="everyone" w:colFirst="4" w:colLast="4"/>
            <w:permStart w:id="488398944" w:edGrp="everyone" w:colFirst="5" w:colLast="5"/>
            <w:permStart w:id="1936553637" w:edGrp="everyone" w:colFirst="6" w:colLast="6"/>
            <w:permStart w:id="3563772" w:edGrp="everyone" w:colFirst="7" w:colLast="7"/>
            <w:permStart w:id="191780426" w:edGrp="everyone" w:colFirst="8" w:colLast="8"/>
            <w:permStart w:id="884160643" w:edGrp="everyone" w:colFirst="9" w:colLast="9"/>
            <w:permStart w:id="1364685042" w:edGrp="everyone" w:colFirst="10" w:colLast="10"/>
            <w:permEnd w:id="999101702"/>
            <w:permEnd w:id="656162747"/>
            <w:permEnd w:id="1786652666"/>
            <w:permEnd w:id="1229074289"/>
            <w:permEnd w:id="1046486149"/>
            <w:permEnd w:id="1095180141"/>
            <w:permEnd w:id="579472258"/>
            <w:permEnd w:id="1862939480"/>
            <w:permEnd w:id="1595419549"/>
            <w:r>
              <w:rPr>
                <w:rFonts w:ascii="NikoshBAN" w:hAnsi="NikoshBAN" w:cs="NikoshBAN"/>
                <w:sz w:val="16"/>
                <w:szCs w:val="16"/>
                <w:cs/>
                <w:lang w:bidi="bn-BD"/>
              </w:rPr>
              <w:t>ভ্যাকসিন উদ্ভাবনের উদ্দেশ্য ল্যাম্পি স্কিন ডিজিজ ভাইরাসের পৃথকীকরণ</w:t>
            </w:r>
            <w:r>
              <w:rPr>
                <w:rFonts w:ascii="NikoshBAN" w:hAnsi="NikoshBAN" w:cs="NikoshBAN"/>
                <w:sz w:val="16"/>
                <w:szCs w:val="16"/>
                <w:lang w:bidi="bn-BD"/>
              </w:rPr>
              <w:t xml:space="preserve">, </w:t>
            </w:r>
            <w:r>
              <w:rPr>
                <w:rFonts w:ascii="NikoshBAN" w:hAnsi="NikoshBAN" w:cs="NikoshBAN"/>
                <w:sz w:val="16"/>
                <w:szCs w:val="16"/>
                <w:cs/>
                <w:lang w:bidi="bn-BD"/>
              </w:rPr>
              <w:t>সনাক্তকরণ এবং মলিকুলার চরিত্রায়ণ</w:t>
            </w:r>
          </w:p>
        </w:tc>
        <w:tc>
          <w:tcPr>
            <w:tcW w:w="647" w:type="pct"/>
            <w:vAlign w:val="center"/>
          </w:tcPr>
          <w:p w14:paraId="3FA70886" w14:textId="77777777" w:rsidR="00366E04" w:rsidRDefault="00366E04" w:rsidP="00366E04">
            <w:pPr>
              <w:spacing w:before="40" w:after="40" w:line="264" w:lineRule="auto"/>
              <w:jc w:val="center"/>
              <w:rPr>
                <w:rFonts w:ascii="NikoshBAN" w:eastAsia="Nikosh" w:hAnsi="NikoshBAN" w:cs="NikoshBAN"/>
                <w:sz w:val="16"/>
                <w:szCs w:val="16"/>
                <w:cs/>
                <w:lang w:val="en-GB" w:bidi="bn-BD"/>
              </w:rPr>
            </w:pPr>
            <w:r>
              <w:rPr>
                <w:rFonts w:ascii="NikoshBAN" w:hAnsi="NikoshBAN" w:cs="NikoshBAN"/>
                <w:sz w:val="16"/>
                <w:szCs w:val="16"/>
                <w:cs/>
                <w:lang w:bidi="bn-BD"/>
              </w:rPr>
              <w:t xml:space="preserve">আক্রান্ত প্রানি হতে নমুনা সংগ্রহ </w:t>
            </w:r>
            <w:r>
              <w:rPr>
                <w:rFonts w:ascii="NikoshBAN" w:hAnsi="NikoshBAN" w:cs="NikoshBAN"/>
                <w:sz w:val="16"/>
                <w:szCs w:val="16"/>
                <w:lang w:bidi="bn-BD"/>
              </w:rPr>
              <w:t>(</w:t>
            </w:r>
            <w:r>
              <w:rPr>
                <w:rFonts w:ascii="NikoshBAN" w:hAnsi="NikoshBAN" w:cs="NikoshBAN"/>
                <w:sz w:val="16"/>
                <w:szCs w:val="16"/>
                <w:cs/>
                <w:lang w:bidi="bn-BD"/>
              </w:rPr>
              <w:t>রক্ত</w:t>
            </w:r>
            <w:r>
              <w:rPr>
                <w:rFonts w:ascii="NikoshBAN" w:hAnsi="NikoshBAN" w:cs="NikoshBAN"/>
                <w:sz w:val="16"/>
                <w:szCs w:val="16"/>
                <w:lang w:bidi="bn-BD"/>
              </w:rPr>
              <w:t xml:space="preserve">, </w:t>
            </w:r>
            <w:r>
              <w:rPr>
                <w:rFonts w:ascii="NikoshBAN" w:hAnsi="NikoshBAN" w:cs="NikoshBAN"/>
                <w:sz w:val="16"/>
                <w:szCs w:val="16"/>
                <w:cs/>
                <w:lang w:bidi="bn-BD"/>
              </w:rPr>
              <w:t>সোয়াব</w:t>
            </w:r>
            <w:r>
              <w:rPr>
                <w:rFonts w:ascii="NikoshBAN" w:hAnsi="NikoshBAN" w:cs="NikoshBAN"/>
                <w:sz w:val="16"/>
                <w:szCs w:val="16"/>
                <w:lang w:bidi="bn-BD"/>
              </w:rPr>
              <w:t xml:space="preserve">, </w:t>
            </w:r>
            <w:r>
              <w:rPr>
                <w:rFonts w:ascii="NikoshBAN" w:hAnsi="NikoshBAN" w:cs="NikoshBAN"/>
                <w:sz w:val="16"/>
                <w:szCs w:val="16"/>
                <w:cs/>
                <w:lang w:bidi="bn-BD"/>
              </w:rPr>
              <w:t>পুজ</w:t>
            </w:r>
            <w:r>
              <w:rPr>
                <w:rFonts w:ascii="NikoshBAN" w:hAnsi="NikoshBAN" w:cs="NikoshBAN"/>
                <w:sz w:val="16"/>
                <w:szCs w:val="16"/>
                <w:lang w:bidi="bn-BD"/>
              </w:rPr>
              <w:t xml:space="preserve">, </w:t>
            </w:r>
            <w:r>
              <w:rPr>
                <w:rFonts w:ascii="NikoshBAN" w:hAnsi="NikoshBAN" w:cs="NikoshBAN"/>
                <w:sz w:val="16"/>
                <w:szCs w:val="16"/>
                <w:cs/>
                <w:lang w:bidi="bn-BD"/>
              </w:rPr>
              <w:t>স্কিন স্কেপিং ইত্যাদি</w:t>
            </w:r>
            <w:r>
              <w:rPr>
                <w:rFonts w:ascii="NikoshBAN" w:hAnsi="NikoshBAN" w:cs="NikoshBAN"/>
                <w:sz w:val="16"/>
                <w:szCs w:val="16"/>
                <w:lang w:bidi="bn-BD"/>
              </w:rPr>
              <w:t>)</w:t>
            </w:r>
          </w:p>
        </w:tc>
        <w:tc>
          <w:tcPr>
            <w:tcW w:w="424" w:type="pct"/>
            <w:vMerge w:val="restart"/>
            <w:vAlign w:val="center"/>
          </w:tcPr>
          <w:p w14:paraId="05FEC61D" w14:textId="77777777" w:rsidR="00366E04" w:rsidRDefault="00366E04" w:rsidP="00366E04">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৪</w:t>
            </w:r>
          </w:p>
        </w:tc>
        <w:tc>
          <w:tcPr>
            <w:tcW w:w="423" w:type="pct"/>
            <w:vAlign w:val="center"/>
          </w:tcPr>
          <w:p w14:paraId="1A02FA50" w14:textId="77777777" w:rsidR="00366E04" w:rsidRDefault="00366E04" w:rsidP="00366E04">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সংখ্যা</w:t>
            </w:r>
          </w:p>
        </w:tc>
        <w:tc>
          <w:tcPr>
            <w:tcW w:w="395" w:type="pct"/>
            <w:vAlign w:val="center"/>
          </w:tcPr>
          <w:p w14:paraId="7F49963E" w14:textId="31870005"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p>
        </w:tc>
        <w:tc>
          <w:tcPr>
            <w:tcW w:w="410" w:type="pct"/>
            <w:vAlign w:val="center"/>
          </w:tcPr>
          <w:p w14:paraId="4515B7CB" w14:textId="0AB6B3DD" w:rsidR="00366E04" w:rsidRDefault="00366E04" w:rsidP="00366E04">
            <w:pPr>
              <w:spacing w:before="40" w:after="40" w:line="264" w:lineRule="auto"/>
              <w:jc w:val="center"/>
              <w:rPr>
                <w:rFonts w:ascii="NikoshBAN" w:hAnsi="NikoshBAN" w:cs="NikoshBAN"/>
                <w:sz w:val="16"/>
                <w:szCs w:val="16"/>
                <w:lang w:bidi="bn-IN"/>
              </w:rPr>
            </w:pPr>
          </w:p>
        </w:tc>
        <w:tc>
          <w:tcPr>
            <w:tcW w:w="408" w:type="pct"/>
            <w:vAlign w:val="center"/>
          </w:tcPr>
          <w:p w14:paraId="6D38B68B" w14:textId="0BE73595"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৭০</w:t>
            </w:r>
          </w:p>
        </w:tc>
        <w:tc>
          <w:tcPr>
            <w:tcW w:w="393" w:type="pct"/>
            <w:vAlign w:val="center"/>
          </w:tcPr>
          <w:p w14:paraId="33BFDD7F" w14:textId="37EB383F" w:rsidR="00366E04" w:rsidRDefault="00366E04" w:rsidP="00366E04">
            <w:pPr>
              <w:spacing w:before="40" w:after="40" w:line="264" w:lineRule="auto"/>
              <w:jc w:val="center"/>
              <w:rPr>
                <w:rFonts w:ascii="NikoshBAN" w:hAnsi="NikoshBAN" w:cs="NikoshBAN"/>
                <w:sz w:val="16"/>
                <w:szCs w:val="16"/>
                <w:lang w:bidi="bn-IN"/>
              </w:rPr>
            </w:pPr>
          </w:p>
        </w:tc>
        <w:tc>
          <w:tcPr>
            <w:tcW w:w="374" w:type="pct"/>
            <w:vAlign w:val="center"/>
          </w:tcPr>
          <w:p w14:paraId="62A1134C" w14:textId="6BFB599A"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৩৫০</w:t>
            </w:r>
          </w:p>
        </w:tc>
        <w:tc>
          <w:tcPr>
            <w:tcW w:w="374" w:type="pct"/>
            <w:vAlign w:val="center"/>
          </w:tcPr>
          <w:p w14:paraId="586E335C" w14:textId="24A953DF"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৪০০</w:t>
            </w:r>
          </w:p>
        </w:tc>
        <w:tc>
          <w:tcPr>
            <w:tcW w:w="369" w:type="pct"/>
            <w:vAlign w:val="center"/>
          </w:tcPr>
          <w:p w14:paraId="16B527B7" w14:textId="4F5AE7B9" w:rsidR="00366E04" w:rsidRDefault="00366E04" w:rsidP="00366E04">
            <w:pPr>
              <w:spacing w:before="40" w:after="40" w:line="264" w:lineRule="auto"/>
              <w:jc w:val="center"/>
              <w:rPr>
                <w:rFonts w:ascii="NikoshBAN" w:hAnsi="NikoshBAN" w:cs="NikoshBAN"/>
                <w:sz w:val="16"/>
                <w:szCs w:val="16"/>
                <w:lang w:val="en-US" w:bidi="bn-BD"/>
              </w:rPr>
            </w:pPr>
          </w:p>
        </w:tc>
      </w:tr>
      <w:tr w:rsidR="00366E04" w14:paraId="3FF7FE99" w14:textId="77777777">
        <w:trPr>
          <w:cantSplit/>
          <w:trHeight w:val="601"/>
          <w:jc w:val="center"/>
        </w:trPr>
        <w:tc>
          <w:tcPr>
            <w:tcW w:w="783" w:type="pct"/>
            <w:vMerge/>
          </w:tcPr>
          <w:p w14:paraId="1BE92233" w14:textId="77777777" w:rsidR="00366E04" w:rsidRDefault="00366E04" w:rsidP="00366E04">
            <w:pPr>
              <w:pStyle w:val="ListParagraph"/>
              <w:numPr>
                <w:ilvl w:val="0"/>
                <w:numId w:val="24"/>
              </w:numPr>
              <w:spacing w:before="40" w:after="40" w:line="264" w:lineRule="auto"/>
              <w:ind w:left="284" w:hanging="270"/>
              <w:rPr>
                <w:rFonts w:ascii="NikoshBAN" w:hAnsi="NikoshBAN" w:cs="NikoshBAN"/>
                <w:sz w:val="16"/>
                <w:szCs w:val="16"/>
                <w:lang w:bidi="bn-BD"/>
              </w:rPr>
            </w:pPr>
            <w:permStart w:id="339427115" w:edGrp="everyone" w:colFirst="1" w:colLast="1"/>
            <w:permStart w:id="2108245426" w:edGrp="everyone" w:colFirst="3" w:colLast="3"/>
            <w:permStart w:id="1850480560" w:edGrp="everyone" w:colFirst="4" w:colLast="4"/>
            <w:permStart w:id="1354114699" w:edGrp="everyone" w:colFirst="5" w:colLast="5"/>
            <w:permStart w:id="1487218555" w:edGrp="everyone" w:colFirst="6" w:colLast="6"/>
            <w:permStart w:id="747138783" w:edGrp="everyone" w:colFirst="7" w:colLast="7"/>
            <w:permStart w:id="652416312" w:edGrp="everyone" w:colFirst="8" w:colLast="8"/>
            <w:permStart w:id="1612413358" w:edGrp="everyone" w:colFirst="9" w:colLast="9"/>
            <w:permStart w:id="503593891" w:edGrp="everyone" w:colFirst="10" w:colLast="10"/>
            <w:permEnd w:id="140400315"/>
            <w:permEnd w:id="1438196743"/>
            <w:permEnd w:id="572549417"/>
            <w:permEnd w:id="585849592"/>
            <w:permEnd w:id="1003965643"/>
            <w:permEnd w:id="488398944"/>
            <w:permEnd w:id="1936553637"/>
            <w:permEnd w:id="3563772"/>
            <w:permEnd w:id="191780426"/>
            <w:permEnd w:id="884160643"/>
            <w:permEnd w:id="1364685042"/>
          </w:p>
        </w:tc>
        <w:tc>
          <w:tcPr>
            <w:tcW w:w="647" w:type="pct"/>
            <w:vAlign w:val="center"/>
          </w:tcPr>
          <w:p w14:paraId="59D1C003" w14:textId="77777777" w:rsidR="00366E04" w:rsidRDefault="00366E04" w:rsidP="00366E04">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val="de-DE" w:bidi="bn-BD"/>
              </w:rPr>
              <w:t>রক্তের</w:t>
            </w:r>
            <w:r>
              <w:rPr>
                <w:rFonts w:ascii="NikoshBAN" w:eastAsia="Nikosh" w:hAnsi="NikoshBAN" w:cs="NikoshBAN"/>
                <w:sz w:val="16"/>
                <w:szCs w:val="16"/>
                <w:lang w:val="de-DE" w:bidi="bn-BD"/>
              </w:rPr>
              <w:t xml:space="preserve"> </w:t>
            </w:r>
            <w:r>
              <w:rPr>
                <w:rFonts w:ascii="NikoshBAN" w:eastAsia="Nikosh" w:hAnsi="NikoshBAN" w:cs="NikoshBAN"/>
                <w:sz w:val="16"/>
                <w:szCs w:val="16"/>
                <w:cs/>
                <w:lang w:val="de-DE" w:bidi="bn-BD"/>
              </w:rPr>
              <w:t>নমুনা</w:t>
            </w:r>
            <w:r>
              <w:rPr>
                <w:rFonts w:ascii="NikoshBAN" w:eastAsia="Nikosh" w:hAnsi="NikoshBAN" w:cs="NikoshBAN"/>
                <w:sz w:val="16"/>
                <w:szCs w:val="16"/>
                <w:lang w:val="de-DE" w:bidi="bn-BD"/>
              </w:rPr>
              <w:t xml:space="preserve"> </w:t>
            </w:r>
            <w:r>
              <w:rPr>
                <w:rFonts w:ascii="NikoshBAN" w:eastAsia="Nikosh" w:hAnsi="NikoshBAN" w:cs="NikoshBAN"/>
                <w:sz w:val="16"/>
                <w:szCs w:val="16"/>
                <w:cs/>
                <w:lang w:bidi="bn-BD"/>
              </w:rPr>
              <w:t>থেকে</w:t>
            </w:r>
            <w:r>
              <w:rPr>
                <w:rFonts w:ascii="NikoshBAN" w:eastAsia="Nikosh" w:hAnsi="NikoshBAN" w:cs="NikoshBAN"/>
                <w:sz w:val="16"/>
                <w:szCs w:val="16"/>
                <w:lang w:bidi="bn-BD"/>
              </w:rPr>
              <w:t xml:space="preserve"> </w:t>
            </w:r>
            <w:r>
              <w:rPr>
                <w:rFonts w:ascii="NikoshBAN" w:eastAsia="Nikosh" w:hAnsi="NikoshBAN" w:cs="NikoshBAN"/>
                <w:sz w:val="16"/>
                <w:szCs w:val="16"/>
                <w:cs/>
                <w:lang w:val="de-DE" w:bidi="bn-BD"/>
              </w:rPr>
              <w:t>ডিএনএ পৃথকীকরণ</w:t>
            </w:r>
          </w:p>
        </w:tc>
        <w:tc>
          <w:tcPr>
            <w:tcW w:w="424" w:type="pct"/>
            <w:vMerge/>
            <w:vAlign w:val="center"/>
          </w:tcPr>
          <w:p w14:paraId="5EC029DA" w14:textId="77777777" w:rsidR="00366E04" w:rsidRDefault="00366E04" w:rsidP="00366E04">
            <w:pPr>
              <w:spacing w:before="40" w:after="40" w:line="264" w:lineRule="auto"/>
              <w:jc w:val="center"/>
              <w:rPr>
                <w:rFonts w:ascii="NikoshBAN" w:hAnsi="NikoshBAN" w:cs="NikoshBAN"/>
                <w:sz w:val="16"/>
                <w:szCs w:val="16"/>
                <w:lang w:bidi="bn-BD"/>
              </w:rPr>
            </w:pPr>
          </w:p>
        </w:tc>
        <w:tc>
          <w:tcPr>
            <w:tcW w:w="423" w:type="pct"/>
            <w:vAlign w:val="center"/>
          </w:tcPr>
          <w:p w14:paraId="0D126637" w14:textId="77777777" w:rsidR="00366E04" w:rsidRDefault="00366E04" w:rsidP="00366E04">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সংখ্যা</w:t>
            </w:r>
          </w:p>
        </w:tc>
        <w:tc>
          <w:tcPr>
            <w:tcW w:w="395" w:type="pct"/>
            <w:vAlign w:val="center"/>
          </w:tcPr>
          <w:p w14:paraId="15E8138A" w14:textId="23188C65"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p>
        </w:tc>
        <w:tc>
          <w:tcPr>
            <w:tcW w:w="410" w:type="pct"/>
            <w:vAlign w:val="center"/>
          </w:tcPr>
          <w:p w14:paraId="03425A85" w14:textId="627C6BB5" w:rsidR="00366E04" w:rsidRDefault="00366E04" w:rsidP="00366E04">
            <w:pPr>
              <w:spacing w:before="40" w:after="40" w:line="264" w:lineRule="auto"/>
              <w:jc w:val="center"/>
              <w:rPr>
                <w:rFonts w:ascii="NikoshBAN" w:hAnsi="NikoshBAN" w:cs="NikoshBAN"/>
                <w:sz w:val="16"/>
                <w:szCs w:val="16"/>
                <w:lang w:bidi="bn-IN"/>
              </w:rPr>
            </w:pPr>
          </w:p>
        </w:tc>
        <w:tc>
          <w:tcPr>
            <w:tcW w:w="408" w:type="pct"/>
            <w:vAlign w:val="center"/>
          </w:tcPr>
          <w:p w14:paraId="23975B70" w14:textId="3FFF52A5"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৭০</w:t>
            </w:r>
          </w:p>
        </w:tc>
        <w:tc>
          <w:tcPr>
            <w:tcW w:w="393" w:type="pct"/>
            <w:vAlign w:val="center"/>
          </w:tcPr>
          <w:p w14:paraId="009B973C" w14:textId="55D99397" w:rsidR="00366E04" w:rsidRDefault="00366E04" w:rsidP="00366E04">
            <w:pPr>
              <w:spacing w:before="40" w:after="40" w:line="264" w:lineRule="auto"/>
              <w:jc w:val="center"/>
              <w:rPr>
                <w:rFonts w:ascii="NikoshBAN" w:hAnsi="NikoshBAN" w:cs="NikoshBAN"/>
                <w:sz w:val="16"/>
                <w:szCs w:val="16"/>
                <w:lang w:bidi="bn-IN"/>
              </w:rPr>
            </w:pPr>
          </w:p>
        </w:tc>
        <w:tc>
          <w:tcPr>
            <w:tcW w:w="374" w:type="pct"/>
            <w:vAlign w:val="center"/>
          </w:tcPr>
          <w:p w14:paraId="6C057E1C" w14:textId="0F034D49"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৩৫০</w:t>
            </w:r>
          </w:p>
        </w:tc>
        <w:tc>
          <w:tcPr>
            <w:tcW w:w="374" w:type="pct"/>
            <w:vAlign w:val="center"/>
          </w:tcPr>
          <w:p w14:paraId="29C3E38C" w14:textId="0CB890A3"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৪০০</w:t>
            </w:r>
          </w:p>
        </w:tc>
        <w:tc>
          <w:tcPr>
            <w:tcW w:w="369" w:type="pct"/>
            <w:vAlign w:val="center"/>
          </w:tcPr>
          <w:p w14:paraId="5AFD3C1D" w14:textId="45AA5FF3" w:rsidR="00366E04" w:rsidRDefault="00366E04" w:rsidP="00366E04">
            <w:pPr>
              <w:spacing w:before="40" w:after="40" w:line="264" w:lineRule="auto"/>
              <w:jc w:val="center"/>
              <w:rPr>
                <w:rFonts w:ascii="NikoshBAN" w:hAnsi="NikoshBAN" w:cs="NikoshBAN"/>
                <w:sz w:val="16"/>
                <w:szCs w:val="16"/>
                <w:lang w:bidi="bn-BD"/>
              </w:rPr>
            </w:pPr>
          </w:p>
        </w:tc>
      </w:tr>
      <w:tr w:rsidR="00366E04" w14:paraId="0EEEB626" w14:textId="77777777">
        <w:trPr>
          <w:cantSplit/>
          <w:trHeight w:val="380"/>
          <w:jc w:val="center"/>
        </w:trPr>
        <w:tc>
          <w:tcPr>
            <w:tcW w:w="783" w:type="pct"/>
            <w:vMerge/>
          </w:tcPr>
          <w:p w14:paraId="27EF1A29" w14:textId="77777777" w:rsidR="00366E04" w:rsidRDefault="00366E04" w:rsidP="00366E04">
            <w:pPr>
              <w:pStyle w:val="ListParagraph"/>
              <w:numPr>
                <w:ilvl w:val="0"/>
                <w:numId w:val="24"/>
              </w:numPr>
              <w:spacing w:before="40" w:after="40" w:line="264" w:lineRule="auto"/>
              <w:ind w:left="284" w:hanging="270"/>
              <w:rPr>
                <w:rFonts w:ascii="NikoshBAN" w:hAnsi="NikoshBAN" w:cs="NikoshBAN"/>
                <w:sz w:val="16"/>
                <w:szCs w:val="16"/>
                <w:lang w:bidi="bn-BD"/>
              </w:rPr>
            </w:pPr>
            <w:permStart w:id="251674321" w:edGrp="everyone" w:colFirst="1" w:colLast="1"/>
            <w:permStart w:id="2053576608" w:edGrp="everyone" w:colFirst="3" w:colLast="3"/>
            <w:permStart w:id="464391158" w:edGrp="everyone" w:colFirst="4" w:colLast="4"/>
            <w:permStart w:id="130159496" w:edGrp="everyone" w:colFirst="5" w:colLast="5"/>
            <w:permStart w:id="1230719486" w:edGrp="everyone" w:colFirst="6" w:colLast="6"/>
            <w:permStart w:id="212098417" w:edGrp="everyone" w:colFirst="7" w:colLast="7"/>
            <w:permStart w:id="1985032097" w:edGrp="everyone" w:colFirst="8" w:colLast="8"/>
            <w:permStart w:id="461464142" w:edGrp="everyone" w:colFirst="9" w:colLast="9"/>
            <w:permStart w:id="514545730" w:edGrp="everyone" w:colFirst="10" w:colLast="10"/>
            <w:permEnd w:id="339427115"/>
            <w:permEnd w:id="2108245426"/>
            <w:permEnd w:id="1850480560"/>
            <w:permEnd w:id="1354114699"/>
            <w:permEnd w:id="1487218555"/>
            <w:permEnd w:id="747138783"/>
            <w:permEnd w:id="652416312"/>
            <w:permEnd w:id="1612413358"/>
            <w:permEnd w:id="503593891"/>
          </w:p>
        </w:tc>
        <w:tc>
          <w:tcPr>
            <w:tcW w:w="647" w:type="pct"/>
            <w:vAlign w:val="center"/>
          </w:tcPr>
          <w:p w14:paraId="1ACB63EC" w14:textId="77777777" w:rsidR="00366E04" w:rsidRDefault="00366E04" w:rsidP="00366E04">
            <w:pPr>
              <w:spacing w:before="40" w:after="40" w:line="264" w:lineRule="auto"/>
              <w:jc w:val="center"/>
              <w:rPr>
                <w:rFonts w:ascii="NikoshBAN" w:eastAsia="Nikosh" w:hAnsi="NikoshBAN" w:cs="NikoshBAN"/>
                <w:sz w:val="16"/>
                <w:szCs w:val="16"/>
                <w:cs/>
                <w:lang w:val="de-DE" w:bidi="bn-BD"/>
              </w:rPr>
            </w:pPr>
            <w:r>
              <w:rPr>
                <w:rFonts w:ascii="NikoshBAN" w:eastAsia="Nikosh" w:hAnsi="NikoshBAN" w:cs="NikoshBAN"/>
                <w:sz w:val="16"/>
                <w:szCs w:val="16"/>
                <w:cs/>
                <w:lang w:val="de-DE" w:bidi="bn-BD"/>
              </w:rPr>
              <w:t>পলিমারেজ চেইন রিয়েকশন</w:t>
            </w:r>
            <w:r>
              <w:rPr>
                <w:rFonts w:ascii="NikoshBAN" w:eastAsia="Nikosh" w:hAnsi="NikoshBAN" w:cs="NikoshBAN"/>
                <w:sz w:val="16"/>
                <w:szCs w:val="16"/>
                <w:lang w:bidi="bn-BD"/>
              </w:rPr>
              <w:t xml:space="preserve"> (</w:t>
            </w:r>
            <w:r>
              <w:rPr>
                <w:rFonts w:ascii="Calibri" w:eastAsia="Nikosh" w:hAnsi="Calibri" w:cs="Calibri"/>
                <w:sz w:val="16"/>
                <w:szCs w:val="16"/>
                <w:lang w:bidi="bn-BD"/>
              </w:rPr>
              <w:t>PCR</w:t>
            </w:r>
            <w:r>
              <w:rPr>
                <w:rFonts w:ascii="NikoshBAN" w:eastAsia="Nikosh" w:hAnsi="NikoshBAN" w:cs="NikoshBAN"/>
                <w:sz w:val="16"/>
                <w:szCs w:val="16"/>
                <w:lang w:bidi="bn-BD"/>
              </w:rPr>
              <w:t>)</w:t>
            </w:r>
          </w:p>
        </w:tc>
        <w:tc>
          <w:tcPr>
            <w:tcW w:w="424" w:type="pct"/>
            <w:vMerge/>
            <w:vAlign w:val="center"/>
          </w:tcPr>
          <w:p w14:paraId="07C52416" w14:textId="77777777" w:rsidR="00366E04" w:rsidRDefault="00366E04" w:rsidP="00366E04">
            <w:pPr>
              <w:spacing w:before="40" w:after="40" w:line="264" w:lineRule="auto"/>
              <w:jc w:val="center"/>
              <w:rPr>
                <w:rFonts w:ascii="NikoshBAN" w:hAnsi="NikoshBAN" w:cs="NikoshBAN"/>
                <w:sz w:val="16"/>
                <w:szCs w:val="16"/>
                <w:lang w:bidi="bn-BD"/>
              </w:rPr>
            </w:pPr>
          </w:p>
        </w:tc>
        <w:tc>
          <w:tcPr>
            <w:tcW w:w="423" w:type="pct"/>
            <w:vAlign w:val="center"/>
          </w:tcPr>
          <w:p w14:paraId="3106212E" w14:textId="77777777" w:rsidR="00366E04" w:rsidRDefault="00366E04" w:rsidP="00366E04">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সংখ্যা</w:t>
            </w:r>
          </w:p>
        </w:tc>
        <w:tc>
          <w:tcPr>
            <w:tcW w:w="395" w:type="pct"/>
            <w:vAlign w:val="center"/>
          </w:tcPr>
          <w:p w14:paraId="5333BC99" w14:textId="7FCECA97"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p>
        </w:tc>
        <w:tc>
          <w:tcPr>
            <w:tcW w:w="410" w:type="pct"/>
            <w:vAlign w:val="center"/>
          </w:tcPr>
          <w:p w14:paraId="02D72017" w14:textId="7985D8D8" w:rsidR="00366E04" w:rsidRDefault="00366E04" w:rsidP="00366E04">
            <w:pPr>
              <w:spacing w:before="40" w:after="40" w:line="264" w:lineRule="auto"/>
              <w:jc w:val="center"/>
              <w:rPr>
                <w:rFonts w:ascii="NikoshBAN" w:hAnsi="NikoshBAN" w:cs="NikoshBAN"/>
                <w:sz w:val="16"/>
                <w:szCs w:val="16"/>
                <w:lang w:bidi="bn-IN"/>
              </w:rPr>
            </w:pPr>
          </w:p>
        </w:tc>
        <w:tc>
          <w:tcPr>
            <w:tcW w:w="408" w:type="pct"/>
            <w:vAlign w:val="center"/>
          </w:tcPr>
          <w:p w14:paraId="11F6B20E" w14:textId="411262A7"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৭০</w:t>
            </w:r>
          </w:p>
        </w:tc>
        <w:tc>
          <w:tcPr>
            <w:tcW w:w="393" w:type="pct"/>
            <w:vAlign w:val="center"/>
          </w:tcPr>
          <w:p w14:paraId="40197032" w14:textId="16FFE55E" w:rsidR="00366E04" w:rsidRDefault="00366E04" w:rsidP="00366E04">
            <w:pPr>
              <w:spacing w:before="40" w:after="40" w:line="264" w:lineRule="auto"/>
              <w:jc w:val="center"/>
              <w:rPr>
                <w:rFonts w:ascii="NikoshBAN" w:hAnsi="NikoshBAN" w:cs="NikoshBAN"/>
                <w:sz w:val="16"/>
                <w:szCs w:val="16"/>
                <w:lang w:bidi="bn-IN"/>
              </w:rPr>
            </w:pPr>
          </w:p>
        </w:tc>
        <w:tc>
          <w:tcPr>
            <w:tcW w:w="374" w:type="pct"/>
            <w:vAlign w:val="center"/>
          </w:tcPr>
          <w:p w14:paraId="2AF205FB" w14:textId="1F9169A6"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১০০০</w:t>
            </w:r>
          </w:p>
        </w:tc>
        <w:tc>
          <w:tcPr>
            <w:tcW w:w="374" w:type="pct"/>
            <w:vAlign w:val="center"/>
          </w:tcPr>
          <w:p w14:paraId="21DC4387" w14:textId="288ED422"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১০০০</w:t>
            </w:r>
          </w:p>
        </w:tc>
        <w:tc>
          <w:tcPr>
            <w:tcW w:w="369" w:type="pct"/>
            <w:vAlign w:val="center"/>
          </w:tcPr>
          <w:p w14:paraId="1A17679D" w14:textId="28135A47" w:rsidR="00366E04" w:rsidRDefault="00366E04" w:rsidP="00366E04">
            <w:pPr>
              <w:spacing w:before="40" w:after="40" w:line="264" w:lineRule="auto"/>
              <w:jc w:val="center"/>
              <w:rPr>
                <w:rFonts w:ascii="NikoshBAN" w:hAnsi="NikoshBAN" w:cs="NikoshBAN"/>
                <w:sz w:val="16"/>
                <w:szCs w:val="16"/>
                <w:lang w:bidi="bn-BD"/>
              </w:rPr>
            </w:pPr>
          </w:p>
        </w:tc>
      </w:tr>
      <w:tr w:rsidR="00366E04" w14:paraId="5457E4DA" w14:textId="77777777">
        <w:trPr>
          <w:cantSplit/>
          <w:trHeight w:val="150"/>
          <w:jc w:val="center"/>
        </w:trPr>
        <w:tc>
          <w:tcPr>
            <w:tcW w:w="783" w:type="pct"/>
            <w:vMerge/>
          </w:tcPr>
          <w:p w14:paraId="76CE878C" w14:textId="77777777" w:rsidR="00366E04" w:rsidRDefault="00366E04" w:rsidP="00366E04">
            <w:pPr>
              <w:pStyle w:val="ListParagraph"/>
              <w:numPr>
                <w:ilvl w:val="0"/>
                <w:numId w:val="24"/>
              </w:numPr>
              <w:spacing w:before="40" w:after="40" w:line="264" w:lineRule="auto"/>
              <w:ind w:left="284" w:hanging="270"/>
              <w:rPr>
                <w:rFonts w:ascii="NikoshBAN" w:hAnsi="NikoshBAN" w:cs="NikoshBAN"/>
                <w:sz w:val="16"/>
                <w:szCs w:val="16"/>
                <w:lang w:bidi="bn-BD"/>
              </w:rPr>
            </w:pPr>
            <w:permStart w:id="194198501" w:edGrp="everyone" w:colFirst="1" w:colLast="1"/>
            <w:permStart w:id="1755332441" w:edGrp="everyone" w:colFirst="3" w:colLast="3"/>
            <w:permStart w:id="129568374" w:edGrp="everyone" w:colFirst="4" w:colLast="4"/>
            <w:permStart w:id="1147824973" w:edGrp="everyone" w:colFirst="5" w:colLast="5"/>
            <w:permStart w:id="1389185143" w:edGrp="everyone" w:colFirst="6" w:colLast="6"/>
            <w:permStart w:id="1758025422" w:edGrp="everyone" w:colFirst="7" w:colLast="7"/>
            <w:permStart w:id="1112548675" w:edGrp="everyone" w:colFirst="8" w:colLast="8"/>
            <w:permStart w:id="962938782" w:edGrp="everyone" w:colFirst="9" w:colLast="9"/>
            <w:permStart w:id="1073944345" w:edGrp="everyone" w:colFirst="10" w:colLast="10"/>
            <w:permEnd w:id="251674321"/>
            <w:permEnd w:id="2053576608"/>
            <w:permEnd w:id="464391158"/>
            <w:permEnd w:id="130159496"/>
            <w:permEnd w:id="1230719486"/>
            <w:permEnd w:id="212098417"/>
            <w:permEnd w:id="1985032097"/>
            <w:permEnd w:id="461464142"/>
            <w:permEnd w:id="514545730"/>
          </w:p>
        </w:tc>
        <w:tc>
          <w:tcPr>
            <w:tcW w:w="647" w:type="pct"/>
            <w:vAlign w:val="center"/>
          </w:tcPr>
          <w:p w14:paraId="6C330B74" w14:textId="77777777" w:rsidR="00366E04" w:rsidRDefault="00366E04" w:rsidP="00366E04">
            <w:pPr>
              <w:spacing w:before="40" w:after="40" w:line="264" w:lineRule="auto"/>
              <w:jc w:val="center"/>
              <w:rPr>
                <w:rFonts w:ascii="NikoshBAN" w:eastAsia="Nikosh" w:hAnsi="NikoshBAN" w:cs="NikoshBAN"/>
                <w:sz w:val="16"/>
                <w:szCs w:val="16"/>
                <w:cs/>
                <w:lang w:val="de-DE" w:bidi="bn-BD"/>
              </w:rPr>
            </w:pPr>
            <w:r>
              <w:rPr>
                <w:rFonts w:ascii="NikoshBAN" w:hAnsi="NikoshBAN" w:cs="NikoshBAN"/>
                <w:sz w:val="16"/>
                <w:szCs w:val="16"/>
                <w:cs/>
                <w:lang w:bidi="bn-BD"/>
              </w:rPr>
              <w:t>মলিকুলার চরিত্রায়ণ</w:t>
            </w:r>
          </w:p>
        </w:tc>
        <w:tc>
          <w:tcPr>
            <w:tcW w:w="424" w:type="pct"/>
            <w:vMerge/>
            <w:vAlign w:val="center"/>
          </w:tcPr>
          <w:p w14:paraId="7D4B5C3F" w14:textId="77777777" w:rsidR="00366E04" w:rsidRDefault="00366E04" w:rsidP="00366E04">
            <w:pPr>
              <w:spacing w:before="40" w:after="40" w:line="264" w:lineRule="auto"/>
              <w:jc w:val="center"/>
              <w:rPr>
                <w:rFonts w:ascii="NikoshBAN" w:hAnsi="NikoshBAN" w:cs="NikoshBAN"/>
                <w:sz w:val="16"/>
                <w:szCs w:val="16"/>
                <w:lang w:bidi="bn-BD"/>
              </w:rPr>
            </w:pPr>
          </w:p>
        </w:tc>
        <w:tc>
          <w:tcPr>
            <w:tcW w:w="423" w:type="pct"/>
            <w:vAlign w:val="center"/>
          </w:tcPr>
          <w:p w14:paraId="4F1EC782" w14:textId="77777777" w:rsidR="00366E04" w:rsidRDefault="00366E04" w:rsidP="00366E04">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সংখ্যা</w:t>
            </w:r>
          </w:p>
        </w:tc>
        <w:tc>
          <w:tcPr>
            <w:tcW w:w="395" w:type="pct"/>
            <w:vAlign w:val="center"/>
          </w:tcPr>
          <w:p w14:paraId="6AD8B259" w14:textId="3B3F0322"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p>
        </w:tc>
        <w:tc>
          <w:tcPr>
            <w:tcW w:w="410" w:type="pct"/>
            <w:vAlign w:val="center"/>
          </w:tcPr>
          <w:p w14:paraId="163EDE4C" w14:textId="3DE491C1" w:rsidR="00366E04" w:rsidRDefault="00366E04" w:rsidP="00366E04">
            <w:pPr>
              <w:spacing w:before="40" w:after="40" w:line="264" w:lineRule="auto"/>
              <w:jc w:val="center"/>
              <w:rPr>
                <w:rFonts w:ascii="NikoshBAN" w:hAnsi="NikoshBAN" w:cs="NikoshBAN"/>
                <w:sz w:val="16"/>
                <w:szCs w:val="16"/>
                <w:lang w:bidi="bn-IN"/>
              </w:rPr>
            </w:pPr>
          </w:p>
        </w:tc>
        <w:tc>
          <w:tcPr>
            <w:tcW w:w="408" w:type="pct"/>
            <w:vAlign w:val="center"/>
          </w:tcPr>
          <w:p w14:paraId="04E2B4B2" w14:textId="795F6AEB"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১০</w:t>
            </w:r>
          </w:p>
        </w:tc>
        <w:tc>
          <w:tcPr>
            <w:tcW w:w="393" w:type="pct"/>
            <w:vAlign w:val="center"/>
          </w:tcPr>
          <w:p w14:paraId="083AD527" w14:textId="720F14FF" w:rsidR="00366E04" w:rsidRDefault="00366E04" w:rsidP="00366E04">
            <w:pPr>
              <w:spacing w:before="40" w:after="40" w:line="264" w:lineRule="auto"/>
              <w:jc w:val="center"/>
              <w:rPr>
                <w:rFonts w:ascii="NikoshBAN" w:hAnsi="NikoshBAN" w:cs="NikoshBAN"/>
                <w:sz w:val="16"/>
                <w:szCs w:val="16"/>
                <w:lang w:bidi="bn-IN"/>
              </w:rPr>
            </w:pPr>
          </w:p>
        </w:tc>
        <w:tc>
          <w:tcPr>
            <w:tcW w:w="374" w:type="pct"/>
            <w:vAlign w:val="center"/>
          </w:tcPr>
          <w:p w14:paraId="540FED64" w14:textId="0A6CD321"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৫০</w:t>
            </w:r>
          </w:p>
        </w:tc>
        <w:tc>
          <w:tcPr>
            <w:tcW w:w="374" w:type="pct"/>
            <w:vAlign w:val="center"/>
          </w:tcPr>
          <w:p w14:paraId="02130653" w14:textId="0BEC4400"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৭০</w:t>
            </w:r>
          </w:p>
        </w:tc>
        <w:tc>
          <w:tcPr>
            <w:tcW w:w="369" w:type="pct"/>
            <w:vAlign w:val="center"/>
          </w:tcPr>
          <w:p w14:paraId="2EE64E55" w14:textId="5560B136" w:rsidR="00366E04" w:rsidRDefault="00366E04" w:rsidP="00366E04">
            <w:pPr>
              <w:spacing w:before="40" w:after="40" w:line="264" w:lineRule="auto"/>
              <w:jc w:val="center"/>
              <w:rPr>
                <w:rFonts w:ascii="NikoshBAN" w:hAnsi="NikoshBAN" w:cs="NikoshBAN"/>
                <w:sz w:val="16"/>
                <w:szCs w:val="16"/>
                <w:lang w:bidi="bn-BD"/>
              </w:rPr>
            </w:pPr>
          </w:p>
        </w:tc>
      </w:tr>
      <w:tr w:rsidR="00366E04" w14:paraId="4505FC54" w14:textId="77777777">
        <w:trPr>
          <w:cantSplit/>
          <w:trHeight w:val="548"/>
          <w:jc w:val="center"/>
        </w:trPr>
        <w:tc>
          <w:tcPr>
            <w:tcW w:w="783" w:type="pct"/>
            <w:vMerge w:val="restart"/>
          </w:tcPr>
          <w:p w14:paraId="4AF36519" w14:textId="4DDE3EE1" w:rsidR="00366E04" w:rsidRDefault="00366E04" w:rsidP="00366E04">
            <w:pPr>
              <w:pStyle w:val="ListParagraph"/>
              <w:numPr>
                <w:ilvl w:val="0"/>
                <w:numId w:val="24"/>
              </w:numPr>
              <w:spacing w:before="40" w:after="40" w:line="264" w:lineRule="auto"/>
              <w:ind w:left="284" w:hanging="270"/>
              <w:rPr>
                <w:rFonts w:ascii="NikoshBAN" w:hAnsi="NikoshBAN" w:cs="NikoshBAN"/>
                <w:sz w:val="16"/>
                <w:szCs w:val="16"/>
                <w:lang w:bidi="bn-BD"/>
              </w:rPr>
            </w:pPr>
            <w:permStart w:id="1608021462" w:edGrp="everyone" w:colFirst="0" w:colLast="0"/>
            <w:permStart w:id="453783104" w:edGrp="everyone" w:colFirst="1" w:colLast="1"/>
            <w:permStart w:id="400576671" w:edGrp="everyone" w:colFirst="2" w:colLast="2"/>
            <w:permStart w:id="379004510" w:edGrp="everyone" w:colFirst="3" w:colLast="3"/>
            <w:permStart w:id="636177210" w:edGrp="everyone" w:colFirst="4" w:colLast="4"/>
            <w:permStart w:id="1132091956" w:edGrp="everyone" w:colFirst="5" w:colLast="5"/>
            <w:permStart w:id="783504200" w:edGrp="everyone" w:colFirst="6" w:colLast="6"/>
            <w:permStart w:id="426987458" w:edGrp="everyone" w:colFirst="7" w:colLast="7"/>
            <w:permStart w:id="1026522608" w:edGrp="everyone" w:colFirst="8" w:colLast="8"/>
            <w:permStart w:id="1783987314" w:edGrp="everyone" w:colFirst="9" w:colLast="9"/>
            <w:permStart w:id="1317672305" w:edGrp="everyone" w:colFirst="10" w:colLast="10"/>
            <w:permEnd w:id="194198501"/>
            <w:permEnd w:id="1755332441"/>
            <w:permEnd w:id="129568374"/>
            <w:permEnd w:id="1147824973"/>
            <w:permEnd w:id="1389185143"/>
            <w:permEnd w:id="1758025422"/>
            <w:permEnd w:id="1112548675"/>
            <w:permEnd w:id="962938782"/>
            <w:permEnd w:id="1073944345"/>
            <w:r>
              <w:rPr>
                <w:rFonts w:ascii="NikoshBAN" w:hAnsi="NikoshBAN" w:cs="NikoshBAN"/>
                <w:sz w:val="16"/>
                <w:szCs w:val="16"/>
                <w:cs/>
                <w:lang w:bidi="bn-BD"/>
              </w:rPr>
              <w:t xml:space="preserve">বাংলাদেশি জনগোষ্ঠির মধ্যে </w:t>
            </w:r>
            <w:r w:rsidRPr="00D00359">
              <w:rPr>
                <w:rFonts w:cs="Calibri"/>
                <w:sz w:val="16"/>
                <w:szCs w:val="16"/>
                <w:lang w:val="en-US" w:bidi="bn-BD"/>
              </w:rPr>
              <w:t>HMG-CoA reductase</w:t>
            </w:r>
            <w:r>
              <w:rPr>
                <w:rFonts w:cs="Calibri"/>
                <w:sz w:val="16"/>
                <w:szCs w:val="16"/>
                <w:lang w:val="en-US" w:bidi="bn-BD"/>
              </w:rPr>
              <w:t xml:space="preserve"> </w:t>
            </w:r>
            <w:r>
              <w:rPr>
                <w:rFonts w:ascii="NikoshBAN" w:hAnsi="NikoshBAN" w:cs="NikoshBAN"/>
                <w:sz w:val="16"/>
                <w:szCs w:val="16"/>
                <w:cs/>
                <w:lang w:val="en-US" w:bidi="bn-BD"/>
              </w:rPr>
              <w:t xml:space="preserve">জিনের ভিন্নতা </w:t>
            </w:r>
            <w:r>
              <w:rPr>
                <w:rFonts w:ascii="NikoshBAN" w:hAnsi="NikoshBAN" w:cs="NikoshBAN"/>
                <w:sz w:val="16"/>
                <w:szCs w:val="16"/>
                <w:lang w:val="en-US" w:bidi="bn-BD"/>
              </w:rPr>
              <w:t>(</w:t>
            </w:r>
            <w:r w:rsidRPr="00D00359">
              <w:rPr>
                <w:rFonts w:cs="Calibri"/>
                <w:sz w:val="16"/>
                <w:szCs w:val="16"/>
                <w:lang w:val="en-US" w:bidi="bn-BD"/>
              </w:rPr>
              <w:t>SNP</w:t>
            </w:r>
            <w:r>
              <w:rPr>
                <w:rFonts w:ascii="NikoshBAN" w:hAnsi="NikoshBAN" w:cs="NikoshBAN"/>
                <w:sz w:val="16"/>
                <w:szCs w:val="16"/>
                <w:lang w:val="en-US" w:bidi="bn-BD"/>
              </w:rPr>
              <w:t xml:space="preserve">) </w:t>
            </w:r>
            <w:r>
              <w:rPr>
                <w:rFonts w:ascii="NikoshBAN" w:hAnsi="NikoshBAN" w:cs="NikoshBAN"/>
                <w:sz w:val="16"/>
                <w:szCs w:val="16"/>
                <w:cs/>
                <w:lang w:val="en-US" w:bidi="bn-BD"/>
              </w:rPr>
              <w:t>পর্যবেক্ষণ</w:t>
            </w:r>
          </w:p>
        </w:tc>
        <w:tc>
          <w:tcPr>
            <w:tcW w:w="647" w:type="pct"/>
            <w:vAlign w:val="center"/>
          </w:tcPr>
          <w:p w14:paraId="767A4B1E" w14:textId="77777777" w:rsidR="00366E04" w:rsidRDefault="00366E04" w:rsidP="00366E04">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রক্ত নমুনা সংগ্রহ</w:t>
            </w:r>
          </w:p>
        </w:tc>
        <w:tc>
          <w:tcPr>
            <w:tcW w:w="424" w:type="pct"/>
            <w:vMerge w:val="restart"/>
            <w:vAlign w:val="center"/>
          </w:tcPr>
          <w:p w14:paraId="4CA0B256" w14:textId="77777777"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৪</w:t>
            </w:r>
          </w:p>
        </w:tc>
        <w:tc>
          <w:tcPr>
            <w:tcW w:w="423" w:type="pct"/>
            <w:vAlign w:val="center"/>
          </w:tcPr>
          <w:p w14:paraId="4BE67192" w14:textId="77777777" w:rsidR="00366E04" w:rsidRDefault="00366E04" w:rsidP="00366E04">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সংখ্যা</w:t>
            </w:r>
          </w:p>
        </w:tc>
        <w:tc>
          <w:tcPr>
            <w:tcW w:w="395" w:type="pct"/>
            <w:vAlign w:val="center"/>
          </w:tcPr>
          <w:p w14:paraId="629FD031" w14:textId="7B6807FD"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p>
        </w:tc>
        <w:tc>
          <w:tcPr>
            <w:tcW w:w="410" w:type="pct"/>
            <w:vAlign w:val="center"/>
          </w:tcPr>
          <w:p w14:paraId="2802E60F" w14:textId="6EABB144" w:rsidR="00366E04" w:rsidRDefault="00366E04" w:rsidP="00366E04">
            <w:pPr>
              <w:spacing w:before="40" w:after="40" w:line="264" w:lineRule="auto"/>
              <w:jc w:val="center"/>
              <w:rPr>
                <w:rFonts w:ascii="NikoshBAN" w:hAnsi="NikoshBAN" w:cs="NikoshBAN"/>
                <w:sz w:val="16"/>
                <w:szCs w:val="16"/>
                <w:lang w:bidi="bn-IN"/>
              </w:rPr>
            </w:pPr>
          </w:p>
        </w:tc>
        <w:tc>
          <w:tcPr>
            <w:tcW w:w="408" w:type="pct"/>
            <w:vAlign w:val="center"/>
          </w:tcPr>
          <w:p w14:paraId="12408367" w14:textId="5C95B9CC"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৩৫০</w:t>
            </w:r>
          </w:p>
        </w:tc>
        <w:tc>
          <w:tcPr>
            <w:tcW w:w="393" w:type="pct"/>
            <w:vAlign w:val="center"/>
          </w:tcPr>
          <w:p w14:paraId="4FFDB180" w14:textId="47A57046" w:rsidR="00366E04" w:rsidRDefault="00366E04" w:rsidP="00366E04">
            <w:pPr>
              <w:spacing w:before="40" w:after="40" w:line="264" w:lineRule="auto"/>
              <w:jc w:val="center"/>
              <w:rPr>
                <w:rFonts w:ascii="NikoshBAN" w:hAnsi="NikoshBAN" w:cs="NikoshBAN"/>
                <w:sz w:val="16"/>
                <w:szCs w:val="16"/>
                <w:lang w:bidi="bn-IN"/>
              </w:rPr>
            </w:pPr>
          </w:p>
        </w:tc>
        <w:tc>
          <w:tcPr>
            <w:tcW w:w="374" w:type="pct"/>
            <w:vAlign w:val="center"/>
          </w:tcPr>
          <w:p w14:paraId="528F6659" w14:textId="01F97185"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৪০০</w:t>
            </w:r>
          </w:p>
        </w:tc>
        <w:tc>
          <w:tcPr>
            <w:tcW w:w="374" w:type="pct"/>
            <w:vAlign w:val="center"/>
          </w:tcPr>
          <w:p w14:paraId="62563EEB" w14:textId="5984B3A9"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w:t>
            </w:r>
          </w:p>
        </w:tc>
        <w:tc>
          <w:tcPr>
            <w:tcW w:w="369" w:type="pct"/>
            <w:vAlign w:val="center"/>
          </w:tcPr>
          <w:p w14:paraId="21B8AE5D" w14:textId="0C33F0D9" w:rsidR="00366E04" w:rsidRDefault="00366E04" w:rsidP="00366E04">
            <w:pPr>
              <w:spacing w:before="40" w:after="40" w:line="264" w:lineRule="auto"/>
              <w:jc w:val="center"/>
              <w:rPr>
                <w:rFonts w:ascii="NikoshBAN" w:hAnsi="NikoshBAN" w:cs="NikoshBAN"/>
                <w:sz w:val="16"/>
                <w:szCs w:val="16"/>
                <w:lang w:bidi="bn-BD"/>
              </w:rPr>
            </w:pPr>
          </w:p>
        </w:tc>
      </w:tr>
      <w:tr w:rsidR="00366E04" w14:paraId="0BAB47A3" w14:textId="77777777">
        <w:trPr>
          <w:cantSplit/>
          <w:trHeight w:val="530"/>
          <w:jc w:val="center"/>
        </w:trPr>
        <w:tc>
          <w:tcPr>
            <w:tcW w:w="783" w:type="pct"/>
            <w:vMerge/>
          </w:tcPr>
          <w:p w14:paraId="11ADF47E" w14:textId="77777777" w:rsidR="00366E04" w:rsidRDefault="00366E04" w:rsidP="00366E04">
            <w:pPr>
              <w:pStyle w:val="ListParagraph"/>
              <w:numPr>
                <w:ilvl w:val="0"/>
                <w:numId w:val="24"/>
              </w:numPr>
              <w:spacing w:before="40" w:after="40" w:line="264" w:lineRule="auto"/>
              <w:ind w:left="284" w:hanging="270"/>
              <w:rPr>
                <w:rFonts w:ascii="NikoshBAN" w:hAnsi="NikoshBAN" w:cs="NikoshBAN"/>
                <w:sz w:val="16"/>
                <w:szCs w:val="16"/>
                <w:lang w:bidi="bn-BD"/>
              </w:rPr>
            </w:pPr>
            <w:permStart w:id="1302086852" w:edGrp="everyone" w:colFirst="1" w:colLast="1"/>
            <w:permStart w:id="1170214323" w:edGrp="everyone" w:colFirst="3" w:colLast="3"/>
            <w:permStart w:id="1946558605" w:edGrp="everyone" w:colFirst="4" w:colLast="4"/>
            <w:permStart w:id="1678270956" w:edGrp="everyone" w:colFirst="5" w:colLast="5"/>
            <w:permStart w:id="1370182052" w:edGrp="everyone" w:colFirst="6" w:colLast="6"/>
            <w:permStart w:id="1438213335" w:edGrp="everyone" w:colFirst="7" w:colLast="7"/>
            <w:permStart w:id="2126015805" w:edGrp="everyone" w:colFirst="8" w:colLast="8"/>
            <w:permStart w:id="451491750" w:edGrp="everyone" w:colFirst="9" w:colLast="9"/>
            <w:permStart w:id="1333724248" w:edGrp="everyone" w:colFirst="10" w:colLast="10"/>
            <w:permEnd w:id="1608021462"/>
            <w:permEnd w:id="453783104"/>
            <w:permEnd w:id="400576671"/>
            <w:permEnd w:id="379004510"/>
            <w:permEnd w:id="636177210"/>
            <w:permEnd w:id="1132091956"/>
            <w:permEnd w:id="783504200"/>
            <w:permEnd w:id="426987458"/>
            <w:permEnd w:id="1026522608"/>
            <w:permEnd w:id="1783987314"/>
            <w:permEnd w:id="1317672305"/>
          </w:p>
        </w:tc>
        <w:tc>
          <w:tcPr>
            <w:tcW w:w="647" w:type="pct"/>
            <w:vAlign w:val="center"/>
          </w:tcPr>
          <w:p w14:paraId="59892E4F" w14:textId="77777777"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 xml:space="preserve">ডিএনএ </w:t>
            </w:r>
            <w:r>
              <w:rPr>
                <w:rFonts w:ascii="NikoshBAN" w:hAnsi="NikoshBAN" w:cs="NikoshBAN"/>
                <w:sz w:val="16"/>
                <w:szCs w:val="16"/>
                <w:lang w:bidi="bn-BD"/>
              </w:rPr>
              <w:t>(</w:t>
            </w:r>
            <w:r w:rsidRPr="00D00359">
              <w:rPr>
                <w:rFonts w:ascii="Calibri" w:hAnsi="Calibri" w:cs="Calibri"/>
                <w:sz w:val="16"/>
                <w:szCs w:val="16"/>
                <w:lang w:val="en-US" w:bidi="bn-BD"/>
              </w:rPr>
              <w:t>DNA</w:t>
            </w:r>
            <w:r>
              <w:rPr>
                <w:rFonts w:ascii="NikoshBAN" w:hAnsi="NikoshBAN" w:cs="NikoshBAN"/>
                <w:sz w:val="16"/>
                <w:szCs w:val="16"/>
                <w:lang w:val="en-US" w:bidi="bn-BD"/>
              </w:rPr>
              <w:t xml:space="preserve">) </w:t>
            </w:r>
            <w:r>
              <w:rPr>
                <w:rFonts w:ascii="NikoshBAN" w:hAnsi="NikoshBAN" w:cs="NikoshBAN"/>
                <w:sz w:val="16"/>
                <w:szCs w:val="16"/>
                <w:cs/>
                <w:lang w:bidi="bn-BD"/>
              </w:rPr>
              <w:t>আইসোলেশন</w:t>
            </w:r>
          </w:p>
        </w:tc>
        <w:tc>
          <w:tcPr>
            <w:tcW w:w="424" w:type="pct"/>
            <w:vMerge/>
            <w:vAlign w:val="center"/>
          </w:tcPr>
          <w:p w14:paraId="7EC270CD" w14:textId="77777777" w:rsidR="00366E04" w:rsidRDefault="00366E04" w:rsidP="00366E04">
            <w:pPr>
              <w:spacing w:before="40" w:after="40" w:line="264" w:lineRule="auto"/>
              <w:jc w:val="center"/>
              <w:rPr>
                <w:rFonts w:ascii="NikoshBAN" w:hAnsi="NikoshBAN" w:cs="NikoshBAN"/>
                <w:sz w:val="16"/>
                <w:szCs w:val="16"/>
                <w:lang w:bidi="bn-BD"/>
              </w:rPr>
            </w:pPr>
          </w:p>
        </w:tc>
        <w:tc>
          <w:tcPr>
            <w:tcW w:w="423" w:type="pct"/>
            <w:vAlign w:val="center"/>
          </w:tcPr>
          <w:p w14:paraId="046E5C17" w14:textId="77777777"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সংখ্যা</w:t>
            </w:r>
          </w:p>
        </w:tc>
        <w:tc>
          <w:tcPr>
            <w:tcW w:w="395" w:type="pct"/>
            <w:vAlign w:val="center"/>
          </w:tcPr>
          <w:p w14:paraId="18CF9C53" w14:textId="6107708A"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p>
        </w:tc>
        <w:tc>
          <w:tcPr>
            <w:tcW w:w="410" w:type="pct"/>
            <w:vAlign w:val="center"/>
          </w:tcPr>
          <w:p w14:paraId="6FACD7F1" w14:textId="07EF850A" w:rsidR="00366E04" w:rsidRDefault="00366E04" w:rsidP="00366E04">
            <w:pPr>
              <w:spacing w:before="40" w:after="40" w:line="264" w:lineRule="auto"/>
              <w:jc w:val="center"/>
              <w:rPr>
                <w:rFonts w:ascii="NikoshBAN" w:hAnsi="NikoshBAN" w:cs="NikoshBAN"/>
                <w:sz w:val="16"/>
                <w:szCs w:val="16"/>
                <w:lang w:bidi="bn-IN"/>
              </w:rPr>
            </w:pPr>
          </w:p>
        </w:tc>
        <w:tc>
          <w:tcPr>
            <w:tcW w:w="408" w:type="pct"/>
            <w:vAlign w:val="center"/>
          </w:tcPr>
          <w:p w14:paraId="54E536CE" w14:textId="7705ADD5"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৩৫০</w:t>
            </w:r>
          </w:p>
        </w:tc>
        <w:tc>
          <w:tcPr>
            <w:tcW w:w="393" w:type="pct"/>
            <w:vAlign w:val="center"/>
          </w:tcPr>
          <w:p w14:paraId="78745938" w14:textId="30D10E2A" w:rsidR="00366E04" w:rsidRDefault="00366E04" w:rsidP="00366E04">
            <w:pPr>
              <w:spacing w:before="40" w:after="40" w:line="264" w:lineRule="auto"/>
              <w:jc w:val="center"/>
              <w:rPr>
                <w:rFonts w:ascii="NikoshBAN" w:hAnsi="NikoshBAN" w:cs="NikoshBAN"/>
                <w:sz w:val="16"/>
                <w:szCs w:val="16"/>
                <w:lang w:bidi="bn-IN"/>
              </w:rPr>
            </w:pPr>
          </w:p>
        </w:tc>
        <w:tc>
          <w:tcPr>
            <w:tcW w:w="374" w:type="pct"/>
            <w:vAlign w:val="center"/>
          </w:tcPr>
          <w:p w14:paraId="228FB820" w14:textId="52ED4B03"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৪০০</w:t>
            </w:r>
          </w:p>
        </w:tc>
        <w:tc>
          <w:tcPr>
            <w:tcW w:w="374" w:type="pct"/>
            <w:vAlign w:val="center"/>
          </w:tcPr>
          <w:p w14:paraId="7E9763FC" w14:textId="7463A327"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w:t>
            </w:r>
          </w:p>
        </w:tc>
        <w:tc>
          <w:tcPr>
            <w:tcW w:w="369" w:type="pct"/>
            <w:vAlign w:val="center"/>
          </w:tcPr>
          <w:p w14:paraId="10E3BBE0" w14:textId="2BEA8619" w:rsidR="00366E04" w:rsidRDefault="00366E04" w:rsidP="00366E04">
            <w:pPr>
              <w:spacing w:before="40" w:after="40" w:line="264" w:lineRule="auto"/>
              <w:jc w:val="center"/>
              <w:rPr>
                <w:rFonts w:ascii="NikoshBAN" w:hAnsi="NikoshBAN" w:cs="NikoshBAN"/>
                <w:sz w:val="16"/>
                <w:szCs w:val="16"/>
                <w:lang w:bidi="bn-BD"/>
              </w:rPr>
            </w:pPr>
          </w:p>
        </w:tc>
      </w:tr>
      <w:tr w:rsidR="00366E04" w14:paraId="54B877BC" w14:textId="77777777" w:rsidTr="006D4C52">
        <w:trPr>
          <w:cantSplit/>
          <w:trHeight w:val="650"/>
          <w:jc w:val="center"/>
        </w:trPr>
        <w:tc>
          <w:tcPr>
            <w:tcW w:w="783" w:type="pct"/>
            <w:vMerge/>
          </w:tcPr>
          <w:p w14:paraId="44E7E1BA" w14:textId="77777777" w:rsidR="00366E04" w:rsidRDefault="00366E04" w:rsidP="00366E04">
            <w:pPr>
              <w:pStyle w:val="ListParagraph"/>
              <w:numPr>
                <w:ilvl w:val="0"/>
                <w:numId w:val="24"/>
              </w:numPr>
              <w:spacing w:before="40" w:after="40" w:line="264" w:lineRule="auto"/>
              <w:ind w:left="284" w:hanging="270"/>
              <w:rPr>
                <w:rFonts w:ascii="NikoshBAN" w:hAnsi="NikoshBAN" w:cs="NikoshBAN"/>
                <w:sz w:val="16"/>
                <w:szCs w:val="16"/>
                <w:lang w:bidi="bn-BD"/>
              </w:rPr>
            </w:pPr>
            <w:permStart w:id="1813019528" w:edGrp="everyone" w:colFirst="1" w:colLast="1"/>
            <w:permStart w:id="1125515908" w:edGrp="everyone" w:colFirst="3" w:colLast="3"/>
            <w:permStart w:id="1617256860" w:edGrp="everyone" w:colFirst="4" w:colLast="4"/>
            <w:permStart w:id="1716930597" w:edGrp="everyone" w:colFirst="5" w:colLast="5"/>
            <w:permStart w:id="16529127" w:edGrp="everyone" w:colFirst="6" w:colLast="6"/>
            <w:permStart w:id="231437386" w:edGrp="everyone" w:colFirst="7" w:colLast="7"/>
            <w:permStart w:id="1481592588" w:edGrp="everyone" w:colFirst="8" w:colLast="8"/>
            <w:permStart w:id="1746143267" w:edGrp="everyone" w:colFirst="9" w:colLast="9"/>
            <w:permStart w:id="687740653" w:edGrp="everyone" w:colFirst="10" w:colLast="10"/>
            <w:permEnd w:id="1302086852"/>
            <w:permEnd w:id="1170214323"/>
            <w:permEnd w:id="1946558605"/>
            <w:permEnd w:id="1678270956"/>
            <w:permEnd w:id="1370182052"/>
            <w:permEnd w:id="1438213335"/>
            <w:permEnd w:id="2126015805"/>
            <w:permEnd w:id="451491750"/>
            <w:permEnd w:id="1333724248"/>
          </w:p>
        </w:tc>
        <w:tc>
          <w:tcPr>
            <w:tcW w:w="647" w:type="pct"/>
            <w:vAlign w:val="center"/>
          </w:tcPr>
          <w:p w14:paraId="0ECB682D" w14:textId="77777777" w:rsidR="00366E04" w:rsidRDefault="00366E04" w:rsidP="00366E04">
            <w:pPr>
              <w:spacing w:before="40" w:after="40" w:line="264" w:lineRule="auto"/>
              <w:jc w:val="center"/>
              <w:rPr>
                <w:rFonts w:ascii="NikoshBAN" w:hAnsi="NikoshBAN" w:cs="NikoshBAN"/>
                <w:caps/>
                <w:sz w:val="16"/>
                <w:szCs w:val="16"/>
                <w:lang w:val="en-US" w:bidi="bn-BD"/>
              </w:rPr>
            </w:pPr>
            <w:r>
              <w:rPr>
                <w:rFonts w:ascii="NikoshBAN" w:hAnsi="NikoshBAN" w:cs="NikoshBAN"/>
                <w:sz w:val="16"/>
                <w:szCs w:val="16"/>
                <w:cs/>
                <w:lang w:val="en-US" w:bidi="bn-BD"/>
              </w:rPr>
              <w:t>আরটি</w:t>
            </w:r>
            <w:r>
              <w:rPr>
                <w:rFonts w:ascii="NikoshBAN" w:hAnsi="NikoshBAN" w:cs="NikoshBAN"/>
                <w:sz w:val="16"/>
                <w:szCs w:val="16"/>
                <w:lang w:val="en-US" w:bidi="bn-BD"/>
              </w:rPr>
              <w:t>-</w:t>
            </w:r>
            <w:r>
              <w:rPr>
                <w:rFonts w:ascii="NikoshBAN" w:hAnsi="NikoshBAN" w:cs="NikoshBAN"/>
                <w:sz w:val="16"/>
                <w:szCs w:val="16"/>
                <w:cs/>
                <w:lang w:val="en-US" w:bidi="bn-BD"/>
              </w:rPr>
              <w:t xml:space="preserve">পিসিআর </w:t>
            </w:r>
            <w:r>
              <w:rPr>
                <w:rFonts w:ascii="NikoshBAN" w:hAnsi="NikoshBAN" w:cs="NikoshBAN"/>
                <w:sz w:val="16"/>
                <w:szCs w:val="16"/>
                <w:lang w:val="en-US" w:bidi="bn-BD"/>
              </w:rPr>
              <w:t>(</w:t>
            </w:r>
            <w:r w:rsidRPr="00D00359">
              <w:rPr>
                <w:rFonts w:ascii="Calibri" w:hAnsi="Calibri" w:cs="Calibri"/>
                <w:sz w:val="16"/>
                <w:szCs w:val="16"/>
                <w:lang w:val="en-US" w:bidi="bn-BD"/>
              </w:rPr>
              <w:t>RT-PCR</w:t>
            </w:r>
            <w:r>
              <w:rPr>
                <w:rFonts w:ascii="NikoshBAN" w:hAnsi="NikoshBAN" w:cs="NikoshBAN"/>
                <w:sz w:val="16"/>
                <w:szCs w:val="16"/>
                <w:cs/>
                <w:lang w:val="en-US" w:bidi="bn-BD"/>
              </w:rPr>
              <w:t>এর মাধ্যমে জেনেটিক</w:t>
            </w:r>
            <w:r>
              <w:rPr>
                <w:rFonts w:ascii="NikoshBAN" w:hAnsi="NikoshBAN" w:cs="NikoshBAN"/>
                <w:sz w:val="16"/>
                <w:szCs w:val="16"/>
                <w:lang w:val="en-US" w:bidi="bn-BD"/>
              </w:rPr>
              <w:t xml:space="preserve"> </w:t>
            </w:r>
            <w:r>
              <w:rPr>
                <w:rFonts w:ascii="NikoshBAN" w:hAnsi="NikoshBAN" w:cs="NikoshBAN"/>
                <w:sz w:val="16"/>
                <w:szCs w:val="16"/>
                <w:cs/>
                <w:lang w:val="en-US" w:bidi="bn-BD"/>
              </w:rPr>
              <w:t xml:space="preserve">ভিন্নতা নির্ণয় </w:t>
            </w:r>
          </w:p>
        </w:tc>
        <w:tc>
          <w:tcPr>
            <w:tcW w:w="424" w:type="pct"/>
            <w:vMerge/>
            <w:vAlign w:val="center"/>
          </w:tcPr>
          <w:p w14:paraId="2C684464" w14:textId="77777777" w:rsidR="00366E04" w:rsidRDefault="00366E04" w:rsidP="00366E04">
            <w:pPr>
              <w:spacing w:before="40" w:after="40" w:line="264" w:lineRule="auto"/>
              <w:jc w:val="center"/>
              <w:rPr>
                <w:rFonts w:ascii="NikoshBAN" w:hAnsi="NikoshBAN" w:cs="NikoshBAN"/>
                <w:sz w:val="16"/>
                <w:szCs w:val="16"/>
                <w:lang w:bidi="bn-BD"/>
              </w:rPr>
            </w:pPr>
          </w:p>
        </w:tc>
        <w:tc>
          <w:tcPr>
            <w:tcW w:w="423" w:type="pct"/>
            <w:vAlign w:val="center"/>
          </w:tcPr>
          <w:p w14:paraId="37147317" w14:textId="77777777"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সংখ্যা</w:t>
            </w:r>
          </w:p>
        </w:tc>
        <w:tc>
          <w:tcPr>
            <w:tcW w:w="395" w:type="pct"/>
            <w:vAlign w:val="center"/>
          </w:tcPr>
          <w:p w14:paraId="26900D21" w14:textId="7575533E"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p>
        </w:tc>
        <w:tc>
          <w:tcPr>
            <w:tcW w:w="410" w:type="pct"/>
            <w:vAlign w:val="center"/>
          </w:tcPr>
          <w:p w14:paraId="7F54614F" w14:textId="085856E6" w:rsidR="00366E04" w:rsidRDefault="00366E04" w:rsidP="00366E04">
            <w:pPr>
              <w:spacing w:before="40" w:after="40" w:line="264" w:lineRule="auto"/>
              <w:jc w:val="center"/>
              <w:rPr>
                <w:rFonts w:ascii="NikoshBAN" w:hAnsi="NikoshBAN" w:cs="NikoshBAN"/>
                <w:sz w:val="16"/>
                <w:szCs w:val="16"/>
                <w:lang w:bidi="bn-IN"/>
              </w:rPr>
            </w:pPr>
          </w:p>
        </w:tc>
        <w:tc>
          <w:tcPr>
            <w:tcW w:w="408" w:type="pct"/>
            <w:vAlign w:val="center"/>
          </w:tcPr>
          <w:p w14:paraId="632607FC" w14:textId="2FEAC5B5"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১০৫০</w:t>
            </w:r>
          </w:p>
        </w:tc>
        <w:tc>
          <w:tcPr>
            <w:tcW w:w="393" w:type="pct"/>
            <w:vAlign w:val="center"/>
          </w:tcPr>
          <w:p w14:paraId="450D4B27" w14:textId="5F1927D7" w:rsidR="00366E04" w:rsidRDefault="00366E04" w:rsidP="00366E04">
            <w:pPr>
              <w:spacing w:before="40" w:after="40" w:line="264" w:lineRule="auto"/>
              <w:jc w:val="center"/>
              <w:rPr>
                <w:rFonts w:ascii="NikoshBAN" w:hAnsi="NikoshBAN" w:cs="NikoshBAN"/>
                <w:sz w:val="16"/>
                <w:szCs w:val="16"/>
                <w:lang w:bidi="bn-IN"/>
              </w:rPr>
            </w:pPr>
          </w:p>
        </w:tc>
        <w:tc>
          <w:tcPr>
            <w:tcW w:w="374" w:type="pct"/>
            <w:vAlign w:val="center"/>
          </w:tcPr>
          <w:p w14:paraId="2A08F3A2" w14:textId="2D77130B"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১২০০</w:t>
            </w:r>
          </w:p>
        </w:tc>
        <w:tc>
          <w:tcPr>
            <w:tcW w:w="374" w:type="pct"/>
            <w:vAlign w:val="center"/>
          </w:tcPr>
          <w:p w14:paraId="347746DF" w14:textId="4C225AD9"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w:t>
            </w:r>
          </w:p>
        </w:tc>
        <w:tc>
          <w:tcPr>
            <w:tcW w:w="369" w:type="pct"/>
            <w:vAlign w:val="center"/>
          </w:tcPr>
          <w:p w14:paraId="5EE6BB9E" w14:textId="010C5B15" w:rsidR="00366E04" w:rsidRDefault="00366E04" w:rsidP="00366E04">
            <w:pPr>
              <w:spacing w:before="40" w:after="40" w:line="264" w:lineRule="auto"/>
              <w:jc w:val="center"/>
              <w:rPr>
                <w:rFonts w:ascii="NikoshBAN" w:hAnsi="NikoshBAN" w:cs="NikoshBAN"/>
                <w:sz w:val="16"/>
                <w:szCs w:val="16"/>
                <w:lang w:bidi="bn-BD"/>
              </w:rPr>
            </w:pPr>
          </w:p>
        </w:tc>
      </w:tr>
      <w:tr w:rsidR="00366E04" w14:paraId="0DED01D4" w14:textId="77777777">
        <w:trPr>
          <w:cantSplit/>
          <w:trHeight w:val="270"/>
          <w:jc w:val="center"/>
        </w:trPr>
        <w:tc>
          <w:tcPr>
            <w:tcW w:w="783" w:type="pct"/>
          </w:tcPr>
          <w:p w14:paraId="43D6513F" w14:textId="621F1B06" w:rsidR="00366E04" w:rsidRPr="006D4C52" w:rsidRDefault="00366E04" w:rsidP="00366E04">
            <w:pPr>
              <w:pStyle w:val="ListParagraph"/>
              <w:numPr>
                <w:ilvl w:val="0"/>
                <w:numId w:val="24"/>
              </w:numPr>
              <w:spacing w:before="40" w:after="40" w:line="264" w:lineRule="auto"/>
              <w:ind w:left="284" w:hanging="270"/>
              <w:rPr>
                <w:rFonts w:ascii="Arial" w:hAnsi="Arial" w:cs="Arial"/>
                <w:sz w:val="16"/>
                <w:szCs w:val="16"/>
                <w:lang w:bidi="bn-BD"/>
              </w:rPr>
            </w:pPr>
            <w:permStart w:id="647393208" w:edGrp="everyone" w:colFirst="0" w:colLast="0"/>
            <w:permStart w:id="1454143938" w:edGrp="everyone" w:colFirst="1" w:colLast="1"/>
            <w:permStart w:id="2076006982" w:edGrp="everyone" w:colFirst="2" w:colLast="2"/>
            <w:permStart w:id="1285703449" w:edGrp="everyone" w:colFirst="3" w:colLast="3"/>
            <w:permStart w:id="265695278" w:edGrp="everyone" w:colFirst="4" w:colLast="4"/>
            <w:permStart w:id="433859003" w:edGrp="everyone" w:colFirst="5" w:colLast="5"/>
            <w:permStart w:id="76565231" w:edGrp="everyone" w:colFirst="6" w:colLast="6"/>
            <w:permStart w:id="1258762631" w:edGrp="everyone" w:colFirst="7" w:colLast="7"/>
            <w:permStart w:id="1193217092" w:edGrp="everyone" w:colFirst="8" w:colLast="8"/>
            <w:permStart w:id="424490151" w:edGrp="everyone" w:colFirst="9" w:colLast="9"/>
            <w:permStart w:id="1121932004" w:edGrp="everyone" w:colFirst="10" w:colLast="10"/>
            <w:permStart w:id="1333213666" w:edGrp="everyone" w:colFirst="11" w:colLast="11"/>
            <w:permEnd w:id="1813019528"/>
            <w:permEnd w:id="1125515908"/>
            <w:permEnd w:id="1617256860"/>
            <w:permEnd w:id="1716930597"/>
            <w:permEnd w:id="16529127"/>
            <w:permEnd w:id="231437386"/>
            <w:permEnd w:id="1481592588"/>
            <w:permEnd w:id="1746143267"/>
            <w:permEnd w:id="687740653"/>
            <w:r w:rsidRPr="006D4C52">
              <w:rPr>
                <w:rFonts w:ascii="Arial" w:eastAsia="Batang" w:hAnsi="Arial" w:cs="Arial"/>
                <w:sz w:val="16"/>
                <w:szCs w:val="16"/>
                <w:lang w:val="en-US" w:bidi="bn-IN"/>
              </w:rPr>
              <w:t>“</w:t>
            </w:r>
            <w:r w:rsidRPr="006D4C52">
              <w:rPr>
                <w:rFonts w:ascii="Arial" w:eastAsia="Batang" w:hAnsi="Arial" w:cs="NikoshBAN"/>
                <w:sz w:val="16"/>
                <w:szCs w:val="16"/>
                <w:cs/>
                <w:lang w:val="en-US" w:bidi="bn-IN"/>
              </w:rPr>
              <w:t>জাতীয়</w:t>
            </w:r>
            <w:r w:rsidRPr="006D4C52">
              <w:rPr>
                <w:rFonts w:ascii="Arial" w:eastAsia="Batang" w:hAnsi="Arial" w:cs="Arial"/>
                <w:sz w:val="16"/>
                <w:szCs w:val="16"/>
                <w:lang w:val="en-US" w:bidi="bn-IN"/>
              </w:rPr>
              <w:t xml:space="preserve"> </w:t>
            </w:r>
            <w:r w:rsidRPr="006D4C52">
              <w:rPr>
                <w:rFonts w:ascii="Arial" w:eastAsia="Batang" w:hAnsi="Arial" w:cs="NikoshBAN"/>
                <w:sz w:val="16"/>
                <w:szCs w:val="16"/>
                <w:cs/>
                <w:lang w:val="en-US" w:bidi="bn-IN"/>
              </w:rPr>
              <w:t>জীন</w:t>
            </w:r>
            <w:r w:rsidRPr="006D4C52">
              <w:rPr>
                <w:rFonts w:ascii="Arial" w:eastAsia="Batang" w:hAnsi="Arial" w:cs="Arial"/>
                <w:sz w:val="16"/>
                <w:szCs w:val="16"/>
                <w:lang w:val="en-US" w:bidi="bn-IN"/>
              </w:rPr>
              <w:t xml:space="preserve"> </w:t>
            </w:r>
            <w:r w:rsidRPr="006D4C52">
              <w:rPr>
                <w:rFonts w:ascii="Arial" w:eastAsia="Batang" w:hAnsi="Arial" w:cs="NikoshBAN"/>
                <w:sz w:val="16"/>
                <w:szCs w:val="16"/>
                <w:cs/>
                <w:lang w:val="en-US" w:bidi="bn-IN"/>
              </w:rPr>
              <w:t>ব্যাংক</w:t>
            </w:r>
            <w:r w:rsidRPr="006D4C52">
              <w:rPr>
                <w:rFonts w:ascii="Arial" w:eastAsia="Batang" w:hAnsi="Arial" w:cs="Arial"/>
                <w:sz w:val="16"/>
                <w:szCs w:val="16"/>
                <w:lang w:val="en-US" w:bidi="bn-IN"/>
              </w:rPr>
              <w:t xml:space="preserve"> </w:t>
            </w:r>
            <w:r w:rsidRPr="006D4C52">
              <w:rPr>
                <w:rFonts w:ascii="Arial" w:eastAsia="Batang" w:hAnsi="Arial" w:cs="NikoshBAN"/>
                <w:sz w:val="16"/>
                <w:szCs w:val="16"/>
                <w:cs/>
                <w:lang w:val="en-US" w:bidi="bn-IN"/>
              </w:rPr>
              <w:t>স্থাপন</w:t>
            </w:r>
            <w:r w:rsidRPr="006D4C52">
              <w:rPr>
                <w:rFonts w:ascii="Arial" w:eastAsia="Batang" w:hAnsi="Arial" w:cs="Arial"/>
                <w:sz w:val="16"/>
                <w:szCs w:val="16"/>
                <w:lang w:val="en-US" w:bidi="bn-IN"/>
              </w:rPr>
              <w:t xml:space="preserve">” </w:t>
            </w:r>
            <w:r w:rsidRPr="006D4C52">
              <w:rPr>
                <w:rFonts w:ascii="Arial" w:eastAsia="Batang" w:hAnsi="Arial" w:cs="NikoshBAN"/>
                <w:sz w:val="16"/>
                <w:szCs w:val="16"/>
                <w:cs/>
                <w:lang w:val="en-US" w:bidi="bn-IN"/>
              </w:rPr>
              <w:t>কার্যক্রম</w:t>
            </w:r>
          </w:p>
        </w:tc>
        <w:tc>
          <w:tcPr>
            <w:tcW w:w="647" w:type="pct"/>
            <w:vAlign w:val="center"/>
          </w:tcPr>
          <w:p w14:paraId="0FF7B196" w14:textId="77777777" w:rsidR="00366E04" w:rsidRDefault="00366E04" w:rsidP="00366E04">
            <w:pPr>
              <w:spacing w:before="40" w:after="40" w:line="264" w:lineRule="auto"/>
              <w:jc w:val="center"/>
              <w:rPr>
                <w:rFonts w:ascii="NikoshBAN" w:hAnsi="NikoshBAN" w:cs="NikoshBAN"/>
                <w:sz w:val="16"/>
                <w:szCs w:val="16"/>
                <w:cs/>
                <w:lang w:val="en-US" w:bidi="bn-BD"/>
              </w:rPr>
            </w:pPr>
            <w:r>
              <w:rPr>
                <w:rFonts w:ascii="NikoshBAN" w:hAnsi="NikoshBAN" w:cs="NikoshBAN" w:hint="cs"/>
                <w:sz w:val="16"/>
                <w:szCs w:val="16"/>
                <w:cs/>
                <w:lang w:val="en-US" w:bidi="bn-BD"/>
              </w:rPr>
              <w:t>ভৌত অগ্রগতি</w:t>
            </w:r>
          </w:p>
        </w:tc>
        <w:tc>
          <w:tcPr>
            <w:tcW w:w="424" w:type="pct"/>
            <w:vAlign w:val="center"/>
          </w:tcPr>
          <w:p w14:paraId="2C6476D9" w14:textId="77777777"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৫</w:t>
            </w:r>
          </w:p>
        </w:tc>
        <w:tc>
          <w:tcPr>
            <w:tcW w:w="423" w:type="pct"/>
            <w:vAlign w:val="center"/>
          </w:tcPr>
          <w:p w14:paraId="253034E1" w14:textId="77777777" w:rsidR="00366E04" w:rsidRDefault="00366E04" w:rsidP="00366E04">
            <w:pPr>
              <w:spacing w:before="40" w:after="40" w:line="264" w:lineRule="auto"/>
              <w:jc w:val="center"/>
              <w:rPr>
                <w:rFonts w:ascii="NikoshBAN" w:hAnsi="NikoshBAN" w:cs="NikoshBAN"/>
                <w:sz w:val="16"/>
                <w:szCs w:val="16"/>
                <w:cs/>
                <w:lang w:val="en-US" w:bidi="bn-BD"/>
              </w:rPr>
            </w:pPr>
            <w:r>
              <w:rPr>
                <w:rFonts w:ascii="NikoshBAN" w:hAnsi="NikoshBAN" w:cs="NikoshBAN" w:hint="cs"/>
                <w:sz w:val="16"/>
                <w:szCs w:val="16"/>
                <w:cs/>
                <w:lang w:val="en-US" w:bidi="bn-BD"/>
              </w:rPr>
              <w:t>%</w:t>
            </w:r>
          </w:p>
        </w:tc>
        <w:tc>
          <w:tcPr>
            <w:tcW w:w="395" w:type="pct"/>
            <w:vAlign w:val="center"/>
          </w:tcPr>
          <w:p w14:paraId="4569719B" w14:textId="31076E0E"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০</w:t>
            </w:r>
          </w:p>
        </w:tc>
        <w:tc>
          <w:tcPr>
            <w:tcW w:w="410" w:type="pct"/>
            <w:vAlign w:val="center"/>
          </w:tcPr>
          <w:p w14:paraId="7938274A" w14:textId="75D7FB44" w:rsidR="00366E04" w:rsidRDefault="00366E04" w:rsidP="00366E04">
            <w:pPr>
              <w:spacing w:before="40" w:after="40" w:line="264" w:lineRule="auto"/>
              <w:jc w:val="center"/>
              <w:rPr>
                <w:rFonts w:ascii="NikoshBAN" w:hAnsi="NikoshBAN" w:cs="NikoshBAN"/>
                <w:sz w:val="16"/>
                <w:szCs w:val="16"/>
                <w:lang w:bidi="bn-BD"/>
              </w:rPr>
            </w:pPr>
          </w:p>
        </w:tc>
        <w:tc>
          <w:tcPr>
            <w:tcW w:w="408" w:type="pct"/>
            <w:vAlign w:val="center"/>
          </w:tcPr>
          <w:p w14:paraId="7A4835DE" w14:textId="5CAF7802" w:rsidR="00366E04" w:rsidRDefault="00366E04" w:rsidP="00366E04">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১০০</w:t>
            </w:r>
          </w:p>
        </w:tc>
        <w:tc>
          <w:tcPr>
            <w:tcW w:w="393" w:type="pct"/>
            <w:vAlign w:val="center"/>
          </w:tcPr>
          <w:p w14:paraId="3F478CBF" w14:textId="631A40FD" w:rsidR="00366E04" w:rsidRDefault="00366E04" w:rsidP="00366E04">
            <w:pPr>
              <w:spacing w:before="40" w:after="40" w:line="264" w:lineRule="auto"/>
              <w:jc w:val="center"/>
              <w:rPr>
                <w:rFonts w:ascii="NikoshBAN" w:hAnsi="NikoshBAN" w:cs="NikoshBAN"/>
                <w:sz w:val="16"/>
                <w:szCs w:val="16"/>
                <w:cs/>
                <w:lang w:bidi="bn-BD"/>
              </w:rPr>
            </w:pPr>
          </w:p>
        </w:tc>
        <w:tc>
          <w:tcPr>
            <w:tcW w:w="374" w:type="pct"/>
            <w:vAlign w:val="center"/>
          </w:tcPr>
          <w:p w14:paraId="36EF420C" w14:textId="5D04061B" w:rsidR="00366E04" w:rsidRDefault="00366E04" w:rsidP="00366E04">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w:t>
            </w:r>
          </w:p>
        </w:tc>
        <w:tc>
          <w:tcPr>
            <w:tcW w:w="374" w:type="pct"/>
            <w:vAlign w:val="center"/>
          </w:tcPr>
          <w:p w14:paraId="13C584DA" w14:textId="7E6B1A63" w:rsidR="00366E04" w:rsidRDefault="00366E04" w:rsidP="00366E04">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w:t>
            </w:r>
          </w:p>
        </w:tc>
        <w:tc>
          <w:tcPr>
            <w:tcW w:w="369" w:type="pct"/>
            <w:vAlign w:val="center"/>
          </w:tcPr>
          <w:p w14:paraId="1B866568" w14:textId="213BA1DD" w:rsidR="00366E04" w:rsidRDefault="00366E04" w:rsidP="00366E04">
            <w:pPr>
              <w:spacing w:before="40" w:after="40" w:line="264" w:lineRule="auto"/>
              <w:jc w:val="center"/>
              <w:rPr>
                <w:rFonts w:ascii="NikoshBAN" w:hAnsi="NikoshBAN" w:cs="NikoshBAN"/>
                <w:sz w:val="16"/>
                <w:szCs w:val="16"/>
                <w:lang w:bidi="bn-BD"/>
              </w:rPr>
            </w:pPr>
          </w:p>
        </w:tc>
      </w:tr>
    </w:tbl>
    <w:permEnd w:id="647393208"/>
    <w:permEnd w:id="1454143938"/>
    <w:permEnd w:id="2076006982"/>
    <w:permEnd w:id="1285703449"/>
    <w:permEnd w:id="265695278"/>
    <w:permEnd w:id="433859003"/>
    <w:permEnd w:id="76565231"/>
    <w:permEnd w:id="1258762631"/>
    <w:permEnd w:id="1193217092"/>
    <w:permEnd w:id="424490151"/>
    <w:permEnd w:id="1121932004"/>
    <w:permEnd w:id="1333213666"/>
    <w:p w14:paraId="586BDA96" w14:textId="77777777" w:rsidR="00F748F2" w:rsidRDefault="006F05BA">
      <w:pPr>
        <w:spacing w:before="120"/>
        <w:jc w:val="both"/>
        <w:rPr>
          <w:rFonts w:eastAsia="Nikosh" w:cs="NikoshBAN"/>
          <w:b/>
          <w:bCs/>
          <w:sz w:val="20"/>
          <w:szCs w:val="20"/>
          <w:lang w:bidi="bn-BD"/>
        </w:rPr>
      </w:pPr>
      <w:r>
        <w:rPr>
          <w:rFonts w:eastAsia="Nikosh" w:cs="NikoshBAN"/>
          <w:b/>
          <w:bCs/>
          <w:sz w:val="20"/>
          <w:szCs w:val="20"/>
          <w:cs/>
          <w:lang w:bidi="bn-BD"/>
        </w:rPr>
        <w:t>৬.৭.৩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p>
    <w:p w14:paraId="59C48264" w14:textId="77777777" w:rsidR="00366E04" w:rsidRPr="00461983" w:rsidRDefault="00366E04" w:rsidP="00366E0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366E04" w:rsidRPr="00461983" w14:paraId="696BD5A7" w14:textId="77777777" w:rsidTr="00335FAA">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62CB2C43" w14:textId="77777777" w:rsidR="00366E04" w:rsidRPr="00461983" w:rsidRDefault="00366E04"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276E02CC" w14:textId="77777777" w:rsidR="00366E04" w:rsidRPr="00461983" w:rsidRDefault="00366E04"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426E1AA2" w14:textId="77777777" w:rsidR="00366E04" w:rsidRPr="00461983" w:rsidRDefault="00366E04" w:rsidP="00335FAA">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1500A07B" w14:textId="77777777" w:rsidR="00366E04" w:rsidRPr="00461983" w:rsidRDefault="00366E04" w:rsidP="00335FAA">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54194A2D" w14:textId="77777777" w:rsidR="00366E04" w:rsidRPr="00461983" w:rsidRDefault="00366E04" w:rsidP="00335FAA">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693F82BA" w14:textId="77777777" w:rsidR="00366E04" w:rsidRPr="00461983" w:rsidRDefault="00366E04" w:rsidP="00335FAA">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4487065E" w14:textId="77777777" w:rsidR="00366E04" w:rsidRPr="00461983" w:rsidRDefault="00366E04" w:rsidP="00335FAA">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0B0C141A" w14:textId="77777777" w:rsidR="00366E04" w:rsidRPr="00461983" w:rsidRDefault="00366E04"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366E04" w:rsidRPr="00461983" w14:paraId="6420C274" w14:textId="77777777" w:rsidTr="00335FAA">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68F047F3" w14:textId="77777777" w:rsidR="00366E04" w:rsidRPr="00461983" w:rsidRDefault="00366E04" w:rsidP="00335FAA">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65051EC6" w14:textId="77777777" w:rsidR="00366E04" w:rsidRPr="00461983" w:rsidRDefault="00366E04" w:rsidP="00335FAA">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07A888B" w14:textId="77777777" w:rsidR="00366E04" w:rsidRPr="00461983" w:rsidRDefault="00366E04" w:rsidP="00335FAA">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47D50494" w14:textId="77777777" w:rsidR="00366E04" w:rsidRPr="00461983" w:rsidRDefault="00366E04" w:rsidP="00335FAA">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521D7190" w14:textId="77777777" w:rsidR="00366E04" w:rsidRPr="00461983" w:rsidRDefault="00366E04"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4E9A8C4F" w14:textId="77777777" w:rsidR="00366E04" w:rsidRPr="00461983" w:rsidRDefault="00366E04"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1A059B3A" w14:textId="77777777" w:rsidR="00366E04" w:rsidRPr="00461983" w:rsidRDefault="00366E04"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366E04" w:rsidRPr="00461983" w14:paraId="6214304A" w14:textId="77777777" w:rsidTr="00335FAA">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57D0D9CB" w14:textId="77777777" w:rsidR="00366E04" w:rsidRPr="00461983" w:rsidRDefault="00366E04"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0240320B"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73CC75AF"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05CBA26E"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70231712"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D3907D3"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5FEDEDE9"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45CCEFB1"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366E04" w:rsidRPr="00461983" w14:paraId="4F445330" w14:textId="77777777" w:rsidTr="00335FAA">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3B8D82AA" w14:textId="77777777" w:rsidR="00366E04" w:rsidRPr="00461983" w:rsidRDefault="00366E04" w:rsidP="00335FAA">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3EDA904B" w14:textId="77777777" w:rsidR="00366E04" w:rsidRPr="00461983" w:rsidRDefault="00366E04" w:rsidP="00335FAA">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61DE7399"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E059311"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6E7CEE4"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5F8C0E5"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30CD048"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2D9F31C0" w14:textId="77777777" w:rsidR="00366E04" w:rsidRPr="00461983" w:rsidRDefault="00366E04" w:rsidP="00335FAA">
            <w:pPr>
              <w:spacing w:before="30" w:after="30"/>
              <w:ind w:left="-100" w:right="-86" w:hanging="8"/>
              <w:jc w:val="right"/>
              <w:rPr>
                <w:rFonts w:ascii="NikoshBAN" w:hAnsi="NikoshBAN" w:cs="NikoshBAN"/>
                <w:sz w:val="14"/>
                <w:szCs w:val="14"/>
              </w:rPr>
            </w:pPr>
          </w:p>
        </w:tc>
      </w:tr>
    </w:tbl>
    <w:p w14:paraId="6D26EE2A" w14:textId="77777777" w:rsidR="006C5C5E" w:rsidRDefault="006C5C5E">
      <w:pPr>
        <w:spacing w:before="180" w:after="60" w:line="300" w:lineRule="auto"/>
        <w:jc w:val="both"/>
        <w:rPr>
          <w:rFonts w:eastAsia="Nikosh" w:cs="NikoshBAN"/>
          <w:b/>
          <w:bCs/>
          <w:sz w:val="20"/>
          <w:szCs w:val="22"/>
          <w:cs/>
          <w:lang w:bidi="bn-BD"/>
        </w:rPr>
      </w:pPr>
    </w:p>
    <w:p w14:paraId="10E70377" w14:textId="5EFB638D" w:rsidR="00F748F2" w:rsidRDefault="006F05BA">
      <w:pPr>
        <w:spacing w:before="180" w:after="60" w:line="300" w:lineRule="auto"/>
        <w:jc w:val="both"/>
        <w:rPr>
          <w:rFonts w:cs="NikoshBAN"/>
          <w:b/>
          <w:sz w:val="22"/>
          <w:szCs w:val="22"/>
          <w:lang w:val="en-US" w:bidi="bn-BD"/>
        </w:rPr>
      </w:pPr>
      <w:r>
        <w:rPr>
          <w:rFonts w:eastAsia="Nikosh" w:cs="NikoshBAN"/>
          <w:b/>
          <w:bCs/>
          <w:sz w:val="20"/>
          <w:szCs w:val="22"/>
          <w:cs/>
          <w:lang w:bidi="bn-BD"/>
        </w:rPr>
        <w:lastRenderedPageBreak/>
        <w:t>৬.৮</w:t>
      </w:r>
      <w:r>
        <w:rPr>
          <w:rFonts w:eastAsia="Nikosh" w:cs="NikoshBAN"/>
          <w:b/>
          <w:bCs/>
          <w:sz w:val="20"/>
          <w:szCs w:val="22"/>
          <w:cs/>
          <w:lang w:bidi="bn-BD"/>
        </w:rPr>
        <w:tab/>
      </w:r>
      <w:r>
        <w:rPr>
          <w:rFonts w:eastAsia="Nikosh" w:cs="NikoshBAN"/>
          <w:b/>
          <w:bCs/>
          <w:sz w:val="22"/>
          <w:szCs w:val="22"/>
          <w:cs/>
          <w:lang w:val="en-US" w:bidi="bn-BD"/>
        </w:rPr>
        <w:t>বাংলাদেশ পরমাণু শক্তি নিয়ন্ত্রণ কর্তৃপক্ষ</w:t>
      </w:r>
    </w:p>
    <w:p w14:paraId="097CAC13" w14:textId="696F7474" w:rsidR="00F748F2" w:rsidRDefault="006F05BA" w:rsidP="00D00359">
      <w:pPr>
        <w:spacing w:before="120" w:after="120" w:line="300" w:lineRule="auto"/>
        <w:ind w:left="720" w:hanging="720"/>
        <w:jc w:val="both"/>
        <w:rPr>
          <w:rFonts w:eastAsia="Nikosh" w:cs="NikoshBAN"/>
          <w:b/>
          <w:bCs/>
          <w:sz w:val="20"/>
          <w:szCs w:val="20"/>
          <w:lang w:bidi="bn-BD"/>
        </w:rPr>
      </w:pPr>
      <w:r>
        <w:rPr>
          <w:rFonts w:eastAsia="Nikosh" w:cs="NikoshBAN"/>
          <w:b/>
          <w:bCs/>
          <w:sz w:val="20"/>
          <w:szCs w:val="20"/>
          <w:cs/>
          <w:lang w:bidi="bn-BD"/>
        </w:rPr>
        <w:t>৬.৮.১</w:t>
      </w:r>
      <w:r>
        <w:rPr>
          <w:rFonts w:eastAsia="Nikosh" w:cs="NikoshBAN"/>
          <w:b/>
          <w:bCs/>
          <w:sz w:val="20"/>
          <w:szCs w:val="20"/>
          <w:cs/>
          <w:lang w:bidi="bn-BD"/>
        </w:rPr>
        <w:tab/>
        <w:t xml:space="preserve">সাম্প্রতিক অর্জন: </w:t>
      </w:r>
      <w:permStart w:id="1304430987" w:edGrp="everyone"/>
      <w:r w:rsidR="00D34EA1" w:rsidRPr="005B2AED">
        <w:rPr>
          <w:rFonts w:ascii="NikoshBAN" w:hAnsi="NikoshBAN" w:cs="NikoshBAN"/>
          <w:sz w:val="20"/>
          <w:szCs w:val="20"/>
          <w:cs/>
          <w:lang w:bidi="bn-BD"/>
        </w:rPr>
        <w:t xml:space="preserve">গত ১৩ জুলাই ২০২৩ তারিখ </w:t>
      </w:r>
      <w:proofErr w:type="spellStart"/>
      <w:r w:rsidR="00D34EA1" w:rsidRPr="005B2AED">
        <w:rPr>
          <w:rFonts w:asciiTheme="minorHAnsi" w:hAnsiTheme="minorHAnsi" w:cstheme="minorHAnsi"/>
          <w:sz w:val="20"/>
          <w:szCs w:val="20"/>
          <w:lang w:bidi="bn-BD"/>
        </w:rPr>
        <w:t>Rooppur</w:t>
      </w:r>
      <w:proofErr w:type="spellEnd"/>
      <w:r w:rsidR="00D34EA1" w:rsidRPr="005B2AED">
        <w:rPr>
          <w:rFonts w:asciiTheme="minorHAnsi" w:hAnsiTheme="minorHAnsi" w:cstheme="minorHAnsi"/>
          <w:sz w:val="20"/>
          <w:szCs w:val="20"/>
          <w:lang w:bidi="bn-BD"/>
        </w:rPr>
        <w:t xml:space="preserve"> NPP</w:t>
      </w:r>
      <w:r w:rsidR="00D34EA1" w:rsidRPr="005B2AED">
        <w:rPr>
          <w:rFonts w:ascii="NikoshBAN" w:hAnsi="NikoshBAN" w:cs="NikoshBAN"/>
          <w:sz w:val="20"/>
          <w:szCs w:val="20"/>
          <w:lang w:bidi="bn-BD"/>
        </w:rPr>
        <w:t>-</w:t>
      </w:r>
      <w:r w:rsidR="00D34EA1" w:rsidRPr="005B2AED">
        <w:rPr>
          <w:rFonts w:ascii="NikoshBAN" w:hAnsi="NikoshBAN" w:cs="NikoshBAN"/>
          <w:sz w:val="20"/>
          <w:szCs w:val="20"/>
          <w:cs/>
          <w:lang w:bidi="bn-BD"/>
        </w:rPr>
        <w:t>এর ফ্রেশ নিউক্লিয়ার জ্বালানি ক্রয়</w:t>
      </w:r>
      <w:r w:rsidR="00D34EA1" w:rsidRPr="005B2AED">
        <w:rPr>
          <w:rFonts w:ascii="NikoshBAN" w:hAnsi="NikoshBAN" w:cs="NikoshBAN"/>
          <w:sz w:val="20"/>
          <w:szCs w:val="20"/>
          <w:lang w:bidi="bn-BD"/>
        </w:rPr>
        <w:t xml:space="preserve">, </w:t>
      </w:r>
      <w:r w:rsidR="00D34EA1" w:rsidRPr="005B2AED">
        <w:rPr>
          <w:rFonts w:ascii="NikoshBAN" w:hAnsi="NikoshBAN" w:cs="NikoshBAN"/>
          <w:sz w:val="20"/>
          <w:szCs w:val="20"/>
          <w:cs/>
          <w:lang w:bidi="bn-BD"/>
        </w:rPr>
        <w:t>মজুত</w:t>
      </w:r>
      <w:r w:rsidR="00D34EA1" w:rsidRPr="005B2AED">
        <w:rPr>
          <w:rFonts w:ascii="NikoshBAN" w:hAnsi="NikoshBAN" w:cs="NikoshBAN"/>
          <w:sz w:val="20"/>
          <w:szCs w:val="20"/>
          <w:lang w:bidi="bn-BD"/>
        </w:rPr>
        <w:t xml:space="preserve">, </w:t>
      </w:r>
      <w:r w:rsidR="00D34EA1" w:rsidRPr="005B2AED">
        <w:rPr>
          <w:rFonts w:ascii="NikoshBAN" w:hAnsi="NikoshBAN" w:cs="NikoshBAN"/>
          <w:sz w:val="20"/>
          <w:szCs w:val="20"/>
          <w:cs/>
          <w:lang w:bidi="bn-BD"/>
        </w:rPr>
        <w:t>পরিবহন এবং আমদানির লাইসেন্স প্রদান করা হয়েছে। এছাড়া</w:t>
      </w:r>
      <w:r w:rsidR="00D34EA1" w:rsidRPr="005B2AED">
        <w:rPr>
          <w:rFonts w:ascii="NikoshBAN" w:hAnsi="NikoshBAN" w:cs="NikoshBAN"/>
          <w:sz w:val="20"/>
          <w:szCs w:val="20"/>
          <w:lang w:bidi="bn-BD"/>
        </w:rPr>
        <w:t xml:space="preserve">, </w:t>
      </w:r>
      <w:proofErr w:type="spellStart"/>
      <w:r w:rsidR="00D34EA1" w:rsidRPr="005B2AED">
        <w:rPr>
          <w:rFonts w:asciiTheme="minorHAnsi" w:hAnsiTheme="minorHAnsi" w:cstheme="minorHAnsi"/>
          <w:sz w:val="20"/>
          <w:szCs w:val="20"/>
          <w:lang w:bidi="bn-BD"/>
        </w:rPr>
        <w:t>Rooppur</w:t>
      </w:r>
      <w:proofErr w:type="spellEnd"/>
      <w:r w:rsidR="00D34EA1" w:rsidRPr="005B2AED">
        <w:rPr>
          <w:rFonts w:asciiTheme="minorHAnsi" w:hAnsiTheme="minorHAnsi" w:cstheme="minorHAnsi"/>
          <w:sz w:val="20"/>
          <w:szCs w:val="20"/>
          <w:lang w:bidi="bn-BD"/>
        </w:rPr>
        <w:t xml:space="preserve"> NPP</w:t>
      </w:r>
      <w:r w:rsidR="00D34EA1" w:rsidRPr="005B2AED">
        <w:rPr>
          <w:rFonts w:ascii="NikoshBAN" w:hAnsi="NikoshBAN" w:cs="NikoshBAN"/>
          <w:sz w:val="20"/>
          <w:szCs w:val="20"/>
          <w:lang w:bidi="bn-BD"/>
        </w:rPr>
        <w:t>-</w:t>
      </w:r>
      <w:r w:rsidR="00D34EA1" w:rsidRPr="005B2AED">
        <w:rPr>
          <w:rFonts w:ascii="NikoshBAN" w:hAnsi="NikoshBAN" w:cs="NikoshBAN"/>
          <w:sz w:val="20"/>
          <w:szCs w:val="20"/>
          <w:cs/>
          <w:lang w:bidi="bn-BD"/>
        </w:rPr>
        <w:t xml:space="preserve">এর রেগুলেটরি সুপারভিশন সংক্রান্ত কার্যক্রমের অংশ হিসেবে </w:t>
      </w:r>
      <w:r w:rsidR="00D34EA1" w:rsidRPr="005B2AED">
        <w:rPr>
          <w:rFonts w:asciiTheme="minorHAnsi" w:hAnsiTheme="minorHAnsi" w:cstheme="minorHAnsi"/>
          <w:sz w:val="20"/>
          <w:szCs w:val="20"/>
          <w:lang w:bidi="bn-BD"/>
        </w:rPr>
        <w:t>Unit</w:t>
      </w:r>
      <w:r w:rsidR="00D34EA1" w:rsidRPr="005B2AED">
        <w:rPr>
          <w:rFonts w:ascii="NikoshBAN" w:hAnsi="NikoshBAN" w:cs="NikoshBAN"/>
          <w:sz w:val="20"/>
          <w:szCs w:val="20"/>
          <w:lang w:bidi="bn-BD"/>
        </w:rPr>
        <w:t xml:space="preserve">-1 </w:t>
      </w:r>
      <w:r w:rsidR="00D34EA1" w:rsidRPr="005B2AED">
        <w:rPr>
          <w:rFonts w:ascii="NikoshBAN" w:hAnsi="NikoshBAN" w:cs="NikoshBAN"/>
          <w:sz w:val="20"/>
          <w:szCs w:val="20"/>
          <w:cs/>
          <w:lang w:bidi="bn-BD"/>
        </w:rPr>
        <w:t xml:space="preserve">এবং </w:t>
      </w:r>
      <w:r w:rsidR="00D34EA1" w:rsidRPr="005B2AED">
        <w:rPr>
          <w:rFonts w:asciiTheme="minorHAnsi" w:hAnsiTheme="minorHAnsi" w:cstheme="minorHAnsi"/>
          <w:sz w:val="20"/>
          <w:szCs w:val="20"/>
          <w:lang w:bidi="bn-BD"/>
        </w:rPr>
        <w:t>Unit</w:t>
      </w:r>
      <w:r w:rsidR="00D34EA1" w:rsidRPr="005B2AED">
        <w:rPr>
          <w:rFonts w:ascii="NikoshBAN" w:hAnsi="NikoshBAN" w:cs="NikoshBAN"/>
          <w:sz w:val="20"/>
          <w:szCs w:val="20"/>
          <w:lang w:bidi="bn-BD"/>
        </w:rPr>
        <w:t xml:space="preserve">-2 </w:t>
      </w:r>
      <w:r w:rsidR="00D34EA1" w:rsidRPr="005B2AED">
        <w:rPr>
          <w:rFonts w:ascii="NikoshBAN" w:hAnsi="NikoshBAN" w:cs="NikoshBAN"/>
          <w:sz w:val="20"/>
          <w:szCs w:val="20"/>
          <w:cs/>
          <w:lang w:bidi="bn-BD"/>
        </w:rPr>
        <w:t xml:space="preserve">এর </w:t>
      </w:r>
      <w:r w:rsidR="00D34EA1" w:rsidRPr="005B2AED">
        <w:rPr>
          <w:rFonts w:asciiTheme="minorHAnsi" w:hAnsiTheme="minorHAnsi" w:cstheme="minorHAnsi"/>
          <w:sz w:val="20"/>
          <w:szCs w:val="20"/>
          <w:lang w:bidi="bn-BD"/>
        </w:rPr>
        <w:t>Design &amp; Construction Licence</w:t>
      </w:r>
      <w:r w:rsidR="00D34EA1" w:rsidRPr="005B2AED">
        <w:rPr>
          <w:rFonts w:ascii="NikoshBAN" w:hAnsi="NikoshBAN" w:cs="NikoshBAN"/>
          <w:sz w:val="20"/>
          <w:szCs w:val="20"/>
          <w:cs/>
          <w:lang w:bidi="bn-BD"/>
        </w:rPr>
        <w:t xml:space="preserve"> প্রদান করা হয়েছে যা বাপশনিকের প্রধানতম অর্জন। </w:t>
      </w:r>
      <w:r w:rsidR="00D34EA1" w:rsidRPr="00801754">
        <w:rPr>
          <w:rFonts w:ascii="Calibri" w:hAnsi="Calibri" w:cs="Calibri"/>
          <w:sz w:val="20"/>
          <w:szCs w:val="20"/>
          <w:lang w:bidi="bn-BD"/>
        </w:rPr>
        <w:t>Unit</w:t>
      </w:r>
      <w:r w:rsidR="00D34EA1" w:rsidRPr="005B2AED">
        <w:rPr>
          <w:rFonts w:ascii="NikoshBAN" w:hAnsi="NikoshBAN" w:cs="NikoshBAN"/>
          <w:sz w:val="20"/>
          <w:szCs w:val="20"/>
          <w:lang w:bidi="bn-BD"/>
        </w:rPr>
        <w:t xml:space="preserve">-1 </w:t>
      </w:r>
      <w:r w:rsidR="00D34EA1" w:rsidRPr="005B2AED">
        <w:rPr>
          <w:rFonts w:ascii="NikoshBAN" w:hAnsi="NikoshBAN" w:cs="NikoshBAN"/>
          <w:sz w:val="20"/>
          <w:szCs w:val="20"/>
          <w:cs/>
          <w:lang w:bidi="bn-BD"/>
        </w:rPr>
        <w:t xml:space="preserve">এবং </w:t>
      </w:r>
      <w:r w:rsidR="00D34EA1" w:rsidRPr="00801754">
        <w:rPr>
          <w:rFonts w:ascii="Calibri" w:hAnsi="Calibri" w:cs="Calibri"/>
          <w:sz w:val="20"/>
          <w:szCs w:val="20"/>
          <w:lang w:bidi="bn-BD"/>
        </w:rPr>
        <w:t>Unit</w:t>
      </w:r>
      <w:r w:rsidR="00D34EA1" w:rsidRPr="005B2AED">
        <w:rPr>
          <w:rFonts w:ascii="NikoshBAN" w:hAnsi="NikoshBAN" w:cs="NikoshBAN"/>
          <w:sz w:val="20"/>
          <w:szCs w:val="20"/>
          <w:lang w:bidi="bn-BD"/>
        </w:rPr>
        <w:t xml:space="preserve">-2 </w:t>
      </w:r>
      <w:r w:rsidR="00D34EA1" w:rsidRPr="005B2AED">
        <w:rPr>
          <w:rFonts w:ascii="NikoshBAN" w:hAnsi="NikoshBAN" w:cs="NikoshBAN"/>
          <w:sz w:val="20"/>
          <w:szCs w:val="20"/>
          <w:cs/>
          <w:lang w:bidi="bn-BD"/>
        </w:rPr>
        <w:t xml:space="preserve">এর রিঅ্যাক্টর বিল্ডিংসহ অন্যান্য </w:t>
      </w:r>
      <w:r w:rsidR="00D34EA1" w:rsidRPr="005B2AED">
        <w:rPr>
          <w:rFonts w:asciiTheme="minorHAnsi" w:hAnsiTheme="minorHAnsi" w:cstheme="minorHAnsi"/>
          <w:sz w:val="20"/>
          <w:szCs w:val="20"/>
          <w:lang w:bidi="bn-BD"/>
        </w:rPr>
        <w:t>structure</w:t>
      </w:r>
      <w:r w:rsidR="00D34EA1" w:rsidRPr="005B2AED">
        <w:rPr>
          <w:rFonts w:ascii="NikoshBAN" w:hAnsi="NikoshBAN" w:cs="NikoshBAN"/>
          <w:sz w:val="20"/>
          <w:szCs w:val="20"/>
          <w:cs/>
          <w:lang w:bidi="bn-BD"/>
        </w:rPr>
        <w:t xml:space="preserve"> সমূহের বিভিন্ন পর্যায়ের </w:t>
      </w:r>
      <w:r w:rsidR="00D34EA1" w:rsidRPr="005B2AED">
        <w:rPr>
          <w:rFonts w:asciiTheme="minorHAnsi" w:hAnsiTheme="minorHAnsi" w:cstheme="minorHAnsi"/>
          <w:sz w:val="20"/>
          <w:szCs w:val="20"/>
          <w:lang w:bidi="bn-BD"/>
        </w:rPr>
        <w:t>construction</w:t>
      </w:r>
      <w:r w:rsidR="00D34EA1" w:rsidRPr="005B2AED">
        <w:rPr>
          <w:rFonts w:ascii="NikoshBAN" w:hAnsi="NikoshBAN" w:cs="NikoshBAN"/>
          <w:sz w:val="20"/>
          <w:szCs w:val="20"/>
          <w:cs/>
          <w:lang w:bidi="bn-BD"/>
        </w:rPr>
        <w:t xml:space="preserve"> কার্যক্রমের অনুমোদন প্রদান করা হয়। বাপশনিক এবং রাশিয়ান ফেডারেশনের </w:t>
      </w:r>
      <w:proofErr w:type="spellStart"/>
      <w:r w:rsidR="00D34EA1" w:rsidRPr="005B2AED">
        <w:rPr>
          <w:rFonts w:asciiTheme="minorHAnsi" w:hAnsiTheme="minorHAnsi" w:cstheme="minorHAnsi"/>
          <w:sz w:val="20"/>
          <w:szCs w:val="20"/>
          <w:lang w:bidi="bn-BD"/>
        </w:rPr>
        <w:t>Rostechnadzor</w:t>
      </w:r>
      <w:proofErr w:type="spellEnd"/>
      <w:r w:rsidR="00D34EA1" w:rsidRPr="005B2AED">
        <w:rPr>
          <w:rFonts w:ascii="NikoshBAN" w:hAnsi="NikoshBAN" w:cs="NikoshBAN"/>
          <w:sz w:val="20"/>
          <w:szCs w:val="20"/>
          <w:cs/>
          <w:lang w:bidi="bn-BD"/>
        </w:rPr>
        <w:t xml:space="preserve"> এর </w:t>
      </w:r>
      <w:r w:rsidR="00D34EA1" w:rsidRPr="005B2AED">
        <w:rPr>
          <w:rFonts w:asciiTheme="minorHAnsi" w:hAnsiTheme="minorHAnsi" w:cstheme="minorHAnsi"/>
          <w:sz w:val="20"/>
          <w:szCs w:val="20"/>
          <w:lang w:bidi="bn-BD"/>
        </w:rPr>
        <w:t>TSO JSC “VO “Safety”</w:t>
      </w:r>
      <w:r w:rsidR="00D34EA1" w:rsidRPr="005B2AED">
        <w:rPr>
          <w:rFonts w:ascii="NikoshBAN" w:hAnsi="NikoshBAN" w:cs="NikoshBAN"/>
          <w:sz w:val="20"/>
          <w:szCs w:val="20"/>
          <w:cs/>
          <w:lang w:bidi="bn-BD"/>
        </w:rPr>
        <w:t xml:space="preserve"> এর মধ্যে ২০১৬</w:t>
      </w:r>
      <w:r w:rsidR="00D34EA1" w:rsidRPr="005B2AED">
        <w:rPr>
          <w:rFonts w:ascii="NikoshBAN" w:hAnsi="NikoshBAN" w:cs="NikoshBAN"/>
          <w:sz w:val="20"/>
          <w:szCs w:val="20"/>
          <w:lang w:bidi="bn-BD"/>
        </w:rPr>
        <w:t>-</w:t>
      </w:r>
      <w:r w:rsidR="00D34EA1" w:rsidRPr="005B2AED">
        <w:rPr>
          <w:rFonts w:ascii="NikoshBAN" w:hAnsi="NikoshBAN" w:cs="NikoshBAN"/>
          <w:sz w:val="20"/>
          <w:szCs w:val="20"/>
          <w:cs/>
          <w:lang w:bidi="bn-BD"/>
        </w:rPr>
        <w:t xml:space="preserve">২০২৬ পর্যন্ত স্বাক্ষরিত </w:t>
      </w:r>
      <w:r w:rsidR="00D34EA1" w:rsidRPr="005B2AED">
        <w:rPr>
          <w:rFonts w:asciiTheme="minorHAnsi" w:hAnsiTheme="minorHAnsi" w:cstheme="minorHAnsi"/>
          <w:sz w:val="20"/>
          <w:szCs w:val="20"/>
          <w:lang w:bidi="bn-BD"/>
        </w:rPr>
        <w:t>GFC</w:t>
      </w:r>
      <w:r w:rsidR="00D34EA1" w:rsidRPr="005B2AED">
        <w:rPr>
          <w:rFonts w:ascii="NikoshBAN" w:hAnsi="NikoshBAN" w:cs="NikoshBAN"/>
          <w:sz w:val="20"/>
          <w:szCs w:val="20"/>
          <w:cs/>
          <w:lang w:bidi="bn-BD"/>
        </w:rPr>
        <w:t xml:space="preserve"> এর আওতায় চুক্তি</w:t>
      </w:r>
      <w:r w:rsidR="00D34EA1" w:rsidRPr="005B2AED">
        <w:rPr>
          <w:rFonts w:ascii="NikoshBAN" w:hAnsi="NikoshBAN" w:cs="NikoshBAN"/>
          <w:sz w:val="20"/>
          <w:szCs w:val="20"/>
          <w:lang w:bidi="bn-BD"/>
        </w:rPr>
        <w:t>-</w:t>
      </w:r>
      <w:r w:rsidR="00D34EA1" w:rsidRPr="005B2AED">
        <w:rPr>
          <w:rFonts w:ascii="NikoshBAN" w:hAnsi="NikoshBAN" w:cs="NikoshBAN"/>
          <w:sz w:val="20"/>
          <w:szCs w:val="20"/>
          <w:cs/>
          <w:lang w:bidi="bn-BD"/>
        </w:rPr>
        <w:t xml:space="preserve">২ এর সহায়তায় </w:t>
      </w:r>
      <w:proofErr w:type="spellStart"/>
      <w:r w:rsidR="00D34EA1" w:rsidRPr="005B2AED">
        <w:rPr>
          <w:rFonts w:asciiTheme="minorHAnsi" w:hAnsiTheme="minorHAnsi" w:cstheme="minorHAnsi"/>
          <w:sz w:val="20"/>
          <w:szCs w:val="20"/>
          <w:lang w:bidi="bn-BD"/>
        </w:rPr>
        <w:t>Rooppur</w:t>
      </w:r>
      <w:proofErr w:type="spellEnd"/>
      <w:r w:rsidR="00D34EA1" w:rsidRPr="005B2AED">
        <w:rPr>
          <w:rFonts w:asciiTheme="minorHAnsi" w:hAnsiTheme="minorHAnsi" w:cstheme="minorHAnsi"/>
          <w:sz w:val="20"/>
          <w:szCs w:val="20"/>
          <w:lang w:bidi="bn-BD"/>
        </w:rPr>
        <w:t xml:space="preserve"> NPP</w:t>
      </w:r>
      <w:r w:rsidR="00D34EA1" w:rsidRPr="005B2AED">
        <w:rPr>
          <w:rFonts w:ascii="NikoshBAN" w:hAnsi="NikoshBAN" w:cs="NikoshBAN"/>
          <w:sz w:val="20"/>
          <w:szCs w:val="20"/>
          <w:lang w:bidi="bn-BD"/>
        </w:rPr>
        <w:t>-</w:t>
      </w:r>
      <w:r w:rsidR="00D34EA1" w:rsidRPr="005B2AED">
        <w:rPr>
          <w:rFonts w:ascii="NikoshBAN" w:hAnsi="NikoshBAN" w:cs="NikoshBAN"/>
          <w:sz w:val="20"/>
          <w:szCs w:val="20"/>
          <w:cs/>
          <w:lang w:bidi="bn-BD"/>
        </w:rPr>
        <w:t xml:space="preserve">এর </w:t>
      </w:r>
      <w:r w:rsidR="00D34EA1" w:rsidRPr="005B2AED">
        <w:rPr>
          <w:rFonts w:asciiTheme="minorHAnsi" w:hAnsiTheme="minorHAnsi" w:cstheme="minorHAnsi"/>
          <w:sz w:val="20"/>
          <w:szCs w:val="20"/>
          <w:lang w:bidi="bn-BD"/>
        </w:rPr>
        <w:t>PSAR, LTME</w:t>
      </w:r>
      <w:r w:rsidR="00D34EA1" w:rsidRPr="005B2AED">
        <w:rPr>
          <w:rFonts w:ascii="NikoshBAN" w:hAnsi="NikoshBAN" w:cs="NikoshBAN"/>
          <w:sz w:val="20"/>
          <w:szCs w:val="20"/>
          <w:cs/>
          <w:lang w:bidi="bn-BD"/>
        </w:rPr>
        <w:t xml:space="preserve"> সহ বিভিন্ন ধরনের গুরুত্বপূর্ণ </w:t>
      </w:r>
      <w:r w:rsidR="00D34EA1" w:rsidRPr="005B2AED">
        <w:rPr>
          <w:rFonts w:asciiTheme="minorHAnsi" w:hAnsiTheme="minorHAnsi" w:cstheme="minorHAnsi"/>
          <w:sz w:val="20"/>
          <w:szCs w:val="20"/>
          <w:lang w:bidi="bn-BD"/>
        </w:rPr>
        <w:t>Equipment</w:t>
      </w:r>
      <w:r w:rsidR="00D34EA1" w:rsidRPr="005B2AED">
        <w:rPr>
          <w:rFonts w:ascii="NikoshBAN" w:hAnsi="NikoshBAN" w:cs="NikoshBAN"/>
          <w:sz w:val="20"/>
          <w:szCs w:val="20"/>
          <w:cs/>
          <w:lang w:bidi="bn-BD"/>
        </w:rPr>
        <w:t xml:space="preserve"> এর </w:t>
      </w:r>
      <w:r w:rsidR="00D34EA1" w:rsidRPr="005B2AED">
        <w:rPr>
          <w:rFonts w:asciiTheme="minorHAnsi" w:hAnsiTheme="minorHAnsi" w:cstheme="minorHAnsi"/>
          <w:sz w:val="20"/>
          <w:szCs w:val="20"/>
          <w:lang w:bidi="bn-BD"/>
        </w:rPr>
        <w:t>Review &amp; Assessment</w:t>
      </w:r>
      <w:r w:rsidR="00D34EA1" w:rsidRPr="005B2AED">
        <w:rPr>
          <w:rFonts w:ascii="NikoshBAN" w:hAnsi="NikoshBAN" w:cs="NikoshBAN"/>
          <w:sz w:val="20"/>
          <w:szCs w:val="20"/>
          <w:cs/>
          <w:lang w:bidi="bn-BD"/>
        </w:rPr>
        <w:t xml:space="preserve"> এবং মূল্যায়ন কার্যক্রম চলমান রয়েছে। </w:t>
      </w:r>
      <w:proofErr w:type="spellStart"/>
      <w:r w:rsidR="00D34EA1" w:rsidRPr="005B2AED">
        <w:rPr>
          <w:rFonts w:asciiTheme="minorHAnsi" w:hAnsiTheme="minorHAnsi" w:cstheme="minorHAnsi"/>
          <w:sz w:val="20"/>
          <w:szCs w:val="20"/>
          <w:lang w:bidi="bn-BD"/>
        </w:rPr>
        <w:t>Rooppur</w:t>
      </w:r>
      <w:proofErr w:type="spellEnd"/>
      <w:r w:rsidR="00D34EA1" w:rsidRPr="005B2AED">
        <w:rPr>
          <w:rFonts w:asciiTheme="minorHAnsi" w:hAnsiTheme="minorHAnsi" w:cstheme="minorHAnsi"/>
          <w:sz w:val="20"/>
          <w:szCs w:val="20"/>
          <w:lang w:bidi="bn-BD"/>
        </w:rPr>
        <w:t xml:space="preserve"> NPP</w:t>
      </w:r>
      <w:r w:rsidR="00D34EA1" w:rsidRPr="005B2AED">
        <w:rPr>
          <w:rFonts w:ascii="NikoshBAN" w:hAnsi="NikoshBAN" w:cs="NikoshBAN"/>
          <w:sz w:val="20"/>
          <w:szCs w:val="20"/>
          <w:lang w:bidi="bn-BD"/>
        </w:rPr>
        <w:t>-</w:t>
      </w:r>
      <w:r w:rsidR="00D34EA1" w:rsidRPr="005B2AED">
        <w:rPr>
          <w:rFonts w:ascii="NikoshBAN" w:hAnsi="NikoshBAN" w:cs="NikoshBAN"/>
          <w:sz w:val="20"/>
          <w:szCs w:val="20"/>
          <w:cs/>
          <w:lang w:bidi="bn-BD"/>
        </w:rPr>
        <w:t xml:space="preserve">এর পারমাণবিক নিরাপত্তা তদারকিকরণ প্রকল্পের আওতায় </w:t>
      </w:r>
      <w:r w:rsidR="00D34EA1" w:rsidRPr="005B2AED">
        <w:rPr>
          <w:rFonts w:asciiTheme="minorHAnsi" w:hAnsiTheme="minorHAnsi" w:cstheme="minorHAnsi"/>
          <w:sz w:val="20"/>
          <w:szCs w:val="20"/>
          <w:lang w:bidi="bn-BD"/>
        </w:rPr>
        <w:t>BAERA</w:t>
      </w:r>
      <w:r w:rsidR="00D34EA1" w:rsidRPr="005B2AED">
        <w:rPr>
          <w:rFonts w:ascii="NikoshBAN" w:hAnsi="NikoshBAN" w:cs="NikoshBAN"/>
          <w:sz w:val="20"/>
          <w:szCs w:val="20"/>
          <w:cs/>
          <w:lang w:bidi="bn-BD"/>
        </w:rPr>
        <w:t xml:space="preserve"> এর </w:t>
      </w:r>
      <w:r w:rsidR="00D34EA1" w:rsidRPr="005B2AED">
        <w:rPr>
          <w:rFonts w:asciiTheme="minorHAnsi" w:hAnsiTheme="minorHAnsi" w:cstheme="minorHAnsi"/>
          <w:sz w:val="20"/>
          <w:szCs w:val="20"/>
          <w:lang w:bidi="bn-BD"/>
        </w:rPr>
        <w:t>TSO</w:t>
      </w:r>
      <w:r w:rsidR="00D34EA1" w:rsidRPr="005B2AED">
        <w:rPr>
          <w:rFonts w:ascii="NikoshBAN" w:hAnsi="NikoshBAN" w:cs="NikoshBAN"/>
          <w:sz w:val="20"/>
          <w:szCs w:val="20"/>
          <w:cs/>
          <w:lang w:bidi="bn-BD"/>
        </w:rPr>
        <w:t xml:space="preserve"> রাশিয়ান ফেডারেশনের </w:t>
      </w:r>
      <w:r w:rsidR="00D34EA1" w:rsidRPr="005B2AED">
        <w:rPr>
          <w:rFonts w:asciiTheme="minorHAnsi" w:hAnsiTheme="minorHAnsi" w:cstheme="minorHAnsi"/>
          <w:sz w:val="20"/>
          <w:szCs w:val="20"/>
          <w:lang w:bidi="bn-BD"/>
        </w:rPr>
        <w:t>JSC “VO” “Safety”</w:t>
      </w:r>
      <w:r w:rsidR="00D34EA1" w:rsidRPr="005B2AED">
        <w:rPr>
          <w:rFonts w:ascii="NikoshBAN" w:hAnsi="NikoshBAN" w:cs="NikoshBAN"/>
          <w:sz w:val="20"/>
          <w:szCs w:val="20"/>
          <w:cs/>
          <w:lang w:bidi="bn-BD"/>
        </w:rPr>
        <w:t xml:space="preserve"> এর সাথে </w:t>
      </w:r>
      <w:r w:rsidR="00D34EA1" w:rsidRPr="005B2AED">
        <w:rPr>
          <w:rFonts w:asciiTheme="minorHAnsi" w:hAnsiTheme="minorHAnsi" w:cstheme="minorHAnsi"/>
          <w:sz w:val="20"/>
          <w:szCs w:val="20"/>
          <w:lang w:bidi="bn-BD"/>
        </w:rPr>
        <w:t>Contract No</w:t>
      </w:r>
      <w:r w:rsidR="00D34EA1" w:rsidRPr="005B2AED">
        <w:rPr>
          <w:rFonts w:ascii="NikoshBAN" w:hAnsi="NikoshBAN" w:cs="NikoshBAN"/>
          <w:sz w:val="20"/>
          <w:szCs w:val="20"/>
          <w:lang w:bidi="bn-BD"/>
        </w:rPr>
        <w:t xml:space="preserve">-3 </w:t>
      </w:r>
      <w:r w:rsidR="00D34EA1" w:rsidRPr="005B2AED">
        <w:rPr>
          <w:rFonts w:ascii="NikoshBAN" w:hAnsi="NikoshBAN" w:cs="NikoshBAN"/>
          <w:sz w:val="20"/>
          <w:szCs w:val="20"/>
          <w:cs/>
          <w:lang w:bidi="bn-BD"/>
        </w:rPr>
        <w:t>স্বাক্ষরিত এবং মন্ত্রণালয় কর্তৃক অনুমোদিত হয়েছে। গত ২০</w:t>
      </w:r>
      <w:r w:rsidR="00D34EA1" w:rsidRPr="005B2AED">
        <w:rPr>
          <w:rFonts w:ascii="NikoshBAN" w:hAnsi="NikoshBAN" w:cs="NikoshBAN"/>
          <w:sz w:val="20"/>
          <w:szCs w:val="20"/>
          <w:lang w:bidi="bn-BD"/>
        </w:rPr>
        <w:t>-</w:t>
      </w:r>
      <w:r w:rsidR="00D34EA1" w:rsidRPr="005B2AED">
        <w:rPr>
          <w:rFonts w:ascii="NikoshBAN" w:hAnsi="NikoshBAN" w:cs="NikoshBAN"/>
          <w:sz w:val="20"/>
          <w:szCs w:val="20"/>
          <w:cs/>
          <w:lang w:bidi="bn-BD"/>
        </w:rPr>
        <w:t xml:space="preserve">২৮ মার্চ ২০২২ তারিখে </w:t>
      </w:r>
      <w:r w:rsidR="00D34EA1" w:rsidRPr="005B2AED">
        <w:rPr>
          <w:rFonts w:asciiTheme="minorHAnsi" w:hAnsiTheme="minorHAnsi" w:cstheme="minorHAnsi"/>
          <w:sz w:val="20"/>
          <w:szCs w:val="20"/>
          <w:lang w:bidi="bn-BD"/>
        </w:rPr>
        <w:t>ISSAS</w:t>
      </w:r>
      <w:r w:rsidR="00D34EA1" w:rsidRPr="005B2AED">
        <w:rPr>
          <w:rFonts w:ascii="NikoshBAN" w:hAnsi="NikoshBAN" w:cs="NikoshBAN"/>
          <w:sz w:val="20"/>
          <w:szCs w:val="20"/>
          <w:cs/>
          <w:lang w:bidi="bn-BD"/>
        </w:rPr>
        <w:t xml:space="preserve"> মিশন এবং ২৬ নভেম্বর হতে ৮ ডিসেম্বর ২০২২ তারিখে </w:t>
      </w:r>
      <w:r w:rsidR="00D34EA1" w:rsidRPr="005B2AED">
        <w:rPr>
          <w:rFonts w:asciiTheme="minorHAnsi" w:hAnsiTheme="minorHAnsi" w:cstheme="minorHAnsi"/>
          <w:sz w:val="20"/>
          <w:szCs w:val="20"/>
          <w:lang w:bidi="bn-BD"/>
        </w:rPr>
        <w:t>IRRS</w:t>
      </w:r>
      <w:r w:rsidR="00D34EA1" w:rsidRPr="005B2AED">
        <w:rPr>
          <w:rFonts w:ascii="NikoshBAN" w:hAnsi="NikoshBAN" w:cs="NikoshBAN"/>
          <w:sz w:val="20"/>
          <w:szCs w:val="20"/>
          <w:cs/>
          <w:lang w:bidi="bn-BD"/>
        </w:rPr>
        <w:t xml:space="preserve"> মিশন সম্পন্ন হয়েছে।</w:t>
      </w:r>
    </w:p>
    <w:permEnd w:id="1304430987"/>
    <w:p w14:paraId="0EE1FF17" w14:textId="77777777" w:rsidR="00F748F2" w:rsidRDefault="006F05BA">
      <w:pPr>
        <w:shd w:val="clear" w:color="auto" w:fill="FFFFFF"/>
        <w:spacing w:before="120" w:after="120" w:line="300" w:lineRule="auto"/>
        <w:ind w:left="720" w:hanging="720"/>
        <w:jc w:val="both"/>
        <w:rPr>
          <w:rFonts w:eastAsia="Nikosh" w:cs="NikoshBAN"/>
          <w:b/>
          <w:bCs/>
          <w:sz w:val="20"/>
          <w:szCs w:val="20"/>
          <w:lang w:bidi="bn-BD"/>
        </w:rPr>
      </w:pPr>
      <w:r>
        <w:rPr>
          <w:rFonts w:eastAsia="Nikosh" w:cs="NikoshBAN"/>
          <w:b/>
          <w:bCs/>
          <w:sz w:val="20"/>
          <w:szCs w:val="20"/>
          <w:cs/>
          <w:lang w:bidi="bn-BD"/>
        </w:rPr>
        <w:t>৬.৮.২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392"/>
        <w:gridCol w:w="1175"/>
        <w:gridCol w:w="648"/>
        <w:gridCol w:w="639"/>
        <w:gridCol w:w="675"/>
        <w:gridCol w:w="612"/>
        <w:gridCol w:w="630"/>
        <w:gridCol w:w="639"/>
        <w:gridCol w:w="621"/>
        <w:gridCol w:w="621"/>
        <w:gridCol w:w="625"/>
      </w:tblGrid>
      <w:tr w:rsidR="00F748F2" w14:paraId="5905B0DC" w14:textId="77777777" w:rsidTr="00366E04">
        <w:trPr>
          <w:trHeight w:val="20"/>
          <w:tblHeader/>
          <w:jc w:val="center"/>
        </w:trPr>
        <w:tc>
          <w:tcPr>
            <w:tcW w:w="1392" w:type="dxa"/>
            <w:vMerge w:val="restart"/>
          </w:tcPr>
          <w:p w14:paraId="0F03D2F3"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কার্যক্রম</w:t>
            </w:r>
          </w:p>
        </w:tc>
        <w:tc>
          <w:tcPr>
            <w:tcW w:w="1175" w:type="dxa"/>
            <w:vMerge w:val="restart"/>
          </w:tcPr>
          <w:p w14:paraId="20C07398"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ফলাফল নির্দেশক</w:t>
            </w:r>
          </w:p>
        </w:tc>
        <w:tc>
          <w:tcPr>
            <w:tcW w:w="648" w:type="dxa"/>
            <w:vMerge w:val="restart"/>
          </w:tcPr>
          <w:p w14:paraId="121F545B" w14:textId="2EB36559"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সংশিষ্ট কৌশলগত উদ্দে</w:t>
            </w:r>
            <w:r w:rsidR="00366E04">
              <w:rPr>
                <w:rFonts w:ascii="Shonar Bangla" w:eastAsia="Nikosh" w:hAnsi="Shonar Bangla" w:cs="Shonar Bangla"/>
                <w:sz w:val="14"/>
                <w:szCs w:val="16"/>
                <w:cs/>
                <w:lang w:bidi="bn-BD"/>
              </w:rPr>
              <w:t>শ্যের</w:t>
            </w:r>
            <w:r>
              <w:rPr>
                <w:rFonts w:eastAsia="Nikosh" w:cs="NikoshBAN"/>
                <w:sz w:val="14"/>
                <w:szCs w:val="16"/>
                <w:cs/>
                <w:lang w:bidi="bn-BD"/>
              </w:rPr>
              <w:t xml:space="preserve"> ক্রমিক</w:t>
            </w:r>
          </w:p>
        </w:tc>
        <w:tc>
          <w:tcPr>
            <w:tcW w:w="639" w:type="dxa"/>
            <w:vMerge w:val="restart"/>
          </w:tcPr>
          <w:p w14:paraId="56F3DB22"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675" w:type="dxa"/>
            <w:shd w:val="clear" w:color="auto" w:fill="auto"/>
          </w:tcPr>
          <w:p w14:paraId="642A8A68"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612" w:type="dxa"/>
            <w:shd w:val="clear" w:color="auto" w:fill="auto"/>
          </w:tcPr>
          <w:p w14:paraId="4F0C9691"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প্রকৃত অর্জন</w:t>
            </w:r>
          </w:p>
        </w:tc>
        <w:tc>
          <w:tcPr>
            <w:tcW w:w="630" w:type="dxa"/>
            <w:shd w:val="clear" w:color="auto" w:fill="auto"/>
          </w:tcPr>
          <w:p w14:paraId="30F909E6"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লক্ষ্যমাত্রা</w:t>
            </w:r>
          </w:p>
        </w:tc>
        <w:tc>
          <w:tcPr>
            <w:tcW w:w="639" w:type="dxa"/>
            <w:shd w:val="clear" w:color="auto" w:fill="auto"/>
          </w:tcPr>
          <w:p w14:paraId="5CFD927F"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1867" w:type="dxa"/>
            <w:gridSpan w:val="3"/>
          </w:tcPr>
          <w:p w14:paraId="06E9F918" w14:textId="77777777" w:rsidR="00F748F2" w:rsidRDefault="006F05BA">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6C5C5E" w14:paraId="44E506C9" w14:textId="77777777" w:rsidTr="00366E04">
        <w:trPr>
          <w:trHeight w:val="20"/>
          <w:tblHeader/>
          <w:jc w:val="center"/>
        </w:trPr>
        <w:tc>
          <w:tcPr>
            <w:tcW w:w="1392" w:type="dxa"/>
            <w:vMerge/>
            <w:tcBorders>
              <w:bottom w:val="single" w:sz="4" w:space="0" w:color="auto"/>
            </w:tcBorders>
          </w:tcPr>
          <w:p w14:paraId="4A5EC907" w14:textId="77777777" w:rsidR="006C5C5E" w:rsidRDefault="006C5C5E" w:rsidP="006C5C5E">
            <w:pPr>
              <w:spacing w:before="40" w:after="60" w:line="264" w:lineRule="auto"/>
              <w:jc w:val="center"/>
              <w:rPr>
                <w:rFonts w:cs="NikoshBAN"/>
                <w:sz w:val="14"/>
                <w:szCs w:val="16"/>
                <w:lang w:bidi="bn-BD"/>
              </w:rPr>
            </w:pPr>
          </w:p>
        </w:tc>
        <w:tc>
          <w:tcPr>
            <w:tcW w:w="1175" w:type="dxa"/>
            <w:vMerge/>
            <w:tcBorders>
              <w:bottom w:val="single" w:sz="4" w:space="0" w:color="auto"/>
            </w:tcBorders>
          </w:tcPr>
          <w:p w14:paraId="3152FAF8" w14:textId="77777777" w:rsidR="006C5C5E" w:rsidRDefault="006C5C5E" w:rsidP="006C5C5E">
            <w:pPr>
              <w:spacing w:before="40" w:after="60" w:line="264" w:lineRule="auto"/>
              <w:jc w:val="center"/>
              <w:rPr>
                <w:rFonts w:cs="NikoshBAN"/>
                <w:sz w:val="14"/>
                <w:szCs w:val="16"/>
                <w:lang w:bidi="bn-BD"/>
              </w:rPr>
            </w:pPr>
          </w:p>
        </w:tc>
        <w:tc>
          <w:tcPr>
            <w:tcW w:w="648" w:type="dxa"/>
            <w:vMerge/>
            <w:tcBorders>
              <w:bottom w:val="single" w:sz="4" w:space="0" w:color="auto"/>
            </w:tcBorders>
          </w:tcPr>
          <w:p w14:paraId="5772C55F" w14:textId="77777777" w:rsidR="006C5C5E" w:rsidRDefault="006C5C5E" w:rsidP="006C5C5E">
            <w:pPr>
              <w:spacing w:before="40" w:after="60" w:line="264" w:lineRule="auto"/>
              <w:jc w:val="center"/>
              <w:rPr>
                <w:rFonts w:cs="NikoshBAN"/>
                <w:sz w:val="14"/>
                <w:szCs w:val="16"/>
                <w:lang w:bidi="bn-BD"/>
              </w:rPr>
            </w:pPr>
          </w:p>
        </w:tc>
        <w:tc>
          <w:tcPr>
            <w:tcW w:w="639" w:type="dxa"/>
            <w:vMerge/>
            <w:tcBorders>
              <w:bottom w:val="single" w:sz="4" w:space="0" w:color="auto"/>
            </w:tcBorders>
          </w:tcPr>
          <w:p w14:paraId="690AC013" w14:textId="77777777" w:rsidR="006C5C5E" w:rsidRDefault="006C5C5E" w:rsidP="006C5C5E">
            <w:pPr>
              <w:spacing w:before="40" w:after="60" w:line="264" w:lineRule="auto"/>
              <w:jc w:val="center"/>
              <w:rPr>
                <w:rFonts w:cs="NikoshBAN"/>
                <w:sz w:val="14"/>
                <w:szCs w:val="16"/>
                <w:lang w:bidi="bn-BD"/>
              </w:rPr>
            </w:pPr>
          </w:p>
        </w:tc>
        <w:tc>
          <w:tcPr>
            <w:tcW w:w="1287" w:type="dxa"/>
            <w:gridSpan w:val="2"/>
            <w:tcBorders>
              <w:bottom w:val="single" w:sz="4" w:space="0" w:color="auto"/>
            </w:tcBorders>
            <w:shd w:val="clear" w:color="auto" w:fill="auto"/>
            <w:vAlign w:val="center"/>
          </w:tcPr>
          <w:p w14:paraId="5C778EB0" w14:textId="70A6AEFB" w:rsidR="006C5C5E" w:rsidRPr="008E15B8" w:rsidRDefault="006C5C5E" w:rsidP="006C5C5E">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9" w:type="dxa"/>
            <w:gridSpan w:val="2"/>
            <w:tcBorders>
              <w:bottom w:val="single" w:sz="4" w:space="0" w:color="auto"/>
            </w:tcBorders>
            <w:shd w:val="clear" w:color="auto" w:fill="auto"/>
            <w:vAlign w:val="center"/>
          </w:tcPr>
          <w:p w14:paraId="71A9E474" w14:textId="4FDCD445" w:rsidR="006C5C5E" w:rsidRPr="00B74D46" w:rsidRDefault="006C5C5E" w:rsidP="006C5C5E">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21" w:type="dxa"/>
            <w:tcBorders>
              <w:bottom w:val="single" w:sz="4" w:space="0" w:color="auto"/>
            </w:tcBorders>
            <w:vAlign w:val="center"/>
          </w:tcPr>
          <w:p w14:paraId="1DAE3346" w14:textId="4E0F8987" w:rsidR="006C5C5E" w:rsidRPr="00142FC9" w:rsidRDefault="006C5C5E" w:rsidP="006C5C5E">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21" w:type="dxa"/>
            <w:tcBorders>
              <w:bottom w:val="single" w:sz="4" w:space="0" w:color="auto"/>
            </w:tcBorders>
            <w:vAlign w:val="center"/>
          </w:tcPr>
          <w:p w14:paraId="3EF1C518" w14:textId="5A7F4DE2" w:rsidR="006C5C5E" w:rsidRPr="00142FC9" w:rsidRDefault="006C5C5E" w:rsidP="006C5C5E">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25" w:type="dxa"/>
            <w:tcBorders>
              <w:bottom w:val="single" w:sz="4" w:space="0" w:color="auto"/>
            </w:tcBorders>
            <w:vAlign w:val="center"/>
          </w:tcPr>
          <w:p w14:paraId="5C22FA31" w14:textId="66FA80E7" w:rsidR="006C5C5E" w:rsidRPr="000341C4" w:rsidRDefault="006C5C5E" w:rsidP="006C5C5E">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748F2" w14:paraId="05D0EDBB" w14:textId="77777777" w:rsidTr="00366E04">
        <w:trPr>
          <w:trHeight w:val="20"/>
          <w:tblHeader/>
          <w:jc w:val="center"/>
        </w:trPr>
        <w:tc>
          <w:tcPr>
            <w:tcW w:w="1392" w:type="dxa"/>
          </w:tcPr>
          <w:p w14:paraId="214236D2" w14:textId="77777777"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১</w:t>
            </w:r>
          </w:p>
        </w:tc>
        <w:tc>
          <w:tcPr>
            <w:tcW w:w="1175" w:type="dxa"/>
          </w:tcPr>
          <w:p w14:paraId="043DDC0D" w14:textId="77777777"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২</w:t>
            </w:r>
          </w:p>
        </w:tc>
        <w:tc>
          <w:tcPr>
            <w:tcW w:w="648" w:type="dxa"/>
          </w:tcPr>
          <w:p w14:paraId="542F9652" w14:textId="77777777"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৩</w:t>
            </w:r>
          </w:p>
        </w:tc>
        <w:tc>
          <w:tcPr>
            <w:tcW w:w="639" w:type="dxa"/>
          </w:tcPr>
          <w:p w14:paraId="40A69916" w14:textId="77777777"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৪</w:t>
            </w:r>
          </w:p>
        </w:tc>
        <w:tc>
          <w:tcPr>
            <w:tcW w:w="675" w:type="dxa"/>
          </w:tcPr>
          <w:p w14:paraId="524BBDE7" w14:textId="77777777" w:rsidR="00F748F2" w:rsidRDefault="006F05BA">
            <w:pPr>
              <w:spacing w:before="40" w:after="60" w:line="264" w:lineRule="auto"/>
              <w:jc w:val="center"/>
              <w:rPr>
                <w:rFonts w:cs="NikoshBAN"/>
                <w:sz w:val="14"/>
                <w:szCs w:val="16"/>
                <w:lang w:bidi="bn-BD"/>
              </w:rPr>
            </w:pPr>
            <w:r>
              <w:rPr>
                <w:rFonts w:cs="NikoshBAN"/>
                <w:sz w:val="14"/>
                <w:szCs w:val="16"/>
                <w:cs/>
                <w:lang w:bidi="bn-BD"/>
              </w:rPr>
              <w:t>৫</w:t>
            </w:r>
          </w:p>
        </w:tc>
        <w:tc>
          <w:tcPr>
            <w:tcW w:w="612" w:type="dxa"/>
          </w:tcPr>
          <w:p w14:paraId="3EC129C0" w14:textId="77777777" w:rsidR="00F748F2" w:rsidRDefault="006F05BA">
            <w:pPr>
              <w:spacing w:before="40" w:after="60" w:line="264" w:lineRule="auto"/>
              <w:jc w:val="center"/>
              <w:rPr>
                <w:rFonts w:cs="NikoshBAN"/>
                <w:sz w:val="14"/>
                <w:szCs w:val="16"/>
                <w:lang w:bidi="bn-BD"/>
              </w:rPr>
            </w:pPr>
            <w:r>
              <w:rPr>
                <w:rFonts w:cs="NikoshBAN"/>
                <w:sz w:val="14"/>
                <w:szCs w:val="16"/>
                <w:cs/>
                <w:lang w:bidi="bn-BD"/>
              </w:rPr>
              <w:t>৬</w:t>
            </w:r>
          </w:p>
        </w:tc>
        <w:tc>
          <w:tcPr>
            <w:tcW w:w="630" w:type="dxa"/>
          </w:tcPr>
          <w:p w14:paraId="136B74A2" w14:textId="77777777" w:rsidR="00F748F2" w:rsidRDefault="006F05BA">
            <w:pPr>
              <w:spacing w:before="40" w:after="60" w:line="264" w:lineRule="auto"/>
              <w:jc w:val="center"/>
              <w:rPr>
                <w:rFonts w:cs="NikoshBAN"/>
                <w:sz w:val="14"/>
                <w:szCs w:val="16"/>
                <w:lang w:bidi="bn-BD"/>
              </w:rPr>
            </w:pPr>
            <w:r>
              <w:rPr>
                <w:rFonts w:cs="NikoshBAN"/>
                <w:sz w:val="14"/>
                <w:szCs w:val="16"/>
                <w:cs/>
                <w:lang w:bidi="bn-BD"/>
              </w:rPr>
              <w:t>৭</w:t>
            </w:r>
          </w:p>
        </w:tc>
        <w:tc>
          <w:tcPr>
            <w:tcW w:w="639" w:type="dxa"/>
          </w:tcPr>
          <w:p w14:paraId="1C662214" w14:textId="77777777" w:rsidR="00F748F2" w:rsidRDefault="006F05BA">
            <w:pPr>
              <w:spacing w:before="40" w:after="60" w:line="264" w:lineRule="auto"/>
              <w:jc w:val="center"/>
              <w:rPr>
                <w:rFonts w:cs="NikoshBAN"/>
                <w:sz w:val="14"/>
                <w:szCs w:val="16"/>
                <w:lang w:bidi="bn-BD"/>
              </w:rPr>
            </w:pPr>
            <w:r>
              <w:rPr>
                <w:rFonts w:cs="NikoshBAN"/>
                <w:sz w:val="14"/>
                <w:szCs w:val="16"/>
                <w:cs/>
                <w:lang w:bidi="bn-BD"/>
              </w:rPr>
              <w:t>৮</w:t>
            </w:r>
          </w:p>
        </w:tc>
        <w:tc>
          <w:tcPr>
            <w:tcW w:w="621" w:type="dxa"/>
          </w:tcPr>
          <w:p w14:paraId="153607B9" w14:textId="77777777"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৯</w:t>
            </w:r>
          </w:p>
        </w:tc>
        <w:tc>
          <w:tcPr>
            <w:tcW w:w="621" w:type="dxa"/>
          </w:tcPr>
          <w:p w14:paraId="54D30F5C" w14:textId="77777777" w:rsidR="00F748F2" w:rsidRDefault="006F05BA">
            <w:pPr>
              <w:spacing w:before="40" w:after="60" w:line="264" w:lineRule="auto"/>
              <w:jc w:val="center"/>
              <w:rPr>
                <w:rFonts w:eastAsia="Nikosh" w:cs="NikoshBAN"/>
                <w:sz w:val="14"/>
                <w:szCs w:val="16"/>
                <w:cs/>
                <w:lang w:bidi="bn-BD"/>
              </w:rPr>
            </w:pPr>
            <w:r>
              <w:rPr>
                <w:rFonts w:eastAsia="Nikosh" w:cs="NikoshBAN"/>
                <w:sz w:val="14"/>
                <w:szCs w:val="16"/>
                <w:cs/>
                <w:lang w:bidi="bn-BD"/>
              </w:rPr>
              <w:t>১০</w:t>
            </w:r>
          </w:p>
        </w:tc>
        <w:tc>
          <w:tcPr>
            <w:tcW w:w="625" w:type="dxa"/>
          </w:tcPr>
          <w:p w14:paraId="40011D61" w14:textId="77777777" w:rsidR="00F748F2" w:rsidRDefault="006F05BA">
            <w:pPr>
              <w:spacing w:before="40" w:after="60" w:line="264" w:lineRule="auto"/>
              <w:jc w:val="center"/>
              <w:rPr>
                <w:rFonts w:eastAsia="Nikosh" w:cs="NikoshBAN"/>
                <w:sz w:val="14"/>
                <w:szCs w:val="16"/>
                <w:cs/>
                <w:lang w:bidi="bn-BD"/>
              </w:rPr>
            </w:pPr>
            <w:r>
              <w:rPr>
                <w:rFonts w:eastAsia="Nikosh" w:cs="NikoshBAN"/>
                <w:sz w:val="14"/>
                <w:szCs w:val="16"/>
                <w:cs/>
                <w:lang w:bidi="bn-BD"/>
              </w:rPr>
              <w:t>১১</w:t>
            </w:r>
          </w:p>
        </w:tc>
      </w:tr>
      <w:tr w:rsidR="00366E04" w14:paraId="3337254B" w14:textId="77777777" w:rsidTr="00366E04">
        <w:trPr>
          <w:trHeight w:val="179"/>
          <w:jc w:val="center"/>
        </w:trPr>
        <w:tc>
          <w:tcPr>
            <w:tcW w:w="1392" w:type="dxa"/>
            <w:vMerge w:val="restart"/>
          </w:tcPr>
          <w:p w14:paraId="3B3CCA18" w14:textId="77777777" w:rsidR="00366E04" w:rsidRPr="003767B1" w:rsidRDefault="00366E04" w:rsidP="00366E04">
            <w:pPr>
              <w:pStyle w:val="ListParagraph"/>
              <w:numPr>
                <w:ilvl w:val="0"/>
                <w:numId w:val="25"/>
              </w:numPr>
              <w:spacing w:before="40" w:after="40" w:line="264" w:lineRule="auto"/>
              <w:ind w:left="284" w:hanging="270"/>
              <w:rPr>
                <w:rFonts w:ascii="NikoshBAN" w:hAnsi="NikoshBAN" w:cs="NikoshBAN"/>
                <w:sz w:val="16"/>
                <w:szCs w:val="16"/>
                <w:lang w:val="en-US"/>
              </w:rPr>
            </w:pPr>
            <w:permStart w:id="1417032495" w:edGrp="everyone" w:colFirst="0" w:colLast="0"/>
            <w:permStart w:id="642543700" w:edGrp="everyone" w:colFirst="1" w:colLast="1"/>
            <w:permStart w:id="1497782833" w:edGrp="everyone" w:colFirst="2" w:colLast="2"/>
            <w:permStart w:id="330308055" w:edGrp="everyone" w:colFirst="3" w:colLast="3"/>
            <w:permStart w:id="822443727" w:edGrp="everyone" w:colFirst="4" w:colLast="4"/>
            <w:permStart w:id="1204048452" w:edGrp="everyone" w:colFirst="5" w:colLast="5"/>
            <w:permStart w:id="903838545" w:edGrp="everyone" w:colFirst="6" w:colLast="6"/>
            <w:permStart w:id="1268415000" w:edGrp="everyone" w:colFirst="7" w:colLast="7"/>
            <w:permStart w:id="515582502" w:edGrp="everyone" w:colFirst="8" w:colLast="8"/>
            <w:permStart w:id="1173819998" w:edGrp="everyone" w:colFirst="9" w:colLast="9"/>
            <w:permStart w:id="251159225" w:edGrp="everyone" w:colFirst="10" w:colLast="10"/>
            <w:r w:rsidRPr="003767B1">
              <w:rPr>
                <w:rFonts w:ascii="Nikosh" w:hAnsi="Nikosh" w:cs="Nikosh"/>
                <w:b/>
                <w:sz w:val="16"/>
                <w:szCs w:val="16"/>
                <w:cs/>
                <w:lang w:bidi="bn-IN"/>
              </w:rPr>
              <w:t xml:space="preserve">রূপপুর </w:t>
            </w:r>
            <w:r w:rsidRPr="003767B1">
              <w:rPr>
                <w:rFonts w:ascii="Nikosh" w:hAnsi="Nikosh" w:cs="Nikosh"/>
                <w:sz w:val="16"/>
                <w:szCs w:val="16"/>
                <w:cs/>
                <w:lang w:bidi="bn-IN"/>
              </w:rPr>
              <w:t>এনপিপি</w:t>
            </w:r>
            <w:r w:rsidRPr="003767B1">
              <w:rPr>
                <w:rFonts w:ascii="Nikosh" w:hAnsi="Nikosh" w:cs="Nikosh"/>
                <w:b/>
                <w:sz w:val="16"/>
                <w:szCs w:val="16"/>
                <w:lang w:bidi="bn-IN"/>
              </w:rPr>
              <w:t xml:space="preserve"> </w:t>
            </w:r>
            <w:r w:rsidRPr="003767B1">
              <w:rPr>
                <w:rFonts w:ascii="Nikosh" w:hAnsi="Nikosh" w:cs="Nikosh"/>
                <w:b/>
                <w:sz w:val="16"/>
                <w:szCs w:val="16"/>
                <w:cs/>
                <w:lang w:bidi="bn-IN"/>
              </w:rPr>
              <w:t>ও অন্যান্য নিউক্লিয়ার স্থাপনা, কার্যক্রম সংক্রান্ত নিয়ন্ত্রণমূলক কর্মকাণ্ড</w:t>
            </w:r>
          </w:p>
        </w:tc>
        <w:tc>
          <w:tcPr>
            <w:tcW w:w="1175" w:type="dxa"/>
            <w:tcBorders>
              <w:bottom w:val="single" w:sz="4" w:space="0" w:color="auto"/>
            </w:tcBorders>
            <w:vAlign w:val="center"/>
          </w:tcPr>
          <w:p w14:paraId="2621C62C" w14:textId="77777777" w:rsidR="00366E04" w:rsidRPr="003767B1" w:rsidRDefault="00366E04" w:rsidP="00366E04">
            <w:pPr>
              <w:pStyle w:val="Title"/>
              <w:spacing w:before="40" w:after="40" w:line="264" w:lineRule="auto"/>
              <w:rPr>
                <w:rFonts w:ascii="NikoshBAN" w:hAnsi="NikoshBAN" w:cs="NikoshBAN"/>
                <w:sz w:val="16"/>
                <w:szCs w:val="16"/>
                <w:lang w:bidi="bn-BD"/>
              </w:rPr>
            </w:pPr>
            <w:r w:rsidRPr="003767B1">
              <w:rPr>
                <w:rFonts w:ascii="Nikosh" w:hAnsi="Nikosh" w:cs="Nikosh"/>
                <w:b/>
                <w:sz w:val="16"/>
                <w:szCs w:val="16"/>
                <w:cs/>
                <w:lang w:bidi="bn-IN"/>
              </w:rPr>
              <w:t xml:space="preserve">রূপপুর </w:t>
            </w:r>
            <w:r w:rsidRPr="003767B1">
              <w:rPr>
                <w:rFonts w:ascii="Nikosh" w:hAnsi="Nikosh" w:cs="Nikosh"/>
                <w:sz w:val="16"/>
                <w:szCs w:val="16"/>
                <w:cs/>
                <w:lang w:bidi="bn-IN"/>
              </w:rPr>
              <w:t>এনপিপি</w:t>
            </w:r>
            <w:r w:rsidRPr="003767B1">
              <w:rPr>
                <w:rFonts w:ascii="Nikosh" w:hAnsi="Nikosh" w:cs="Nikosh"/>
                <w:b/>
                <w:sz w:val="16"/>
                <w:szCs w:val="16"/>
                <w:lang w:bidi="bn-IN"/>
              </w:rPr>
              <w:t xml:space="preserve"> </w:t>
            </w:r>
            <w:r w:rsidRPr="003767B1">
              <w:rPr>
                <w:rFonts w:ascii="Nikosh" w:hAnsi="Nikosh" w:cs="Nikosh"/>
                <w:b/>
                <w:sz w:val="16"/>
                <w:szCs w:val="16"/>
                <w:cs/>
                <w:lang w:bidi="bn-IN"/>
              </w:rPr>
              <w:t>ও অন্যান্য নিউক্লিয়ার স্থাপনা, কার্যক্রম সংক্রান্ত রেগুলেটরী ডকুমেন্টের যাচাই ও কারিগরি মূল্যায়ন</w:t>
            </w:r>
          </w:p>
        </w:tc>
        <w:tc>
          <w:tcPr>
            <w:tcW w:w="648" w:type="dxa"/>
            <w:vMerge w:val="restart"/>
            <w:vAlign w:val="center"/>
          </w:tcPr>
          <w:p w14:paraId="78BC5C73" w14:textId="77777777" w:rsidR="00366E04" w:rsidRDefault="00366E04" w:rsidP="00366E04">
            <w:pPr>
              <w:pStyle w:val="Title"/>
              <w:spacing w:before="40" w:after="40" w:line="264" w:lineRule="auto"/>
              <w:rPr>
                <w:rFonts w:ascii="NikoshBAN" w:hAnsi="NikoshBAN" w:cs="NikoshBAN"/>
                <w:sz w:val="16"/>
                <w:szCs w:val="16"/>
                <w:lang w:bidi="bn-BD"/>
              </w:rPr>
            </w:pPr>
            <w:r>
              <w:rPr>
                <w:rFonts w:ascii="NikoshBAN" w:eastAsia="Nikosh" w:hAnsi="NikoshBAN" w:cs="NikoshBAN"/>
                <w:sz w:val="16"/>
                <w:szCs w:val="16"/>
                <w:cs/>
                <w:lang w:bidi="bn-BD"/>
              </w:rPr>
              <w:t>৩</w:t>
            </w:r>
          </w:p>
        </w:tc>
        <w:tc>
          <w:tcPr>
            <w:tcW w:w="639" w:type="dxa"/>
            <w:vAlign w:val="center"/>
          </w:tcPr>
          <w:p w14:paraId="6D339924" w14:textId="77777777" w:rsidR="00366E04" w:rsidRPr="003767B1" w:rsidRDefault="00366E04" w:rsidP="00366E04">
            <w:pPr>
              <w:pStyle w:val="Title"/>
              <w:spacing w:before="40" w:after="40" w:line="264" w:lineRule="auto"/>
              <w:rPr>
                <w:rFonts w:ascii="NikoshBAN" w:hAnsi="NikoshBAN" w:cs="NikoshBAN"/>
                <w:sz w:val="16"/>
                <w:szCs w:val="16"/>
                <w:cs/>
                <w:lang w:bidi="bn-BD"/>
              </w:rPr>
            </w:pPr>
            <w:r w:rsidRPr="003767B1">
              <w:rPr>
                <w:rFonts w:ascii="Nikosh" w:hAnsi="Nikosh" w:cs="Nikosh"/>
                <w:sz w:val="16"/>
                <w:szCs w:val="16"/>
                <w:cs/>
                <w:lang w:bidi="bn-IN"/>
              </w:rPr>
              <w:t>সংখ্যা</w:t>
            </w:r>
          </w:p>
        </w:tc>
        <w:tc>
          <w:tcPr>
            <w:tcW w:w="675" w:type="dxa"/>
            <w:tcBorders>
              <w:bottom w:val="single" w:sz="4" w:space="0" w:color="auto"/>
            </w:tcBorders>
            <w:vAlign w:val="center"/>
          </w:tcPr>
          <w:p w14:paraId="6F86F389" w14:textId="658DEAFF" w:rsidR="00366E04" w:rsidRDefault="00366E04" w:rsidP="00366E04">
            <w:pPr>
              <w:pStyle w:val="Title"/>
              <w:spacing w:before="40" w:after="40" w:line="264" w:lineRule="auto"/>
              <w:rPr>
                <w:rFonts w:ascii="NikoshBAN" w:hAnsi="NikoshBAN" w:cs="NikoshBAN"/>
                <w:sz w:val="16"/>
                <w:szCs w:val="16"/>
                <w:cs/>
                <w:lang w:bidi="bn-IN"/>
              </w:rPr>
            </w:pPr>
            <w:r>
              <w:rPr>
                <w:rFonts w:ascii="NikoshBAN" w:hAnsi="NikoshBAN" w:cs="NikoshBAN"/>
                <w:sz w:val="16"/>
                <w:szCs w:val="16"/>
                <w:lang w:bidi="bn-IN"/>
              </w:rPr>
              <w:t>২০</w:t>
            </w:r>
          </w:p>
        </w:tc>
        <w:tc>
          <w:tcPr>
            <w:tcW w:w="612" w:type="dxa"/>
            <w:tcBorders>
              <w:bottom w:val="single" w:sz="4" w:space="0" w:color="auto"/>
            </w:tcBorders>
            <w:vAlign w:val="center"/>
          </w:tcPr>
          <w:p w14:paraId="2739B98B" w14:textId="2A544D41" w:rsidR="00366E04" w:rsidRDefault="00366E04" w:rsidP="00366E04">
            <w:pPr>
              <w:spacing w:before="40" w:after="40" w:line="264" w:lineRule="auto"/>
              <w:jc w:val="center"/>
              <w:rPr>
                <w:rFonts w:ascii="NikoshBAN" w:hAnsi="NikoshBAN" w:cs="NikoshBAN"/>
                <w:sz w:val="16"/>
                <w:szCs w:val="16"/>
                <w:cs/>
                <w:lang w:bidi="bn-IN"/>
              </w:rPr>
            </w:pPr>
          </w:p>
        </w:tc>
        <w:tc>
          <w:tcPr>
            <w:tcW w:w="630" w:type="dxa"/>
            <w:tcBorders>
              <w:bottom w:val="single" w:sz="4" w:space="0" w:color="auto"/>
            </w:tcBorders>
            <w:vAlign w:val="center"/>
          </w:tcPr>
          <w:p w14:paraId="6C8FDD30" w14:textId="60F5C14C" w:rsidR="00366E04" w:rsidRDefault="00366E04" w:rsidP="00366E04">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২০</w:t>
            </w:r>
          </w:p>
        </w:tc>
        <w:tc>
          <w:tcPr>
            <w:tcW w:w="639" w:type="dxa"/>
            <w:tcBorders>
              <w:bottom w:val="single" w:sz="4" w:space="0" w:color="auto"/>
            </w:tcBorders>
            <w:vAlign w:val="center"/>
          </w:tcPr>
          <w:p w14:paraId="66257684" w14:textId="5D9CB3F5" w:rsidR="00366E04" w:rsidRDefault="00366E04" w:rsidP="00366E04">
            <w:pPr>
              <w:spacing w:before="40" w:after="40" w:line="264" w:lineRule="auto"/>
              <w:jc w:val="center"/>
              <w:rPr>
                <w:rFonts w:ascii="NikoshBAN" w:hAnsi="NikoshBAN" w:cs="NikoshBAN"/>
                <w:sz w:val="16"/>
                <w:szCs w:val="16"/>
                <w:cs/>
                <w:lang w:bidi="bn-IN"/>
              </w:rPr>
            </w:pPr>
          </w:p>
        </w:tc>
        <w:tc>
          <w:tcPr>
            <w:tcW w:w="621" w:type="dxa"/>
            <w:tcBorders>
              <w:bottom w:val="single" w:sz="4" w:space="0" w:color="auto"/>
            </w:tcBorders>
            <w:vAlign w:val="center"/>
          </w:tcPr>
          <w:p w14:paraId="46409E5D" w14:textId="37397B39" w:rsidR="00366E04" w:rsidRDefault="00366E04" w:rsidP="00366E04">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২১</w:t>
            </w:r>
          </w:p>
        </w:tc>
        <w:tc>
          <w:tcPr>
            <w:tcW w:w="621" w:type="dxa"/>
            <w:tcBorders>
              <w:bottom w:val="single" w:sz="4" w:space="0" w:color="auto"/>
            </w:tcBorders>
            <w:vAlign w:val="center"/>
          </w:tcPr>
          <w:p w14:paraId="38082BA7" w14:textId="3338F846"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২১</w:t>
            </w:r>
          </w:p>
        </w:tc>
        <w:tc>
          <w:tcPr>
            <w:tcW w:w="625" w:type="dxa"/>
            <w:tcBorders>
              <w:bottom w:val="single" w:sz="4" w:space="0" w:color="auto"/>
            </w:tcBorders>
            <w:vAlign w:val="center"/>
          </w:tcPr>
          <w:p w14:paraId="2C7F85A7" w14:textId="5A0B5448" w:rsidR="00366E04" w:rsidRDefault="00366E04" w:rsidP="00366E04">
            <w:pPr>
              <w:spacing w:before="40" w:after="40" w:line="264" w:lineRule="auto"/>
              <w:jc w:val="center"/>
              <w:rPr>
                <w:rFonts w:ascii="NikoshBAN" w:hAnsi="NikoshBAN" w:cs="NikoshBAN"/>
                <w:sz w:val="16"/>
                <w:szCs w:val="16"/>
                <w:lang w:bidi="bn-IN"/>
              </w:rPr>
            </w:pPr>
          </w:p>
        </w:tc>
      </w:tr>
      <w:tr w:rsidR="00366E04" w14:paraId="5489D116" w14:textId="77777777" w:rsidTr="00366E04">
        <w:trPr>
          <w:trHeight w:val="1327"/>
          <w:jc w:val="center"/>
        </w:trPr>
        <w:tc>
          <w:tcPr>
            <w:tcW w:w="1392" w:type="dxa"/>
            <w:vMerge/>
          </w:tcPr>
          <w:p w14:paraId="659E8EFA" w14:textId="77777777" w:rsidR="00366E04" w:rsidRPr="003767B1" w:rsidRDefault="00366E04" w:rsidP="00366E04">
            <w:pPr>
              <w:pStyle w:val="ListParagraph"/>
              <w:numPr>
                <w:ilvl w:val="0"/>
                <w:numId w:val="25"/>
              </w:numPr>
              <w:spacing w:before="40" w:after="40" w:line="264" w:lineRule="auto"/>
              <w:ind w:left="284" w:hanging="270"/>
              <w:rPr>
                <w:rFonts w:ascii="Nikosh" w:hAnsi="Nikosh" w:cs="Nikosh"/>
                <w:b/>
                <w:sz w:val="16"/>
                <w:szCs w:val="16"/>
                <w:cs/>
                <w:lang w:bidi="bn-IN"/>
              </w:rPr>
            </w:pPr>
            <w:permStart w:id="1872068365" w:edGrp="everyone" w:colFirst="1" w:colLast="1"/>
            <w:permStart w:id="182256366" w:edGrp="everyone" w:colFirst="3" w:colLast="3"/>
            <w:permStart w:id="358089177" w:edGrp="everyone" w:colFirst="4" w:colLast="4"/>
            <w:permStart w:id="779687864" w:edGrp="everyone" w:colFirst="5" w:colLast="5"/>
            <w:permStart w:id="1905595592" w:edGrp="everyone" w:colFirst="6" w:colLast="6"/>
            <w:permStart w:id="552020037" w:edGrp="everyone" w:colFirst="7" w:colLast="7"/>
            <w:permStart w:id="660930967" w:edGrp="everyone" w:colFirst="8" w:colLast="8"/>
            <w:permStart w:id="449908119" w:edGrp="everyone" w:colFirst="9" w:colLast="9"/>
            <w:permStart w:id="1824261592" w:edGrp="everyone" w:colFirst="10" w:colLast="10"/>
            <w:permEnd w:id="1417032495"/>
            <w:permEnd w:id="642543700"/>
            <w:permEnd w:id="1497782833"/>
            <w:permEnd w:id="330308055"/>
            <w:permEnd w:id="822443727"/>
            <w:permEnd w:id="1204048452"/>
            <w:permEnd w:id="903838545"/>
            <w:permEnd w:id="1268415000"/>
            <w:permEnd w:id="515582502"/>
            <w:permEnd w:id="1173819998"/>
            <w:permEnd w:id="251159225"/>
          </w:p>
        </w:tc>
        <w:tc>
          <w:tcPr>
            <w:tcW w:w="1175" w:type="dxa"/>
            <w:tcBorders>
              <w:bottom w:val="single" w:sz="4" w:space="0" w:color="auto"/>
            </w:tcBorders>
            <w:vAlign w:val="center"/>
          </w:tcPr>
          <w:p w14:paraId="0EDFF9C5" w14:textId="77777777" w:rsidR="00366E04" w:rsidRPr="003767B1" w:rsidRDefault="00366E04" w:rsidP="00366E04">
            <w:pPr>
              <w:spacing w:before="40" w:after="40" w:line="264" w:lineRule="auto"/>
              <w:jc w:val="center"/>
              <w:rPr>
                <w:rFonts w:ascii="Nikosh" w:hAnsi="Nikosh" w:cs="Nikosh"/>
                <w:b/>
                <w:sz w:val="16"/>
                <w:szCs w:val="16"/>
                <w:cs/>
                <w:lang w:bidi="bn-IN"/>
              </w:rPr>
            </w:pPr>
            <w:r w:rsidRPr="000044C8">
              <w:rPr>
                <w:rFonts w:ascii="NikoshBAN" w:hAnsi="NikoshBAN" w:cs="NikoshBAN"/>
                <w:b/>
                <w:sz w:val="16"/>
                <w:szCs w:val="16"/>
                <w:cs/>
                <w:lang w:bidi="bn-IN"/>
              </w:rPr>
              <w:t xml:space="preserve">রূপপুর </w:t>
            </w:r>
            <w:r w:rsidRPr="000044C8">
              <w:rPr>
                <w:rFonts w:ascii="NikoshBAN" w:hAnsi="NikoshBAN" w:cs="NikoshBAN"/>
                <w:sz w:val="16"/>
                <w:szCs w:val="16"/>
                <w:cs/>
                <w:lang w:bidi="bn-IN"/>
              </w:rPr>
              <w:t>এনপিপি</w:t>
            </w:r>
            <w:r w:rsidRPr="000044C8">
              <w:rPr>
                <w:rFonts w:ascii="NikoshBAN" w:hAnsi="NikoshBAN" w:cs="NikoshBAN"/>
                <w:b/>
                <w:sz w:val="16"/>
                <w:szCs w:val="16"/>
                <w:lang w:bidi="bn-IN"/>
              </w:rPr>
              <w:t xml:space="preserve"> </w:t>
            </w:r>
            <w:r w:rsidRPr="000044C8">
              <w:rPr>
                <w:rFonts w:ascii="NikoshBAN" w:hAnsi="NikoshBAN" w:cs="NikoshBAN"/>
                <w:b/>
                <w:sz w:val="16"/>
                <w:szCs w:val="16"/>
                <w:cs/>
                <w:lang w:bidi="bn-IN"/>
              </w:rPr>
              <w:t>ও অন্যান্য নিউক্লিয়ার স্থাপনা, কার্যক্রম সংক্রান্ত রেগুলেটরী পরিদর্শন</w:t>
            </w:r>
          </w:p>
        </w:tc>
        <w:tc>
          <w:tcPr>
            <w:tcW w:w="648" w:type="dxa"/>
            <w:vMerge/>
            <w:vAlign w:val="center"/>
          </w:tcPr>
          <w:p w14:paraId="417DB217" w14:textId="77777777" w:rsidR="00366E04" w:rsidRDefault="00366E04" w:rsidP="00366E04">
            <w:pPr>
              <w:pStyle w:val="Title"/>
              <w:spacing w:before="40" w:after="40" w:line="264" w:lineRule="auto"/>
              <w:rPr>
                <w:rFonts w:ascii="NikoshBAN" w:eastAsia="Nikosh" w:hAnsi="NikoshBAN" w:cs="NikoshBAN"/>
                <w:sz w:val="16"/>
                <w:szCs w:val="16"/>
                <w:cs/>
                <w:lang w:bidi="bn-BD"/>
              </w:rPr>
            </w:pPr>
          </w:p>
        </w:tc>
        <w:tc>
          <w:tcPr>
            <w:tcW w:w="639" w:type="dxa"/>
            <w:vAlign w:val="center"/>
          </w:tcPr>
          <w:p w14:paraId="0E25E6B0" w14:textId="77777777" w:rsidR="00366E04" w:rsidRDefault="00366E04" w:rsidP="00366E04">
            <w:pPr>
              <w:pStyle w:val="Title"/>
              <w:spacing w:before="40" w:after="40" w:line="264" w:lineRule="auto"/>
              <w:rPr>
                <w:rFonts w:ascii="NikoshBAN" w:eastAsia="Nikosh" w:hAnsi="NikoshBAN" w:cs="NikoshBAN"/>
                <w:sz w:val="16"/>
                <w:szCs w:val="16"/>
                <w:cs/>
                <w:lang w:bidi="bn-BD"/>
              </w:rPr>
            </w:pPr>
            <w:r w:rsidRPr="003767B1">
              <w:rPr>
                <w:rFonts w:ascii="Nikosh" w:hAnsi="Nikosh" w:cs="Nikosh"/>
                <w:sz w:val="16"/>
                <w:szCs w:val="16"/>
                <w:cs/>
                <w:lang w:bidi="bn-IN"/>
              </w:rPr>
              <w:t>সংখ্যা</w:t>
            </w:r>
          </w:p>
        </w:tc>
        <w:tc>
          <w:tcPr>
            <w:tcW w:w="675" w:type="dxa"/>
            <w:tcBorders>
              <w:bottom w:val="single" w:sz="4" w:space="0" w:color="auto"/>
            </w:tcBorders>
            <w:vAlign w:val="center"/>
          </w:tcPr>
          <w:p w14:paraId="5F0FA89B" w14:textId="107D30FA" w:rsidR="00366E04" w:rsidRDefault="00366E04" w:rsidP="00366E04">
            <w:pPr>
              <w:pStyle w:val="Title"/>
              <w:spacing w:before="40" w:after="40" w:line="264" w:lineRule="auto"/>
              <w:rPr>
                <w:rFonts w:ascii="NikoshBAN" w:hAnsi="NikoshBAN" w:cs="NikoshBAN"/>
                <w:sz w:val="16"/>
                <w:szCs w:val="16"/>
                <w:lang w:bidi="bn-IN"/>
              </w:rPr>
            </w:pPr>
            <w:r>
              <w:rPr>
                <w:rFonts w:ascii="NikoshBAN" w:hAnsi="NikoshBAN" w:cs="NikoshBAN"/>
                <w:sz w:val="16"/>
                <w:szCs w:val="16"/>
                <w:lang w:bidi="bn-IN"/>
              </w:rPr>
              <w:t>১৮</w:t>
            </w:r>
          </w:p>
        </w:tc>
        <w:tc>
          <w:tcPr>
            <w:tcW w:w="612" w:type="dxa"/>
            <w:tcBorders>
              <w:bottom w:val="single" w:sz="4" w:space="0" w:color="auto"/>
            </w:tcBorders>
            <w:vAlign w:val="center"/>
          </w:tcPr>
          <w:p w14:paraId="76C424C3" w14:textId="2D4529FA" w:rsidR="00366E04" w:rsidRDefault="00366E04" w:rsidP="00366E04">
            <w:pPr>
              <w:pStyle w:val="Title"/>
              <w:spacing w:before="40" w:after="40" w:line="264" w:lineRule="auto"/>
              <w:rPr>
                <w:rFonts w:ascii="NikoshBAN" w:hAnsi="NikoshBAN" w:cs="NikoshBAN"/>
                <w:sz w:val="16"/>
                <w:szCs w:val="16"/>
                <w:cs/>
                <w:lang w:bidi="bn-IN"/>
              </w:rPr>
            </w:pPr>
          </w:p>
        </w:tc>
        <w:tc>
          <w:tcPr>
            <w:tcW w:w="630" w:type="dxa"/>
            <w:tcBorders>
              <w:bottom w:val="single" w:sz="4" w:space="0" w:color="auto"/>
            </w:tcBorders>
            <w:vAlign w:val="center"/>
          </w:tcPr>
          <w:p w14:paraId="5DC3409A" w14:textId="4F05781F" w:rsidR="00366E04" w:rsidRDefault="00366E04" w:rsidP="00366E04">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১৮</w:t>
            </w:r>
          </w:p>
        </w:tc>
        <w:tc>
          <w:tcPr>
            <w:tcW w:w="639" w:type="dxa"/>
            <w:tcBorders>
              <w:bottom w:val="single" w:sz="4" w:space="0" w:color="auto"/>
            </w:tcBorders>
            <w:vAlign w:val="center"/>
          </w:tcPr>
          <w:p w14:paraId="26924636" w14:textId="5FB0A854" w:rsidR="00366E04" w:rsidRDefault="00366E04" w:rsidP="00366E04">
            <w:pPr>
              <w:pStyle w:val="Title"/>
              <w:spacing w:before="40" w:after="40" w:line="264" w:lineRule="auto"/>
              <w:rPr>
                <w:rFonts w:ascii="NikoshBAN" w:hAnsi="NikoshBAN" w:cs="NikoshBAN"/>
                <w:sz w:val="16"/>
                <w:szCs w:val="16"/>
                <w:cs/>
                <w:lang w:bidi="bn-IN"/>
              </w:rPr>
            </w:pPr>
          </w:p>
        </w:tc>
        <w:tc>
          <w:tcPr>
            <w:tcW w:w="621" w:type="dxa"/>
            <w:tcBorders>
              <w:bottom w:val="single" w:sz="4" w:space="0" w:color="auto"/>
            </w:tcBorders>
            <w:vAlign w:val="center"/>
          </w:tcPr>
          <w:p w14:paraId="549C5F88" w14:textId="2B99629B" w:rsidR="00366E04" w:rsidRDefault="00366E04" w:rsidP="00366E04">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bidi="bn-IN"/>
              </w:rPr>
              <w:t>১৯</w:t>
            </w:r>
          </w:p>
        </w:tc>
        <w:tc>
          <w:tcPr>
            <w:tcW w:w="621" w:type="dxa"/>
            <w:tcBorders>
              <w:bottom w:val="single" w:sz="4" w:space="0" w:color="auto"/>
            </w:tcBorders>
            <w:vAlign w:val="center"/>
          </w:tcPr>
          <w:p w14:paraId="0E09BD0D" w14:textId="3668B198" w:rsidR="00366E04" w:rsidRDefault="00366E04" w:rsidP="00366E04">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২০</w:t>
            </w:r>
          </w:p>
        </w:tc>
        <w:tc>
          <w:tcPr>
            <w:tcW w:w="625" w:type="dxa"/>
            <w:tcBorders>
              <w:bottom w:val="single" w:sz="4" w:space="0" w:color="auto"/>
            </w:tcBorders>
            <w:vAlign w:val="center"/>
          </w:tcPr>
          <w:p w14:paraId="26A64AA1" w14:textId="30A4F628" w:rsidR="00366E04" w:rsidRDefault="00366E04" w:rsidP="00366E04">
            <w:pPr>
              <w:spacing w:before="40" w:after="40" w:line="264" w:lineRule="auto"/>
              <w:jc w:val="center"/>
              <w:rPr>
                <w:rFonts w:ascii="NikoshBAN" w:hAnsi="NikoshBAN" w:cs="NikoshBAN"/>
                <w:sz w:val="16"/>
                <w:szCs w:val="16"/>
                <w:lang w:bidi="bn-IN"/>
              </w:rPr>
            </w:pPr>
          </w:p>
        </w:tc>
      </w:tr>
      <w:tr w:rsidR="00366E04" w14:paraId="26459581" w14:textId="77777777" w:rsidTr="00366E04">
        <w:trPr>
          <w:trHeight w:val="60"/>
          <w:jc w:val="center"/>
        </w:trPr>
        <w:tc>
          <w:tcPr>
            <w:tcW w:w="1392" w:type="dxa"/>
          </w:tcPr>
          <w:p w14:paraId="46272796" w14:textId="77777777" w:rsidR="00366E04" w:rsidRDefault="00366E04" w:rsidP="00366E04">
            <w:pPr>
              <w:pStyle w:val="ListParagraph"/>
              <w:numPr>
                <w:ilvl w:val="0"/>
                <w:numId w:val="25"/>
              </w:numPr>
              <w:spacing w:before="40" w:after="40" w:line="264" w:lineRule="auto"/>
              <w:ind w:left="284" w:hanging="270"/>
              <w:rPr>
                <w:rFonts w:ascii="NikoshBAN" w:hAnsi="NikoshBAN" w:cs="NikoshBAN"/>
                <w:sz w:val="16"/>
                <w:szCs w:val="16"/>
                <w:cs/>
                <w:lang w:val="en-US" w:bidi="bn-IN"/>
              </w:rPr>
            </w:pPr>
            <w:permStart w:id="664617218" w:edGrp="everyone" w:colFirst="0" w:colLast="0"/>
            <w:permStart w:id="801662440" w:edGrp="everyone" w:colFirst="1" w:colLast="1"/>
            <w:permStart w:id="235552171" w:edGrp="everyone" w:colFirst="2" w:colLast="2"/>
            <w:permStart w:id="35406358" w:edGrp="everyone" w:colFirst="3" w:colLast="3"/>
            <w:permStart w:id="419307962" w:edGrp="everyone" w:colFirst="4" w:colLast="4"/>
            <w:permStart w:id="2013529150" w:edGrp="everyone" w:colFirst="5" w:colLast="5"/>
            <w:permStart w:id="835812768" w:edGrp="everyone" w:colFirst="6" w:colLast="6"/>
            <w:permStart w:id="1614828251" w:edGrp="everyone" w:colFirst="7" w:colLast="7"/>
            <w:permStart w:id="1097748643" w:edGrp="everyone" w:colFirst="8" w:colLast="8"/>
            <w:permStart w:id="1270698945" w:edGrp="everyone" w:colFirst="9" w:colLast="9"/>
            <w:permStart w:id="1013208751" w:edGrp="everyone" w:colFirst="10" w:colLast="10"/>
            <w:permEnd w:id="1872068365"/>
            <w:permEnd w:id="182256366"/>
            <w:permEnd w:id="358089177"/>
            <w:permEnd w:id="779687864"/>
            <w:permEnd w:id="1905595592"/>
            <w:permEnd w:id="552020037"/>
            <w:permEnd w:id="660930967"/>
            <w:permEnd w:id="449908119"/>
            <w:permEnd w:id="1824261592"/>
            <w:r w:rsidRPr="000044C8">
              <w:rPr>
                <w:rFonts w:ascii="NikoshBAN" w:hAnsi="NikoshBAN" w:cs="NikoshBAN"/>
                <w:b/>
                <w:sz w:val="16"/>
                <w:szCs w:val="16"/>
                <w:cs/>
                <w:lang w:bidi="bn-IN"/>
              </w:rPr>
              <w:t>বিকিরণ স্থাপনাসমূহ পরিচালনা সংক্রান্ত অনুমোদন</w:t>
            </w:r>
          </w:p>
        </w:tc>
        <w:tc>
          <w:tcPr>
            <w:tcW w:w="1175" w:type="dxa"/>
            <w:vAlign w:val="center"/>
          </w:tcPr>
          <w:p w14:paraId="6726833A" w14:textId="77777777" w:rsidR="00366E04" w:rsidRDefault="00366E04" w:rsidP="00366E04">
            <w:pPr>
              <w:spacing w:before="40" w:after="40" w:line="264" w:lineRule="auto"/>
              <w:jc w:val="center"/>
              <w:rPr>
                <w:rFonts w:ascii="NikoshBAN" w:hAnsi="NikoshBAN" w:cs="NikoshBAN"/>
                <w:sz w:val="16"/>
                <w:szCs w:val="16"/>
                <w:lang w:bidi="bn-IN"/>
              </w:rPr>
            </w:pPr>
            <w:r w:rsidRPr="000044C8">
              <w:rPr>
                <w:rFonts w:ascii="NikoshBAN" w:hAnsi="NikoshBAN" w:cs="NikoshBAN"/>
                <w:sz w:val="16"/>
                <w:szCs w:val="16"/>
                <w:cs/>
                <w:lang w:bidi="bn-IN"/>
              </w:rPr>
              <w:t>বিকিরণ স্থাপনার</w:t>
            </w:r>
            <w:r w:rsidRPr="000044C8">
              <w:rPr>
                <w:rFonts w:ascii="NikoshBAN" w:hAnsi="NikoshBAN" w:cs="NikoshBAN"/>
                <w:sz w:val="16"/>
                <w:szCs w:val="16"/>
                <w:lang w:bidi="bn-IN"/>
              </w:rPr>
              <w:t xml:space="preserve"> </w:t>
            </w:r>
            <w:r w:rsidRPr="000044C8">
              <w:rPr>
                <w:rFonts w:ascii="NikoshBAN" w:hAnsi="NikoshBAN" w:cs="NikoshBAN"/>
                <w:sz w:val="16"/>
                <w:szCs w:val="16"/>
                <w:cs/>
                <w:lang w:bidi="bn-IN"/>
              </w:rPr>
              <w:t>জন্য</w:t>
            </w:r>
            <w:r w:rsidRPr="000044C8">
              <w:rPr>
                <w:rFonts w:ascii="NikoshBAN" w:hAnsi="NikoshBAN" w:cs="NikoshBAN"/>
                <w:sz w:val="16"/>
                <w:szCs w:val="16"/>
                <w:lang w:bidi="bn-IN"/>
              </w:rPr>
              <w:t xml:space="preserve"> </w:t>
            </w:r>
            <w:r w:rsidRPr="000044C8">
              <w:rPr>
                <w:rFonts w:ascii="NikoshBAN" w:hAnsi="NikoshBAN" w:cs="NikoshBAN"/>
                <w:sz w:val="16"/>
                <w:szCs w:val="16"/>
                <w:cs/>
                <w:lang w:bidi="bn-IN"/>
              </w:rPr>
              <w:t>আমদানি</w:t>
            </w:r>
            <w:r w:rsidRPr="000044C8">
              <w:rPr>
                <w:rFonts w:ascii="NikoshBAN" w:hAnsi="NikoshBAN" w:cs="NikoshBAN"/>
                <w:sz w:val="16"/>
                <w:szCs w:val="16"/>
                <w:lang w:bidi="bn-IN"/>
              </w:rPr>
              <w:t>/</w:t>
            </w:r>
          </w:p>
          <w:p w14:paraId="4B852AD3" w14:textId="77777777" w:rsidR="00366E04" w:rsidRDefault="00366E04" w:rsidP="00366E04">
            <w:pPr>
              <w:spacing w:before="40" w:after="40" w:line="264" w:lineRule="auto"/>
              <w:jc w:val="center"/>
              <w:rPr>
                <w:rFonts w:ascii="NikoshBAN" w:eastAsia="Nikosh" w:hAnsi="NikoshBAN" w:cs="NikoshBAN"/>
                <w:sz w:val="16"/>
                <w:szCs w:val="16"/>
                <w:cs/>
                <w:lang w:val="en-US" w:bidi="bn-BD"/>
              </w:rPr>
            </w:pPr>
            <w:r w:rsidRPr="000044C8">
              <w:rPr>
                <w:rFonts w:ascii="NikoshBAN" w:hAnsi="NikoshBAN" w:cs="NikoshBAN"/>
                <w:sz w:val="16"/>
                <w:szCs w:val="16"/>
                <w:cs/>
                <w:lang w:bidi="bn-IN"/>
              </w:rPr>
              <w:t>রপ্তানিকৃত</w:t>
            </w:r>
            <w:r w:rsidRPr="000044C8">
              <w:rPr>
                <w:rFonts w:ascii="NikoshBAN" w:hAnsi="NikoshBAN" w:cs="NikoshBAN"/>
                <w:sz w:val="16"/>
                <w:szCs w:val="16"/>
                <w:lang w:bidi="bn-IN"/>
              </w:rPr>
              <w:t xml:space="preserve"> </w:t>
            </w:r>
            <w:r w:rsidRPr="000044C8">
              <w:rPr>
                <w:rFonts w:ascii="NikoshBAN" w:hAnsi="NikoshBAN" w:cs="NikoshBAN"/>
                <w:sz w:val="16"/>
                <w:szCs w:val="16"/>
                <w:cs/>
                <w:lang w:bidi="bn-IN"/>
              </w:rPr>
              <w:t>বিকিরণ</w:t>
            </w:r>
            <w:r w:rsidRPr="000044C8">
              <w:rPr>
                <w:rFonts w:ascii="NikoshBAN" w:hAnsi="NikoshBAN" w:cs="NikoshBAN"/>
                <w:sz w:val="16"/>
                <w:szCs w:val="16"/>
                <w:lang w:bidi="bn-IN"/>
              </w:rPr>
              <w:t xml:space="preserve"> ‍</w:t>
            </w:r>
            <w:r w:rsidRPr="000044C8">
              <w:rPr>
                <w:rFonts w:ascii="NikoshBAN" w:hAnsi="NikoshBAN" w:cs="NikoshBAN"/>
                <w:sz w:val="16"/>
                <w:szCs w:val="16"/>
                <w:cs/>
                <w:lang w:bidi="bn-IN"/>
              </w:rPr>
              <w:t>উৎসের</w:t>
            </w:r>
            <w:r w:rsidRPr="000044C8">
              <w:rPr>
                <w:rFonts w:ascii="NikoshBAN" w:hAnsi="NikoshBAN" w:cs="NikoshBAN"/>
                <w:sz w:val="16"/>
                <w:szCs w:val="16"/>
                <w:lang w:bidi="bn-IN"/>
              </w:rPr>
              <w:t xml:space="preserve"> </w:t>
            </w:r>
            <w:r w:rsidRPr="000044C8">
              <w:rPr>
                <w:rFonts w:ascii="NikoshBAN" w:hAnsi="NikoshBAN" w:cs="NikoshBAN"/>
                <w:sz w:val="16"/>
                <w:szCs w:val="16"/>
                <w:cs/>
                <w:lang w:bidi="bn-IN"/>
              </w:rPr>
              <w:t>প্রদত্ত</w:t>
            </w:r>
            <w:r w:rsidRPr="000044C8">
              <w:rPr>
                <w:rFonts w:ascii="NikoshBAN" w:hAnsi="NikoshBAN" w:cs="NikoshBAN"/>
                <w:sz w:val="16"/>
                <w:szCs w:val="16"/>
                <w:lang w:bidi="bn-IN"/>
              </w:rPr>
              <w:t xml:space="preserve"> </w:t>
            </w:r>
            <w:r w:rsidRPr="000044C8">
              <w:rPr>
                <w:rFonts w:ascii="NikoshBAN" w:hAnsi="NikoshBAN" w:cs="NikoshBAN"/>
                <w:sz w:val="16"/>
                <w:szCs w:val="16"/>
                <w:cs/>
                <w:lang w:bidi="bn-IN"/>
              </w:rPr>
              <w:t>অনুমোদন</w:t>
            </w:r>
          </w:p>
        </w:tc>
        <w:tc>
          <w:tcPr>
            <w:tcW w:w="648" w:type="dxa"/>
            <w:vAlign w:val="center"/>
          </w:tcPr>
          <w:p w14:paraId="4EC8C9ED" w14:textId="77777777" w:rsidR="00366E04" w:rsidRDefault="00366E04" w:rsidP="00366E04">
            <w:pPr>
              <w:pStyle w:val="Title"/>
              <w:spacing w:before="40" w:after="40" w:line="264" w:lineRule="auto"/>
              <w:rPr>
                <w:rFonts w:ascii="NikoshBAN" w:eastAsia="Nikosh" w:hAnsi="NikoshBAN" w:cs="NikoshBAN"/>
                <w:sz w:val="16"/>
                <w:szCs w:val="16"/>
                <w:rtl/>
                <w:cs/>
                <w:lang w:bidi="bn-BD"/>
              </w:rPr>
            </w:pPr>
            <w:r>
              <w:rPr>
                <w:rFonts w:ascii="NikoshBAN" w:eastAsia="Nikosh" w:hAnsi="NikoshBAN" w:cs="NikoshBAN"/>
                <w:sz w:val="16"/>
                <w:szCs w:val="16"/>
                <w:cs/>
                <w:lang w:bidi="bn-BD"/>
              </w:rPr>
              <w:t>৩</w:t>
            </w:r>
          </w:p>
        </w:tc>
        <w:tc>
          <w:tcPr>
            <w:tcW w:w="639" w:type="dxa"/>
            <w:vAlign w:val="center"/>
          </w:tcPr>
          <w:p w14:paraId="07F76ACF" w14:textId="77777777" w:rsidR="00366E04" w:rsidRDefault="00366E04" w:rsidP="00366E04">
            <w:pPr>
              <w:pStyle w:val="Title"/>
              <w:spacing w:before="40" w:after="40" w:line="264" w:lineRule="auto"/>
              <w:rPr>
                <w:rFonts w:ascii="NikoshBAN" w:eastAsia="Nikosh" w:hAnsi="NikoshBAN" w:cs="NikoshBAN"/>
                <w:sz w:val="16"/>
                <w:szCs w:val="16"/>
                <w:cs/>
                <w:lang w:bidi="bn-BD"/>
              </w:rPr>
            </w:pPr>
            <w:r>
              <w:rPr>
                <w:rFonts w:ascii="NikoshBAN" w:eastAsia="Nikosh" w:hAnsi="NikoshBAN" w:cs="NikoshBAN" w:hint="cs"/>
                <w:sz w:val="16"/>
                <w:szCs w:val="16"/>
                <w:cs/>
                <w:lang w:bidi="bn-BD"/>
              </w:rPr>
              <w:t>কর্মদিবস</w:t>
            </w:r>
          </w:p>
        </w:tc>
        <w:tc>
          <w:tcPr>
            <w:tcW w:w="675" w:type="dxa"/>
            <w:vAlign w:val="center"/>
          </w:tcPr>
          <w:p w14:paraId="39C93548" w14:textId="2DCC8F5C" w:rsidR="00366E04" w:rsidRDefault="00366E04" w:rsidP="00366E04">
            <w:pPr>
              <w:pStyle w:val="Title"/>
              <w:spacing w:before="40" w:after="40" w:line="264" w:lineRule="auto"/>
              <w:rPr>
                <w:rFonts w:ascii="NikoshBAN" w:hAnsi="NikoshBAN" w:cs="NikoshBAN"/>
                <w:sz w:val="16"/>
                <w:szCs w:val="16"/>
                <w:cs/>
                <w:lang w:bidi="bn-BD"/>
              </w:rPr>
            </w:pPr>
            <w:r>
              <w:rPr>
                <w:rFonts w:ascii="NikoshBAN" w:hAnsi="NikoshBAN" w:cs="NikoshBAN"/>
                <w:sz w:val="16"/>
                <w:szCs w:val="16"/>
                <w:lang w:bidi="bn-BD"/>
              </w:rPr>
              <w:t>৩০</w:t>
            </w:r>
          </w:p>
        </w:tc>
        <w:tc>
          <w:tcPr>
            <w:tcW w:w="612" w:type="dxa"/>
            <w:vAlign w:val="center"/>
          </w:tcPr>
          <w:p w14:paraId="770DD9D4" w14:textId="4010ACAA" w:rsidR="00366E04" w:rsidRDefault="00366E04" w:rsidP="00366E04">
            <w:pPr>
              <w:pStyle w:val="Title"/>
              <w:spacing w:before="40" w:after="40" w:line="264" w:lineRule="auto"/>
              <w:rPr>
                <w:rFonts w:ascii="NikoshBAN" w:hAnsi="NikoshBAN" w:cs="NikoshBAN"/>
                <w:sz w:val="16"/>
                <w:szCs w:val="16"/>
                <w:cs/>
                <w:lang w:bidi="bn-BD"/>
              </w:rPr>
            </w:pPr>
          </w:p>
        </w:tc>
        <w:tc>
          <w:tcPr>
            <w:tcW w:w="630" w:type="dxa"/>
            <w:vAlign w:val="center"/>
          </w:tcPr>
          <w:p w14:paraId="696A8F93" w14:textId="1FDE0C3D" w:rsidR="00366E04" w:rsidRPr="006A6A11" w:rsidRDefault="00366E04" w:rsidP="00366E04">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৩০</w:t>
            </w:r>
          </w:p>
        </w:tc>
        <w:tc>
          <w:tcPr>
            <w:tcW w:w="639" w:type="dxa"/>
            <w:vAlign w:val="center"/>
          </w:tcPr>
          <w:p w14:paraId="3812FA75" w14:textId="173685B2" w:rsidR="00366E04" w:rsidRDefault="00366E04" w:rsidP="00366E04">
            <w:pPr>
              <w:pStyle w:val="Title"/>
              <w:spacing w:before="40" w:after="40" w:line="264" w:lineRule="auto"/>
              <w:rPr>
                <w:rFonts w:ascii="NikoshBAN" w:hAnsi="NikoshBAN" w:cs="NikoshBAN"/>
                <w:sz w:val="16"/>
                <w:szCs w:val="16"/>
                <w:cs/>
                <w:lang w:bidi="bn-BD"/>
              </w:rPr>
            </w:pPr>
          </w:p>
        </w:tc>
        <w:tc>
          <w:tcPr>
            <w:tcW w:w="621" w:type="dxa"/>
            <w:vAlign w:val="center"/>
          </w:tcPr>
          <w:p w14:paraId="4B1F1E3D" w14:textId="6971F386"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৩০</w:t>
            </w:r>
          </w:p>
        </w:tc>
        <w:tc>
          <w:tcPr>
            <w:tcW w:w="621" w:type="dxa"/>
            <w:vAlign w:val="center"/>
          </w:tcPr>
          <w:p w14:paraId="03D7EBCC" w14:textId="53985DAE"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৩০</w:t>
            </w:r>
          </w:p>
        </w:tc>
        <w:tc>
          <w:tcPr>
            <w:tcW w:w="625" w:type="dxa"/>
            <w:vAlign w:val="center"/>
          </w:tcPr>
          <w:p w14:paraId="0D7D983A" w14:textId="3E6C571F" w:rsidR="00366E04" w:rsidRDefault="00366E04" w:rsidP="00366E04">
            <w:pPr>
              <w:spacing w:before="40" w:after="40" w:line="264" w:lineRule="auto"/>
              <w:jc w:val="center"/>
              <w:rPr>
                <w:rFonts w:ascii="NikoshBAN" w:hAnsi="NikoshBAN" w:cs="NikoshBAN"/>
                <w:sz w:val="16"/>
                <w:szCs w:val="16"/>
                <w:lang w:bidi="bn-BD"/>
              </w:rPr>
            </w:pPr>
          </w:p>
        </w:tc>
      </w:tr>
      <w:tr w:rsidR="00366E04" w14:paraId="609C02BA" w14:textId="77777777" w:rsidTr="00366E04">
        <w:trPr>
          <w:trHeight w:val="60"/>
          <w:jc w:val="center"/>
        </w:trPr>
        <w:tc>
          <w:tcPr>
            <w:tcW w:w="1392" w:type="dxa"/>
            <w:vMerge w:val="restart"/>
          </w:tcPr>
          <w:p w14:paraId="568544B0" w14:textId="77777777" w:rsidR="00366E04" w:rsidRDefault="00366E04" w:rsidP="00366E04">
            <w:pPr>
              <w:pStyle w:val="ListParagraph"/>
              <w:numPr>
                <w:ilvl w:val="0"/>
                <w:numId w:val="25"/>
              </w:numPr>
              <w:spacing w:before="40" w:after="40" w:line="264" w:lineRule="auto"/>
              <w:ind w:left="284" w:hanging="270"/>
              <w:rPr>
                <w:rFonts w:ascii="NikoshBAN" w:eastAsia="Nikosh" w:hAnsi="NikoshBAN" w:cs="NikoshBAN"/>
                <w:sz w:val="16"/>
                <w:szCs w:val="16"/>
                <w:rtl/>
                <w:cs/>
                <w:lang w:val="en-US" w:bidi="bn-BD"/>
              </w:rPr>
            </w:pPr>
            <w:permStart w:id="1146095217" w:edGrp="everyone" w:colFirst="0" w:colLast="0"/>
            <w:permStart w:id="1745911088" w:edGrp="everyone" w:colFirst="1" w:colLast="1"/>
            <w:permStart w:id="1677096266" w:edGrp="everyone" w:colFirst="2" w:colLast="2"/>
            <w:permStart w:id="573779758" w:edGrp="everyone" w:colFirst="3" w:colLast="3"/>
            <w:permStart w:id="623591375" w:edGrp="everyone" w:colFirst="4" w:colLast="4"/>
            <w:permStart w:id="1245062354" w:edGrp="everyone" w:colFirst="5" w:colLast="5"/>
            <w:permStart w:id="98058133" w:edGrp="everyone" w:colFirst="6" w:colLast="6"/>
            <w:permStart w:id="395531329" w:edGrp="everyone" w:colFirst="7" w:colLast="7"/>
            <w:permStart w:id="339871814" w:edGrp="everyone" w:colFirst="8" w:colLast="8"/>
            <w:permStart w:id="214132756" w:edGrp="everyone" w:colFirst="9" w:colLast="9"/>
            <w:permStart w:id="729827416" w:edGrp="everyone" w:colFirst="10" w:colLast="10"/>
            <w:permEnd w:id="664617218"/>
            <w:permEnd w:id="801662440"/>
            <w:permEnd w:id="235552171"/>
            <w:permEnd w:id="35406358"/>
            <w:permEnd w:id="419307962"/>
            <w:permEnd w:id="2013529150"/>
            <w:permEnd w:id="835812768"/>
            <w:permEnd w:id="1614828251"/>
            <w:permEnd w:id="1097748643"/>
            <w:permEnd w:id="1270698945"/>
            <w:permEnd w:id="1013208751"/>
            <w:r w:rsidRPr="000044C8">
              <w:rPr>
                <w:rFonts w:ascii="NikoshBAN" w:hAnsi="NikoshBAN" w:cs="NikoshBAN"/>
                <w:b/>
                <w:sz w:val="16"/>
                <w:szCs w:val="16"/>
                <w:cs/>
                <w:lang w:bidi="bn-IN"/>
              </w:rPr>
              <w:t>নিউক্লিয়ার ও বিকিরণ সংশ্লিষ্ট ফ্যাসিলিটি অপারেটরের বিকিরণ সুরক্ষা ক্ষেত্রে দক্ষতা বৃদ্ধি</w:t>
            </w:r>
          </w:p>
        </w:tc>
        <w:tc>
          <w:tcPr>
            <w:tcW w:w="1175" w:type="dxa"/>
            <w:vAlign w:val="center"/>
          </w:tcPr>
          <w:p w14:paraId="51A8F113" w14:textId="77777777" w:rsidR="00366E04" w:rsidRDefault="00366E04" w:rsidP="00366E04">
            <w:pPr>
              <w:spacing w:before="40" w:after="40" w:line="264" w:lineRule="auto"/>
              <w:jc w:val="center"/>
              <w:rPr>
                <w:rFonts w:ascii="NikoshBAN" w:eastAsia="Nikosh" w:hAnsi="NikoshBAN" w:cs="NikoshBAN"/>
                <w:sz w:val="16"/>
                <w:szCs w:val="16"/>
                <w:rtl/>
                <w:cs/>
                <w:lang w:val="en-US" w:bidi="bn-IN"/>
              </w:rPr>
            </w:pPr>
            <w:r w:rsidRPr="000044C8">
              <w:rPr>
                <w:rFonts w:ascii="NikoshBAN" w:hAnsi="NikoshBAN" w:cs="NikoshBAN"/>
                <w:b/>
                <w:sz w:val="16"/>
                <w:szCs w:val="16"/>
                <w:cs/>
                <w:lang w:bidi="bn-IN"/>
              </w:rPr>
              <w:t>নিউক্লিয়ার ও বিকিরণ সংশ্লিষ্ট ফ্যাসিলিটি অপারেটরের বিকিরণ সুরক্ষা বিষয়ে দক্ষ</w:t>
            </w:r>
            <w:r w:rsidRPr="000044C8">
              <w:rPr>
                <w:rFonts w:ascii="NikoshBAN" w:hAnsi="NikoshBAN" w:cs="NikoshBAN"/>
                <w:b/>
                <w:sz w:val="16"/>
                <w:szCs w:val="16"/>
                <w:cs/>
                <w:lang w:bidi="bn-BD"/>
              </w:rPr>
              <w:t>তা</w:t>
            </w:r>
            <w:r w:rsidRPr="000044C8">
              <w:rPr>
                <w:rFonts w:ascii="NikoshBAN" w:hAnsi="NikoshBAN" w:cs="NikoshBAN"/>
                <w:b/>
                <w:sz w:val="16"/>
                <w:szCs w:val="16"/>
                <w:cs/>
                <w:lang w:bidi="bn-IN"/>
              </w:rPr>
              <w:t xml:space="preserve"> বৃদ্ধির লক্ষ্যে বিকিরণ নিরাপত্তা এবং সুরক্ষা বিষয়ক প্রশিক্ষণের আয়োজন</w:t>
            </w:r>
          </w:p>
        </w:tc>
        <w:tc>
          <w:tcPr>
            <w:tcW w:w="648" w:type="dxa"/>
            <w:vAlign w:val="center"/>
          </w:tcPr>
          <w:p w14:paraId="59353746" w14:textId="77777777" w:rsidR="00366E04" w:rsidRDefault="00366E04" w:rsidP="00366E04">
            <w:pPr>
              <w:pStyle w:val="Title"/>
              <w:spacing w:before="40" w:after="40" w:line="264" w:lineRule="auto"/>
              <w:rPr>
                <w:rFonts w:ascii="NikoshBAN" w:eastAsia="Nikosh" w:hAnsi="NikoshBAN" w:cs="NikoshBAN"/>
                <w:sz w:val="16"/>
                <w:szCs w:val="16"/>
                <w:rtl/>
                <w:cs/>
                <w:lang w:bidi="bn-BD"/>
              </w:rPr>
            </w:pPr>
            <w:r>
              <w:rPr>
                <w:rFonts w:ascii="NikoshBAN" w:eastAsia="Nikosh" w:hAnsi="NikoshBAN" w:cs="NikoshBAN"/>
                <w:sz w:val="16"/>
                <w:szCs w:val="16"/>
                <w:cs/>
                <w:lang w:bidi="bn-BD"/>
              </w:rPr>
              <w:t>৩</w:t>
            </w:r>
          </w:p>
        </w:tc>
        <w:tc>
          <w:tcPr>
            <w:tcW w:w="639" w:type="dxa"/>
            <w:vAlign w:val="center"/>
          </w:tcPr>
          <w:p w14:paraId="69965C4F" w14:textId="77777777" w:rsidR="00366E04" w:rsidRDefault="00366E04" w:rsidP="00366E04">
            <w:pPr>
              <w:pStyle w:val="Title"/>
              <w:spacing w:before="40" w:after="40" w:line="264" w:lineRule="auto"/>
              <w:rPr>
                <w:rFonts w:ascii="NikoshBAN" w:eastAsia="Nikosh" w:hAnsi="NikoshBAN" w:cs="NikoshBAN"/>
                <w:sz w:val="16"/>
                <w:szCs w:val="16"/>
                <w:rtl/>
                <w:cs/>
                <w:lang w:bidi="bn-BD"/>
              </w:rPr>
            </w:pPr>
            <w:r>
              <w:rPr>
                <w:rFonts w:ascii="NikoshBAN" w:eastAsia="Nikosh" w:hAnsi="NikoshBAN" w:cs="NikoshBAN" w:hint="cs"/>
                <w:sz w:val="16"/>
                <w:szCs w:val="16"/>
                <w:cs/>
                <w:lang w:bidi="bn-BD"/>
              </w:rPr>
              <w:t>সংখ্যা</w:t>
            </w:r>
          </w:p>
        </w:tc>
        <w:tc>
          <w:tcPr>
            <w:tcW w:w="675" w:type="dxa"/>
            <w:vAlign w:val="center"/>
          </w:tcPr>
          <w:p w14:paraId="48602169" w14:textId="1BA47A2A" w:rsidR="00366E04" w:rsidRDefault="00366E04" w:rsidP="00366E04">
            <w:pPr>
              <w:pStyle w:val="Title"/>
              <w:spacing w:before="40" w:after="40" w:line="264" w:lineRule="auto"/>
              <w:rPr>
                <w:rFonts w:ascii="NikoshBAN" w:hAnsi="NikoshBAN" w:cs="NikoshBAN"/>
                <w:sz w:val="16"/>
                <w:szCs w:val="16"/>
                <w:cs/>
                <w:lang w:bidi="bn-BD"/>
              </w:rPr>
            </w:pPr>
            <w:r>
              <w:rPr>
                <w:rFonts w:ascii="NikoshBAN" w:hAnsi="NikoshBAN" w:cs="NikoshBAN" w:hint="cs"/>
                <w:sz w:val="16"/>
                <w:szCs w:val="16"/>
                <w:cs/>
                <w:lang w:bidi="bn-BD"/>
              </w:rPr>
              <w:t>-</w:t>
            </w:r>
          </w:p>
        </w:tc>
        <w:tc>
          <w:tcPr>
            <w:tcW w:w="612" w:type="dxa"/>
            <w:vAlign w:val="center"/>
          </w:tcPr>
          <w:p w14:paraId="2AEE8366" w14:textId="5BE1D97E" w:rsidR="00366E04" w:rsidRDefault="00366E04" w:rsidP="00366E04">
            <w:pPr>
              <w:pStyle w:val="Title"/>
              <w:spacing w:before="40" w:after="40" w:line="264" w:lineRule="auto"/>
              <w:rPr>
                <w:rFonts w:ascii="NikoshBAN" w:hAnsi="NikoshBAN" w:cs="NikoshBAN"/>
                <w:sz w:val="16"/>
                <w:szCs w:val="16"/>
                <w:cs/>
                <w:lang w:bidi="bn-BD"/>
              </w:rPr>
            </w:pPr>
          </w:p>
        </w:tc>
        <w:tc>
          <w:tcPr>
            <w:tcW w:w="630" w:type="dxa"/>
            <w:vAlign w:val="center"/>
          </w:tcPr>
          <w:p w14:paraId="1B33BA1F" w14:textId="248844DF"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৯</w:t>
            </w:r>
          </w:p>
        </w:tc>
        <w:tc>
          <w:tcPr>
            <w:tcW w:w="639" w:type="dxa"/>
            <w:vAlign w:val="center"/>
          </w:tcPr>
          <w:p w14:paraId="2A77F77A" w14:textId="21B3B5B6" w:rsidR="00366E04" w:rsidRDefault="00366E04" w:rsidP="00366E04">
            <w:pPr>
              <w:pStyle w:val="Title"/>
              <w:spacing w:before="40" w:after="40" w:line="264" w:lineRule="auto"/>
              <w:rPr>
                <w:rFonts w:ascii="NikoshBAN" w:hAnsi="NikoshBAN" w:cs="NikoshBAN"/>
                <w:sz w:val="16"/>
                <w:szCs w:val="16"/>
                <w:cs/>
                <w:lang w:bidi="bn-BD"/>
              </w:rPr>
            </w:pPr>
          </w:p>
        </w:tc>
        <w:tc>
          <w:tcPr>
            <w:tcW w:w="621" w:type="dxa"/>
            <w:vAlign w:val="center"/>
          </w:tcPr>
          <w:p w14:paraId="575DD058" w14:textId="174EBBAC"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১০</w:t>
            </w:r>
          </w:p>
        </w:tc>
        <w:tc>
          <w:tcPr>
            <w:tcW w:w="621" w:type="dxa"/>
            <w:vAlign w:val="center"/>
          </w:tcPr>
          <w:p w14:paraId="450EB5AE" w14:textId="428278B2"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১০</w:t>
            </w:r>
          </w:p>
        </w:tc>
        <w:tc>
          <w:tcPr>
            <w:tcW w:w="625" w:type="dxa"/>
            <w:vAlign w:val="center"/>
          </w:tcPr>
          <w:p w14:paraId="605CBBC3" w14:textId="6F918022" w:rsidR="00366E04" w:rsidRDefault="00366E04" w:rsidP="00366E04">
            <w:pPr>
              <w:spacing w:before="40" w:after="40" w:line="264" w:lineRule="auto"/>
              <w:jc w:val="center"/>
              <w:rPr>
                <w:rFonts w:ascii="NikoshBAN" w:hAnsi="NikoshBAN" w:cs="NikoshBAN"/>
                <w:sz w:val="16"/>
                <w:szCs w:val="16"/>
                <w:lang w:bidi="bn-BD"/>
              </w:rPr>
            </w:pPr>
          </w:p>
        </w:tc>
      </w:tr>
      <w:tr w:rsidR="00366E04" w14:paraId="17F1AB26" w14:textId="77777777" w:rsidTr="00366E04">
        <w:trPr>
          <w:trHeight w:val="688"/>
          <w:jc w:val="center"/>
        </w:trPr>
        <w:tc>
          <w:tcPr>
            <w:tcW w:w="1392" w:type="dxa"/>
            <w:vMerge/>
          </w:tcPr>
          <w:p w14:paraId="5C218012" w14:textId="77777777" w:rsidR="00366E04" w:rsidRPr="000044C8" w:rsidRDefault="00366E04" w:rsidP="00366E04">
            <w:pPr>
              <w:pStyle w:val="ListParagraph"/>
              <w:numPr>
                <w:ilvl w:val="0"/>
                <w:numId w:val="25"/>
              </w:numPr>
              <w:spacing w:before="40" w:after="40" w:line="264" w:lineRule="auto"/>
              <w:ind w:left="284" w:hanging="270"/>
              <w:rPr>
                <w:rFonts w:ascii="NikoshBAN" w:hAnsi="NikoshBAN" w:cs="NikoshBAN"/>
                <w:b/>
                <w:sz w:val="16"/>
                <w:szCs w:val="16"/>
                <w:cs/>
                <w:lang w:bidi="bn-IN"/>
              </w:rPr>
            </w:pPr>
            <w:permStart w:id="303895142" w:edGrp="everyone" w:colFirst="1" w:colLast="1"/>
            <w:permStart w:id="1126572108" w:edGrp="everyone" w:colFirst="2" w:colLast="2"/>
            <w:permStart w:id="738151229" w:edGrp="everyone" w:colFirst="3" w:colLast="3"/>
            <w:permStart w:id="59972008" w:edGrp="everyone" w:colFirst="4" w:colLast="4"/>
            <w:permStart w:id="1488734334" w:edGrp="everyone" w:colFirst="5" w:colLast="5"/>
            <w:permStart w:id="721771013" w:edGrp="everyone" w:colFirst="6" w:colLast="6"/>
            <w:permStart w:id="327616922" w:edGrp="everyone" w:colFirst="7" w:colLast="7"/>
            <w:permStart w:id="1448107786" w:edGrp="everyone" w:colFirst="8" w:colLast="8"/>
            <w:permStart w:id="1296464188" w:edGrp="everyone" w:colFirst="9" w:colLast="9"/>
            <w:permStart w:id="145174917" w:edGrp="everyone" w:colFirst="10" w:colLast="10"/>
            <w:permEnd w:id="1146095217"/>
            <w:permEnd w:id="1745911088"/>
            <w:permEnd w:id="1677096266"/>
            <w:permEnd w:id="573779758"/>
            <w:permEnd w:id="623591375"/>
            <w:permEnd w:id="1245062354"/>
            <w:permEnd w:id="98058133"/>
            <w:permEnd w:id="395531329"/>
            <w:permEnd w:id="339871814"/>
            <w:permEnd w:id="214132756"/>
            <w:permEnd w:id="729827416"/>
          </w:p>
        </w:tc>
        <w:tc>
          <w:tcPr>
            <w:tcW w:w="1175" w:type="dxa"/>
            <w:vAlign w:val="center"/>
          </w:tcPr>
          <w:p w14:paraId="0C3B1EF7" w14:textId="77777777" w:rsidR="00366E04" w:rsidRPr="000044C8" w:rsidRDefault="00366E04" w:rsidP="00366E04">
            <w:pPr>
              <w:spacing w:before="40" w:after="40" w:line="264" w:lineRule="auto"/>
              <w:jc w:val="center"/>
              <w:rPr>
                <w:rFonts w:ascii="NikoshBAN" w:hAnsi="NikoshBAN" w:cs="NikoshBAN"/>
                <w:b/>
                <w:sz w:val="16"/>
                <w:szCs w:val="16"/>
                <w:cs/>
                <w:lang w:bidi="bn-IN"/>
              </w:rPr>
            </w:pPr>
            <w:r w:rsidRPr="000044C8">
              <w:rPr>
                <w:rFonts w:ascii="NikoshBAN" w:hAnsi="NikoshBAN" w:cs="NikoshBAN"/>
                <w:b/>
                <w:sz w:val="16"/>
                <w:szCs w:val="16"/>
                <w:cs/>
                <w:lang w:bidi="bn-IN"/>
              </w:rPr>
              <w:t>বিকিরণ নিরাপত্তা এবং সুরক্ষা বিষয়ক প্রশিক্ষিত জনবল</w:t>
            </w:r>
          </w:p>
        </w:tc>
        <w:tc>
          <w:tcPr>
            <w:tcW w:w="648" w:type="dxa"/>
            <w:vAlign w:val="center"/>
          </w:tcPr>
          <w:p w14:paraId="531F96D6" w14:textId="77777777" w:rsidR="00366E04" w:rsidRDefault="00366E04" w:rsidP="00366E04">
            <w:pPr>
              <w:pStyle w:val="Title"/>
              <w:spacing w:before="40" w:after="40" w:line="264" w:lineRule="auto"/>
              <w:rPr>
                <w:rFonts w:ascii="NikoshBAN" w:eastAsia="Nikosh" w:hAnsi="NikoshBAN" w:cs="NikoshBAN"/>
                <w:sz w:val="16"/>
                <w:szCs w:val="16"/>
                <w:cs/>
                <w:lang w:bidi="bn-BD"/>
              </w:rPr>
            </w:pPr>
            <w:r>
              <w:rPr>
                <w:rFonts w:ascii="NikoshBAN" w:eastAsia="Nikosh" w:hAnsi="NikoshBAN" w:cs="NikoshBAN" w:hint="cs"/>
                <w:sz w:val="16"/>
                <w:szCs w:val="16"/>
                <w:cs/>
                <w:lang w:bidi="bn-BD"/>
              </w:rPr>
              <w:t>৩</w:t>
            </w:r>
          </w:p>
        </w:tc>
        <w:tc>
          <w:tcPr>
            <w:tcW w:w="639" w:type="dxa"/>
            <w:vAlign w:val="center"/>
          </w:tcPr>
          <w:p w14:paraId="7DEA76EA" w14:textId="77777777" w:rsidR="00366E04" w:rsidRDefault="00366E04" w:rsidP="00366E04">
            <w:pPr>
              <w:pStyle w:val="Title"/>
              <w:spacing w:before="40" w:after="40" w:line="264" w:lineRule="auto"/>
              <w:rPr>
                <w:rFonts w:ascii="NikoshBAN" w:eastAsia="Nikosh" w:hAnsi="NikoshBAN" w:cs="NikoshBAN"/>
                <w:sz w:val="16"/>
                <w:szCs w:val="16"/>
                <w:cs/>
                <w:lang w:bidi="bn-BD"/>
              </w:rPr>
            </w:pPr>
            <w:r>
              <w:rPr>
                <w:rFonts w:ascii="NikoshBAN" w:eastAsia="Nikosh" w:hAnsi="NikoshBAN" w:cs="NikoshBAN" w:hint="cs"/>
                <w:sz w:val="16"/>
                <w:szCs w:val="16"/>
                <w:cs/>
                <w:lang w:bidi="bn-BD"/>
              </w:rPr>
              <w:t>সংখ্যা</w:t>
            </w:r>
          </w:p>
        </w:tc>
        <w:tc>
          <w:tcPr>
            <w:tcW w:w="675" w:type="dxa"/>
            <w:vAlign w:val="center"/>
          </w:tcPr>
          <w:p w14:paraId="26E0F3C8" w14:textId="0FEF6A83" w:rsidR="00366E04" w:rsidRDefault="00366E04" w:rsidP="00366E04">
            <w:pPr>
              <w:pStyle w:val="Title"/>
              <w:spacing w:before="40" w:after="40" w:line="264" w:lineRule="auto"/>
              <w:rPr>
                <w:rFonts w:ascii="NikoshBAN" w:hAnsi="NikoshBAN" w:cs="NikoshBAN"/>
                <w:sz w:val="16"/>
                <w:szCs w:val="16"/>
                <w:cs/>
                <w:lang w:bidi="bn-BD"/>
              </w:rPr>
            </w:pPr>
            <w:r>
              <w:rPr>
                <w:rFonts w:ascii="NikoshBAN" w:hAnsi="NikoshBAN" w:cs="NikoshBAN" w:hint="cs"/>
                <w:sz w:val="16"/>
                <w:szCs w:val="16"/>
                <w:cs/>
                <w:lang w:bidi="bn-BD"/>
              </w:rPr>
              <w:t>-</w:t>
            </w:r>
          </w:p>
        </w:tc>
        <w:tc>
          <w:tcPr>
            <w:tcW w:w="612" w:type="dxa"/>
            <w:vAlign w:val="center"/>
          </w:tcPr>
          <w:p w14:paraId="1EF51467" w14:textId="201FF69C" w:rsidR="00366E04" w:rsidRDefault="00366E04" w:rsidP="00366E04">
            <w:pPr>
              <w:pStyle w:val="Title"/>
              <w:spacing w:before="40" w:after="40" w:line="264" w:lineRule="auto"/>
              <w:rPr>
                <w:rFonts w:ascii="NikoshBAN" w:hAnsi="NikoshBAN" w:cs="NikoshBAN"/>
                <w:sz w:val="16"/>
                <w:szCs w:val="16"/>
                <w:cs/>
                <w:lang w:bidi="bn-BD"/>
              </w:rPr>
            </w:pPr>
          </w:p>
        </w:tc>
        <w:tc>
          <w:tcPr>
            <w:tcW w:w="630" w:type="dxa"/>
            <w:vAlign w:val="center"/>
          </w:tcPr>
          <w:p w14:paraId="3B1C779A" w14:textId="1AC6E825" w:rsidR="00366E04" w:rsidRDefault="00366E04" w:rsidP="00366E04">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২৫০</w:t>
            </w:r>
          </w:p>
        </w:tc>
        <w:tc>
          <w:tcPr>
            <w:tcW w:w="639" w:type="dxa"/>
            <w:vAlign w:val="center"/>
          </w:tcPr>
          <w:p w14:paraId="4E253406" w14:textId="064EDBDD" w:rsidR="00366E04" w:rsidRDefault="00366E04" w:rsidP="00366E04">
            <w:pPr>
              <w:pStyle w:val="Title"/>
              <w:spacing w:before="40" w:after="40" w:line="264" w:lineRule="auto"/>
              <w:rPr>
                <w:rFonts w:ascii="NikoshBAN" w:hAnsi="NikoshBAN" w:cs="NikoshBAN"/>
                <w:sz w:val="16"/>
                <w:szCs w:val="16"/>
                <w:cs/>
                <w:lang w:bidi="bn-BD"/>
              </w:rPr>
            </w:pPr>
          </w:p>
        </w:tc>
        <w:tc>
          <w:tcPr>
            <w:tcW w:w="621" w:type="dxa"/>
            <w:vAlign w:val="center"/>
          </w:tcPr>
          <w:p w14:paraId="0449A54C" w14:textId="225D1BE2" w:rsidR="00366E04" w:rsidRDefault="00366E04" w:rsidP="00366E04">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২৬০</w:t>
            </w:r>
          </w:p>
        </w:tc>
        <w:tc>
          <w:tcPr>
            <w:tcW w:w="621" w:type="dxa"/>
            <w:vAlign w:val="center"/>
          </w:tcPr>
          <w:p w14:paraId="1857034B" w14:textId="6903710F" w:rsidR="00366E04" w:rsidRDefault="00366E04" w:rsidP="00366E04">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২৬০</w:t>
            </w:r>
          </w:p>
        </w:tc>
        <w:tc>
          <w:tcPr>
            <w:tcW w:w="625" w:type="dxa"/>
            <w:vAlign w:val="center"/>
          </w:tcPr>
          <w:p w14:paraId="5D260DF0" w14:textId="25A34A18" w:rsidR="00366E04" w:rsidRDefault="00366E04" w:rsidP="00366E04">
            <w:pPr>
              <w:spacing w:before="40" w:after="40" w:line="264" w:lineRule="auto"/>
              <w:jc w:val="center"/>
              <w:rPr>
                <w:rFonts w:ascii="NikoshBAN" w:hAnsi="NikoshBAN" w:cs="NikoshBAN"/>
                <w:sz w:val="16"/>
                <w:szCs w:val="16"/>
                <w:cs/>
                <w:lang w:bidi="bn-BD"/>
              </w:rPr>
            </w:pPr>
          </w:p>
        </w:tc>
      </w:tr>
      <w:tr w:rsidR="00366E04" w14:paraId="01E7DC61" w14:textId="77777777" w:rsidTr="00366E04">
        <w:trPr>
          <w:trHeight w:val="203"/>
          <w:jc w:val="center"/>
        </w:trPr>
        <w:tc>
          <w:tcPr>
            <w:tcW w:w="1392" w:type="dxa"/>
            <w:vMerge/>
          </w:tcPr>
          <w:p w14:paraId="2D3F870E" w14:textId="77777777" w:rsidR="00366E04" w:rsidRPr="000044C8" w:rsidRDefault="00366E04" w:rsidP="00366E04">
            <w:pPr>
              <w:pStyle w:val="ListParagraph"/>
              <w:numPr>
                <w:ilvl w:val="0"/>
                <w:numId w:val="25"/>
              </w:numPr>
              <w:spacing w:before="40" w:after="40" w:line="264" w:lineRule="auto"/>
              <w:ind w:left="284" w:hanging="270"/>
              <w:rPr>
                <w:rFonts w:ascii="NikoshBAN" w:hAnsi="NikoshBAN" w:cs="NikoshBAN"/>
                <w:b/>
                <w:sz w:val="16"/>
                <w:szCs w:val="16"/>
                <w:cs/>
                <w:lang w:bidi="bn-IN"/>
              </w:rPr>
            </w:pPr>
            <w:permStart w:id="1482368507" w:edGrp="everyone" w:colFirst="1" w:colLast="1"/>
            <w:permStart w:id="154039817" w:edGrp="everyone" w:colFirst="2" w:colLast="2"/>
            <w:permStart w:id="1032741071" w:edGrp="everyone" w:colFirst="3" w:colLast="3"/>
            <w:permStart w:id="574700027" w:edGrp="everyone" w:colFirst="4" w:colLast="4"/>
            <w:permStart w:id="1808683049" w:edGrp="everyone" w:colFirst="5" w:colLast="5"/>
            <w:permStart w:id="361462325" w:edGrp="everyone" w:colFirst="6" w:colLast="6"/>
            <w:permStart w:id="403777795" w:edGrp="everyone" w:colFirst="7" w:colLast="7"/>
            <w:permStart w:id="1369336437" w:edGrp="everyone" w:colFirst="8" w:colLast="8"/>
            <w:permStart w:id="1162242793" w:edGrp="everyone" w:colFirst="9" w:colLast="9"/>
            <w:permStart w:id="247349575" w:edGrp="everyone" w:colFirst="10" w:colLast="10"/>
            <w:permEnd w:id="303895142"/>
            <w:permEnd w:id="1126572108"/>
            <w:permEnd w:id="738151229"/>
            <w:permEnd w:id="59972008"/>
            <w:permEnd w:id="1488734334"/>
            <w:permEnd w:id="721771013"/>
            <w:permEnd w:id="327616922"/>
            <w:permEnd w:id="1448107786"/>
            <w:permEnd w:id="1296464188"/>
            <w:permEnd w:id="145174917"/>
          </w:p>
        </w:tc>
        <w:tc>
          <w:tcPr>
            <w:tcW w:w="1175" w:type="dxa"/>
            <w:vAlign w:val="center"/>
          </w:tcPr>
          <w:p w14:paraId="792CEB0A" w14:textId="77777777" w:rsidR="00366E04" w:rsidRPr="000044C8" w:rsidRDefault="00366E04" w:rsidP="00366E04">
            <w:pPr>
              <w:spacing w:before="40" w:after="40" w:line="264" w:lineRule="auto"/>
              <w:jc w:val="center"/>
              <w:rPr>
                <w:rFonts w:ascii="NikoshBAN" w:hAnsi="NikoshBAN" w:cs="NikoshBAN"/>
                <w:b/>
                <w:sz w:val="16"/>
                <w:szCs w:val="16"/>
                <w:cs/>
                <w:lang w:bidi="bn-IN"/>
              </w:rPr>
            </w:pPr>
            <w:r w:rsidRPr="000044C8">
              <w:rPr>
                <w:rFonts w:ascii="NikoshBAN" w:hAnsi="NikoshBAN" w:cs="NikoshBAN"/>
                <w:b/>
                <w:sz w:val="16"/>
                <w:szCs w:val="16"/>
                <w:cs/>
                <w:lang w:bidi="bn-IN"/>
              </w:rPr>
              <w:t>বিকিরণ নিয়ন্ত্রণ কর্মকর্তাদের সনদ প্রদান</w:t>
            </w:r>
          </w:p>
        </w:tc>
        <w:tc>
          <w:tcPr>
            <w:tcW w:w="648" w:type="dxa"/>
            <w:vAlign w:val="center"/>
          </w:tcPr>
          <w:p w14:paraId="4B41DF5C" w14:textId="77777777" w:rsidR="00366E04" w:rsidRDefault="00366E04" w:rsidP="00366E04">
            <w:pPr>
              <w:pStyle w:val="Title"/>
              <w:spacing w:before="40" w:after="40" w:line="264" w:lineRule="auto"/>
              <w:rPr>
                <w:rFonts w:ascii="NikoshBAN" w:eastAsia="Nikosh" w:hAnsi="NikoshBAN" w:cs="NikoshBAN"/>
                <w:sz w:val="16"/>
                <w:szCs w:val="16"/>
                <w:cs/>
                <w:lang w:bidi="bn-BD"/>
              </w:rPr>
            </w:pPr>
            <w:r>
              <w:rPr>
                <w:rFonts w:ascii="NikoshBAN" w:eastAsia="Nikosh" w:hAnsi="NikoshBAN" w:cs="NikoshBAN" w:hint="cs"/>
                <w:sz w:val="16"/>
                <w:szCs w:val="16"/>
                <w:cs/>
                <w:lang w:bidi="bn-BD"/>
              </w:rPr>
              <w:t>৩</w:t>
            </w:r>
          </w:p>
        </w:tc>
        <w:tc>
          <w:tcPr>
            <w:tcW w:w="639" w:type="dxa"/>
            <w:vAlign w:val="center"/>
          </w:tcPr>
          <w:p w14:paraId="3922A8A9" w14:textId="77777777" w:rsidR="00366E04" w:rsidRDefault="00366E04" w:rsidP="00366E04">
            <w:pPr>
              <w:pStyle w:val="Title"/>
              <w:spacing w:before="40" w:after="40" w:line="264" w:lineRule="auto"/>
              <w:rPr>
                <w:rFonts w:ascii="NikoshBAN" w:eastAsia="Nikosh" w:hAnsi="NikoshBAN" w:cs="NikoshBAN"/>
                <w:sz w:val="16"/>
                <w:szCs w:val="16"/>
                <w:cs/>
                <w:lang w:bidi="bn-BD"/>
              </w:rPr>
            </w:pPr>
            <w:r>
              <w:rPr>
                <w:rFonts w:ascii="NikoshBAN" w:eastAsia="Nikosh" w:hAnsi="NikoshBAN" w:cs="NikoshBAN" w:hint="cs"/>
                <w:sz w:val="16"/>
                <w:szCs w:val="16"/>
                <w:cs/>
                <w:lang w:bidi="bn-BD"/>
              </w:rPr>
              <w:t>কর্মদিবস</w:t>
            </w:r>
          </w:p>
        </w:tc>
        <w:tc>
          <w:tcPr>
            <w:tcW w:w="675" w:type="dxa"/>
            <w:vAlign w:val="center"/>
          </w:tcPr>
          <w:p w14:paraId="01AD25E1" w14:textId="6ED5E17A" w:rsidR="00366E04" w:rsidRDefault="00366E04" w:rsidP="00366E04">
            <w:pPr>
              <w:pStyle w:val="Title"/>
              <w:spacing w:before="40" w:after="40" w:line="264" w:lineRule="auto"/>
              <w:rPr>
                <w:rFonts w:ascii="NikoshBAN" w:hAnsi="NikoshBAN" w:cs="NikoshBAN"/>
                <w:sz w:val="16"/>
                <w:szCs w:val="16"/>
                <w:cs/>
                <w:lang w:bidi="bn-BD"/>
              </w:rPr>
            </w:pPr>
            <w:r>
              <w:rPr>
                <w:rFonts w:ascii="NikoshBAN" w:hAnsi="NikoshBAN" w:cs="NikoshBAN" w:hint="cs"/>
                <w:sz w:val="16"/>
                <w:szCs w:val="16"/>
                <w:cs/>
                <w:lang w:bidi="bn-BD"/>
              </w:rPr>
              <w:t>-</w:t>
            </w:r>
          </w:p>
        </w:tc>
        <w:tc>
          <w:tcPr>
            <w:tcW w:w="612" w:type="dxa"/>
            <w:vAlign w:val="center"/>
          </w:tcPr>
          <w:p w14:paraId="6A92CAFA" w14:textId="5C91BF42" w:rsidR="00366E04" w:rsidRDefault="00366E04" w:rsidP="00366E04">
            <w:pPr>
              <w:pStyle w:val="Title"/>
              <w:spacing w:before="40" w:after="40" w:line="264" w:lineRule="auto"/>
              <w:rPr>
                <w:rFonts w:ascii="NikoshBAN" w:hAnsi="NikoshBAN" w:cs="NikoshBAN"/>
                <w:sz w:val="16"/>
                <w:szCs w:val="16"/>
                <w:cs/>
                <w:lang w:bidi="bn-BD"/>
              </w:rPr>
            </w:pPr>
          </w:p>
        </w:tc>
        <w:tc>
          <w:tcPr>
            <w:tcW w:w="630" w:type="dxa"/>
            <w:vAlign w:val="center"/>
          </w:tcPr>
          <w:p w14:paraId="1C81D967" w14:textId="5BC491B5" w:rsidR="00366E04" w:rsidRDefault="00366E04" w:rsidP="00366E04">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৪৫</w:t>
            </w:r>
          </w:p>
        </w:tc>
        <w:tc>
          <w:tcPr>
            <w:tcW w:w="639" w:type="dxa"/>
            <w:vAlign w:val="center"/>
          </w:tcPr>
          <w:p w14:paraId="3C7E0335" w14:textId="1A557179" w:rsidR="00366E04" w:rsidRDefault="00366E04" w:rsidP="00366E04">
            <w:pPr>
              <w:pStyle w:val="Title"/>
              <w:spacing w:before="40" w:after="40" w:line="264" w:lineRule="auto"/>
              <w:rPr>
                <w:rFonts w:ascii="NikoshBAN" w:hAnsi="NikoshBAN" w:cs="NikoshBAN"/>
                <w:sz w:val="16"/>
                <w:szCs w:val="16"/>
                <w:cs/>
                <w:lang w:bidi="bn-BD"/>
              </w:rPr>
            </w:pPr>
          </w:p>
        </w:tc>
        <w:tc>
          <w:tcPr>
            <w:tcW w:w="621" w:type="dxa"/>
            <w:vAlign w:val="center"/>
          </w:tcPr>
          <w:p w14:paraId="494DEA56" w14:textId="441542FC" w:rsidR="00366E04" w:rsidRDefault="00366E04" w:rsidP="00366E04">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৪৫</w:t>
            </w:r>
          </w:p>
        </w:tc>
        <w:tc>
          <w:tcPr>
            <w:tcW w:w="621" w:type="dxa"/>
            <w:vAlign w:val="center"/>
          </w:tcPr>
          <w:p w14:paraId="4D23B62A" w14:textId="7EB7A505" w:rsidR="00366E04" w:rsidRDefault="00366E04" w:rsidP="00366E04">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৪৫</w:t>
            </w:r>
          </w:p>
        </w:tc>
        <w:tc>
          <w:tcPr>
            <w:tcW w:w="625" w:type="dxa"/>
            <w:vAlign w:val="center"/>
          </w:tcPr>
          <w:p w14:paraId="6E1049B0" w14:textId="2D021B9F" w:rsidR="00366E04" w:rsidRDefault="00366E04" w:rsidP="00366E04">
            <w:pPr>
              <w:spacing w:before="40" w:after="40" w:line="264" w:lineRule="auto"/>
              <w:jc w:val="center"/>
              <w:rPr>
                <w:rFonts w:ascii="NikoshBAN" w:hAnsi="NikoshBAN" w:cs="NikoshBAN"/>
                <w:sz w:val="16"/>
                <w:szCs w:val="16"/>
                <w:cs/>
                <w:lang w:bidi="bn-BD"/>
              </w:rPr>
            </w:pPr>
          </w:p>
        </w:tc>
      </w:tr>
      <w:tr w:rsidR="00366E04" w14:paraId="5558868A" w14:textId="77777777" w:rsidTr="00366E04">
        <w:trPr>
          <w:trHeight w:val="1189"/>
          <w:jc w:val="center"/>
        </w:trPr>
        <w:tc>
          <w:tcPr>
            <w:tcW w:w="1392" w:type="dxa"/>
          </w:tcPr>
          <w:p w14:paraId="36FE1708" w14:textId="77777777" w:rsidR="00366E04" w:rsidRDefault="00366E04" w:rsidP="00366E04">
            <w:pPr>
              <w:pStyle w:val="ListParagraph"/>
              <w:numPr>
                <w:ilvl w:val="0"/>
                <w:numId w:val="25"/>
              </w:numPr>
              <w:spacing w:before="40" w:after="40" w:line="264" w:lineRule="auto"/>
              <w:ind w:left="284" w:hanging="270"/>
              <w:rPr>
                <w:rFonts w:ascii="NikoshBAN" w:hAnsi="NikoshBAN" w:cs="NikoshBAN"/>
                <w:sz w:val="16"/>
                <w:szCs w:val="16"/>
                <w:lang w:val="en-US"/>
              </w:rPr>
            </w:pPr>
            <w:permStart w:id="846877365" w:edGrp="everyone" w:colFirst="0" w:colLast="0"/>
            <w:permStart w:id="481113065" w:edGrp="everyone" w:colFirst="1" w:colLast="1"/>
            <w:permStart w:id="1665229529" w:edGrp="everyone" w:colFirst="2" w:colLast="2"/>
            <w:permStart w:id="1225724753" w:edGrp="everyone" w:colFirst="3" w:colLast="3"/>
            <w:permStart w:id="129566162" w:edGrp="everyone" w:colFirst="4" w:colLast="4"/>
            <w:permStart w:id="398879004" w:edGrp="everyone" w:colFirst="5" w:colLast="5"/>
            <w:permStart w:id="595543789" w:edGrp="everyone" w:colFirst="6" w:colLast="6"/>
            <w:permStart w:id="598178935" w:edGrp="everyone" w:colFirst="7" w:colLast="7"/>
            <w:permStart w:id="1036154065" w:edGrp="everyone" w:colFirst="8" w:colLast="8"/>
            <w:permStart w:id="798911035" w:edGrp="everyone" w:colFirst="9" w:colLast="9"/>
            <w:permStart w:id="1519349722" w:edGrp="everyone" w:colFirst="10" w:colLast="10"/>
            <w:permEnd w:id="1482368507"/>
            <w:permEnd w:id="154039817"/>
            <w:permEnd w:id="1032741071"/>
            <w:permEnd w:id="574700027"/>
            <w:permEnd w:id="1808683049"/>
            <w:permEnd w:id="361462325"/>
            <w:permEnd w:id="403777795"/>
            <w:permEnd w:id="1369336437"/>
            <w:permEnd w:id="1162242793"/>
            <w:permEnd w:id="247349575"/>
            <w:r w:rsidRPr="000044C8">
              <w:rPr>
                <w:rFonts w:ascii="NikoshBAN" w:hAnsi="NikoshBAN" w:cs="NikoshBAN"/>
                <w:sz w:val="16"/>
                <w:szCs w:val="16"/>
                <w:cs/>
                <w:lang w:bidi="bn-IN"/>
              </w:rPr>
              <w:lastRenderedPageBreak/>
              <w:t>নিউক্লিয়ার নিরাপত্তা সংক্রান্ত রেগুলেটরী অবকাঠামো উন্নয়ন</w:t>
            </w:r>
          </w:p>
        </w:tc>
        <w:tc>
          <w:tcPr>
            <w:tcW w:w="1175" w:type="dxa"/>
            <w:vAlign w:val="center"/>
          </w:tcPr>
          <w:p w14:paraId="4CC664AD" w14:textId="77777777" w:rsidR="00366E04" w:rsidRDefault="00366E04" w:rsidP="00366E04">
            <w:pPr>
              <w:spacing w:before="40" w:after="40" w:line="264" w:lineRule="auto"/>
              <w:jc w:val="center"/>
              <w:rPr>
                <w:rFonts w:ascii="NikoshBAN" w:eastAsia="Nikosh" w:hAnsi="NikoshBAN" w:cs="NikoshBAN"/>
                <w:sz w:val="16"/>
                <w:szCs w:val="16"/>
                <w:lang w:val="en-US" w:bidi="bn-BD"/>
              </w:rPr>
            </w:pPr>
            <w:r>
              <w:rPr>
                <w:rFonts w:ascii="NikoshBAN" w:hAnsi="NikoshBAN" w:cs="NikoshBAN"/>
                <w:sz w:val="16"/>
                <w:szCs w:val="16"/>
                <w:cs/>
                <w:lang w:bidi="bn-IN"/>
              </w:rPr>
              <w:t>রূ</w:t>
            </w:r>
            <w:r w:rsidRPr="000044C8">
              <w:rPr>
                <w:rFonts w:ascii="NikoshBAN" w:hAnsi="NikoshBAN" w:cs="NikoshBAN"/>
                <w:sz w:val="16"/>
                <w:szCs w:val="16"/>
                <w:cs/>
                <w:lang w:bidi="bn-IN"/>
              </w:rPr>
              <w:t>পপুর এনপিপি ও অন্যান্য নিউক্লিয়ার স্থাপনার নিয়ন্ত্রণমূলক কার্যক্রম পরিচালনার লক্ষ্যে বিজ্ঞানী ও প্রকৌশলীদের রেগুলটরী সক্ষমতা বৃদ্ধি</w:t>
            </w:r>
          </w:p>
        </w:tc>
        <w:tc>
          <w:tcPr>
            <w:tcW w:w="648" w:type="dxa"/>
            <w:vAlign w:val="center"/>
          </w:tcPr>
          <w:p w14:paraId="7211185C" w14:textId="77777777" w:rsidR="00366E04" w:rsidRDefault="00366E04" w:rsidP="00366E04">
            <w:pPr>
              <w:pStyle w:val="Title"/>
              <w:spacing w:before="40" w:after="40" w:line="264" w:lineRule="auto"/>
              <w:rPr>
                <w:rFonts w:ascii="NikoshBAN" w:eastAsia="Nikosh" w:hAnsi="NikoshBAN" w:cs="NikoshBAN"/>
                <w:sz w:val="16"/>
                <w:szCs w:val="16"/>
                <w:rtl/>
                <w:cs/>
                <w:lang w:bidi="bn-IN"/>
              </w:rPr>
            </w:pPr>
            <w:r>
              <w:rPr>
                <w:rFonts w:ascii="NikoshBAN" w:eastAsia="Nikosh" w:hAnsi="NikoshBAN" w:cs="NikoshBAN"/>
                <w:sz w:val="16"/>
                <w:szCs w:val="16"/>
                <w:cs/>
                <w:lang w:bidi="bn-BD"/>
              </w:rPr>
              <w:t>৩</w:t>
            </w:r>
          </w:p>
        </w:tc>
        <w:tc>
          <w:tcPr>
            <w:tcW w:w="639" w:type="dxa"/>
            <w:vAlign w:val="center"/>
          </w:tcPr>
          <w:p w14:paraId="14E0879F" w14:textId="77777777" w:rsidR="00366E04" w:rsidRDefault="00366E04" w:rsidP="00366E04">
            <w:pPr>
              <w:pStyle w:val="Title"/>
              <w:spacing w:before="40" w:after="40" w:line="264" w:lineRule="auto"/>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75" w:type="dxa"/>
            <w:vAlign w:val="center"/>
          </w:tcPr>
          <w:p w14:paraId="04BF9E88" w14:textId="1E3806E0" w:rsidR="00366E04" w:rsidRDefault="00366E04" w:rsidP="00366E04">
            <w:pPr>
              <w:pStyle w:val="Title"/>
              <w:spacing w:before="40" w:after="40" w:line="264" w:lineRule="auto"/>
              <w:rPr>
                <w:rFonts w:ascii="NikoshBAN" w:hAnsi="NikoshBAN" w:cs="NikoshBAN"/>
                <w:sz w:val="16"/>
                <w:szCs w:val="16"/>
                <w:cs/>
                <w:lang w:bidi="bn-BD"/>
              </w:rPr>
            </w:pPr>
            <w:r>
              <w:rPr>
                <w:rFonts w:ascii="NikoshBAN" w:hAnsi="NikoshBAN" w:cs="NikoshBAN"/>
                <w:sz w:val="16"/>
                <w:szCs w:val="16"/>
                <w:lang w:bidi="bn-BD"/>
              </w:rPr>
              <w:t>৪০</w:t>
            </w:r>
          </w:p>
        </w:tc>
        <w:tc>
          <w:tcPr>
            <w:tcW w:w="612" w:type="dxa"/>
            <w:vAlign w:val="center"/>
          </w:tcPr>
          <w:p w14:paraId="46316A9F" w14:textId="7ABEF794" w:rsidR="00366E04" w:rsidRDefault="00366E04" w:rsidP="00366E04">
            <w:pPr>
              <w:pStyle w:val="Title"/>
              <w:spacing w:before="40" w:after="40" w:line="264" w:lineRule="auto"/>
              <w:rPr>
                <w:rFonts w:ascii="NikoshBAN" w:hAnsi="NikoshBAN" w:cs="NikoshBAN"/>
                <w:sz w:val="16"/>
                <w:szCs w:val="16"/>
                <w:cs/>
                <w:lang w:bidi="bn-BD"/>
              </w:rPr>
            </w:pPr>
          </w:p>
        </w:tc>
        <w:tc>
          <w:tcPr>
            <w:tcW w:w="630" w:type="dxa"/>
            <w:vAlign w:val="center"/>
          </w:tcPr>
          <w:p w14:paraId="70D43DD6" w14:textId="1F16A46C"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val="en-US" w:bidi="bn-BD"/>
              </w:rPr>
              <w:t>৪০</w:t>
            </w:r>
          </w:p>
        </w:tc>
        <w:tc>
          <w:tcPr>
            <w:tcW w:w="639" w:type="dxa"/>
            <w:vAlign w:val="center"/>
          </w:tcPr>
          <w:p w14:paraId="1955200C" w14:textId="5AEEEDAC" w:rsidR="00366E04" w:rsidRDefault="00366E04" w:rsidP="00366E04">
            <w:pPr>
              <w:pStyle w:val="Title"/>
              <w:spacing w:before="40" w:after="40" w:line="264" w:lineRule="auto"/>
              <w:rPr>
                <w:rFonts w:ascii="NikoshBAN" w:hAnsi="NikoshBAN" w:cs="NikoshBAN"/>
                <w:sz w:val="16"/>
                <w:szCs w:val="16"/>
                <w:cs/>
                <w:lang w:bidi="bn-BD"/>
              </w:rPr>
            </w:pPr>
          </w:p>
        </w:tc>
        <w:tc>
          <w:tcPr>
            <w:tcW w:w="621" w:type="dxa"/>
            <w:vAlign w:val="center"/>
          </w:tcPr>
          <w:p w14:paraId="71BB3603" w14:textId="6642AB19"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bidi="bn-BD"/>
              </w:rPr>
              <w:t>৪২</w:t>
            </w:r>
          </w:p>
        </w:tc>
        <w:tc>
          <w:tcPr>
            <w:tcW w:w="621" w:type="dxa"/>
            <w:vAlign w:val="center"/>
          </w:tcPr>
          <w:p w14:paraId="36140022" w14:textId="26AAC8B5"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val="en-US" w:bidi="bn-BD"/>
              </w:rPr>
              <w:t>৪৪</w:t>
            </w:r>
          </w:p>
        </w:tc>
        <w:tc>
          <w:tcPr>
            <w:tcW w:w="625" w:type="dxa"/>
            <w:vAlign w:val="center"/>
          </w:tcPr>
          <w:p w14:paraId="3855F9AF" w14:textId="6FDDF298" w:rsidR="00366E04" w:rsidRDefault="00366E04" w:rsidP="00366E04">
            <w:pPr>
              <w:spacing w:before="40" w:after="40" w:line="264" w:lineRule="auto"/>
              <w:jc w:val="center"/>
              <w:rPr>
                <w:rFonts w:ascii="NikoshBAN" w:hAnsi="NikoshBAN" w:cs="NikoshBAN"/>
                <w:sz w:val="16"/>
                <w:szCs w:val="16"/>
                <w:lang w:val="en-US" w:bidi="bn-BD"/>
              </w:rPr>
            </w:pPr>
          </w:p>
        </w:tc>
      </w:tr>
      <w:tr w:rsidR="00366E04" w14:paraId="549B874F" w14:textId="77777777" w:rsidTr="00366E04">
        <w:trPr>
          <w:trHeight w:val="738"/>
          <w:jc w:val="center"/>
        </w:trPr>
        <w:tc>
          <w:tcPr>
            <w:tcW w:w="1392" w:type="dxa"/>
          </w:tcPr>
          <w:p w14:paraId="402E3F6A" w14:textId="77777777" w:rsidR="00366E04" w:rsidRPr="00CD102C" w:rsidRDefault="00366E04" w:rsidP="00366E04">
            <w:pPr>
              <w:pStyle w:val="ListParagraph"/>
              <w:numPr>
                <w:ilvl w:val="0"/>
                <w:numId w:val="25"/>
              </w:numPr>
              <w:spacing w:before="40" w:after="40" w:line="264" w:lineRule="auto"/>
              <w:ind w:left="284" w:hanging="270"/>
              <w:rPr>
                <w:rFonts w:ascii="NikoshBAN" w:hAnsi="NikoshBAN" w:cs="NikoshBAN"/>
                <w:sz w:val="16"/>
                <w:szCs w:val="16"/>
                <w:lang w:val="en-US" w:bidi="bn-BD"/>
              </w:rPr>
            </w:pPr>
            <w:permStart w:id="1778410318" w:edGrp="everyone" w:colFirst="0" w:colLast="0"/>
            <w:permStart w:id="1036272595" w:edGrp="everyone" w:colFirst="1" w:colLast="1"/>
            <w:permStart w:id="13323692" w:edGrp="everyone" w:colFirst="2" w:colLast="2"/>
            <w:permStart w:id="253699534" w:edGrp="everyone" w:colFirst="3" w:colLast="3"/>
            <w:permStart w:id="1639071263" w:edGrp="everyone" w:colFirst="4" w:colLast="4"/>
            <w:permStart w:id="1728062942" w:edGrp="everyone" w:colFirst="5" w:colLast="5"/>
            <w:permStart w:id="582300812" w:edGrp="everyone" w:colFirst="6" w:colLast="6"/>
            <w:permStart w:id="1095778342" w:edGrp="everyone" w:colFirst="7" w:colLast="7"/>
            <w:permStart w:id="833840239" w:edGrp="everyone" w:colFirst="8" w:colLast="8"/>
            <w:permStart w:id="2078300869" w:edGrp="everyone" w:colFirst="9" w:colLast="9"/>
            <w:permStart w:id="1487938457" w:edGrp="everyone" w:colFirst="10" w:colLast="10"/>
            <w:permEnd w:id="846877365"/>
            <w:permEnd w:id="481113065"/>
            <w:permEnd w:id="1665229529"/>
            <w:permEnd w:id="1225724753"/>
            <w:permEnd w:id="129566162"/>
            <w:permEnd w:id="398879004"/>
            <w:permEnd w:id="595543789"/>
            <w:permEnd w:id="598178935"/>
            <w:permEnd w:id="1036154065"/>
            <w:permEnd w:id="798911035"/>
            <w:permEnd w:id="1519349722"/>
            <w:r w:rsidRPr="000044C8">
              <w:rPr>
                <w:rFonts w:ascii="NikoshBAN" w:hAnsi="NikoshBAN" w:cs="NikoshBAN"/>
                <w:sz w:val="16"/>
                <w:szCs w:val="16"/>
                <w:cs/>
                <w:lang w:bidi="bn-IN"/>
              </w:rPr>
              <w:t>রূপপুর এনপিপি ও অন্যান্য নিউক্লিয়ার স্থাপনার জন্য রেগুলেটরী রিকোয়ারমেন্ট/</w:t>
            </w:r>
          </w:p>
          <w:p w14:paraId="494392D5" w14:textId="77777777" w:rsidR="00366E04" w:rsidRDefault="00366E04" w:rsidP="00366E04">
            <w:pPr>
              <w:pStyle w:val="ListParagraph"/>
              <w:spacing w:before="40" w:after="40" w:line="264" w:lineRule="auto"/>
              <w:ind w:left="284"/>
              <w:rPr>
                <w:rFonts w:ascii="NikoshBAN" w:hAnsi="NikoshBAN" w:cs="NikoshBAN"/>
                <w:sz w:val="16"/>
                <w:szCs w:val="16"/>
                <w:lang w:val="en-US" w:bidi="bn-BD"/>
              </w:rPr>
            </w:pPr>
            <w:r w:rsidRPr="000044C8">
              <w:rPr>
                <w:rFonts w:ascii="NikoshBAN" w:hAnsi="NikoshBAN" w:cs="NikoshBAN"/>
                <w:sz w:val="16"/>
                <w:szCs w:val="16"/>
                <w:cs/>
                <w:lang w:bidi="bn-IN"/>
              </w:rPr>
              <w:t>ডকুমেন্ট প্রণয়ন</w:t>
            </w:r>
          </w:p>
        </w:tc>
        <w:tc>
          <w:tcPr>
            <w:tcW w:w="1175" w:type="dxa"/>
            <w:vAlign w:val="center"/>
          </w:tcPr>
          <w:p w14:paraId="4064E09A" w14:textId="77777777" w:rsidR="00366E04" w:rsidRDefault="00366E04" w:rsidP="00366E04">
            <w:pPr>
              <w:spacing w:before="40" w:after="40" w:line="264" w:lineRule="auto"/>
              <w:jc w:val="center"/>
              <w:rPr>
                <w:rFonts w:ascii="NikoshBAN" w:eastAsia="Nikosh" w:hAnsi="NikoshBAN" w:cs="NikoshBAN"/>
                <w:sz w:val="16"/>
                <w:szCs w:val="16"/>
                <w:cs/>
                <w:lang w:bidi="bn-BD"/>
              </w:rPr>
            </w:pPr>
            <w:r w:rsidRPr="000044C8">
              <w:rPr>
                <w:rFonts w:ascii="NikoshBAN" w:hAnsi="NikoshBAN" w:cs="NikoshBAN"/>
                <w:sz w:val="16"/>
                <w:szCs w:val="16"/>
                <w:cs/>
                <w:lang w:bidi="bn-IN"/>
              </w:rPr>
              <w:t>রূপপুর এনপিপিসহ  অন্যান্য নিউক্লিয়ার স্থাপনার নিউক্লিয়ার সেফটি,  সিকিউরিটি, সেফগার্ডস, ইমার্জেন্সি সংক্রান্ত বিভিন্ন ধরণের রেগুলেটরী রিকোয়ারমেন্ট ও ডকুমেন্ট প্রণয়ন ও মূল্যায়ন</w:t>
            </w:r>
          </w:p>
        </w:tc>
        <w:tc>
          <w:tcPr>
            <w:tcW w:w="648" w:type="dxa"/>
            <w:vAlign w:val="center"/>
          </w:tcPr>
          <w:p w14:paraId="79094B02" w14:textId="77777777" w:rsidR="00366E04" w:rsidRDefault="00366E04" w:rsidP="00366E04">
            <w:pPr>
              <w:pStyle w:val="Title"/>
              <w:spacing w:before="40" w:after="40" w:line="264" w:lineRule="auto"/>
              <w:rPr>
                <w:rFonts w:ascii="NikoshBAN" w:eastAsia="Nikosh" w:hAnsi="NikoshBAN" w:cs="NikoshBAN"/>
                <w:sz w:val="16"/>
                <w:szCs w:val="16"/>
                <w:cs/>
                <w:lang w:bidi="bn-BD"/>
              </w:rPr>
            </w:pPr>
            <w:r>
              <w:rPr>
                <w:rFonts w:ascii="NikoshBAN" w:eastAsia="Nikosh" w:hAnsi="NikoshBAN" w:cs="NikoshBAN"/>
                <w:sz w:val="16"/>
                <w:szCs w:val="16"/>
                <w:cs/>
                <w:lang w:bidi="bn-BD"/>
              </w:rPr>
              <w:t>৩</w:t>
            </w:r>
          </w:p>
        </w:tc>
        <w:tc>
          <w:tcPr>
            <w:tcW w:w="639" w:type="dxa"/>
            <w:vAlign w:val="center"/>
          </w:tcPr>
          <w:p w14:paraId="748F8E79" w14:textId="77777777" w:rsidR="00366E04" w:rsidRDefault="00366E04" w:rsidP="00366E04">
            <w:pPr>
              <w:pStyle w:val="Title"/>
              <w:spacing w:before="40" w:after="40" w:line="264" w:lineRule="auto"/>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75" w:type="dxa"/>
            <w:vAlign w:val="center"/>
          </w:tcPr>
          <w:p w14:paraId="4259B6D0" w14:textId="666C7519" w:rsidR="00366E04" w:rsidRDefault="00366E04" w:rsidP="00366E04">
            <w:pPr>
              <w:pStyle w:val="Title"/>
              <w:spacing w:before="40" w:after="40" w:line="264" w:lineRule="auto"/>
              <w:rPr>
                <w:rFonts w:ascii="NikoshBAN" w:hAnsi="NikoshBAN" w:cs="NikoshBAN"/>
                <w:sz w:val="16"/>
                <w:szCs w:val="16"/>
                <w:lang w:bidi="bn-BD"/>
              </w:rPr>
            </w:pPr>
            <w:r>
              <w:rPr>
                <w:rFonts w:ascii="NikoshBAN" w:hAnsi="NikoshBAN" w:cs="NikoshBAN" w:hint="cs"/>
                <w:sz w:val="16"/>
                <w:szCs w:val="16"/>
                <w:cs/>
                <w:lang w:bidi="bn-BD"/>
              </w:rPr>
              <w:t>৩</w:t>
            </w:r>
          </w:p>
        </w:tc>
        <w:tc>
          <w:tcPr>
            <w:tcW w:w="612" w:type="dxa"/>
            <w:vAlign w:val="center"/>
          </w:tcPr>
          <w:p w14:paraId="06C710F9" w14:textId="151D1274" w:rsidR="00366E04" w:rsidRDefault="00366E04" w:rsidP="00366E04">
            <w:pPr>
              <w:pStyle w:val="Title"/>
              <w:spacing w:before="40" w:after="40" w:line="264" w:lineRule="auto"/>
              <w:rPr>
                <w:rFonts w:ascii="NikoshBAN" w:hAnsi="NikoshBAN" w:cs="NikoshBAN"/>
                <w:sz w:val="16"/>
                <w:szCs w:val="16"/>
                <w:lang w:bidi="bn-BD"/>
              </w:rPr>
            </w:pPr>
          </w:p>
        </w:tc>
        <w:tc>
          <w:tcPr>
            <w:tcW w:w="630" w:type="dxa"/>
            <w:vAlign w:val="center"/>
          </w:tcPr>
          <w:p w14:paraId="1DE2D7E8" w14:textId="42AE8AA4"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val="en-US" w:bidi="bn-BD"/>
              </w:rPr>
              <w:t>৩</w:t>
            </w:r>
          </w:p>
        </w:tc>
        <w:tc>
          <w:tcPr>
            <w:tcW w:w="639" w:type="dxa"/>
            <w:vAlign w:val="center"/>
          </w:tcPr>
          <w:p w14:paraId="2281A2A5" w14:textId="1B20BA9A" w:rsidR="00366E04" w:rsidRDefault="00366E04" w:rsidP="00366E04">
            <w:pPr>
              <w:pStyle w:val="Title"/>
              <w:spacing w:before="40" w:after="40" w:line="264" w:lineRule="auto"/>
              <w:rPr>
                <w:rFonts w:ascii="NikoshBAN" w:hAnsi="NikoshBAN" w:cs="NikoshBAN"/>
                <w:sz w:val="16"/>
                <w:szCs w:val="16"/>
                <w:lang w:bidi="bn-BD"/>
              </w:rPr>
            </w:pPr>
          </w:p>
        </w:tc>
        <w:tc>
          <w:tcPr>
            <w:tcW w:w="621" w:type="dxa"/>
            <w:vAlign w:val="center"/>
          </w:tcPr>
          <w:p w14:paraId="624952BB" w14:textId="00E28D71"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bidi="bn-BD"/>
              </w:rPr>
              <w:t>৩</w:t>
            </w:r>
          </w:p>
        </w:tc>
        <w:tc>
          <w:tcPr>
            <w:tcW w:w="621" w:type="dxa"/>
            <w:vAlign w:val="center"/>
          </w:tcPr>
          <w:p w14:paraId="31F7B204" w14:textId="0E58D8AF"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৩</w:t>
            </w:r>
          </w:p>
        </w:tc>
        <w:tc>
          <w:tcPr>
            <w:tcW w:w="625" w:type="dxa"/>
            <w:vAlign w:val="center"/>
          </w:tcPr>
          <w:p w14:paraId="06751461" w14:textId="0204170E" w:rsidR="00366E04" w:rsidRDefault="00366E04" w:rsidP="00366E04">
            <w:pPr>
              <w:spacing w:before="40" w:after="40" w:line="264" w:lineRule="auto"/>
              <w:jc w:val="center"/>
              <w:rPr>
                <w:rFonts w:ascii="NikoshBAN" w:hAnsi="NikoshBAN" w:cs="NikoshBAN"/>
                <w:sz w:val="16"/>
                <w:szCs w:val="16"/>
                <w:lang w:bidi="bn-BD"/>
              </w:rPr>
            </w:pPr>
          </w:p>
        </w:tc>
      </w:tr>
      <w:tr w:rsidR="00366E04" w14:paraId="54C4AE64" w14:textId="77777777" w:rsidTr="00366E04">
        <w:trPr>
          <w:trHeight w:val="1397"/>
          <w:jc w:val="center"/>
        </w:trPr>
        <w:tc>
          <w:tcPr>
            <w:tcW w:w="1392" w:type="dxa"/>
            <w:vMerge w:val="restart"/>
          </w:tcPr>
          <w:p w14:paraId="6DA2B2C5" w14:textId="77777777" w:rsidR="00366E04" w:rsidRDefault="00366E04" w:rsidP="00366E04">
            <w:pPr>
              <w:pStyle w:val="ListParagraph"/>
              <w:numPr>
                <w:ilvl w:val="0"/>
                <w:numId w:val="25"/>
              </w:numPr>
              <w:spacing w:before="40" w:after="40" w:line="264" w:lineRule="auto"/>
              <w:ind w:left="284" w:hanging="270"/>
              <w:rPr>
                <w:rFonts w:ascii="NikoshBAN" w:eastAsia="Nikosh" w:hAnsi="NikoshBAN" w:cs="NikoshBAN"/>
                <w:sz w:val="16"/>
                <w:szCs w:val="16"/>
                <w:lang w:val="en-US" w:bidi="bn-BD"/>
              </w:rPr>
            </w:pPr>
            <w:permStart w:id="1686836327" w:edGrp="everyone" w:colFirst="0" w:colLast="0"/>
            <w:permStart w:id="1451322624" w:edGrp="everyone" w:colFirst="1" w:colLast="1"/>
            <w:permStart w:id="1224170240" w:edGrp="everyone" w:colFirst="2" w:colLast="2"/>
            <w:permStart w:id="1314219226" w:edGrp="everyone" w:colFirst="3" w:colLast="3"/>
            <w:permStart w:id="747724820" w:edGrp="everyone" w:colFirst="4" w:colLast="4"/>
            <w:permStart w:id="1335059924" w:edGrp="everyone" w:colFirst="5" w:colLast="5"/>
            <w:permStart w:id="799112915" w:edGrp="everyone" w:colFirst="6" w:colLast="6"/>
            <w:permStart w:id="2096062316" w:edGrp="everyone" w:colFirst="7" w:colLast="7"/>
            <w:permStart w:id="1208297105" w:edGrp="everyone" w:colFirst="8" w:colLast="8"/>
            <w:permStart w:id="1818441954" w:edGrp="everyone" w:colFirst="9" w:colLast="9"/>
            <w:permStart w:id="603418161" w:edGrp="everyone" w:colFirst="10" w:colLast="10"/>
            <w:permEnd w:id="1778410318"/>
            <w:permEnd w:id="1036272595"/>
            <w:permEnd w:id="13323692"/>
            <w:permEnd w:id="253699534"/>
            <w:permEnd w:id="1639071263"/>
            <w:permEnd w:id="1728062942"/>
            <w:permEnd w:id="582300812"/>
            <w:permEnd w:id="1095778342"/>
            <w:permEnd w:id="833840239"/>
            <w:permEnd w:id="2078300869"/>
            <w:permEnd w:id="1487938457"/>
            <w:r w:rsidRPr="000044C8">
              <w:rPr>
                <w:rFonts w:ascii="NikoshBAN" w:hAnsi="NikoshBAN" w:cs="NikoshBAN"/>
                <w:sz w:val="16"/>
                <w:szCs w:val="16"/>
                <w:cs/>
                <w:lang w:bidi="bn-IN"/>
              </w:rPr>
              <w:t>বিজ্ঞান ও প্রযুক্তি</w:t>
            </w:r>
            <w:r w:rsidRPr="000044C8">
              <w:rPr>
                <w:rFonts w:ascii="NikoshBAN" w:hAnsi="NikoshBAN" w:cs="NikoshBAN"/>
                <w:sz w:val="16"/>
                <w:szCs w:val="16"/>
                <w:cs/>
                <w:lang w:bidi="bn-BD"/>
              </w:rPr>
              <w:t xml:space="preserve"> জনপ্রিয়করণ ও বিকিরণ সুরক্ষা বিষয়ে জনসচেতনতা বৃদ্ধি</w:t>
            </w:r>
          </w:p>
        </w:tc>
        <w:tc>
          <w:tcPr>
            <w:tcW w:w="1175" w:type="dxa"/>
            <w:vAlign w:val="center"/>
          </w:tcPr>
          <w:p w14:paraId="15B11DF0" w14:textId="77777777" w:rsidR="00366E04" w:rsidRDefault="00366E04" w:rsidP="00366E04">
            <w:pPr>
              <w:spacing w:before="40" w:after="40" w:line="264" w:lineRule="auto"/>
              <w:jc w:val="center"/>
              <w:rPr>
                <w:rFonts w:ascii="NikoshBAN" w:eastAsia="Nikosh" w:hAnsi="NikoshBAN" w:cs="NikoshBAN"/>
                <w:sz w:val="16"/>
                <w:szCs w:val="16"/>
                <w:rtl/>
                <w:cs/>
                <w:lang w:bidi="bn-IN"/>
              </w:rPr>
            </w:pPr>
            <w:r w:rsidRPr="000044C8">
              <w:rPr>
                <w:rFonts w:ascii="NikoshBAN" w:hAnsi="NikoshBAN" w:cs="NikoshBAN"/>
                <w:sz w:val="16"/>
                <w:szCs w:val="16"/>
                <w:cs/>
                <w:lang w:bidi="bn-IN"/>
              </w:rPr>
              <w:t>বিকিরণ উৎস ব্যবহারকারীর মধ্যে সচেতনতা বৃদ্ধি করার লক্ষ্যে বিভিন্ন তথ্য এবং পরামর্শ সম্বলিত বিজ্ঞপ্তি প্রকাশ</w:t>
            </w:r>
          </w:p>
        </w:tc>
        <w:tc>
          <w:tcPr>
            <w:tcW w:w="648" w:type="dxa"/>
            <w:vMerge w:val="restart"/>
            <w:vAlign w:val="center"/>
          </w:tcPr>
          <w:p w14:paraId="46D64918" w14:textId="77777777" w:rsidR="00366E04" w:rsidRDefault="00366E04" w:rsidP="00366E04">
            <w:pPr>
              <w:pStyle w:val="Title"/>
              <w:spacing w:before="40" w:after="40" w:line="264" w:lineRule="auto"/>
              <w:rPr>
                <w:rFonts w:ascii="NikoshBAN" w:eastAsia="Nikosh" w:hAnsi="NikoshBAN" w:cs="NikoshBAN"/>
                <w:sz w:val="16"/>
                <w:szCs w:val="16"/>
                <w:rtl/>
                <w:cs/>
                <w:lang w:bidi="bn-BD"/>
              </w:rPr>
            </w:pPr>
            <w:r>
              <w:rPr>
                <w:rFonts w:ascii="NikoshBAN" w:eastAsia="Nikosh" w:hAnsi="NikoshBAN" w:cs="NikoshBAN"/>
                <w:sz w:val="16"/>
                <w:szCs w:val="16"/>
                <w:cs/>
                <w:lang w:bidi="bn-BD"/>
              </w:rPr>
              <w:t>২</w:t>
            </w:r>
          </w:p>
        </w:tc>
        <w:tc>
          <w:tcPr>
            <w:tcW w:w="639" w:type="dxa"/>
            <w:vAlign w:val="center"/>
          </w:tcPr>
          <w:p w14:paraId="25BEED72" w14:textId="77777777" w:rsidR="00366E04" w:rsidRDefault="00366E04" w:rsidP="00366E04">
            <w:pPr>
              <w:pStyle w:val="Title"/>
              <w:spacing w:before="40" w:after="40" w:line="264" w:lineRule="auto"/>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75" w:type="dxa"/>
            <w:vAlign w:val="center"/>
          </w:tcPr>
          <w:p w14:paraId="28A7EC15" w14:textId="69D522FC" w:rsidR="00366E04" w:rsidRDefault="00366E04" w:rsidP="00366E04">
            <w:pPr>
              <w:pStyle w:val="Title"/>
              <w:spacing w:before="40" w:after="40" w:line="264" w:lineRule="auto"/>
              <w:rPr>
                <w:rFonts w:ascii="NikoshBAN" w:hAnsi="NikoshBAN" w:cs="NikoshBAN"/>
                <w:sz w:val="16"/>
                <w:szCs w:val="16"/>
                <w:cs/>
                <w:lang w:bidi="bn-BD"/>
              </w:rPr>
            </w:pPr>
            <w:r>
              <w:rPr>
                <w:rFonts w:ascii="NikoshBAN" w:hAnsi="NikoshBAN" w:cs="NikoshBAN" w:hint="cs"/>
                <w:sz w:val="16"/>
                <w:szCs w:val="16"/>
                <w:cs/>
                <w:lang w:bidi="bn-BD"/>
              </w:rPr>
              <w:t>৪</w:t>
            </w:r>
          </w:p>
        </w:tc>
        <w:tc>
          <w:tcPr>
            <w:tcW w:w="612" w:type="dxa"/>
            <w:vAlign w:val="center"/>
          </w:tcPr>
          <w:p w14:paraId="4D18A7E9" w14:textId="0862F7E9" w:rsidR="00366E04" w:rsidRDefault="00366E04" w:rsidP="00366E04">
            <w:pPr>
              <w:pStyle w:val="Title"/>
              <w:spacing w:before="40" w:after="40" w:line="264" w:lineRule="auto"/>
              <w:rPr>
                <w:rFonts w:ascii="NikoshBAN" w:hAnsi="NikoshBAN" w:cs="NikoshBAN"/>
                <w:sz w:val="16"/>
                <w:szCs w:val="16"/>
                <w:cs/>
                <w:lang w:bidi="bn-BD"/>
              </w:rPr>
            </w:pPr>
          </w:p>
        </w:tc>
        <w:tc>
          <w:tcPr>
            <w:tcW w:w="630" w:type="dxa"/>
            <w:vAlign w:val="center"/>
          </w:tcPr>
          <w:p w14:paraId="45EE7E05" w14:textId="3D099364"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val="en-US" w:bidi="bn-BD"/>
              </w:rPr>
              <w:t>৪</w:t>
            </w:r>
          </w:p>
        </w:tc>
        <w:tc>
          <w:tcPr>
            <w:tcW w:w="639" w:type="dxa"/>
            <w:vAlign w:val="center"/>
          </w:tcPr>
          <w:p w14:paraId="696560A1" w14:textId="51A354A0" w:rsidR="00366E04" w:rsidRDefault="00366E04" w:rsidP="00366E04">
            <w:pPr>
              <w:pStyle w:val="Title"/>
              <w:spacing w:before="40" w:after="40" w:line="264" w:lineRule="auto"/>
              <w:rPr>
                <w:rFonts w:ascii="NikoshBAN" w:hAnsi="NikoshBAN" w:cs="NikoshBAN"/>
                <w:sz w:val="16"/>
                <w:szCs w:val="16"/>
                <w:cs/>
                <w:lang w:bidi="bn-BD"/>
              </w:rPr>
            </w:pPr>
          </w:p>
        </w:tc>
        <w:tc>
          <w:tcPr>
            <w:tcW w:w="621" w:type="dxa"/>
            <w:vAlign w:val="center"/>
          </w:tcPr>
          <w:p w14:paraId="7138E005" w14:textId="017D60A2"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bidi="bn-BD"/>
              </w:rPr>
              <w:t>৪</w:t>
            </w:r>
          </w:p>
        </w:tc>
        <w:tc>
          <w:tcPr>
            <w:tcW w:w="621" w:type="dxa"/>
            <w:vAlign w:val="center"/>
          </w:tcPr>
          <w:p w14:paraId="2DF7105C" w14:textId="41F0E887"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৪</w:t>
            </w:r>
          </w:p>
        </w:tc>
        <w:tc>
          <w:tcPr>
            <w:tcW w:w="625" w:type="dxa"/>
            <w:vAlign w:val="center"/>
          </w:tcPr>
          <w:p w14:paraId="7A3B6CAA" w14:textId="674E9637" w:rsidR="00366E04" w:rsidRDefault="00366E04" w:rsidP="00366E04">
            <w:pPr>
              <w:spacing w:before="40" w:after="40" w:line="264" w:lineRule="auto"/>
              <w:jc w:val="center"/>
              <w:rPr>
                <w:rFonts w:ascii="NikoshBAN" w:hAnsi="NikoshBAN" w:cs="NikoshBAN"/>
                <w:sz w:val="16"/>
                <w:szCs w:val="16"/>
                <w:lang w:bidi="bn-BD"/>
              </w:rPr>
            </w:pPr>
          </w:p>
        </w:tc>
      </w:tr>
      <w:tr w:rsidR="00366E04" w14:paraId="0CF808B8" w14:textId="77777777" w:rsidTr="00366E04">
        <w:trPr>
          <w:trHeight w:val="150"/>
          <w:jc w:val="center"/>
        </w:trPr>
        <w:tc>
          <w:tcPr>
            <w:tcW w:w="1392" w:type="dxa"/>
            <w:vMerge/>
          </w:tcPr>
          <w:p w14:paraId="18631D41" w14:textId="77777777" w:rsidR="00366E04" w:rsidRPr="000044C8" w:rsidRDefault="00366E04" w:rsidP="00366E04">
            <w:pPr>
              <w:pStyle w:val="ListParagraph"/>
              <w:numPr>
                <w:ilvl w:val="0"/>
                <w:numId w:val="25"/>
              </w:numPr>
              <w:spacing w:before="40" w:after="40" w:line="264" w:lineRule="auto"/>
              <w:ind w:left="284" w:hanging="270"/>
              <w:rPr>
                <w:rFonts w:ascii="NikoshBAN" w:hAnsi="NikoshBAN" w:cs="NikoshBAN"/>
                <w:sz w:val="16"/>
                <w:szCs w:val="16"/>
                <w:cs/>
                <w:lang w:bidi="bn-IN"/>
              </w:rPr>
            </w:pPr>
            <w:permStart w:id="1771664964" w:edGrp="everyone" w:colFirst="1" w:colLast="1"/>
            <w:permStart w:id="1293307583" w:edGrp="everyone" w:colFirst="3" w:colLast="3"/>
            <w:permStart w:id="1534490597" w:edGrp="everyone" w:colFirst="4" w:colLast="4"/>
            <w:permStart w:id="52494995" w:edGrp="everyone" w:colFirst="5" w:colLast="5"/>
            <w:permStart w:id="570765772" w:edGrp="everyone" w:colFirst="6" w:colLast="6"/>
            <w:permStart w:id="1454727947" w:edGrp="everyone" w:colFirst="7" w:colLast="7"/>
            <w:permStart w:id="1921917870" w:edGrp="everyone" w:colFirst="8" w:colLast="8"/>
            <w:permStart w:id="869234536" w:edGrp="everyone" w:colFirst="9" w:colLast="9"/>
            <w:permStart w:id="534005494" w:edGrp="everyone" w:colFirst="10" w:colLast="10"/>
            <w:permEnd w:id="1686836327"/>
            <w:permEnd w:id="1451322624"/>
            <w:permEnd w:id="1224170240"/>
            <w:permEnd w:id="1314219226"/>
            <w:permEnd w:id="747724820"/>
            <w:permEnd w:id="1335059924"/>
            <w:permEnd w:id="799112915"/>
            <w:permEnd w:id="2096062316"/>
            <w:permEnd w:id="1208297105"/>
            <w:permEnd w:id="1818441954"/>
            <w:permEnd w:id="603418161"/>
          </w:p>
        </w:tc>
        <w:tc>
          <w:tcPr>
            <w:tcW w:w="1175" w:type="dxa"/>
            <w:vAlign w:val="center"/>
          </w:tcPr>
          <w:p w14:paraId="2D6601CF" w14:textId="77777777" w:rsidR="00366E04" w:rsidRPr="000044C8" w:rsidRDefault="00366E04" w:rsidP="00366E04">
            <w:pPr>
              <w:spacing w:before="40" w:after="40" w:line="264" w:lineRule="auto"/>
              <w:jc w:val="center"/>
              <w:rPr>
                <w:rFonts w:ascii="NikoshBAN" w:hAnsi="NikoshBAN" w:cs="NikoshBAN"/>
                <w:sz w:val="16"/>
                <w:szCs w:val="16"/>
                <w:cs/>
                <w:lang w:bidi="bn-IN"/>
              </w:rPr>
            </w:pPr>
            <w:r w:rsidRPr="000044C8">
              <w:rPr>
                <w:rFonts w:ascii="NikoshBAN" w:hAnsi="NikoshBAN" w:cs="NikoshBAN"/>
                <w:sz w:val="16"/>
                <w:szCs w:val="16"/>
                <w:cs/>
                <w:lang w:bidi="bn-IN"/>
              </w:rPr>
              <w:t>নিউক্লিয় ও বিকিরণ নিরাপত্তা সংক্রান্ত কার্যক্রমের প্রচারণার জন্য পোস্টার/লিফলেট/ব্রশিউর বিতরণ</w:t>
            </w:r>
          </w:p>
        </w:tc>
        <w:tc>
          <w:tcPr>
            <w:tcW w:w="648" w:type="dxa"/>
            <w:vMerge/>
            <w:vAlign w:val="center"/>
          </w:tcPr>
          <w:p w14:paraId="3D6028B5" w14:textId="77777777" w:rsidR="00366E04" w:rsidRDefault="00366E04" w:rsidP="00366E04">
            <w:pPr>
              <w:pStyle w:val="Title"/>
              <w:spacing w:before="40" w:after="40" w:line="264" w:lineRule="auto"/>
              <w:rPr>
                <w:rFonts w:ascii="NikoshBAN" w:eastAsia="Nikosh" w:hAnsi="NikoshBAN" w:cs="NikoshBAN"/>
                <w:sz w:val="16"/>
                <w:szCs w:val="16"/>
                <w:cs/>
                <w:lang w:bidi="bn-BD"/>
              </w:rPr>
            </w:pPr>
          </w:p>
        </w:tc>
        <w:tc>
          <w:tcPr>
            <w:tcW w:w="639" w:type="dxa"/>
            <w:vAlign w:val="center"/>
          </w:tcPr>
          <w:p w14:paraId="2D067EAC" w14:textId="77777777" w:rsidR="00366E04" w:rsidRDefault="00366E04" w:rsidP="00366E04">
            <w:pPr>
              <w:pStyle w:val="Title"/>
              <w:spacing w:before="40" w:after="40" w:line="264" w:lineRule="auto"/>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75" w:type="dxa"/>
            <w:vAlign w:val="center"/>
          </w:tcPr>
          <w:p w14:paraId="6D365AEF" w14:textId="30AC14C2" w:rsidR="00366E04" w:rsidRDefault="00366E04" w:rsidP="00366E04">
            <w:pPr>
              <w:pStyle w:val="Title"/>
              <w:spacing w:before="40" w:after="40" w:line="264" w:lineRule="auto"/>
              <w:rPr>
                <w:rFonts w:ascii="NikoshBAN" w:hAnsi="NikoshBAN" w:cs="NikoshBAN"/>
                <w:sz w:val="16"/>
                <w:szCs w:val="16"/>
                <w:lang w:bidi="bn-BD"/>
              </w:rPr>
            </w:pPr>
            <w:r>
              <w:rPr>
                <w:rFonts w:ascii="NikoshBAN" w:hAnsi="NikoshBAN" w:cs="NikoshBAN" w:hint="cs"/>
                <w:sz w:val="16"/>
                <w:szCs w:val="16"/>
                <w:cs/>
                <w:lang w:bidi="bn-BD"/>
              </w:rPr>
              <w:t>৩০০</w:t>
            </w:r>
          </w:p>
        </w:tc>
        <w:tc>
          <w:tcPr>
            <w:tcW w:w="612" w:type="dxa"/>
            <w:vAlign w:val="center"/>
          </w:tcPr>
          <w:p w14:paraId="594B637B" w14:textId="3702F603" w:rsidR="00366E04" w:rsidRDefault="00366E04" w:rsidP="00366E04">
            <w:pPr>
              <w:pStyle w:val="Title"/>
              <w:spacing w:before="40" w:after="40" w:line="264" w:lineRule="auto"/>
              <w:rPr>
                <w:rFonts w:ascii="NikoshBAN" w:hAnsi="NikoshBAN" w:cs="NikoshBAN"/>
                <w:sz w:val="16"/>
                <w:szCs w:val="16"/>
                <w:cs/>
                <w:lang w:bidi="bn-BD"/>
              </w:rPr>
            </w:pPr>
          </w:p>
        </w:tc>
        <w:tc>
          <w:tcPr>
            <w:tcW w:w="630" w:type="dxa"/>
            <w:vAlign w:val="center"/>
          </w:tcPr>
          <w:p w14:paraId="3C344BD0" w14:textId="336826B1" w:rsidR="00366E04" w:rsidRDefault="00366E04" w:rsidP="00366E04">
            <w:pPr>
              <w:spacing w:before="40" w:after="40" w:line="264" w:lineRule="auto"/>
              <w:jc w:val="center"/>
              <w:rPr>
                <w:rFonts w:ascii="NikoshBAN" w:hAnsi="NikoshBAN" w:cs="NikoshBAN"/>
                <w:sz w:val="16"/>
                <w:szCs w:val="16"/>
                <w:cs/>
                <w:lang w:val="en-US" w:bidi="bn-BD"/>
              </w:rPr>
            </w:pPr>
            <w:r>
              <w:rPr>
                <w:rFonts w:ascii="NikoshBAN" w:hAnsi="NikoshBAN" w:cs="NikoshBAN" w:hint="cs"/>
                <w:sz w:val="16"/>
                <w:szCs w:val="16"/>
                <w:cs/>
                <w:lang w:val="en-US" w:bidi="bn-BD"/>
              </w:rPr>
              <w:t>৩০০</w:t>
            </w:r>
          </w:p>
        </w:tc>
        <w:tc>
          <w:tcPr>
            <w:tcW w:w="639" w:type="dxa"/>
            <w:vAlign w:val="center"/>
          </w:tcPr>
          <w:p w14:paraId="3D4D3424" w14:textId="01F25E30" w:rsidR="00366E04" w:rsidRDefault="00366E04" w:rsidP="00366E04">
            <w:pPr>
              <w:pStyle w:val="Title"/>
              <w:spacing w:before="40" w:after="40" w:line="264" w:lineRule="auto"/>
              <w:rPr>
                <w:rFonts w:ascii="NikoshBAN" w:hAnsi="NikoshBAN" w:cs="NikoshBAN"/>
                <w:sz w:val="16"/>
                <w:szCs w:val="16"/>
                <w:cs/>
                <w:lang w:bidi="bn-BD"/>
              </w:rPr>
            </w:pPr>
          </w:p>
        </w:tc>
        <w:tc>
          <w:tcPr>
            <w:tcW w:w="621" w:type="dxa"/>
            <w:vAlign w:val="center"/>
          </w:tcPr>
          <w:p w14:paraId="55D63127" w14:textId="521551AE" w:rsidR="00366E04" w:rsidRDefault="00366E04" w:rsidP="00366E04">
            <w:pPr>
              <w:spacing w:before="40" w:after="40" w:line="264" w:lineRule="auto"/>
              <w:jc w:val="center"/>
              <w:rPr>
                <w:rFonts w:ascii="NikoshBAN" w:hAnsi="NikoshBAN" w:cs="NikoshBAN"/>
                <w:sz w:val="16"/>
                <w:szCs w:val="16"/>
                <w:cs/>
                <w:lang w:val="en-US" w:bidi="bn-BD"/>
              </w:rPr>
            </w:pPr>
            <w:r>
              <w:rPr>
                <w:rFonts w:ascii="NikoshBAN" w:hAnsi="NikoshBAN" w:cs="NikoshBAN" w:hint="cs"/>
                <w:sz w:val="16"/>
                <w:szCs w:val="16"/>
                <w:cs/>
                <w:lang w:bidi="bn-BD"/>
              </w:rPr>
              <w:t>৩২০</w:t>
            </w:r>
          </w:p>
        </w:tc>
        <w:tc>
          <w:tcPr>
            <w:tcW w:w="621" w:type="dxa"/>
            <w:vAlign w:val="center"/>
          </w:tcPr>
          <w:p w14:paraId="15288A79" w14:textId="16EB6A9D" w:rsidR="00366E04" w:rsidRDefault="00366E04" w:rsidP="00366E04">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৩৩০</w:t>
            </w:r>
          </w:p>
        </w:tc>
        <w:tc>
          <w:tcPr>
            <w:tcW w:w="625" w:type="dxa"/>
            <w:vAlign w:val="center"/>
          </w:tcPr>
          <w:p w14:paraId="4F550D9C" w14:textId="20B6D3AF" w:rsidR="00366E04" w:rsidRDefault="00366E04" w:rsidP="00366E04">
            <w:pPr>
              <w:spacing w:before="40" w:after="40" w:line="264" w:lineRule="auto"/>
              <w:jc w:val="center"/>
              <w:rPr>
                <w:rFonts w:ascii="NikoshBAN" w:hAnsi="NikoshBAN" w:cs="NikoshBAN"/>
                <w:sz w:val="16"/>
                <w:szCs w:val="16"/>
                <w:lang w:bidi="bn-BD"/>
              </w:rPr>
            </w:pPr>
          </w:p>
        </w:tc>
      </w:tr>
      <w:tr w:rsidR="00366E04" w14:paraId="41811C4B" w14:textId="77777777" w:rsidTr="00366E04">
        <w:trPr>
          <w:trHeight w:val="784"/>
          <w:jc w:val="center"/>
        </w:trPr>
        <w:tc>
          <w:tcPr>
            <w:tcW w:w="1392" w:type="dxa"/>
            <w:vMerge/>
          </w:tcPr>
          <w:p w14:paraId="227335AA" w14:textId="77777777" w:rsidR="00366E04" w:rsidRPr="000044C8" w:rsidRDefault="00366E04" w:rsidP="00366E04">
            <w:pPr>
              <w:pStyle w:val="ListParagraph"/>
              <w:numPr>
                <w:ilvl w:val="0"/>
                <w:numId w:val="25"/>
              </w:numPr>
              <w:spacing w:before="40" w:after="40" w:line="264" w:lineRule="auto"/>
              <w:ind w:left="284" w:hanging="270"/>
              <w:rPr>
                <w:rFonts w:ascii="NikoshBAN" w:hAnsi="NikoshBAN" w:cs="NikoshBAN"/>
                <w:sz w:val="16"/>
                <w:szCs w:val="16"/>
                <w:cs/>
                <w:lang w:bidi="bn-IN"/>
              </w:rPr>
            </w:pPr>
            <w:permStart w:id="1906455144" w:edGrp="everyone" w:colFirst="1" w:colLast="1"/>
            <w:permStart w:id="1202070224" w:edGrp="everyone" w:colFirst="3" w:colLast="3"/>
            <w:permStart w:id="964255120" w:edGrp="everyone" w:colFirst="4" w:colLast="4"/>
            <w:permStart w:id="167583462" w:edGrp="everyone" w:colFirst="5" w:colLast="5"/>
            <w:permStart w:id="107049704" w:edGrp="everyone" w:colFirst="6" w:colLast="6"/>
            <w:permStart w:id="234378866" w:edGrp="everyone" w:colFirst="7" w:colLast="7"/>
            <w:permStart w:id="1237061837" w:edGrp="everyone" w:colFirst="8" w:colLast="8"/>
            <w:permStart w:id="325874749" w:edGrp="everyone" w:colFirst="9" w:colLast="9"/>
            <w:permStart w:id="862146843" w:edGrp="everyone" w:colFirst="10" w:colLast="10"/>
            <w:permEnd w:id="1771664964"/>
            <w:permEnd w:id="1293307583"/>
            <w:permEnd w:id="1534490597"/>
            <w:permEnd w:id="52494995"/>
            <w:permEnd w:id="570765772"/>
            <w:permEnd w:id="1454727947"/>
            <w:permEnd w:id="1921917870"/>
            <w:permEnd w:id="869234536"/>
            <w:permEnd w:id="534005494"/>
          </w:p>
        </w:tc>
        <w:tc>
          <w:tcPr>
            <w:tcW w:w="1175" w:type="dxa"/>
            <w:vAlign w:val="center"/>
          </w:tcPr>
          <w:p w14:paraId="38DE84CA" w14:textId="77777777" w:rsidR="00366E04" w:rsidRPr="000044C8" w:rsidRDefault="00366E04" w:rsidP="00366E04">
            <w:pPr>
              <w:spacing w:before="40" w:after="40" w:line="264" w:lineRule="auto"/>
              <w:jc w:val="center"/>
              <w:rPr>
                <w:rFonts w:ascii="NikoshBAN" w:hAnsi="NikoshBAN" w:cs="NikoshBAN"/>
                <w:sz w:val="16"/>
                <w:szCs w:val="16"/>
                <w:cs/>
                <w:lang w:bidi="bn-IN"/>
              </w:rPr>
            </w:pPr>
            <w:r w:rsidRPr="000044C8">
              <w:rPr>
                <w:rFonts w:ascii="NikoshBAN" w:hAnsi="NikoshBAN" w:cs="NikoshBAN"/>
                <w:sz w:val="16"/>
                <w:szCs w:val="16"/>
                <w:cs/>
                <w:lang w:bidi="bn-IN"/>
              </w:rPr>
              <w:t>বিকিরণ নিরাপত্তা বিষয়ে স্টেকহোল্ডারদের সাথে কর্মশালা</w:t>
            </w:r>
          </w:p>
        </w:tc>
        <w:tc>
          <w:tcPr>
            <w:tcW w:w="648" w:type="dxa"/>
            <w:vMerge/>
            <w:vAlign w:val="center"/>
          </w:tcPr>
          <w:p w14:paraId="4B98FE8B" w14:textId="77777777" w:rsidR="00366E04" w:rsidRDefault="00366E04" w:rsidP="00366E04">
            <w:pPr>
              <w:pStyle w:val="Title"/>
              <w:spacing w:before="40" w:after="40" w:line="264" w:lineRule="auto"/>
              <w:rPr>
                <w:rFonts w:ascii="NikoshBAN" w:eastAsia="Nikosh" w:hAnsi="NikoshBAN" w:cs="NikoshBAN"/>
                <w:sz w:val="16"/>
                <w:szCs w:val="16"/>
                <w:cs/>
                <w:lang w:bidi="bn-BD"/>
              </w:rPr>
            </w:pPr>
          </w:p>
        </w:tc>
        <w:tc>
          <w:tcPr>
            <w:tcW w:w="639" w:type="dxa"/>
            <w:vAlign w:val="center"/>
          </w:tcPr>
          <w:p w14:paraId="4769E713" w14:textId="77777777" w:rsidR="00366E04" w:rsidRDefault="00366E04" w:rsidP="00366E04">
            <w:pPr>
              <w:pStyle w:val="Title"/>
              <w:spacing w:before="40" w:after="40" w:line="264" w:lineRule="auto"/>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75" w:type="dxa"/>
            <w:vAlign w:val="center"/>
          </w:tcPr>
          <w:p w14:paraId="44D28FCE" w14:textId="54A52FF1" w:rsidR="00366E04" w:rsidRDefault="00366E04" w:rsidP="00366E04">
            <w:pPr>
              <w:pStyle w:val="Title"/>
              <w:spacing w:before="40" w:after="40" w:line="264" w:lineRule="auto"/>
              <w:rPr>
                <w:rFonts w:ascii="NikoshBAN" w:hAnsi="NikoshBAN" w:cs="NikoshBAN"/>
                <w:sz w:val="16"/>
                <w:szCs w:val="16"/>
                <w:lang w:bidi="bn-BD"/>
              </w:rPr>
            </w:pPr>
            <w:r>
              <w:rPr>
                <w:rFonts w:ascii="NikoshBAN" w:hAnsi="NikoshBAN" w:cs="NikoshBAN" w:hint="cs"/>
                <w:sz w:val="16"/>
                <w:szCs w:val="16"/>
                <w:cs/>
                <w:lang w:bidi="bn-BD"/>
              </w:rPr>
              <w:t>১</w:t>
            </w:r>
          </w:p>
        </w:tc>
        <w:tc>
          <w:tcPr>
            <w:tcW w:w="612" w:type="dxa"/>
            <w:vAlign w:val="center"/>
          </w:tcPr>
          <w:p w14:paraId="5CE3ABC0" w14:textId="02611AAE" w:rsidR="00366E04" w:rsidRDefault="00366E04" w:rsidP="00366E04">
            <w:pPr>
              <w:pStyle w:val="Title"/>
              <w:spacing w:before="40" w:after="40" w:line="264" w:lineRule="auto"/>
              <w:rPr>
                <w:rFonts w:ascii="NikoshBAN" w:hAnsi="NikoshBAN" w:cs="NikoshBAN"/>
                <w:sz w:val="16"/>
                <w:szCs w:val="16"/>
                <w:cs/>
                <w:lang w:bidi="bn-BD"/>
              </w:rPr>
            </w:pPr>
          </w:p>
        </w:tc>
        <w:tc>
          <w:tcPr>
            <w:tcW w:w="630" w:type="dxa"/>
            <w:vAlign w:val="center"/>
          </w:tcPr>
          <w:p w14:paraId="2540BD64" w14:textId="3DA11317" w:rsidR="00366E04" w:rsidRDefault="00366E04" w:rsidP="00366E04">
            <w:pPr>
              <w:spacing w:before="40" w:after="40" w:line="264" w:lineRule="auto"/>
              <w:jc w:val="center"/>
              <w:rPr>
                <w:rFonts w:ascii="NikoshBAN" w:hAnsi="NikoshBAN" w:cs="NikoshBAN"/>
                <w:sz w:val="16"/>
                <w:szCs w:val="16"/>
                <w:cs/>
                <w:lang w:val="en-US" w:bidi="bn-BD"/>
              </w:rPr>
            </w:pPr>
            <w:r>
              <w:rPr>
                <w:rFonts w:ascii="NikoshBAN" w:hAnsi="NikoshBAN" w:cs="NikoshBAN" w:hint="cs"/>
                <w:sz w:val="16"/>
                <w:szCs w:val="16"/>
                <w:cs/>
                <w:lang w:val="en-US" w:bidi="bn-BD"/>
              </w:rPr>
              <w:t>১</w:t>
            </w:r>
          </w:p>
        </w:tc>
        <w:tc>
          <w:tcPr>
            <w:tcW w:w="639" w:type="dxa"/>
            <w:vAlign w:val="center"/>
          </w:tcPr>
          <w:p w14:paraId="3FAE7A99" w14:textId="4A1405AB" w:rsidR="00366E04" w:rsidRDefault="00366E04" w:rsidP="00366E04">
            <w:pPr>
              <w:pStyle w:val="Title"/>
              <w:spacing w:before="40" w:after="40" w:line="264" w:lineRule="auto"/>
              <w:rPr>
                <w:rFonts w:ascii="NikoshBAN" w:hAnsi="NikoshBAN" w:cs="NikoshBAN"/>
                <w:sz w:val="16"/>
                <w:szCs w:val="16"/>
                <w:cs/>
                <w:lang w:bidi="bn-BD"/>
              </w:rPr>
            </w:pPr>
          </w:p>
        </w:tc>
        <w:tc>
          <w:tcPr>
            <w:tcW w:w="621" w:type="dxa"/>
            <w:vAlign w:val="center"/>
          </w:tcPr>
          <w:p w14:paraId="23A20E2F" w14:textId="6065B9D0" w:rsidR="00366E04" w:rsidRDefault="00366E04" w:rsidP="00366E04">
            <w:pPr>
              <w:spacing w:before="40" w:after="40" w:line="264" w:lineRule="auto"/>
              <w:jc w:val="center"/>
              <w:rPr>
                <w:rFonts w:ascii="NikoshBAN" w:hAnsi="NikoshBAN" w:cs="NikoshBAN"/>
                <w:sz w:val="16"/>
                <w:szCs w:val="16"/>
                <w:cs/>
                <w:lang w:val="en-US" w:bidi="bn-BD"/>
              </w:rPr>
            </w:pPr>
            <w:r>
              <w:rPr>
                <w:rFonts w:ascii="NikoshBAN" w:hAnsi="NikoshBAN" w:cs="NikoshBAN" w:hint="cs"/>
                <w:sz w:val="16"/>
                <w:szCs w:val="16"/>
                <w:cs/>
                <w:lang w:bidi="bn-BD"/>
              </w:rPr>
              <w:t>১</w:t>
            </w:r>
          </w:p>
        </w:tc>
        <w:tc>
          <w:tcPr>
            <w:tcW w:w="621" w:type="dxa"/>
            <w:vAlign w:val="center"/>
          </w:tcPr>
          <w:p w14:paraId="1B06E94F" w14:textId="399643EB" w:rsidR="00366E04" w:rsidRDefault="00366E04" w:rsidP="00366E04">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১</w:t>
            </w:r>
          </w:p>
        </w:tc>
        <w:tc>
          <w:tcPr>
            <w:tcW w:w="625" w:type="dxa"/>
            <w:vAlign w:val="center"/>
          </w:tcPr>
          <w:p w14:paraId="73313312" w14:textId="59739D33" w:rsidR="00366E04" w:rsidRDefault="00366E04" w:rsidP="00366E04">
            <w:pPr>
              <w:spacing w:before="40" w:after="40" w:line="264" w:lineRule="auto"/>
              <w:jc w:val="center"/>
              <w:rPr>
                <w:rFonts w:ascii="NikoshBAN" w:hAnsi="NikoshBAN" w:cs="NikoshBAN"/>
                <w:sz w:val="16"/>
                <w:szCs w:val="16"/>
                <w:lang w:bidi="bn-BD"/>
              </w:rPr>
            </w:pPr>
          </w:p>
        </w:tc>
      </w:tr>
      <w:tr w:rsidR="00366E04" w14:paraId="3B89436A" w14:textId="77777777" w:rsidTr="00366E04">
        <w:trPr>
          <w:trHeight w:val="107"/>
          <w:jc w:val="center"/>
        </w:trPr>
        <w:tc>
          <w:tcPr>
            <w:tcW w:w="1392" w:type="dxa"/>
            <w:vMerge/>
          </w:tcPr>
          <w:p w14:paraId="112752AC" w14:textId="77777777" w:rsidR="00366E04" w:rsidRPr="000044C8" w:rsidRDefault="00366E04" w:rsidP="00366E04">
            <w:pPr>
              <w:pStyle w:val="ListParagraph"/>
              <w:numPr>
                <w:ilvl w:val="0"/>
                <w:numId w:val="25"/>
              </w:numPr>
              <w:spacing w:before="40" w:after="40" w:line="264" w:lineRule="auto"/>
              <w:ind w:left="284" w:hanging="270"/>
              <w:rPr>
                <w:rFonts w:ascii="NikoshBAN" w:hAnsi="NikoshBAN" w:cs="NikoshBAN"/>
                <w:sz w:val="16"/>
                <w:szCs w:val="16"/>
                <w:cs/>
                <w:lang w:bidi="bn-IN"/>
              </w:rPr>
            </w:pPr>
            <w:permStart w:id="1917855602" w:edGrp="everyone" w:colFirst="1" w:colLast="1"/>
            <w:permStart w:id="1533686775" w:edGrp="everyone" w:colFirst="3" w:colLast="3"/>
            <w:permStart w:id="937248750" w:edGrp="everyone" w:colFirst="4" w:colLast="4"/>
            <w:permStart w:id="1983601963" w:edGrp="everyone" w:colFirst="5" w:colLast="5"/>
            <w:permStart w:id="2006978933" w:edGrp="everyone" w:colFirst="6" w:colLast="6"/>
            <w:permStart w:id="2108819899" w:edGrp="everyone" w:colFirst="7" w:colLast="7"/>
            <w:permStart w:id="1516594368" w:edGrp="everyone" w:colFirst="8" w:colLast="8"/>
            <w:permStart w:id="1394088072" w:edGrp="everyone" w:colFirst="9" w:colLast="9"/>
            <w:permStart w:id="2084307393" w:edGrp="everyone" w:colFirst="10" w:colLast="10"/>
            <w:permStart w:id="1195793739" w:edGrp="everyone" w:colFirst="11" w:colLast="11"/>
            <w:permEnd w:id="1906455144"/>
            <w:permEnd w:id="1202070224"/>
            <w:permEnd w:id="964255120"/>
            <w:permEnd w:id="167583462"/>
            <w:permEnd w:id="107049704"/>
            <w:permEnd w:id="234378866"/>
            <w:permEnd w:id="1237061837"/>
            <w:permEnd w:id="325874749"/>
            <w:permEnd w:id="862146843"/>
          </w:p>
        </w:tc>
        <w:tc>
          <w:tcPr>
            <w:tcW w:w="1175" w:type="dxa"/>
            <w:vAlign w:val="center"/>
          </w:tcPr>
          <w:p w14:paraId="2C9B59C4" w14:textId="77777777" w:rsidR="00366E04" w:rsidRPr="000044C8" w:rsidRDefault="00366E04" w:rsidP="00366E04">
            <w:pPr>
              <w:spacing w:before="40" w:after="40" w:line="264" w:lineRule="auto"/>
              <w:jc w:val="center"/>
              <w:rPr>
                <w:rFonts w:ascii="NikoshBAN" w:hAnsi="NikoshBAN" w:cs="NikoshBAN"/>
                <w:sz w:val="16"/>
                <w:szCs w:val="16"/>
                <w:lang w:bidi="bn-IN"/>
              </w:rPr>
            </w:pPr>
            <w:r w:rsidRPr="000044C8">
              <w:rPr>
                <w:rFonts w:ascii="NikoshBAN" w:hAnsi="NikoshBAN" w:cs="NikoshBAN"/>
                <w:sz w:val="16"/>
                <w:szCs w:val="16"/>
                <w:cs/>
                <w:lang w:bidi="bn-IN"/>
              </w:rPr>
              <w:t>নিউক্লিয়ার নিরাপত্তা ও নিউক্লিয়ার সুরক্ষা সংস্কৃতির ব্যবহার সম্পর্কে আন্তর্জাতিক সংস্থার সহযোগিতায় স্টেকহোল্ডারদের মধ্যে সচেতনতা বৃদ্ধি সংক্রান্ত কর্মশালা</w:t>
            </w:r>
          </w:p>
        </w:tc>
        <w:tc>
          <w:tcPr>
            <w:tcW w:w="648" w:type="dxa"/>
            <w:vMerge/>
            <w:vAlign w:val="center"/>
          </w:tcPr>
          <w:p w14:paraId="5ECF8067" w14:textId="77777777" w:rsidR="00366E04" w:rsidRDefault="00366E04" w:rsidP="00366E04">
            <w:pPr>
              <w:pStyle w:val="Title"/>
              <w:spacing w:before="40" w:after="40" w:line="264" w:lineRule="auto"/>
              <w:rPr>
                <w:rFonts w:ascii="NikoshBAN" w:eastAsia="Nikosh" w:hAnsi="NikoshBAN" w:cs="NikoshBAN"/>
                <w:sz w:val="16"/>
                <w:szCs w:val="16"/>
                <w:cs/>
                <w:lang w:bidi="bn-BD"/>
              </w:rPr>
            </w:pPr>
          </w:p>
        </w:tc>
        <w:tc>
          <w:tcPr>
            <w:tcW w:w="639" w:type="dxa"/>
            <w:vAlign w:val="center"/>
          </w:tcPr>
          <w:p w14:paraId="597DE534" w14:textId="77777777" w:rsidR="00366E04" w:rsidRDefault="00366E04" w:rsidP="00366E04">
            <w:pPr>
              <w:pStyle w:val="Title"/>
              <w:spacing w:before="40" w:after="40" w:line="264" w:lineRule="auto"/>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75" w:type="dxa"/>
            <w:vAlign w:val="center"/>
          </w:tcPr>
          <w:p w14:paraId="4DCEEA69" w14:textId="602D05BE" w:rsidR="00366E04" w:rsidRDefault="00366E04" w:rsidP="00366E04">
            <w:pPr>
              <w:pStyle w:val="Title"/>
              <w:spacing w:before="40" w:after="40" w:line="264" w:lineRule="auto"/>
              <w:rPr>
                <w:rFonts w:ascii="NikoshBAN" w:hAnsi="NikoshBAN" w:cs="NikoshBAN"/>
                <w:sz w:val="16"/>
                <w:szCs w:val="16"/>
                <w:lang w:bidi="bn-BD"/>
              </w:rPr>
            </w:pPr>
            <w:r>
              <w:rPr>
                <w:rFonts w:ascii="NikoshBAN" w:hAnsi="NikoshBAN" w:cs="NikoshBAN" w:hint="cs"/>
                <w:sz w:val="16"/>
                <w:szCs w:val="16"/>
                <w:cs/>
                <w:lang w:bidi="bn-BD"/>
              </w:rPr>
              <w:t>২</w:t>
            </w:r>
          </w:p>
        </w:tc>
        <w:tc>
          <w:tcPr>
            <w:tcW w:w="612" w:type="dxa"/>
            <w:vAlign w:val="center"/>
          </w:tcPr>
          <w:p w14:paraId="160394EA" w14:textId="3226EFB3" w:rsidR="00366E04" w:rsidRDefault="00366E04" w:rsidP="00366E04">
            <w:pPr>
              <w:pStyle w:val="Title"/>
              <w:spacing w:before="40" w:after="40" w:line="264" w:lineRule="auto"/>
              <w:rPr>
                <w:rFonts w:ascii="NikoshBAN" w:hAnsi="NikoshBAN" w:cs="NikoshBAN"/>
                <w:sz w:val="16"/>
                <w:szCs w:val="16"/>
                <w:cs/>
                <w:lang w:bidi="bn-BD"/>
              </w:rPr>
            </w:pPr>
          </w:p>
        </w:tc>
        <w:tc>
          <w:tcPr>
            <w:tcW w:w="630" w:type="dxa"/>
            <w:vAlign w:val="center"/>
          </w:tcPr>
          <w:p w14:paraId="22749586" w14:textId="67663B6F" w:rsidR="00366E04" w:rsidRDefault="00366E04" w:rsidP="00366E04">
            <w:pPr>
              <w:spacing w:before="40" w:after="40" w:line="264" w:lineRule="auto"/>
              <w:jc w:val="center"/>
              <w:rPr>
                <w:rFonts w:ascii="NikoshBAN" w:hAnsi="NikoshBAN" w:cs="NikoshBAN"/>
                <w:sz w:val="16"/>
                <w:szCs w:val="16"/>
                <w:cs/>
                <w:lang w:val="en-US" w:bidi="bn-BD"/>
              </w:rPr>
            </w:pPr>
            <w:r>
              <w:rPr>
                <w:rFonts w:ascii="NikoshBAN" w:hAnsi="NikoshBAN" w:cs="NikoshBAN" w:hint="cs"/>
                <w:sz w:val="16"/>
                <w:szCs w:val="16"/>
                <w:cs/>
                <w:lang w:val="en-US" w:bidi="bn-BD"/>
              </w:rPr>
              <w:t>২</w:t>
            </w:r>
          </w:p>
        </w:tc>
        <w:tc>
          <w:tcPr>
            <w:tcW w:w="639" w:type="dxa"/>
            <w:vAlign w:val="center"/>
          </w:tcPr>
          <w:p w14:paraId="6D98F837" w14:textId="7D2A4DBB" w:rsidR="00366E04" w:rsidRDefault="00366E04" w:rsidP="00366E04">
            <w:pPr>
              <w:pStyle w:val="Title"/>
              <w:spacing w:before="40" w:after="40" w:line="264" w:lineRule="auto"/>
              <w:rPr>
                <w:rFonts w:ascii="NikoshBAN" w:hAnsi="NikoshBAN" w:cs="NikoshBAN"/>
                <w:sz w:val="16"/>
                <w:szCs w:val="16"/>
                <w:cs/>
                <w:lang w:bidi="bn-BD"/>
              </w:rPr>
            </w:pPr>
          </w:p>
        </w:tc>
        <w:tc>
          <w:tcPr>
            <w:tcW w:w="621" w:type="dxa"/>
            <w:vAlign w:val="center"/>
          </w:tcPr>
          <w:p w14:paraId="20773B36" w14:textId="54B862AA" w:rsidR="00366E04" w:rsidRDefault="00366E04" w:rsidP="00366E04">
            <w:pPr>
              <w:spacing w:before="40" w:after="40" w:line="264" w:lineRule="auto"/>
              <w:jc w:val="center"/>
              <w:rPr>
                <w:rFonts w:ascii="NikoshBAN" w:hAnsi="NikoshBAN" w:cs="NikoshBAN"/>
                <w:sz w:val="16"/>
                <w:szCs w:val="16"/>
                <w:cs/>
                <w:lang w:val="en-US" w:bidi="bn-BD"/>
              </w:rPr>
            </w:pPr>
            <w:r>
              <w:rPr>
                <w:rFonts w:ascii="NikoshBAN" w:hAnsi="NikoshBAN" w:cs="NikoshBAN" w:hint="cs"/>
                <w:sz w:val="16"/>
                <w:szCs w:val="16"/>
                <w:cs/>
                <w:lang w:bidi="bn-BD"/>
              </w:rPr>
              <w:t>২</w:t>
            </w:r>
          </w:p>
        </w:tc>
        <w:tc>
          <w:tcPr>
            <w:tcW w:w="621" w:type="dxa"/>
            <w:vAlign w:val="center"/>
          </w:tcPr>
          <w:p w14:paraId="19274962" w14:textId="40ADFADC" w:rsidR="00366E04" w:rsidRDefault="00366E04" w:rsidP="00366E04">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২</w:t>
            </w:r>
          </w:p>
        </w:tc>
        <w:tc>
          <w:tcPr>
            <w:tcW w:w="625" w:type="dxa"/>
            <w:vAlign w:val="center"/>
          </w:tcPr>
          <w:p w14:paraId="1336E203" w14:textId="3690EB94" w:rsidR="00366E04" w:rsidRDefault="00366E04" w:rsidP="00366E04">
            <w:pPr>
              <w:spacing w:before="40" w:after="40" w:line="264" w:lineRule="auto"/>
              <w:jc w:val="center"/>
              <w:rPr>
                <w:rFonts w:ascii="NikoshBAN" w:hAnsi="NikoshBAN" w:cs="NikoshBAN"/>
                <w:sz w:val="16"/>
                <w:szCs w:val="16"/>
                <w:lang w:bidi="bn-BD"/>
              </w:rPr>
            </w:pPr>
          </w:p>
        </w:tc>
      </w:tr>
    </w:tbl>
    <w:permEnd w:id="1917855602"/>
    <w:permEnd w:id="1533686775"/>
    <w:permEnd w:id="937248750"/>
    <w:permEnd w:id="1983601963"/>
    <w:permEnd w:id="2006978933"/>
    <w:permEnd w:id="2108819899"/>
    <w:permEnd w:id="1516594368"/>
    <w:permEnd w:id="1394088072"/>
    <w:permEnd w:id="2084307393"/>
    <w:permEnd w:id="1195793739"/>
    <w:p w14:paraId="1BEC0770" w14:textId="77777777" w:rsidR="00F748F2" w:rsidRDefault="006F05BA">
      <w:pPr>
        <w:spacing w:before="120"/>
        <w:jc w:val="both"/>
        <w:rPr>
          <w:rFonts w:eastAsia="Nikosh" w:cs="NikoshBAN"/>
          <w:b/>
          <w:bCs/>
          <w:sz w:val="20"/>
          <w:szCs w:val="20"/>
          <w:lang w:bidi="bn-BD"/>
        </w:rPr>
      </w:pPr>
      <w:r>
        <w:rPr>
          <w:rFonts w:eastAsia="Nikosh" w:cs="NikoshBAN"/>
          <w:b/>
          <w:bCs/>
          <w:sz w:val="20"/>
          <w:szCs w:val="20"/>
          <w:cs/>
          <w:lang w:bidi="bn-BD"/>
        </w:rPr>
        <w:t>৬.৮.৩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p>
    <w:p w14:paraId="11E94545" w14:textId="77777777" w:rsidR="00366E04" w:rsidRPr="00461983" w:rsidRDefault="00366E04" w:rsidP="00366E0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366E04" w:rsidRPr="00461983" w14:paraId="60B4EF0C" w14:textId="77777777" w:rsidTr="00335FAA">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3D132E80" w14:textId="77777777" w:rsidR="00366E04" w:rsidRPr="00461983" w:rsidRDefault="00366E04"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23EBB473" w14:textId="77777777" w:rsidR="00366E04" w:rsidRPr="00461983" w:rsidRDefault="00366E04"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2476725A" w14:textId="77777777" w:rsidR="00366E04" w:rsidRPr="00461983" w:rsidRDefault="00366E04" w:rsidP="00335FAA">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6F0DA09D" w14:textId="77777777" w:rsidR="00366E04" w:rsidRPr="00461983" w:rsidRDefault="00366E04" w:rsidP="00335FAA">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8D79088" w14:textId="77777777" w:rsidR="00366E04" w:rsidRPr="00461983" w:rsidRDefault="00366E04" w:rsidP="00335FAA">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00D0A806" w14:textId="77777777" w:rsidR="00366E04" w:rsidRPr="00461983" w:rsidRDefault="00366E04" w:rsidP="00335FAA">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5FCA8FF9" w14:textId="77777777" w:rsidR="00366E04" w:rsidRPr="00461983" w:rsidRDefault="00366E04" w:rsidP="00335FAA">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79021A39" w14:textId="77777777" w:rsidR="00366E04" w:rsidRPr="00461983" w:rsidRDefault="00366E04"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366E04" w:rsidRPr="00461983" w14:paraId="1E2DDBC8" w14:textId="77777777" w:rsidTr="00335FAA">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18438065" w14:textId="77777777" w:rsidR="00366E04" w:rsidRPr="00461983" w:rsidRDefault="00366E04" w:rsidP="00335FAA">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70A15EC8" w14:textId="77777777" w:rsidR="00366E04" w:rsidRPr="00461983" w:rsidRDefault="00366E04" w:rsidP="00335FAA">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79BE126B" w14:textId="77777777" w:rsidR="00366E04" w:rsidRPr="00461983" w:rsidRDefault="00366E04" w:rsidP="00335FAA">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BD58524" w14:textId="77777777" w:rsidR="00366E04" w:rsidRPr="00461983" w:rsidRDefault="00366E04" w:rsidP="00335FAA">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196169B5" w14:textId="77777777" w:rsidR="00366E04" w:rsidRPr="00461983" w:rsidRDefault="00366E04"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4920FE00" w14:textId="77777777" w:rsidR="00366E04" w:rsidRPr="00461983" w:rsidRDefault="00366E04"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11BD1727" w14:textId="77777777" w:rsidR="00366E04" w:rsidRPr="00461983" w:rsidRDefault="00366E04"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366E04" w:rsidRPr="00461983" w14:paraId="7DD2314F" w14:textId="77777777" w:rsidTr="00335FAA">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60554C5D" w14:textId="77777777" w:rsidR="00366E04" w:rsidRPr="00461983" w:rsidRDefault="00366E04"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435F7B47"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4109376C"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19A001E7"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2A75C254"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2ACC7F7"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39801217"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0142E184"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366E04" w:rsidRPr="00461983" w14:paraId="570CDBAC" w14:textId="77777777" w:rsidTr="00335FAA">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03BA91ED" w14:textId="77777777" w:rsidR="00366E04" w:rsidRPr="00461983" w:rsidRDefault="00366E04" w:rsidP="00335FAA">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277CD13E" w14:textId="77777777" w:rsidR="00366E04" w:rsidRPr="00461983" w:rsidRDefault="00366E04" w:rsidP="00335FAA">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7A740E70"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15AD380"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470B63C"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30BE262"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9F88120"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5D7E72F4" w14:textId="77777777" w:rsidR="00366E04" w:rsidRPr="00461983" w:rsidRDefault="00366E04" w:rsidP="00335FAA">
            <w:pPr>
              <w:spacing w:before="30" w:after="30"/>
              <w:ind w:left="-100" w:right="-86" w:hanging="8"/>
              <w:jc w:val="right"/>
              <w:rPr>
                <w:rFonts w:ascii="NikoshBAN" w:hAnsi="NikoshBAN" w:cs="NikoshBAN"/>
                <w:sz w:val="14"/>
                <w:szCs w:val="14"/>
              </w:rPr>
            </w:pPr>
          </w:p>
        </w:tc>
      </w:tr>
    </w:tbl>
    <w:p w14:paraId="4F12D906" w14:textId="77777777" w:rsidR="006C5C5E" w:rsidRDefault="006C5C5E" w:rsidP="00D00359">
      <w:pPr>
        <w:spacing w:before="180" w:after="60" w:line="300" w:lineRule="auto"/>
        <w:jc w:val="both"/>
        <w:rPr>
          <w:rFonts w:eastAsia="Nikosh" w:cs="NikoshBAN"/>
          <w:b/>
          <w:bCs/>
          <w:sz w:val="20"/>
          <w:szCs w:val="22"/>
          <w:cs/>
          <w:lang w:bidi="bn-BD"/>
        </w:rPr>
      </w:pPr>
    </w:p>
    <w:p w14:paraId="74BD2CCD" w14:textId="1C85AB8C" w:rsidR="00F748F2" w:rsidRDefault="006F05BA" w:rsidP="00D00359">
      <w:pPr>
        <w:spacing w:before="180" w:after="60" w:line="300" w:lineRule="auto"/>
        <w:jc w:val="both"/>
        <w:rPr>
          <w:rFonts w:eastAsia="Nikosh" w:cs="NikoshBAN"/>
          <w:sz w:val="20"/>
          <w:szCs w:val="20"/>
          <w:lang w:bidi="bn-IN"/>
        </w:rPr>
      </w:pPr>
      <w:r>
        <w:rPr>
          <w:rFonts w:eastAsia="Nikosh" w:cs="NikoshBAN"/>
          <w:b/>
          <w:bCs/>
          <w:sz w:val="20"/>
          <w:szCs w:val="22"/>
          <w:cs/>
          <w:lang w:bidi="bn-BD"/>
        </w:rPr>
        <w:lastRenderedPageBreak/>
        <w:t>৬.৯</w:t>
      </w:r>
      <w:r>
        <w:rPr>
          <w:rFonts w:eastAsia="Nikosh" w:cs="NikoshBAN"/>
          <w:b/>
          <w:bCs/>
          <w:sz w:val="20"/>
          <w:szCs w:val="22"/>
          <w:cs/>
          <w:lang w:bidi="bn-BD"/>
        </w:rPr>
        <w:tab/>
        <w:t>বাংলাদেশ ওশানোগ্রাফিক রিসার্চ ইনস্টিটিউট</w:t>
      </w:r>
    </w:p>
    <w:p w14:paraId="186CA8FD" w14:textId="77777777" w:rsidR="00F748F2" w:rsidRDefault="006F05BA" w:rsidP="006C5C5E">
      <w:pPr>
        <w:pStyle w:val="NormalWeb"/>
        <w:spacing w:before="0" w:beforeAutospacing="0" w:after="0" w:afterAutospacing="0" w:line="300" w:lineRule="auto"/>
        <w:ind w:left="720" w:right="-72" w:hanging="720"/>
        <w:jc w:val="both"/>
        <w:textAlignment w:val="baseline"/>
        <w:rPr>
          <w:rFonts w:ascii="NikoshBAN" w:hAnsi="NikoshBAN" w:cs="NikoshBAN"/>
          <w:sz w:val="20"/>
          <w:szCs w:val="20"/>
        </w:rPr>
      </w:pPr>
      <w:r>
        <w:rPr>
          <w:rFonts w:eastAsia="Nikosh" w:cs="NikoshBAN"/>
          <w:b/>
          <w:bCs/>
          <w:sz w:val="20"/>
          <w:szCs w:val="20"/>
          <w:cs/>
          <w:lang w:bidi="bn-BD"/>
        </w:rPr>
        <w:t>৬.৯.১</w:t>
      </w:r>
      <w:r>
        <w:rPr>
          <w:rFonts w:eastAsia="Nikosh" w:cs="NikoshBAN"/>
          <w:b/>
          <w:bCs/>
          <w:sz w:val="20"/>
          <w:szCs w:val="20"/>
          <w:cs/>
          <w:lang w:bidi="bn-BD"/>
        </w:rPr>
        <w:tab/>
        <w:t>সাম্প্রতিক অর্জন:</w:t>
      </w:r>
      <w:r w:rsidR="00E7366C" w:rsidRPr="00801754">
        <w:rPr>
          <w:rFonts w:eastAsia="Nikosh" w:cs="NikoshBAN" w:hint="cs"/>
          <w:bCs/>
          <w:sz w:val="20"/>
          <w:szCs w:val="20"/>
          <w:cs/>
          <w:lang w:bidi="bn-BD"/>
        </w:rPr>
        <w:t xml:space="preserve"> </w:t>
      </w:r>
      <w:permStart w:id="1631723804" w:edGrp="everyone"/>
      <w:r w:rsidR="00E7366C" w:rsidRPr="005F518D">
        <w:rPr>
          <w:rFonts w:ascii="NikoshBAN" w:hAnsi="NikoshBAN" w:cs="NikoshBAN"/>
          <w:sz w:val="20"/>
          <w:szCs w:val="20"/>
          <w:cs/>
        </w:rPr>
        <w:t>বাংলাদেশের</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অধিভুক্ত</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সমুদ্রসীমার</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বিপুল</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সম্পদ</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কাজে</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লাগিয়ে</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সুনীল</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অর্থনীতির</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rPr>
        <w:t>(</w:t>
      </w:r>
      <w:r w:rsidR="00E7366C" w:rsidRPr="005F518D">
        <w:rPr>
          <w:rFonts w:asciiTheme="minorHAnsi" w:hAnsiTheme="minorHAnsi" w:cstheme="minorHAnsi"/>
          <w:sz w:val="20"/>
          <w:szCs w:val="20"/>
        </w:rPr>
        <w:t>Blue Economy</w:t>
      </w:r>
      <w:r w:rsidR="00E7366C" w:rsidRPr="005F518D">
        <w:rPr>
          <w:rFonts w:ascii="NikoshBAN" w:hAnsi="NikoshBAN" w:cs="NikoshBAN"/>
          <w:sz w:val="20"/>
          <w:szCs w:val="20"/>
        </w:rPr>
        <w:t>)</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উন্নয়নের</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লক্ষ্যে এ ইনস্টিটিউট</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সমুদ্র</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বিষয়ক</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গবেষণা ও দক্ষ</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জনবল</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তৈরিতে</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কাজ</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করে</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আসছে। বর্তমানে এ ইনস্টিটিউট</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নিজস্ব</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গবেষণা</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পরিচালনার</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পাশাপাশি</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অন্যান্য</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দেশী</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বিদেশী</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সংস্থা</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যেমন</w:t>
      </w:r>
      <w:r w:rsidR="00F03701" w:rsidRPr="005F518D">
        <w:rPr>
          <w:rFonts w:ascii="NikoshBAN" w:hAnsi="NikoshBAN" w:cs="NikoshBAN" w:hint="cs"/>
          <w:sz w:val="20"/>
          <w:szCs w:val="20"/>
          <w:cs/>
          <w:lang w:bidi="bn-BD"/>
        </w:rPr>
        <w:t xml:space="preserve"> </w:t>
      </w:r>
      <w:r w:rsidR="00E7366C" w:rsidRPr="005F518D">
        <w:rPr>
          <w:rFonts w:asciiTheme="minorHAnsi" w:hAnsiTheme="minorHAnsi" w:cstheme="minorHAnsi"/>
          <w:sz w:val="20"/>
          <w:szCs w:val="20"/>
        </w:rPr>
        <w:t>UNESCO, IOC, UN, NIO</w:t>
      </w:r>
      <w:r w:rsidR="00E7366C" w:rsidRPr="005F518D">
        <w:rPr>
          <w:rFonts w:ascii="NikoshBAN" w:hAnsi="NikoshBAN" w:cs="NikoshBAN"/>
          <w:sz w:val="20"/>
          <w:szCs w:val="20"/>
        </w:rPr>
        <w:t xml:space="preserve"> </w:t>
      </w:r>
      <w:r w:rsidR="00E7366C" w:rsidRPr="005F518D">
        <w:rPr>
          <w:rFonts w:ascii="NikoshBAN" w:hAnsi="NikoshBAN" w:cs="NikoshBAN"/>
          <w:sz w:val="20"/>
          <w:szCs w:val="20"/>
          <w:cs/>
        </w:rPr>
        <w:t>সহ</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বিভিন্ন</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আন্তর্জাতিক</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প্রতিষ্ঠান</w:t>
      </w:r>
      <w:r w:rsidR="00E7366C" w:rsidRPr="005F518D">
        <w:rPr>
          <w:rFonts w:ascii="NikoshBAN" w:hAnsi="NikoshBAN" w:cs="NikoshBAN"/>
          <w:sz w:val="20"/>
          <w:szCs w:val="20"/>
        </w:rPr>
        <w:t>,</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কলেজ ও বিশ্ববিদ্যালয়সমূহের</w:t>
      </w:r>
      <w:r w:rsidR="00E7366C" w:rsidRPr="005F518D">
        <w:rPr>
          <w:rFonts w:ascii="NikoshBAN" w:hAnsi="NikoshBAN" w:cs="NikoshBAN"/>
          <w:sz w:val="20"/>
          <w:szCs w:val="20"/>
        </w:rPr>
        <w:t xml:space="preserve">  </w:t>
      </w:r>
      <w:r w:rsidR="00E7366C" w:rsidRPr="005F518D">
        <w:rPr>
          <w:rFonts w:ascii="NikoshBAN" w:hAnsi="NikoshBAN" w:cs="NikoshBAN"/>
          <w:sz w:val="20"/>
          <w:szCs w:val="20"/>
          <w:cs/>
        </w:rPr>
        <w:t>সাথে</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যৌথ</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গবেষণা</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পরিচালনা</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এবং</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গবেষণা</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সহযোগিতা</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প্রদান</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করছে।</w:t>
      </w:r>
      <w:r w:rsidR="00F03701" w:rsidRPr="005F518D">
        <w:rPr>
          <w:rFonts w:ascii="NikoshBAN" w:hAnsi="NikoshBAN" w:cs="NikoshBAN" w:hint="cs"/>
          <w:sz w:val="20"/>
          <w:szCs w:val="20"/>
          <w:cs/>
          <w:lang w:bidi="bn-BD"/>
        </w:rPr>
        <w:t xml:space="preserve"> </w:t>
      </w:r>
      <w:r w:rsidR="00E7366C" w:rsidRPr="005F518D">
        <w:rPr>
          <w:rFonts w:ascii="NikoshBAN" w:eastAsia="Nikosh" w:hAnsi="NikoshBAN" w:cs="NikoshBAN"/>
          <w:sz w:val="20"/>
          <w:szCs w:val="20"/>
          <w:cs/>
        </w:rPr>
        <w:t xml:space="preserve">বর্তমানে </w:t>
      </w:r>
      <w:r w:rsidR="00E7366C" w:rsidRPr="005F518D">
        <w:rPr>
          <w:rFonts w:ascii="NikoshBAN" w:hAnsi="NikoshBAN" w:cs="NikoshBAN"/>
          <w:sz w:val="20"/>
          <w:szCs w:val="20"/>
          <w:cs/>
        </w:rPr>
        <w:t>কুতুবদিয়া</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থেকে</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ফেনী</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পর্যন্ত</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সমুদ্র</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এলাকার</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ভূতাত্ত্বিক ও ভৌত</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প্যারামিটার</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নির্ণয়</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করা</w:t>
      </w:r>
      <w:r w:rsidR="00E7366C" w:rsidRPr="005F518D">
        <w:rPr>
          <w:rFonts w:ascii="NikoshBAN" w:hAnsi="NikoshBAN" w:cs="NikoshBAN"/>
          <w:sz w:val="20"/>
          <w:szCs w:val="20"/>
        </w:rPr>
        <w:t xml:space="preserve">, </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সমুদ্রের</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বালি</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থেকে</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পাঁচ</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ধরণের</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ভারী</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খনিজ</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যেমন</w:t>
      </w:r>
      <w:r w:rsidR="00E7366C" w:rsidRPr="005F518D">
        <w:rPr>
          <w:rFonts w:ascii="NikoshBAN" w:hAnsi="NikoshBAN" w:cs="NikoshBAN"/>
          <w:sz w:val="20"/>
          <w:szCs w:val="20"/>
        </w:rPr>
        <w:t xml:space="preserve">, </w:t>
      </w:r>
      <w:r w:rsidR="00E7366C" w:rsidRPr="005F518D">
        <w:rPr>
          <w:rFonts w:ascii="NikoshBAN" w:hAnsi="NikoshBAN" w:cs="NikoshBAN"/>
          <w:sz w:val="20"/>
          <w:szCs w:val="20"/>
          <w:cs/>
        </w:rPr>
        <w:t>রুটাইল</w:t>
      </w:r>
      <w:r w:rsidR="00E7366C" w:rsidRPr="005F518D">
        <w:rPr>
          <w:rFonts w:ascii="NikoshBAN" w:hAnsi="NikoshBAN" w:cs="NikoshBAN"/>
          <w:sz w:val="20"/>
          <w:szCs w:val="20"/>
        </w:rPr>
        <w:t xml:space="preserve">, </w:t>
      </w:r>
      <w:r w:rsidR="00E7366C" w:rsidRPr="005F518D">
        <w:rPr>
          <w:rFonts w:ascii="NikoshBAN" w:hAnsi="NikoshBAN" w:cs="NikoshBAN"/>
          <w:sz w:val="20"/>
          <w:szCs w:val="20"/>
          <w:cs/>
        </w:rPr>
        <w:t>ইলমেনাইট</w:t>
      </w:r>
      <w:r w:rsidR="00E7366C" w:rsidRPr="005F518D">
        <w:rPr>
          <w:rFonts w:ascii="NikoshBAN" w:hAnsi="NikoshBAN" w:cs="NikoshBAN"/>
          <w:sz w:val="20"/>
          <w:szCs w:val="20"/>
        </w:rPr>
        <w:t xml:space="preserve">, </w:t>
      </w:r>
      <w:r w:rsidR="00E7366C" w:rsidRPr="005F518D">
        <w:rPr>
          <w:rFonts w:ascii="NikoshBAN" w:hAnsi="NikoshBAN" w:cs="NikoshBAN"/>
          <w:sz w:val="20"/>
          <w:szCs w:val="20"/>
          <w:cs/>
        </w:rPr>
        <w:t>জিরকন</w:t>
      </w:r>
      <w:r w:rsidR="00E7366C" w:rsidRPr="005F518D">
        <w:rPr>
          <w:rFonts w:ascii="NikoshBAN" w:hAnsi="NikoshBAN" w:cs="NikoshBAN"/>
          <w:sz w:val="20"/>
          <w:szCs w:val="20"/>
        </w:rPr>
        <w:t xml:space="preserve">, </w:t>
      </w:r>
      <w:r w:rsidR="00E7366C" w:rsidRPr="005F518D">
        <w:rPr>
          <w:rFonts w:ascii="NikoshBAN" w:hAnsi="NikoshBAN" w:cs="NikoshBAN"/>
          <w:sz w:val="20"/>
          <w:szCs w:val="20"/>
          <w:cs/>
        </w:rPr>
        <w:t>গারনেট</w:t>
      </w:r>
      <w:r w:rsidR="00E7366C" w:rsidRPr="005F518D">
        <w:rPr>
          <w:rFonts w:ascii="NikoshBAN" w:hAnsi="NikoshBAN" w:cs="NikoshBAN"/>
          <w:sz w:val="20"/>
          <w:szCs w:val="20"/>
        </w:rPr>
        <w:t xml:space="preserve">, </w:t>
      </w:r>
      <w:r w:rsidR="00E7366C" w:rsidRPr="005F518D">
        <w:rPr>
          <w:rFonts w:ascii="NikoshBAN" w:hAnsi="NikoshBAN" w:cs="NikoshBAN"/>
          <w:sz w:val="20"/>
          <w:szCs w:val="20"/>
          <w:cs/>
        </w:rPr>
        <w:t>ম্যাগনেটাইট</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ইত্যাদি</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সেপারেট</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করা</w:t>
      </w:r>
      <w:r w:rsidR="00E7366C" w:rsidRPr="005F518D">
        <w:rPr>
          <w:rFonts w:ascii="NikoshBAN" w:hAnsi="NikoshBAN" w:cs="NikoshBAN"/>
          <w:sz w:val="20"/>
          <w:szCs w:val="20"/>
        </w:rPr>
        <w:t>,</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সীউইড</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থেকে</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উৎপাদিত</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 xml:space="preserve">এগার </w:t>
      </w:r>
      <w:r w:rsidR="00E7366C" w:rsidRPr="005F518D">
        <w:rPr>
          <w:rFonts w:ascii="NikoshBAN" w:hAnsi="NikoshBAN" w:cs="NikoshBAN"/>
          <w:sz w:val="20"/>
          <w:szCs w:val="20"/>
        </w:rPr>
        <w:t>(</w:t>
      </w:r>
      <w:r w:rsidR="00E7366C" w:rsidRPr="005F518D">
        <w:rPr>
          <w:rFonts w:asciiTheme="minorHAnsi" w:hAnsiTheme="minorHAnsi" w:cstheme="minorHAnsi"/>
          <w:sz w:val="20"/>
          <w:szCs w:val="20"/>
        </w:rPr>
        <w:t>agar</w:t>
      </w:r>
      <w:r w:rsidR="00E7366C" w:rsidRPr="005F518D">
        <w:rPr>
          <w:rFonts w:ascii="NikoshBAN" w:hAnsi="NikoshBAN" w:cs="NikoshBAN"/>
          <w:sz w:val="20"/>
          <w:szCs w:val="20"/>
        </w:rPr>
        <w:t xml:space="preserve">) </w:t>
      </w:r>
      <w:r w:rsidR="00E7366C" w:rsidRPr="005F518D">
        <w:rPr>
          <w:rFonts w:ascii="NikoshBAN" w:hAnsi="NikoshBAN" w:cs="NikoshBAN"/>
          <w:sz w:val="20"/>
          <w:szCs w:val="20"/>
          <w:cs/>
        </w:rPr>
        <w:t xml:space="preserve">ও ক্যারাজিন </w:t>
      </w:r>
      <w:r w:rsidR="00E7366C" w:rsidRPr="005F518D">
        <w:rPr>
          <w:rFonts w:ascii="NikoshBAN" w:hAnsi="NikoshBAN" w:cs="NikoshBAN"/>
          <w:sz w:val="20"/>
          <w:szCs w:val="20"/>
        </w:rPr>
        <w:t>(</w:t>
      </w:r>
      <w:proofErr w:type="spellStart"/>
      <w:r w:rsidR="00E7366C" w:rsidRPr="005F518D">
        <w:rPr>
          <w:rFonts w:asciiTheme="minorHAnsi" w:hAnsiTheme="minorHAnsi" w:cstheme="minorHAnsi"/>
          <w:sz w:val="20"/>
          <w:szCs w:val="20"/>
        </w:rPr>
        <w:t>carraginan</w:t>
      </w:r>
      <w:proofErr w:type="spellEnd"/>
      <w:r w:rsidR="00E7366C" w:rsidRPr="005F518D">
        <w:rPr>
          <w:rFonts w:asciiTheme="minorHAnsi" w:hAnsiTheme="minorHAnsi" w:cstheme="minorHAnsi"/>
          <w:sz w:val="20"/>
          <w:szCs w:val="20"/>
        </w:rPr>
        <w:t>)</w:t>
      </w:r>
      <w:r w:rsidR="00E7366C" w:rsidRPr="005F518D">
        <w:rPr>
          <w:rFonts w:ascii="NikoshBAN" w:hAnsi="NikoshBAN" w:cs="NikoshBAN"/>
          <w:sz w:val="20"/>
          <w:szCs w:val="20"/>
        </w:rPr>
        <w:t xml:space="preserve"> </w:t>
      </w:r>
      <w:r w:rsidR="00E7366C" w:rsidRPr="005F518D">
        <w:rPr>
          <w:rFonts w:ascii="NikoshBAN" w:hAnsi="NikoshBAN" w:cs="NikoshBAN"/>
          <w:sz w:val="20"/>
          <w:szCs w:val="20"/>
          <w:cs/>
        </w:rPr>
        <w:t>এর</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বাণিজ্যিকিকরণ</w:t>
      </w:r>
      <w:r w:rsidR="00E7366C" w:rsidRPr="005F518D">
        <w:rPr>
          <w:rFonts w:ascii="NikoshBAN" w:hAnsi="NikoshBAN" w:cs="NikoshBAN"/>
          <w:sz w:val="20"/>
          <w:szCs w:val="20"/>
        </w:rPr>
        <w:t xml:space="preserve">, </w:t>
      </w:r>
      <w:r w:rsidR="00E7366C" w:rsidRPr="005F518D">
        <w:rPr>
          <w:rFonts w:ascii="NikoshBAN" w:hAnsi="NikoshBAN" w:cs="NikoshBAN"/>
          <w:sz w:val="20"/>
          <w:szCs w:val="20"/>
          <w:cs/>
        </w:rPr>
        <w:t>বন্দর</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এলাকার</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ওয়েলস্পীল</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চিহ্নিতকরণ</w:t>
      </w:r>
      <w:r w:rsidR="00E7366C" w:rsidRPr="005F518D">
        <w:rPr>
          <w:rFonts w:ascii="NikoshBAN" w:hAnsi="NikoshBAN" w:cs="NikoshBAN"/>
          <w:sz w:val="20"/>
          <w:szCs w:val="20"/>
        </w:rPr>
        <w:t xml:space="preserve">, </w:t>
      </w:r>
      <w:r w:rsidR="00E7366C" w:rsidRPr="005F518D">
        <w:rPr>
          <w:rFonts w:ascii="NikoshBAN" w:hAnsi="NikoshBAN" w:cs="NikoshBAN"/>
          <w:sz w:val="20"/>
          <w:szCs w:val="20"/>
          <w:cs/>
        </w:rPr>
        <w:t xml:space="preserve">হর্সসুক্র্যাব </w:t>
      </w:r>
      <w:r w:rsidR="00E7366C" w:rsidRPr="005F518D">
        <w:rPr>
          <w:rFonts w:ascii="NikoshBAN" w:hAnsi="NikoshBAN" w:cs="NikoshBAN"/>
          <w:sz w:val="20"/>
          <w:szCs w:val="20"/>
        </w:rPr>
        <w:t>(</w:t>
      </w:r>
      <w:r w:rsidR="00E7366C" w:rsidRPr="005F518D">
        <w:rPr>
          <w:rFonts w:ascii="NikoshBAN" w:hAnsi="NikoshBAN" w:cs="NikoshBAN"/>
          <w:sz w:val="20"/>
          <w:szCs w:val="20"/>
          <w:cs/>
        </w:rPr>
        <w:t>রাজকাঁকড়া</w:t>
      </w:r>
      <w:r w:rsidR="00E7366C" w:rsidRPr="005F518D">
        <w:rPr>
          <w:rFonts w:ascii="NikoshBAN" w:hAnsi="NikoshBAN" w:cs="NikoshBAN"/>
          <w:sz w:val="20"/>
          <w:szCs w:val="20"/>
        </w:rPr>
        <w:t xml:space="preserve">) </w:t>
      </w:r>
      <w:r w:rsidR="00E7366C" w:rsidRPr="005F518D">
        <w:rPr>
          <w:rFonts w:ascii="NikoshBAN" w:hAnsi="NikoshBAN" w:cs="NikoshBAN"/>
          <w:sz w:val="20"/>
          <w:szCs w:val="20"/>
          <w:cs/>
        </w:rPr>
        <w:t>থেকে</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ঔষধ</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উৎপাদনের</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কেমিক্যাল</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সংগ্রহ</w:t>
      </w:r>
      <w:r w:rsidR="00E7366C" w:rsidRPr="005F518D">
        <w:rPr>
          <w:rFonts w:ascii="NikoshBAN" w:hAnsi="NikoshBAN" w:cs="NikoshBAN"/>
          <w:sz w:val="20"/>
          <w:szCs w:val="20"/>
        </w:rPr>
        <w:t xml:space="preserve">, </w:t>
      </w:r>
      <w:r w:rsidR="00E7366C" w:rsidRPr="005F518D">
        <w:rPr>
          <w:rFonts w:ascii="NikoshBAN" w:hAnsi="NikoshBAN" w:cs="NikoshBAN"/>
          <w:sz w:val="20"/>
          <w:szCs w:val="20"/>
          <w:cs/>
        </w:rPr>
        <w:t>সেন্টমার্টিন</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দ্বীপে</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প্রবাল</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রিস্টোরেশন</w:t>
      </w:r>
      <w:r w:rsidR="00E7366C" w:rsidRPr="005F518D">
        <w:rPr>
          <w:rFonts w:ascii="NikoshBAN" w:hAnsi="NikoshBAN" w:cs="NikoshBAN"/>
          <w:sz w:val="20"/>
          <w:szCs w:val="20"/>
        </w:rPr>
        <w:t xml:space="preserve">, </w:t>
      </w:r>
      <w:r w:rsidR="00E7366C" w:rsidRPr="005F518D">
        <w:rPr>
          <w:rFonts w:ascii="NikoshBAN" w:hAnsi="NikoshBAN" w:cs="NikoshBAN"/>
          <w:sz w:val="20"/>
          <w:szCs w:val="20"/>
          <w:cs/>
        </w:rPr>
        <w:t>বঙ্গোপসাগরে</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বিদ্যমান</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ফাইটোপ্লাংকটন</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 xml:space="preserve"> ও জুপ্লাংকটন</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এর</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বই</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প্রস্তুতকরণ</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এবং</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সমুদ্রের</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সী</w:t>
      </w:r>
      <w:r w:rsidR="00654246">
        <w:rPr>
          <w:rFonts w:ascii="NikoshBAN" w:hAnsi="NikoshBAN" w:cs="NikoshBAN"/>
          <w:sz w:val="20"/>
          <w:szCs w:val="20"/>
        </w:rPr>
        <w:t>-</w:t>
      </w:r>
      <w:r w:rsidR="00E7366C" w:rsidRPr="005F518D">
        <w:rPr>
          <w:rFonts w:ascii="NikoshBAN" w:hAnsi="NikoshBAN" w:cs="NikoshBAN"/>
          <w:sz w:val="20"/>
          <w:szCs w:val="20"/>
          <w:cs/>
        </w:rPr>
        <w:t>উইড</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এবং</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প্রবালের</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টেক্সোনমিক</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স্ট্যাডির</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বই</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প্রকাশ</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করা</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বিষয়ে</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গবেষণা</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কার্যক্রম</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চলমান</w:t>
      </w:r>
      <w:r w:rsidR="00F03701" w:rsidRPr="005F518D">
        <w:rPr>
          <w:rFonts w:ascii="NikoshBAN" w:hAnsi="NikoshBAN" w:cs="NikoshBAN" w:hint="cs"/>
          <w:sz w:val="20"/>
          <w:szCs w:val="20"/>
          <w:cs/>
          <w:lang w:bidi="bn-BD"/>
        </w:rPr>
        <w:t xml:space="preserve"> </w:t>
      </w:r>
      <w:r w:rsidR="00E7366C" w:rsidRPr="005F518D">
        <w:rPr>
          <w:rFonts w:ascii="NikoshBAN" w:hAnsi="NikoshBAN" w:cs="NikoshBAN"/>
          <w:sz w:val="20"/>
          <w:szCs w:val="20"/>
          <w:cs/>
        </w:rPr>
        <w:t>আছে।</w:t>
      </w:r>
      <w:r w:rsidR="00F03701" w:rsidRPr="005F518D">
        <w:rPr>
          <w:rFonts w:ascii="NikoshBAN" w:hAnsi="NikoshBAN" w:cs="NikoshBAN" w:hint="cs"/>
          <w:sz w:val="20"/>
          <w:szCs w:val="20"/>
          <w:cs/>
          <w:lang w:bidi="bn-BD"/>
        </w:rPr>
        <w:t xml:space="preserve"> </w:t>
      </w:r>
    </w:p>
    <w:permEnd w:id="1631723804"/>
    <w:p w14:paraId="1B9BB6C6" w14:textId="77777777" w:rsidR="00F748F2" w:rsidRDefault="006F05BA">
      <w:pPr>
        <w:spacing w:before="120" w:after="60" w:line="300" w:lineRule="auto"/>
        <w:jc w:val="both"/>
        <w:rPr>
          <w:rFonts w:eastAsia="Nikosh" w:cs="NikoshBAN"/>
          <w:b/>
          <w:bCs/>
          <w:sz w:val="20"/>
          <w:szCs w:val="20"/>
          <w:lang w:bidi="bn-BD"/>
        </w:rPr>
      </w:pPr>
      <w:r>
        <w:rPr>
          <w:rFonts w:eastAsia="Nikosh" w:cs="NikoshBAN"/>
          <w:b/>
          <w:bCs/>
          <w:sz w:val="20"/>
          <w:szCs w:val="20"/>
          <w:cs/>
          <w:lang w:bidi="bn-BD"/>
        </w:rPr>
        <w:t>৬.৯.২</w:t>
      </w:r>
      <w:r>
        <w:rPr>
          <w:rFonts w:eastAsia="Nikosh" w:cs="NikoshBAN"/>
          <w:b/>
          <w:bCs/>
          <w:sz w:val="20"/>
          <w:szCs w:val="20"/>
          <w:cs/>
          <w:lang w:bidi="bn-BD"/>
        </w:rPr>
        <w:tab/>
        <w:t>কার্যক্রমসমূহ, ফলা</w:t>
      </w:r>
      <w:r>
        <w:rPr>
          <w:rFonts w:eastAsia="Nikosh" w:cs="NikoshBAN" w:hint="cs"/>
          <w:b/>
          <w:bCs/>
          <w:sz w:val="20"/>
          <w:szCs w:val="20"/>
          <w:cs/>
          <w:lang w:bidi="bn-BD"/>
        </w:rPr>
        <w:t>ফল</w:t>
      </w:r>
      <w:r>
        <w:rPr>
          <w:rFonts w:eastAsia="Nikosh" w:cs="NikoshBAN"/>
          <w:b/>
          <w:bCs/>
          <w:sz w:val="20"/>
          <w:szCs w:val="20"/>
          <w:cs/>
          <w:lang w:bidi="bn-BD"/>
        </w:rPr>
        <w:t xml:space="preserve"> নিদের্শক এবং নির্দেশকের লক্ষ্যমাত্রা</w:t>
      </w:r>
    </w:p>
    <w:tbl>
      <w:tblPr>
        <w:tblW w:w="8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530"/>
        <w:gridCol w:w="1530"/>
        <w:gridCol w:w="677"/>
        <w:gridCol w:w="623"/>
        <w:gridCol w:w="624"/>
        <w:gridCol w:w="613"/>
        <w:gridCol w:w="576"/>
        <w:gridCol w:w="624"/>
        <w:gridCol w:w="558"/>
        <w:gridCol w:w="558"/>
        <w:gridCol w:w="560"/>
      </w:tblGrid>
      <w:tr w:rsidR="00F748F2" w14:paraId="3ACEDD25" w14:textId="77777777" w:rsidTr="00453917">
        <w:trPr>
          <w:trHeight w:val="269"/>
          <w:tblHeader/>
          <w:jc w:val="center"/>
        </w:trPr>
        <w:tc>
          <w:tcPr>
            <w:tcW w:w="1530" w:type="dxa"/>
            <w:vMerge w:val="restart"/>
            <w:vAlign w:val="center"/>
          </w:tcPr>
          <w:p w14:paraId="3FBF7AA2" w14:textId="77777777" w:rsidR="00F748F2" w:rsidRDefault="006F05BA">
            <w:pPr>
              <w:pStyle w:val="ListParagraph"/>
              <w:spacing w:after="0" w:line="264" w:lineRule="auto"/>
              <w:ind w:left="0"/>
              <w:jc w:val="center"/>
              <w:rPr>
                <w:rFonts w:ascii="Times New Roman" w:eastAsia="Nikosh" w:hAnsi="Times New Roman" w:cs="NikoshBAN"/>
                <w:sz w:val="14"/>
                <w:szCs w:val="16"/>
                <w:rtl/>
                <w:cs/>
                <w:lang w:val="en-US" w:bidi="bn-BD"/>
              </w:rPr>
            </w:pPr>
            <w:r>
              <w:rPr>
                <w:rFonts w:ascii="Times New Roman" w:eastAsia="Nikosh" w:hAnsi="Times New Roman" w:cs="NikoshBAN"/>
                <w:sz w:val="14"/>
                <w:szCs w:val="16"/>
                <w:cs/>
                <w:lang w:val="en-US" w:bidi="bn-BD"/>
              </w:rPr>
              <w:t>কার্যক্রম</w:t>
            </w:r>
          </w:p>
        </w:tc>
        <w:tc>
          <w:tcPr>
            <w:tcW w:w="1530" w:type="dxa"/>
            <w:vMerge w:val="restart"/>
            <w:vAlign w:val="center"/>
          </w:tcPr>
          <w:p w14:paraId="2FD0753D" w14:textId="77777777" w:rsidR="00F748F2" w:rsidRDefault="006F05BA">
            <w:pPr>
              <w:spacing w:line="264" w:lineRule="auto"/>
              <w:jc w:val="center"/>
              <w:rPr>
                <w:rFonts w:eastAsia="Nikosh" w:cs="NikoshBAN"/>
                <w:sz w:val="14"/>
                <w:szCs w:val="16"/>
                <w:rtl/>
                <w:cs/>
                <w:lang w:bidi="bn-BD"/>
              </w:rPr>
            </w:pPr>
            <w:r>
              <w:rPr>
                <w:rFonts w:eastAsia="Nikosh" w:cs="NikoshBAN"/>
                <w:sz w:val="14"/>
                <w:szCs w:val="16"/>
                <w:cs/>
                <w:lang w:bidi="bn-BD"/>
              </w:rPr>
              <w:t>ফলাফল নির্দেশক</w:t>
            </w:r>
          </w:p>
        </w:tc>
        <w:tc>
          <w:tcPr>
            <w:tcW w:w="677" w:type="dxa"/>
            <w:vMerge w:val="restart"/>
            <w:vAlign w:val="center"/>
          </w:tcPr>
          <w:p w14:paraId="6B2E7D93" w14:textId="77777777" w:rsidR="00F748F2" w:rsidRDefault="006F05BA">
            <w:pPr>
              <w:pStyle w:val="Title"/>
              <w:spacing w:line="264" w:lineRule="auto"/>
              <w:rPr>
                <w:rFonts w:ascii="Times New Roman" w:eastAsia="Nikosh" w:hAnsi="Times New Roman" w:cs="NikoshBAN"/>
                <w:sz w:val="14"/>
                <w:szCs w:val="16"/>
                <w:rtl/>
                <w:cs/>
                <w:lang w:bidi="bn-BD"/>
              </w:rPr>
            </w:pPr>
            <w:r>
              <w:rPr>
                <w:rFonts w:ascii="Times New Roman" w:eastAsia="Nikosh" w:hAnsi="Times New Roman" w:cs="NikoshBAN"/>
                <w:sz w:val="14"/>
                <w:szCs w:val="16"/>
                <w:cs/>
                <w:lang w:bidi="bn-BD"/>
              </w:rPr>
              <w:t>সংশ্লিষ্ট কৌশলগত উদ্দেশ্য এর ক্রমিক</w:t>
            </w:r>
          </w:p>
        </w:tc>
        <w:tc>
          <w:tcPr>
            <w:tcW w:w="623" w:type="dxa"/>
            <w:vMerge w:val="restart"/>
            <w:vAlign w:val="center"/>
          </w:tcPr>
          <w:p w14:paraId="71945720" w14:textId="77777777" w:rsidR="00F748F2" w:rsidRDefault="006F05BA">
            <w:pPr>
              <w:pStyle w:val="Title"/>
              <w:spacing w:line="264" w:lineRule="auto"/>
              <w:rPr>
                <w:rFonts w:ascii="Times New Roman" w:eastAsia="Nikosh" w:hAnsi="Times New Roman" w:cs="NikoshBAN"/>
                <w:sz w:val="14"/>
                <w:szCs w:val="16"/>
                <w:cs/>
                <w:lang w:bidi="bn-BD"/>
              </w:rPr>
            </w:pPr>
            <w:r>
              <w:rPr>
                <w:rFonts w:ascii="Times New Roman" w:eastAsia="Nikosh" w:hAnsi="Times New Roman" w:cs="NikoshBAN"/>
                <w:sz w:val="14"/>
                <w:szCs w:val="16"/>
                <w:cs/>
                <w:lang w:bidi="bn-BD"/>
              </w:rPr>
              <w:t>পরিমাপের একক</w:t>
            </w:r>
          </w:p>
        </w:tc>
        <w:tc>
          <w:tcPr>
            <w:tcW w:w="624" w:type="dxa"/>
            <w:vAlign w:val="center"/>
          </w:tcPr>
          <w:p w14:paraId="62DF6806" w14:textId="77777777" w:rsidR="00F748F2" w:rsidRDefault="006F05BA">
            <w:pPr>
              <w:pStyle w:val="Title"/>
              <w:spacing w:line="264" w:lineRule="auto"/>
              <w:rPr>
                <w:rFonts w:ascii="Times New Roman" w:hAnsi="Times New Roman" w:cs="NikoshBAN"/>
                <w:sz w:val="14"/>
                <w:szCs w:val="16"/>
                <w:cs/>
                <w:lang w:bidi="bn-BD"/>
              </w:rPr>
            </w:pPr>
            <w:r>
              <w:rPr>
                <w:rFonts w:ascii="Times New Roman" w:hAnsi="Times New Roman" w:cs="NikoshBAN"/>
                <w:sz w:val="14"/>
                <w:szCs w:val="16"/>
                <w:cs/>
                <w:lang w:bidi="bn-BD"/>
              </w:rPr>
              <w:t>সংশোধিত লক্ষ্যমাত্রা</w:t>
            </w:r>
          </w:p>
        </w:tc>
        <w:tc>
          <w:tcPr>
            <w:tcW w:w="613" w:type="dxa"/>
            <w:vAlign w:val="center"/>
          </w:tcPr>
          <w:p w14:paraId="2FA6A2B2" w14:textId="77777777" w:rsidR="00F748F2" w:rsidRDefault="006F05BA">
            <w:pPr>
              <w:pStyle w:val="Title"/>
              <w:spacing w:line="264" w:lineRule="auto"/>
              <w:rPr>
                <w:rFonts w:ascii="Times New Roman" w:hAnsi="Times New Roman" w:cs="NikoshBAN"/>
                <w:sz w:val="14"/>
                <w:szCs w:val="16"/>
                <w:cs/>
                <w:lang w:bidi="bn-BD"/>
              </w:rPr>
            </w:pPr>
            <w:r>
              <w:rPr>
                <w:rFonts w:ascii="Times New Roman" w:hAnsi="Times New Roman" w:cs="NikoshBAN"/>
                <w:sz w:val="14"/>
                <w:szCs w:val="16"/>
                <w:cs/>
                <w:lang w:bidi="bn-BD"/>
              </w:rPr>
              <w:t>প্রকৃত অর্জন</w:t>
            </w:r>
          </w:p>
        </w:tc>
        <w:tc>
          <w:tcPr>
            <w:tcW w:w="576" w:type="dxa"/>
            <w:vAlign w:val="center"/>
          </w:tcPr>
          <w:p w14:paraId="26BC4B73" w14:textId="77777777" w:rsidR="00F748F2" w:rsidRDefault="006F05BA">
            <w:pPr>
              <w:spacing w:line="264" w:lineRule="auto"/>
              <w:jc w:val="center"/>
              <w:rPr>
                <w:rFonts w:cs="NikoshBAN"/>
                <w:sz w:val="14"/>
                <w:szCs w:val="16"/>
                <w:lang w:bidi="bn-BD"/>
              </w:rPr>
            </w:pPr>
            <w:r>
              <w:rPr>
                <w:rFonts w:cs="NikoshBAN"/>
                <w:sz w:val="14"/>
                <w:szCs w:val="16"/>
                <w:cs/>
                <w:lang w:bidi="bn-BD"/>
              </w:rPr>
              <w:t>লক্ষ্যমাত্রা</w:t>
            </w:r>
          </w:p>
        </w:tc>
        <w:tc>
          <w:tcPr>
            <w:tcW w:w="624" w:type="dxa"/>
            <w:vAlign w:val="center"/>
          </w:tcPr>
          <w:p w14:paraId="20A74AE1" w14:textId="77777777" w:rsidR="00F748F2" w:rsidRDefault="006F05BA">
            <w:pPr>
              <w:pStyle w:val="Title"/>
              <w:spacing w:line="264" w:lineRule="auto"/>
              <w:rPr>
                <w:rFonts w:ascii="Times New Roman" w:hAnsi="Times New Roman" w:cs="NikoshBAN"/>
                <w:sz w:val="14"/>
                <w:szCs w:val="16"/>
                <w:cs/>
                <w:lang w:bidi="bn-BD"/>
              </w:rPr>
            </w:pPr>
            <w:r>
              <w:rPr>
                <w:rFonts w:ascii="Times New Roman" w:hAnsi="Times New Roman" w:cs="NikoshBAN"/>
                <w:sz w:val="14"/>
                <w:szCs w:val="16"/>
                <w:cs/>
                <w:lang w:bidi="bn-BD"/>
              </w:rPr>
              <w:t>সংশোধিত লক্ষ্যমাত্রা</w:t>
            </w:r>
          </w:p>
        </w:tc>
        <w:tc>
          <w:tcPr>
            <w:tcW w:w="1676" w:type="dxa"/>
            <w:gridSpan w:val="3"/>
            <w:vAlign w:val="center"/>
          </w:tcPr>
          <w:p w14:paraId="4CF053E2" w14:textId="77777777" w:rsidR="00F748F2" w:rsidRDefault="006F05BA">
            <w:pPr>
              <w:spacing w:line="264" w:lineRule="auto"/>
              <w:jc w:val="center"/>
              <w:rPr>
                <w:rFonts w:cs="NikoshBAN"/>
                <w:sz w:val="14"/>
                <w:szCs w:val="16"/>
                <w:lang w:bidi="bn-BD"/>
              </w:rPr>
            </w:pPr>
            <w:r>
              <w:rPr>
                <w:rFonts w:cs="NikoshBAN"/>
                <w:sz w:val="14"/>
                <w:szCs w:val="16"/>
                <w:cs/>
                <w:lang w:bidi="bn-BD"/>
              </w:rPr>
              <w:t>মধ্যমেয়াদি লক্ষ্যমাত্রা</w:t>
            </w:r>
          </w:p>
        </w:tc>
      </w:tr>
      <w:tr w:rsidR="00821749" w14:paraId="52632689" w14:textId="77777777" w:rsidTr="00453917">
        <w:trPr>
          <w:trHeight w:val="116"/>
          <w:tblHeader/>
          <w:jc w:val="center"/>
        </w:trPr>
        <w:tc>
          <w:tcPr>
            <w:tcW w:w="1530" w:type="dxa"/>
            <w:vMerge/>
            <w:vAlign w:val="center"/>
          </w:tcPr>
          <w:p w14:paraId="2D069854" w14:textId="77777777" w:rsidR="00821749" w:rsidRDefault="00821749" w:rsidP="00821749">
            <w:pPr>
              <w:pStyle w:val="ListParagraph"/>
              <w:spacing w:before="40" w:after="60" w:line="264" w:lineRule="auto"/>
              <w:ind w:left="0"/>
              <w:jc w:val="center"/>
              <w:rPr>
                <w:rFonts w:ascii="Times New Roman" w:eastAsia="Nikosh" w:hAnsi="Times New Roman" w:cs="NikoshBAN"/>
                <w:sz w:val="14"/>
                <w:szCs w:val="16"/>
                <w:cs/>
                <w:lang w:val="en-US" w:bidi="bn-BD"/>
              </w:rPr>
            </w:pPr>
          </w:p>
        </w:tc>
        <w:tc>
          <w:tcPr>
            <w:tcW w:w="1530" w:type="dxa"/>
            <w:vMerge/>
            <w:vAlign w:val="center"/>
          </w:tcPr>
          <w:p w14:paraId="710E97B8" w14:textId="77777777" w:rsidR="00821749" w:rsidRDefault="00821749" w:rsidP="00821749">
            <w:pPr>
              <w:spacing w:before="40" w:after="60" w:line="264" w:lineRule="auto"/>
              <w:jc w:val="center"/>
              <w:rPr>
                <w:rFonts w:eastAsia="Nikosh" w:cs="NikoshBAN"/>
                <w:sz w:val="14"/>
                <w:szCs w:val="16"/>
                <w:cs/>
                <w:lang w:bidi="bn-BD"/>
              </w:rPr>
            </w:pPr>
          </w:p>
        </w:tc>
        <w:tc>
          <w:tcPr>
            <w:tcW w:w="677" w:type="dxa"/>
            <w:vMerge/>
            <w:vAlign w:val="center"/>
          </w:tcPr>
          <w:p w14:paraId="57DF5971" w14:textId="77777777" w:rsidR="00821749" w:rsidRDefault="00821749" w:rsidP="00821749">
            <w:pPr>
              <w:pStyle w:val="Title"/>
              <w:spacing w:before="40" w:after="60" w:line="264" w:lineRule="auto"/>
              <w:rPr>
                <w:rFonts w:ascii="Times New Roman" w:eastAsia="Nikosh" w:hAnsi="Times New Roman" w:cs="NikoshBAN"/>
                <w:sz w:val="14"/>
                <w:szCs w:val="16"/>
                <w:cs/>
                <w:lang w:bidi="bn-BD"/>
              </w:rPr>
            </w:pPr>
          </w:p>
        </w:tc>
        <w:tc>
          <w:tcPr>
            <w:tcW w:w="623" w:type="dxa"/>
            <w:vMerge/>
            <w:vAlign w:val="center"/>
          </w:tcPr>
          <w:p w14:paraId="2E771799" w14:textId="77777777" w:rsidR="00821749" w:rsidRDefault="00821749" w:rsidP="00821749">
            <w:pPr>
              <w:pStyle w:val="Title"/>
              <w:spacing w:before="40" w:after="60" w:line="264" w:lineRule="auto"/>
              <w:rPr>
                <w:rFonts w:ascii="Times New Roman" w:eastAsia="Nikosh" w:hAnsi="Times New Roman" w:cs="NikoshBAN"/>
                <w:sz w:val="14"/>
                <w:szCs w:val="16"/>
                <w:cs/>
                <w:lang w:bidi="bn-BD"/>
              </w:rPr>
            </w:pPr>
          </w:p>
        </w:tc>
        <w:tc>
          <w:tcPr>
            <w:tcW w:w="1237" w:type="dxa"/>
            <w:gridSpan w:val="2"/>
            <w:vAlign w:val="center"/>
          </w:tcPr>
          <w:p w14:paraId="29D1105D" w14:textId="6087085F" w:rsidR="00821749" w:rsidRPr="008E15B8" w:rsidRDefault="00821749" w:rsidP="00821749">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00" w:type="dxa"/>
            <w:gridSpan w:val="2"/>
            <w:vAlign w:val="center"/>
          </w:tcPr>
          <w:p w14:paraId="546D9A13" w14:textId="6F27D193" w:rsidR="00821749" w:rsidRPr="00B74D46" w:rsidRDefault="00821749" w:rsidP="00821749">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558" w:type="dxa"/>
            <w:vAlign w:val="center"/>
          </w:tcPr>
          <w:p w14:paraId="0BBCA006" w14:textId="44FECA0D" w:rsidR="00821749" w:rsidRPr="00142FC9" w:rsidRDefault="00821749" w:rsidP="00821749">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558" w:type="dxa"/>
            <w:vAlign w:val="center"/>
          </w:tcPr>
          <w:p w14:paraId="5E53C6D7" w14:textId="20B6A7F1" w:rsidR="00821749" w:rsidRPr="00142FC9" w:rsidRDefault="00821749" w:rsidP="00821749">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560" w:type="dxa"/>
            <w:vAlign w:val="center"/>
          </w:tcPr>
          <w:p w14:paraId="4F001CF1" w14:textId="5E7813B6" w:rsidR="00821749" w:rsidRPr="000341C4" w:rsidRDefault="00821749" w:rsidP="00821749">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748F2" w14:paraId="42175159" w14:textId="77777777" w:rsidTr="00453917">
        <w:trPr>
          <w:trHeight w:val="20"/>
          <w:tblHeader/>
          <w:jc w:val="center"/>
        </w:trPr>
        <w:tc>
          <w:tcPr>
            <w:tcW w:w="1530" w:type="dxa"/>
            <w:vAlign w:val="center"/>
          </w:tcPr>
          <w:p w14:paraId="40CA3F92" w14:textId="77777777" w:rsidR="00F748F2" w:rsidRDefault="006F05BA">
            <w:pPr>
              <w:pStyle w:val="ListParagraph"/>
              <w:spacing w:before="40" w:after="60" w:line="264" w:lineRule="auto"/>
              <w:ind w:left="0"/>
              <w:jc w:val="center"/>
              <w:rPr>
                <w:rFonts w:ascii="Times New Roman" w:eastAsia="Nikosh" w:hAnsi="Times New Roman" w:cs="NikoshBAN"/>
                <w:sz w:val="14"/>
                <w:szCs w:val="16"/>
                <w:cs/>
                <w:lang w:val="en-US" w:bidi="bn-BD"/>
              </w:rPr>
            </w:pPr>
            <w:r>
              <w:rPr>
                <w:rFonts w:ascii="Times New Roman" w:eastAsia="Nikosh" w:hAnsi="Times New Roman" w:cs="NikoshBAN"/>
                <w:sz w:val="14"/>
                <w:szCs w:val="16"/>
                <w:cs/>
                <w:lang w:val="en-US" w:bidi="bn-BD"/>
              </w:rPr>
              <w:t>১</w:t>
            </w:r>
          </w:p>
        </w:tc>
        <w:tc>
          <w:tcPr>
            <w:tcW w:w="1530" w:type="dxa"/>
            <w:vAlign w:val="center"/>
          </w:tcPr>
          <w:p w14:paraId="29F589CD" w14:textId="77777777" w:rsidR="00F748F2" w:rsidRDefault="006F05BA">
            <w:pPr>
              <w:spacing w:before="40" w:after="60" w:line="264" w:lineRule="auto"/>
              <w:jc w:val="center"/>
              <w:rPr>
                <w:rFonts w:eastAsia="Nikosh" w:cs="NikoshBAN"/>
                <w:sz w:val="14"/>
                <w:szCs w:val="16"/>
                <w:cs/>
                <w:lang w:bidi="bn-BD"/>
              </w:rPr>
            </w:pPr>
            <w:r>
              <w:rPr>
                <w:rFonts w:eastAsia="Nikosh" w:cs="NikoshBAN"/>
                <w:sz w:val="14"/>
                <w:szCs w:val="16"/>
                <w:cs/>
                <w:lang w:bidi="bn-BD"/>
              </w:rPr>
              <w:t>২</w:t>
            </w:r>
          </w:p>
        </w:tc>
        <w:tc>
          <w:tcPr>
            <w:tcW w:w="677" w:type="dxa"/>
            <w:vAlign w:val="center"/>
          </w:tcPr>
          <w:p w14:paraId="4BB43512" w14:textId="77777777" w:rsidR="00F748F2" w:rsidRDefault="006F05BA">
            <w:pPr>
              <w:pStyle w:val="Title"/>
              <w:spacing w:before="40" w:after="60" w:line="264" w:lineRule="auto"/>
              <w:rPr>
                <w:rFonts w:ascii="Times New Roman" w:eastAsia="Nikosh" w:hAnsi="Times New Roman" w:cs="NikoshBAN"/>
                <w:sz w:val="14"/>
                <w:szCs w:val="16"/>
                <w:cs/>
                <w:lang w:bidi="bn-BD"/>
              </w:rPr>
            </w:pPr>
            <w:r>
              <w:rPr>
                <w:rFonts w:ascii="Times New Roman" w:eastAsia="Nikosh" w:hAnsi="Times New Roman" w:cs="NikoshBAN"/>
                <w:sz w:val="14"/>
                <w:szCs w:val="16"/>
                <w:cs/>
                <w:lang w:bidi="bn-BD"/>
              </w:rPr>
              <w:t>৩</w:t>
            </w:r>
          </w:p>
        </w:tc>
        <w:tc>
          <w:tcPr>
            <w:tcW w:w="623" w:type="dxa"/>
            <w:vAlign w:val="center"/>
          </w:tcPr>
          <w:p w14:paraId="5B64C4D6" w14:textId="77777777" w:rsidR="00F748F2" w:rsidRDefault="006F05BA">
            <w:pPr>
              <w:pStyle w:val="Title"/>
              <w:spacing w:before="40" w:after="60" w:line="264" w:lineRule="auto"/>
              <w:rPr>
                <w:rFonts w:ascii="Times New Roman" w:eastAsia="Nikosh" w:hAnsi="Times New Roman" w:cs="NikoshBAN"/>
                <w:sz w:val="14"/>
                <w:szCs w:val="16"/>
                <w:cs/>
                <w:lang w:bidi="bn-BD"/>
              </w:rPr>
            </w:pPr>
            <w:r>
              <w:rPr>
                <w:rFonts w:ascii="Times New Roman" w:eastAsia="Nikosh" w:hAnsi="Times New Roman" w:cs="NikoshBAN"/>
                <w:sz w:val="14"/>
                <w:szCs w:val="16"/>
                <w:cs/>
                <w:lang w:bidi="bn-BD"/>
              </w:rPr>
              <w:t>৪</w:t>
            </w:r>
          </w:p>
        </w:tc>
        <w:tc>
          <w:tcPr>
            <w:tcW w:w="624" w:type="dxa"/>
            <w:vAlign w:val="center"/>
          </w:tcPr>
          <w:p w14:paraId="43E022A7" w14:textId="77777777" w:rsidR="00F748F2" w:rsidRDefault="006F05BA">
            <w:pPr>
              <w:pStyle w:val="Title"/>
              <w:spacing w:before="40" w:after="60" w:line="264" w:lineRule="auto"/>
              <w:rPr>
                <w:rFonts w:ascii="Times New Roman" w:hAnsi="Times New Roman" w:cs="NikoshBAN"/>
                <w:sz w:val="14"/>
                <w:szCs w:val="16"/>
                <w:cs/>
                <w:lang w:bidi="bn-BD"/>
              </w:rPr>
            </w:pPr>
            <w:r>
              <w:rPr>
                <w:rFonts w:ascii="Times New Roman" w:hAnsi="Times New Roman" w:cs="NikoshBAN"/>
                <w:sz w:val="14"/>
                <w:szCs w:val="16"/>
                <w:cs/>
                <w:lang w:bidi="bn-BD"/>
              </w:rPr>
              <w:t>৫</w:t>
            </w:r>
          </w:p>
        </w:tc>
        <w:tc>
          <w:tcPr>
            <w:tcW w:w="613" w:type="dxa"/>
            <w:vAlign w:val="center"/>
          </w:tcPr>
          <w:p w14:paraId="089E4381" w14:textId="77777777" w:rsidR="00F748F2" w:rsidRDefault="006F05BA">
            <w:pPr>
              <w:pStyle w:val="Title"/>
              <w:spacing w:before="40" w:after="60" w:line="264" w:lineRule="auto"/>
              <w:rPr>
                <w:rFonts w:ascii="Times New Roman" w:hAnsi="Times New Roman" w:cs="NikoshBAN"/>
                <w:sz w:val="14"/>
                <w:szCs w:val="16"/>
                <w:cs/>
                <w:lang w:bidi="bn-BD"/>
              </w:rPr>
            </w:pPr>
            <w:r>
              <w:rPr>
                <w:rFonts w:ascii="Times New Roman" w:hAnsi="Times New Roman" w:cs="NikoshBAN"/>
                <w:sz w:val="14"/>
                <w:szCs w:val="16"/>
                <w:cs/>
                <w:lang w:bidi="bn-BD"/>
              </w:rPr>
              <w:t>৬</w:t>
            </w:r>
          </w:p>
        </w:tc>
        <w:tc>
          <w:tcPr>
            <w:tcW w:w="576" w:type="dxa"/>
            <w:vAlign w:val="center"/>
          </w:tcPr>
          <w:p w14:paraId="3A904F61" w14:textId="77777777" w:rsidR="00F748F2" w:rsidRDefault="006F05BA">
            <w:pPr>
              <w:spacing w:before="40" w:after="60" w:line="264" w:lineRule="auto"/>
              <w:jc w:val="center"/>
              <w:rPr>
                <w:rFonts w:cs="NikoshBAN"/>
                <w:sz w:val="14"/>
                <w:szCs w:val="16"/>
                <w:cs/>
                <w:lang w:bidi="bn-BD"/>
              </w:rPr>
            </w:pPr>
            <w:r>
              <w:rPr>
                <w:rFonts w:cs="NikoshBAN"/>
                <w:sz w:val="14"/>
                <w:szCs w:val="16"/>
                <w:cs/>
                <w:lang w:bidi="bn-BD"/>
              </w:rPr>
              <w:t>৭</w:t>
            </w:r>
          </w:p>
        </w:tc>
        <w:tc>
          <w:tcPr>
            <w:tcW w:w="624" w:type="dxa"/>
            <w:vAlign w:val="center"/>
          </w:tcPr>
          <w:p w14:paraId="4D4219D3" w14:textId="77777777" w:rsidR="00F748F2" w:rsidRDefault="006F05BA">
            <w:pPr>
              <w:spacing w:before="40" w:after="60" w:line="264" w:lineRule="auto"/>
              <w:jc w:val="center"/>
              <w:rPr>
                <w:rFonts w:cs="NikoshBAN"/>
                <w:sz w:val="14"/>
                <w:szCs w:val="16"/>
                <w:cs/>
                <w:lang w:bidi="bn-BD"/>
              </w:rPr>
            </w:pPr>
            <w:r>
              <w:rPr>
                <w:rFonts w:cs="NikoshBAN"/>
                <w:sz w:val="14"/>
                <w:szCs w:val="16"/>
                <w:cs/>
                <w:lang w:bidi="bn-BD"/>
              </w:rPr>
              <w:t>৮</w:t>
            </w:r>
          </w:p>
        </w:tc>
        <w:tc>
          <w:tcPr>
            <w:tcW w:w="558" w:type="dxa"/>
            <w:vAlign w:val="center"/>
          </w:tcPr>
          <w:p w14:paraId="7BE58878" w14:textId="77777777" w:rsidR="00F748F2" w:rsidRDefault="006F05BA">
            <w:pPr>
              <w:spacing w:before="40" w:after="60" w:line="264" w:lineRule="auto"/>
              <w:jc w:val="center"/>
              <w:rPr>
                <w:rFonts w:cs="NikoshBAN"/>
                <w:sz w:val="14"/>
                <w:szCs w:val="16"/>
                <w:cs/>
                <w:lang w:bidi="bn-BD"/>
              </w:rPr>
            </w:pPr>
            <w:r>
              <w:rPr>
                <w:rFonts w:cs="NikoshBAN"/>
                <w:sz w:val="14"/>
                <w:szCs w:val="16"/>
                <w:cs/>
                <w:lang w:bidi="bn-BD"/>
              </w:rPr>
              <w:t>৯</w:t>
            </w:r>
          </w:p>
        </w:tc>
        <w:tc>
          <w:tcPr>
            <w:tcW w:w="558" w:type="dxa"/>
            <w:vAlign w:val="center"/>
          </w:tcPr>
          <w:p w14:paraId="2FB1551D" w14:textId="77777777" w:rsidR="00F748F2" w:rsidRDefault="006F05BA">
            <w:pPr>
              <w:spacing w:before="40" w:after="60" w:line="264" w:lineRule="auto"/>
              <w:jc w:val="center"/>
              <w:rPr>
                <w:rFonts w:cs="NikoshBAN"/>
                <w:sz w:val="14"/>
                <w:szCs w:val="16"/>
                <w:cs/>
                <w:lang w:bidi="bn-BD"/>
              </w:rPr>
            </w:pPr>
            <w:r>
              <w:rPr>
                <w:rFonts w:cs="NikoshBAN"/>
                <w:sz w:val="14"/>
                <w:szCs w:val="16"/>
                <w:cs/>
                <w:lang w:bidi="bn-BD"/>
              </w:rPr>
              <w:t>১০</w:t>
            </w:r>
          </w:p>
        </w:tc>
        <w:tc>
          <w:tcPr>
            <w:tcW w:w="560" w:type="dxa"/>
            <w:vAlign w:val="center"/>
          </w:tcPr>
          <w:p w14:paraId="411AF434" w14:textId="77777777" w:rsidR="00F748F2" w:rsidRDefault="006F05BA">
            <w:pPr>
              <w:spacing w:before="40" w:after="60" w:line="264" w:lineRule="auto"/>
              <w:jc w:val="center"/>
              <w:rPr>
                <w:rFonts w:cs="NikoshBAN"/>
                <w:sz w:val="14"/>
                <w:szCs w:val="16"/>
                <w:cs/>
                <w:lang w:bidi="bn-BD"/>
              </w:rPr>
            </w:pPr>
            <w:r>
              <w:rPr>
                <w:rFonts w:cs="NikoshBAN"/>
                <w:sz w:val="14"/>
                <w:szCs w:val="16"/>
                <w:cs/>
                <w:lang w:bidi="bn-BD"/>
              </w:rPr>
              <w:t>১১</w:t>
            </w:r>
          </w:p>
        </w:tc>
      </w:tr>
      <w:tr w:rsidR="00366E04" w14:paraId="39448CCF" w14:textId="77777777" w:rsidTr="00453917">
        <w:trPr>
          <w:trHeight w:val="20"/>
          <w:jc w:val="center"/>
        </w:trPr>
        <w:tc>
          <w:tcPr>
            <w:tcW w:w="1530" w:type="dxa"/>
            <w:vMerge w:val="restart"/>
          </w:tcPr>
          <w:p w14:paraId="139890BC" w14:textId="77777777" w:rsidR="00366E04" w:rsidRPr="00EE0FF2" w:rsidRDefault="00366E04" w:rsidP="00366E04">
            <w:pPr>
              <w:pStyle w:val="ListParagraph"/>
              <w:numPr>
                <w:ilvl w:val="0"/>
                <w:numId w:val="26"/>
              </w:numPr>
              <w:spacing w:before="40" w:after="40" w:line="264" w:lineRule="auto"/>
              <w:ind w:left="196" w:hanging="180"/>
              <w:rPr>
                <w:rFonts w:ascii="NikoshBAN" w:hAnsi="NikoshBAN" w:cs="NikoshBAN"/>
                <w:sz w:val="16"/>
                <w:szCs w:val="16"/>
                <w:cs/>
                <w:lang w:bidi="bn-IN"/>
              </w:rPr>
            </w:pPr>
            <w:permStart w:id="1851801496" w:edGrp="everyone" w:colFirst="0" w:colLast="0"/>
            <w:permStart w:id="1322726071" w:edGrp="everyone" w:colFirst="1" w:colLast="1"/>
            <w:permStart w:id="2040946353" w:edGrp="everyone" w:colFirst="2" w:colLast="2"/>
            <w:permStart w:id="437397586" w:edGrp="everyone" w:colFirst="3" w:colLast="3"/>
            <w:permStart w:id="1264672999" w:edGrp="everyone" w:colFirst="4" w:colLast="4"/>
            <w:permStart w:id="959713438" w:edGrp="everyone" w:colFirst="5" w:colLast="5"/>
            <w:permStart w:id="2131832984" w:edGrp="everyone" w:colFirst="6" w:colLast="6"/>
            <w:permStart w:id="1758687678" w:edGrp="everyone" w:colFirst="7" w:colLast="7"/>
            <w:permStart w:id="1481260731" w:edGrp="everyone" w:colFirst="8" w:colLast="8"/>
            <w:permStart w:id="748574413" w:edGrp="everyone" w:colFirst="9" w:colLast="9"/>
            <w:permStart w:id="1339380306" w:edGrp="everyone" w:colFirst="10" w:colLast="10"/>
            <w:r>
              <w:rPr>
                <w:rFonts w:ascii="NikoshBAN" w:hAnsi="NikoshBAN" w:cs="NikoshBAN"/>
                <w:sz w:val="16"/>
                <w:szCs w:val="16"/>
                <w:cs/>
                <w:lang w:bidi="bn-IN"/>
              </w:rPr>
              <w:t>সমুদ্র বিজ্ঞান বিষয়ক গবেষণা কার্যক্রম গ্রহণ</w:t>
            </w:r>
            <w:r>
              <w:rPr>
                <w:rFonts w:ascii="NikoshBAN" w:hAnsi="NikoshBAN" w:cs="NikoshBAN" w:hint="cs"/>
                <w:sz w:val="16"/>
                <w:szCs w:val="16"/>
                <w:cs/>
                <w:lang w:bidi="bn-BD"/>
              </w:rPr>
              <w:t xml:space="preserve"> ও সহায়তা প্রদান</w:t>
            </w:r>
          </w:p>
        </w:tc>
        <w:tc>
          <w:tcPr>
            <w:tcW w:w="1530" w:type="dxa"/>
            <w:vAlign w:val="center"/>
          </w:tcPr>
          <w:p w14:paraId="5EF5481F" w14:textId="77777777"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সমুদ্রের ফিজিক্যাল</w:t>
            </w:r>
            <w:r>
              <w:rPr>
                <w:rFonts w:ascii="NikoshBAN" w:hAnsi="NikoshBAN" w:cs="NikoshBAN"/>
                <w:sz w:val="16"/>
                <w:szCs w:val="16"/>
                <w:lang w:bidi="bn-IN"/>
              </w:rPr>
              <w:t xml:space="preserve">, </w:t>
            </w:r>
            <w:r>
              <w:rPr>
                <w:rFonts w:ascii="NikoshBAN" w:hAnsi="NikoshBAN" w:cs="NikoshBAN"/>
                <w:sz w:val="16"/>
                <w:szCs w:val="16"/>
                <w:cs/>
                <w:lang w:bidi="bn-IN"/>
              </w:rPr>
              <w:t>কেমিক্যাল</w:t>
            </w:r>
            <w:r>
              <w:rPr>
                <w:rFonts w:ascii="NikoshBAN" w:hAnsi="NikoshBAN" w:cs="NikoshBAN"/>
                <w:sz w:val="16"/>
                <w:szCs w:val="16"/>
                <w:lang w:bidi="bn-IN"/>
              </w:rPr>
              <w:t xml:space="preserve">, </w:t>
            </w:r>
            <w:r>
              <w:rPr>
                <w:rFonts w:ascii="NikoshBAN" w:hAnsi="NikoshBAN" w:cs="NikoshBAN"/>
                <w:sz w:val="16"/>
                <w:szCs w:val="16"/>
                <w:cs/>
                <w:lang w:bidi="bn-IN"/>
              </w:rPr>
              <w:t>জিওলজিক্যাল</w:t>
            </w:r>
            <w:r>
              <w:rPr>
                <w:rFonts w:ascii="NikoshBAN" w:hAnsi="NikoshBAN" w:cs="NikoshBAN"/>
                <w:sz w:val="16"/>
                <w:szCs w:val="16"/>
                <w:lang w:bidi="bn-IN"/>
              </w:rPr>
              <w:t xml:space="preserve">, </w:t>
            </w:r>
            <w:r>
              <w:rPr>
                <w:rFonts w:ascii="NikoshBAN" w:hAnsi="NikoshBAN" w:cs="NikoshBAN"/>
                <w:sz w:val="16"/>
                <w:szCs w:val="16"/>
                <w:cs/>
                <w:lang w:bidi="bn-IN"/>
              </w:rPr>
              <w:t>বায়লজিক্যাল</w:t>
            </w:r>
            <w:r>
              <w:rPr>
                <w:rFonts w:ascii="NikoshBAN" w:hAnsi="NikoshBAN" w:cs="NikoshBAN"/>
                <w:sz w:val="16"/>
                <w:szCs w:val="16"/>
                <w:lang w:bidi="bn-IN"/>
              </w:rPr>
              <w:t xml:space="preserve">, </w:t>
            </w:r>
            <w:r>
              <w:rPr>
                <w:rFonts w:ascii="NikoshBAN" w:hAnsi="NikoshBAN" w:cs="NikoshBAN"/>
                <w:sz w:val="16"/>
                <w:szCs w:val="16"/>
                <w:cs/>
                <w:lang w:bidi="bn-IN"/>
              </w:rPr>
              <w:t>এনভায়রনমেন্টাল বিষয়ে  গবেষণা প্রকল্প গ্রহণ ও গবেষণা করা</w:t>
            </w:r>
          </w:p>
        </w:tc>
        <w:tc>
          <w:tcPr>
            <w:tcW w:w="677" w:type="dxa"/>
            <w:vMerge w:val="restart"/>
            <w:vAlign w:val="center"/>
          </w:tcPr>
          <w:p w14:paraId="02DCC693" w14:textId="77777777"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৪</w:t>
            </w:r>
          </w:p>
        </w:tc>
        <w:tc>
          <w:tcPr>
            <w:tcW w:w="623" w:type="dxa"/>
            <w:vMerge w:val="restart"/>
            <w:vAlign w:val="center"/>
          </w:tcPr>
          <w:p w14:paraId="6ABAABCC" w14:textId="77777777"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624" w:type="dxa"/>
            <w:vAlign w:val="center"/>
          </w:tcPr>
          <w:p w14:paraId="165DAC5F" w14:textId="28888B38" w:rsidR="00366E04" w:rsidRDefault="00366E04" w:rsidP="00366E04">
            <w:pPr>
              <w:spacing w:before="40" w:after="40" w:line="264" w:lineRule="auto"/>
              <w:jc w:val="center"/>
              <w:rPr>
                <w:rFonts w:ascii="NikoshBAN" w:hAnsi="NikoshBAN" w:cs="NikoshBAN"/>
                <w:sz w:val="16"/>
                <w:szCs w:val="16"/>
              </w:rPr>
            </w:pPr>
            <w:r>
              <w:rPr>
                <w:rFonts w:ascii="NikoshBAN" w:hAnsi="NikoshBAN" w:cs="NikoshBAN" w:hint="cs"/>
                <w:sz w:val="16"/>
                <w:szCs w:val="16"/>
                <w:cs/>
                <w:lang w:bidi="bn-BD"/>
              </w:rPr>
              <w:t>১৫</w:t>
            </w:r>
          </w:p>
        </w:tc>
        <w:tc>
          <w:tcPr>
            <w:tcW w:w="613" w:type="dxa"/>
            <w:vAlign w:val="center"/>
          </w:tcPr>
          <w:p w14:paraId="22AA7B46" w14:textId="231C9104" w:rsidR="00366E04" w:rsidRDefault="00366E04" w:rsidP="00366E04">
            <w:pPr>
              <w:spacing w:before="40" w:after="40" w:line="264" w:lineRule="auto"/>
              <w:jc w:val="center"/>
              <w:rPr>
                <w:rFonts w:ascii="NikoshBAN" w:hAnsi="NikoshBAN" w:cs="NikoshBAN"/>
                <w:sz w:val="16"/>
                <w:szCs w:val="16"/>
                <w:lang w:bidi="bn-BD"/>
              </w:rPr>
            </w:pPr>
          </w:p>
        </w:tc>
        <w:tc>
          <w:tcPr>
            <w:tcW w:w="576" w:type="dxa"/>
            <w:vAlign w:val="center"/>
          </w:tcPr>
          <w:p w14:paraId="01480034" w14:textId="4BC576ED"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val="en-US" w:bidi="bn-BD"/>
              </w:rPr>
              <w:t>৮</w:t>
            </w:r>
          </w:p>
        </w:tc>
        <w:tc>
          <w:tcPr>
            <w:tcW w:w="624" w:type="dxa"/>
            <w:vAlign w:val="center"/>
          </w:tcPr>
          <w:p w14:paraId="423C8137" w14:textId="4F2F880C" w:rsidR="00366E04" w:rsidRDefault="00366E04" w:rsidP="00366E04">
            <w:pPr>
              <w:spacing w:before="40" w:after="40" w:line="264" w:lineRule="auto"/>
              <w:jc w:val="center"/>
              <w:rPr>
                <w:rFonts w:ascii="NikoshBAN" w:hAnsi="NikoshBAN" w:cs="NikoshBAN"/>
                <w:sz w:val="16"/>
                <w:szCs w:val="16"/>
                <w:lang w:bidi="bn-BD"/>
              </w:rPr>
            </w:pPr>
          </w:p>
        </w:tc>
        <w:tc>
          <w:tcPr>
            <w:tcW w:w="558" w:type="dxa"/>
            <w:vAlign w:val="center"/>
          </w:tcPr>
          <w:p w14:paraId="2635E8E9" w14:textId="0D400A78" w:rsidR="00366E04" w:rsidRDefault="00366E04" w:rsidP="00366E04">
            <w:pPr>
              <w:spacing w:before="40" w:after="40" w:line="264" w:lineRule="auto"/>
              <w:jc w:val="center"/>
              <w:rPr>
                <w:rFonts w:ascii="NikoshBAN" w:hAnsi="NikoshBAN" w:cs="NikoshBAN"/>
                <w:sz w:val="16"/>
                <w:szCs w:val="16"/>
                <w:rtl/>
                <w:cs/>
                <w:lang w:val="en-US" w:bidi="bn-BD"/>
              </w:rPr>
            </w:pPr>
            <w:r>
              <w:rPr>
                <w:rFonts w:ascii="NikoshBAN" w:hAnsi="NikoshBAN" w:cs="NikoshBAN" w:hint="cs"/>
                <w:sz w:val="16"/>
                <w:szCs w:val="16"/>
                <w:cs/>
                <w:lang w:bidi="bn-BD"/>
              </w:rPr>
              <w:t>১০</w:t>
            </w:r>
          </w:p>
        </w:tc>
        <w:tc>
          <w:tcPr>
            <w:tcW w:w="558" w:type="dxa"/>
            <w:vAlign w:val="center"/>
          </w:tcPr>
          <w:p w14:paraId="7D34EDFC" w14:textId="6CDE4D3F" w:rsidR="00366E04" w:rsidRDefault="00366E04" w:rsidP="00366E04">
            <w:pPr>
              <w:spacing w:before="40" w:after="40" w:line="264" w:lineRule="auto"/>
              <w:jc w:val="center"/>
              <w:rPr>
                <w:rFonts w:ascii="NikoshBAN" w:hAnsi="NikoshBAN" w:cs="NikoshBAN"/>
                <w:sz w:val="16"/>
                <w:szCs w:val="16"/>
                <w:rtl/>
                <w:cs/>
                <w:lang w:bidi="bn-BD"/>
              </w:rPr>
            </w:pPr>
            <w:r>
              <w:rPr>
                <w:rFonts w:ascii="NikoshBAN" w:hAnsi="NikoshBAN" w:cs="NikoshBAN" w:hint="cs"/>
                <w:sz w:val="16"/>
                <w:szCs w:val="16"/>
                <w:cs/>
                <w:lang w:bidi="bn-BD"/>
              </w:rPr>
              <w:t>১২</w:t>
            </w:r>
          </w:p>
        </w:tc>
        <w:tc>
          <w:tcPr>
            <w:tcW w:w="560" w:type="dxa"/>
            <w:vAlign w:val="center"/>
          </w:tcPr>
          <w:p w14:paraId="729AD75A" w14:textId="495764BB" w:rsidR="00366E04" w:rsidRDefault="00366E04" w:rsidP="00366E04">
            <w:pPr>
              <w:spacing w:before="40" w:after="40" w:line="264" w:lineRule="auto"/>
              <w:jc w:val="center"/>
              <w:rPr>
                <w:rFonts w:ascii="NikoshBAN" w:hAnsi="NikoshBAN" w:cs="NikoshBAN"/>
                <w:sz w:val="16"/>
                <w:szCs w:val="16"/>
                <w:rtl/>
                <w:cs/>
                <w:lang w:bidi="bn-BD"/>
              </w:rPr>
            </w:pPr>
          </w:p>
        </w:tc>
      </w:tr>
      <w:tr w:rsidR="00366E04" w14:paraId="34CF280D" w14:textId="77777777" w:rsidTr="00453917">
        <w:trPr>
          <w:trHeight w:val="20"/>
          <w:jc w:val="center"/>
        </w:trPr>
        <w:tc>
          <w:tcPr>
            <w:tcW w:w="1530" w:type="dxa"/>
            <w:vMerge/>
          </w:tcPr>
          <w:p w14:paraId="15DAB772" w14:textId="77777777" w:rsidR="00366E04" w:rsidRDefault="00366E04" w:rsidP="00366E04">
            <w:pPr>
              <w:pStyle w:val="ListParagraph"/>
              <w:numPr>
                <w:ilvl w:val="0"/>
                <w:numId w:val="26"/>
              </w:numPr>
              <w:spacing w:before="40" w:after="40" w:line="264" w:lineRule="auto"/>
              <w:ind w:left="196" w:hanging="180"/>
              <w:rPr>
                <w:rFonts w:ascii="NikoshBAN" w:hAnsi="NikoshBAN" w:cs="NikoshBAN"/>
                <w:sz w:val="16"/>
                <w:szCs w:val="16"/>
                <w:cs/>
                <w:lang w:bidi="bn-IN"/>
              </w:rPr>
            </w:pPr>
            <w:permStart w:id="1694529416" w:edGrp="everyone" w:colFirst="1" w:colLast="1"/>
            <w:permStart w:id="1553231901" w:edGrp="everyone" w:colFirst="4" w:colLast="4"/>
            <w:permStart w:id="2120250492" w:edGrp="everyone" w:colFirst="5" w:colLast="5"/>
            <w:permStart w:id="354644596" w:edGrp="everyone" w:colFirst="6" w:colLast="6"/>
            <w:permStart w:id="1852834571" w:edGrp="everyone" w:colFirst="7" w:colLast="7"/>
            <w:permStart w:id="425330838" w:edGrp="everyone" w:colFirst="8" w:colLast="8"/>
            <w:permStart w:id="1004681671" w:edGrp="everyone" w:colFirst="9" w:colLast="9"/>
            <w:permStart w:id="661198072" w:edGrp="everyone" w:colFirst="10" w:colLast="10"/>
            <w:permEnd w:id="1851801496"/>
            <w:permEnd w:id="1322726071"/>
            <w:permEnd w:id="2040946353"/>
            <w:permEnd w:id="437397586"/>
            <w:permEnd w:id="1264672999"/>
            <w:permEnd w:id="959713438"/>
            <w:permEnd w:id="2131832984"/>
            <w:permEnd w:id="1758687678"/>
            <w:permEnd w:id="1481260731"/>
            <w:permEnd w:id="748574413"/>
            <w:permEnd w:id="1339380306"/>
          </w:p>
        </w:tc>
        <w:tc>
          <w:tcPr>
            <w:tcW w:w="1530" w:type="dxa"/>
            <w:vAlign w:val="center"/>
          </w:tcPr>
          <w:p w14:paraId="02BC4684" w14:textId="77777777"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বিজ্ঞানী ও এ সংশ্লিষ্ট কর্মকর্তাদের প্রশিক্ষণ প্রদান</w:t>
            </w:r>
          </w:p>
        </w:tc>
        <w:tc>
          <w:tcPr>
            <w:tcW w:w="677" w:type="dxa"/>
            <w:vMerge/>
            <w:vAlign w:val="center"/>
          </w:tcPr>
          <w:p w14:paraId="0BE9EEFA" w14:textId="03DEFBAB" w:rsidR="00366E04" w:rsidRDefault="00366E04" w:rsidP="00366E04">
            <w:pPr>
              <w:spacing w:before="40" w:after="40" w:line="264" w:lineRule="auto"/>
              <w:jc w:val="center"/>
              <w:rPr>
                <w:rFonts w:ascii="NikoshBAN" w:hAnsi="NikoshBAN" w:cs="NikoshBAN"/>
                <w:sz w:val="16"/>
                <w:szCs w:val="16"/>
                <w:lang w:bidi="bn-IN"/>
              </w:rPr>
            </w:pPr>
          </w:p>
        </w:tc>
        <w:tc>
          <w:tcPr>
            <w:tcW w:w="623" w:type="dxa"/>
            <w:vMerge/>
            <w:vAlign w:val="center"/>
          </w:tcPr>
          <w:p w14:paraId="2881A911" w14:textId="1C698A3E" w:rsidR="00366E04" w:rsidRDefault="00366E04" w:rsidP="00366E04">
            <w:pPr>
              <w:spacing w:before="40" w:after="40" w:line="264" w:lineRule="auto"/>
              <w:jc w:val="center"/>
              <w:rPr>
                <w:rFonts w:ascii="NikoshBAN" w:hAnsi="NikoshBAN" w:cs="NikoshBAN"/>
                <w:sz w:val="16"/>
                <w:szCs w:val="16"/>
                <w:lang w:bidi="bn-IN"/>
              </w:rPr>
            </w:pPr>
          </w:p>
        </w:tc>
        <w:tc>
          <w:tcPr>
            <w:tcW w:w="624" w:type="dxa"/>
            <w:vAlign w:val="center"/>
          </w:tcPr>
          <w:p w14:paraId="113FBD26" w14:textId="1951A249"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১২</w:t>
            </w:r>
          </w:p>
        </w:tc>
        <w:tc>
          <w:tcPr>
            <w:tcW w:w="613" w:type="dxa"/>
            <w:vAlign w:val="center"/>
          </w:tcPr>
          <w:p w14:paraId="55480613" w14:textId="605D9023" w:rsidR="00366E04" w:rsidRDefault="00366E04" w:rsidP="00366E04">
            <w:pPr>
              <w:spacing w:before="40" w:after="40" w:line="264" w:lineRule="auto"/>
              <w:jc w:val="center"/>
              <w:rPr>
                <w:rFonts w:ascii="NikoshBAN" w:hAnsi="NikoshBAN" w:cs="NikoshBAN"/>
                <w:sz w:val="16"/>
                <w:szCs w:val="16"/>
                <w:lang w:bidi="bn-BD"/>
              </w:rPr>
            </w:pPr>
          </w:p>
        </w:tc>
        <w:tc>
          <w:tcPr>
            <w:tcW w:w="576" w:type="dxa"/>
            <w:vAlign w:val="center"/>
          </w:tcPr>
          <w:p w14:paraId="471DEFFD" w14:textId="71703FFB"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val="en-US" w:bidi="bn-BD"/>
              </w:rPr>
              <w:t>১২</w:t>
            </w:r>
          </w:p>
        </w:tc>
        <w:tc>
          <w:tcPr>
            <w:tcW w:w="624" w:type="dxa"/>
            <w:vAlign w:val="center"/>
          </w:tcPr>
          <w:p w14:paraId="628CA06A" w14:textId="6D831790" w:rsidR="00366E04" w:rsidRDefault="00366E04" w:rsidP="00366E04">
            <w:pPr>
              <w:spacing w:before="40" w:after="40" w:line="264" w:lineRule="auto"/>
              <w:jc w:val="center"/>
              <w:rPr>
                <w:rFonts w:ascii="NikoshBAN" w:hAnsi="NikoshBAN" w:cs="NikoshBAN"/>
                <w:sz w:val="16"/>
                <w:szCs w:val="16"/>
                <w:lang w:bidi="bn-BD"/>
              </w:rPr>
            </w:pPr>
          </w:p>
        </w:tc>
        <w:tc>
          <w:tcPr>
            <w:tcW w:w="558" w:type="dxa"/>
            <w:vAlign w:val="center"/>
          </w:tcPr>
          <w:p w14:paraId="47F2E4BD" w14:textId="274657CF" w:rsidR="00366E04" w:rsidRDefault="00366E04" w:rsidP="00366E04">
            <w:pPr>
              <w:spacing w:before="40" w:after="40" w:line="264" w:lineRule="auto"/>
              <w:jc w:val="center"/>
              <w:rPr>
                <w:rFonts w:ascii="NikoshBAN" w:hAnsi="NikoshBAN" w:cs="NikoshBAN"/>
                <w:sz w:val="16"/>
                <w:szCs w:val="16"/>
                <w:rtl/>
                <w:cs/>
                <w:lang w:val="en-US" w:bidi="bn-BD"/>
              </w:rPr>
            </w:pPr>
            <w:r>
              <w:rPr>
                <w:rFonts w:ascii="NikoshBAN" w:hAnsi="NikoshBAN" w:cs="NikoshBAN" w:hint="cs"/>
                <w:sz w:val="16"/>
                <w:szCs w:val="16"/>
                <w:cs/>
                <w:lang w:bidi="bn-BD"/>
              </w:rPr>
              <w:t>১৪</w:t>
            </w:r>
          </w:p>
        </w:tc>
        <w:tc>
          <w:tcPr>
            <w:tcW w:w="558" w:type="dxa"/>
            <w:vAlign w:val="center"/>
          </w:tcPr>
          <w:p w14:paraId="4C3E0585" w14:textId="50A365A8" w:rsidR="00366E04" w:rsidRDefault="00366E04" w:rsidP="00366E04">
            <w:pPr>
              <w:spacing w:before="40" w:after="40" w:line="264" w:lineRule="auto"/>
              <w:jc w:val="center"/>
              <w:rPr>
                <w:rFonts w:ascii="NikoshBAN" w:hAnsi="NikoshBAN" w:cs="NikoshBAN"/>
                <w:sz w:val="16"/>
                <w:szCs w:val="16"/>
                <w:rtl/>
                <w:cs/>
                <w:lang w:bidi="bn-BD"/>
              </w:rPr>
            </w:pPr>
            <w:r>
              <w:rPr>
                <w:rFonts w:ascii="NikoshBAN" w:hAnsi="NikoshBAN" w:cs="NikoshBAN" w:hint="cs"/>
                <w:sz w:val="16"/>
                <w:szCs w:val="16"/>
                <w:cs/>
                <w:lang w:bidi="bn-BD"/>
              </w:rPr>
              <w:t>১৬</w:t>
            </w:r>
          </w:p>
        </w:tc>
        <w:tc>
          <w:tcPr>
            <w:tcW w:w="560" w:type="dxa"/>
            <w:vAlign w:val="center"/>
          </w:tcPr>
          <w:p w14:paraId="02669783" w14:textId="42F0692F" w:rsidR="00366E04" w:rsidRDefault="00366E04" w:rsidP="00366E04">
            <w:pPr>
              <w:spacing w:before="40" w:after="40" w:line="264" w:lineRule="auto"/>
              <w:jc w:val="center"/>
              <w:rPr>
                <w:rFonts w:ascii="NikoshBAN" w:hAnsi="NikoshBAN" w:cs="NikoshBAN"/>
                <w:sz w:val="16"/>
                <w:szCs w:val="16"/>
                <w:rtl/>
                <w:cs/>
                <w:lang w:bidi="bn-BD"/>
              </w:rPr>
            </w:pPr>
          </w:p>
        </w:tc>
      </w:tr>
      <w:tr w:rsidR="00366E04" w14:paraId="7B2003B6" w14:textId="77777777" w:rsidTr="00453917">
        <w:trPr>
          <w:trHeight w:val="20"/>
          <w:jc w:val="center"/>
        </w:trPr>
        <w:tc>
          <w:tcPr>
            <w:tcW w:w="1530" w:type="dxa"/>
            <w:vMerge/>
          </w:tcPr>
          <w:p w14:paraId="0A403BB1" w14:textId="77777777" w:rsidR="00366E04" w:rsidRDefault="00366E04" w:rsidP="00366E04">
            <w:pPr>
              <w:pStyle w:val="ListParagraph"/>
              <w:numPr>
                <w:ilvl w:val="0"/>
                <w:numId w:val="26"/>
              </w:numPr>
              <w:spacing w:before="40" w:after="40" w:line="264" w:lineRule="auto"/>
              <w:ind w:left="196" w:hanging="180"/>
              <w:rPr>
                <w:rFonts w:ascii="NikoshBAN" w:hAnsi="NikoshBAN" w:cs="NikoshBAN"/>
                <w:sz w:val="16"/>
                <w:szCs w:val="16"/>
                <w:cs/>
                <w:lang w:bidi="bn-IN"/>
              </w:rPr>
            </w:pPr>
            <w:permStart w:id="871314269" w:edGrp="everyone" w:colFirst="1" w:colLast="1"/>
            <w:permStart w:id="1502289176" w:edGrp="everyone" w:colFirst="4" w:colLast="4"/>
            <w:permStart w:id="432997196" w:edGrp="everyone" w:colFirst="5" w:colLast="5"/>
            <w:permStart w:id="1285115560" w:edGrp="everyone" w:colFirst="6" w:colLast="6"/>
            <w:permStart w:id="1912622915" w:edGrp="everyone" w:colFirst="7" w:colLast="7"/>
            <w:permStart w:id="1113860219" w:edGrp="everyone" w:colFirst="8" w:colLast="8"/>
            <w:permStart w:id="1102850605" w:edGrp="everyone" w:colFirst="9" w:colLast="9"/>
            <w:permStart w:id="1233263065" w:edGrp="everyone" w:colFirst="10" w:colLast="10"/>
            <w:permEnd w:id="1694529416"/>
            <w:permEnd w:id="1553231901"/>
            <w:permEnd w:id="2120250492"/>
            <w:permEnd w:id="354644596"/>
            <w:permEnd w:id="1852834571"/>
            <w:permEnd w:id="425330838"/>
            <w:permEnd w:id="1004681671"/>
            <w:permEnd w:id="661198072"/>
          </w:p>
        </w:tc>
        <w:tc>
          <w:tcPr>
            <w:tcW w:w="1530" w:type="dxa"/>
            <w:vAlign w:val="center"/>
          </w:tcPr>
          <w:p w14:paraId="5D3EABEC" w14:textId="77777777"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প্রশিক্ষণ কার্যক্রমের ফলোআপ প্রোগ্রাম আয়োজন</w:t>
            </w:r>
          </w:p>
        </w:tc>
        <w:tc>
          <w:tcPr>
            <w:tcW w:w="677" w:type="dxa"/>
            <w:vMerge/>
            <w:vAlign w:val="center"/>
          </w:tcPr>
          <w:p w14:paraId="48566688" w14:textId="77777777" w:rsidR="00366E04" w:rsidRDefault="00366E04" w:rsidP="00366E04">
            <w:pPr>
              <w:spacing w:before="40" w:after="40" w:line="264" w:lineRule="auto"/>
              <w:jc w:val="center"/>
              <w:rPr>
                <w:rFonts w:ascii="NikoshBAN" w:hAnsi="NikoshBAN" w:cs="NikoshBAN"/>
                <w:sz w:val="16"/>
                <w:szCs w:val="16"/>
                <w:rtl/>
                <w:cs/>
              </w:rPr>
            </w:pPr>
          </w:p>
        </w:tc>
        <w:tc>
          <w:tcPr>
            <w:tcW w:w="623" w:type="dxa"/>
            <w:vMerge/>
            <w:vAlign w:val="center"/>
          </w:tcPr>
          <w:p w14:paraId="35A85B87" w14:textId="17E92C11" w:rsidR="00366E04" w:rsidRDefault="00366E04" w:rsidP="00366E04">
            <w:pPr>
              <w:spacing w:before="40" w:after="40" w:line="264" w:lineRule="auto"/>
              <w:jc w:val="center"/>
              <w:rPr>
                <w:rFonts w:ascii="NikoshBAN" w:hAnsi="NikoshBAN" w:cs="NikoshBAN"/>
                <w:sz w:val="16"/>
                <w:szCs w:val="16"/>
                <w:cs/>
                <w:lang w:bidi="bn-BD"/>
              </w:rPr>
            </w:pPr>
          </w:p>
        </w:tc>
        <w:tc>
          <w:tcPr>
            <w:tcW w:w="624" w:type="dxa"/>
            <w:vAlign w:val="center"/>
          </w:tcPr>
          <w:p w14:paraId="16CC2802" w14:textId="6BCB942C"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২</w:t>
            </w:r>
          </w:p>
        </w:tc>
        <w:tc>
          <w:tcPr>
            <w:tcW w:w="613" w:type="dxa"/>
            <w:vAlign w:val="center"/>
          </w:tcPr>
          <w:p w14:paraId="31277FA9" w14:textId="7F69EC4A" w:rsidR="00366E04" w:rsidRDefault="00366E04" w:rsidP="00366E04">
            <w:pPr>
              <w:spacing w:before="40" w:after="40" w:line="264" w:lineRule="auto"/>
              <w:jc w:val="center"/>
              <w:rPr>
                <w:rFonts w:ascii="NikoshBAN" w:hAnsi="NikoshBAN" w:cs="NikoshBAN"/>
                <w:sz w:val="16"/>
                <w:szCs w:val="16"/>
                <w:lang w:bidi="bn-BD"/>
              </w:rPr>
            </w:pPr>
          </w:p>
        </w:tc>
        <w:tc>
          <w:tcPr>
            <w:tcW w:w="576" w:type="dxa"/>
            <w:vAlign w:val="center"/>
          </w:tcPr>
          <w:p w14:paraId="5359534E" w14:textId="7A5370DF"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IN"/>
              </w:rPr>
              <w:t>২</w:t>
            </w:r>
          </w:p>
        </w:tc>
        <w:tc>
          <w:tcPr>
            <w:tcW w:w="624" w:type="dxa"/>
            <w:vAlign w:val="center"/>
          </w:tcPr>
          <w:p w14:paraId="24DDBA2B" w14:textId="592BDC08" w:rsidR="00366E04" w:rsidRDefault="00366E04" w:rsidP="00366E04">
            <w:pPr>
              <w:spacing w:before="40" w:after="40" w:line="264" w:lineRule="auto"/>
              <w:jc w:val="center"/>
              <w:rPr>
                <w:rFonts w:ascii="NikoshBAN" w:hAnsi="NikoshBAN" w:cs="NikoshBAN"/>
                <w:sz w:val="16"/>
                <w:szCs w:val="16"/>
                <w:lang w:bidi="bn-BD"/>
              </w:rPr>
            </w:pPr>
          </w:p>
        </w:tc>
        <w:tc>
          <w:tcPr>
            <w:tcW w:w="558" w:type="dxa"/>
            <w:vAlign w:val="center"/>
          </w:tcPr>
          <w:p w14:paraId="693BCD80" w14:textId="277FC67C" w:rsidR="00366E04" w:rsidRDefault="00366E04" w:rsidP="00366E04">
            <w:pPr>
              <w:spacing w:before="40" w:after="40" w:line="264" w:lineRule="auto"/>
              <w:jc w:val="center"/>
              <w:rPr>
                <w:rFonts w:ascii="NikoshBAN" w:hAnsi="NikoshBAN" w:cs="NikoshBAN"/>
                <w:sz w:val="16"/>
                <w:szCs w:val="16"/>
                <w:lang w:val="en-US" w:bidi="bn-IN"/>
              </w:rPr>
            </w:pPr>
            <w:r>
              <w:rPr>
                <w:rFonts w:ascii="NikoshBAN" w:hAnsi="NikoshBAN" w:cs="NikoshBAN" w:hint="cs"/>
                <w:sz w:val="16"/>
                <w:szCs w:val="16"/>
                <w:cs/>
                <w:lang w:bidi="bn-BD"/>
              </w:rPr>
              <w:t>৩</w:t>
            </w:r>
          </w:p>
        </w:tc>
        <w:tc>
          <w:tcPr>
            <w:tcW w:w="558" w:type="dxa"/>
            <w:vAlign w:val="center"/>
          </w:tcPr>
          <w:p w14:paraId="36478516" w14:textId="6BEE3E76" w:rsidR="00366E04" w:rsidRDefault="00366E04" w:rsidP="00366E04">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৪</w:t>
            </w:r>
          </w:p>
        </w:tc>
        <w:tc>
          <w:tcPr>
            <w:tcW w:w="560" w:type="dxa"/>
            <w:vAlign w:val="center"/>
          </w:tcPr>
          <w:p w14:paraId="70C971CF" w14:textId="49C55974" w:rsidR="00366E04" w:rsidRDefault="00366E04" w:rsidP="00366E04">
            <w:pPr>
              <w:spacing w:before="40" w:after="40" w:line="264" w:lineRule="auto"/>
              <w:jc w:val="center"/>
              <w:rPr>
                <w:rFonts w:ascii="NikoshBAN" w:hAnsi="NikoshBAN" w:cs="NikoshBAN"/>
                <w:sz w:val="16"/>
                <w:szCs w:val="16"/>
                <w:cs/>
                <w:lang w:bidi="bn-BD"/>
              </w:rPr>
            </w:pPr>
          </w:p>
        </w:tc>
      </w:tr>
      <w:tr w:rsidR="00366E04" w14:paraId="7EBBBD0A" w14:textId="77777777" w:rsidTr="00453917">
        <w:trPr>
          <w:trHeight w:val="20"/>
          <w:jc w:val="center"/>
        </w:trPr>
        <w:tc>
          <w:tcPr>
            <w:tcW w:w="1530" w:type="dxa"/>
            <w:vMerge w:val="restart"/>
          </w:tcPr>
          <w:p w14:paraId="163B6484" w14:textId="77777777" w:rsidR="00366E04" w:rsidRDefault="00366E04" w:rsidP="00366E04">
            <w:pPr>
              <w:pStyle w:val="ListParagraph"/>
              <w:numPr>
                <w:ilvl w:val="0"/>
                <w:numId w:val="26"/>
              </w:numPr>
              <w:spacing w:before="40" w:after="40" w:line="264" w:lineRule="auto"/>
              <w:ind w:left="196" w:hanging="180"/>
              <w:rPr>
                <w:rFonts w:ascii="NikoshBAN" w:hAnsi="NikoshBAN" w:cs="NikoshBAN"/>
                <w:sz w:val="16"/>
                <w:szCs w:val="16"/>
                <w:lang w:bidi="bn-IN"/>
              </w:rPr>
            </w:pPr>
            <w:permStart w:id="1474907703" w:edGrp="everyone" w:colFirst="0" w:colLast="0"/>
            <w:permStart w:id="477845286" w:edGrp="everyone" w:colFirst="1" w:colLast="1"/>
            <w:permStart w:id="1498103590" w:edGrp="everyone" w:colFirst="2" w:colLast="2"/>
            <w:permStart w:id="970284102" w:edGrp="everyone" w:colFirst="3" w:colLast="3"/>
            <w:permStart w:id="880045070" w:edGrp="everyone" w:colFirst="4" w:colLast="4"/>
            <w:permStart w:id="1188300434" w:edGrp="everyone" w:colFirst="5" w:colLast="5"/>
            <w:permStart w:id="1093994597" w:edGrp="everyone" w:colFirst="6" w:colLast="6"/>
            <w:permStart w:id="835930257" w:edGrp="everyone" w:colFirst="7" w:colLast="7"/>
            <w:permStart w:id="1731536997" w:edGrp="everyone" w:colFirst="8" w:colLast="8"/>
            <w:permStart w:id="1927027132" w:edGrp="everyone" w:colFirst="9" w:colLast="9"/>
            <w:permStart w:id="245702794" w:edGrp="everyone" w:colFirst="10" w:colLast="10"/>
            <w:permEnd w:id="871314269"/>
            <w:permEnd w:id="1502289176"/>
            <w:permEnd w:id="432997196"/>
            <w:permEnd w:id="1285115560"/>
            <w:permEnd w:id="1912622915"/>
            <w:permEnd w:id="1113860219"/>
            <w:permEnd w:id="1102850605"/>
            <w:permEnd w:id="1233263065"/>
            <w:r>
              <w:rPr>
                <w:rFonts w:ascii="NikoshBAN" w:hAnsi="NikoshBAN" w:cs="NikoshBAN"/>
                <w:sz w:val="16"/>
                <w:szCs w:val="16"/>
                <w:cs/>
                <w:lang w:bidi="bn-IN"/>
              </w:rPr>
              <w:t xml:space="preserve">সমুদ্র বিজ্ঞান বিষয়ক কার্যক্রম জনপ্রিয়করণ </w:t>
            </w:r>
          </w:p>
        </w:tc>
        <w:tc>
          <w:tcPr>
            <w:tcW w:w="1530" w:type="dxa"/>
            <w:vAlign w:val="center"/>
          </w:tcPr>
          <w:p w14:paraId="7F8BD81E" w14:textId="77777777"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সমুদ্র বিজ্ঞান বিষয়ক কর্মশালা আয়োজন</w:t>
            </w:r>
          </w:p>
        </w:tc>
        <w:tc>
          <w:tcPr>
            <w:tcW w:w="677" w:type="dxa"/>
            <w:vMerge w:val="restart"/>
            <w:vAlign w:val="center"/>
          </w:tcPr>
          <w:p w14:paraId="32EEF1A2" w14:textId="77777777" w:rsidR="00366E04" w:rsidRDefault="00366E04" w:rsidP="00366E04">
            <w:pPr>
              <w:spacing w:before="40" w:after="40" w:line="264" w:lineRule="auto"/>
              <w:jc w:val="center"/>
              <w:rPr>
                <w:rFonts w:ascii="NikoshBAN" w:hAnsi="NikoshBAN" w:cs="NikoshBAN"/>
                <w:sz w:val="16"/>
                <w:szCs w:val="16"/>
              </w:rPr>
            </w:pPr>
            <w:r>
              <w:rPr>
                <w:rFonts w:ascii="NikoshBAN" w:hAnsi="NikoshBAN" w:cs="NikoshBAN"/>
                <w:sz w:val="16"/>
                <w:szCs w:val="16"/>
                <w:cs/>
                <w:lang w:bidi="bn-IN"/>
              </w:rPr>
              <w:t>৪</w:t>
            </w:r>
          </w:p>
        </w:tc>
        <w:tc>
          <w:tcPr>
            <w:tcW w:w="623" w:type="dxa"/>
            <w:vAlign w:val="center"/>
          </w:tcPr>
          <w:p w14:paraId="13B89BB6" w14:textId="77777777"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624" w:type="dxa"/>
            <w:vAlign w:val="center"/>
          </w:tcPr>
          <w:p w14:paraId="2C3A5003" w14:textId="7C004B06"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hint="cs"/>
                <w:sz w:val="16"/>
                <w:szCs w:val="16"/>
                <w:cs/>
                <w:lang w:bidi="bn-BD"/>
              </w:rPr>
              <w:t>১</w:t>
            </w:r>
          </w:p>
        </w:tc>
        <w:tc>
          <w:tcPr>
            <w:tcW w:w="613" w:type="dxa"/>
            <w:vAlign w:val="center"/>
          </w:tcPr>
          <w:p w14:paraId="541C5416" w14:textId="22D7E4C2" w:rsidR="00366E04" w:rsidRDefault="00366E04" w:rsidP="00366E04">
            <w:pPr>
              <w:spacing w:before="40" w:after="40" w:line="264" w:lineRule="auto"/>
              <w:jc w:val="center"/>
              <w:rPr>
                <w:rFonts w:ascii="NikoshBAN" w:hAnsi="NikoshBAN" w:cs="NikoshBAN"/>
                <w:sz w:val="16"/>
                <w:szCs w:val="16"/>
                <w:lang w:bidi="bn-BD"/>
              </w:rPr>
            </w:pPr>
          </w:p>
        </w:tc>
        <w:tc>
          <w:tcPr>
            <w:tcW w:w="576" w:type="dxa"/>
            <w:vAlign w:val="center"/>
          </w:tcPr>
          <w:p w14:paraId="5DD2B764" w14:textId="6E1E2268"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sz w:val="16"/>
                <w:szCs w:val="16"/>
                <w:cs/>
                <w:lang w:val="en-US" w:bidi="bn-IN"/>
              </w:rPr>
              <w:t>২</w:t>
            </w:r>
          </w:p>
        </w:tc>
        <w:tc>
          <w:tcPr>
            <w:tcW w:w="624" w:type="dxa"/>
            <w:vAlign w:val="center"/>
          </w:tcPr>
          <w:p w14:paraId="77D26AA4" w14:textId="02A50E54" w:rsidR="00366E04" w:rsidRDefault="00366E04" w:rsidP="00366E04">
            <w:pPr>
              <w:spacing w:before="40" w:after="40" w:line="264" w:lineRule="auto"/>
              <w:jc w:val="center"/>
              <w:rPr>
                <w:rFonts w:ascii="NikoshBAN" w:hAnsi="NikoshBAN" w:cs="NikoshBAN"/>
                <w:sz w:val="16"/>
                <w:szCs w:val="16"/>
                <w:lang w:bidi="bn-BD"/>
              </w:rPr>
            </w:pPr>
          </w:p>
        </w:tc>
        <w:tc>
          <w:tcPr>
            <w:tcW w:w="558" w:type="dxa"/>
            <w:vAlign w:val="center"/>
          </w:tcPr>
          <w:p w14:paraId="5E520452" w14:textId="2DDF36A5" w:rsidR="00366E04" w:rsidRDefault="00366E04" w:rsidP="00366E04">
            <w:pPr>
              <w:spacing w:before="40" w:after="40" w:line="264" w:lineRule="auto"/>
              <w:jc w:val="center"/>
              <w:rPr>
                <w:rFonts w:ascii="NikoshBAN" w:hAnsi="NikoshBAN" w:cs="NikoshBAN"/>
                <w:sz w:val="16"/>
                <w:szCs w:val="16"/>
                <w:rtl/>
                <w:lang w:val="en-US"/>
              </w:rPr>
            </w:pPr>
            <w:r>
              <w:rPr>
                <w:rFonts w:ascii="NikoshBAN" w:hAnsi="NikoshBAN" w:cs="NikoshBAN" w:hint="cs"/>
                <w:sz w:val="16"/>
                <w:szCs w:val="16"/>
                <w:cs/>
                <w:lang w:bidi="bn-BD"/>
              </w:rPr>
              <w:t>২</w:t>
            </w:r>
          </w:p>
        </w:tc>
        <w:tc>
          <w:tcPr>
            <w:tcW w:w="558" w:type="dxa"/>
            <w:vAlign w:val="center"/>
          </w:tcPr>
          <w:p w14:paraId="0B7CA99D" w14:textId="6740227E" w:rsidR="00366E04" w:rsidRDefault="00366E04" w:rsidP="00366E04">
            <w:pPr>
              <w:spacing w:before="40" w:after="40" w:line="264" w:lineRule="auto"/>
              <w:jc w:val="center"/>
              <w:rPr>
                <w:rFonts w:ascii="NikoshBAN" w:hAnsi="NikoshBAN" w:cs="NikoshBAN"/>
                <w:sz w:val="16"/>
                <w:szCs w:val="16"/>
                <w:rtl/>
                <w:cs/>
                <w:lang w:bidi="bn-BD"/>
              </w:rPr>
            </w:pPr>
            <w:r>
              <w:rPr>
                <w:rFonts w:ascii="NikoshBAN" w:hAnsi="NikoshBAN" w:cs="NikoshBAN" w:hint="cs"/>
                <w:sz w:val="16"/>
                <w:szCs w:val="16"/>
                <w:cs/>
                <w:lang w:bidi="bn-BD"/>
              </w:rPr>
              <w:t>৩</w:t>
            </w:r>
          </w:p>
        </w:tc>
        <w:tc>
          <w:tcPr>
            <w:tcW w:w="560" w:type="dxa"/>
            <w:vAlign w:val="center"/>
          </w:tcPr>
          <w:p w14:paraId="4883AE1F" w14:textId="7894B379" w:rsidR="00366E04" w:rsidRDefault="00366E04" w:rsidP="00366E04">
            <w:pPr>
              <w:spacing w:before="40" w:after="40" w:line="264" w:lineRule="auto"/>
              <w:jc w:val="center"/>
              <w:rPr>
                <w:rFonts w:ascii="NikoshBAN" w:hAnsi="NikoshBAN" w:cs="NikoshBAN"/>
                <w:sz w:val="16"/>
                <w:szCs w:val="16"/>
                <w:rtl/>
                <w:cs/>
                <w:lang w:bidi="bn-BD"/>
              </w:rPr>
            </w:pPr>
          </w:p>
        </w:tc>
      </w:tr>
      <w:tr w:rsidR="00366E04" w14:paraId="674CCC4E" w14:textId="77777777" w:rsidTr="00453917">
        <w:trPr>
          <w:trHeight w:val="20"/>
          <w:jc w:val="center"/>
        </w:trPr>
        <w:tc>
          <w:tcPr>
            <w:tcW w:w="1530" w:type="dxa"/>
            <w:vMerge/>
          </w:tcPr>
          <w:p w14:paraId="03502A6A" w14:textId="77777777" w:rsidR="00366E04" w:rsidRDefault="00366E04" w:rsidP="00366E04">
            <w:pPr>
              <w:pStyle w:val="ListParagraph"/>
              <w:numPr>
                <w:ilvl w:val="0"/>
                <w:numId w:val="26"/>
              </w:numPr>
              <w:spacing w:before="40" w:after="40" w:line="264" w:lineRule="auto"/>
              <w:ind w:left="196" w:hanging="180"/>
              <w:rPr>
                <w:rFonts w:ascii="NikoshBAN" w:hAnsi="NikoshBAN" w:cs="NikoshBAN"/>
                <w:sz w:val="16"/>
                <w:szCs w:val="16"/>
                <w:cs/>
                <w:lang w:bidi="bn-IN"/>
              </w:rPr>
            </w:pPr>
            <w:permStart w:id="924321636" w:edGrp="everyone" w:colFirst="1" w:colLast="1"/>
            <w:permStart w:id="1751010871" w:edGrp="everyone" w:colFirst="3" w:colLast="3"/>
            <w:permStart w:id="1198733397" w:edGrp="everyone" w:colFirst="4" w:colLast="4"/>
            <w:permStart w:id="698038913" w:edGrp="everyone" w:colFirst="5" w:colLast="5"/>
            <w:permStart w:id="2091934759" w:edGrp="everyone" w:colFirst="6" w:colLast="6"/>
            <w:permStart w:id="1645432879" w:edGrp="everyone" w:colFirst="7" w:colLast="7"/>
            <w:permStart w:id="1323642120" w:edGrp="everyone" w:colFirst="8" w:colLast="8"/>
            <w:permStart w:id="1374124235" w:edGrp="everyone" w:colFirst="9" w:colLast="9"/>
            <w:permStart w:id="250106525" w:edGrp="everyone" w:colFirst="10" w:colLast="10"/>
            <w:permEnd w:id="1474907703"/>
            <w:permEnd w:id="477845286"/>
            <w:permEnd w:id="1498103590"/>
            <w:permEnd w:id="970284102"/>
            <w:permEnd w:id="880045070"/>
            <w:permEnd w:id="1188300434"/>
            <w:permEnd w:id="1093994597"/>
            <w:permEnd w:id="835930257"/>
            <w:permEnd w:id="1731536997"/>
            <w:permEnd w:id="1927027132"/>
            <w:permEnd w:id="245702794"/>
          </w:p>
        </w:tc>
        <w:tc>
          <w:tcPr>
            <w:tcW w:w="1530" w:type="dxa"/>
            <w:vAlign w:val="center"/>
          </w:tcPr>
          <w:p w14:paraId="3577C8B3" w14:textId="77777777" w:rsidR="00366E04" w:rsidRDefault="00366E04" w:rsidP="00366E04">
            <w:pPr>
              <w:spacing w:before="40" w:after="40" w:line="264" w:lineRule="auto"/>
              <w:jc w:val="center"/>
              <w:rPr>
                <w:rFonts w:ascii="NikoshBAN" w:hAnsi="NikoshBAN" w:cs="NikoshBAN"/>
                <w:sz w:val="16"/>
                <w:szCs w:val="16"/>
                <w:rtl/>
                <w:cs/>
              </w:rPr>
            </w:pPr>
            <w:r>
              <w:rPr>
                <w:rFonts w:ascii="NikoshBAN" w:hAnsi="NikoshBAN" w:cs="NikoshBAN"/>
                <w:sz w:val="16"/>
                <w:szCs w:val="16"/>
                <w:cs/>
                <w:lang w:bidi="bn-IN"/>
              </w:rPr>
              <w:t>সমুদ্র বিষয়ক বিভিন্ন সুবিধাদি প্রচার ও উদ্ভূদ্ধকরণ</w:t>
            </w:r>
          </w:p>
        </w:tc>
        <w:tc>
          <w:tcPr>
            <w:tcW w:w="677" w:type="dxa"/>
            <w:vMerge/>
            <w:vAlign w:val="center"/>
          </w:tcPr>
          <w:p w14:paraId="4F5B4A9A" w14:textId="77777777" w:rsidR="00366E04" w:rsidRDefault="00366E04" w:rsidP="00366E04">
            <w:pPr>
              <w:spacing w:before="40" w:after="40" w:line="264" w:lineRule="auto"/>
              <w:jc w:val="center"/>
              <w:rPr>
                <w:rFonts w:ascii="NikoshBAN" w:hAnsi="NikoshBAN" w:cs="NikoshBAN"/>
                <w:sz w:val="16"/>
                <w:szCs w:val="16"/>
                <w:lang w:bidi="bn-IN"/>
              </w:rPr>
            </w:pPr>
          </w:p>
        </w:tc>
        <w:tc>
          <w:tcPr>
            <w:tcW w:w="623" w:type="dxa"/>
            <w:vAlign w:val="center"/>
          </w:tcPr>
          <w:p w14:paraId="7C49E30A" w14:textId="77777777"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624" w:type="dxa"/>
            <w:vAlign w:val="center"/>
          </w:tcPr>
          <w:p w14:paraId="3997E275" w14:textId="324B2CE0"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৩</w:t>
            </w:r>
          </w:p>
        </w:tc>
        <w:tc>
          <w:tcPr>
            <w:tcW w:w="613" w:type="dxa"/>
            <w:vAlign w:val="center"/>
          </w:tcPr>
          <w:p w14:paraId="12D764AB" w14:textId="21A34931" w:rsidR="00366E04" w:rsidRDefault="00366E04" w:rsidP="00366E04">
            <w:pPr>
              <w:spacing w:before="40" w:after="40" w:line="264" w:lineRule="auto"/>
              <w:jc w:val="center"/>
              <w:rPr>
                <w:rFonts w:ascii="NikoshBAN" w:hAnsi="NikoshBAN" w:cs="NikoshBAN"/>
                <w:sz w:val="16"/>
                <w:szCs w:val="16"/>
                <w:lang w:bidi="bn-BD"/>
              </w:rPr>
            </w:pPr>
          </w:p>
        </w:tc>
        <w:tc>
          <w:tcPr>
            <w:tcW w:w="576" w:type="dxa"/>
            <w:vAlign w:val="center"/>
          </w:tcPr>
          <w:p w14:paraId="6C3DB681" w14:textId="151AD251"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val="en-US" w:bidi="bn-BD"/>
              </w:rPr>
              <w:t>৪</w:t>
            </w:r>
          </w:p>
        </w:tc>
        <w:tc>
          <w:tcPr>
            <w:tcW w:w="624" w:type="dxa"/>
            <w:vAlign w:val="center"/>
          </w:tcPr>
          <w:p w14:paraId="168F7085" w14:textId="112363D1" w:rsidR="00366E04" w:rsidRDefault="00366E04" w:rsidP="00366E04">
            <w:pPr>
              <w:spacing w:before="40" w:after="40" w:line="264" w:lineRule="auto"/>
              <w:jc w:val="center"/>
              <w:rPr>
                <w:rFonts w:ascii="NikoshBAN" w:hAnsi="NikoshBAN" w:cs="NikoshBAN"/>
                <w:sz w:val="16"/>
                <w:szCs w:val="16"/>
                <w:lang w:bidi="bn-BD"/>
              </w:rPr>
            </w:pPr>
          </w:p>
        </w:tc>
        <w:tc>
          <w:tcPr>
            <w:tcW w:w="558" w:type="dxa"/>
            <w:vAlign w:val="center"/>
          </w:tcPr>
          <w:p w14:paraId="17DC6953" w14:textId="227831B6" w:rsidR="00366E04" w:rsidRDefault="00366E04" w:rsidP="00366E04">
            <w:pPr>
              <w:spacing w:before="40" w:after="40" w:line="264" w:lineRule="auto"/>
              <w:jc w:val="center"/>
              <w:rPr>
                <w:rFonts w:ascii="NikoshBAN" w:hAnsi="NikoshBAN" w:cs="NikoshBAN"/>
                <w:sz w:val="16"/>
                <w:szCs w:val="16"/>
                <w:rtl/>
                <w:cs/>
                <w:lang w:val="en-US" w:bidi="bn-BD"/>
              </w:rPr>
            </w:pPr>
            <w:r>
              <w:rPr>
                <w:rFonts w:ascii="NikoshBAN" w:hAnsi="NikoshBAN" w:cs="NikoshBAN" w:hint="cs"/>
                <w:sz w:val="16"/>
                <w:szCs w:val="16"/>
                <w:cs/>
                <w:lang w:bidi="bn-BD"/>
              </w:rPr>
              <w:t>৫</w:t>
            </w:r>
          </w:p>
        </w:tc>
        <w:tc>
          <w:tcPr>
            <w:tcW w:w="558" w:type="dxa"/>
            <w:vAlign w:val="center"/>
          </w:tcPr>
          <w:p w14:paraId="7DC141CE" w14:textId="7817E935" w:rsidR="00366E04" w:rsidRDefault="00366E04" w:rsidP="00366E04">
            <w:pPr>
              <w:spacing w:before="40" w:after="40" w:line="264" w:lineRule="auto"/>
              <w:jc w:val="center"/>
              <w:rPr>
                <w:rFonts w:ascii="NikoshBAN" w:hAnsi="NikoshBAN" w:cs="NikoshBAN"/>
                <w:sz w:val="16"/>
                <w:szCs w:val="16"/>
                <w:rtl/>
                <w:cs/>
                <w:lang w:bidi="bn-BD"/>
              </w:rPr>
            </w:pPr>
            <w:r>
              <w:rPr>
                <w:rFonts w:ascii="NikoshBAN" w:hAnsi="NikoshBAN" w:cs="NikoshBAN" w:hint="cs"/>
                <w:sz w:val="16"/>
                <w:szCs w:val="16"/>
                <w:cs/>
                <w:lang w:bidi="bn-BD"/>
              </w:rPr>
              <w:t>৬</w:t>
            </w:r>
          </w:p>
        </w:tc>
        <w:tc>
          <w:tcPr>
            <w:tcW w:w="560" w:type="dxa"/>
            <w:vAlign w:val="center"/>
          </w:tcPr>
          <w:p w14:paraId="7A0685ED" w14:textId="13A9BA6D" w:rsidR="00366E04" w:rsidRDefault="00366E04" w:rsidP="00366E04">
            <w:pPr>
              <w:spacing w:before="40" w:after="40" w:line="264" w:lineRule="auto"/>
              <w:jc w:val="center"/>
              <w:rPr>
                <w:rFonts w:ascii="NikoshBAN" w:hAnsi="NikoshBAN" w:cs="NikoshBAN"/>
                <w:sz w:val="16"/>
                <w:szCs w:val="16"/>
                <w:rtl/>
                <w:cs/>
                <w:lang w:bidi="bn-BD"/>
              </w:rPr>
            </w:pPr>
          </w:p>
        </w:tc>
      </w:tr>
      <w:tr w:rsidR="00366E04" w14:paraId="4D3A9365" w14:textId="77777777" w:rsidTr="00453917">
        <w:trPr>
          <w:trHeight w:val="60"/>
          <w:jc w:val="center"/>
        </w:trPr>
        <w:tc>
          <w:tcPr>
            <w:tcW w:w="1530" w:type="dxa"/>
          </w:tcPr>
          <w:p w14:paraId="0846CC3E" w14:textId="77777777" w:rsidR="00366E04" w:rsidRDefault="00366E04" w:rsidP="00366E04">
            <w:pPr>
              <w:pStyle w:val="ListParagraph"/>
              <w:numPr>
                <w:ilvl w:val="0"/>
                <w:numId w:val="26"/>
              </w:numPr>
              <w:spacing w:before="40" w:after="40" w:line="264" w:lineRule="auto"/>
              <w:ind w:left="196" w:hanging="180"/>
              <w:rPr>
                <w:rFonts w:ascii="NikoshBAN" w:hAnsi="NikoshBAN" w:cs="NikoshBAN"/>
                <w:sz w:val="16"/>
                <w:szCs w:val="16"/>
                <w:lang w:bidi="bn-IN"/>
              </w:rPr>
            </w:pPr>
            <w:permStart w:id="926636519" w:edGrp="everyone" w:colFirst="0" w:colLast="0"/>
            <w:permStart w:id="2008096058" w:edGrp="everyone" w:colFirst="1" w:colLast="1"/>
            <w:permStart w:id="817433114" w:edGrp="everyone" w:colFirst="2" w:colLast="2"/>
            <w:permStart w:id="1479110415" w:edGrp="everyone" w:colFirst="3" w:colLast="3"/>
            <w:permStart w:id="763912619" w:edGrp="everyone" w:colFirst="4" w:colLast="4"/>
            <w:permStart w:id="390032564" w:edGrp="everyone" w:colFirst="5" w:colLast="5"/>
            <w:permStart w:id="1484749627" w:edGrp="everyone" w:colFirst="6" w:colLast="6"/>
            <w:permStart w:id="41769025" w:edGrp="everyone" w:colFirst="7" w:colLast="7"/>
            <w:permStart w:id="1318592328" w:edGrp="everyone" w:colFirst="8" w:colLast="8"/>
            <w:permStart w:id="2103006076" w:edGrp="everyone" w:colFirst="9" w:colLast="9"/>
            <w:permStart w:id="1871778869" w:edGrp="everyone" w:colFirst="10" w:colLast="10"/>
            <w:permStart w:id="1791846626" w:edGrp="everyone" w:colFirst="11" w:colLast="11"/>
            <w:permEnd w:id="924321636"/>
            <w:permEnd w:id="1751010871"/>
            <w:permEnd w:id="1198733397"/>
            <w:permEnd w:id="698038913"/>
            <w:permEnd w:id="2091934759"/>
            <w:permEnd w:id="1645432879"/>
            <w:permEnd w:id="1323642120"/>
            <w:permEnd w:id="1374124235"/>
            <w:permEnd w:id="250106525"/>
            <w:r>
              <w:rPr>
                <w:rFonts w:ascii="NikoshBAN" w:hAnsi="NikoshBAN" w:cs="NikoshBAN"/>
                <w:sz w:val="16"/>
                <w:szCs w:val="16"/>
                <w:cs/>
                <w:lang w:bidi="bn-IN"/>
              </w:rPr>
              <w:t xml:space="preserve">আর্থ-সামাজিক উন্নয়নে টেকসইভাবে সমুদ্র সম্পদ ব্যবহারের পদক্ষেপ গ্রহণ </w:t>
            </w:r>
          </w:p>
        </w:tc>
        <w:tc>
          <w:tcPr>
            <w:tcW w:w="1530" w:type="dxa"/>
            <w:vAlign w:val="center"/>
          </w:tcPr>
          <w:p w14:paraId="1F161C53" w14:textId="04CB9A40"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আর্থ-সামাজিক উন্নয়নে গবেষণালব্ধ ফলাফল স্টেক হোল্ডারদের নিকট প্রকাশের ব্যবস্থা গ্রহন</w:t>
            </w:r>
          </w:p>
        </w:tc>
        <w:tc>
          <w:tcPr>
            <w:tcW w:w="677" w:type="dxa"/>
            <w:vAlign w:val="center"/>
          </w:tcPr>
          <w:p w14:paraId="2E495FAA" w14:textId="77777777" w:rsidR="00366E04" w:rsidRDefault="00366E04" w:rsidP="00366E04">
            <w:pPr>
              <w:spacing w:before="40" w:after="40" w:line="264" w:lineRule="auto"/>
              <w:jc w:val="center"/>
              <w:rPr>
                <w:rFonts w:ascii="NikoshBAN" w:hAnsi="NikoshBAN" w:cs="NikoshBAN"/>
                <w:sz w:val="16"/>
                <w:szCs w:val="16"/>
                <w:rtl/>
                <w:cs/>
              </w:rPr>
            </w:pPr>
            <w:r>
              <w:rPr>
                <w:rFonts w:ascii="NikoshBAN" w:hAnsi="NikoshBAN" w:cs="NikoshBAN"/>
                <w:sz w:val="16"/>
                <w:szCs w:val="16"/>
                <w:cs/>
                <w:lang w:bidi="bn-IN"/>
              </w:rPr>
              <w:t>৪</w:t>
            </w:r>
          </w:p>
        </w:tc>
        <w:tc>
          <w:tcPr>
            <w:tcW w:w="623" w:type="dxa"/>
            <w:vAlign w:val="center"/>
          </w:tcPr>
          <w:p w14:paraId="4FE7C97C" w14:textId="77777777" w:rsidR="00366E04" w:rsidRDefault="00366E04" w:rsidP="00366E0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624" w:type="dxa"/>
            <w:vAlign w:val="center"/>
          </w:tcPr>
          <w:p w14:paraId="0A2973E4" w14:textId="0905656B" w:rsidR="00366E04" w:rsidRDefault="00366E04" w:rsidP="00366E04">
            <w:pPr>
              <w:spacing w:before="40" w:after="40" w:line="264" w:lineRule="auto"/>
              <w:jc w:val="center"/>
              <w:rPr>
                <w:rFonts w:ascii="NikoshBAN" w:hAnsi="NikoshBAN" w:cs="NikoshBAN"/>
                <w:sz w:val="16"/>
                <w:szCs w:val="16"/>
              </w:rPr>
            </w:pPr>
            <w:r>
              <w:rPr>
                <w:rFonts w:ascii="NikoshBAN" w:hAnsi="NikoshBAN" w:cs="NikoshBAN" w:hint="cs"/>
                <w:sz w:val="16"/>
                <w:szCs w:val="16"/>
                <w:cs/>
                <w:lang w:bidi="bn-BD"/>
              </w:rPr>
              <w:t>১</w:t>
            </w:r>
          </w:p>
        </w:tc>
        <w:tc>
          <w:tcPr>
            <w:tcW w:w="613" w:type="dxa"/>
            <w:vAlign w:val="center"/>
          </w:tcPr>
          <w:p w14:paraId="734F9D22" w14:textId="2385992D" w:rsidR="00366E04" w:rsidRDefault="00366E04" w:rsidP="00366E04">
            <w:pPr>
              <w:spacing w:before="40" w:after="40" w:line="264" w:lineRule="auto"/>
              <w:jc w:val="center"/>
              <w:rPr>
                <w:rFonts w:ascii="NikoshBAN" w:hAnsi="NikoshBAN" w:cs="NikoshBAN"/>
                <w:sz w:val="16"/>
                <w:szCs w:val="16"/>
                <w:lang w:bidi="bn-BD"/>
              </w:rPr>
            </w:pPr>
          </w:p>
        </w:tc>
        <w:tc>
          <w:tcPr>
            <w:tcW w:w="576" w:type="dxa"/>
            <w:vAlign w:val="center"/>
          </w:tcPr>
          <w:p w14:paraId="504C211B" w14:textId="41031B82"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sz w:val="16"/>
                <w:szCs w:val="16"/>
                <w:cs/>
                <w:lang w:val="en-US" w:bidi="bn-IN"/>
              </w:rPr>
              <w:t>২</w:t>
            </w:r>
          </w:p>
        </w:tc>
        <w:tc>
          <w:tcPr>
            <w:tcW w:w="624" w:type="dxa"/>
            <w:vAlign w:val="center"/>
          </w:tcPr>
          <w:p w14:paraId="139ED71D" w14:textId="15B8FE5B" w:rsidR="00366E04" w:rsidRDefault="00366E04" w:rsidP="00366E04">
            <w:pPr>
              <w:spacing w:before="40" w:after="40" w:line="264" w:lineRule="auto"/>
              <w:jc w:val="center"/>
              <w:rPr>
                <w:rFonts w:ascii="NikoshBAN" w:hAnsi="NikoshBAN" w:cs="NikoshBAN"/>
                <w:sz w:val="16"/>
                <w:szCs w:val="16"/>
                <w:lang w:bidi="bn-BD"/>
              </w:rPr>
            </w:pPr>
          </w:p>
        </w:tc>
        <w:tc>
          <w:tcPr>
            <w:tcW w:w="558" w:type="dxa"/>
            <w:vAlign w:val="center"/>
          </w:tcPr>
          <w:p w14:paraId="4FAF1FE4" w14:textId="485A8B24" w:rsidR="00366E04" w:rsidRDefault="00366E04" w:rsidP="00366E04">
            <w:pPr>
              <w:spacing w:before="40" w:after="40" w:line="264" w:lineRule="auto"/>
              <w:jc w:val="center"/>
              <w:rPr>
                <w:rFonts w:ascii="NikoshBAN" w:hAnsi="NikoshBAN" w:cs="NikoshBAN"/>
                <w:sz w:val="16"/>
                <w:szCs w:val="16"/>
                <w:rtl/>
                <w:lang w:val="en-US"/>
              </w:rPr>
            </w:pPr>
            <w:r>
              <w:rPr>
                <w:rFonts w:ascii="NikoshBAN" w:hAnsi="NikoshBAN" w:cs="NikoshBAN" w:hint="cs"/>
                <w:sz w:val="16"/>
                <w:szCs w:val="16"/>
                <w:cs/>
                <w:lang w:bidi="bn-BD"/>
              </w:rPr>
              <w:t>২</w:t>
            </w:r>
          </w:p>
        </w:tc>
        <w:tc>
          <w:tcPr>
            <w:tcW w:w="558" w:type="dxa"/>
            <w:vAlign w:val="center"/>
          </w:tcPr>
          <w:p w14:paraId="0C675C0D" w14:textId="5498CBB4" w:rsidR="00366E04" w:rsidRDefault="00366E04" w:rsidP="00366E04">
            <w:pPr>
              <w:spacing w:before="40" w:after="40" w:line="264" w:lineRule="auto"/>
              <w:jc w:val="center"/>
              <w:rPr>
                <w:rFonts w:ascii="NikoshBAN" w:hAnsi="NikoshBAN" w:cs="NikoshBAN"/>
                <w:sz w:val="16"/>
                <w:szCs w:val="16"/>
                <w:rtl/>
                <w:cs/>
                <w:lang w:bidi="bn-BD"/>
              </w:rPr>
            </w:pPr>
            <w:r>
              <w:rPr>
                <w:rFonts w:ascii="NikoshBAN" w:hAnsi="NikoshBAN" w:cs="NikoshBAN" w:hint="cs"/>
                <w:sz w:val="16"/>
                <w:szCs w:val="16"/>
                <w:cs/>
                <w:lang w:bidi="bn-BD"/>
              </w:rPr>
              <w:t>৩</w:t>
            </w:r>
          </w:p>
        </w:tc>
        <w:tc>
          <w:tcPr>
            <w:tcW w:w="560" w:type="dxa"/>
            <w:vAlign w:val="center"/>
          </w:tcPr>
          <w:p w14:paraId="7443199D" w14:textId="4705CAE7" w:rsidR="00366E04" w:rsidRDefault="00366E04" w:rsidP="00366E04">
            <w:pPr>
              <w:spacing w:before="40" w:after="40" w:line="264" w:lineRule="auto"/>
              <w:jc w:val="center"/>
              <w:rPr>
                <w:rFonts w:ascii="NikoshBAN" w:hAnsi="NikoshBAN" w:cs="NikoshBAN"/>
                <w:sz w:val="16"/>
                <w:szCs w:val="16"/>
                <w:rtl/>
                <w:cs/>
                <w:lang w:bidi="bn-BD"/>
              </w:rPr>
            </w:pPr>
          </w:p>
        </w:tc>
      </w:tr>
    </w:tbl>
    <w:permEnd w:id="926636519"/>
    <w:permEnd w:id="2008096058"/>
    <w:permEnd w:id="817433114"/>
    <w:permEnd w:id="1479110415"/>
    <w:permEnd w:id="763912619"/>
    <w:permEnd w:id="390032564"/>
    <w:permEnd w:id="1484749627"/>
    <w:permEnd w:id="41769025"/>
    <w:permEnd w:id="1318592328"/>
    <w:permEnd w:id="2103006076"/>
    <w:permEnd w:id="1871778869"/>
    <w:permEnd w:id="1791846626"/>
    <w:p w14:paraId="5B35712B" w14:textId="77777777" w:rsidR="00F748F2" w:rsidRDefault="006F05BA">
      <w:pPr>
        <w:spacing w:before="120"/>
        <w:jc w:val="both"/>
        <w:rPr>
          <w:rFonts w:eastAsia="Nikosh" w:cs="NikoshBAN"/>
          <w:b/>
          <w:bCs/>
          <w:sz w:val="20"/>
          <w:szCs w:val="20"/>
          <w:lang w:bidi="bn-BD"/>
        </w:rPr>
      </w:pPr>
      <w:r>
        <w:rPr>
          <w:rFonts w:eastAsia="Nikosh" w:cs="NikoshBAN"/>
          <w:b/>
          <w:bCs/>
          <w:sz w:val="20"/>
          <w:szCs w:val="20"/>
          <w:cs/>
          <w:lang w:bidi="bn-BD"/>
        </w:rPr>
        <w:t>৬.</w:t>
      </w:r>
      <w:r>
        <w:rPr>
          <w:rFonts w:eastAsia="Nikosh" w:cs="NikoshBAN" w:hint="cs"/>
          <w:b/>
          <w:bCs/>
          <w:sz w:val="20"/>
          <w:szCs w:val="20"/>
          <w:cs/>
          <w:lang w:bidi="bn-BD"/>
        </w:rPr>
        <w:t>৯</w:t>
      </w:r>
      <w:r>
        <w:rPr>
          <w:rFonts w:eastAsia="Nikosh" w:cs="NikoshBAN"/>
          <w:b/>
          <w:bCs/>
          <w:sz w:val="20"/>
          <w:szCs w:val="20"/>
          <w:cs/>
          <w:lang w:bidi="bn-BD"/>
        </w:rPr>
        <w:t>.৩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p>
    <w:p w14:paraId="7A9ED572" w14:textId="77777777" w:rsidR="00366E04" w:rsidRPr="00461983" w:rsidRDefault="00366E04" w:rsidP="00366E0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366E04" w:rsidRPr="00461983" w14:paraId="7021FE30" w14:textId="77777777" w:rsidTr="00335FAA">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3A6F6FCC" w14:textId="77777777" w:rsidR="00366E04" w:rsidRPr="00461983" w:rsidRDefault="00366E04"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6020C8D6" w14:textId="77777777" w:rsidR="00366E04" w:rsidRPr="00461983" w:rsidRDefault="00366E04"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64C5B0E0" w14:textId="77777777" w:rsidR="00366E04" w:rsidRPr="00461983" w:rsidRDefault="00366E04" w:rsidP="00335FAA">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0F1F7A3D" w14:textId="77777777" w:rsidR="00366E04" w:rsidRPr="00461983" w:rsidRDefault="00366E04" w:rsidP="00335FAA">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5A1291D" w14:textId="77777777" w:rsidR="00366E04" w:rsidRPr="00461983" w:rsidRDefault="00366E04" w:rsidP="00335FAA">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52B304CB" w14:textId="77777777" w:rsidR="00366E04" w:rsidRPr="00461983" w:rsidRDefault="00366E04" w:rsidP="00335FAA">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38CBAF9F" w14:textId="77777777" w:rsidR="00366E04" w:rsidRPr="00461983" w:rsidRDefault="00366E04" w:rsidP="00335FAA">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791D325C" w14:textId="77777777" w:rsidR="00366E04" w:rsidRPr="00461983" w:rsidRDefault="00366E04"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366E04" w:rsidRPr="00461983" w14:paraId="11D34DB3" w14:textId="77777777" w:rsidTr="00335FAA">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6321608F" w14:textId="77777777" w:rsidR="00366E04" w:rsidRPr="00461983" w:rsidRDefault="00366E04" w:rsidP="00335FAA">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12824829" w14:textId="77777777" w:rsidR="00366E04" w:rsidRPr="00461983" w:rsidRDefault="00366E04" w:rsidP="00335FAA">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B170A30" w14:textId="77777777" w:rsidR="00366E04" w:rsidRPr="00461983" w:rsidRDefault="00366E04" w:rsidP="00335FAA">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2DEE9D3E" w14:textId="77777777" w:rsidR="00366E04" w:rsidRPr="00461983" w:rsidRDefault="00366E04" w:rsidP="00335FAA">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36132A24" w14:textId="77777777" w:rsidR="00366E04" w:rsidRPr="00461983" w:rsidRDefault="00366E04"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18448005" w14:textId="77777777" w:rsidR="00366E04" w:rsidRPr="00461983" w:rsidRDefault="00366E04"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16F00A99" w14:textId="77777777" w:rsidR="00366E04" w:rsidRPr="00461983" w:rsidRDefault="00366E04"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366E04" w:rsidRPr="00461983" w14:paraId="34FC26AA" w14:textId="77777777" w:rsidTr="00335FAA">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725895C1" w14:textId="77777777" w:rsidR="00366E04" w:rsidRPr="00461983" w:rsidRDefault="00366E04"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4B760320"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0962BFC4"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2C636D37"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7D61947E"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238AAAD9"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19C91117"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51A1530E"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366E04" w:rsidRPr="00461983" w14:paraId="67215596" w14:textId="77777777" w:rsidTr="00335FAA">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486414C9" w14:textId="77777777" w:rsidR="00366E04" w:rsidRPr="00461983" w:rsidRDefault="00366E04" w:rsidP="00335FAA">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427E325E" w14:textId="77777777" w:rsidR="00366E04" w:rsidRPr="00461983" w:rsidRDefault="00366E04" w:rsidP="00335FAA">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7E5F27B2"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382D8EB"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DC86F95"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D6D9A85"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0CDAFAB"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5DD8F44F" w14:textId="77777777" w:rsidR="00366E04" w:rsidRPr="00461983" w:rsidRDefault="00366E04" w:rsidP="00335FAA">
            <w:pPr>
              <w:spacing w:before="30" w:after="30"/>
              <w:ind w:left="-100" w:right="-86" w:hanging="8"/>
              <w:jc w:val="right"/>
              <w:rPr>
                <w:rFonts w:ascii="NikoshBAN" w:hAnsi="NikoshBAN" w:cs="NikoshBAN"/>
                <w:sz w:val="14"/>
                <w:szCs w:val="14"/>
              </w:rPr>
            </w:pPr>
          </w:p>
        </w:tc>
      </w:tr>
    </w:tbl>
    <w:p w14:paraId="18A86C4C" w14:textId="77777777" w:rsidR="00F748F2" w:rsidRDefault="00866847">
      <w:pPr>
        <w:spacing w:before="120" w:after="60" w:line="300" w:lineRule="auto"/>
        <w:jc w:val="both"/>
        <w:rPr>
          <w:rFonts w:cs="NikoshBAN"/>
          <w:bCs/>
          <w:sz w:val="20"/>
          <w:szCs w:val="20"/>
          <w:cs/>
          <w:lang w:bidi="bn-IN"/>
        </w:rPr>
      </w:pPr>
      <w:r>
        <w:rPr>
          <w:rFonts w:cs="NikoshBAN" w:hint="cs"/>
          <w:bCs/>
          <w:sz w:val="20"/>
          <w:szCs w:val="20"/>
          <w:cs/>
          <w:lang w:bidi="bn-IN"/>
        </w:rPr>
        <w:t>৬.১0</w:t>
      </w:r>
      <w:r>
        <w:rPr>
          <w:rFonts w:cs="NikoshBAN" w:hint="cs"/>
          <w:bCs/>
          <w:sz w:val="20"/>
          <w:szCs w:val="20"/>
          <w:cs/>
          <w:lang w:bidi="bn-IN"/>
        </w:rPr>
        <w:tab/>
      </w:r>
      <w:r w:rsidR="006F05BA">
        <w:rPr>
          <w:rFonts w:cs="NikoshBAN" w:hint="cs"/>
          <w:bCs/>
          <w:sz w:val="20"/>
          <w:szCs w:val="20"/>
          <w:cs/>
          <w:lang w:bidi="bn-IN"/>
        </w:rPr>
        <w:t>বিজ্ঞান ও প্রযুক্তি ফেলোশিপ ট্রাস্ট</w:t>
      </w:r>
    </w:p>
    <w:p w14:paraId="104F6166" w14:textId="431B97DC" w:rsidR="00F748F2" w:rsidRDefault="006F05BA" w:rsidP="00D00359">
      <w:pPr>
        <w:spacing w:before="120" w:after="60" w:line="300" w:lineRule="auto"/>
        <w:ind w:left="720" w:hanging="720"/>
        <w:jc w:val="both"/>
        <w:rPr>
          <w:rFonts w:ascii="NikoshBAN" w:hAnsi="NikoshBAN" w:cs="NikoshBAN"/>
          <w:sz w:val="20"/>
          <w:szCs w:val="20"/>
          <w:lang w:bidi="bn-IN"/>
        </w:rPr>
      </w:pPr>
      <w:r>
        <w:rPr>
          <w:rFonts w:cs="NikoshBAN" w:hint="cs"/>
          <w:bCs/>
          <w:sz w:val="20"/>
          <w:szCs w:val="20"/>
          <w:cs/>
          <w:lang w:bidi="bn-IN"/>
        </w:rPr>
        <w:t>৬.১0.১</w:t>
      </w:r>
      <w:r>
        <w:rPr>
          <w:rFonts w:cs="NikoshBAN" w:hint="cs"/>
          <w:bCs/>
          <w:sz w:val="20"/>
          <w:szCs w:val="20"/>
          <w:cs/>
          <w:lang w:bidi="bn-IN"/>
        </w:rPr>
        <w:tab/>
      </w:r>
      <w:r>
        <w:rPr>
          <w:rFonts w:ascii="NikoshBAN" w:hAnsi="NikoshBAN" w:cs="NikoshBAN"/>
          <w:b/>
          <w:bCs/>
          <w:sz w:val="20"/>
          <w:szCs w:val="20"/>
          <w:cs/>
          <w:lang w:bidi="bn-IN"/>
        </w:rPr>
        <w:t>সাম্প্রতিক অর্জন</w:t>
      </w:r>
      <w:r>
        <w:rPr>
          <w:rFonts w:ascii="NikoshBAN" w:hAnsi="NikoshBAN" w:cs="NikoshBAN"/>
          <w:b/>
          <w:sz w:val="20"/>
          <w:szCs w:val="20"/>
        </w:rPr>
        <w:t xml:space="preserve">: </w:t>
      </w:r>
      <w:permStart w:id="470810724" w:edGrp="everyone"/>
      <w:r w:rsidR="00A43846" w:rsidRPr="005F518D">
        <w:rPr>
          <w:rFonts w:ascii="NikoshBAN" w:hAnsi="NikoshBAN" w:cs="NikoshBAN" w:hint="cs"/>
          <w:sz w:val="20"/>
          <w:szCs w:val="20"/>
          <w:cs/>
          <w:lang w:bidi="bn-BD"/>
        </w:rPr>
        <w:t>বিজ্ঞান সংক্রান্ত গবেষণার মাধ্যমে বিজ্ঞানমনস</w:t>
      </w:r>
      <w:r w:rsidR="00107422" w:rsidRPr="005F518D">
        <w:rPr>
          <w:rFonts w:ascii="NikoshBAN" w:hAnsi="NikoshBAN" w:cs="NikoshBAN" w:hint="cs"/>
          <w:sz w:val="20"/>
          <w:szCs w:val="20"/>
          <w:cs/>
          <w:lang w:bidi="bn-BD"/>
        </w:rPr>
        <w:t>্ক জাতি গড়ার প্রত্যয়ে প্রতি</w:t>
      </w:r>
      <w:r w:rsidR="00A43846" w:rsidRPr="005F518D">
        <w:rPr>
          <w:rFonts w:ascii="NikoshBAN" w:hAnsi="NikoshBAN" w:cs="NikoshBAN" w:hint="cs"/>
          <w:sz w:val="20"/>
          <w:szCs w:val="20"/>
          <w:cs/>
          <w:lang w:bidi="bn-BD"/>
        </w:rPr>
        <w:t xml:space="preserve">বছর </w:t>
      </w:r>
      <w:r w:rsidR="00107422" w:rsidRPr="005F518D">
        <w:rPr>
          <w:rFonts w:ascii="NikoshBAN" w:hAnsi="NikoshBAN" w:cs="NikoshBAN" w:hint="cs"/>
          <w:sz w:val="20"/>
          <w:szCs w:val="20"/>
          <w:cs/>
          <w:lang w:bidi="bn-BD"/>
        </w:rPr>
        <w:t>বিজ্ঞান ও প্রযুক্তি মন্ত্রণালয়ে</w:t>
      </w:r>
      <w:r w:rsidR="00A43846" w:rsidRPr="005F518D">
        <w:rPr>
          <w:rFonts w:ascii="NikoshBAN" w:hAnsi="NikoshBAN" w:cs="NikoshBAN" w:hint="cs"/>
          <w:sz w:val="20"/>
          <w:szCs w:val="20"/>
          <w:cs/>
          <w:lang w:bidi="bn-BD"/>
        </w:rPr>
        <w:t xml:space="preserve"> ট্রাস্টের মাধ্যমে ফেলোশিপ প্রদান করে থাকে। উন্নত বিশ্বের খ্যাতনামা বিশ্ববিদ্যালয়, গবেষণাগার ও ইনস্টিটিউটসমূহে পরিচালিত গবেষণা ও উচ্চশিক্ষা, বিশেষ করে এমএস এবং পিএইচডি প্রোগ্রামসমূহে ডিগ্রী অর্জনের মাধ্যমে জাতীয় পর্যায়ে দক্ষ ও বিশেষ যোগ্যতাসম্পন্ন বিজ্ঞানী, প্রযুক্তিবিদ ও গবেষক সৃষ্টির উদ্দেশ্যেই এ ফেলোশিপ প্রদান করা হয়। কোর্স সম্পন্নকারী </w:t>
      </w:r>
      <w:r w:rsidR="00FE73E7">
        <w:rPr>
          <w:rFonts w:ascii="NikoshBAN" w:hAnsi="NikoshBAN" w:cs="NikoshBAN" w:hint="cs"/>
          <w:sz w:val="20"/>
          <w:szCs w:val="20"/>
          <w:cs/>
          <w:lang w:bidi="bn-BD"/>
        </w:rPr>
        <w:t>গবেষ</w:t>
      </w:r>
      <w:r w:rsidR="00A43846" w:rsidRPr="005F518D">
        <w:rPr>
          <w:rFonts w:ascii="NikoshBAN" w:hAnsi="NikoshBAN" w:cs="NikoshBAN" w:hint="cs"/>
          <w:sz w:val="20"/>
          <w:szCs w:val="20"/>
          <w:cs/>
          <w:lang w:bidi="bn-BD"/>
        </w:rPr>
        <w:t xml:space="preserve">কগণ </w:t>
      </w:r>
      <w:r w:rsidR="00A43846" w:rsidRPr="005F518D">
        <w:rPr>
          <w:rFonts w:ascii="NikoshBAN" w:hAnsi="NikoshBAN" w:cs="NikoshBAN" w:hint="cs"/>
          <w:sz w:val="20"/>
          <w:szCs w:val="20"/>
          <w:cs/>
          <w:lang w:bidi="bn-BD"/>
        </w:rPr>
        <w:lastRenderedPageBreak/>
        <w:t>দেশে নতুন প্রযুক্তি ও পদ্</w:t>
      </w:r>
      <w:r w:rsidR="00FE73E7">
        <w:rPr>
          <w:rFonts w:ascii="NikoshBAN" w:hAnsi="NikoshBAN" w:cs="NikoshBAN" w:hint="cs"/>
          <w:sz w:val="20"/>
          <w:szCs w:val="20"/>
          <w:cs/>
          <w:lang w:bidi="bn-BD"/>
        </w:rPr>
        <w:t>ধতি উদ্ভাবনে গবেষণা ও উচ্চশিক্ষা</w:t>
      </w:r>
      <w:r w:rsidR="00A43846" w:rsidRPr="005F518D">
        <w:rPr>
          <w:rFonts w:ascii="NikoshBAN" w:hAnsi="NikoshBAN" w:cs="NikoshBAN" w:hint="cs"/>
          <w:sz w:val="20"/>
          <w:szCs w:val="20"/>
          <w:cs/>
          <w:lang w:bidi="bn-BD"/>
        </w:rPr>
        <w:t xml:space="preserve"> ক্ষেত্রে বিশেষ অবদান রাখতে সক্ষম হচ্ছেন। বিভিন্ন পাবলিক বিশ্ববিদ্যালয়ের সিনিয়র অধ্যাপক, সংশ্লিষ্ট মন্ত্রণালয়ের প্রতিনিধি ও জাতীয় পর্যায়ের প্রতিষ্ঠানসমূহের নির্বাহীগণের সমন্বয়ে গঠিত বিশেষজ্ঞ কমিটি কর্তৃক ফেলো নির</w:t>
      </w:r>
      <w:r w:rsidR="00613D53" w:rsidRPr="005F518D">
        <w:rPr>
          <w:rFonts w:ascii="NikoshBAN" w:hAnsi="NikoshBAN" w:cs="NikoshBAN" w:hint="cs"/>
          <w:sz w:val="20"/>
          <w:szCs w:val="20"/>
          <w:cs/>
          <w:lang w:bidi="bn-BD"/>
        </w:rPr>
        <w:t>্বাচন করা হয়। ২০</w:t>
      </w:r>
      <w:r w:rsidR="004C2CD4">
        <w:rPr>
          <w:rFonts w:ascii="NikoshBAN" w:hAnsi="NikoshBAN" w:cs="NikoshBAN"/>
          <w:sz w:val="20"/>
          <w:szCs w:val="20"/>
          <w:lang w:val="en-US" w:bidi="bn-BD"/>
        </w:rPr>
        <w:t>1</w:t>
      </w:r>
      <w:r w:rsidR="00613D53" w:rsidRPr="005F518D">
        <w:rPr>
          <w:rFonts w:ascii="NikoshBAN" w:hAnsi="NikoshBAN" w:cs="NikoshBAN" w:hint="cs"/>
          <w:sz w:val="20"/>
          <w:szCs w:val="20"/>
          <w:cs/>
          <w:lang w:bidi="bn-BD"/>
        </w:rPr>
        <w:t xml:space="preserve">৭-২০১৮ অর্থবছর হতে ট্রাস্টের আওতায় এ পর্যন্ত মোট ফেলোশিপ গ্রহণকারীর সংখ্যা ৫৩৯ জন, কোর্স সম্পন্নকারী ফেলোর সংখ্যা ৩৫০ জন এবং চলমান ফেলোর সংখ্যা ১৮৯ জন। </w:t>
      </w:r>
    </w:p>
    <w:permEnd w:id="470810724"/>
    <w:p w14:paraId="50584BF6" w14:textId="77777777" w:rsidR="00F748F2" w:rsidRDefault="006F05BA">
      <w:pPr>
        <w:spacing w:before="120" w:after="60" w:line="300" w:lineRule="auto"/>
        <w:jc w:val="both"/>
        <w:rPr>
          <w:rFonts w:eastAsia="Nikosh" w:cs="NikoshBAN"/>
          <w:b/>
          <w:bCs/>
          <w:sz w:val="20"/>
          <w:szCs w:val="20"/>
          <w:lang w:bidi="bn-BD"/>
        </w:rPr>
      </w:pPr>
      <w:r>
        <w:rPr>
          <w:rFonts w:eastAsia="Nikosh" w:cs="NikoshBAN"/>
          <w:b/>
          <w:bCs/>
          <w:sz w:val="20"/>
          <w:szCs w:val="20"/>
          <w:cs/>
          <w:lang w:bidi="bn-BD"/>
        </w:rPr>
        <w:t>৬.</w:t>
      </w:r>
      <w:r>
        <w:rPr>
          <w:rFonts w:eastAsia="Nikosh" w:cs="NikoshBAN" w:hint="cs"/>
          <w:b/>
          <w:bCs/>
          <w:sz w:val="20"/>
          <w:szCs w:val="20"/>
          <w:cs/>
          <w:lang w:bidi="bn-IN"/>
        </w:rPr>
        <w:t>১0.২</w:t>
      </w:r>
      <w:r>
        <w:rPr>
          <w:rFonts w:ascii="NikoshBAN" w:hAnsi="NikoshBAN" w:cs="NikoshBAN" w:hint="cs"/>
          <w:b/>
          <w:sz w:val="20"/>
          <w:szCs w:val="20"/>
          <w:cs/>
          <w:lang w:bidi="bn-IN"/>
        </w:rPr>
        <w:tab/>
      </w:r>
      <w:r>
        <w:rPr>
          <w:rFonts w:eastAsia="Nikosh" w:cs="NikoshBAN"/>
          <w:b/>
          <w:bCs/>
          <w:sz w:val="20"/>
          <w:szCs w:val="20"/>
          <w:cs/>
          <w:lang w:bidi="bn-BD"/>
        </w:rPr>
        <w:t>কার্যক্রমসমূহ, ফলালফ নিদের্শক এবং নির্দেশকের লক্ষ্যমাত্রা</w:t>
      </w:r>
    </w:p>
    <w:tbl>
      <w:tblPr>
        <w:tblW w:w="4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500"/>
        <w:gridCol w:w="838"/>
        <w:gridCol w:w="666"/>
        <w:gridCol w:w="638"/>
        <w:gridCol w:w="638"/>
        <w:gridCol w:w="640"/>
        <w:gridCol w:w="638"/>
        <w:gridCol w:w="640"/>
        <w:gridCol w:w="685"/>
        <w:gridCol w:w="685"/>
        <w:gridCol w:w="680"/>
      </w:tblGrid>
      <w:tr w:rsidR="00F748F2" w14:paraId="1B868322" w14:textId="77777777">
        <w:trPr>
          <w:trHeight w:val="20"/>
          <w:tblHeader/>
          <w:jc w:val="center"/>
        </w:trPr>
        <w:tc>
          <w:tcPr>
            <w:tcW w:w="909" w:type="pct"/>
            <w:vMerge w:val="restart"/>
            <w:vAlign w:val="center"/>
          </w:tcPr>
          <w:p w14:paraId="66670843" w14:textId="77777777" w:rsidR="00F748F2" w:rsidRDefault="006F05BA">
            <w:pPr>
              <w:pStyle w:val="ListParagraph"/>
              <w:spacing w:before="40" w:after="60" w:line="264" w:lineRule="auto"/>
              <w:ind w:left="0"/>
              <w:jc w:val="center"/>
              <w:rPr>
                <w:rFonts w:ascii="Times New Roman" w:eastAsia="Nikosh" w:hAnsi="Times New Roman" w:cs="NikoshBAN"/>
                <w:sz w:val="14"/>
                <w:szCs w:val="16"/>
                <w:rtl/>
                <w:cs/>
                <w:lang w:val="en-US" w:bidi="bn-BD"/>
              </w:rPr>
            </w:pPr>
            <w:r>
              <w:rPr>
                <w:rFonts w:ascii="Times New Roman" w:eastAsia="Nikosh" w:hAnsi="Times New Roman" w:cs="NikoshBAN"/>
                <w:sz w:val="14"/>
                <w:szCs w:val="16"/>
                <w:cs/>
                <w:lang w:val="en-US" w:bidi="bn-BD"/>
              </w:rPr>
              <w:t>কার্যক্রম</w:t>
            </w:r>
          </w:p>
        </w:tc>
        <w:tc>
          <w:tcPr>
            <w:tcW w:w="508" w:type="pct"/>
            <w:vMerge w:val="restart"/>
            <w:vAlign w:val="center"/>
          </w:tcPr>
          <w:p w14:paraId="19B4E1C3" w14:textId="77777777" w:rsidR="00F748F2" w:rsidRDefault="006F05BA">
            <w:pPr>
              <w:spacing w:before="40" w:after="60" w:line="264" w:lineRule="auto"/>
              <w:jc w:val="center"/>
              <w:rPr>
                <w:rFonts w:eastAsia="Nikosh" w:cs="NikoshBAN"/>
                <w:sz w:val="14"/>
                <w:szCs w:val="16"/>
                <w:rtl/>
                <w:cs/>
                <w:lang w:bidi="bn-BD"/>
              </w:rPr>
            </w:pPr>
            <w:r>
              <w:rPr>
                <w:rFonts w:eastAsia="Nikosh" w:cs="NikoshBAN"/>
                <w:sz w:val="14"/>
                <w:szCs w:val="16"/>
                <w:cs/>
                <w:lang w:bidi="bn-BD"/>
              </w:rPr>
              <w:t>ফলাফল নির্দেশক</w:t>
            </w:r>
          </w:p>
        </w:tc>
        <w:tc>
          <w:tcPr>
            <w:tcW w:w="404" w:type="pct"/>
            <w:vMerge w:val="restart"/>
            <w:vAlign w:val="center"/>
          </w:tcPr>
          <w:p w14:paraId="4B45AD23" w14:textId="77777777" w:rsidR="00F748F2" w:rsidRDefault="006F05BA">
            <w:pPr>
              <w:pStyle w:val="Title"/>
              <w:spacing w:before="40" w:after="60" w:line="264" w:lineRule="auto"/>
              <w:rPr>
                <w:rFonts w:ascii="Times New Roman" w:eastAsia="Nikosh" w:hAnsi="Times New Roman" w:cs="NikoshBAN"/>
                <w:sz w:val="14"/>
                <w:szCs w:val="16"/>
                <w:rtl/>
                <w:cs/>
                <w:lang w:bidi="bn-BD"/>
              </w:rPr>
            </w:pPr>
            <w:r>
              <w:rPr>
                <w:rFonts w:ascii="Times New Roman" w:eastAsia="Nikosh" w:hAnsi="Times New Roman" w:cs="NikoshBAN"/>
                <w:sz w:val="14"/>
                <w:szCs w:val="16"/>
                <w:cs/>
                <w:lang w:bidi="bn-BD"/>
              </w:rPr>
              <w:t>সংশ্লিষ্ট কৌশলগত উদ্দেশ্য এর ক্রমিক</w:t>
            </w:r>
          </w:p>
        </w:tc>
        <w:tc>
          <w:tcPr>
            <w:tcW w:w="387" w:type="pct"/>
            <w:vMerge w:val="restart"/>
            <w:vAlign w:val="center"/>
          </w:tcPr>
          <w:p w14:paraId="4B0FF380" w14:textId="77777777" w:rsidR="00F748F2" w:rsidRDefault="006F05BA">
            <w:pPr>
              <w:pStyle w:val="Title"/>
              <w:spacing w:before="40" w:after="60" w:line="264" w:lineRule="auto"/>
              <w:rPr>
                <w:rFonts w:ascii="Times New Roman" w:eastAsia="Nikosh" w:hAnsi="Times New Roman" w:cs="NikoshBAN"/>
                <w:sz w:val="14"/>
                <w:szCs w:val="16"/>
                <w:cs/>
                <w:lang w:bidi="bn-BD"/>
              </w:rPr>
            </w:pPr>
            <w:r>
              <w:rPr>
                <w:rFonts w:ascii="Times New Roman" w:eastAsia="Nikosh" w:hAnsi="Times New Roman" w:cs="NikoshBAN"/>
                <w:sz w:val="14"/>
                <w:szCs w:val="16"/>
                <w:cs/>
                <w:lang w:bidi="bn-BD"/>
              </w:rPr>
              <w:t>পরিমাপের একক</w:t>
            </w:r>
          </w:p>
        </w:tc>
        <w:tc>
          <w:tcPr>
            <w:tcW w:w="387" w:type="pct"/>
            <w:vAlign w:val="center"/>
          </w:tcPr>
          <w:p w14:paraId="3DFD62E5" w14:textId="77777777" w:rsidR="00F748F2" w:rsidRDefault="006F05BA">
            <w:pPr>
              <w:pStyle w:val="Title"/>
              <w:spacing w:before="40" w:after="60" w:line="264" w:lineRule="auto"/>
              <w:rPr>
                <w:rFonts w:ascii="Times New Roman" w:hAnsi="Times New Roman" w:cs="NikoshBAN"/>
                <w:sz w:val="14"/>
                <w:szCs w:val="16"/>
                <w:cs/>
                <w:lang w:bidi="bn-BD"/>
              </w:rPr>
            </w:pPr>
            <w:r>
              <w:rPr>
                <w:rFonts w:ascii="Times New Roman" w:hAnsi="Times New Roman" w:cs="NikoshBAN"/>
                <w:sz w:val="14"/>
                <w:szCs w:val="16"/>
                <w:cs/>
                <w:lang w:bidi="bn-BD"/>
              </w:rPr>
              <w:t>সংশোধিত লক্ষ্যমাত্রা</w:t>
            </w:r>
          </w:p>
        </w:tc>
        <w:tc>
          <w:tcPr>
            <w:tcW w:w="388" w:type="pct"/>
            <w:vAlign w:val="center"/>
          </w:tcPr>
          <w:p w14:paraId="3CC7CC86" w14:textId="77777777" w:rsidR="00F748F2" w:rsidRDefault="006F05BA">
            <w:pPr>
              <w:pStyle w:val="Title"/>
              <w:spacing w:before="40" w:after="60" w:line="264" w:lineRule="auto"/>
              <w:rPr>
                <w:rFonts w:ascii="Times New Roman" w:hAnsi="Times New Roman" w:cs="NikoshBAN"/>
                <w:sz w:val="14"/>
                <w:szCs w:val="16"/>
                <w:cs/>
                <w:lang w:bidi="bn-BD"/>
              </w:rPr>
            </w:pPr>
            <w:r>
              <w:rPr>
                <w:rFonts w:ascii="Times New Roman" w:hAnsi="Times New Roman" w:cs="NikoshBAN"/>
                <w:sz w:val="14"/>
                <w:szCs w:val="16"/>
                <w:cs/>
                <w:lang w:bidi="bn-BD"/>
              </w:rPr>
              <w:t>প্রকৃত অর্জন</w:t>
            </w:r>
          </w:p>
        </w:tc>
        <w:tc>
          <w:tcPr>
            <w:tcW w:w="387" w:type="pct"/>
            <w:vAlign w:val="center"/>
          </w:tcPr>
          <w:p w14:paraId="57FE08A5" w14:textId="77777777" w:rsidR="00F748F2" w:rsidRDefault="006F05BA">
            <w:pPr>
              <w:spacing w:before="40" w:after="60" w:line="264" w:lineRule="auto"/>
              <w:jc w:val="center"/>
              <w:rPr>
                <w:rFonts w:cs="NikoshBAN"/>
                <w:sz w:val="14"/>
                <w:szCs w:val="16"/>
                <w:lang w:bidi="bn-BD"/>
              </w:rPr>
            </w:pPr>
            <w:r>
              <w:rPr>
                <w:rFonts w:cs="NikoshBAN"/>
                <w:sz w:val="14"/>
                <w:szCs w:val="16"/>
                <w:cs/>
                <w:lang w:bidi="bn-BD"/>
              </w:rPr>
              <w:t>লক্ষ্যমাত্রা</w:t>
            </w:r>
          </w:p>
        </w:tc>
        <w:tc>
          <w:tcPr>
            <w:tcW w:w="388" w:type="pct"/>
            <w:vAlign w:val="center"/>
          </w:tcPr>
          <w:p w14:paraId="479E8539" w14:textId="77777777" w:rsidR="00F748F2" w:rsidRDefault="006F05BA">
            <w:pPr>
              <w:pStyle w:val="Title"/>
              <w:spacing w:before="40" w:after="60" w:line="264" w:lineRule="auto"/>
              <w:rPr>
                <w:rFonts w:ascii="Times New Roman" w:hAnsi="Times New Roman" w:cs="NikoshBAN"/>
                <w:sz w:val="14"/>
                <w:szCs w:val="16"/>
                <w:cs/>
                <w:lang w:bidi="bn-BD"/>
              </w:rPr>
            </w:pPr>
            <w:r>
              <w:rPr>
                <w:rFonts w:ascii="Times New Roman" w:hAnsi="Times New Roman" w:cs="NikoshBAN"/>
                <w:sz w:val="14"/>
                <w:szCs w:val="16"/>
                <w:cs/>
                <w:lang w:bidi="bn-BD"/>
              </w:rPr>
              <w:t>সংশোধিত লক্ষ্যমাত্রা</w:t>
            </w:r>
          </w:p>
        </w:tc>
        <w:tc>
          <w:tcPr>
            <w:tcW w:w="1243" w:type="pct"/>
            <w:gridSpan w:val="3"/>
            <w:vAlign w:val="center"/>
          </w:tcPr>
          <w:p w14:paraId="2769A909" w14:textId="77777777" w:rsidR="00F748F2" w:rsidRDefault="006F05BA">
            <w:pPr>
              <w:spacing w:before="40" w:after="60" w:line="264" w:lineRule="auto"/>
              <w:jc w:val="center"/>
              <w:rPr>
                <w:rFonts w:cs="NikoshBAN"/>
                <w:sz w:val="14"/>
                <w:szCs w:val="16"/>
                <w:lang w:bidi="bn-BD"/>
              </w:rPr>
            </w:pPr>
            <w:r>
              <w:rPr>
                <w:rFonts w:cs="NikoshBAN"/>
                <w:sz w:val="14"/>
                <w:szCs w:val="16"/>
                <w:cs/>
                <w:lang w:bidi="bn-BD"/>
              </w:rPr>
              <w:t>মধ্যমেয়াদি লক্ষ্যমাত্রা</w:t>
            </w:r>
          </w:p>
        </w:tc>
      </w:tr>
      <w:tr w:rsidR="00821749" w14:paraId="4F43A2B2" w14:textId="77777777">
        <w:trPr>
          <w:trHeight w:val="20"/>
          <w:tblHeader/>
          <w:jc w:val="center"/>
        </w:trPr>
        <w:tc>
          <w:tcPr>
            <w:tcW w:w="909" w:type="pct"/>
            <w:vMerge/>
            <w:vAlign w:val="center"/>
          </w:tcPr>
          <w:p w14:paraId="1261600F" w14:textId="77777777" w:rsidR="00821749" w:rsidRDefault="00821749" w:rsidP="00821749">
            <w:pPr>
              <w:pStyle w:val="ListParagraph"/>
              <w:spacing w:before="40" w:after="60" w:line="264" w:lineRule="auto"/>
              <w:ind w:left="0"/>
              <w:jc w:val="center"/>
              <w:rPr>
                <w:rFonts w:ascii="Times New Roman" w:eastAsia="Nikosh" w:hAnsi="Times New Roman" w:cs="NikoshBAN"/>
                <w:sz w:val="14"/>
                <w:szCs w:val="16"/>
                <w:cs/>
                <w:lang w:val="en-US" w:bidi="bn-BD"/>
              </w:rPr>
            </w:pPr>
          </w:p>
        </w:tc>
        <w:tc>
          <w:tcPr>
            <w:tcW w:w="508" w:type="pct"/>
            <w:vMerge/>
            <w:vAlign w:val="center"/>
          </w:tcPr>
          <w:p w14:paraId="3CAED579" w14:textId="77777777" w:rsidR="00821749" w:rsidRDefault="00821749" w:rsidP="00821749">
            <w:pPr>
              <w:spacing w:before="40" w:after="60" w:line="264" w:lineRule="auto"/>
              <w:jc w:val="center"/>
              <w:rPr>
                <w:rFonts w:eastAsia="Nikosh" w:cs="NikoshBAN"/>
                <w:sz w:val="14"/>
                <w:szCs w:val="16"/>
                <w:cs/>
                <w:lang w:bidi="bn-BD"/>
              </w:rPr>
            </w:pPr>
          </w:p>
        </w:tc>
        <w:tc>
          <w:tcPr>
            <w:tcW w:w="404" w:type="pct"/>
            <w:vMerge/>
            <w:vAlign w:val="center"/>
          </w:tcPr>
          <w:p w14:paraId="1A405B60" w14:textId="77777777" w:rsidR="00821749" w:rsidRDefault="00821749" w:rsidP="00821749">
            <w:pPr>
              <w:pStyle w:val="Title"/>
              <w:spacing w:before="40" w:after="60" w:line="264" w:lineRule="auto"/>
              <w:rPr>
                <w:rFonts w:ascii="Times New Roman" w:eastAsia="Nikosh" w:hAnsi="Times New Roman" w:cs="NikoshBAN"/>
                <w:sz w:val="14"/>
                <w:szCs w:val="16"/>
                <w:cs/>
                <w:lang w:bidi="bn-BD"/>
              </w:rPr>
            </w:pPr>
          </w:p>
        </w:tc>
        <w:tc>
          <w:tcPr>
            <w:tcW w:w="387" w:type="pct"/>
            <w:vMerge/>
            <w:vAlign w:val="center"/>
          </w:tcPr>
          <w:p w14:paraId="31FE323D" w14:textId="77777777" w:rsidR="00821749" w:rsidRDefault="00821749" w:rsidP="00821749">
            <w:pPr>
              <w:pStyle w:val="Title"/>
              <w:spacing w:before="40" w:after="60" w:line="264" w:lineRule="auto"/>
              <w:rPr>
                <w:rFonts w:ascii="Times New Roman" w:eastAsia="Nikosh" w:hAnsi="Times New Roman" w:cs="NikoshBAN"/>
                <w:sz w:val="14"/>
                <w:szCs w:val="16"/>
                <w:cs/>
                <w:lang w:bidi="bn-BD"/>
              </w:rPr>
            </w:pPr>
          </w:p>
        </w:tc>
        <w:tc>
          <w:tcPr>
            <w:tcW w:w="775" w:type="pct"/>
            <w:gridSpan w:val="2"/>
            <w:vAlign w:val="center"/>
          </w:tcPr>
          <w:p w14:paraId="7FDA291F" w14:textId="20505524" w:rsidR="00821749" w:rsidRPr="008E15B8" w:rsidRDefault="00821749" w:rsidP="00821749">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75" w:type="pct"/>
            <w:gridSpan w:val="2"/>
            <w:vAlign w:val="center"/>
          </w:tcPr>
          <w:p w14:paraId="6F6877BB" w14:textId="397769FE" w:rsidR="00821749" w:rsidRPr="00B74D46" w:rsidRDefault="00821749" w:rsidP="00821749">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15" w:type="pct"/>
            <w:vAlign w:val="center"/>
          </w:tcPr>
          <w:p w14:paraId="15C62950" w14:textId="265F6211" w:rsidR="00821749" w:rsidRPr="00142FC9" w:rsidRDefault="00821749" w:rsidP="00821749">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5" w:type="pct"/>
            <w:vAlign w:val="center"/>
          </w:tcPr>
          <w:p w14:paraId="6E2B9696" w14:textId="60BFE560" w:rsidR="00821749" w:rsidRPr="00142FC9" w:rsidRDefault="00821749" w:rsidP="00821749">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12" w:type="pct"/>
            <w:vAlign w:val="center"/>
          </w:tcPr>
          <w:p w14:paraId="193CDEFF" w14:textId="0142C285" w:rsidR="00821749" w:rsidRPr="000341C4" w:rsidRDefault="00821749" w:rsidP="00821749">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748F2" w14:paraId="79898D01" w14:textId="77777777">
        <w:trPr>
          <w:trHeight w:val="20"/>
          <w:tblHeader/>
          <w:jc w:val="center"/>
        </w:trPr>
        <w:tc>
          <w:tcPr>
            <w:tcW w:w="909" w:type="pct"/>
            <w:vAlign w:val="center"/>
          </w:tcPr>
          <w:p w14:paraId="70C55A22" w14:textId="77777777" w:rsidR="00F748F2" w:rsidRDefault="006F05BA">
            <w:pPr>
              <w:pStyle w:val="ListParagraph"/>
              <w:spacing w:before="40" w:after="60" w:line="264" w:lineRule="auto"/>
              <w:ind w:left="0"/>
              <w:jc w:val="center"/>
              <w:rPr>
                <w:rFonts w:ascii="Times New Roman" w:eastAsia="Nikosh" w:hAnsi="Times New Roman" w:cs="NikoshBAN"/>
                <w:sz w:val="14"/>
                <w:szCs w:val="16"/>
                <w:cs/>
                <w:lang w:val="en-US" w:bidi="bn-BD"/>
              </w:rPr>
            </w:pPr>
            <w:r>
              <w:rPr>
                <w:rFonts w:ascii="Times New Roman" w:eastAsia="Nikosh" w:hAnsi="Times New Roman" w:cs="NikoshBAN"/>
                <w:sz w:val="14"/>
                <w:szCs w:val="16"/>
                <w:cs/>
                <w:lang w:val="en-US" w:bidi="bn-BD"/>
              </w:rPr>
              <w:t>১</w:t>
            </w:r>
          </w:p>
        </w:tc>
        <w:tc>
          <w:tcPr>
            <w:tcW w:w="508" w:type="pct"/>
            <w:vAlign w:val="center"/>
          </w:tcPr>
          <w:p w14:paraId="5E1FB187" w14:textId="77777777" w:rsidR="00F748F2" w:rsidRDefault="006F05BA">
            <w:pPr>
              <w:spacing w:before="40" w:after="60" w:line="264" w:lineRule="auto"/>
              <w:jc w:val="center"/>
              <w:rPr>
                <w:rFonts w:eastAsia="Nikosh" w:cs="NikoshBAN"/>
                <w:sz w:val="14"/>
                <w:szCs w:val="16"/>
                <w:cs/>
                <w:lang w:bidi="bn-BD"/>
              </w:rPr>
            </w:pPr>
            <w:r>
              <w:rPr>
                <w:rFonts w:eastAsia="Nikosh" w:cs="NikoshBAN"/>
                <w:sz w:val="14"/>
                <w:szCs w:val="16"/>
                <w:cs/>
                <w:lang w:bidi="bn-BD"/>
              </w:rPr>
              <w:t>২</w:t>
            </w:r>
          </w:p>
        </w:tc>
        <w:tc>
          <w:tcPr>
            <w:tcW w:w="404" w:type="pct"/>
            <w:vAlign w:val="center"/>
          </w:tcPr>
          <w:p w14:paraId="00EA6688" w14:textId="77777777" w:rsidR="00F748F2" w:rsidRDefault="006F05BA">
            <w:pPr>
              <w:pStyle w:val="Title"/>
              <w:spacing w:before="40" w:after="60" w:line="264" w:lineRule="auto"/>
              <w:rPr>
                <w:rFonts w:ascii="Times New Roman" w:eastAsia="Nikosh" w:hAnsi="Times New Roman" w:cs="NikoshBAN"/>
                <w:sz w:val="14"/>
                <w:szCs w:val="16"/>
                <w:cs/>
                <w:lang w:bidi="bn-BD"/>
              </w:rPr>
            </w:pPr>
            <w:r>
              <w:rPr>
                <w:rFonts w:ascii="Times New Roman" w:eastAsia="Nikosh" w:hAnsi="Times New Roman" w:cs="NikoshBAN"/>
                <w:sz w:val="14"/>
                <w:szCs w:val="16"/>
                <w:cs/>
                <w:lang w:bidi="bn-BD"/>
              </w:rPr>
              <w:t>৩</w:t>
            </w:r>
          </w:p>
        </w:tc>
        <w:tc>
          <w:tcPr>
            <w:tcW w:w="387" w:type="pct"/>
            <w:vAlign w:val="center"/>
          </w:tcPr>
          <w:p w14:paraId="3B6C24C1" w14:textId="77777777" w:rsidR="00F748F2" w:rsidRDefault="006F05BA">
            <w:pPr>
              <w:pStyle w:val="Title"/>
              <w:spacing w:before="40" w:after="60" w:line="264" w:lineRule="auto"/>
              <w:rPr>
                <w:rFonts w:ascii="Times New Roman" w:eastAsia="Nikosh" w:hAnsi="Times New Roman" w:cs="NikoshBAN"/>
                <w:sz w:val="14"/>
                <w:szCs w:val="16"/>
                <w:cs/>
                <w:lang w:bidi="bn-BD"/>
              </w:rPr>
            </w:pPr>
            <w:r>
              <w:rPr>
                <w:rFonts w:ascii="Times New Roman" w:eastAsia="Nikosh" w:hAnsi="Times New Roman" w:cs="NikoshBAN"/>
                <w:sz w:val="14"/>
                <w:szCs w:val="16"/>
                <w:cs/>
                <w:lang w:bidi="bn-BD"/>
              </w:rPr>
              <w:t>৪</w:t>
            </w:r>
          </w:p>
        </w:tc>
        <w:tc>
          <w:tcPr>
            <w:tcW w:w="387" w:type="pct"/>
            <w:vAlign w:val="center"/>
          </w:tcPr>
          <w:p w14:paraId="3ECAE68B" w14:textId="77777777" w:rsidR="00F748F2" w:rsidRDefault="006F05BA">
            <w:pPr>
              <w:pStyle w:val="Title"/>
              <w:spacing w:before="40" w:after="60" w:line="264" w:lineRule="auto"/>
              <w:rPr>
                <w:rFonts w:ascii="Times New Roman" w:hAnsi="Times New Roman" w:cs="NikoshBAN"/>
                <w:sz w:val="14"/>
                <w:szCs w:val="16"/>
                <w:cs/>
                <w:lang w:bidi="bn-BD"/>
              </w:rPr>
            </w:pPr>
            <w:r>
              <w:rPr>
                <w:rFonts w:ascii="Times New Roman" w:hAnsi="Times New Roman" w:cs="NikoshBAN"/>
                <w:sz w:val="14"/>
                <w:szCs w:val="16"/>
                <w:cs/>
                <w:lang w:bidi="bn-BD"/>
              </w:rPr>
              <w:t>৫</w:t>
            </w:r>
          </w:p>
        </w:tc>
        <w:tc>
          <w:tcPr>
            <w:tcW w:w="388" w:type="pct"/>
            <w:vAlign w:val="center"/>
          </w:tcPr>
          <w:p w14:paraId="08FB2D0E" w14:textId="77777777" w:rsidR="00F748F2" w:rsidRDefault="006F05BA">
            <w:pPr>
              <w:pStyle w:val="Title"/>
              <w:spacing w:before="40" w:after="60" w:line="264" w:lineRule="auto"/>
              <w:rPr>
                <w:rFonts w:ascii="Times New Roman" w:hAnsi="Times New Roman" w:cs="NikoshBAN"/>
                <w:sz w:val="14"/>
                <w:szCs w:val="16"/>
                <w:cs/>
                <w:lang w:bidi="bn-BD"/>
              </w:rPr>
            </w:pPr>
            <w:r>
              <w:rPr>
                <w:rFonts w:ascii="Times New Roman" w:hAnsi="Times New Roman" w:cs="NikoshBAN"/>
                <w:sz w:val="14"/>
                <w:szCs w:val="16"/>
                <w:cs/>
                <w:lang w:bidi="bn-BD"/>
              </w:rPr>
              <w:t>৬</w:t>
            </w:r>
          </w:p>
        </w:tc>
        <w:tc>
          <w:tcPr>
            <w:tcW w:w="387" w:type="pct"/>
            <w:vAlign w:val="center"/>
          </w:tcPr>
          <w:p w14:paraId="26FC1B4C" w14:textId="77777777" w:rsidR="00F748F2" w:rsidRDefault="006F05BA">
            <w:pPr>
              <w:spacing w:before="40" w:after="60" w:line="264" w:lineRule="auto"/>
              <w:jc w:val="center"/>
              <w:rPr>
                <w:rFonts w:cs="NikoshBAN"/>
                <w:sz w:val="14"/>
                <w:szCs w:val="16"/>
                <w:cs/>
                <w:lang w:bidi="bn-BD"/>
              </w:rPr>
            </w:pPr>
            <w:r>
              <w:rPr>
                <w:rFonts w:cs="NikoshBAN"/>
                <w:sz w:val="14"/>
                <w:szCs w:val="16"/>
                <w:cs/>
                <w:lang w:bidi="bn-BD"/>
              </w:rPr>
              <w:t>৭</w:t>
            </w:r>
          </w:p>
        </w:tc>
        <w:tc>
          <w:tcPr>
            <w:tcW w:w="388" w:type="pct"/>
            <w:vAlign w:val="center"/>
          </w:tcPr>
          <w:p w14:paraId="30B008B4" w14:textId="77777777" w:rsidR="00F748F2" w:rsidRDefault="006F05BA">
            <w:pPr>
              <w:spacing w:before="40" w:after="60" w:line="264" w:lineRule="auto"/>
              <w:jc w:val="center"/>
              <w:rPr>
                <w:rFonts w:cs="NikoshBAN"/>
                <w:sz w:val="14"/>
                <w:szCs w:val="16"/>
                <w:cs/>
                <w:lang w:bidi="bn-BD"/>
              </w:rPr>
            </w:pPr>
            <w:r>
              <w:rPr>
                <w:rFonts w:cs="NikoshBAN"/>
                <w:sz w:val="14"/>
                <w:szCs w:val="16"/>
                <w:cs/>
                <w:lang w:bidi="bn-BD"/>
              </w:rPr>
              <w:t>৮</w:t>
            </w:r>
          </w:p>
        </w:tc>
        <w:tc>
          <w:tcPr>
            <w:tcW w:w="415" w:type="pct"/>
            <w:vAlign w:val="center"/>
          </w:tcPr>
          <w:p w14:paraId="6C4AAFEA" w14:textId="77777777" w:rsidR="00F748F2" w:rsidRDefault="006F05BA">
            <w:pPr>
              <w:spacing w:before="40" w:after="60" w:line="264" w:lineRule="auto"/>
              <w:jc w:val="center"/>
              <w:rPr>
                <w:rFonts w:cs="NikoshBAN"/>
                <w:sz w:val="14"/>
                <w:szCs w:val="16"/>
                <w:cs/>
                <w:lang w:bidi="bn-IN"/>
              </w:rPr>
            </w:pPr>
            <w:r>
              <w:rPr>
                <w:rFonts w:cs="NikoshBAN"/>
                <w:sz w:val="14"/>
                <w:szCs w:val="16"/>
                <w:cs/>
                <w:lang w:bidi="bn-BD"/>
              </w:rPr>
              <w:t>৯</w:t>
            </w:r>
          </w:p>
        </w:tc>
        <w:tc>
          <w:tcPr>
            <w:tcW w:w="415" w:type="pct"/>
            <w:vAlign w:val="center"/>
          </w:tcPr>
          <w:p w14:paraId="084B8BA3" w14:textId="77777777" w:rsidR="00F748F2" w:rsidRDefault="006F05BA">
            <w:pPr>
              <w:spacing w:before="40" w:after="60" w:line="264" w:lineRule="auto"/>
              <w:jc w:val="center"/>
              <w:rPr>
                <w:rFonts w:cs="NikoshBAN"/>
                <w:sz w:val="14"/>
                <w:szCs w:val="16"/>
                <w:cs/>
                <w:lang w:bidi="bn-BD"/>
              </w:rPr>
            </w:pPr>
            <w:r>
              <w:rPr>
                <w:rFonts w:cs="NikoshBAN"/>
                <w:sz w:val="14"/>
                <w:szCs w:val="16"/>
                <w:cs/>
                <w:lang w:bidi="bn-BD"/>
              </w:rPr>
              <w:t>১০</w:t>
            </w:r>
          </w:p>
        </w:tc>
        <w:tc>
          <w:tcPr>
            <w:tcW w:w="412" w:type="pct"/>
            <w:vAlign w:val="center"/>
          </w:tcPr>
          <w:p w14:paraId="5538A7C8" w14:textId="77777777" w:rsidR="00F748F2" w:rsidRDefault="006F05BA">
            <w:pPr>
              <w:spacing w:before="40" w:after="60" w:line="264" w:lineRule="auto"/>
              <w:jc w:val="center"/>
              <w:rPr>
                <w:rFonts w:cs="NikoshBAN"/>
                <w:sz w:val="14"/>
                <w:szCs w:val="16"/>
                <w:cs/>
                <w:lang w:bidi="bn-IN"/>
              </w:rPr>
            </w:pPr>
            <w:r>
              <w:rPr>
                <w:rFonts w:cs="NikoshBAN"/>
                <w:sz w:val="14"/>
                <w:szCs w:val="16"/>
                <w:cs/>
                <w:lang w:bidi="bn-BD"/>
              </w:rPr>
              <w:t>১১</w:t>
            </w:r>
          </w:p>
        </w:tc>
      </w:tr>
      <w:tr w:rsidR="00366E04" w14:paraId="196DB49A" w14:textId="77777777">
        <w:trPr>
          <w:trHeight w:val="20"/>
          <w:jc w:val="center"/>
        </w:trPr>
        <w:tc>
          <w:tcPr>
            <w:tcW w:w="909" w:type="pct"/>
            <w:vAlign w:val="center"/>
          </w:tcPr>
          <w:p w14:paraId="2CF3480A" w14:textId="77777777" w:rsidR="00366E04" w:rsidRDefault="00366E04" w:rsidP="00366E04">
            <w:pPr>
              <w:pStyle w:val="ListParagraph"/>
              <w:numPr>
                <w:ilvl w:val="0"/>
                <w:numId w:val="27"/>
              </w:numPr>
              <w:spacing w:before="40" w:after="60" w:line="264" w:lineRule="auto"/>
              <w:ind w:left="272" w:hanging="272"/>
              <w:rPr>
                <w:rFonts w:ascii="Times New Roman" w:eastAsia="Nikosh" w:hAnsi="Times New Roman" w:cs="NikoshBAN"/>
                <w:sz w:val="16"/>
                <w:szCs w:val="16"/>
                <w:cs/>
                <w:lang w:val="en-US" w:bidi="bn-BD"/>
              </w:rPr>
            </w:pPr>
            <w:permStart w:id="2086093557" w:edGrp="everyone" w:colFirst="0" w:colLast="0"/>
            <w:permStart w:id="1591436313" w:edGrp="everyone" w:colFirst="1" w:colLast="1"/>
            <w:permStart w:id="1420314840" w:edGrp="everyone" w:colFirst="2" w:colLast="2"/>
            <w:permStart w:id="1044801440" w:edGrp="everyone" w:colFirst="3" w:colLast="3"/>
            <w:permStart w:id="375142750" w:edGrp="everyone" w:colFirst="4" w:colLast="4"/>
            <w:permStart w:id="351996561" w:edGrp="everyone" w:colFirst="5" w:colLast="5"/>
            <w:permStart w:id="1089676475" w:edGrp="everyone" w:colFirst="6" w:colLast="6"/>
            <w:permStart w:id="2090951742" w:edGrp="everyone" w:colFirst="7" w:colLast="7"/>
            <w:permStart w:id="1348932123" w:edGrp="everyone" w:colFirst="8" w:colLast="8"/>
            <w:permStart w:id="988630048" w:edGrp="everyone" w:colFirst="9" w:colLast="9"/>
            <w:permStart w:id="94070043" w:edGrp="everyone" w:colFirst="10" w:colLast="10"/>
            <w:permStart w:id="896682857" w:edGrp="everyone" w:colFirst="11" w:colLast="11"/>
            <w:r>
              <w:rPr>
                <w:rFonts w:ascii="NikoshBAN" w:hAnsi="NikoshBAN" w:cs="NikoshBAN" w:hint="cs"/>
                <w:b/>
                <w:sz w:val="16"/>
                <w:szCs w:val="16"/>
                <w:cs/>
                <w:lang w:val="en-US" w:bidi="bn-IN"/>
              </w:rPr>
              <w:t>গবেষকদের ফেলোশীপ, উচ্চশিক্ষা ও গবেষণার সুযোগ প্রদান</w:t>
            </w:r>
          </w:p>
        </w:tc>
        <w:tc>
          <w:tcPr>
            <w:tcW w:w="508" w:type="pct"/>
            <w:vAlign w:val="center"/>
          </w:tcPr>
          <w:p w14:paraId="0C1F7809" w14:textId="77777777" w:rsidR="00366E04" w:rsidRDefault="00366E04" w:rsidP="00366E04">
            <w:pPr>
              <w:spacing w:before="40" w:after="60" w:line="264" w:lineRule="auto"/>
              <w:jc w:val="center"/>
              <w:rPr>
                <w:rFonts w:eastAsia="Nikosh" w:cs="NikoshBAN"/>
                <w:sz w:val="16"/>
                <w:szCs w:val="16"/>
                <w:cs/>
                <w:lang w:bidi="bn-BD"/>
              </w:rPr>
            </w:pPr>
            <w:r>
              <w:rPr>
                <w:rFonts w:ascii="NikoshBAN" w:hAnsi="NikoshBAN" w:cs="NikoshBAN" w:hint="cs"/>
                <w:b/>
                <w:sz w:val="16"/>
                <w:szCs w:val="16"/>
                <w:cs/>
                <w:lang w:bidi="bn-IN"/>
              </w:rPr>
              <w:t>ফেলোশিপ প্রদান</w:t>
            </w:r>
          </w:p>
        </w:tc>
        <w:tc>
          <w:tcPr>
            <w:tcW w:w="404" w:type="pct"/>
            <w:vAlign w:val="center"/>
          </w:tcPr>
          <w:p w14:paraId="2E4CA0ED" w14:textId="77777777" w:rsidR="00366E04" w:rsidRDefault="00366E04" w:rsidP="00366E04">
            <w:pPr>
              <w:pStyle w:val="Title"/>
              <w:spacing w:before="40" w:after="60" w:line="264" w:lineRule="auto"/>
              <w:rPr>
                <w:rFonts w:ascii="Times New Roman" w:eastAsia="Nikosh" w:hAnsi="Times New Roman" w:cs="NikoshBAN"/>
                <w:sz w:val="16"/>
                <w:szCs w:val="16"/>
                <w:cs/>
                <w:lang w:bidi="bn-IN"/>
              </w:rPr>
            </w:pPr>
            <w:r>
              <w:rPr>
                <w:rFonts w:ascii="Times New Roman" w:eastAsia="Nikosh" w:hAnsi="Times New Roman" w:cs="NikoshBAN" w:hint="cs"/>
                <w:sz w:val="16"/>
                <w:szCs w:val="16"/>
                <w:cs/>
                <w:lang w:bidi="bn-IN"/>
              </w:rPr>
              <w:t>১</w:t>
            </w:r>
          </w:p>
        </w:tc>
        <w:tc>
          <w:tcPr>
            <w:tcW w:w="387" w:type="pct"/>
            <w:vAlign w:val="center"/>
          </w:tcPr>
          <w:p w14:paraId="4CC66BA7" w14:textId="77777777" w:rsidR="00366E04" w:rsidRDefault="00366E04" w:rsidP="00366E04">
            <w:pPr>
              <w:pStyle w:val="Title"/>
              <w:spacing w:before="40" w:after="60" w:line="264" w:lineRule="auto"/>
              <w:rPr>
                <w:rFonts w:ascii="Times New Roman" w:eastAsia="Nikosh" w:hAnsi="Times New Roman" w:cs="NikoshBAN"/>
                <w:sz w:val="16"/>
                <w:szCs w:val="16"/>
                <w:cs/>
                <w:lang w:bidi="bn-IN"/>
              </w:rPr>
            </w:pPr>
            <w:r>
              <w:rPr>
                <w:rFonts w:ascii="Times New Roman" w:eastAsia="Nikosh" w:hAnsi="Times New Roman" w:cs="NikoshBAN" w:hint="cs"/>
                <w:sz w:val="16"/>
                <w:szCs w:val="16"/>
                <w:cs/>
                <w:lang w:bidi="bn-IN"/>
              </w:rPr>
              <w:t>সংখ্যা</w:t>
            </w:r>
          </w:p>
        </w:tc>
        <w:tc>
          <w:tcPr>
            <w:tcW w:w="387" w:type="pct"/>
            <w:vAlign w:val="center"/>
          </w:tcPr>
          <w:p w14:paraId="731CD169" w14:textId="17009B01" w:rsidR="00366E04" w:rsidRDefault="00366E04" w:rsidP="00366E04">
            <w:pPr>
              <w:spacing w:before="40" w:after="60" w:line="264" w:lineRule="auto"/>
              <w:jc w:val="center"/>
              <w:rPr>
                <w:rFonts w:ascii="NikoshBAN" w:hAnsi="NikoshBAN" w:cs="NikoshBAN"/>
                <w:sz w:val="16"/>
                <w:szCs w:val="16"/>
                <w:cs/>
                <w:lang w:bidi="bn-IN"/>
              </w:rPr>
            </w:pPr>
            <w:r>
              <w:rPr>
                <w:rFonts w:ascii="NikoshBAN" w:hAnsi="NikoshBAN" w:cs="NikoshBAN" w:hint="cs"/>
                <w:sz w:val="16"/>
                <w:szCs w:val="16"/>
                <w:cs/>
                <w:lang w:bidi="bn-BD"/>
              </w:rPr>
              <w:t>১০০</w:t>
            </w:r>
          </w:p>
        </w:tc>
        <w:tc>
          <w:tcPr>
            <w:tcW w:w="388" w:type="pct"/>
            <w:vAlign w:val="center"/>
          </w:tcPr>
          <w:p w14:paraId="339AB0FE" w14:textId="62F70116" w:rsidR="00366E04" w:rsidRDefault="00366E04" w:rsidP="00366E04">
            <w:pPr>
              <w:pStyle w:val="Title"/>
              <w:spacing w:before="40" w:after="60" w:line="264" w:lineRule="auto"/>
              <w:rPr>
                <w:rFonts w:ascii="NikoshBAN" w:hAnsi="NikoshBAN" w:cs="NikoshBAN"/>
                <w:sz w:val="16"/>
                <w:szCs w:val="16"/>
                <w:cs/>
                <w:lang w:bidi="bn-BD"/>
              </w:rPr>
            </w:pPr>
          </w:p>
        </w:tc>
        <w:tc>
          <w:tcPr>
            <w:tcW w:w="387" w:type="pct"/>
            <w:vAlign w:val="center"/>
          </w:tcPr>
          <w:p w14:paraId="5084BFE3" w14:textId="28F35A13" w:rsidR="00366E04" w:rsidRDefault="00366E04" w:rsidP="00366E04">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১২০</w:t>
            </w:r>
          </w:p>
        </w:tc>
        <w:tc>
          <w:tcPr>
            <w:tcW w:w="388" w:type="pct"/>
            <w:vAlign w:val="center"/>
          </w:tcPr>
          <w:p w14:paraId="0FC24979" w14:textId="30250369" w:rsidR="00366E04" w:rsidRDefault="00366E04" w:rsidP="00366E04">
            <w:pPr>
              <w:spacing w:before="40" w:after="60" w:line="264" w:lineRule="auto"/>
              <w:jc w:val="center"/>
              <w:rPr>
                <w:rFonts w:ascii="NikoshBAN" w:hAnsi="NikoshBAN" w:cs="NikoshBAN"/>
                <w:sz w:val="16"/>
                <w:szCs w:val="16"/>
                <w:cs/>
                <w:lang w:bidi="bn-BD"/>
              </w:rPr>
            </w:pPr>
          </w:p>
        </w:tc>
        <w:tc>
          <w:tcPr>
            <w:tcW w:w="415" w:type="pct"/>
            <w:vAlign w:val="center"/>
          </w:tcPr>
          <w:p w14:paraId="2B8970EA" w14:textId="13D6278D" w:rsidR="00366E04" w:rsidRDefault="00366E04" w:rsidP="00366E04">
            <w:pPr>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bidi="bn-IN"/>
              </w:rPr>
              <w:t>১৩০</w:t>
            </w:r>
          </w:p>
        </w:tc>
        <w:tc>
          <w:tcPr>
            <w:tcW w:w="415" w:type="pct"/>
            <w:vAlign w:val="center"/>
          </w:tcPr>
          <w:p w14:paraId="52BD7F33" w14:textId="19B7FAB8" w:rsidR="00366E04" w:rsidRDefault="00366E04" w:rsidP="00366E04">
            <w:pPr>
              <w:spacing w:before="40" w:after="60" w:line="264" w:lineRule="auto"/>
              <w:jc w:val="center"/>
              <w:rPr>
                <w:rFonts w:ascii="NikoshBAN" w:hAnsi="NikoshBAN" w:cs="NikoshBAN"/>
                <w:sz w:val="16"/>
                <w:szCs w:val="16"/>
                <w:cs/>
                <w:lang w:bidi="bn-IN"/>
              </w:rPr>
            </w:pPr>
            <w:r>
              <w:rPr>
                <w:rFonts w:ascii="NikoshBAN" w:hAnsi="NikoshBAN" w:cs="NikoshBAN" w:hint="cs"/>
                <w:sz w:val="16"/>
                <w:szCs w:val="16"/>
                <w:cs/>
                <w:lang w:bidi="bn-BD"/>
              </w:rPr>
              <w:t>১৪০</w:t>
            </w:r>
          </w:p>
        </w:tc>
        <w:tc>
          <w:tcPr>
            <w:tcW w:w="412" w:type="pct"/>
            <w:vAlign w:val="center"/>
          </w:tcPr>
          <w:p w14:paraId="4AC5983A" w14:textId="21CC6AF1" w:rsidR="00366E04" w:rsidRDefault="00366E04" w:rsidP="00366E04">
            <w:pPr>
              <w:spacing w:before="40" w:after="60" w:line="264" w:lineRule="auto"/>
              <w:jc w:val="center"/>
              <w:rPr>
                <w:rFonts w:ascii="NikoshBAN" w:hAnsi="NikoshBAN" w:cs="NikoshBAN"/>
                <w:sz w:val="16"/>
                <w:szCs w:val="16"/>
                <w:cs/>
                <w:lang w:bidi="bn-BD"/>
              </w:rPr>
            </w:pPr>
          </w:p>
        </w:tc>
      </w:tr>
    </w:tbl>
    <w:permEnd w:id="2086093557"/>
    <w:permEnd w:id="1591436313"/>
    <w:permEnd w:id="1420314840"/>
    <w:permEnd w:id="1044801440"/>
    <w:permEnd w:id="375142750"/>
    <w:permEnd w:id="351996561"/>
    <w:permEnd w:id="1089676475"/>
    <w:permEnd w:id="2090951742"/>
    <w:permEnd w:id="1348932123"/>
    <w:permEnd w:id="988630048"/>
    <w:permEnd w:id="94070043"/>
    <w:permEnd w:id="896682857"/>
    <w:p w14:paraId="20B62F05" w14:textId="77777777" w:rsidR="00F748F2" w:rsidRDefault="006F05BA">
      <w:pPr>
        <w:spacing w:before="120"/>
        <w:jc w:val="both"/>
        <w:rPr>
          <w:rFonts w:eastAsia="Nikosh" w:cs="NikoshBAN"/>
          <w:b/>
          <w:bCs/>
          <w:sz w:val="20"/>
          <w:szCs w:val="20"/>
          <w:lang w:bidi="bn-BD"/>
        </w:rPr>
      </w:pPr>
      <w:r>
        <w:rPr>
          <w:rFonts w:cs="NikoshBAN" w:hint="cs"/>
          <w:bCs/>
          <w:sz w:val="20"/>
          <w:szCs w:val="20"/>
          <w:cs/>
          <w:lang w:bidi="bn-IN"/>
        </w:rPr>
        <w:t>৬.১0.৩</w:t>
      </w:r>
      <w:r>
        <w:rPr>
          <w:rFonts w:cs="NikoshBAN" w:hint="cs"/>
          <w:bCs/>
          <w:cs/>
          <w:lang w:bidi="bn-IN"/>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p>
    <w:p w14:paraId="7DEB2DBF" w14:textId="77777777" w:rsidR="00366E04" w:rsidRPr="00461983" w:rsidRDefault="00366E04" w:rsidP="00366E0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366E04" w:rsidRPr="00461983" w14:paraId="6D901A17" w14:textId="77777777" w:rsidTr="00335FAA">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4246F4FE" w14:textId="77777777" w:rsidR="00366E04" w:rsidRPr="00461983" w:rsidRDefault="00366E04"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373190D0" w14:textId="77777777" w:rsidR="00366E04" w:rsidRPr="00461983" w:rsidRDefault="00366E04"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038D3B8E" w14:textId="77777777" w:rsidR="00366E04" w:rsidRPr="00461983" w:rsidRDefault="00366E04" w:rsidP="00335FAA">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5C326EB5" w14:textId="77777777" w:rsidR="00366E04" w:rsidRPr="00461983" w:rsidRDefault="00366E04" w:rsidP="00335FAA">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15CDF178" w14:textId="77777777" w:rsidR="00366E04" w:rsidRPr="00461983" w:rsidRDefault="00366E04" w:rsidP="00335FAA">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18B548A9" w14:textId="77777777" w:rsidR="00366E04" w:rsidRPr="00461983" w:rsidRDefault="00366E04" w:rsidP="00335FAA">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7DB13A7B" w14:textId="77777777" w:rsidR="00366E04" w:rsidRPr="00461983" w:rsidRDefault="00366E04" w:rsidP="00335FAA">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131D7EA4" w14:textId="77777777" w:rsidR="00366E04" w:rsidRPr="00461983" w:rsidRDefault="00366E04"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366E04" w:rsidRPr="00461983" w14:paraId="2F1B735A" w14:textId="77777777" w:rsidTr="00335FAA">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4C45CD41" w14:textId="77777777" w:rsidR="00366E04" w:rsidRPr="00461983" w:rsidRDefault="00366E04" w:rsidP="00335FAA">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2CE01BD8" w14:textId="77777777" w:rsidR="00366E04" w:rsidRPr="00461983" w:rsidRDefault="00366E04" w:rsidP="00335FAA">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C98F028" w14:textId="77777777" w:rsidR="00366E04" w:rsidRPr="00461983" w:rsidRDefault="00366E04" w:rsidP="00335FAA">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241FB56" w14:textId="77777777" w:rsidR="00366E04" w:rsidRPr="00461983" w:rsidRDefault="00366E04" w:rsidP="00335FAA">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3853CCB0" w14:textId="77777777" w:rsidR="00366E04" w:rsidRPr="00461983" w:rsidRDefault="00366E04"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01E0497F" w14:textId="77777777" w:rsidR="00366E04" w:rsidRPr="00461983" w:rsidRDefault="00366E04"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1470312E" w14:textId="77777777" w:rsidR="00366E04" w:rsidRPr="00461983" w:rsidRDefault="00366E04"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366E04" w:rsidRPr="00461983" w14:paraId="737E720C" w14:textId="77777777" w:rsidTr="00335FAA">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4B2512AB" w14:textId="77777777" w:rsidR="00366E04" w:rsidRPr="00461983" w:rsidRDefault="00366E04"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684A1531"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7D1BE84A"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32AB69E0"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75098E1D"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A9DE347"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6624CE44"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2D09FEBD"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366E04" w:rsidRPr="00461983" w14:paraId="1B317253" w14:textId="77777777" w:rsidTr="00335FAA">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54EA2AF2" w14:textId="77777777" w:rsidR="00366E04" w:rsidRPr="00461983" w:rsidRDefault="00366E04" w:rsidP="00335FAA">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367E7808" w14:textId="77777777" w:rsidR="00366E04" w:rsidRPr="00461983" w:rsidRDefault="00366E04" w:rsidP="00335FAA">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2CCF96E3"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2DC3CFC"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61C6411"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A37B5D2"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647045E"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7D7F6422" w14:textId="77777777" w:rsidR="00366E04" w:rsidRPr="00461983" w:rsidRDefault="00366E04" w:rsidP="00335FAA">
            <w:pPr>
              <w:spacing w:before="30" w:after="30"/>
              <w:ind w:left="-100" w:right="-86" w:hanging="8"/>
              <w:jc w:val="right"/>
              <w:rPr>
                <w:rFonts w:ascii="NikoshBAN" w:hAnsi="NikoshBAN" w:cs="NikoshBAN"/>
                <w:sz w:val="14"/>
                <w:szCs w:val="14"/>
              </w:rPr>
            </w:pPr>
          </w:p>
        </w:tc>
      </w:tr>
    </w:tbl>
    <w:p w14:paraId="1A144FAC" w14:textId="77777777" w:rsidR="00F748F2" w:rsidRPr="009459B8" w:rsidRDefault="006F05BA">
      <w:pPr>
        <w:spacing w:before="120" w:after="120" w:line="300" w:lineRule="auto"/>
        <w:rPr>
          <w:rFonts w:ascii="NikoshBAN" w:hAnsi="NikoshBAN" w:cs="NikoshBAN"/>
          <w:b/>
          <w:sz w:val="22"/>
          <w:szCs w:val="22"/>
          <w:cs/>
          <w:lang w:bidi="bn-IN"/>
        </w:rPr>
      </w:pPr>
      <w:r w:rsidRPr="009459B8">
        <w:rPr>
          <w:rFonts w:eastAsia="Nikosh" w:cs="NikoshBAN"/>
          <w:b/>
          <w:bCs/>
          <w:sz w:val="22"/>
          <w:szCs w:val="22"/>
          <w:cs/>
          <w:lang w:bidi="bn-BD"/>
        </w:rPr>
        <w:t>৬.</w:t>
      </w:r>
      <w:r w:rsidRPr="009459B8">
        <w:rPr>
          <w:rFonts w:eastAsia="Nikosh" w:cs="NikoshBAN" w:hint="cs"/>
          <w:b/>
          <w:bCs/>
          <w:sz w:val="22"/>
          <w:szCs w:val="22"/>
          <w:cs/>
          <w:lang w:bidi="bn-IN"/>
        </w:rPr>
        <w:t>১1</w:t>
      </w:r>
      <w:r w:rsidRPr="009459B8">
        <w:rPr>
          <w:rFonts w:ascii="NikoshBAN" w:hAnsi="NikoshBAN" w:cs="NikoshBAN" w:hint="cs"/>
          <w:b/>
          <w:sz w:val="22"/>
          <w:szCs w:val="22"/>
          <w:cs/>
          <w:lang w:bidi="bn-IN"/>
        </w:rPr>
        <w:tab/>
      </w:r>
      <w:r w:rsidRPr="009459B8">
        <w:rPr>
          <w:rFonts w:ascii="NikoshBAN" w:hAnsi="NikoshBAN" w:cs="NikoshBAN"/>
          <w:b/>
          <w:bCs/>
          <w:sz w:val="22"/>
          <w:szCs w:val="22"/>
          <w:cs/>
          <w:lang w:bidi="bn-IN"/>
        </w:rPr>
        <w:t xml:space="preserve">বাংলাদেশ রেফারেন্স ইনস্টিটিউট ফর কেমিক্যাল মেজারমেন্টস্ </w:t>
      </w:r>
      <w:r w:rsidRPr="009459B8">
        <w:rPr>
          <w:rFonts w:ascii="NikoshBAN" w:hAnsi="NikoshBAN" w:cs="NikoshBAN"/>
          <w:b/>
          <w:sz w:val="22"/>
          <w:szCs w:val="22"/>
        </w:rPr>
        <w:t>(</w:t>
      </w:r>
      <w:r w:rsidRPr="009459B8">
        <w:rPr>
          <w:rFonts w:ascii="NikoshBAN" w:hAnsi="NikoshBAN" w:cs="NikoshBAN"/>
          <w:b/>
          <w:bCs/>
          <w:sz w:val="22"/>
          <w:szCs w:val="22"/>
          <w:cs/>
          <w:lang w:bidi="bn-IN"/>
        </w:rPr>
        <w:t>বিআরআইসিএম</w:t>
      </w:r>
      <w:r w:rsidRPr="009459B8">
        <w:rPr>
          <w:rFonts w:ascii="NikoshBAN" w:hAnsi="NikoshBAN" w:cs="NikoshBAN"/>
          <w:b/>
          <w:sz w:val="22"/>
          <w:szCs w:val="22"/>
        </w:rPr>
        <w:t>)</w:t>
      </w:r>
    </w:p>
    <w:p w14:paraId="18413DAC" w14:textId="77777777" w:rsidR="00F748F2" w:rsidRDefault="006F05BA" w:rsidP="00821749">
      <w:pPr>
        <w:pStyle w:val="ListParagraph"/>
        <w:spacing w:before="120" w:after="120" w:line="300" w:lineRule="auto"/>
        <w:ind w:hanging="720"/>
        <w:jc w:val="both"/>
        <w:rPr>
          <w:rFonts w:ascii="NikoshBAN" w:hAnsi="NikoshBAN" w:cs="NikoshBAN"/>
          <w:sz w:val="20"/>
          <w:szCs w:val="20"/>
        </w:rPr>
      </w:pPr>
      <w:r>
        <w:rPr>
          <w:rFonts w:eastAsia="Nikosh" w:cs="NikoshBAN"/>
          <w:b/>
          <w:bCs/>
          <w:sz w:val="20"/>
          <w:szCs w:val="20"/>
          <w:cs/>
          <w:lang w:bidi="bn-BD"/>
        </w:rPr>
        <w:t>৬.</w:t>
      </w:r>
      <w:r>
        <w:rPr>
          <w:rFonts w:eastAsia="Nikosh" w:cs="NikoshBAN" w:hint="cs"/>
          <w:b/>
          <w:bCs/>
          <w:sz w:val="20"/>
          <w:szCs w:val="20"/>
          <w:cs/>
          <w:lang w:bidi="bn-IN"/>
        </w:rPr>
        <w:t>১1.১</w:t>
      </w:r>
      <w:r>
        <w:rPr>
          <w:rFonts w:ascii="NikoshBAN" w:hAnsi="NikoshBAN" w:cs="NikoshBAN"/>
          <w:b/>
          <w:sz w:val="20"/>
          <w:szCs w:val="20"/>
          <w:lang w:bidi="bn-IN"/>
        </w:rPr>
        <w:tab/>
      </w:r>
      <w:r>
        <w:rPr>
          <w:rFonts w:ascii="NikoshBAN" w:hAnsi="NikoshBAN" w:cs="NikoshBAN"/>
          <w:b/>
          <w:bCs/>
          <w:sz w:val="20"/>
          <w:szCs w:val="20"/>
          <w:cs/>
          <w:lang w:bidi="bn-IN"/>
        </w:rPr>
        <w:t>সাম্প্রতিক অর্জন</w:t>
      </w:r>
      <w:r>
        <w:rPr>
          <w:rFonts w:ascii="NikoshBAN" w:hAnsi="NikoshBAN" w:cs="NikoshBAN"/>
          <w:b/>
          <w:sz w:val="20"/>
          <w:szCs w:val="20"/>
        </w:rPr>
        <w:t xml:space="preserve">: </w:t>
      </w:r>
      <w:permStart w:id="737480411" w:edGrp="everyone"/>
      <w:r w:rsidR="006276C7" w:rsidRPr="005F518D">
        <w:rPr>
          <w:rFonts w:ascii="NikoshBAN" w:hAnsi="NikoshBAN" w:cs="NikoshBAN"/>
          <w:sz w:val="20"/>
          <w:szCs w:val="20"/>
          <w:cs/>
          <w:lang w:bidi="bn-IN"/>
        </w:rPr>
        <w:t xml:space="preserve">বিআরআইসিএম দেশে প্রথমবারের মত সরকারি ব্যবস্থাপনায় বিভিন্ন ইনভিট্রো মলিকুলার ডায়াগনস্টিক ডিভাইস সংক্রান্ত </w:t>
      </w:r>
      <w:r w:rsidR="006276C7" w:rsidRPr="005F518D">
        <w:rPr>
          <w:rFonts w:ascii="NikoshBAN" w:hAnsi="NikoshBAN" w:cs="NikoshBAN"/>
          <w:sz w:val="20"/>
          <w:szCs w:val="20"/>
        </w:rPr>
        <w:t>(</w:t>
      </w:r>
      <w:r w:rsidR="006276C7" w:rsidRPr="005F518D">
        <w:rPr>
          <w:rFonts w:asciiTheme="minorHAnsi" w:hAnsiTheme="minorHAnsi" w:cstheme="minorHAnsi"/>
          <w:sz w:val="20"/>
          <w:szCs w:val="20"/>
        </w:rPr>
        <w:t>VTM, PCR Kit, Antibody</w:t>
      </w:r>
      <w:r w:rsidR="006276C7" w:rsidRPr="005F518D">
        <w:rPr>
          <w:rFonts w:ascii="NikoshBAN" w:hAnsi="NikoshBAN" w:cs="NikoshBAN"/>
          <w:sz w:val="20"/>
          <w:szCs w:val="20"/>
          <w:cs/>
          <w:lang w:bidi="bn-IN"/>
        </w:rPr>
        <w:t xml:space="preserve"> পরীক্ষা</w:t>
      </w:r>
      <w:r w:rsidR="006276C7" w:rsidRPr="005F518D">
        <w:rPr>
          <w:rFonts w:ascii="NikoshBAN" w:hAnsi="NikoshBAN" w:cs="NikoshBAN"/>
          <w:sz w:val="20"/>
          <w:szCs w:val="20"/>
        </w:rPr>
        <w:t>, ‍</w:t>
      </w:r>
      <w:r w:rsidR="006276C7" w:rsidRPr="005F518D">
        <w:rPr>
          <w:rFonts w:asciiTheme="minorHAnsi" w:hAnsiTheme="minorHAnsi" w:cstheme="minorHAnsi"/>
          <w:sz w:val="20"/>
          <w:szCs w:val="20"/>
        </w:rPr>
        <w:t>Sanitizer</w:t>
      </w:r>
      <w:r w:rsidR="006276C7" w:rsidRPr="005F518D">
        <w:rPr>
          <w:rFonts w:ascii="NikoshBAN" w:hAnsi="NikoshBAN" w:cs="NikoshBAN"/>
          <w:sz w:val="20"/>
          <w:szCs w:val="20"/>
          <w:cs/>
          <w:lang w:bidi="bn-IN"/>
        </w:rPr>
        <w:t xml:space="preserve"> প্রভৃতি</w:t>
      </w:r>
      <w:r w:rsidR="006276C7" w:rsidRPr="005F518D">
        <w:rPr>
          <w:rFonts w:ascii="NikoshBAN" w:hAnsi="NikoshBAN" w:cs="NikoshBAN"/>
          <w:sz w:val="20"/>
          <w:szCs w:val="20"/>
        </w:rPr>
        <w:t xml:space="preserve">) </w:t>
      </w:r>
      <w:r w:rsidR="006276C7" w:rsidRPr="005F518D">
        <w:rPr>
          <w:rFonts w:ascii="NikoshBAN" w:hAnsi="NikoshBAN" w:cs="NikoshBAN"/>
          <w:sz w:val="20"/>
          <w:szCs w:val="20"/>
          <w:cs/>
          <w:lang w:bidi="bn-IN"/>
        </w:rPr>
        <w:t>উদ্ভাবন</w:t>
      </w:r>
      <w:r w:rsidR="006276C7" w:rsidRPr="005F518D">
        <w:rPr>
          <w:rFonts w:ascii="NikoshBAN" w:hAnsi="NikoshBAN" w:cs="NikoshBAN"/>
          <w:sz w:val="20"/>
          <w:szCs w:val="20"/>
        </w:rPr>
        <w:t>/</w:t>
      </w:r>
      <w:r w:rsidR="00D64A48">
        <w:rPr>
          <w:rFonts w:ascii="NikoshBAN" w:hAnsi="NikoshBAN" w:cs="NikoshBAN"/>
          <w:sz w:val="20"/>
          <w:szCs w:val="20"/>
          <w:cs/>
          <w:lang w:bidi="bn-IN"/>
        </w:rPr>
        <w:t>তৈরী করেছে</w:t>
      </w:r>
      <w:r w:rsidR="00D64A48">
        <w:rPr>
          <w:rFonts w:ascii="NikoshBAN" w:hAnsi="NikoshBAN" w:cs="NikoshBAN"/>
          <w:sz w:val="20"/>
          <w:szCs w:val="20"/>
          <w:lang w:val="en-US" w:bidi="bn-IN"/>
        </w:rPr>
        <w:t>,</w:t>
      </w:r>
      <w:r w:rsidR="006276C7" w:rsidRPr="005F518D">
        <w:rPr>
          <w:rFonts w:ascii="NikoshBAN" w:hAnsi="NikoshBAN" w:cs="NikoshBAN"/>
          <w:sz w:val="20"/>
          <w:szCs w:val="20"/>
          <w:cs/>
          <w:lang w:bidi="bn-IN"/>
        </w:rPr>
        <w:t xml:space="preserve"> যা করোনাকালে স্বাস্থ্য মন্ত্রণালয়ের মাধ্যমে সারা দেশে ব্যবহৃত হয়েছে।</w:t>
      </w:r>
      <w:r w:rsidR="006276C7" w:rsidRPr="005F518D">
        <w:rPr>
          <w:rFonts w:ascii="NikoshBAN" w:hAnsi="NikoshBAN" w:cs="NikoshBAN" w:hint="cs"/>
          <w:sz w:val="20"/>
          <w:szCs w:val="20"/>
          <w:cs/>
          <w:lang w:bidi="bn-BD"/>
        </w:rPr>
        <w:t xml:space="preserve"> </w:t>
      </w:r>
      <w:r w:rsidR="006276C7" w:rsidRPr="005F518D">
        <w:rPr>
          <w:rFonts w:ascii="NikoshBAN" w:hAnsi="NikoshBAN" w:cs="NikoshBAN"/>
          <w:sz w:val="20"/>
          <w:szCs w:val="20"/>
          <w:cs/>
          <w:lang w:bidi="bn-IN"/>
        </w:rPr>
        <w:t xml:space="preserve">ল্যাবরেটরি যন্ত্র ক্যালিব্রেশন সেবা ছাড়াও দেশে প্রথম বারের মত </w:t>
      </w:r>
      <w:r w:rsidR="006276C7" w:rsidRPr="005F518D">
        <w:rPr>
          <w:rFonts w:ascii="NikoshBAN" w:hAnsi="NikoshBAN" w:cs="NikoshBAN"/>
          <w:sz w:val="20"/>
          <w:szCs w:val="20"/>
        </w:rPr>
        <w:t xml:space="preserve">32 </w:t>
      </w:r>
      <w:r w:rsidR="006276C7" w:rsidRPr="005F518D">
        <w:rPr>
          <w:rFonts w:ascii="NikoshBAN" w:hAnsi="NikoshBAN" w:cs="NikoshBAN"/>
          <w:sz w:val="20"/>
          <w:szCs w:val="20"/>
          <w:cs/>
          <w:lang w:bidi="bn-IN"/>
        </w:rPr>
        <w:t>ধরণের মেডিকেল ইক্যুইপমেন্টের ক্যালিব্রেশন সেবা চালু করা হয়েছে।</w:t>
      </w:r>
      <w:r w:rsidR="006276C7" w:rsidRPr="005F518D">
        <w:rPr>
          <w:rFonts w:ascii="NikoshBAN" w:hAnsi="NikoshBAN" w:cs="NikoshBAN" w:hint="cs"/>
          <w:sz w:val="20"/>
          <w:szCs w:val="20"/>
          <w:cs/>
          <w:lang w:bidi="bn-BD"/>
        </w:rPr>
        <w:t xml:space="preserve"> </w:t>
      </w:r>
      <w:r w:rsidR="006276C7" w:rsidRPr="005F518D">
        <w:rPr>
          <w:rFonts w:ascii="NikoshBAN" w:hAnsi="NikoshBAN" w:cs="NikoshBAN"/>
          <w:sz w:val="20"/>
          <w:szCs w:val="20"/>
          <w:cs/>
          <w:lang w:bidi="bn-IN"/>
        </w:rPr>
        <w:t>প্রচার ও গণসচেতনতা তৈরীর উদ্দেশ্যে দেশব্যাপী ছাত্র</w:t>
      </w:r>
      <w:r w:rsidR="006276C7" w:rsidRPr="005F518D">
        <w:rPr>
          <w:rFonts w:ascii="NikoshBAN" w:hAnsi="NikoshBAN" w:cs="NikoshBAN"/>
          <w:sz w:val="20"/>
          <w:szCs w:val="20"/>
        </w:rPr>
        <w:t>-</w:t>
      </w:r>
      <w:r w:rsidR="006276C7" w:rsidRPr="005F518D">
        <w:rPr>
          <w:rFonts w:ascii="NikoshBAN" w:hAnsi="NikoshBAN" w:cs="NikoshBAN"/>
          <w:sz w:val="20"/>
          <w:szCs w:val="20"/>
          <w:cs/>
          <w:lang w:bidi="bn-IN"/>
        </w:rPr>
        <w:t>ছাত্রীদের অংশগ্রহণে কেমিক্যাল মেট্রোলজি অলিম্পিয়াড আয়োজন করা হচ্ছে প্রতিবছর।</w:t>
      </w:r>
      <w:r w:rsidR="006276C7" w:rsidRPr="005F518D">
        <w:rPr>
          <w:rFonts w:ascii="NikoshBAN" w:hAnsi="NikoshBAN" w:cs="NikoshBAN" w:hint="cs"/>
          <w:sz w:val="20"/>
          <w:szCs w:val="20"/>
          <w:cs/>
          <w:lang w:bidi="bn-BD"/>
        </w:rPr>
        <w:t xml:space="preserve"> </w:t>
      </w:r>
      <w:r w:rsidR="006276C7" w:rsidRPr="005F518D">
        <w:rPr>
          <w:rFonts w:ascii="NikoshBAN" w:hAnsi="NikoshBAN" w:cs="NikoshBAN"/>
          <w:sz w:val="20"/>
          <w:szCs w:val="20"/>
          <w:cs/>
          <w:lang w:bidi="bn-IN"/>
        </w:rPr>
        <w:t>দেশীয় গবেষণাগারগুলো আন্তর্জাতিক মানে উন্নীতকরণের অংশ হিসেবে অ্যাক্রিডিটেশন অর্জনের প্রয়োজনীয় পূর্বশর্তপূরণে প্রশিক্ষণসহ প্রফিসিয়েন্সি টেস্টিং</w:t>
      </w:r>
      <w:r w:rsidR="006276C7" w:rsidRPr="005F518D">
        <w:rPr>
          <w:rFonts w:ascii="NikoshBAN" w:hAnsi="NikoshBAN" w:cs="NikoshBAN"/>
          <w:sz w:val="20"/>
          <w:szCs w:val="20"/>
        </w:rPr>
        <w:t xml:space="preserve">, </w:t>
      </w:r>
      <w:r w:rsidR="006276C7" w:rsidRPr="005F518D">
        <w:rPr>
          <w:rFonts w:ascii="NikoshBAN" w:hAnsi="NikoshBAN" w:cs="NikoshBAN"/>
          <w:sz w:val="20"/>
          <w:szCs w:val="20"/>
          <w:cs/>
          <w:lang w:bidi="bn-IN"/>
        </w:rPr>
        <w:t>সার্টিফায়েড রেফারেন্স মেটেরিয়াল</w:t>
      </w:r>
      <w:r w:rsidR="006276C7" w:rsidRPr="005F518D">
        <w:rPr>
          <w:rFonts w:ascii="NikoshBAN" w:hAnsi="NikoshBAN" w:cs="NikoshBAN"/>
          <w:sz w:val="20"/>
          <w:szCs w:val="20"/>
        </w:rPr>
        <w:t xml:space="preserve">, </w:t>
      </w:r>
      <w:r w:rsidR="006276C7" w:rsidRPr="005F518D">
        <w:rPr>
          <w:rFonts w:ascii="NikoshBAN" w:hAnsi="NikoshBAN" w:cs="NikoshBAN"/>
          <w:sz w:val="20"/>
          <w:szCs w:val="20"/>
          <w:cs/>
          <w:lang w:bidi="bn-IN"/>
        </w:rPr>
        <w:t>মেথড ভেলিডেশন</w:t>
      </w:r>
      <w:r w:rsidR="006276C7" w:rsidRPr="005F518D">
        <w:rPr>
          <w:rFonts w:ascii="NikoshBAN" w:hAnsi="NikoshBAN" w:cs="NikoshBAN"/>
          <w:sz w:val="20"/>
          <w:szCs w:val="20"/>
        </w:rPr>
        <w:t xml:space="preserve">, </w:t>
      </w:r>
      <w:r w:rsidR="006276C7" w:rsidRPr="005F518D">
        <w:rPr>
          <w:rFonts w:ascii="NikoshBAN" w:hAnsi="NikoshBAN" w:cs="NikoshBAN"/>
          <w:sz w:val="20"/>
          <w:szCs w:val="20"/>
          <w:cs/>
          <w:lang w:bidi="bn-IN"/>
        </w:rPr>
        <w:t>ক্যালিব্রেশন সেবা প্রদানের মাধ্যমে সক্রিয় সহযোগিতা করা হচ্ছে। এছাড়া ২৬৮ জন ছাত্র</w:t>
      </w:r>
      <w:r w:rsidR="006276C7" w:rsidRPr="005F518D">
        <w:rPr>
          <w:rFonts w:ascii="NikoshBAN" w:hAnsi="NikoshBAN" w:cs="NikoshBAN"/>
          <w:sz w:val="20"/>
          <w:szCs w:val="20"/>
        </w:rPr>
        <w:t>-</w:t>
      </w:r>
      <w:r w:rsidR="006276C7" w:rsidRPr="005F518D">
        <w:rPr>
          <w:rFonts w:ascii="NikoshBAN" w:hAnsi="NikoshBAN" w:cs="NikoshBAN"/>
          <w:sz w:val="20"/>
          <w:szCs w:val="20"/>
          <w:cs/>
          <w:lang w:bidi="bn-IN"/>
        </w:rPr>
        <w:t xml:space="preserve">গবেষকদের গবেষণা তত্ত্বাবধান করা হয়েছে। ইতোমধ্যে সম্পূর্ণ অনলাইনভিত্তিক সেবা </w:t>
      </w:r>
      <w:r w:rsidR="006276C7" w:rsidRPr="005F518D">
        <w:rPr>
          <w:rFonts w:ascii="NikoshBAN" w:hAnsi="NikoshBAN" w:cs="NikoshBAN" w:hint="cs"/>
          <w:sz w:val="20"/>
          <w:szCs w:val="20"/>
          <w:cs/>
          <w:lang w:bidi="bn-BD"/>
        </w:rPr>
        <w:t xml:space="preserve"> চালু করা হয়েছে</w:t>
      </w:r>
      <w:r w:rsidRPr="005F518D">
        <w:rPr>
          <w:rFonts w:ascii="NikoshBAN" w:hAnsi="NikoshBAN" w:cs="NikoshBAN"/>
          <w:sz w:val="20"/>
          <w:szCs w:val="20"/>
          <w:cs/>
          <w:lang w:bidi="hi-IN"/>
        </w:rPr>
        <w:t>।</w:t>
      </w:r>
    </w:p>
    <w:permEnd w:id="737480411"/>
    <w:p w14:paraId="30CF299F" w14:textId="77777777" w:rsidR="00F748F2" w:rsidRDefault="006F05BA">
      <w:pPr>
        <w:spacing w:before="120" w:after="60" w:line="300" w:lineRule="auto"/>
        <w:jc w:val="both"/>
        <w:rPr>
          <w:rFonts w:eastAsia="Nikosh" w:cs="NikoshBAN"/>
          <w:b/>
          <w:bCs/>
          <w:sz w:val="20"/>
          <w:szCs w:val="20"/>
          <w:lang w:bidi="bn-BD"/>
        </w:rPr>
      </w:pPr>
      <w:r>
        <w:rPr>
          <w:rFonts w:eastAsia="Nikosh" w:cs="NikoshBAN" w:hint="cs"/>
          <w:b/>
          <w:bCs/>
          <w:sz w:val="20"/>
          <w:szCs w:val="20"/>
          <w:cs/>
          <w:lang w:bidi="bn-BD"/>
        </w:rPr>
        <w:t>৬.১1.২</w:t>
      </w:r>
      <w:r>
        <w:rPr>
          <w:rFonts w:eastAsia="Nikosh" w:cs="NikoshBAN" w:hint="cs"/>
          <w:b/>
          <w:bCs/>
          <w:sz w:val="20"/>
          <w:szCs w:val="20"/>
          <w:cs/>
          <w:lang w:bidi="bn-BD"/>
        </w:rPr>
        <w:tab/>
      </w:r>
      <w:r>
        <w:rPr>
          <w:rFonts w:eastAsia="Nikosh" w:cs="NikoshBAN"/>
          <w:b/>
          <w:bCs/>
          <w:sz w:val="20"/>
          <w:szCs w:val="20"/>
          <w:cs/>
          <w:lang w:bidi="bn-BD"/>
        </w:rPr>
        <w:t>কার্যক্রমসমূহ, ফলালফ নিদের্শক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648"/>
        <w:gridCol w:w="1090"/>
        <w:gridCol w:w="666"/>
        <w:gridCol w:w="630"/>
        <w:gridCol w:w="630"/>
        <w:gridCol w:w="629"/>
        <w:gridCol w:w="576"/>
        <w:gridCol w:w="624"/>
        <w:gridCol w:w="619"/>
        <w:gridCol w:w="596"/>
        <w:gridCol w:w="569"/>
      </w:tblGrid>
      <w:tr w:rsidR="00F748F2" w14:paraId="4A5EA57B" w14:textId="77777777">
        <w:trPr>
          <w:trHeight w:val="20"/>
          <w:tblHeader/>
          <w:jc w:val="center"/>
        </w:trPr>
        <w:tc>
          <w:tcPr>
            <w:tcW w:w="1648" w:type="dxa"/>
            <w:vMerge w:val="restart"/>
            <w:vAlign w:val="center"/>
          </w:tcPr>
          <w:p w14:paraId="167C98D3" w14:textId="77777777" w:rsidR="00F748F2" w:rsidRDefault="006F05BA">
            <w:pPr>
              <w:pStyle w:val="ListParagraph"/>
              <w:spacing w:before="40" w:after="40" w:line="264" w:lineRule="auto"/>
              <w:ind w:left="0"/>
              <w:jc w:val="center"/>
              <w:rPr>
                <w:rFonts w:ascii="NikoshBAN" w:eastAsia="Nikosh" w:hAnsi="NikoshBAN" w:cs="NikoshBAN"/>
                <w:sz w:val="16"/>
                <w:szCs w:val="16"/>
                <w:rtl/>
                <w:cs/>
                <w:lang w:val="en-US" w:bidi="bn-BD"/>
              </w:rPr>
            </w:pPr>
            <w:r>
              <w:rPr>
                <w:rFonts w:ascii="NikoshBAN" w:eastAsia="Nikosh" w:hAnsi="NikoshBAN" w:cs="NikoshBAN"/>
                <w:sz w:val="16"/>
                <w:szCs w:val="16"/>
                <w:cs/>
                <w:lang w:val="en-US" w:bidi="bn-BD"/>
              </w:rPr>
              <w:t>কার্যক্রম</w:t>
            </w:r>
          </w:p>
        </w:tc>
        <w:tc>
          <w:tcPr>
            <w:tcW w:w="1090" w:type="dxa"/>
            <w:vMerge w:val="restart"/>
            <w:vAlign w:val="center"/>
          </w:tcPr>
          <w:p w14:paraId="44FF84E2" w14:textId="77777777" w:rsidR="00F748F2" w:rsidRDefault="006F05BA">
            <w:pPr>
              <w:spacing w:before="40" w:after="4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ফলাফল নির্দেশক</w:t>
            </w:r>
          </w:p>
        </w:tc>
        <w:tc>
          <w:tcPr>
            <w:tcW w:w="666" w:type="dxa"/>
            <w:vMerge w:val="restart"/>
            <w:vAlign w:val="center"/>
          </w:tcPr>
          <w:p w14:paraId="1999AEB7" w14:textId="77777777" w:rsidR="00F748F2" w:rsidRDefault="006F05BA">
            <w:pPr>
              <w:pStyle w:val="Title"/>
              <w:spacing w:before="40" w:after="40" w:line="264" w:lineRule="auto"/>
              <w:rPr>
                <w:rFonts w:ascii="NikoshBAN" w:eastAsia="Nikosh" w:hAnsi="NikoshBAN" w:cs="NikoshBAN"/>
                <w:sz w:val="16"/>
                <w:szCs w:val="16"/>
                <w:rtl/>
                <w:cs/>
                <w:lang w:bidi="bn-BD"/>
              </w:rPr>
            </w:pPr>
            <w:r>
              <w:rPr>
                <w:rFonts w:ascii="NikoshBAN" w:eastAsia="Nikosh" w:hAnsi="NikoshBAN" w:cs="NikoshBAN"/>
                <w:sz w:val="16"/>
                <w:szCs w:val="16"/>
                <w:cs/>
                <w:lang w:bidi="bn-BD"/>
              </w:rPr>
              <w:t>সংশ্লিষ্ট কৌশলগত উদ্দেশ্য এর ক্রমিক</w:t>
            </w:r>
          </w:p>
        </w:tc>
        <w:tc>
          <w:tcPr>
            <w:tcW w:w="630" w:type="dxa"/>
            <w:vMerge w:val="restart"/>
            <w:vAlign w:val="center"/>
          </w:tcPr>
          <w:p w14:paraId="37D06970" w14:textId="77777777" w:rsidR="00F748F2" w:rsidRDefault="006F05BA">
            <w:pPr>
              <w:pStyle w:val="Title"/>
              <w:spacing w:before="40" w:after="40" w:line="264" w:lineRule="auto"/>
              <w:rPr>
                <w:rFonts w:ascii="NikoshBAN" w:eastAsia="Nikosh" w:hAnsi="NikoshBAN" w:cs="NikoshBAN"/>
                <w:sz w:val="16"/>
                <w:szCs w:val="16"/>
                <w:cs/>
                <w:lang w:bidi="bn-BD"/>
              </w:rPr>
            </w:pPr>
            <w:r>
              <w:rPr>
                <w:rFonts w:ascii="NikoshBAN" w:eastAsia="Nikosh" w:hAnsi="NikoshBAN" w:cs="NikoshBAN"/>
                <w:sz w:val="16"/>
                <w:szCs w:val="16"/>
                <w:cs/>
                <w:lang w:bidi="bn-BD"/>
              </w:rPr>
              <w:t>পরিমাপের একক</w:t>
            </w:r>
          </w:p>
        </w:tc>
        <w:tc>
          <w:tcPr>
            <w:tcW w:w="630" w:type="dxa"/>
            <w:vAlign w:val="center"/>
          </w:tcPr>
          <w:p w14:paraId="5169C80D" w14:textId="77777777" w:rsidR="00F748F2" w:rsidRDefault="006F05BA">
            <w:pPr>
              <w:pStyle w:val="Title"/>
              <w:spacing w:before="40" w:after="40" w:line="264" w:lineRule="auto"/>
              <w:rPr>
                <w:rFonts w:ascii="NikoshBAN" w:hAnsi="NikoshBAN" w:cs="NikoshBAN"/>
                <w:sz w:val="16"/>
                <w:szCs w:val="16"/>
                <w:cs/>
                <w:lang w:bidi="bn-BD"/>
              </w:rPr>
            </w:pPr>
            <w:r>
              <w:rPr>
                <w:rFonts w:ascii="NikoshBAN" w:hAnsi="NikoshBAN" w:cs="NikoshBAN"/>
                <w:sz w:val="16"/>
                <w:szCs w:val="16"/>
                <w:cs/>
                <w:lang w:bidi="bn-BD"/>
              </w:rPr>
              <w:t>সংশোধিত লক্ষ্যমাত্রা</w:t>
            </w:r>
          </w:p>
        </w:tc>
        <w:tc>
          <w:tcPr>
            <w:tcW w:w="629" w:type="dxa"/>
            <w:vAlign w:val="center"/>
          </w:tcPr>
          <w:p w14:paraId="622C76CF" w14:textId="77777777" w:rsidR="00F748F2" w:rsidRDefault="006F05BA">
            <w:pPr>
              <w:pStyle w:val="Title"/>
              <w:spacing w:before="40" w:after="40" w:line="264" w:lineRule="auto"/>
              <w:rPr>
                <w:rFonts w:ascii="NikoshBAN" w:hAnsi="NikoshBAN" w:cs="NikoshBAN"/>
                <w:sz w:val="16"/>
                <w:szCs w:val="16"/>
                <w:cs/>
                <w:lang w:bidi="bn-BD"/>
              </w:rPr>
            </w:pPr>
            <w:r>
              <w:rPr>
                <w:rFonts w:ascii="NikoshBAN" w:hAnsi="NikoshBAN" w:cs="NikoshBAN"/>
                <w:sz w:val="16"/>
                <w:szCs w:val="16"/>
                <w:cs/>
                <w:lang w:bidi="bn-BD"/>
              </w:rPr>
              <w:t>প্রকৃত অর্জন</w:t>
            </w:r>
          </w:p>
        </w:tc>
        <w:tc>
          <w:tcPr>
            <w:tcW w:w="576" w:type="dxa"/>
            <w:vAlign w:val="center"/>
          </w:tcPr>
          <w:p w14:paraId="5ED6C61A" w14:textId="77777777" w:rsidR="00F748F2" w:rsidRDefault="006F05BA">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লক্ষ্যমাত্রা</w:t>
            </w:r>
          </w:p>
        </w:tc>
        <w:tc>
          <w:tcPr>
            <w:tcW w:w="624" w:type="dxa"/>
            <w:vAlign w:val="center"/>
          </w:tcPr>
          <w:p w14:paraId="707ACAA7" w14:textId="77777777" w:rsidR="00F748F2" w:rsidRDefault="006F05BA">
            <w:pPr>
              <w:pStyle w:val="Title"/>
              <w:spacing w:before="40" w:after="40" w:line="264" w:lineRule="auto"/>
              <w:rPr>
                <w:rFonts w:ascii="NikoshBAN" w:hAnsi="NikoshBAN" w:cs="NikoshBAN"/>
                <w:sz w:val="16"/>
                <w:szCs w:val="16"/>
                <w:cs/>
                <w:lang w:bidi="bn-BD"/>
              </w:rPr>
            </w:pPr>
            <w:r>
              <w:rPr>
                <w:rFonts w:ascii="NikoshBAN" w:hAnsi="NikoshBAN" w:cs="NikoshBAN"/>
                <w:sz w:val="16"/>
                <w:szCs w:val="16"/>
                <w:cs/>
                <w:lang w:bidi="bn-BD"/>
              </w:rPr>
              <w:t>সংশোধিত লক্ষ্যমাত্রা</w:t>
            </w:r>
          </w:p>
        </w:tc>
        <w:tc>
          <w:tcPr>
            <w:tcW w:w="1784" w:type="dxa"/>
            <w:gridSpan w:val="3"/>
            <w:vAlign w:val="center"/>
          </w:tcPr>
          <w:p w14:paraId="31BD687F" w14:textId="77777777" w:rsidR="00F748F2" w:rsidRDefault="006F05BA">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মধ্যমেয়াদি লক্ষ্যমাত্রা</w:t>
            </w:r>
          </w:p>
        </w:tc>
      </w:tr>
      <w:tr w:rsidR="00821749" w14:paraId="2B367402" w14:textId="77777777">
        <w:trPr>
          <w:trHeight w:val="20"/>
          <w:tblHeader/>
          <w:jc w:val="center"/>
        </w:trPr>
        <w:tc>
          <w:tcPr>
            <w:tcW w:w="1648" w:type="dxa"/>
            <w:vMerge/>
            <w:vAlign w:val="center"/>
          </w:tcPr>
          <w:p w14:paraId="2BFF3541" w14:textId="77777777" w:rsidR="00821749" w:rsidRDefault="00821749" w:rsidP="00821749">
            <w:pPr>
              <w:pStyle w:val="ListParagraph"/>
              <w:spacing w:before="40" w:after="40" w:line="264" w:lineRule="auto"/>
              <w:ind w:left="0"/>
              <w:jc w:val="center"/>
              <w:rPr>
                <w:rFonts w:ascii="NikoshBAN" w:eastAsia="Nikosh" w:hAnsi="NikoshBAN" w:cs="NikoshBAN"/>
                <w:sz w:val="16"/>
                <w:szCs w:val="16"/>
                <w:cs/>
                <w:lang w:val="en-US" w:bidi="bn-BD"/>
              </w:rPr>
            </w:pPr>
          </w:p>
        </w:tc>
        <w:tc>
          <w:tcPr>
            <w:tcW w:w="1090" w:type="dxa"/>
            <w:vMerge/>
            <w:vAlign w:val="center"/>
          </w:tcPr>
          <w:p w14:paraId="78AAC2B8" w14:textId="77777777" w:rsidR="00821749" w:rsidRDefault="00821749" w:rsidP="00821749">
            <w:pPr>
              <w:spacing w:before="40" w:after="40" w:line="264" w:lineRule="auto"/>
              <w:jc w:val="center"/>
              <w:rPr>
                <w:rFonts w:ascii="NikoshBAN" w:eastAsia="Nikosh" w:hAnsi="NikoshBAN" w:cs="NikoshBAN"/>
                <w:sz w:val="16"/>
                <w:szCs w:val="16"/>
                <w:cs/>
                <w:lang w:bidi="bn-BD"/>
              </w:rPr>
            </w:pPr>
          </w:p>
        </w:tc>
        <w:tc>
          <w:tcPr>
            <w:tcW w:w="666" w:type="dxa"/>
            <w:vMerge/>
            <w:vAlign w:val="center"/>
          </w:tcPr>
          <w:p w14:paraId="49FD1151" w14:textId="77777777" w:rsidR="00821749" w:rsidRDefault="00821749" w:rsidP="00821749">
            <w:pPr>
              <w:pStyle w:val="Title"/>
              <w:spacing w:before="40" w:after="40" w:line="264" w:lineRule="auto"/>
              <w:rPr>
                <w:rFonts w:ascii="NikoshBAN" w:eastAsia="Nikosh" w:hAnsi="NikoshBAN" w:cs="NikoshBAN"/>
                <w:sz w:val="16"/>
                <w:szCs w:val="16"/>
                <w:cs/>
                <w:lang w:bidi="bn-BD"/>
              </w:rPr>
            </w:pPr>
          </w:p>
        </w:tc>
        <w:tc>
          <w:tcPr>
            <w:tcW w:w="630" w:type="dxa"/>
            <w:vMerge/>
            <w:vAlign w:val="center"/>
          </w:tcPr>
          <w:p w14:paraId="0C8E2FAA" w14:textId="77777777" w:rsidR="00821749" w:rsidRDefault="00821749" w:rsidP="00821749">
            <w:pPr>
              <w:pStyle w:val="Title"/>
              <w:spacing w:before="40" w:after="40" w:line="264" w:lineRule="auto"/>
              <w:rPr>
                <w:rFonts w:ascii="NikoshBAN" w:eastAsia="Nikosh" w:hAnsi="NikoshBAN" w:cs="NikoshBAN"/>
                <w:sz w:val="16"/>
                <w:szCs w:val="16"/>
                <w:cs/>
                <w:lang w:bidi="bn-BD"/>
              </w:rPr>
            </w:pPr>
          </w:p>
        </w:tc>
        <w:tc>
          <w:tcPr>
            <w:tcW w:w="1259" w:type="dxa"/>
            <w:gridSpan w:val="2"/>
            <w:vAlign w:val="center"/>
          </w:tcPr>
          <w:p w14:paraId="45C73B10" w14:textId="102FC9E3" w:rsidR="00821749" w:rsidRPr="008E15B8" w:rsidRDefault="00821749" w:rsidP="00821749">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00" w:type="dxa"/>
            <w:gridSpan w:val="2"/>
            <w:vAlign w:val="center"/>
          </w:tcPr>
          <w:p w14:paraId="0731B865" w14:textId="5DDE5F7D" w:rsidR="00821749" w:rsidRPr="00B74D46" w:rsidRDefault="00821749" w:rsidP="00821749">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19" w:type="dxa"/>
            <w:vAlign w:val="center"/>
          </w:tcPr>
          <w:p w14:paraId="197BBD88" w14:textId="6979DD9D" w:rsidR="00821749" w:rsidRPr="00142FC9" w:rsidRDefault="00821749" w:rsidP="00821749">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596" w:type="dxa"/>
            <w:vAlign w:val="center"/>
          </w:tcPr>
          <w:p w14:paraId="3B22BEC8" w14:textId="0D4B3C35" w:rsidR="00821749" w:rsidRPr="00142FC9" w:rsidRDefault="00821749" w:rsidP="00821749">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569" w:type="dxa"/>
            <w:vAlign w:val="center"/>
          </w:tcPr>
          <w:p w14:paraId="3EFDD739" w14:textId="44A8D8B5" w:rsidR="00821749" w:rsidRPr="000341C4" w:rsidRDefault="00821749" w:rsidP="00821749">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748F2" w14:paraId="728FE475" w14:textId="77777777">
        <w:trPr>
          <w:trHeight w:val="20"/>
          <w:tblHeader/>
          <w:jc w:val="center"/>
        </w:trPr>
        <w:tc>
          <w:tcPr>
            <w:tcW w:w="1648" w:type="dxa"/>
            <w:vAlign w:val="center"/>
          </w:tcPr>
          <w:p w14:paraId="630D4372" w14:textId="77777777" w:rsidR="00F748F2" w:rsidRDefault="006F05BA">
            <w:pPr>
              <w:pStyle w:val="ListParagraph"/>
              <w:spacing w:before="40" w:after="40" w:line="264" w:lineRule="auto"/>
              <w:ind w:left="0"/>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১</w:t>
            </w:r>
          </w:p>
        </w:tc>
        <w:tc>
          <w:tcPr>
            <w:tcW w:w="1090" w:type="dxa"/>
            <w:vAlign w:val="center"/>
          </w:tcPr>
          <w:p w14:paraId="0EE15AA3" w14:textId="77777777" w:rsidR="00F748F2" w:rsidRDefault="006F05BA">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২</w:t>
            </w:r>
          </w:p>
        </w:tc>
        <w:tc>
          <w:tcPr>
            <w:tcW w:w="666" w:type="dxa"/>
            <w:vAlign w:val="center"/>
          </w:tcPr>
          <w:p w14:paraId="765EDA1B" w14:textId="77777777" w:rsidR="00F748F2" w:rsidRDefault="006F05BA">
            <w:pPr>
              <w:pStyle w:val="Title"/>
              <w:spacing w:before="40" w:after="40" w:line="264" w:lineRule="auto"/>
              <w:rPr>
                <w:rFonts w:ascii="NikoshBAN" w:eastAsia="Nikosh" w:hAnsi="NikoshBAN" w:cs="NikoshBAN"/>
                <w:sz w:val="16"/>
                <w:szCs w:val="16"/>
                <w:cs/>
                <w:lang w:bidi="bn-BD"/>
              </w:rPr>
            </w:pPr>
            <w:r>
              <w:rPr>
                <w:rFonts w:ascii="NikoshBAN" w:eastAsia="Nikosh" w:hAnsi="NikoshBAN" w:cs="NikoshBAN"/>
                <w:sz w:val="16"/>
                <w:szCs w:val="16"/>
                <w:cs/>
                <w:lang w:bidi="bn-BD"/>
              </w:rPr>
              <w:t>৩</w:t>
            </w:r>
          </w:p>
        </w:tc>
        <w:tc>
          <w:tcPr>
            <w:tcW w:w="630" w:type="dxa"/>
            <w:vAlign w:val="center"/>
          </w:tcPr>
          <w:p w14:paraId="2FE2352C" w14:textId="77777777" w:rsidR="00F748F2" w:rsidRDefault="006F05BA">
            <w:pPr>
              <w:pStyle w:val="Title"/>
              <w:spacing w:before="40" w:after="40" w:line="264" w:lineRule="auto"/>
              <w:rPr>
                <w:rFonts w:ascii="NikoshBAN" w:eastAsia="Nikosh" w:hAnsi="NikoshBAN" w:cs="NikoshBAN"/>
                <w:sz w:val="16"/>
                <w:szCs w:val="16"/>
                <w:cs/>
                <w:lang w:bidi="bn-BD"/>
              </w:rPr>
            </w:pPr>
            <w:r>
              <w:rPr>
                <w:rFonts w:ascii="NikoshBAN" w:eastAsia="Nikosh" w:hAnsi="NikoshBAN" w:cs="NikoshBAN"/>
                <w:sz w:val="16"/>
                <w:szCs w:val="16"/>
                <w:cs/>
                <w:lang w:bidi="bn-BD"/>
              </w:rPr>
              <w:t>৪</w:t>
            </w:r>
          </w:p>
        </w:tc>
        <w:tc>
          <w:tcPr>
            <w:tcW w:w="630" w:type="dxa"/>
            <w:vAlign w:val="center"/>
          </w:tcPr>
          <w:p w14:paraId="141E9A1A" w14:textId="77777777" w:rsidR="00F748F2" w:rsidRDefault="006F05BA">
            <w:pPr>
              <w:pStyle w:val="Title"/>
              <w:spacing w:before="40" w:after="40" w:line="264" w:lineRule="auto"/>
              <w:rPr>
                <w:rFonts w:ascii="NikoshBAN" w:hAnsi="NikoshBAN" w:cs="NikoshBAN"/>
                <w:sz w:val="16"/>
                <w:szCs w:val="16"/>
                <w:cs/>
                <w:lang w:bidi="bn-BD"/>
              </w:rPr>
            </w:pPr>
            <w:r>
              <w:rPr>
                <w:rFonts w:ascii="NikoshBAN" w:hAnsi="NikoshBAN" w:cs="NikoshBAN"/>
                <w:sz w:val="16"/>
                <w:szCs w:val="16"/>
                <w:cs/>
                <w:lang w:bidi="bn-BD"/>
              </w:rPr>
              <w:t>৫</w:t>
            </w:r>
          </w:p>
        </w:tc>
        <w:tc>
          <w:tcPr>
            <w:tcW w:w="629" w:type="dxa"/>
            <w:vAlign w:val="center"/>
          </w:tcPr>
          <w:p w14:paraId="750A8500" w14:textId="77777777" w:rsidR="00F748F2" w:rsidRDefault="006F05BA">
            <w:pPr>
              <w:pStyle w:val="Title"/>
              <w:spacing w:before="40" w:after="40" w:line="264" w:lineRule="auto"/>
              <w:rPr>
                <w:rFonts w:ascii="NikoshBAN" w:hAnsi="NikoshBAN" w:cs="NikoshBAN"/>
                <w:sz w:val="16"/>
                <w:szCs w:val="16"/>
                <w:cs/>
                <w:lang w:bidi="bn-BD"/>
              </w:rPr>
            </w:pPr>
            <w:r>
              <w:rPr>
                <w:rFonts w:ascii="NikoshBAN" w:hAnsi="NikoshBAN" w:cs="NikoshBAN"/>
                <w:sz w:val="16"/>
                <w:szCs w:val="16"/>
                <w:cs/>
                <w:lang w:bidi="bn-BD"/>
              </w:rPr>
              <w:t>৬</w:t>
            </w:r>
          </w:p>
        </w:tc>
        <w:tc>
          <w:tcPr>
            <w:tcW w:w="576" w:type="dxa"/>
            <w:vAlign w:val="center"/>
          </w:tcPr>
          <w:p w14:paraId="2F9D3BA0" w14:textId="77777777" w:rsidR="00F748F2" w:rsidRDefault="006F05BA">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৭</w:t>
            </w:r>
          </w:p>
        </w:tc>
        <w:tc>
          <w:tcPr>
            <w:tcW w:w="624" w:type="dxa"/>
            <w:vAlign w:val="center"/>
          </w:tcPr>
          <w:p w14:paraId="3E052EE2" w14:textId="77777777" w:rsidR="00F748F2" w:rsidRDefault="006F05BA">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৮</w:t>
            </w:r>
          </w:p>
        </w:tc>
        <w:tc>
          <w:tcPr>
            <w:tcW w:w="619" w:type="dxa"/>
            <w:vAlign w:val="center"/>
          </w:tcPr>
          <w:p w14:paraId="67E4720F" w14:textId="77777777" w:rsidR="00F748F2" w:rsidRDefault="006F05BA">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৯</w:t>
            </w:r>
          </w:p>
        </w:tc>
        <w:tc>
          <w:tcPr>
            <w:tcW w:w="596" w:type="dxa"/>
            <w:vAlign w:val="center"/>
          </w:tcPr>
          <w:p w14:paraId="41F8A11C" w14:textId="77777777" w:rsidR="00F748F2" w:rsidRDefault="006F05BA">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১০</w:t>
            </w:r>
          </w:p>
        </w:tc>
        <w:tc>
          <w:tcPr>
            <w:tcW w:w="569" w:type="dxa"/>
            <w:vAlign w:val="center"/>
          </w:tcPr>
          <w:p w14:paraId="7A498C14" w14:textId="77777777" w:rsidR="00F748F2" w:rsidRDefault="006F05BA">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১১</w:t>
            </w:r>
          </w:p>
        </w:tc>
      </w:tr>
      <w:tr w:rsidR="00366E04" w14:paraId="58253168" w14:textId="77777777">
        <w:trPr>
          <w:trHeight w:val="350"/>
          <w:jc w:val="center"/>
        </w:trPr>
        <w:tc>
          <w:tcPr>
            <w:tcW w:w="1648" w:type="dxa"/>
          </w:tcPr>
          <w:p w14:paraId="153C4CD3" w14:textId="77777777" w:rsidR="00366E04" w:rsidRDefault="00366E04" w:rsidP="00366E04">
            <w:pPr>
              <w:pStyle w:val="ListParagraph"/>
              <w:numPr>
                <w:ilvl w:val="0"/>
                <w:numId w:val="28"/>
              </w:numPr>
              <w:spacing w:before="40" w:after="40" w:line="264" w:lineRule="auto"/>
              <w:ind w:left="284" w:hanging="270"/>
              <w:rPr>
                <w:rFonts w:ascii="NikoshBAN" w:eastAsia="Nikosh" w:hAnsi="NikoshBAN" w:cs="NikoshBAN"/>
                <w:sz w:val="16"/>
                <w:szCs w:val="16"/>
                <w:cs/>
                <w:lang w:val="en-US" w:bidi="bn-IN"/>
              </w:rPr>
            </w:pPr>
            <w:permStart w:id="1410955564" w:edGrp="everyone" w:colFirst="0" w:colLast="0"/>
            <w:permStart w:id="598376166" w:edGrp="everyone" w:colFirst="1" w:colLast="1"/>
            <w:permStart w:id="1500474347" w:edGrp="everyone" w:colFirst="2" w:colLast="2"/>
            <w:permStart w:id="537542083" w:edGrp="everyone" w:colFirst="3" w:colLast="3"/>
            <w:permStart w:id="139812162" w:edGrp="everyone" w:colFirst="4" w:colLast="4"/>
            <w:permStart w:id="955008776" w:edGrp="everyone" w:colFirst="5" w:colLast="5"/>
            <w:permStart w:id="898237244" w:edGrp="everyone" w:colFirst="6" w:colLast="6"/>
            <w:permStart w:id="1077619669" w:edGrp="everyone" w:colFirst="7" w:colLast="7"/>
            <w:permStart w:id="108815186" w:edGrp="everyone" w:colFirst="8" w:colLast="8"/>
            <w:permStart w:id="2091677700" w:edGrp="everyone" w:colFirst="9" w:colLast="9"/>
            <w:permStart w:id="523446935" w:edGrp="everyone" w:colFirst="10" w:colLast="10"/>
            <w:r>
              <w:rPr>
                <w:rFonts w:ascii="NikoshBAN" w:hAnsi="NikoshBAN" w:cs="NikoshBAN" w:hint="cs"/>
                <w:b/>
                <w:sz w:val="16"/>
                <w:szCs w:val="16"/>
                <w:cs/>
                <w:lang w:val="en-US" w:bidi="bn-IN"/>
              </w:rPr>
              <w:t>গবেষকদের ফেলোশীপ, উচ্চশিক্ষা ও গবেষণার সুযোগ প্রদান</w:t>
            </w:r>
          </w:p>
        </w:tc>
        <w:tc>
          <w:tcPr>
            <w:tcW w:w="1090" w:type="dxa"/>
            <w:vAlign w:val="center"/>
          </w:tcPr>
          <w:p w14:paraId="455BF8EB" w14:textId="77777777" w:rsidR="00366E04" w:rsidRDefault="00366E04" w:rsidP="00366E04">
            <w:pPr>
              <w:autoSpaceDE w:val="0"/>
              <w:autoSpaceDN w:val="0"/>
              <w:adjustRightInd w:val="0"/>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bidi="bn-BD"/>
              </w:rPr>
              <w:t>ফেলোশিপ</w:t>
            </w:r>
            <w:r>
              <w:rPr>
                <w:rFonts w:ascii="NikoshBAN" w:hAnsi="NikoshBAN" w:cs="NikoshBAN"/>
                <w:sz w:val="16"/>
                <w:szCs w:val="16"/>
                <w:cs/>
                <w:lang w:val="en-US" w:bidi="bn-BD"/>
              </w:rPr>
              <w:t xml:space="preserve"> প্রদান</w:t>
            </w:r>
          </w:p>
        </w:tc>
        <w:tc>
          <w:tcPr>
            <w:tcW w:w="666" w:type="dxa"/>
            <w:vAlign w:val="center"/>
          </w:tcPr>
          <w:p w14:paraId="74692709" w14:textId="77777777" w:rsidR="00366E04" w:rsidRDefault="00366E04" w:rsidP="00366E04">
            <w:pPr>
              <w:pStyle w:val="Title"/>
              <w:spacing w:before="40" w:after="40" w:line="264" w:lineRule="auto"/>
              <w:rPr>
                <w:rFonts w:ascii="NikoshBAN" w:eastAsia="Nikosh" w:hAnsi="NikoshBAN" w:cs="NikoshBAN"/>
                <w:sz w:val="16"/>
                <w:szCs w:val="16"/>
                <w:cs/>
                <w:lang w:bidi="bn-IN"/>
              </w:rPr>
            </w:pPr>
            <w:r>
              <w:rPr>
                <w:rFonts w:ascii="NikoshBAN" w:eastAsia="Nikosh" w:hAnsi="NikoshBAN" w:cs="NikoshBAN"/>
                <w:sz w:val="16"/>
                <w:szCs w:val="16"/>
                <w:cs/>
                <w:lang w:bidi="bn-IN"/>
              </w:rPr>
              <w:t>1</w:t>
            </w:r>
          </w:p>
        </w:tc>
        <w:tc>
          <w:tcPr>
            <w:tcW w:w="630" w:type="dxa"/>
            <w:vAlign w:val="center"/>
          </w:tcPr>
          <w:p w14:paraId="010B720B" w14:textId="77777777" w:rsidR="00366E04" w:rsidRDefault="00366E04" w:rsidP="00366E04">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14:paraId="2F22C785" w14:textId="443A37D5" w:rsidR="00366E04" w:rsidRDefault="00366E04" w:rsidP="00366E04">
            <w:pPr>
              <w:spacing w:before="40" w:after="40" w:line="264" w:lineRule="auto"/>
              <w:jc w:val="center"/>
              <w:rPr>
                <w:rFonts w:ascii="NikoshBAN" w:hAnsi="NikoshBAN" w:cs="NikoshBAN"/>
                <w:sz w:val="16"/>
                <w:szCs w:val="16"/>
              </w:rPr>
            </w:pPr>
            <w:r>
              <w:rPr>
                <w:rFonts w:ascii="NikoshBAN" w:hAnsi="NikoshBAN" w:cs="NikoshBAN" w:hint="cs"/>
                <w:sz w:val="16"/>
                <w:szCs w:val="16"/>
                <w:cs/>
                <w:lang w:bidi="bn-BD"/>
              </w:rPr>
              <w:t>২০</w:t>
            </w:r>
          </w:p>
        </w:tc>
        <w:tc>
          <w:tcPr>
            <w:tcW w:w="629" w:type="dxa"/>
            <w:vAlign w:val="center"/>
          </w:tcPr>
          <w:p w14:paraId="644D03A5" w14:textId="69B82350" w:rsidR="00366E04" w:rsidRDefault="00366E04" w:rsidP="00366E04">
            <w:pPr>
              <w:spacing w:before="40" w:after="40" w:line="264" w:lineRule="auto"/>
              <w:jc w:val="center"/>
              <w:rPr>
                <w:rFonts w:ascii="NikoshBAN" w:hAnsi="NikoshBAN" w:cs="NikoshBAN"/>
                <w:sz w:val="16"/>
                <w:szCs w:val="16"/>
                <w:lang w:bidi="bn-BD"/>
              </w:rPr>
            </w:pPr>
          </w:p>
        </w:tc>
        <w:tc>
          <w:tcPr>
            <w:tcW w:w="576" w:type="dxa"/>
            <w:vAlign w:val="center"/>
          </w:tcPr>
          <w:p w14:paraId="7991BD79" w14:textId="5CDDCAF3"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val="en-US" w:bidi="bn-BD"/>
              </w:rPr>
              <w:t>২৫</w:t>
            </w:r>
          </w:p>
        </w:tc>
        <w:tc>
          <w:tcPr>
            <w:tcW w:w="624" w:type="dxa"/>
            <w:vAlign w:val="center"/>
          </w:tcPr>
          <w:p w14:paraId="671EBC19" w14:textId="6717CCE6" w:rsidR="00366E04" w:rsidRDefault="00366E04" w:rsidP="00366E04">
            <w:pPr>
              <w:spacing w:before="40" w:after="40" w:line="264" w:lineRule="auto"/>
              <w:jc w:val="center"/>
              <w:rPr>
                <w:rFonts w:ascii="NikoshBAN" w:hAnsi="NikoshBAN" w:cs="NikoshBAN"/>
                <w:sz w:val="16"/>
                <w:szCs w:val="16"/>
                <w:lang w:bidi="bn-BD"/>
              </w:rPr>
            </w:pPr>
          </w:p>
        </w:tc>
        <w:tc>
          <w:tcPr>
            <w:tcW w:w="619" w:type="dxa"/>
            <w:vAlign w:val="center"/>
          </w:tcPr>
          <w:p w14:paraId="2122EFB7" w14:textId="644C4331"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bidi="bn-BD"/>
              </w:rPr>
              <w:t>৩০</w:t>
            </w:r>
          </w:p>
        </w:tc>
        <w:tc>
          <w:tcPr>
            <w:tcW w:w="596" w:type="dxa"/>
            <w:vAlign w:val="center"/>
          </w:tcPr>
          <w:p w14:paraId="5452F0C8" w14:textId="5CBA9227"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৩০</w:t>
            </w:r>
          </w:p>
        </w:tc>
        <w:tc>
          <w:tcPr>
            <w:tcW w:w="569" w:type="dxa"/>
            <w:vAlign w:val="center"/>
          </w:tcPr>
          <w:p w14:paraId="0CEC166E" w14:textId="38EF6FA0" w:rsidR="00366E04" w:rsidRDefault="00366E04" w:rsidP="00366E04">
            <w:pPr>
              <w:spacing w:before="40" w:after="40" w:line="264" w:lineRule="auto"/>
              <w:jc w:val="center"/>
              <w:rPr>
                <w:rFonts w:ascii="NikoshBAN" w:hAnsi="NikoshBAN" w:cs="NikoshBAN"/>
                <w:sz w:val="16"/>
                <w:szCs w:val="16"/>
                <w:lang w:bidi="bn-BD"/>
              </w:rPr>
            </w:pPr>
          </w:p>
        </w:tc>
      </w:tr>
      <w:tr w:rsidR="00366E04" w14:paraId="115CCAAC" w14:textId="77777777">
        <w:trPr>
          <w:trHeight w:val="206"/>
          <w:jc w:val="center"/>
        </w:trPr>
        <w:tc>
          <w:tcPr>
            <w:tcW w:w="1648" w:type="dxa"/>
          </w:tcPr>
          <w:p w14:paraId="25E54C82" w14:textId="77777777" w:rsidR="00366E04" w:rsidRDefault="00366E04" w:rsidP="00366E04">
            <w:pPr>
              <w:pStyle w:val="ListParagraph"/>
              <w:numPr>
                <w:ilvl w:val="0"/>
                <w:numId w:val="28"/>
              </w:numPr>
              <w:spacing w:before="40" w:after="40" w:line="264" w:lineRule="auto"/>
              <w:ind w:left="284" w:hanging="270"/>
              <w:rPr>
                <w:rFonts w:ascii="NikoshBAN" w:eastAsia="Nikosh" w:hAnsi="NikoshBAN" w:cs="NikoshBAN"/>
                <w:sz w:val="16"/>
                <w:szCs w:val="16"/>
                <w:lang w:val="nb-NO" w:bidi="bn-BD"/>
              </w:rPr>
            </w:pPr>
            <w:permStart w:id="1548359680" w:edGrp="everyone" w:colFirst="0" w:colLast="0"/>
            <w:permStart w:id="2121883563" w:edGrp="everyone" w:colFirst="1" w:colLast="1"/>
            <w:permStart w:id="850080949" w:edGrp="everyone" w:colFirst="2" w:colLast="2"/>
            <w:permStart w:id="1335629143" w:edGrp="everyone" w:colFirst="3" w:colLast="3"/>
            <w:permStart w:id="459757230" w:edGrp="everyone" w:colFirst="4" w:colLast="4"/>
            <w:permStart w:id="773719551" w:edGrp="everyone" w:colFirst="5" w:colLast="5"/>
            <w:permStart w:id="1486191169" w:edGrp="everyone" w:colFirst="6" w:colLast="6"/>
            <w:permStart w:id="1291525273" w:edGrp="everyone" w:colFirst="7" w:colLast="7"/>
            <w:permStart w:id="968888058" w:edGrp="everyone" w:colFirst="8" w:colLast="8"/>
            <w:permStart w:id="797719993" w:edGrp="everyone" w:colFirst="9" w:colLast="9"/>
            <w:permStart w:id="1203525145" w:edGrp="everyone" w:colFirst="10" w:colLast="10"/>
            <w:permEnd w:id="1410955564"/>
            <w:permEnd w:id="598376166"/>
            <w:permEnd w:id="1500474347"/>
            <w:permEnd w:id="537542083"/>
            <w:permEnd w:id="139812162"/>
            <w:permEnd w:id="955008776"/>
            <w:permEnd w:id="898237244"/>
            <w:permEnd w:id="1077619669"/>
            <w:permEnd w:id="108815186"/>
            <w:permEnd w:id="2091677700"/>
            <w:permEnd w:id="523446935"/>
            <w:r>
              <w:rPr>
                <w:rFonts w:ascii="NikoshBAN" w:eastAsia="Nikosh" w:hAnsi="NikoshBAN" w:cs="NikoshBAN"/>
                <w:sz w:val="16"/>
                <w:szCs w:val="16"/>
                <w:cs/>
                <w:lang w:val="nb-NO" w:bidi="bn-BD"/>
              </w:rPr>
              <w:t>রাসায়নিক</w:t>
            </w:r>
            <w:r>
              <w:rPr>
                <w:rFonts w:ascii="NikoshBAN" w:eastAsia="Nikosh" w:hAnsi="NikoshBAN" w:cs="NikoshBAN" w:hint="cs"/>
                <w:sz w:val="16"/>
                <w:szCs w:val="16"/>
                <w:cs/>
                <w:lang w:val="nb-NO" w:bidi="bn-BD"/>
              </w:rPr>
              <w:t xml:space="preserve"> </w:t>
            </w:r>
            <w:r>
              <w:rPr>
                <w:rFonts w:ascii="NikoshBAN" w:eastAsia="Nikosh" w:hAnsi="NikoshBAN" w:cs="NikoshBAN"/>
                <w:sz w:val="16"/>
                <w:szCs w:val="16"/>
                <w:cs/>
                <w:lang w:val="nb-NO" w:bidi="bn-BD"/>
              </w:rPr>
              <w:t>পরিমাপবিজ্ঞান</w:t>
            </w:r>
            <w:r>
              <w:rPr>
                <w:rFonts w:ascii="NikoshBAN" w:eastAsia="Nikosh" w:hAnsi="NikoshBAN" w:cs="NikoshBAN" w:hint="cs"/>
                <w:sz w:val="16"/>
                <w:szCs w:val="16"/>
                <w:cs/>
                <w:lang w:val="nb-NO" w:bidi="bn-BD"/>
              </w:rPr>
              <w:t xml:space="preserve"> </w:t>
            </w:r>
            <w:r>
              <w:rPr>
                <w:rFonts w:ascii="NikoshBAN" w:eastAsia="Nikosh" w:hAnsi="NikoshBAN" w:cs="NikoshBAN"/>
                <w:sz w:val="16"/>
                <w:szCs w:val="16"/>
                <w:cs/>
                <w:lang w:val="nb-NO" w:bidi="bn-BD"/>
              </w:rPr>
              <w:t>সংক্রান্ত</w:t>
            </w:r>
            <w:r>
              <w:rPr>
                <w:rFonts w:ascii="NikoshBAN" w:eastAsia="Nikosh" w:hAnsi="NikoshBAN" w:cs="NikoshBAN" w:hint="cs"/>
                <w:sz w:val="16"/>
                <w:szCs w:val="16"/>
                <w:cs/>
                <w:lang w:val="nb-NO" w:bidi="bn-BD"/>
              </w:rPr>
              <w:t xml:space="preserve"> </w:t>
            </w:r>
            <w:r>
              <w:rPr>
                <w:rFonts w:ascii="NikoshBAN" w:eastAsia="Nikosh" w:hAnsi="NikoshBAN" w:cs="NikoshBAN"/>
                <w:sz w:val="16"/>
                <w:szCs w:val="16"/>
                <w:cs/>
                <w:lang w:val="nb-NO" w:bidi="bn-BD"/>
              </w:rPr>
              <w:t>শিক্ষাকার্যক্রম</w:t>
            </w:r>
            <w:r>
              <w:rPr>
                <w:rFonts w:ascii="NikoshBAN" w:eastAsia="Nikosh" w:hAnsi="NikoshBAN" w:cs="NikoshBAN" w:hint="cs"/>
                <w:sz w:val="16"/>
                <w:szCs w:val="16"/>
                <w:cs/>
                <w:lang w:val="nb-NO" w:bidi="bn-BD"/>
              </w:rPr>
              <w:t xml:space="preserve"> </w:t>
            </w:r>
            <w:r>
              <w:rPr>
                <w:rFonts w:ascii="NikoshBAN" w:eastAsia="Nikosh" w:hAnsi="NikoshBAN" w:cs="NikoshBAN"/>
                <w:sz w:val="16"/>
                <w:szCs w:val="16"/>
                <w:cs/>
                <w:lang w:val="nb-NO" w:bidi="bn-BD"/>
              </w:rPr>
              <w:t>পরিচালনা</w:t>
            </w:r>
            <w:r>
              <w:rPr>
                <w:rFonts w:ascii="NikoshBAN" w:eastAsia="Nikosh" w:hAnsi="NikoshBAN" w:cs="NikoshBAN" w:hint="cs"/>
                <w:sz w:val="16"/>
                <w:szCs w:val="16"/>
                <w:cs/>
                <w:lang w:val="nb-NO" w:bidi="bn-BD"/>
              </w:rPr>
              <w:t xml:space="preserve"> </w:t>
            </w:r>
            <w:r>
              <w:rPr>
                <w:rFonts w:ascii="NikoshBAN" w:eastAsia="Nikosh" w:hAnsi="NikoshBAN" w:cs="NikoshBAN"/>
                <w:sz w:val="16"/>
                <w:szCs w:val="16"/>
                <w:cs/>
                <w:lang w:val="nb-NO" w:bidi="bn-BD"/>
              </w:rPr>
              <w:t>ও</w:t>
            </w:r>
            <w:r>
              <w:rPr>
                <w:rFonts w:ascii="NikoshBAN" w:eastAsia="Nikosh" w:hAnsi="NikoshBAN" w:cs="NikoshBAN" w:hint="cs"/>
                <w:sz w:val="16"/>
                <w:szCs w:val="16"/>
                <w:cs/>
                <w:lang w:val="nb-NO" w:bidi="bn-BD"/>
              </w:rPr>
              <w:t xml:space="preserve"> </w:t>
            </w:r>
            <w:r>
              <w:rPr>
                <w:rFonts w:ascii="NikoshBAN" w:eastAsia="Nikosh" w:hAnsi="NikoshBAN" w:cs="NikoshBAN"/>
                <w:sz w:val="16"/>
                <w:szCs w:val="16"/>
                <w:cs/>
                <w:lang w:val="nb-NO" w:bidi="bn-BD"/>
              </w:rPr>
              <w:t>উচ্চতর</w:t>
            </w:r>
            <w:r>
              <w:rPr>
                <w:rFonts w:ascii="NikoshBAN" w:eastAsia="Nikosh" w:hAnsi="NikoshBAN" w:cs="NikoshBAN" w:hint="cs"/>
                <w:sz w:val="16"/>
                <w:szCs w:val="16"/>
                <w:cs/>
                <w:lang w:val="nb-NO" w:bidi="bn-BD"/>
              </w:rPr>
              <w:t xml:space="preserve"> </w:t>
            </w:r>
            <w:r>
              <w:rPr>
                <w:rFonts w:ascii="NikoshBAN" w:eastAsia="Nikosh" w:hAnsi="NikoshBAN" w:cs="NikoshBAN"/>
                <w:sz w:val="16"/>
                <w:szCs w:val="16"/>
                <w:cs/>
                <w:lang w:val="nb-NO" w:bidi="bn-BD"/>
              </w:rPr>
              <w:t>ডিগ্রিতে</w:t>
            </w:r>
            <w:r>
              <w:rPr>
                <w:rFonts w:ascii="NikoshBAN" w:eastAsia="Nikosh" w:hAnsi="NikoshBAN" w:cs="NikoshBAN" w:hint="cs"/>
                <w:sz w:val="16"/>
                <w:szCs w:val="16"/>
                <w:cs/>
                <w:lang w:val="nb-NO" w:bidi="bn-BD"/>
              </w:rPr>
              <w:t xml:space="preserve"> </w:t>
            </w:r>
            <w:r>
              <w:rPr>
                <w:rFonts w:ascii="NikoshBAN" w:eastAsia="Nikosh" w:hAnsi="NikoshBAN" w:cs="NikoshBAN"/>
                <w:sz w:val="16"/>
                <w:szCs w:val="16"/>
                <w:cs/>
                <w:lang w:val="nb-NO" w:bidi="bn-BD"/>
              </w:rPr>
              <w:t>গবেষণা</w:t>
            </w:r>
            <w:r>
              <w:rPr>
                <w:rFonts w:ascii="NikoshBAN" w:eastAsia="Nikosh" w:hAnsi="NikoshBAN" w:cs="NikoshBAN" w:hint="cs"/>
                <w:sz w:val="16"/>
                <w:szCs w:val="16"/>
                <w:cs/>
                <w:lang w:val="nb-NO" w:bidi="bn-BD"/>
              </w:rPr>
              <w:t xml:space="preserve"> </w:t>
            </w:r>
            <w:r>
              <w:rPr>
                <w:rFonts w:ascii="NikoshBAN" w:eastAsia="Nikosh" w:hAnsi="NikoshBAN" w:cs="NikoshBAN"/>
                <w:sz w:val="16"/>
                <w:szCs w:val="16"/>
                <w:cs/>
                <w:lang w:val="nb-NO" w:bidi="bn-BD"/>
              </w:rPr>
              <w:t>সহায়তা</w:t>
            </w:r>
            <w:r>
              <w:rPr>
                <w:rFonts w:ascii="NikoshBAN" w:eastAsia="Nikosh" w:hAnsi="NikoshBAN" w:cs="NikoshBAN" w:hint="cs"/>
                <w:sz w:val="16"/>
                <w:szCs w:val="16"/>
                <w:cs/>
                <w:lang w:val="nb-NO" w:bidi="bn-BD"/>
              </w:rPr>
              <w:t xml:space="preserve"> </w:t>
            </w:r>
            <w:r>
              <w:rPr>
                <w:rFonts w:ascii="NikoshBAN" w:eastAsia="Nikosh" w:hAnsi="NikoshBAN" w:cs="NikoshBAN"/>
                <w:sz w:val="16"/>
                <w:szCs w:val="16"/>
                <w:cs/>
                <w:lang w:val="nb-NO" w:bidi="bn-BD"/>
              </w:rPr>
              <w:t>প্রদান</w:t>
            </w:r>
          </w:p>
        </w:tc>
        <w:tc>
          <w:tcPr>
            <w:tcW w:w="1090" w:type="dxa"/>
            <w:vAlign w:val="center"/>
          </w:tcPr>
          <w:p w14:paraId="68B4D604" w14:textId="77777777" w:rsidR="00366E04" w:rsidRDefault="00366E04" w:rsidP="00366E04">
            <w:pPr>
              <w:autoSpaceDE w:val="0"/>
              <w:autoSpaceDN w:val="0"/>
              <w:adjustRightInd w:val="0"/>
              <w:spacing w:before="40" w:after="40" w:line="264" w:lineRule="auto"/>
              <w:jc w:val="center"/>
              <w:rPr>
                <w:rFonts w:ascii="NikoshBAN" w:hAnsi="NikoshBAN" w:cs="NikoshBAN"/>
                <w:sz w:val="16"/>
                <w:szCs w:val="16"/>
                <w:cs/>
                <w:lang w:bidi="bn-BD"/>
              </w:rPr>
            </w:pPr>
            <w:r>
              <w:rPr>
                <w:rFonts w:ascii="NikoshBAN" w:eastAsia="Nikosh" w:hAnsi="NikoshBAN" w:cs="NikoshBAN"/>
                <w:sz w:val="16"/>
                <w:szCs w:val="16"/>
                <w:cs/>
                <w:lang w:bidi="bn-BD"/>
              </w:rPr>
              <w:t>তত্বাবধানকৃত থিসিস</w:t>
            </w:r>
          </w:p>
        </w:tc>
        <w:tc>
          <w:tcPr>
            <w:tcW w:w="666" w:type="dxa"/>
            <w:vAlign w:val="center"/>
          </w:tcPr>
          <w:p w14:paraId="7C833988" w14:textId="77777777" w:rsidR="00366E04" w:rsidRDefault="00366E04" w:rsidP="00366E04">
            <w:pPr>
              <w:pStyle w:val="Title"/>
              <w:spacing w:before="40" w:after="40" w:line="264" w:lineRule="auto"/>
              <w:rPr>
                <w:rFonts w:ascii="NikoshBAN" w:eastAsia="Nikosh" w:hAnsi="NikoshBAN" w:cs="NikoshBAN"/>
                <w:sz w:val="16"/>
                <w:szCs w:val="16"/>
                <w:cs/>
                <w:lang w:bidi="bn-IN"/>
              </w:rPr>
            </w:pPr>
            <w:r>
              <w:rPr>
                <w:rFonts w:ascii="NikoshBAN" w:eastAsia="Nikosh" w:hAnsi="NikoshBAN" w:cs="NikoshBAN"/>
                <w:sz w:val="16"/>
                <w:szCs w:val="16"/>
                <w:lang w:bidi="bn-IN"/>
              </w:rPr>
              <w:t>4</w:t>
            </w:r>
          </w:p>
        </w:tc>
        <w:tc>
          <w:tcPr>
            <w:tcW w:w="630" w:type="dxa"/>
            <w:vAlign w:val="center"/>
          </w:tcPr>
          <w:p w14:paraId="51430DB1" w14:textId="77777777" w:rsidR="00366E04" w:rsidRDefault="00366E04" w:rsidP="00366E04">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30" w:type="dxa"/>
            <w:vAlign w:val="center"/>
          </w:tcPr>
          <w:p w14:paraId="14711FBD" w14:textId="087CC577" w:rsidR="00366E04" w:rsidRDefault="00366E04" w:rsidP="00366E04">
            <w:pPr>
              <w:spacing w:before="40" w:after="40" w:line="264" w:lineRule="auto"/>
              <w:jc w:val="center"/>
              <w:rPr>
                <w:rFonts w:ascii="NikoshBAN" w:hAnsi="NikoshBAN" w:cs="NikoshBAN"/>
                <w:sz w:val="16"/>
                <w:szCs w:val="16"/>
              </w:rPr>
            </w:pPr>
            <w:r>
              <w:rPr>
                <w:rFonts w:ascii="NikoshBAN" w:hAnsi="NikoshBAN" w:cs="NikoshBAN" w:hint="cs"/>
                <w:sz w:val="16"/>
                <w:szCs w:val="16"/>
                <w:cs/>
                <w:lang w:bidi="bn-BD"/>
              </w:rPr>
              <w:t>১০</w:t>
            </w:r>
          </w:p>
        </w:tc>
        <w:tc>
          <w:tcPr>
            <w:tcW w:w="629" w:type="dxa"/>
            <w:vAlign w:val="center"/>
          </w:tcPr>
          <w:p w14:paraId="52DB405E" w14:textId="36443B35" w:rsidR="00366E04" w:rsidRDefault="00366E04" w:rsidP="00366E04">
            <w:pPr>
              <w:spacing w:before="40" w:after="40" w:line="264" w:lineRule="auto"/>
              <w:jc w:val="center"/>
              <w:rPr>
                <w:rFonts w:ascii="NikoshBAN" w:hAnsi="NikoshBAN" w:cs="NikoshBAN"/>
                <w:sz w:val="16"/>
                <w:szCs w:val="16"/>
                <w:lang w:bidi="bn-BD"/>
              </w:rPr>
            </w:pPr>
          </w:p>
        </w:tc>
        <w:tc>
          <w:tcPr>
            <w:tcW w:w="576" w:type="dxa"/>
            <w:vAlign w:val="center"/>
          </w:tcPr>
          <w:p w14:paraId="40414485" w14:textId="43BFB926"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val="en-US" w:bidi="bn-BD"/>
              </w:rPr>
              <w:t>১২</w:t>
            </w:r>
          </w:p>
        </w:tc>
        <w:tc>
          <w:tcPr>
            <w:tcW w:w="624" w:type="dxa"/>
            <w:vAlign w:val="center"/>
          </w:tcPr>
          <w:p w14:paraId="22EE6B26" w14:textId="171C7231" w:rsidR="00366E04" w:rsidRDefault="00366E04" w:rsidP="00366E04">
            <w:pPr>
              <w:spacing w:before="40" w:after="40" w:line="264" w:lineRule="auto"/>
              <w:jc w:val="center"/>
              <w:rPr>
                <w:rFonts w:ascii="NikoshBAN" w:hAnsi="NikoshBAN" w:cs="NikoshBAN"/>
                <w:sz w:val="16"/>
                <w:szCs w:val="16"/>
                <w:lang w:bidi="bn-BD"/>
              </w:rPr>
            </w:pPr>
          </w:p>
        </w:tc>
        <w:tc>
          <w:tcPr>
            <w:tcW w:w="619" w:type="dxa"/>
            <w:vAlign w:val="center"/>
          </w:tcPr>
          <w:p w14:paraId="2F915990" w14:textId="7C85DCD2"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bidi="bn-BD"/>
              </w:rPr>
              <w:t>১৪</w:t>
            </w:r>
          </w:p>
        </w:tc>
        <w:tc>
          <w:tcPr>
            <w:tcW w:w="596" w:type="dxa"/>
            <w:vAlign w:val="center"/>
          </w:tcPr>
          <w:p w14:paraId="7625AB19" w14:textId="367571C1"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১৫</w:t>
            </w:r>
          </w:p>
        </w:tc>
        <w:tc>
          <w:tcPr>
            <w:tcW w:w="569" w:type="dxa"/>
            <w:vAlign w:val="center"/>
          </w:tcPr>
          <w:p w14:paraId="1E21CA5B" w14:textId="393FFE9E" w:rsidR="00366E04" w:rsidRDefault="00366E04" w:rsidP="00366E04">
            <w:pPr>
              <w:spacing w:before="40" w:after="40" w:line="264" w:lineRule="auto"/>
              <w:jc w:val="center"/>
              <w:rPr>
                <w:rFonts w:ascii="NikoshBAN" w:hAnsi="NikoshBAN" w:cs="NikoshBAN"/>
                <w:sz w:val="16"/>
                <w:szCs w:val="16"/>
                <w:lang w:bidi="bn-BD"/>
              </w:rPr>
            </w:pPr>
          </w:p>
        </w:tc>
      </w:tr>
      <w:tr w:rsidR="00366E04" w14:paraId="60EF0336" w14:textId="77777777">
        <w:trPr>
          <w:trHeight w:val="415"/>
          <w:jc w:val="center"/>
        </w:trPr>
        <w:tc>
          <w:tcPr>
            <w:tcW w:w="1648" w:type="dxa"/>
          </w:tcPr>
          <w:p w14:paraId="2FD7D225" w14:textId="77777777" w:rsidR="00366E04" w:rsidRDefault="00366E04" w:rsidP="00366E04">
            <w:pPr>
              <w:pStyle w:val="ListParagraph"/>
              <w:numPr>
                <w:ilvl w:val="0"/>
                <w:numId w:val="28"/>
              </w:numPr>
              <w:spacing w:before="40" w:after="40" w:line="264" w:lineRule="auto"/>
              <w:ind w:left="284" w:hanging="270"/>
              <w:rPr>
                <w:rFonts w:ascii="NikoshBAN" w:eastAsia="Nikosh" w:hAnsi="NikoshBAN" w:cs="NikoshBAN"/>
                <w:sz w:val="16"/>
                <w:szCs w:val="16"/>
                <w:cs/>
                <w:lang w:val="en-US" w:bidi="bn-IN"/>
              </w:rPr>
            </w:pPr>
            <w:permStart w:id="50415700" w:edGrp="everyone" w:colFirst="0" w:colLast="0"/>
            <w:permStart w:id="753754322" w:edGrp="everyone" w:colFirst="1" w:colLast="1"/>
            <w:permStart w:id="257108901" w:edGrp="everyone" w:colFirst="2" w:colLast="2"/>
            <w:permStart w:id="783160925" w:edGrp="everyone" w:colFirst="3" w:colLast="3"/>
            <w:permStart w:id="1971419033" w:edGrp="everyone" w:colFirst="4" w:colLast="4"/>
            <w:permStart w:id="1290150769" w:edGrp="everyone" w:colFirst="5" w:colLast="5"/>
            <w:permStart w:id="1862363986" w:edGrp="everyone" w:colFirst="6" w:colLast="6"/>
            <w:permStart w:id="576009973" w:edGrp="everyone" w:colFirst="7" w:colLast="7"/>
            <w:permStart w:id="1167540299" w:edGrp="everyone" w:colFirst="8" w:colLast="8"/>
            <w:permStart w:id="1492679556" w:edGrp="everyone" w:colFirst="9" w:colLast="9"/>
            <w:permStart w:id="1418025144" w:edGrp="everyone" w:colFirst="10" w:colLast="10"/>
            <w:permEnd w:id="1548359680"/>
            <w:permEnd w:id="2121883563"/>
            <w:permEnd w:id="850080949"/>
            <w:permEnd w:id="1335629143"/>
            <w:permEnd w:id="459757230"/>
            <w:permEnd w:id="773719551"/>
            <w:permEnd w:id="1486191169"/>
            <w:permEnd w:id="1291525273"/>
            <w:permEnd w:id="968888058"/>
            <w:permEnd w:id="797719993"/>
            <w:permEnd w:id="1203525145"/>
            <w:r>
              <w:rPr>
                <w:rFonts w:ascii="NikoshBAN" w:hAnsi="NikoshBAN" w:cs="NikoshBAN"/>
                <w:sz w:val="16"/>
                <w:szCs w:val="16"/>
                <w:cs/>
                <w:lang w:val="en-US" w:bidi="bn-BD"/>
              </w:rPr>
              <w:t>বিজ্ঞান ও প্রযুক্তি বিষয়ক প্রশিক্ষণ</w:t>
            </w:r>
          </w:p>
        </w:tc>
        <w:tc>
          <w:tcPr>
            <w:tcW w:w="1090" w:type="dxa"/>
            <w:vAlign w:val="center"/>
          </w:tcPr>
          <w:p w14:paraId="05A5AEFC" w14:textId="77777777" w:rsidR="00366E04" w:rsidRDefault="00366E04" w:rsidP="00366E04">
            <w:pPr>
              <w:autoSpaceDE w:val="0"/>
              <w:autoSpaceDN w:val="0"/>
              <w:adjustRightInd w:val="0"/>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প্রশিক্ষত জনবল</w:t>
            </w:r>
          </w:p>
        </w:tc>
        <w:tc>
          <w:tcPr>
            <w:tcW w:w="666" w:type="dxa"/>
            <w:vAlign w:val="center"/>
          </w:tcPr>
          <w:p w14:paraId="4036AF59" w14:textId="77777777" w:rsidR="00366E04" w:rsidRDefault="00366E04" w:rsidP="00366E04">
            <w:pPr>
              <w:pStyle w:val="Title"/>
              <w:spacing w:before="40" w:after="40" w:line="264" w:lineRule="auto"/>
              <w:rPr>
                <w:rFonts w:ascii="NikoshBAN" w:eastAsia="Nikosh" w:hAnsi="NikoshBAN" w:cs="NikoshBAN"/>
                <w:sz w:val="16"/>
                <w:szCs w:val="16"/>
                <w:cs/>
                <w:lang w:bidi="bn-BD"/>
              </w:rPr>
            </w:pPr>
            <w:r>
              <w:rPr>
                <w:rFonts w:ascii="NikoshBAN" w:eastAsia="Nikosh" w:hAnsi="NikoshBAN" w:cs="NikoshBAN"/>
                <w:sz w:val="16"/>
                <w:szCs w:val="16"/>
                <w:lang w:bidi="bn-BD"/>
              </w:rPr>
              <w:t>1</w:t>
            </w:r>
          </w:p>
        </w:tc>
        <w:tc>
          <w:tcPr>
            <w:tcW w:w="630" w:type="dxa"/>
            <w:vAlign w:val="center"/>
          </w:tcPr>
          <w:p w14:paraId="0CF1ACD9" w14:textId="77777777" w:rsidR="00366E04" w:rsidRDefault="00366E04" w:rsidP="00366E04">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14:paraId="2E80A732" w14:textId="35B02CF7" w:rsidR="00366E04" w:rsidRDefault="00366E04" w:rsidP="00366E04">
            <w:pPr>
              <w:spacing w:before="40" w:after="40" w:line="264" w:lineRule="auto"/>
              <w:jc w:val="center"/>
              <w:rPr>
                <w:rFonts w:ascii="NikoshBAN" w:hAnsi="NikoshBAN" w:cs="NikoshBAN"/>
                <w:sz w:val="16"/>
                <w:szCs w:val="16"/>
              </w:rPr>
            </w:pPr>
            <w:r>
              <w:rPr>
                <w:rFonts w:ascii="NikoshBAN" w:hAnsi="NikoshBAN" w:cs="NikoshBAN" w:hint="cs"/>
                <w:sz w:val="16"/>
                <w:szCs w:val="16"/>
                <w:cs/>
                <w:lang w:bidi="bn-BD"/>
              </w:rPr>
              <w:t>৭৫</w:t>
            </w:r>
          </w:p>
        </w:tc>
        <w:tc>
          <w:tcPr>
            <w:tcW w:w="629" w:type="dxa"/>
            <w:vAlign w:val="center"/>
          </w:tcPr>
          <w:p w14:paraId="189B0301" w14:textId="4B13D16F" w:rsidR="00366E04" w:rsidRDefault="00366E04" w:rsidP="00366E04">
            <w:pPr>
              <w:spacing w:before="40" w:after="40" w:line="264" w:lineRule="auto"/>
              <w:jc w:val="center"/>
              <w:rPr>
                <w:rFonts w:ascii="NikoshBAN" w:hAnsi="NikoshBAN" w:cs="NikoshBAN"/>
                <w:sz w:val="16"/>
                <w:szCs w:val="16"/>
                <w:lang w:bidi="bn-BD"/>
              </w:rPr>
            </w:pPr>
          </w:p>
        </w:tc>
        <w:tc>
          <w:tcPr>
            <w:tcW w:w="576" w:type="dxa"/>
            <w:vAlign w:val="center"/>
          </w:tcPr>
          <w:p w14:paraId="0DCF0F0A" w14:textId="2D2EBDB9"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val="en-US" w:bidi="bn-BD"/>
              </w:rPr>
              <w:t>৮০</w:t>
            </w:r>
          </w:p>
        </w:tc>
        <w:tc>
          <w:tcPr>
            <w:tcW w:w="624" w:type="dxa"/>
            <w:vAlign w:val="center"/>
          </w:tcPr>
          <w:p w14:paraId="5B80A5A8" w14:textId="39558516" w:rsidR="00366E04" w:rsidRDefault="00366E04" w:rsidP="00366E04">
            <w:pPr>
              <w:spacing w:before="40" w:after="40" w:line="264" w:lineRule="auto"/>
              <w:jc w:val="center"/>
              <w:rPr>
                <w:rFonts w:ascii="NikoshBAN" w:hAnsi="NikoshBAN" w:cs="NikoshBAN"/>
                <w:sz w:val="16"/>
                <w:szCs w:val="16"/>
                <w:lang w:bidi="bn-BD"/>
              </w:rPr>
            </w:pPr>
          </w:p>
        </w:tc>
        <w:tc>
          <w:tcPr>
            <w:tcW w:w="619" w:type="dxa"/>
            <w:vAlign w:val="center"/>
          </w:tcPr>
          <w:p w14:paraId="7160129E" w14:textId="5299D08E"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bidi="bn-BD"/>
              </w:rPr>
              <w:t>১০০</w:t>
            </w:r>
          </w:p>
        </w:tc>
        <w:tc>
          <w:tcPr>
            <w:tcW w:w="596" w:type="dxa"/>
            <w:vAlign w:val="center"/>
          </w:tcPr>
          <w:p w14:paraId="0DB72985" w14:textId="71E2B073"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১০৮</w:t>
            </w:r>
          </w:p>
        </w:tc>
        <w:tc>
          <w:tcPr>
            <w:tcW w:w="569" w:type="dxa"/>
            <w:vAlign w:val="center"/>
          </w:tcPr>
          <w:p w14:paraId="46C07901" w14:textId="173D8DEE" w:rsidR="00366E04" w:rsidRDefault="00366E04" w:rsidP="00366E04">
            <w:pPr>
              <w:spacing w:before="40" w:after="40" w:line="264" w:lineRule="auto"/>
              <w:jc w:val="center"/>
              <w:rPr>
                <w:rFonts w:ascii="NikoshBAN" w:hAnsi="NikoshBAN" w:cs="NikoshBAN"/>
                <w:sz w:val="16"/>
                <w:szCs w:val="16"/>
                <w:lang w:bidi="bn-BD"/>
              </w:rPr>
            </w:pPr>
          </w:p>
        </w:tc>
      </w:tr>
      <w:tr w:rsidR="00366E04" w14:paraId="1F2B87BB" w14:textId="77777777" w:rsidTr="00107422">
        <w:trPr>
          <w:trHeight w:val="902"/>
          <w:jc w:val="center"/>
        </w:trPr>
        <w:tc>
          <w:tcPr>
            <w:tcW w:w="1648" w:type="dxa"/>
            <w:vMerge w:val="restart"/>
          </w:tcPr>
          <w:p w14:paraId="4C5B2561" w14:textId="77777777" w:rsidR="00366E04" w:rsidRDefault="00366E04" w:rsidP="00366E04">
            <w:pPr>
              <w:pStyle w:val="ListParagraph"/>
              <w:numPr>
                <w:ilvl w:val="0"/>
                <w:numId w:val="28"/>
              </w:numPr>
              <w:spacing w:before="40" w:after="40" w:line="264" w:lineRule="auto"/>
              <w:ind w:left="284" w:hanging="270"/>
              <w:rPr>
                <w:rFonts w:ascii="NikoshBAN" w:eastAsia="Nikosh" w:hAnsi="NikoshBAN" w:cs="NikoshBAN"/>
                <w:sz w:val="16"/>
                <w:szCs w:val="16"/>
                <w:lang w:val="en-US" w:bidi="bn-IN"/>
              </w:rPr>
            </w:pPr>
            <w:permStart w:id="768883696" w:edGrp="everyone" w:colFirst="0" w:colLast="0"/>
            <w:permStart w:id="1488735692" w:edGrp="everyone" w:colFirst="1" w:colLast="1"/>
            <w:permStart w:id="764180512" w:edGrp="everyone" w:colFirst="2" w:colLast="2"/>
            <w:permStart w:id="1193152998" w:edGrp="everyone" w:colFirst="3" w:colLast="3"/>
            <w:permStart w:id="733744292" w:edGrp="everyone" w:colFirst="4" w:colLast="4"/>
            <w:permStart w:id="1319271133" w:edGrp="everyone" w:colFirst="5" w:colLast="5"/>
            <w:permStart w:id="322261281" w:edGrp="everyone" w:colFirst="6" w:colLast="6"/>
            <w:permStart w:id="1958479511" w:edGrp="everyone" w:colFirst="7" w:colLast="7"/>
            <w:permStart w:id="742528755" w:edGrp="everyone" w:colFirst="8" w:colLast="8"/>
            <w:permStart w:id="1235298691" w:edGrp="everyone" w:colFirst="9" w:colLast="9"/>
            <w:permStart w:id="1597527895" w:edGrp="everyone" w:colFirst="10" w:colLast="10"/>
            <w:permEnd w:id="50415700"/>
            <w:permEnd w:id="753754322"/>
            <w:permEnd w:id="257108901"/>
            <w:permEnd w:id="783160925"/>
            <w:permEnd w:id="1971419033"/>
            <w:permEnd w:id="1290150769"/>
            <w:permEnd w:id="1862363986"/>
            <w:permEnd w:id="576009973"/>
            <w:permEnd w:id="1167540299"/>
            <w:permEnd w:id="1492679556"/>
            <w:permEnd w:id="1418025144"/>
            <w:r>
              <w:rPr>
                <w:rFonts w:ascii="NikoshBAN" w:eastAsia="Nikosh" w:hAnsi="NikoshBAN" w:cs="NikoshBAN"/>
                <w:sz w:val="16"/>
                <w:szCs w:val="16"/>
                <w:cs/>
                <w:lang w:val="en-US" w:bidi="bn-IN"/>
              </w:rPr>
              <w:lastRenderedPageBreak/>
              <w:t>রাসায়নিক পরিমাপবিজ্ঞান</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গবেষণাগারের মান ব্যবস্থাপনা পদ্ধতি</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 xml:space="preserve">অ্যাক্রোডিটেশন ও ইন্সট্রুমেন্টেশন ইত্যাদি বিষয়ে জনসচেতনতামূলক কার্যক্রম গ্রহণ এবং এতদসংক্রান্ত প্রশিক্ষণ ও পরামর্শক সেবা প্রদান </w:t>
            </w:r>
          </w:p>
        </w:tc>
        <w:tc>
          <w:tcPr>
            <w:tcW w:w="1090" w:type="dxa"/>
            <w:vAlign w:val="center"/>
          </w:tcPr>
          <w:p w14:paraId="5FB5D041" w14:textId="77777777" w:rsidR="00366E04" w:rsidRDefault="00366E04" w:rsidP="00366E04">
            <w:pPr>
              <w:autoSpaceDE w:val="0"/>
              <w:autoSpaceDN w:val="0"/>
              <w:adjustRightInd w:val="0"/>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আয়োজিত বিজ্ঞান বিষয়ক সেমিনার</w:t>
            </w:r>
            <w:r>
              <w:rPr>
                <w:rFonts w:ascii="NikoshBAN" w:hAnsi="NikoshBAN" w:cs="NikoshBAN" w:hint="cs"/>
                <w:sz w:val="16"/>
                <w:szCs w:val="16"/>
                <w:cs/>
                <w:lang w:bidi="bn-BD"/>
              </w:rPr>
              <w:t>,</w:t>
            </w:r>
            <w:r>
              <w:rPr>
                <w:rFonts w:ascii="NikoshBAN" w:hAnsi="NikoshBAN" w:cs="NikoshBAN"/>
                <w:sz w:val="16"/>
                <w:szCs w:val="16"/>
                <w:cs/>
                <w:lang w:bidi="bn-BD"/>
              </w:rPr>
              <w:t xml:space="preserve"> কর্মশালা</w:t>
            </w:r>
            <w:r>
              <w:rPr>
                <w:rFonts w:ascii="NikoshBAN" w:hAnsi="NikoshBAN" w:cs="NikoshBAN" w:hint="cs"/>
                <w:sz w:val="16"/>
                <w:szCs w:val="16"/>
                <w:cs/>
                <w:lang w:bidi="bn-BD"/>
              </w:rPr>
              <w:t>, অলিম্পিয়াড</w:t>
            </w:r>
          </w:p>
        </w:tc>
        <w:tc>
          <w:tcPr>
            <w:tcW w:w="666" w:type="dxa"/>
            <w:vMerge w:val="restart"/>
            <w:vAlign w:val="center"/>
          </w:tcPr>
          <w:p w14:paraId="5D033B88" w14:textId="77777777" w:rsidR="00366E04" w:rsidRDefault="00366E04" w:rsidP="00366E04">
            <w:pPr>
              <w:pStyle w:val="Title"/>
              <w:spacing w:before="40" w:after="40" w:line="264" w:lineRule="auto"/>
              <w:rPr>
                <w:rFonts w:ascii="NikoshBAN" w:eastAsia="Nikosh" w:hAnsi="NikoshBAN" w:cs="NikoshBAN"/>
                <w:sz w:val="16"/>
                <w:szCs w:val="16"/>
                <w:cs/>
                <w:lang w:bidi="bn-IN"/>
              </w:rPr>
            </w:pPr>
            <w:r>
              <w:rPr>
                <w:rFonts w:ascii="NikoshBAN" w:eastAsia="Nikosh" w:hAnsi="NikoshBAN" w:cs="NikoshBAN" w:hint="cs"/>
                <w:sz w:val="16"/>
                <w:szCs w:val="16"/>
                <w:cs/>
                <w:lang w:bidi="bn-IN"/>
              </w:rPr>
              <w:t>৪</w:t>
            </w:r>
          </w:p>
        </w:tc>
        <w:tc>
          <w:tcPr>
            <w:tcW w:w="630" w:type="dxa"/>
            <w:vAlign w:val="center"/>
          </w:tcPr>
          <w:p w14:paraId="600FBC27" w14:textId="77777777" w:rsidR="00366E04" w:rsidRDefault="00366E04" w:rsidP="00366E04">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30" w:type="dxa"/>
            <w:vAlign w:val="center"/>
          </w:tcPr>
          <w:p w14:paraId="56B205A6" w14:textId="42B9C530"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০৩</w:t>
            </w:r>
          </w:p>
        </w:tc>
        <w:tc>
          <w:tcPr>
            <w:tcW w:w="629" w:type="dxa"/>
            <w:vAlign w:val="center"/>
          </w:tcPr>
          <w:p w14:paraId="068F9736" w14:textId="1D167A68" w:rsidR="00366E04" w:rsidRDefault="00366E04" w:rsidP="00366E04">
            <w:pPr>
              <w:spacing w:before="40" w:after="40" w:line="264" w:lineRule="auto"/>
              <w:jc w:val="center"/>
              <w:rPr>
                <w:rFonts w:ascii="NikoshBAN" w:hAnsi="NikoshBAN" w:cs="NikoshBAN"/>
                <w:sz w:val="16"/>
                <w:szCs w:val="16"/>
                <w:lang w:bidi="bn-BD"/>
              </w:rPr>
            </w:pPr>
          </w:p>
        </w:tc>
        <w:tc>
          <w:tcPr>
            <w:tcW w:w="576" w:type="dxa"/>
            <w:vAlign w:val="center"/>
          </w:tcPr>
          <w:p w14:paraId="4DA8A74B" w14:textId="753130A7" w:rsidR="00366E04" w:rsidRDefault="00366E04" w:rsidP="00366E04">
            <w:pPr>
              <w:spacing w:before="40" w:after="40" w:line="264" w:lineRule="auto"/>
              <w:jc w:val="center"/>
              <w:rPr>
                <w:rFonts w:ascii="NikoshBAN" w:hAnsi="NikoshBAN" w:cs="NikoshBAN"/>
                <w:sz w:val="16"/>
                <w:szCs w:val="16"/>
                <w:lang w:val="en-US"/>
              </w:rPr>
            </w:pPr>
            <w:r>
              <w:rPr>
                <w:rFonts w:ascii="NikoshBAN" w:hAnsi="NikoshBAN" w:cs="NikoshBAN" w:hint="cs"/>
                <w:sz w:val="16"/>
                <w:szCs w:val="16"/>
                <w:cs/>
                <w:lang w:val="en-US" w:bidi="bn-BD"/>
              </w:rPr>
              <w:t>০৪</w:t>
            </w:r>
          </w:p>
        </w:tc>
        <w:tc>
          <w:tcPr>
            <w:tcW w:w="624" w:type="dxa"/>
            <w:vAlign w:val="center"/>
          </w:tcPr>
          <w:p w14:paraId="5A26B652" w14:textId="20DF7B2E" w:rsidR="00366E04" w:rsidRDefault="00366E04" w:rsidP="00366E04">
            <w:pPr>
              <w:spacing w:before="40" w:after="40" w:line="264" w:lineRule="auto"/>
              <w:jc w:val="center"/>
              <w:rPr>
                <w:rFonts w:ascii="NikoshBAN" w:hAnsi="NikoshBAN" w:cs="NikoshBAN"/>
                <w:sz w:val="16"/>
                <w:szCs w:val="16"/>
                <w:lang w:bidi="bn-BD"/>
              </w:rPr>
            </w:pPr>
          </w:p>
        </w:tc>
        <w:tc>
          <w:tcPr>
            <w:tcW w:w="619" w:type="dxa"/>
            <w:vAlign w:val="center"/>
          </w:tcPr>
          <w:p w14:paraId="1A2D4BF9" w14:textId="209815F4"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bidi="bn-BD"/>
              </w:rPr>
              <w:t>০৫</w:t>
            </w:r>
          </w:p>
        </w:tc>
        <w:tc>
          <w:tcPr>
            <w:tcW w:w="596" w:type="dxa"/>
            <w:vAlign w:val="center"/>
          </w:tcPr>
          <w:p w14:paraId="56C83D50" w14:textId="058EF3F5"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৫</w:t>
            </w:r>
          </w:p>
        </w:tc>
        <w:tc>
          <w:tcPr>
            <w:tcW w:w="569" w:type="dxa"/>
            <w:vAlign w:val="center"/>
          </w:tcPr>
          <w:p w14:paraId="5AE50632" w14:textId="0E591737" w:rsidR="00366E04" w:rsidRDefault="00366E04" w:rsidP="00366E04">
            <w:pPr>
              <w:spacing w:before="40" w:after="40" w:line="264" w:lineRule="auto"/>
              <w:jc w:val="center"/>
              <w:rPr>
                <w:rFonts w:ascii="NikoshBAN" w:hAnsi="NikoshBAN" w:cs="NikoshBAN"/>
                <w:sz w:val="16"/>
                <w:szCs w:val="16"/>
                <w:lang w:bidi="bn-BD"/>
              </w:rPr>
            </w:pPr>
          </w:p>
        </w:tc>
      </w:tr>
      <w:tr w:rsidR="00366E04" w14:paraId="5B9C39D0" w14:textId="77777777">
        <w:trPr>
          <w:trHeight w:val="634"/>
          <w:jc w:val="center"/>
        </w:trPr>
        <w:tc>
          <w:tcPr>
            <w:tcW w:w="1648" w:type="dxa"/>
            <w:vMerge/>
          </w:tcPr>
          <w:p w14:paraId="6402C30F" w14:textId="77777777" w:rsidR="00366E04" w:rsidRDefault="00366E04" w:rsidP="00366E04">
            <w:pPr>
              <w:pStyle w:val="ListParagraph"/>
              <w:numPr>
                <w:ilvl w:val="0"/>
                <w:numId w:val="28"/>
              </w:numPr>
              <w:spacing w:before="40" w:after="40" w:line="264" w:lineRule="auto"/>
              <w:ind w:left="284" w:hanging="270"/>
              <w:rPr>
                <w:rFonts w:ascii="NikoshBAN" w:eastAsia="Nikosh" w:hAnsi="NikoshBAN" w:cs="NikoshBAN"/>
                <w:sz w:val="16"/>
                <w:szCs w:val="16"/>
                <w:lang w:val="en-US" w:bidi="bn-IN"/>
              </w:rPr>
            </w:pPr>
            <w:permStart w:id="1777285469" w:edGrp="everyone" w:colFirst="1" w:colLast="1"/>
            <w:permStart w:id="1012481155" w:edGrp="everyone" w:colFirst="3" w:colLast="3"/>
            <w:permStart w:id="308826921" w:edGrp="everyone" w:colFirst="4" w:colLast="4"/>
            <w:permStart w:id="1560299670" w:edGrp="everyone" w:colFirst="5" w:colLast="5"/>
            <w:permStart w:id="9176163" w:edGrp="everyone" w:colFirst="6" w:colLast="6"/>
            <w:permStart w:id="786767350" w:edGrp="everyone" w:colFirst="7" w:colLast="7"/>
            <w:permStart w:id="243874756" w:edGrp="everyone" w:colFirst="8" w:colLast="8"/>
            <w:permStart w:id="1818121324" w:edGrp="everyone" w:colFirst="9" w:colLast="9"/>
            <w:permStart w:id="1668228811" w:edGrp="everyone" w:colFirst="10" w:colLast="10"/>
            <w:permEnd w:id="768883696"/>
            <w:permEnd w:id="1488735692"/>
            <w:permEnd w:id="764180512"/>
            <w:permEnd w:id="1193152998"/>
            <w:permEnd w:id="733744292"/>
            <w:permEnd w:id="1319271133"/>
            <w:permEnd w:id="322261281"/>
            <w:permEnd w:id="1958479511"/>
            <w:permEnd w:id="742528755"/>
            <w:permEnd w:id="1235298691"/>
            <w:permEnd w:id="1597527895"/>
          </w:p>
        </w:tc>
        <w:tc>
          <w:tcPr>
            <w:tcW w:w="1090" w:type="dxa"/>
            <w:vAlign w:val="center"/>
          </w:tcPr>
          <w:p w14:paraId="59020425" w14:textId="77777777" w:rsidR="00366E04" w:rsidRDefault="00366E04" w:rsidP="00366E04">
            <w:pPr>
              <w:autoSpaceDE w:val="0"/>
              <w:autoSpaceDN w:val="0"/>
              <w:adjustRightInd w:val="0"/>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 xml:space="preserve">সরকারি কর্মচারিদের সক্ষমতা উন্নয়ন </w:t>
            </w:r>
            <w:r>
              <w:rPr>
                <w:rFonts w:ascii="NikoshBAN" w:hAnsi="NikoshBAN" w:cs="NikoshBAN"/>
                <w:sz w:val="16"/>
                <w:szCs w:val="16"/>
                <w:lang w:bidi="bn-BD"/>
              </w:rPr>
              <w:t>(</w:t>
            </w:r>
            <w:r>
              <w:rPr>
                <w:rFonts w:ascii="NikoshBAN" w:hAnsi="NikoshBAN" w:cs="NikoshBAN"/>
                <w:sz w:val="16"/>
                <w:szCs w:val="16"/>
                <w:cs/>
                <w:lang w:bidi="bn-BD"/>
              </w:rPr>
              <w:t>সমসাময়িক বিষয়ে লার্নিং সেশন</w:t>
            </w:r>
            <w:r>
              <w:rPr>
                <w:rFonts w:ascii="NikoshBAN" w:hAnsi="NikoshBAN" w:cs="NikoshBAN"/>
                <w:sz w:val="16"/>
                <w:szCs w:val="16"/>
                <w:lang w:bidi="bn-BD"/>
              </w:rPr>
              <w:t>)</w:t>
            </w:r>
          </w:p>
        </w:tc>
        <w:tc>
          <w:tcPr>
            <w:tcW w:w="666" w:type="dxa"/>
            <w:vMerge/>
            <w:vAlign w:val="center"/>
          </w:tcPr>
          <w:p w14:paraId="3D65D649" w14:textId="77777777" w:rsidR="00366E04" w:rsidRDefault="00366E04" w:rsidP="00366E04">
            <w:pPr>
              <w:pStyle w:val="Title"/>
              <w:spacing w:before="40" w:after="40" w:line="264" w:lineRule="auto"/>
              <w:rPr>
                <w:rFonts w:ascii="NikoshBAN" w:eastAsia="Nikosh" w:hAnsi="NikoshBAN" w:cs="NikoshBAN"/>
                <w:sz w:val="16"/>
                <w:szCs w:val="16"/>
                <w:cs/>
                <w:lang w:bidi="bn-BD"/>
              </w:rPr>
            </w:pPr>
          </w:p>
        </w:tc>
        <w:tc>
          <w:tcPr>
            <w:tcW w:w="630" w:type="dxa"/>
            <w:vMerge w:val="restart"/>
            <w:vAlign w:val="center"/>
          </w:tcPr>
          <w:p w14:paraId="06DA7601" w14:textId="77777777" w:rsidR="00366E04" w:rsidRDefault="00366E04" w:rsidP="00366E04">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30" w:type="dxa"/>
            <w:vMerge w:val="restart"/>
            <w:vAlign w:val="center"/>
          </w:tcPr>
          <w:p w14:paraId="05EDC2C8" w14:textId="6BCEAAE3" w:rsidR="00366E04" w:rsidRDefault="00366E04" w:rsidP="00366E04">
            <w:pPr>
              <w:spacing w:before="40" w:after="40" w:line="264" w:lineRule="auto"/>
              <w:jc w:val="center"/>
              <w:rPr>
                <w:rFonts w:ascii="NikoshBAN" w:hAnsi="NikoshBAN" w:cs="NikoshBAN"/>
                <w:sz w:val="16"/>
                <w:szCs w:val="16"/>
              </w:rPr>
            </w:pPr>
            <w:r>
              <w:rPr>
                <w:rFonts w:ascii="NikoshBAN" w:hAnsi="NikoshBAN" w:cs="NikoshBAN" w:hint="cs"/>
                <w:sz w:val="16"/>
                <w:szCs w:val="16"/>
                <w:cs/>
                <w:lang w:bidi="bn-BD"/>
              </w:rPr>
              <w:t>০৪</w:t>
            </w:r>
          </w:p>
        </w:tc>
        <w:tc>
          <w:tcPr>
            <w:tcW w:w="629" w:type="dxa"/>
            <w:vMerge w:val="restart"/>
            <w:vAlign w:val="center"/>
          </w:tcPr>
          <w:p w14:paraId="0D5631E6" w14:textId="13D50866" w:rsidR="00366E04" w:rsidRDefault="00366E04" w:rsidP="00366E04">
            <w:pPr>
              <w:spacing w:before="40" w:after="40" w:line="264" w:lineRule="auto"/>
              <w:jc w:val="center"/>
              <w:rPr>
                <w:rFonts w:ascii="NikoshBAN" w:hAnsi="NikoshBAN" w:cs="NikoshBAN"/>
                <w:sz w:val="16"/>
                <w:szCs w:val="16"/>
                <w:lang w:bidi="bn-BD"/>
              </w:rPr>
            </w:pPr>
          </w:p>
        </w:tc>
        <w:tc>
          <w:tcPr>
            <w:tcW w:w="576" w:type="dxa"/>
            <w:vMerge w:val="restart"/>
            <w:vAlign w:val="center"/>
          </w:tcPr>
          <w:p w14:paraId="3EC503B8" w14:textId="7B247DAF" w:rsidR="00366E04" w:rsidRDefault="00366E04" w:rsidP="00366E04">
            <w:pPr>
              <w:spacing w:before="40" w:after="40" w:line="264" w:lineRule="auto"/>
              <w:jc w:val="center"/>
              <w:rPr>
                <w:rFonts w:ascii="NikoshBAN" w:hAnsi="NikoshBAN" w:cs="NikoshBAN"/>
                <w:sz w:val="16"/>
                <w:szCs w:val="16"/>
                <w:cs/>
                <w:lang w:bidi="bn-BD"/>
              </w:rPr>
            </w:pPr>
            <w:r>
              <w:rPr>
                <w:rFonts w:ascii="NikoshBAN" w:hAnsi="NikoshBAN" w:cs="NikoshBAN" w:hint="cs"/>
                <w:sz w:val="16"/>
                <w:szCs w:val="16"/>
                <w:cs/>
                <w:lang w:bidi="bn-BD"/>
              </w:rPr>
              <w:t>০৫</w:t>
            </w:r>
          </w:p>
        </w:tc>
        <w:tc>
          <w:tcPr>
            <w:tcW w:w="624" w:type="dxa"/>
            <w:vMerge w:val="restart"/>
            <w:vAlign w:val="center"/>
          </w:tcPr>
          <w:p w14:paraId="272C8868" w14:textId="3885538D" w:rsidR="00366E04" w:rsidRDefault="00366E04" w:rsidP="00366E04">
            <w:pPr>
              <w:spacing w:before="40" w:after="40" w:line="264" w:lineRule="auto"/>
              <w:jc w:val="center"/>
              <w:rPr>
                <w:rFonts w:ascii="NikoshBAN" w:hAnsi="NikoshBAN" w:cs="NikoshBAN"/>
                <w:sz w:val="16"/>
                <w:szCs w:val="16"/>
                <w:lang w:bidi="bn-BD"/>
              </w:rPr>
            </w:pPr>
          </w:p>
        </w:tc>
        <w:tc>
          <w:tcPr>
            <w:tcW w:w="619" w:type="dxa"/>
            <w:vMerge w:val="restart"/>
            <w:vAlign w:val="center"/>
          </w:tcPr>
          <w:p w14:paraId="7279BA19" w14:textId="5831A7F6" w:rsidR="00366E04" w:rsidRDefault="00366E04" w:rsidP="00366E04">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IN"/>
              </w:rPr>
              <w:t>০</w:t>
            </w:r>
            <w:r>
              <w:rPr>
                <w:rFonts w:ascii="NikoshBAN" w:hAnsi="NikoshBAN" w:cs="NikoshBAN" w:hint="cs"/>
                <w:sz w:val="16"/>
                <w:szCs w:val="16"/>
                <w:cs/>
                <w:lang w:bidi="bn-BD"/>
              </w:rPr>
              <w:t>৬</w:t>
            </w:r>
          </w:p>
        </w:tc>
        <w:tc>
          <w:tcPr>
            <w:tcW w:w="596" w:type="dxa"/>
            <w:vMerge w:val="restart"/>
            <w:vAlign w:val="center"/>
          </w:tcPr>
          <w:p w14:paraId="42E53363" w14:textId="04057DC9"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৬</w:t>
            </w:r>
          </w:p>
        </w:tc>
        <w:tc>
          <w:tcPr>
            <w:tcW w:w="569" w:type="dxa"/>
            <w:vMerge w:val="restart"/>
            <w:vAlign w:val="center"/>
          </w:tcPr>
          <w:p w14:paraId="6DF142CA" w14:textId="405F96D3" w:rsidR="00366E04" w:rsidRDefault="00366E04" w:rsidP="00366E04">
            <w:pPr>
              <w:spacing w:before="40" w:after="40" w:line="264" w:lineRule="auto"/>
              <w:jc w:val="center"/>
              <w:rPr>
                <w:rFonts w:ascii="NikoshBAN" w:hAnsi="NikoshBAN" w:cs="NikoshBAN"/>
                <w:sz w:val="16"/>
                <w:szCs w:val="16"/>
                <w:lang w:bidi="bn-BD"/>
              </w:rPr>
            </w:pPr>
          </w:p>
        </w:tc>
      </w:tr>
      <w:tr w:rsidR="00366E04" w14:paraId="130F6E69" w14:textId="77777777">
        <w:trPr>
          <w:trHeight w:val="285"/>
          <w:jc w:val="center"/>
        </w:trPr>
        <w:tc>
          <w:tcPr>
            <w:tcW w:w="1648" w:type="dxa"/>
            <w:vMerge/>
          </w:tcPr>
          <w:p w14:paraId="1362D946" w14:textId="77777777" w:rsidR="00366E04" w:rsidRDefault="00366E04" w:rsidP="00366E04">
            <w:pPr>
              <w:pStyle w:val="ListParagraph"/>
              <w:numPr>
                <w:ilvl w:val="0"/>
                <w:numId w:val="28"/>
              </w:numPr>
              <w:spacing w:before="40" w:after="40" w:line="264" w:lineRule="auto"/>
              <w:ind w:left="284" w:hanging="270"/>
              <w:rPr>
                <w:rFonts w:ascii="NikoshBAN" w:eastAsia="Nikosh" w:hAnsi="NikoshBAN" w:cs="NikoshBAN"/>
                <w:sz w:val="16"/>
                <w:szCs w:val="16"/>
                <w:lang w:val="en-US" w:bidi="bn-IN"/>
              </w:rPr>
            </w:pPr>
            <w:permStart w:id="15890346" w:edGrp="everyone" w:colFirst="1" w:colLast="1"/>
            <w:permEnd w:id="1777285469"/>
            <w:permEnd w:id="1012481155"/>
            <w:permEnd w:id="308826921"/>
            <w:permEnd w:id="1560299670"/>
            <w:permEnd w:id="9176163"/>
            <w:permEnd w:id="786767350"/>
            <w:permEnd w:id="243874756"/>
            <w:permEnd w:id="1818121324"/>
            <w:permEnd w:id="1668228811"/>
          </w:p>
        </w:tc>
        <w:tc>
          <w:tcPr>
            <w:tcW w:w="1090" w:type="dxa"/>
            <w:vMerge w:val="restart"/>
            <w:vAlign w:val="center"/>
          </w:tcPr>
          <w:p w14:paraId="52361DCF" w14:textId="77777777" w:rsidR="00366E04" w:rsidRDefault="00366E04" w:rsidP="00366E04">
            <w:pPr>
              <w:autoSpaceDE w:val="0"/>
              <w:autoSpaceDN w:val="0"/>
              <w:adjustRightInd w:val="0"/>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স্মার্ট নাগরিক বিনির্মাণে সেবা গ্রহীতাদের অনলাইনে রিপোর্ট প্রদান</w:t>
            </w:r>
          </w:p>
        </w:tc>
        <w:tc>
          <w:tcPr>
            <w:tcW w:w="666" w:type="dxa"/>
            <w:vMerge/>
            <w:vAlign w:val="center"/>
          </w:tcPr>
          <w:p w14:paraId="01225DB4" w14:textId="77777777" w:rsidR="00366E04" w:rsidRDefault="00366E04" w:rsidP="00366E04">
            <w:pPr>
              <w:pStyle w:val="Title"/>
              <w:spacing w:before="40" w:after="40" w:line="264" w:lineRule="auto"/>
              <w:rPr>
                <w:rFonts w:ascii="NikoshBAN" w:eastAsia="Nikosh" w:hAnsi="NikoshBAN" w:cs="NikoshBAN"/>
                <w:sz w:val="16"/>
                <w:szCs w:val="16"/>
                <w:cs/>
                <w:lang w:bidi="bn-BD"/>
              </w:rPr>
            </w:pPr>
          </w:p>
        </w:tc>
        <w:tc>
          <w:tcPr>
            <w:tcW w:w="630" w:type="dxa"/>
            <w:vMerge/>
            <w:vAlign w:val="center"/>
          </w:tcPr>
          <w:p w14:paraId="1E716B27" w14:textId="77777777" w:rsidR="00366E04" w:rsidRDefault="00366E04" w:rsidP="00366E04">
            <w:pPr>
              <w:spacing w:before="40" w:after="40" w:line="264" w:lineRule="auto"/>
              <w:jc w:val="center"/>
              <w:rPr>
                <w:rFonts w:ascii="NikoshBAN" w:eastAsia="Nikosh" w:hAnsi="NikoshBAN" w:cs="NikoshBAN"/>
                <w:sz w:val="16"/>
                <w:szCs w:val="16"/>
                <w:cs/>
                <w:lang w:bidi="bn-BD"/>
              </w:rPr>
            </w:pPr>
          </w:p>
        </w:tc>
        <w:tc>
          <w:tcPr>
            <w:tcW w:w="630" w:type="dxa"/>
            <w:vMerge/>
            <w:vAlign w:val="center"/>
          </w:tcPr>
          <w:p w14:paraId="002889D2" w14:textId="77777777" w:rsidR="00366E04" w:rsidRDefault="00366E04" w:rsidP="00366E04">
            <w:pPr>
              <w:spacing w:before="40" w:after="40" w:line="264" w:lineRule="auto"/>
              <w:jc w:val="center"/>
              <w:rPr>
                <w:rFonts w:ascii="NikoshBAN" w:hAnsi="NikoshBAN" w:cs="NikoshBAN"/>
                <w:sz w:val="16"/>
                <w:szCs w:val="16"/>
                <w:cs/>
                <w:lang w:bidi="bn-IN"/>
              </w:rPr>
            </w:pPr>
          </w:p>
        </w:tc>
        <w:tc>
          <w:tcPr>
            <w:tcW w:w="629" w:type="dxa"/>
            <w:vMerge/>
            <w:vAlign w:val="center"/>
          </w:tcPr>
          <w:p w14:paraId="2E3BE351" w14:textId="77777777" w:rsidR="00366E04" w:rsidRDefault="00366E04" w:rsidP="00366E04">
            <w:pPr>
              <w:spacing w:before="40" w:after="40" w:line="264" w:lineRule="auto"/>
              <w:jc w:val="center"/>
              <w:rPr>
                <w:rFonts w:ascii="NikoshBAN" w:hAnsi="NikoshBAN" w:cs="NikoshBAN"/>
                <w:sz w:val="16"/>
                <w:szCs w:val="16"/>
                <w:cs/>
                <w:lang w:bidi="bn-IN"/>
              </w:rPr>
            </w:pPr>
          </w:p>
        </w:tc>
        <w:tc>
          <w:tcPr>
            <w:tcW w:w="576" w:type="dxa"/>
            <w:vMerge/>
            <w:vAlign w:val="center"/>
          </w:tcPr>
          <w:p w14:paraId="4A8C6817" w14:textId="77777777" w:rsidR="00366E04" w:rsidRDefault="00366E04" w:rsidP="00366E04">
            <w:pPr>
              <w:spacing w:before="40" w:after="40" w:line="264" w:lineRule="auto"/>
              <w:jc w:val="center"/>
              <w:rPr>
                <w:rFonts w:ascii="NikoshBAN" w:hAnsi="NikoshBAN" w:cs="NikoshBAN"/>
                <w:sz w:val="16"/>
                <w:szCs w:val="16"/>
                <w:cs/>
                <w:lang w:bidi="bn-IN"/>
              </w:rPr>
            </w:pPr>
          </w:p>
        </w:tc>
        <w:tc>
          <w:tcPr>
            <w:tcW w:w="624" w:type="dxa"/>
            <w:vMerge/>
            <w:vAlign w:val="center"/>
          </w:tcPr>
          <w:p w14:paraId="078219C8" w14:textId="77777777" w:rsidR="00366E04" w:rsidRDefault="00366E04" w:rsidP="00366E04">
            <w:pPr>
              <w:spacing w:before="40" w:after="40" w:line="264" w:lineRule="auto"/>
              <w:jc w:val="center"/>
              <w:rPr>
                <w:rFonts w:ascii="NikoshBAN" w:hAnsi="NikoshBAN" w:cs="NikoshBAN"/>
                <w:sz w:val="16"/>
                <w:szCs w:val="16"/>
                <w:cs/>
                <w:lang w:bidi="bn-IN"/>
              </w:rPr>
            </w:pPr>
          </w:p>
        </w:tc>
        <w:tc>
          <w:tcPr>
            <w:tcW w:w="619" w:type="dxa"/>
            <w:vMerge/>
            <w:vAlign w:val="center"/>
          </w:tcPr>
          <w:p w14:paraId="2523BA2A" w14:textId="77777777" w:rsidR="00366E04" w:rsidRDefault="00366E04" w:rsidP="00366E04">
            <w:pPr>
              <w:spacing w:before="40" w:after="40" w:line="264" w:lineRule="auto"/>
              <w:jc w:val="center"/>
              <w:rPr>
                <w:rFonts w:ascii="NikoshBAN" w:hAnsi="NikoshBAN" w:cs="NikoshBAN"/>
                <w:sz w:val="16"/>
                <w:szCs w:val="16"/>
                <w:cs/>
                <w:lang w:bidi="bn-IN"/>
              </w:rPr>
            </w:pPr>
          </w:p>
        </w:tc>
        <w:tc>
          <w:tcPr>
            <w:tcW w:w="596" w:type="dxa"/>
            <w:vMerge/>
            <w:vAlign w:val="center"/>
          </w:tcPr>
          <w:p w14:paraId="66A9B30C" w14:textId="77777777" w:rsidR="00366E04" w:rsidRDefault="00366E04" w:rsidP="00366E04">
            <w:pPr>
              <w:spacing w:before="40" w:after="40" w:line="264" w:lineRule="auto"/>
              <w:jc w:val="center"/>
              <w:rPr>
                <w:rFonts w:ascii="NikoshBAN" w:hAnsi="NikoshBAN" w:cs="NikoshBAN"/>
                <w:sz w:val="16"/>
                <w:szCs w:val="16"/>
                <w:cs/>
                <w:lang w:bidi="bn-IN"/>
              </w:rPr>
            </w:pPr>
          </w:p>
        </w:tc>
        <w:tc>
          <w:tcPr>
            <w:tcW w:w="569" w:type="dxa"/>
            <w:vMerge/>
            <w:vAlign w:val="center"/>
          </w:tcPr>
          <w:p w14:paraId="1746D2BE" w14:textId="77777777" w:rsidR="00366E04" w:rsidRDefault="00366E04" w:rsidP="00366E04">
            <w:pPr>
              <w:spacing w:before="40" w:after="40" w:line="264" w:lineRule="auto"/>
              <w:jc w:val="center"/>
              <w:rPr>
                <w:rFonts w:ascii="NikoshBAN" w:hAnsi="NikoshBAN" w:cs="NikoshBAN"/>
                <w:sz w:val="16"/>
                <w:szCs w:val="16"/>
                <w:cs/>
                <w:lang w:bidi="bn-IN"/>
              </w:rPr>
            </w:pPr>
          </w:p>
        </w:tc>
      </w:tr>
      <w:tr w:rsidR="00366E04" w14:paraId="0F2BD9F1" w14:textId="77777777">
        <w:trPr>
          <w:trHeight w:val="645"/>
          <w:jc w:val="center"/>
        </w:trPr>
        <w:tc>
          <w:tcPr>
            <w:tcW w:w="1648" w:type="dxa"/>
            <w:vMerge/>
          </w:tcPr>
          <w:p w14:paraId="520B6C23" w14:textId="77777777" w:rsidR="00366E04" w:rsidRDefault="00366E04" w:rsidP="00366E04">
            <w:pPr>
              <w:pStyle w:val="ListParagraph"/>
              <w:numPr>
                <w:ilvl w:val="0"/>
                <w:numId w:val="28"/>
              </w:numPr>
              <w:spacing w:before="40" w:after="40" w:line="264" w:lineRule="auto"/>
              <w:ind w:left="284" w:hanging="270"/>
              <w:rPr>
                <w:rFonts w:ascii="NikoshBAN" w:eastAsia="Nikosh" w:hAnsi="NikoshBAN" w:cs="NikoshBAN"/>
                <w:sz w:val="16"/>
                <w:szCs w:val="16"/>
                <w:lang w:val="en-US" w:bidi="bn-IN"/>
              </w:rPr>
            </w:pPr>
            <w:permStart w:id="754802735" w:edGrp="everyone" w:colFirst="3" w:colLast="3"/>
            <w:permStart w:id="233445407" w:edGrp="everyone" w:colFirst="4" w:colLast="4"/>
            <w:permStart w:id="673320667" w:edGrp="everyone" w:colFirst="5" w:colLast="5"/>
            <w:permStart w:id="1184058044" w:edGrp="everyone" w:colFirst="6" w:colLast="6"/>
            <w:permStart w:id="1206795322" w:edGrp="everyone" w:colFirst="7" w:colLast="7"/>
            <w:permStart w:id="1305360913" w:edGrp="everyone" w:colFirst="8" w:colLast="8"/>
            <w:permStart w:id="1175071104" w:edGrp="everyone" w:colFirst="9" w:colLast="9"/>
            <w:permStart w:id="2125017240" w:edGrp="everyone" w:colFirst="10" w:colLast="10"/>
            <w:permEnd w:id="15890346"/>
          </w:p>
        </w:tc>
        <w:tc>
          <w:tcPr>
            <w:tcW w:w="1090" w:type="dxa"/>
            <w:vMerge/>
            <w:vAlign w:val="center"/>
          </w:tcPr>
          <w:p w14:paraId="1B406B2F" w14:textId="77777777" w:rsidR="00366E04" w:rsidRDefault="00366E04" w:rsidP="00366E04">
            <w:pPr>
              <w:autoSpaceDE w:val="0"/>
              <w:autoSpaceDN w:val="0"/>
              <w:adjustRightInd w:val="0"/>
              <w:spacing w:before="40" w:after="40" w:line="264" w:lineRule="auto"/>
              <w:jc w:val="center"/>
              <w:rPr>
                <w:rFonts w:ascii="NikoshBAN" w:hAnsi="NikoshBAN" w:cs="NikoshBAN"/>
                <w:sz w:val="16"/>
                <w:szCs w:val="16"/>
                <w:lang w:bidi="bn-BD"/>
              </w:rPr>
            </w:pPr>
          </w:p>
        </w:tc>
        <w:tc>
          <w:tcPr>
            <w:tcW w:w="666" w:type="dxa"/>
            <w:vMerge/>
            <w:vAlign w:val="center"/>
          </w:tcPr>
          <w:p w14:paraId="115CB634" w14:textId="77777777" w:rsidR="00366E04" w:rsidRDefault="00366E04" w:rsidP="00366E04">
            <w:pPr>
              <w:pStyle w:val="Title"/>
              <w:spacing w:before="40" w:after="40" w:line="264" w:lineRule="auto"/>
              <w:rPr>
                <w:rFonts w:ascii="NikoshBAN" w:eastAsia="Nikosh" w:hAnsi="NikoshBAN" w:cs="NikoshBAN"/>
                <w:sz w:val="16"/>
                <w:szCs w:val="16"/>
                <w:cs/>
                <w:lang w:bidi="bn-BD"/>
              </w:rPr>
            </w:pPr>
          </w:p>
        </w:tc>
        <w:tc>
          <w:tcPr>
            <w:tcW w:w="630" w:type="dxa"/>
            <w:vAlign w:val="center"/>
          </w:tcPr>
          <w:p w14:paraId="2CC6B159" w14:textId="77777777" w:rsidR="00366E04" w:rsidRDefault="00366E04" w:rsidP="00366E04">
            <w:pPr>
              <w:spacing w:before="40" w:after="40" w:line="264" w:lineRule="auto"/>
              <w:jc w:val="center"/>
              <w:rPr>
                <w:rFonts w:ascii="NikoshBAN" w:eastAsia="Nikosh" w:hAnsi="NikoshBAN" w:cs="NikoshBAN"/>
                <w:sz w:val="16"/>
                <w:szCs w:val="16"/>
                <w:cs/>
                <w:lang w:bidi="bn-BD"/>
              </w:rPr>
            </w:pPr>
            <w:r>
              <w:rPr>
                <w:rFonts w:ascii="NikoshBAN" w:hAnsi="NikoshBAN" w:cs="NikoshBAN"/>
                <w:sz w:val="16"/>
                <w:szCs w:val="16"/>
                <w:lang w:bidi="bn-IN"/>
              </w:rPr>
              <w:t>%</w:t>
            </w:r>
          </w:p>
        </w:tc>
        <w:tc>
          <w:tcPr>
            <w:tcW w:w="630" w:type="dxa"/>
            <w:vAlign w:val="center"/>
          </w:tcPr>
          <w:p w14:paraId="5D8E6F9C" w14:textId="727EA83E" w:rsidR="00366E04" w:rsidRDefault="00366E04" w:rsidP="00366E04">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IN"/>
              </w:rPr>
              <w:t>শতভাগ</w:t>
            </w:r>
          </w:p>
        </w:tc>
        <w:tc>
          <w:tcPr>
            <w:tcW w:w="629" w:type="dxa"/>
            <w:vAlign w:val="center"/>
          </w:tcPr>
          <w:p w14:paraId="3C5C8A11" w14:textId="4F05309D" w:rsidR="00366E04" w:rsidRDefault="00366E04" w:rsidP="00366E04">
            <w:pPr>
              <w:spacing w:before="40" w:after="40" w:line="264" w:lineRule="auto"/>
              <w:jc w:val="center"/>
              <w:rPr>
                <w:rFonts w:ascii="NikoshBAN" w:hAnsi="NikoshBAN" w:cs="NikoshBAN"/>
                <w:sz w:val="16"/>
                <w:szCs w:val="16"/>
                <w:cs/>
                <w:lang w:bidi="bn-IN"/>
              </w:rPr>
            </w:pPr>
          </w:p>
        </w:tc>
        <w:tc>
          <w:tcPr>
            <w:tcW w:w="576" w:type="dxa"/>
            <w:vAlign w:val="center"/>
          </w:tcPr>
          <w:p w14:paraId="45297236" w14:textId="41F6AF11" w:rsidR="00366E04" w:rsidRDefault="00366E04" w:rsidP="00366E04">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শতভাগ</w:t>
            </w:r>
          </w:p>
        </w:tc>
        <w:tc>
          <w:tcPr>
            <w:tcW w:w="624" w:type="dxa"/>
            <w:vAlign w:val="center"/>
          </w:tcPr>
          <w:p w14:paraId="620F58C2" w14:textId="6DE318C5" w:rsidR="00366E04" w:rsidRDefault="00366E04" w:rsidP="00366E04">
            <w:pPr>
              <w:spacing w:before="40" w:after="40" w:line="264" w:lineRule="auto"/>
              <w:jc w:val="center"/>
              <w:rPr>
                <w:rFonts w:ascii="NikoshBAN" w:hAnsi="NikoshBAN" w:cs="NikoshBAN"/>
                <w:sz w:val="16"/>
                <w:szCs w:val="16"/>
                <w:cs/>
                <w:lang w:bidi="bn-IN"/>
              </w:rPr>
            </w:pPr>
          </w:p>
        </w:tc>
        <w:tc>
          <w:tcPr>
            <w:tcW w:w="619" w:type="dxa"/>
            <w:vAlign w:val="center"/>
          </w:tcPr>
          <w:p w14:paraId="01CCEDD6" w14:textId="61B72D55" w:rsidR="00366E04" w:rsidRDefault="00366E04" w:rsidP="00366E04">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শতভাগ</w:t>
            </w:r>
          </w:p>
        </w:tc>
        <w:tc>
          <w:tcPr>
            <w:tcW w:w="596" w:type="dxa"/>
            <w:vAlign w:val="center"/>
          </w:tcPr>
          <w:p w14:paraId="2DCCD8AD" w14:textId="4B530140" w:rsidR="00366E04" w:rsidRDefault="00366E04" w:rsidP="00366E04">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শতভাগ</w:t>
            </w:r>
          </w:p>
        </w:tc>
        <w:tc>
          <w:tcPr>
            <w:tcW w:w="569" w:type="dxa"/>
            <w:vAlign w:val="center"/>
          </w:tcPr>
          <w:p w14:paraId="26A12597" w14:textId="182790E0" w:rsidR="00366E04" w:rsidRDefault="00366E04" w:rsidP="00366E04">
            <w:pPr>
              <w:spacing w:before="40" w:after="40" w:line="264" w:lineRule="auto"/>
              <w:jc w:val="center"/>
              <w:rPr>
                <w:rFonts w:ascii="NikoshBAN" w:hAnsi="NikoshBAN" w:cs="NikoshBAN"/>
                <w:sz w:val="16"/>
                <w:szCs w:val="16"/>
                <w:cs/>
                <w:lang w:bidi="bn-IN"/>
              </w:rPr>
            </w:pPr>
          </w:p>
        </w:tc>
      </w:tr>
      <w:tr w:rsidR="00366E04" w14:paraId="298E7768" w14:textId="77777777">
        <w:trPr>
          <w:trHeight w:val="161"/>
          <w:jc w:val="center"/>
        </w:trPr>
        <w:tc>
          <w:tcPr>
            <w:tcW w:w="1648" w:type="dxa"/>
            <w:vMerge/>
          </w:tcPr>
          <w:p w14:paraId="20549BFD" w14:textId="77777777" w:rsidR="00366E04" w:rsidRDefault="00366E04" w:rsidP="00366E04">
            <w:pPr>
              <w:pStyle w:val="ListParagraph"/>
              <w:numPr>
                <w:ilvl w:val="0"/>
                <w:numId w:val="28"/>
              </w:numPr>
              <w:spacing w:before="40" w:after="40" w:line="264" w:lineRule="auto"/>
              <w:ind w:left="284" w:hanging="270"/>
              <w:rPr>
                <w:rFonts w:ascii="NikoshBAN" w:eastAsia="Nikosh" w:hAnsi="NikoshBAN" w:cs="NikoshBAN"/>
                <w:sz w:val="16"/>
                <w:szCs w:val="16"/>
                <w:lang w:val="en-US" w:bidi="bn-IN"/>
              </w:rPr>
            </w:pPr>
            <w:permStart w:id="1159949784" w:edGrp="everyone" w:colFirst="1" w:colLast="1"/>
            <w:permStart w:id="1788871955" w:edGrp="everyone" w:colFirst="3" w:colLast="3"/>
            <w:permStart w:id="389887840" w:edGrp="everyone" w:colFirst="4" w:colLast="4"/>
            <w:permStart w:id="1249854760" w:edGrp="everyone" w:colFirst="5" w:colLast="5"/>
            <w:permStart w:id="1155341211" w:edGrp="everyone" w:colFirst="6" w:colLast="6"/>
            <w:permStart w:id="1638998924" w:edGrp="everyone" w:colFirst="7" w:colLast="7"/>
            <w:permStart w:id="1713274267" w:edGrp="everyone" w:colFirst="8" w:colLast="8"/>
            <w:permStart w:id="535584024" w:edGrp="everyone" w:colFirst="9" w:colLast="9"/>
            <w:permStart w:id="511139062" w:edGrp="everyone" w:colFirst="10" w:colLast="10"/>
            <w:permEnd w:id="754802735"/>
            <w:permEnd w:id="233445407"/>
            <w:permEnd w:id="673320667"/>
            <w:permEnd w:id="1184058044"/>
            <w:permEnd w:id="1206795322"/>
            <w:permEnd w:id="1305360913"/>
            <w:permEnd w:id="1175071104"/>
            <w:permEnd w:id="2125017240"/>
          </w:p>
        </w:tc>
        <w:tc>
          <w:tcPr>
            <w:tcW w:w="1090" w:type="dxa"/>
            <w:vAlign w:val="center"/>
          </w:tcPr>
          <w:p w14:paraId="68F0FD8B" w14:textId="77777777" w:rsidR="00366E04" w:rsidRDefault="00366E04" w:rsidP="00366E04">
            <w:pPr>
              <w:autoSpaceDE w:val="0"/>
              <w:autoSpaceDN w:val="0"/>
              <w:adjustRightInd w:val="0"/>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স্মার্ট অর্থনীতিতে অনলাইনে টেস্ট ফি পরিশোধ</w:t>
            </w:r>
          </w:p>
        </w:tc>
        <w:tc>
          <w:tcPr>
            <w:tcW w:w="666" w:type="dxa"/>
            <w:vMerge/>
            <w:vAlign w:val="center"/>
          </w:tcPr>
          <w:p w14:paraId="003BA606" w14:textId="77777777" w:rsidR="00366E04" w:rsidRDefault="00366E04" w:rsidP="00366E04">
            <w:pPr>
              <w:pStyle w:val="Title"/>
              <w:spacing w:before="40" w:after="40" w:line="264" w:lineRule="auto"/>
              <w:rPr>
                <w:rFonts w:ascii="NikoshBAN" w:eastAsia="Nikosh" w:hAnsi="NikoshBAN" w:cs="NikoshBAN"/>
                <w:sz w:val="16"/>
                <w:szCs w:val="16"/>
                <w:cs/>
                <w:lang w:bidi="bn-BD"/>
              </w:rPr>
            </w:pPr>
          </w:p>
        </w:tc>
        <w:tc>
          <w:tcPr>
            <w:tcW w:w="630" w:type="dxa"/>
            <w:vAlign w:val="center"/>
          </w:tcPr>
          <w:p w14:paraId="0B5CF692" w14:textId="77777777" w:rsidR="00366E04" w:rsidRDefault="00366E04" w:rsidP="00366E04">
            <w:pPr>
              <w:spacing w:before="40" w:after="40" w:line="264" w:lineRule="auto"/>
              <w:jc w:val="center"/>
              <w:rPr>
                <w:rFonts w:ascii="NikoshBAN" w:hAnsi="NikoshBAN" w:cs="NikoshBAN"/>
                <w:sz w:val="16"/>
                <w:szCs w:val="16"/>
                <w:lang w:bidi="bn-IN"/>
              </w:rPr>
            </w:pPr>
            <w:r>
              <w:rPr>
                <w:rFonts w:ascii="NikoshBAN" w:eastAsia="Nikosh" w:hAnsi="NikoshBAN" w:cs="NikoshBAN"/>
                <w:sz w:val="16"/>
                <w:szCs w:val="16"/>
                <w:cs/>
                <w:lang w:bidi="bn-BD"/>
              </w:rPr>
              <w:t>সংখ্যা</w:t>
            </w:r>
          </w:p>
        </w:tc>
        <w:tc>
          <w:tcPr>
            <w:tcW w:w="630" w:type="dxa"/>
            <w:vAlign w:val="center"/>
          </w:tcPr>
          <w:p w14:paraId="086BEFF9" w14:textId="00095461"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১৫</w:t>
            </w:r>
          </w:p>
        </w:tc>
        <w:tc>
          <w:tcPr>
            <w:tcW w:w="629" w:type="dxa"/>
            <w:vAlign w:val="center"/>
          </w:tcPr>
          <w:p w14:paraId="2FE1D666" w14:textId="61C1F152" w:rsidR="00366E04" w:rsidRDefault="00366E04" w:rsidP="00366E04">
            <w:pPr>
              <w:spacing w:before="40" w:after="40" w:line="264" w:lineRule="auto"/>
              <w:jc w:val="center"/>
              <w:rPr>
                <w:rFonts w:ascii="NikoshBAN" w:hAnsi="NikoshBAN" w:cs="NikoshBAN"/>
                <w:sz w:val="16"/>
                <w:szCs w:val="16"/>
                <w:lang w:bidi="bn-BD"/>
              </w:rPr>
            </w:pPr>
          </w:p>
        </w:tc>
        <w:tc>
          <w:tcPr>
            <w:tcW w:w="576" w:type="dxa"/>
            <w:vAlign w:val="center"/>
          </w:tcPr>
          <w:p w14:paraId="05EAE56C" w14:textId="2FA6E8D5"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২০</w:t>
            </w:r>
          </w:p>
        </w:tc>
        <w:tc>
          <w:tcPr>
            <w:tcW w:w="624" w:type="dxa"/>
            <w:vAlign w:val="center"/>
          </w:tcPr>
          <w:p w14:paraId="1F700F11" w14:textId="3C3A2185" w:rsidR="00366E04" w:rsidRDefault="00366E04" w:rsidP="00366E04">
            <w:pPr>
              <w:spacing w:before="40" w:after="40" w:line="264" w:lineRule="auto"/>
              <w:jc w:val="center"/>
              <w:rPr>
                <w:rFonts w:ascii="NikoshBAN" w:hAnsi="NikoshBAN" w:cs="NikoshBAN"/>
                <w:sz w:val="16"/>
                <w:szCs w:val="16"/>
                <w:lang w:bidi="bn-BD"/>
              </w:rPr>
            </w:pPr>
          </w:p>
        </w:tc>
        <w:tc>
          <w:tcPr>
            <w:tcW w:w="619" w:type="dxa"/>
            <w:vAlign w:val="center"/>
          </w:tcPr>
          <w:p w14:paraId="28FEC6CF" w14:textId="4A63D941"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২৫</w:t>
            </w:r>
          </w:p>
        </w:tc>
        <w:tc>
          <w:tcPr>
            <w:tcW w:w="596" w:type="dxa"/>
            <w:vAlign w:val="center"/>
          </w:tcPr>
          <w:p w14:paraId="511DBF8D" w14:textId="739266C1"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২৮</w:t>
            </w:r>
          </w:p>
        </w:tc>
        <w:tc>
          <w:tcPr>
            <w:tcW w:w="569" w:type="dxa"/>
            <w:vAlign w:val="center"/>
          </w:tcPr>
          <w:p w14:paraId="7D4A6194" w14:textId="75FB5AC9" w:rsidR="00366E04" w:rsidRDefault="00366E04" w:rsidP="00366E04">
            <w:pPr>
              <w:spacing w:before="40" w:after="40" w:line="264" w:lineRule="auto"/>
              <w:jc w:val="center"/>
              <w:rPr>
                <w:rFonts w:ascii="NikoshBAN" w:hAnsi="NikoshBAN" w:cs="NikoshBAN"/>
                <w:sz w:val="16"/>
                <w:szCs w:val="16"/>
                <w:lang w:bidi="bn-BD"/>
              </w:rPr>
            </w:pPr>
          </w:p>
        </w:tc>
      </w:tr>
      <w:tr w:rsidR="00366E04" w14:paraId="21AD51E4" w14:textId="77777777">
        <w:trPr>
          <w:trHeight w:val="272"/>
          <w:jc w:val="center"/>
        </w:trPr>
        <w:tc>
          <w:tcPr>
            <w:tcW w:w="1648" w:type="dxa"/>
            <w:vMerge w:val="restart"/>
          </w:tcPr>
          <w:p w14:paraId="5987A85F" w14:textId="77777777" w:rsidR="00366E04" w:rsidRDefault="00366E04" w:rsidP="00366E04">
            <w:pPr>
              <w:pStyle w:val="ListParagraph"/>
              <w:numPr>
                <w:ilvl w:val="0"/>
                <w:numId w:val="28"/>
              </w:numPr>
              <w:spacing w:before="40" w:after="40" w:line="264" w:lineRule="auto"/>
              <w:ind w:left="284" w:hanging="270"/>
              <w:rPr>
                <w:rFonts w:ascii="NikoshBAN" w:eastAsia="Nikosh" w:hAnsi="NikoshBAN" w:cs="NikoshBAN"/>
                <w:sz w:val="16"/>
                <w:szCs w:val="16"/>
                <w:cs/>
                <w:lang w:val="en-US" w:bidi="bn-IN"/>
              </w:rPr>
            </w:pPr>
            <w:permStart w:id="1659860932" w:edGrp="everyone" w:colFirst="0" w:colLast="0"/>
            <w:permStart w:id="1096820109" w:edGrp="everyone" w:colFirst="1" w:colLast="1"/>
            <w:permStart w:id="1441804906" w:edGrp="everyone" w:colFirst="2" w:colLast="2"/>
            <w:permStart w:id="2003571832" w:edGrp="everyone" w:colFirst="3" w:colLast="3"/>
            <w:permStart w:id="1074022759" w:edGrp="everyone" w:colFirst="4" w:colLast="4"/>
            <w:permStart w:id="401412644" w:edGrp="everyone" w:colFirst="5" w:colLast="5"/>
            <w:permStart w:id="1304888161" w:edGrp="everyone" w:colFirst="6" w:colLast="6"/>
            <w:permStart w:id="1105337150" w:edGrp="everyone" w:colFirst="7" w:colLast="7"/>
            <w:permStart w:id="554716716" w:edGrp="everyone" w:colFirst="8" w:colLast="8"/>
            <w:permStart w:id="1940526874" w:edGrp="everyone" w:colFirst="9" w:colLast="9"/>
            <w:permStart w:id="1787104142" w:edGrp="everyone" w:colFirst="10" w:colLast="10"/>
            <w:permEnd w:id="1159949784"/>
            <w:permEnd w:id="1788871955"/>
            <w:permEnd w:id="389887840"/>
            <w:permEnd w:id="1249854760"/>
            <w:permEnd w:id="1155341211"/>
            <w:permEnd w:id="1638998924"/>
            <w:permEnd w:id="1713274267"/>
            <w:permEnd w:id="535584024"/>
            <w:permEnd w:id="511139062"/>
            <w:r>
              <w:rPr>
                <w:rFonts w:ascii="NikoshBAN" w:eastAsia="Nikosh" w:hAnsi="NikoshBAN" w:cs="NikoshBAN"/>
                <w:sz w:val="16"/>
                <w:szCs w:val="16"/>
                <w:cs/>
                <w:lang w:val="en-US" w:bidi="bn-BD"/>
              </w:rPr>
              <w:t>রাসায়নিক পরিমাপ</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বিজ্ঞান সংশ্লিষ্ট মৌলিক ও প্রায়োগিক গবেষণা কার্যক্রম গ্রহণ</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পরিচালনা</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গবেষণালব্ধ ফলাফলের প্রয়োগ ও সংশ্লিষ্ট সকল কার্যক্রমের ব্যবস্থাপনা ও সমন্বয়</w:t>
            </w:r>
          </w:p>
        </w:tc>
        <w:tc>
          <w:tcPr>
            <w:tcW w:w="1090" w:type="dxa"/>
            <w:vAlign w:val="center"/>
          </w:tcPr>
          <w:p w14:paraId="44532B50" w14:textId="77777777" w:rsidR="00366E04" w:rsidRDefault="00366E04" w:rsidP="00366E04">
            <w:pPr>
              <w:autoSpaceDE w:val="0"/>
              <w:autoSpaceDN w:val="0"/>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চলমান ও সমাপ্ত  আরএন্ডডি প্রকল্প</w:t>
            </w:r>
          </w:p>
        </w:tc>
        <w:tc>
          <w:tcPr>
            <w:tcW w:w="666" w:type="dxa"/>
            <w:vMerge w:val="restart"/>
            <w:vAlign w:val="center"/>
          </w:tcPr>
          <w:p w14:paraId="45B17DFE" w14:textId="77777777" w:rsidR="00366E04" w:rsidRDefault="00366E04" w:rsidP="00366E04">
            <w:pPr>
              <w:pStyle w:val="Title"/>
              <w:spacing w:before="40" w:after="40" w:line="264" w:lineRule="auto"/>
              <w:rPr>
                <w:rFonts w:ascii="NikoshBAN" w:eastAsia="Nikosh" w:hAnsi="NikoshBAN" w:cs="NikoshBAN"/>
                <w:sz w:val="16"/>
                <w:szCs w:val="16"/>
                <w:cs/>
                <w:lang w:bidi="bn-IN"/>
              </w:rPr>
            </w:pPr>
            <w:r>
              <w:rPr>
                <w:rFonts w:ascii="NikoshBAN" w:eastAsia="Nikosh" w:hAnsi="NikoshBAN" w:cs="NikoshBAN"/>
                <w:sz w:val="16"/>
                <w:szCs w:val="16"/>
                <w:cs/>
                <w:lang w:bidi="bn-IN"/>
              </w:rPr>
              <w:t>4</w:t>
            </w:r>
          </w:p>
        </w:tc>
        <w:tc>
          <w:tcPr>
            <w:tcW w:w="630" w:type="dxa"/>
            <w:vAlign w:val="center"/>
          </w:tcPr>
          <w:p w14:paraId="453B629F" w14:textId="77777777" w:rsidR="00366E04" w:rsidRDefault="00366E04" w:rsidP="00366E04">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14:paraId="12435671" w14:textId="00F6B87A"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১৫</w:t>
            </w:r>
          </w:p>
        </w:tc>
        <w:tc>
          <w:tcPr>
            <w:tcW w:w="629" w:type="dxa"/>
            <w:vAlign w:val="center"/>
          </w:tcPr>
          <w:p w14:paraId="3C57D703" w14:textId="6D5C8210" w:rsidR="00366E04" w:rsidRDefault="00366E04" w:rsidP="00366E04">
            <w:pPr>
              <w:spacing w:before="40" w:after="40" w:line="264" w:lineRule="auto"/>
              <w:jc w:val="center"/>
              <w:rPr>
                <w:rFonts w:ascii="NikoshBAN" w:hAnsi="NikoshBAN" w:cs="NikoshBAN"/>
                <w:sz w:val="16"/>
                <w:szCs w:val="16"/>
                <w:lang w:bidi="bn-BD"/>
              </w:rPr>
            </w:pPr>
          </w:p>
        </w:tc>
        <w:tc>
          <w:tcPr>
            <w:tcW w:w="576" w:type="dxa"/>
            <w:vAlign w:val="center"/>
          </w:tcPr>
          <w:p w14:paraId="10E05D24" w14:textId="313EFC10"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val="en-US" w:bidi="bn-BD"/>
              </w:rPr>
              <w:t>১৮</w:t>
            </w:r>
          </w:p>
        </w:tc>
        <w:tc>
          <w:tcPr>
            <w:tcW w:w="624" w:type="dxa"/>
            <w:vAlign w:val="center"/>
          </w:tcPr>
          <w:p w14:paraId="0A61F9C2" w14:textId="1D24D125" w:rsidR="00366E04" w:rsidRDefault="00366E04" w:rsidP="00366E04">
            <w:pPr>
              <w:spacing w:before="40" w:after="40" w:line="264" w:lineRule="auto"/>
              <w:jc w:val="center"/>
              <w:rPr>
                <w:rFonts w:ascii="NikoshBAN" w:hAnsi="NikoshBAN" w:cs="NikoshBAN"/>
                <w:sz w:val="16"/>
                <w:szCs w:val="16"/>
                <w:lang w:bidi="bn-BD"/>
              </w:rPr>
            </w:pPr>
          </w:p>
        </w:tc>
        <w:tc>
          <w:tcPr>
            <w:tcW w:w="619" w:type="dxa"/>
            <w:vAlign w:val="center"/>
          </w:tcPr>
          <w:p w14:paraId="6BB74C7C" w14:textId="527CF9A4"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bidi="bn-BD"/>
              </w:rPr>
              <w:t>২০</w:t>
            </w:r>
          </w:p>
        </w:tc>
        <w:tc>
          <w:tcPr>
            <w:tcW w:w="596" w:type="dxa"/>
            <w:vAlign w:val="center"/>
          </w:tcPr>
          <w:p w14:paraId="71FE160C" w14:textId="1F81E86A"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২২</w:t>
            </w:r>
          </w:p>
        </w:tc>
        <w:tc>
          <w:tcPr>
            <w:tcW w:w="569" w:type="dxa"/>
            <w:vAlign w:val="center"/>
          </w:tcPr>
          <w:p w14:paraId="3BA0C4DE" w14:textId="39CC2D64" w:rsidR="00366E04" w:rsidRDefault="00366E04" w:rsidP="00366E04">
            <w:pPr>
              <w:spacing w:before="40" w:after="40" w:line="264" w:lineRule="auto"/>
              <w:jc w:val="center"/>
              <w:rPr>
                <w:rFonts w:ascii="NikoshBAN" w:hAnsi="NikoshBAN" w:cs="NikoshBAN"/>
                <w:sz w:val="16"/>
                <w:szCs w:val="16"/>
                <w:lang w:bidi="bn-BD"/>
              </w:rPr>
            </w:pPr>
          </w:p>
        </w:tc>
      </w:tr>
      <w:tr w:rsidR="00366E04" w14:paraId="6B04312F" w14:textId="77777777">
        <w:trPr>
          <w:trHeight w:val="309"/>
          <w:jc w:val="center"/>
        </w:trPr>
        <w:tc>
          <w:tcPr>
            <w:tcW w:w="1648" w:type="dxa"/>
            <w:vMerge/>
          </w:tcPr>
          <w:p w14:paraId="112B581F" w14:textId="77777777" w:rsidR="00366E04" w:rsidRDefault="00366E04" w:rsidP="00366E04">
            <w:pPr>
              <w:pStyle w:val="ListParagraph"/>
              <w:numPr>
                <w:ilvl w:val="0"/>
                <w:numId w:val="18"/>
              </w:numPr>
              <w:spacing w:before="40" w:after="40" w:line="264" w:lineRule="auto"/>
              <w:ind w:left="284" w:hanging="270"/>
              <w:rPr>
                <w:rFonts w:ascii="NikoshBAN" w:eastAsia="Nikosh" w:hAnsi="NikoshBAN" w:cs="NikoshBAN"/>
                <w:sz w:val="16"/>
                <w:szCs w:val="16"/>
                <w:cs/>
                <w:lang w:val="en-US" w:bidi="bn-IN"/>
              </w:rPr>
            </w:pPr>
            <w:permStart w:id="410207443" w:edGrp="everyone" w:colFirst="1" w:colLast="1"/>
            <w:permStart w:id="1492658110" w:edGrp="everyone" w:colFirst="3" w:colLast="3"/>
            <w:permStart w:id="1325298634" w:edGrp="everyone" w:colFirst="4" w:colLast="4"/>
            <w:permStart w:id="343549964" w:edGrp="everyone" w:colFirst="5" w:colLast="5"/>
            <w:permStart w:id="1099909639" w:edGrp="everyone" w:colFirst="6" w:colLast="6"/>
            <w:permStart w:id="556415910" w:edGrp="everyone" w:colFirst="7" w:colLast="7"/>
            <w:permStart w:id="1349191428" w:edGrp="everyone" w:colFirst="8" w:colLast="8"/>
            <w:permStart w:id="9006734" w:edGrp="everyone" w:colFirst="9" w:colLast="9"/>
            <w:permStart w:id="1492070738" w:edGrp="everyone" w:colFirst="10" w:colLast="10"/>
            <w:permEnd w:id="1659860932"/>
            <w:permEnd w:id="1096820109"/>
            <w:permEnd w:id="1441804906"/>
            <w:permEnd w:id="2003571832"/>
            <w:permEnd w:id="1074022759"/>
            <w:permEnd w:id="401412644"/>
            <w:permEnd w:id="1304888161"/>
            <w:permEnd w:id="1105337150"/>
            <w:permEnd w:id="554716716"/>
            <w:permEnd w:id="1940526874"/>
            <w:permEnd w:id="1787104142"/>
          </w:p>
        </w:tc>
        <w:tc>
          <w:tcPr>
            <w:tcW w:w="1090" w:type="dxa"/>
            <w:vAlign w:val="center"/>
          </w:tcPr>
          <w:p w14:paraId="46E04AE5" w14:textId="77777777" w:rsidR="00366E04" w:rsidRDefault="00366E04" w:rsidP="00366E04">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বৈজ্ঞানিক জার্নালে প্রকাশিত প্রবদ্ধও বই</w:t>
            </w:r>
          </w:p>
        </w:tc>
        <w:tc>
          <w:tcPr>
            <w:tcW w:w="666" w:type="dxa"/>
            <w:vMerge/>
            <w:vAlign w:val="center"/>
          </w:tcPr>
          <w:p w14:paraId="25A5FE6C" w14:textId="77777777" w:rsidR="00366E04" w:rsidRDefault="00366E04" w:rsidP="00366E04">
            <w:pPr>
              <w:pStyle w:val="Title"/>
              <w:spacing w:before="40" w:after="40" w:line="264" w:lineRule="auto"/>
              <w:rPr>
                <w:rFonts w:ascii="NikoshBAN" w:eastAsia="Nikosh" w:hAnsi="NikoshBAN" w:cs="NikoshBAN"/>
                <w:sz w:val="16"/>
                <w:szCs w:val="16"/>
                <w:cs/>
                <w:lang w:bidi="bn-BD"/>
              </w:rPr>
            </w:pPr>
          </w:p>
        </w:tc>
        <w:tc>
          <w:tcPr>
            <w:tcW w:w="630" w:type="dxa"/>
            <w:vAlign w:val="center"/>
          </w:tcPr>
          <w:p w14:paraId="6C1E36CB" w14:textId="77777777" w:rsidR="00366E04" w:rsidRDefault="00366E04" w:rsidP="00366E04">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14:paraId="5E290779" w14:textId="140FCC62" w:rsidR="00366E04" w:rsidRDefault="00366E04" w:rsidP="00366E04">
            <w:pPr>
              <w:spacing w:before="40" w:after="40" w:line="264" w:lineRule="auto"/>
              <w:jc w:val="center"/>
              <w:rPr>
                <w:rFonts w:ascii="NikoshBAN" w:hAnsi="NikoshBAN" w:cs="NikoshBAN"/>
                <w:sz w:val="16"/>
                <w:szCs w:val="16"/>
              </w:rPr>
            </w:pPr>
            <w:r>
              <w:rPr>
                <w:rFonts w:ascii="NikoshBAN" w:hAnsi="NikoshBAN" w:cs="NikoshBAN" w:hint="cs"/>
                <w:sz w:val="16"/>
                <w:szCs w:val="16"/>
                <w:cs/>
                <w:lang w:bidi="bn-BD"/>
              </w:rPr>
              <w:t>১৫</w:t>
            </w:r>
          </w:p>
        </w:tc>
        <w:tc>
          <w:tcPr>
            <w:tcW w:w="629" w:type="dxa"/>
            <w:vAlign w:val="center"/>
          </w:tcPr>
          <w:p w14:paraId="6710A55D" w14:textId="6BB3AB72" w:rsidR="00366E04" w:rsidRDefault="00366E04" w:rsidP="00366E04">
            <w:pPr>
              <w:spacing w:before="40" w:after="40" w:line="264" w:lineRule="auto"/>
              <w:jc w:val="center"/>
              <w:rPr>
                <w:rFonts w:ascii="NikoshBAN" w:hAnsi="NikoshBAN" w:cs="NikoshBAN"/>
                <w:sz w:val="16"/>
                <w:szCs w:val="16"/>
                <w:lang w:bidi="bn-BD"/>
              </w:rPr>
            </w:pPr>
          </w:p>
        </w:tc>
        <w:tc>
          <w:tcPr>
            <w:tcW w:w="576" w:type="dxa"/>
            <w:vAlign w:val="center"/>
          </w:tcPr>
          <w:p w14:paraId="04A4DD05" w14:textId="5858ACA1"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val="en-US" w:bidi="bn-BD"/>
              </w:rPr>
              <w:t>১৮</w:t>
            </w:r>
          </w:p>
        </w:tc>
        <w:tc>
          <w:tcPr>
            <w:tcW w:w="624" w:type="dxa"/>
            <w:vAlign w:val="center"/>
          </w:tcPr>
          <w:p w14:paraId="43BFC270" w14:textId="28784C83" w:rsidR="00366E04" w:rsidRDefault="00366E04" w:rsidP="00366E04">
            <w:pPr>
              <w:spacing w:before="40" w:after="40" w:line="264" w:lineRule="auto"/>
              <w:jc w:val="center"/>
              <w:rPr>
                <w:rFonts w:ascii="NikoshBAN" w:hAnsi="NikoshBAN" w:cs="NikoshBAN"/>
                <w:sz w:val="16"/>
                <w:szCs w:val="16"/>
                <w:lang w:bidi="bn-BD"/>
              </w:rPr>
            </w:pPr>
          </w:p>
        </w:tc>
        <w:tc>
          <w:tcPr>
            <w:tcW w:w="619" w:type="dxa"/>
            <w:vAlign w:val="center"/>
          </w:tcPr>
          <w:p w14:paraId="2E931051" w14:textId="55BDEA32"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bidi="bn-BD"/>
              </w:rPr>
              <w:t>২০</w:t>
            </w:r>
          </w:p>
        </w:tc>
        <w:tc>
          <w:tcPr>
            <w:tcW w:w="596" w:type="dxa"/>
            <w:vAlign w:val="center"/>
          </w:tcPr>
          <w:p w14:paraId="5AE5ADCB" w14:textId="71CE6923"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২২</w:t>
            </w:r>
          </w:p>
        </w:tc>
        <w:tc>
          <w:tcPr>
            <w:tcW w:w="569" w:type="dxa"/>
            <w:vAlign w:val="center"/>
          </w:tcPr>
          <w:p w14:paraId="384931B1" w14:textId="4391236E" w:rsidR="00366E04" w:rsidRDefault="00366E04" w:rsidP="00366E04">
            <w:pPr>
              <w:spacing w:before="40" w:after="40" w:line="264" w:lineRule="auto"/>
              <w:jc w:val="center"/>
              <w:rPr>
                <w:rFonts w:ascii="NikoshBAN" w:hAnsi="NikoshBAN" w:cs="NikoshBAN"/>
                <w:sz w:val="16"/>
                <w:szCs w:val="16"/>
                <w:lang w:bidi="bn-BD"/>
              </w:rPr>
            </w:pPr>
          </w:p>
        </w:tc>
      </w:tr>
      <w:tr w:rsidR="00366E04" w14:paraId="159369F1" w14:textId="77777777">
        <w:trPr>
          <w:trHeight w:val="309"/>
          <w:jc w:val="center"/>
        </w:trPr>
        <w:tc>
          <w:tcPr>
            <w:tcW w:w="1648" w:type="dxa"/>
            <w:vMerge/>
          </w:tcPr>
          <w:p w14:paraId="1ADFC8C5" w14:textId="77777777" w:rsidR="00366E04" w:rsidRDefault="00366E04" w:rsidP="00366E04">
            <w:pPr>
              <w:pStyle w:val="ListParagraph"/>
              <w:numPr>
                <w:ilvl w:val="0"/>
                <w:numId w:val="18"/>
              </w:numPr>
              <w:spacing w:before="40" w:after="40" w:line="264" w:lineRule="auto"/>
              <w:ind w:left="284" w:hanging="270"/>
              <w:rPr>
                <w:rFonts w:ascii="NikoshBAN" w:eastAsia="Nikosh" w:hAnsi="NikoshBAN" w:cs="NikoshBAN"/>
                <w:sz w:val="16"/>
                <w:szCs w:val="16"/>
                <w:cs/>
                <w:lang w:val="en-US" w:bidi="bn-IN"/>
              </w:rPr>
            </w:pPr>
            <w:permStart w:id="680270810" w:edGrp="everyone" w:colFirst="1" w:colLast="1"/>
            <w:permStart w:id="1545485408" w:edGrp="everyone" w:colFirst="3" w:colLast="3"/>
            <w:permStart w:id="1967732265" w:edGrp="everyone" w:colFirst="4" w:colLast="4"/>
            <w:permStart w:id="1125271838" w:edGrp="everyone" w:colFirst="5" w:colLast="5"/>
            <w:permStart w:id="295718213" w:edGrp="everyone" w:colFirst="6" w:colLast="6"/>
            <w:permStart w:id="466769145" w:edGrp="everyone" w:colFirst="7" w:colLast="7"/>
            <w:permStart w:id="1107298529" w:edGrp="everyone" w:colFirst="8" w:colLast="8"/>
            <w:permStart w:id="1011434688" w:edGrp="everyone" w:colFirst="9" w:colLast="9"/>
            <w:permStart w:id="850198808" w:edGrp="everyone" w:colFirst="10" w:colLast="10"/>
            <w:permEnd w:id="410207443"/>
            <w:permEnd w:id="1492658110"/>
            <w:permEnd w:id="1325298634"/>
            <w:permEnd w:id="343549964"/>
            <w:permEnd w:id="1099909639"/>
            <w:permEnd w:id="556415910"/>
            <w:permEnd w:id="1349191428"/>
            <w:permEnd w:id="9006734"/>
            <w:permEnd w:id="1492070738"/>
          </w:p>
        </w:tc>
        <w:tc>
          <w:tcPr>
            <w:tcW w:w="1090" w:type="dxa"/>
          </w:tcPr>
          <w:p w14:paraId="1625E83D" w14:textId="77777777" w:rsidR="00366E04" w:rsidRDefault="00366E04" w:rsidP="00366E04">
            <w:pPr>
              <w:autoSpaceDE w:val="0"/>
              <w:autoSpaceDN w:val="0"/>
              <w:spacing w:before="40" w:after="40"/>
              <w:ind w:right="-43"/>
              <w:jc w:val="center"/>
              <w:rPr>
                <w:rFonts w:ascii="NikoshBAN" w:hAnsi="NikoshBAN" w:cs="NikoshBAN"/>
                <w:sz w:val="16"/>
                <w:szCs w:val="16"/>
                <w:cs/>
                <w:lang w:bidi="bn-IN"/>
              </w:rPr>
            </w:pPr>
            <w:r>
              <w:rPr>
                <w:rFonts w:ascii="NikoshBAN" w:hAnsi="NikoshBAN" w:cs="NikoshBAN"/>
                <w:sz w:val="16"/>
                <w:szCs w:val="16"/>
                <w:cs/>
                <w:lang w:bidi="bn-IN"/>
              </w:rPr>
              <w:t>পণ্য</w:t>
            </w:r>
            <w:r>
              <w:rPr>
                <w:rFonts w:ascii="NikoshBAN" w:hAnsi="NikoshBAN" w:cs="NikoshBAN"/>
                <w:sz w:val="16"/>
                <w:szCs w:val="16"/>
                <w:lang w:bidi="bn-IN"/>
              </w:rPr>
              <w:t>/</w:t>
            </w:r>
            <w:r>
              <w:rPr>
                <w:rFonts w:ascii="NikoshBAN" w:hAnsi="NikoshBAN" w:cs="NikoshBAN"/>
                <w:sz w:val="16"/>
                <w:szCs w:val="16"/>
                <w:cs/>
                <w:lang w:bidi="bn-IN"/>
              </w:rPr>
              <w:t xml:space="preserve">সেবা উন্নয়নে দেশীয় সক্ষমতা তৈরী </w:t>
            </w:r>
            <w:r>
              <w:rPr>
                <w:rFonts w:ascii="NikoshBAN" w:hAnsi="NikoshBAN" w:cs="NikoshBAN"/>
                <w:sz w:val="16"/>
                <w:szCs w:val="16"/>
                <w:lang w:bidi="bn-IN"/>
              </w:rPr>
              <w:t>(</w:t>
            </w:r>
            <w:r>
              <w:rPr>
                <w:rFonts w:ascii="NikoshBAN" w:hAnsi="NikoshBAN" w:cs="NikoshBAN"/>
                <w:sz w:val="16"/>
                <w:szCs w:val="16"/>
                <w:cs/>
                <w:lang w:bidi="bn-IN"/>
              </w:rPr>
              <w:t>প্রোডাক্ট ডেভেলপমেন্ট</w:t>
            </w:r>
            <w:r>
              <w:rPr>
                <w:rFonts w:ascii="NikoshBAN" w:hAnsi="NikoshBAN" w:cs="NikoshBAN"/>
                <w:sz w:val="16"/>
                <w:szCs w:val="16"/>
                <w:lang w:bidi="bn-IN"/>
              </w:rPr>
              <w:t>)</w:t>
            </w:r>
          </w:p>
        </w:tc>
        <w:tc>
          <w:tcPr>
            <w:tcW w:w="666" w:type="dxa"/>
            <w:vMerge/>
            <w:vAlign w:val="center"/>
          </w:tcPr>
          <w:p w14:paraId="474B2841" w14:textId="77777777" w:rsidR="00366E04" w:rsidRDefault="00366E04" w:rsidP="00366E04">
            <w:pPr>
              <w:pStyle w:val="Title"/>
              <w:spacing w:before="40" w:after="40" w:line="264" w:lineRule="auto"/>
              <w:rPr>
                <w:rFonts w:ascii="NikoshBAN" w:eastAsia="Nikosh" w:hAnsi="NikoshBAN" w:cs="NikoshBAN"/>
                <w:sz w:val="16"/>
                <w:szCs w:val="16"/>
                <w:cs/>
                <w:lang w:bidi="bn-BD"/>
              </w:rPr>
            </w:pPr>
          </w:p>
        </w:tc>
        <w:tc>
          <w:tcPr>
            <w:tcW w:w="630" w:type="dxa"/>
            <w:vAlign w:val="center"/>
          </w:tcPr>
          <w:p w14:paraId="29541304" w14:textId="77777777" w:rsidR="00366E04" w:rsidRDefault="00366E04" w:rsidP="00366E04">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14:paraId="196A4C49" w14:textId="3D20853D" w:rsidR="00366E04" w:rsidRDefault="00366E04" w:rsidP="00366E04">
            <w:pPr>
              <w:spacing w:before="40" w:after="40" w:line="264" w:lineRule="auto"/>
              <w:jc w:val="center"/>
              <w:rPr>
                <w:rFonts w:ascii="NikoshBAN" w:hAnsi="NikoshBAN" w:cs="NikoshBAN"/>
                <w:sz w:val="16"/>
                <w:szCs w:val="16"/>
              </w:rPr>
            </w:pPr>
            <w:r>
              <w:rPr>
                <w:rFonts w:ascii="NikoshBAN" w:hAnsi="NikoshBAN" w:cs="NikoshBAN" w:hint="cs"/>
                <w:sz w:val="16"/>
                <w:szCs w:val="16"/>
                <w:cs/>
                <w:lang w:bidi="bn-BD"/>
              </w:rPr>
              <w:t>০২</w:t>
            </w:r>
          </w:p>
        </w:tc>
        <w:tc>
          <w:tcPr>
            <w:tcW w:w="629" w:type="dxa"/>
            <w:vAlign w:val="center"/>
          </w:tcPr>
          <w:p w14:paraId="1DFD391B" w14:textId="1E25CB93" w:rsidR="00366E04" w:rsidRDefault="00366E04" w:rsidP="00366E04">
            <w:pPr>
              <w:spacing w:before="40" w:after="40" w:line="264" w:lineRule="auto"/>
              <w:jc w:val="center"/>
              <w:rPr>
                <w:rFonts w:ascii="NikoshBAN" w:hAnsi="NikoshBAN" w:cs="NikoshBAN"/>
                <w:sz w:val="16"/>
                <w:szCs w:val="16"/>
                <w:lang w:bidi="bn-BD"/>
              </w:rPr>
            </w:pPr>
          </w:p>
        </w:tc>
        <w:tc>
          <w:tcPr>
            <w:tcW w:w="576" w:type="dxa"/>
            <w:vAlign w:val="center"/>
          </w:tcPr>
          <w:p w14:paraId="16847736" w14:textId="5CE38CE1"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val="en-US" w:bidi="bn-BD"/>
              </w:rPr>
              <w:t>০২</w:t>
            </w:r>
          </w:p>
        </w:tc>
        <w:tc>
          <w:tcPr>
            <w:tcW w:w="624" w:type="dxa"/>
            <w:vAlign w:val="center"/>
          </w:tcPr>
          <w:p w14:paraId="72DE0125" w14:textId="2A1C0FCA" w:rsidR="00366E04" w:rsidRDefault="00366E04" w:rsidP="00366E04">
            <w:pPr>
              <w:spacing w:before="40" w:after="40" w:line="264" w:lineRule="auto"/>
              <w:jc w:val="center"/>
              <w:rPr>
                <w:rFonts w:ascii="NikoshBAN" w:hAnsi="NikoshBAN" w:cs="NikoshBAN"/>
                <w:sz w:val="16"/>
                <w:szCs w:val="16"/>
                <w:lang w:bidi="bn-BD"/>
              </w:rPr>
            </w:pPr>
          </w:p>
        </w:tc>
        <w:tc>
          <w:tcPr>
            <w:tcW w:w="619" w:type="dxa"/>
            <w:vAlign w:val="center"/>
          </w:tcPr>
          <w:p w14:paraId="49DEE0ED" w14:textId="16A44FEA"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bidi="bn-BD"/>
              </w:rPr>
              <w:t>০৩</w:t>
            </w:r>
          </w:p>
        </w:tc>
        <w:tc>
          <w:tcPr>
            <w:tcW w:w="596" w:type="dxa"/>
            <w:vAlign w:val="center"/>
          </w:tcPr>
          <w:p w14:paraId="0667C0F0" w14:textId="389A8293"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০৩</w:t>
            </w:r>
          </w:p>
        </w:tc>
        <w:tc>
          <w:tcPr>
            <w:tcW w:w="569" w:type="dxa"/>
            <w:vAlign w:val="center"/>
          </w:tcPr>
          <w:p w14:paraId="55616CAF" w14:textId="1D3D68AD" w:rsidR="00366E04" w:rsidRDefault="00366E04" w:rsidP="00366E04">
            <w:pPr>
              <w:spacing w:before="40" w:after="40" w:line="264" w:lineRule="auto"/>
              <w:jc w:val="center"/>
              <w:rPr>
                <w:rFonts w:ascii="NikoshBAN" w:hAnsi="NikoshBAN" w:cs="NikoshBAN"/>
                <w:sz w:val="16"/>
                <w:szCs w:val="16"/>
                <w:lang w:bidi="bn-BD"/>
              </w:rPr>
            </w:pPr>
          </w:p>
        </w:tc>
      </w:tr>
      <w:tr w:rsidR="00366E04" w14:paraId="345002A4" w14:textId="77777777">
        <w:trPr>
          <w:trHeight w:val="206"/>
          <w:jc w:val="center"/>
        </w:trPr>
        <w:tc>
          <w:tcPr>
            <w:tcW w:w="1648" w:type="dxa"/>
            <w:vMerge/>
          </w:tcPr>
          <w:p w14:paraId="5353F966" w14:textId="77777777" w:rsidR="00366E04" w:rsidRDefault="00366E04" w:rsidP="00366E04">
            <w:pPr>
              <w:pStyle w:val="ListParagraph"/>
              <w:numPr>
                <w:ilvl w:val="0"/>
                <w:numId w:val="18"/>
              </w:numPr>
              <w:spacing w:before="40" w:after="40" w:line="264" w:lineRule="auto"/>
              <w:ind w:left="284" w:hanging="270"/>
              <w:rPr>
                <w:rFonts w:ascii="NikoshBAN" w:eastAsia="Nikosh" w:hAnsi="NikoshBAN" w:cs="NikoshBAN"/>
                <w:sz w:val="16"/>
                <w:szCs w:val="16"/>
                <w:cs/>
                <w:lang w:val="en-US" w:bidi="bn-IN"/>
              </w:rPr>
            </w:pPr>
            <w:permStart w:id="155079612" w:edGrp="everyone" w:colFirst="1" w:colLast="1"/>
            <w:permStart w:id="243877732" w:edGrp="everyone" w:colFirst="3" w:colLast="3"/>
            <w:permStart w:id="1048207971" w:edGrp="everyone" w:colFirst="4" w:colLast="4"/>
            <w:permStart w:id="1121847864" w:edGrp="everyone" w:colFirst="5" w:colLast="5"/>
            <w:permStart w:id="1556249039" w:edGrp="everyone" w:colFirst="6" w:colLast="6"/>
            <w:permStart w:id="681984845" w:edGrp="everyone" w:colFirst="7" w:colLast="7"/>
            <w:permStart w:id="429335160" w:edGrp="everyone" w:colFirst="8" w:colLast="8"/>
            <w:permStart w:id="1660712456" w:edGrp="everyone" w:colFirst="9" w:colLast="9"/>
            <w:permStart w:id="2049644141" w:edGrp="everyone" w:colFirst="10" w:colLast="10"/>
            <w:permEnd w:id="680270810"/>
            <w:permEnd w:id="1545485408"/>
            <w:permEnd w:id="1967732265"/>
            <w:permEnd w:id="1125271838"/>
            <w:permEnd w:id="295718213"/>
            <w:permEnd w:id="466769145"/>
            <w:permEnd w:id="1107298529"/>
            <w:permEnd w:id="1011434688"/>
            <w:permEnd w:id="850198808"/>
          </w:p>
        </w:tc>
        <w:tc>
          <w:tcPr>
            <w:tcW w:w="1090" w:type="dxa"/>
          </w:tcPr>
          <w:p w14:paraId="57939665" w14:textId="77777777" w:rsidR="00366E04" w:rsidRDefault="00366E04" w:rsidP="00366E04">
            <w:pPr>
              <w:autoSpaceDE w:val="0"/>
              <w:autoSpaceDN w:val="0"/>
              <w:spacing w:before="40" w:after="40"/>
              <w:ind w:right="-43"/>
              <w:jc w:val="center"/>
              <w:rPr>
                <w:rFonts w:ascii="NikoshBAN" w:hAnsi="NikoshBAN" w:cs="NikoshBAN"/>
                <w:sz w:val="16"/>
                <w:szCs w:val="16"/>
                <w:cs/>
                <w:lang w:bidi="bn-BD"/>
              </w:rPr>
            </w:pPr>
            <w:r>
              <w:rPr>
                <w:rFonts w:ascii="NikoshBAN" w:hAnsi="NikoshBAN" w:cs="NikoshBAN" w:hint="cs"/>
                <w:sz w:val="16"/>
                <w:szCs w:val="16"/>
                <w:cs/>
                <w:lang w:bidi="bn-BD"/>
              </w:rPr>
              <w:t>রেফারেন্স ম্যাটেরিয়াল/ডিভাইস উদ্ভাবন</w:t>
            </w:r>
          </w:p>
        </w:tc>
        <w:tc>
          <w:tcPr>
            <w:tcW w:w="666" w:type="dxa"/>
            <w:vMerge/>
            <w:vAlign w:val="center"/>
          </w:tcPr>
          <w:p w14:paraId="53FD8073" w14:textId="77777777" w:rsidR="00366E04" w:rsidRDefault="00366E04" w:rsidP="00366E04">
            <w:pPr>
              <w:pStyle w:val="Title"/>
              <w:spacing w:before="40" w:after="40" w:line="264" w:lineRule="auto"/>
              <w:rPr>
                <w:rFonts w:ascii="NikoshBAN" w:eastAsia="Nikosh" w:hAnsi="NikoshBAN" w:cs="NikoshBAN"/>
                <w:sz w:val="16"/>
                <w:szCs w:val="16"/>
                <w:cs/>
                <w:lang w:bidi="bn-BD"/>
              </w:rPr>
            </w:pPr>
          </w:p>
        </w:tc>
        <w:tc>
          <w:tcPr>
            <w:tcW w:w="630" w:type="dxa"/>
            <w:vAlign w:val="center"/>
          </w:tcPr>
          <w:p w14:paraId="3F359ADD" w14:textId="77777777" w:rsidR="00366E04" w:rsidRDefault="00366E04" w:rsidP="00366E04">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14:paraId="0682D705" w14:textId="23A455CD"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০৩</w:t>
            </w:r>
          </w:p>
        </w:tc>
        <w:tc>
          <w:tcPr>
            <w:tcW w:w="629" w:type="dxa"/>
            <w:vAlign w:val="center"/>
          </w:tcPr>
          <w:p w14:paraId="647FA046" w14:textId="00B0E26D" w:rsidR="00366E04" w:rsidRDefault="00366E04" w:rsidP="00366E04">
            <w:pPr>
              <w:spacing w:before="40" w:after="40" w:line="264" w:lineRule="auto"/>
              <w:jc w:val="center"/>
              <w:rPr>
                <w:rFonts w:ascii="NikoshBAN" w:hAnsi="NikoshBAN" w:cs="NikoshBAN"/>
                <w:sz w:val="16"/>
                <w:szCs w:val="16"/>
                <w:lang w:bidi="bn-BD"/>
              </w:rPr>
            </w:pPr>
          </w:p>
        </w:tc>
        <w:tc>
          <w:tcPr>
            <w:tcW w:w="576" w:type="dxa"/>
            <w:vAlign w:val="center"/>
          </w:tcPr>
          <w:p w14:paraId="0F3485E2" w14:textId="20A07F43"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val="en-US" w:bidi="bn-BD"/>
              </w:rPr>
              <w:t>০৩</w:t>
            </w:r>
          </w:p>
        </w:tc>
        <w:tc>
          <w:tcPr>
            <w:tcW w:w="624" w:type="dxa"/>
            <w:vAlign w:val="center"/>
          </w:tcPr>
          <w:p w14:paraId="6D00EA84" w14:textId="119675D4" w:rsidR="00366E04" w:rsidRDefault="00366E04" w:rsidP="00366E04">
            <w:pPr>
              <w:spacing w:before="40" w:after="40" w:line="264" w:lineRule="auto"/>
              <w:jc w:val="center"/>
              <w:rPr>
                <w:rFonts w:ascii="NikoshBAN" w:hAnsi="NikoshBAN" w:cs="NikoshBAN"/>
                <w:sz w:val="16"/>
                <w:szCs w:val="16"/>
                <w:lang w:bidi="bn-BD"/>
              </w:rPr>
            </w:pPr>
          </w:p>
        </w:tc>
        <w:tc>
          <w:tcPr>
            <w:tcW w:w="619" w:type="dxa"/>
            <w:vAlign w:val="center"/>
          </w:tcPr>
          <w:p w14:paraId="5731CBBA" w14:textId="1A900E95"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bidi="bn-BD"/>
              </w:rPr>
              <w:t>০৪</w:t>
            </w:r>
          </w:p>
        </w:tc>
        <w:tc>
          <w:tcPr>
            <w:tcW w:w="596" w:type="dxa"/>
            <w:vAlign w:val="center"/>
          </w:tcPr>
          <w:p w14:paraId="2C618F7D" w14:textId="238C210E"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০৩</w:t>
            </w:r>
          </w:p>
        </w:tc>
        <w:tc>
          <w:tcPr>
            <w:tcW w:w="569" w:type="dxa"/>
            <w:vAlign w:val="center"/>
          </w:tcPr>
          <w:p w14:paraId="35CA7DFC" w14:textId="1AB9FD78" w:rsidR="00366E04" w:rsidRDefault="00366E04" w:rsidP="00366E04">
            <w:pPr>
              <w:spacing w:before="40" w:after="40" w:line="264" w:lineRule="auto"/>
              <w:jc w:val="center"/>
              <w:rPr>
                <w:rFonts w:ascii="NikoshBAN" w:hAnsi="NikoshBAN" w:cs="NikoshBAN"/>
                <w:sz w:val="16"/>
                <w:szCs w:val="16"/>
                <w:lang w:bidi="bn-BD"/>
              </w:rPr>
            </w:pPr>
          </w:p>
        </w:tc>
      </w:tr>
      <w:tr w:rsidR="00366E04" w14:paraId="4C35C766" w14:textId="77777777">
        <w:trPr>
          <w:trHeight w:val="374"/>
          <w:jc w:val="center"/>
        </w:trPr>
        <w:tc>
          <w:tcPr>
            <w:tcW w:w="1648" w:type="dxa"/>
            <w:vMerge/>
          </w:tcPr>
          <w:p w14:paraId="7C821C19" w14:textId="77777777" w:rsidR="00366E04" w:rsidRDefault="00366E04" w:rsidP="00366E04">
            <w:pPr>
              <w:pStyle w:val="ListParagraph"/>
              <w:numPr>
                <w:ilvl w:val="0"/>
                <w:numId w:val="18"/>
              </w:numPr>
              <w:spacing w:before="40" w:after="40" w:line="264" w:lineRule="auto"/>
              <w:ind w:left="284" w:hanging="270"/>
              <w:rPr>
                <w:rFonts w:ascii="NikoshBAN" w:eastAsia="Nikosh" w:hAnsi="NikoshBAN" w:cs="NikoshBAN"/>
                <w:sz w:val="16"/>
                <w:szCs w:val="16"/>
                <w:cs/>
                <w:lang w:val="en-US" w:bidi="bn-IN"/>
              </w:rPr>
            </w:pPr>
            <w:permStart w:id="1487213607" w:edGrp="everyone" w:colFirst="1" w:colLast="1"/>
            <w:permStart w:id="473464120" w:edGrp="everyone" w:colFirst="3" w:colLast="3"/>
            <w:permStart w:id="2103726705" w:edGrp="everyone" w:colFirst="4" w:colLast="4"/>
            <w:permStart w:id="1614884515" w:edGrp="everyone" w:colFirst="5" w:colLast="5"/>
            <w:permStart w:id="1575641793" w:edGrp="everyone" w:colFirst="6" w:colLast="6"/>
            <w:permStart w:id="1773286539" w:edGrp="everyone" w:colFirst="7" w:colLast="7"/>
            <w:permStart w:id="1679822313" w:edGrp="everyone" w:colFirst="8" w:colLast="8"/>
            <w:permStart w:id="900885599" w:edGrp="everyone" w:colFirst="9" w:colLast="9"/>
            <w:permStart w:id="1480400726" w:edGrp="everyone" w:colFirst="10" w:colLast="10"/>
            <w:permEnd w:id="155079612"/>
            <w:permEnd w:id="243877732"/>
            <w:permEnd w:id="1048207971"/>
            <w:permEnd w:id="1121847864"/>
            <w:permEnd w:id="1556249039"/>
            <w:permEnd w:id="681984845"/>
            <w:permEnd w:id="429335160"/>
            <w:permEnd w:id="1660712456"/>
            <w:permEnd w:id="2049644141"/>
          </w:p>
        </w:tc>
        <w:tc>
          <w:tcPr>
            <w:tcW w:w="1090" w:type="dxa"/>
          </w:tcPr>
          <w:p w14:paraId="267CF913" w14:textId="77777777" w:rsidR="00366E04" w:rsidRDefault="00366E04" w:rsidP="00366E04">
            <w:pPr>
              <w:autoSpaceDE w:val="0"/>
              <w:autoSpaceDN w:val="0"/>
              <w:spacing w:before="40" w:after="40"/>
              <w:ind w:right="-43"/>
              <w:jc w:val="center"/>
              <w:rPr>
                <w:rFonts w:ascii="NikoshBAN" w:hAnsi="NikoshBAN" w:cs="NikoshBAN"/>
                <w:sz w:val="16"/>
                <w:szCs w:val="16"/>
                <w:cs/>
                <w:lang w:bidi="bn-IN"/>
              </w:rPr>
            </w:pPr>
            <w:r>
              <w:rPr>
                <w:rFonts w:ascii="NikoshBAN" w:eastAsia="Nikosh" w:hAnsi="NikoshBAN" w:cs="NikoshBAN"/>
                <w:sz w:val="16"/>
                <w:szCs w:val="16"/>
                <w:cs/>
                <w:lang w:bidi="bn-BD"/>
              </w:rPr>
              <w:t xml:space="preserve">সেবা চুক্তি, </w:t>
            </w:r>
            <w:r>
              <w:rPr>
                <w:rFonts w:ascii="NikoshBAN" w:hAnsi="NikoshBAN" w:cs="NikoshBAN"/>
                <w:sz w:val="16"/>
                <w:szCs w:val="16"/>
                <w:cs/>
                <w:lang w:bidi="bn-IN"/>
              </w:rPr>
              <w:t xml:space="preserve">সমঝোতা স্মারক </w:t>
            </w:r>
            <w:r>
              <w:rPr>
                <w:sz w:val="14"/>
                <w:szCs w:val="14"/>
                <w:cs/>
                <w:lang w:bidi="bn-IN"/>
              </w:rPr>
              <w:t>(</w:t>
            </w:r>
            <w:r>
              <w:rPr>
                <w:rFonts w:ascii="Calibri" w:hAnsi="Calibri" w:cs="Calibri"/>
                <w:sz w:val="14"/>
                <w:szCs w:val="14"/>
                <w:cs/>
                <w:lang w:bidi="bn-IN"/>
              </w:rPr>
              <w:t>MoU</w:t>
            </w:r>
            <w:r>
              <w:rPr>
                <w:sz w:val="14"/>
                <w:szCs w:val="14"/>
                <w:cs/>
                <w:lang w:bidi="bn-IN"/>
              </w:rPr>
              <w:t>)</w:t>
            </w:r>
            <w:r>
              <w:rPr>
                <w:rFonts w:cstheme="minorBidi" w:hint="cs"/>
                <w:sz w:val="14"/>
                <w:szCs w:val="14"/>
                <w:cs/>
                <w:lang w:bidi="bn-BD"/>
              </w:rPr>
              <w:t xml:space="preserve"> </w:t>
            </w:r>
            <w:r>
              <w:rPr>
                <w:rFonts w:ascii="NikoshBAN" w:hAnsi="NikoshBAN" w:cs="NikoshBAN"/>
                <w:sz w:val="16"/>
                <w:szCs w:val="16"/>
                <w:cs/>
                <w:lang w:bidi="bn-IN"/>
              </w:rPr>
              <w:t>ও</w:t>
            </w:r>
            <w:r>
              <w:rPr>
                <w:rFonts w:ascii="NikoshBAN" w:hAnsi="NikoshBAN" w:cs="NikoshBAN" w:hint="cs"/>
                <w:sz w:val="16"/>
                <w:szCs w:val="16"/>
                <w:cs/>
                <w:lang w:bidi="bn-BD"/>
              </w:rPr>
              <w:t xml:space="preserve"> </w:t>
            </w:r>
            <w:r>
              <w:rPr>
                <w:rFonts w:ascii="NikoshBAN" w:hAnsi="NikoshBAN" w:cs="NikoshBAN"/>
                <w:sz w:val="16"/>
                <w:szCs w:val="16"/>
                <w:cs/>
                <w:lang w:bidi="bn-IN"/>
              </w:rPr>
              <w:t>যৌথ</w:t>
            </w:r>
            <w:r>
              <w:rPr>
                <w:rFonts w:ascii="NikoshBAN" w:hAnsi="NikoshBAN" w:cs="NikoshBAN" w:hint="cs"/>
                <w:sz w:val="16"/>
                <w:szCs w:val="16"/>
                <w:cs/>
                <w:lang w:bidi="bn-BD"/>
              </w:rPr>
              <w:t xml:space="preserve"> </w:t>
            </w:r>
            <w:r>
              <w:rPr>
                <w:rFonts w:ascii="NikoshBAN" w:hAnsi="NikoshBAN" w:cs="NikoshBAN"/>
                <w:sz w:val="16"/>
                <w:szCs w:val="16"/>
                <w:cs/>
                <w:lang w:bidi="bn-IN"/>
              </w:rPr>
              <w:t>গবেষণা</w:t>
            </w:r>
            <w:r>
              <w:rPr>
                <w:rFonts w:ascii="NikoshBAN" w:hAnsi="NikoshBAN" w:cs="NikoshBAN" w:hint="cs"/>
                <w:sz w:val="16"/>
                <w:szCs w:val="16"/>
                <w:cs/>
                <w:lang w:bidi="bn-BD"/>
              </w:rPr>
              <w:t xml:space="preserve"> </w:t>
            </w:r>
            <w:r>
              <w:rPr>
                <w:rFonts w:ascii="NikoshBAN" w:hAnsi="NikoshBAN" w:cs="NikoshBAN"/>
                <w:sz w:val="16"/>
                <w:szCs w:val="16"/>
                <w:cs/>
                <w:lang w:bidi="bn-IN"/>
              </w:rPr>
              <w:t>চুক্তি স্বাক্ষরিত</w:t>
            </w:r>
          </w:p>
        </w:tc>
        <w:tc>
          <w:tcPr>
            <w:tcW w:w="666" w:type="dxa"/>
            <w:vMerge/>
            <w:vAlign w:val="center"/>
          </w:tcPr>
          <w:p w14:paraId="236C0979" w14:textId="77777777" w:rsidR="00366E04" w:rsidRDefault="00366E04" w:rsidP="00366E04">
            <w:pPr>
              <w:pStyle w:val="Title"/>
              <w:spacing w:before="40" w:after="40" w:line="264" w:lineRule="auto"/>
              <w:rPr>
                <w:rFonts w:ascii="NikoshBAN" w:eastAsia="Nikosh" w:hAnsi="NikoshBAN" w:cs="NikoshBAN"/>
                <w:sz w:val="16"/>
                <w:szCs w:val="16"/>
                <w:cs/>
                <w:lang w:bidi="bn-BD"/>
              </w:rPr>
            </w:pPr>
          </w:p>
        </w:tc>
        <w:tc>
          <w:tcPr>
            <w:tcW w:w="630" w:type="dxa"/>
            <w:vAlign w:val="center"/>
          </w:tcPr>
          <w:p w14:paraId="02B429F2" w14:textId="77777777" w:rsidR="00366E04" w:rsidRDefault="00366E04" w:rsidP="00366E04">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bidi="bn-BD"/>
              </w:rPr>
              <w:t>সংখ্যা</w:t>
            </w:r>
          </w:p>
        </w:tc>
        <w:tc>
          <w:tcPr>
            <w:tcW w:w="630" w:type="dxa"/>
            <w:vAlign w:val="center"/>
          </w:tcPr>
          <w:p w14:paraId="54B9EB3A" w14:textId="727C60F4" w:rsidR="00366E04" w:rsidRDefault="00366E04" w:rsidP="00366E04">
            <w:pPr>
              <w:spacing w:before="40" w:after="40" w:line="264" w:lineRule="auto"/>
              <w:jc w:val="center"/>
              <w:rPr>
                <w:rFonts w:ascii="NikoshBAN" w:hAnsi="NikoshBAN" w:cs="NikoshBAN"/>
                <w:sz w:val="16"/>
                <w:szCs w:val="16"/>
              </w:rPr>
            </w:pPr>
            <w:r>
              <w:rPr>
                <w:rFonts w:ascii="NikoshBAN" w:hAnsi="NikoshBAN" w:cs="NikoshBAN" w:hint="cs"/>
                <w:sz w:val="16"/>
                <w:szCs w:val="16"/>
                <w:cs/>
                <w:lang w:bidi="bn-BD"/>
              </w:rPr>
              <w:t>১০</w:t>
            </w:r>
          </w:p>
        </w:tc>
        <w:tc>
          <w:tcPr>
            <w:tcW w:w="629" w:type="dxa"/>
            <w:vAlign w:val="center"/>
          </w:tcPr>
          <w:p w14:paraId="7B81E064" w14:textId="178156A2" w:rsidR="00366E04" w:rsidRDefault="00366E04" w:rsidP="00366E04">
            <w:pPr>
              <w:spacing w:before="40" w:after="40" w:line="264" w:lineRule="auto"/>
              <w:jc w:val="center"/>
              <w:rPr>
                <w:rFonts w:ascii="NikoshBAN" w:hAnsi="NikoshBAN" w:cs="NikoshBAN"/>
                <w:sz w:val="16"/>
                <w:szCs w:val="16"/>
                <w:lang w:bidi="bn-BD"/>
              </w:rPr>
            </w:pPr>
          </w:p>
        </w:tc>
        <w:tc>
          <w:tcPr>
            <w:tcW w:w="576" w:type="dxa"/>
            <w:vAlign w:val="center"/>
          </w:tcPr>
          <w:p w14:paraId="408A68BE" w14:textId="483EF9EB"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val="en-US" w:bidi="bn-BD"/>
              </w:rPr>
              <w:t>১১</w:t>
            </w:r>
          </w:p>
        </w:tc>
        <w:tc>
          <w:tcPr>
            <w:tcW w:w="624" w:type="dxa"/>
            <w:vAlign w:val="center"/>
          </w:tcPr>
          <w:p w14:paraId="18E12A27" w14:textId="5432F764" w:rsidR="00366E04" w:rsidRDefault="00366E04" w:rsidP="00366E04">
            <w:pPr>
              <w:spacing w:before="40" w:after="40" w:line="264" w:lineRule="auto"/>
              <w:jc w:val="center"/>
              <w:rPr>
                <w:rFonts w:ascii="NikoshBAN" w:hAnsi="NikoshBAN" w:cs="NikoshBAN"/>
                <w:sz w:val="16"/>
                <w:szCs w:val="16"/>
                <w:lang w:bidi="bn-BD"/>
              </w:rPr>
            </w:pPr>
          </w:p>
        </w:tc>
        <w:tc>
          <w:tcPr>
            <w:tcW w:w="619" w:type="dxa"/>
            <w:vAlign w:val="center"/>
          </w:tcPr>
          <w:p w14:paraId="111AC794" w14:textId="51DCCF08"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bidi="bn-BD"/>
              </w:rPr>
              <w:t>১২</w:t>
            </w:r>
          </w:p>
        </w:tc>
        <w:tc>
          <w:tcPr>
            <w:tcW w:w="596" w:type="dxa"/>
            <w:vAlign w:val="center"/>
          </w:tcPr>
          <w:p w14:paraId="4B672F17" w14:textId="1EFF418C"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১২</w:t>
            </w:r>
          </w:p>
        </w:tc>
        <w:tc>
          <w:tcPr>
            <w:tcW w:w="569" w:type="dxa"/>
            <w:vAlign w:val="center"/>
          </w:tcPr>
          <w:p w14:paraId="50865348" w14:textId="12D192C6" w:rsidR="00366E04" w:rsidRDefault="00366E04" w:rsidP="00366E04">
            <w:pPr>
              <w:spacing w:before="40" w:after="40" w:line="264" w:lineRule="auto"/>
              <w:jc w:val="center"/>
              <w:rPr>
                <w:rFonts w:ascii="NikoshBAN" w:hAnsi="NikoshBAN" w:cs="NikoshBAN"/>
                <w:sz w:val="16"/>
                <w:szCs w:val="16"/>
                <w:lang w:bidi="bn-BD"/>
              </w:rPr>
            </w:pPr>
          </w:p>
        </w:tc>
      </w:tr>
      <w:tr w:rsidR="00366E04" w14:paraId="5733EF8D" w14:textId="77777777" w:rsidTr="00D00359">
        <w:trPr>
          <w:trHeight w:val="60"/>
          <w:jc w:val="center"/>
        </w:trPr>
        <w:tc>
          <w:tcPr>
            <w:tcW w:w="1648" w:type="dxa"/>
            <w:vMerge w:val="restart"/>
          </w:tcPr>
          <w:p w14:paraId="462F7084" w14:textId="77777777" w:rsidR="00366E04" w:rsidRDefault="00366E04" w:rsidP="00366E04">
            <w:pPr>
              <w:pStyle w:val="ListParagraph"/>
              <w:numPr>
                <w:ilvl w:val="0"/>
                <w:numId w:val="28"/>
              </w:numPr>
              <w:spacing w:before="40" w:after="40" w:line="264" w:lineRule="auto"/>
              <w:ind w:left="284" w:hanging="270"/>
              <w:rPr>
                <w:rFonts w:ascii="NikoshBAN" w:eastAsia="Nikosh" w:hAnsi="NikoshBAN" w:cs="NikoshBAN"/>
                <w:sz w:val="16"/>
                <w:szCs w:val="16"/>
                <w:cs/>
                <w:lang w:val="en-US" w:bidi="bn-IN"/>
              </w:rPr>
            </w:pPr>
            <w:permStart w:id="1388672066" w:edGrp="everyone" w:colFirst="0" w:colLast="0"/>
            <w:permStart w:id="321529952" w:edGrp="everyone" w:colFirst="1" w:colLast="1"/>
            <w:permStart w:id="1211457967" w:edGrp="everyone" w:colFirst="2" w:colLast="2"/>
            <w:permStart w:id="352078826" w:edGrp="everyone" w:colFirst="3" w:colLast="3"/>
            <w:permStart w:id="656163251" w:edGrp="everyone" w:colFirst="4" w:colLast="4"/>
            <w:permStart w:id="283055131" w:edGrp="everyone" w:colFirst="5" w:colLast="5"/>
            <w:permStart w:id="1689804691" w:edGrp="everyone" w:colFirst="6" w:colLast="6"/>
            <w:permStart w:id="1914056859" w:edGrp="everyone" w:colFirst="7" w:colLast="7"/>
            <w:permStart w:id="1518435608" w:edGrp="everyone" w:colFirst="8" w:colLast="8"/>
            <w:permStart w:id="573725912" w:edGrp="everyone" w:colFirst="9" w:colLast="9"/>
            <w:permStart w:id="189824378" w:edGrp="everyone" w:colFirst="10" w:colLast="10"/>
            <w:permEnd w:id="1487213607"/>
            <w:permEnd w:id="473464120"/>
            <w:permEnd w:id="2103726705"/>
            <w:permEnd w:id="1614884515"/>
            <w:permEnd w:id="1575641793"/>
            <w:permEnd w:id="1773286539"/>
            <w:permEnd w:id="1679822313"/>
            <w:permEnd w:id="900885599"/>
            <w:permEnd w:id="1480400726"/>
            <w:r>
              <w:rPr>
                <w:rFonts w:ascii="NikoshBAN" w:eastAsia="Nikosh" w:hAnsi="NikoshBAN" w:cs="NikoshBAN"/>
                <w:sz w:val="16"/>
                <w:szCs w:val="16"/>
                <w:cs/>
                <w:lang w:val="en-US" w:bidi="bn-BD"/>
              </w:rPr>
              <w:t>পরিমাপ ও রেফারেন্স পরিমাপ সেবা প্রদান</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প্রফিসিয়েন্সি টেস্টিং</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ইন্টার</w:t>
            </w:r>
            <w:r>
              <w:rPr>
                <w:rFonts w:ascii="NikoshBAN" w:eastAsia="Nikosh" w:hAnsi="NikoshBAN" w:cs="NikoshBAN"/>
                <w:sz w:val="16"/>
                <w:szCs w:val="16"/>
                <w:lang w:val="en-US" w:bidi="bn-BD"/>
              </w:rPr>
              <w:t>-</w:t>
            </w:r>
            <w:r>
              <w:rPr>
                <w:rFonts w:ascii="NikoshBAN" w:eastAsia="Nikosh" w:hAnsi="NikoshBAN" w:cs="NikoshBAN"/>
                <w:sz w:val="16"/>
                <w:szCs w:val="16"/>
                <w:cs/>
                <w:lang w:val="en-US" w:bidi="bn-BD"/>
              </w:rPr>
              <w:t>ল্যাবরেটরি কমপ্যারিজন ও কেলিব্রেশন</w:t>
            </w:r>
            <w:r>
              <w:rPr>
                <w:rFonts w:ascii="NikoshBAN" w:eastAsia="Nikosh" w:hAnsi="NikoshBAN" w:cs="NikoshBAN"/>
                <w:sz w:val="16"/>
                <w:szCs w:val="16"/>
                <w:lang w:val="en-US" w:bidi="bn-BD"/>
              </w:rPr>
              <w:t>-</w:t>
            </w:r>
            <w:r>
              <w:rPr>
                <w:rFonts w:ascii="NikoshBAN" w:eastAsia="Nikosh" w:hAnsi="NikoshBAN" w:cs="NikoshBAN"/>
                <w:sz w:val="16"/>
                <w:szCs w:val="16"/>
                <w:cs/>
                <w:lang w:val="en-US" w:bidi="bn-BD"/>
              </w:rPr>
              <w:t>সেবা প্রদান</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রাসায়নিক পরিমাপ পদ্ধতির উন্নয়ন</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ভেলিডেশন ও হস্তান্তর</w:t>
            </w:r>
          </w:p>
        </w:tc>
        <w:tc>
          <w:tcPr>
            <w:tcW w:w="1090" w:type="dxa"/>
            <w:vAlign w:val="center"/>
          </w:tcPr>
          <w:p w14:paraId="24FC5757" w14:textId="77777777" w:rsidR="00366E04" w:rsidRDefault="00366E04" w:rsidP="00366E04">
            <w:pPr>
              <w:autoSpaceDE w:val="0"/>
              <w:autoSpaceDN w:val="0"/>
              <w:adjustRightInd w:val="0"/>
              <w:spacing w:before="40" w:after="40" w:line="264" w:lineRule="auto"/>
              <w:jc w:val="center"/>
              <w:rPr>
                <w:rFonts w:ascii="NikoshBAN" w:hAnsi="NikoshBAN" w:cs="NikoshBAN"/>
                <w:sz w:val="16"/>
                <w:szCs w:val="16"/>
                <w:lang w:val="en-US" w:bidi="bn-BD"/>
              </w:rPr>
            </w:pPr>
            <w:r>
              <w:rPr>
                <w:rFonts w:ascii="NikoshBAN" w:eastAsia="Nikosh" w:hAnsi="NikoshBAN" w:cs="NikoshBAN"/>
                <w:sz w:val="16"/>
                <w:szCs w:val="16"/>
                <w:cs/>
                <w:lang w:bidi="bn-BD"/>
              </w:rPr>
              <w:t>বিশ্লেষণ সেবা</w:t>
            </w:r>
            <w:r>
              <w:rPr>
                <w:rFonts w:ascii="NikoshBAN" w:eastAsia="Nikosh" w:hAnsi="NikoshBAN" w:cs="NikoshBAN" w:hint="cs"/>
                <w:sz w:val="16"/>
                <w:szCs w:val="16"/>
                <w:cs/>
                <w:lang w:bidi="bn-BD"/>
              </w:rPr>
              <w:t xml:space="preserve"> </w:t>
            </w:r>
            <w:r>
              <w:rPr>
                <w:rFonts w:ascii="NikoshBAN" w:eastAsia="Nikosh" w:hAnsi="NikoshBAN" w:cs="NikoshBAN"/>
                <w:sz w:val="16"/>
                <w:szCs w:val="16"/>
                <w:cs/>
                <w:lang w:val="en-US" w:bidi="bn-BD"/>
              </w:rPr>
              <w:t>প্রদান</w:t>
            </w:r>
          </w:p>
        </w:tc>
        <w:tc>
          <w:tcPr>
            <w:tcW w:w="666" w:type="dxa"/>
            <w:vMerge w:val="restart"/>
            <w:vAlign w:val="center"/>
          </w:tcPr>
          <w:p w14:paraId="7FAF60D8" w14:textId="77777777" w:rsidR="00366E04" w:rsidRDefault="00366E04" w:rsidP="00366E04">
            <w:pPr>
              <w:pStyle w:val="Title"/>
              <w:spacing w:before="40" w:after="40" w:line="264" w:lineRule="auto"/>
              <w:rPr>
                <w:rFonts w:ascii="NikoshBAN" w:eastAsia="Nikosh" w:hAnsi="NikoshBAN" w:cs="NikoshBAN"/>
                <w:sz w:val="16"/>
                <w:szCs w:val="16"/>
                <w:cs/>
                <w:lang w:bidi="bn-IN"/>
              </w:rPr>
            </w:pPr>
            <w:r>
              <w:rPr>
                <w:rFonts w:ascii="NikoshBAN" w:eastAsia="Nikosh" w:hAnsi="NikoshBAN" w:cs="NikoshBAN" w:hint="cs"/>
                <w:sz w:val="16"/>
                <w:szCs w:val="16"/>
                <w:cs/>
                <w:lang w:bidi="bn-IN"/>
              </w:rPr>
              <w:t>৪</w:t>
            </w:r>
          </w:p>
        </w:tc>
        <w:tc>
          <w:tcPr>
            <w:tcW w:w="630" w:type="dxa"/>
            <w:vAlign w:val="center"/>
          </w:tcPr>
          <w:p w14:paraId="0623402C" w14:textId="77777777" w:rsidR="00366E04" w:rsidRDefault="00366E04" w:rsidP="00366E04">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14:paraId="11619BA6" w14:textId="28A0556C" w:rsidR="00366E04" w:rsidRDefault="00366E04" w:rsidP="00366E04">
            <w:pPr>
              <w:spacing w:before="40" w:after="40" w:line="264" w:lineRule="auto"/>
              <w:jc w:val="center"/>
              <w:rPr>
                <w:rFonts w:ascii="NikoshBAN" w:hAnsi="NikoshBAN" w:cs="NikoshBAN"/>
                <w:sz w:val="16"/>
                <w:szCs w:val="16"/>
              </w:rPr>
            </w:pPr>
            <w:r>
              <w:rPr>
                <w:rFonts w:ascii="NikoshBAN" w:hAnsi="NikoshBAN" w:cs="NikoshBAN" w:hint="cs"/>
                <w:sz w:val="16"/>
                <w:szCs w:val="16"/>
                <w:cs/>
                <w:lang w:bidi="bn-BD"/>
              </w:rPr>
              <w:t>৫৫০০</w:t>
            </w:r>
          </w:p>
        </w:tc>
        <w:tc>
          <w:tcPr>
            <w:tcW w:w="629" w:type="dxa"/>
            <w:vAlign w:val="center"/>
          </w:tcPr>
          <w:p w14:paraId="689CE39A" w14:textId="2878DE00" w:rsidR="00366E04" w:rsidRDefault="00366E04" w:rsidP="00366E04">
            <w:pPr>
              <w:spacing w:before="40" w:after="40" w:line="264" w:lineRule="auto"/>
              <w:jc w:val="center"/>
              <w:rPr>
                <w:rFonts w:ascii="NikoshBAN" w:hAnsi="NikoshBAN" w:cs="NikoshBAN"/>
                <w:sz w:val="16"/>
                <w:szCs w:val="16"/>
                <w:lang w:bidi="bn-BD"/>
              </w:rPr>
            </w:pPr>
          </w:p>
        </w:tc>
        <w:tc>
          <w:tcPr>
            <w:tcW w:w="576" w:type="dxa"/>
            <w:vAlign w:val="center"/>
          </w:tcPr>
          <w:p w14:paraId="65D482E7" w14:textId="33067846" w:rsidR="00366E04" w:rsidRDefault="00366E04" w:rsidP="00366E04">
            <w:pPr>
              <w:spacing w:before="40" w:after="40" w:line="264" w:lineRule="auto"/>
              <w:jc w:val="center"/>
              <w:rPr>
                <w:rFonts w:ascii="NikoshBAN" w:hAnsi="NikoshBAN" w:cs="NikoshBAN"/>
                <w:sz w:val="16"/>
                <w:szCs w:val="16"/>
                <w:lang w:val="en-US"/>
              </w:rPr>
            </w:pPr>
            <w:r>
              <w:rPr>
                <w:rFonts w:ascii="NikoshBAN" w:hAnsi="NikoshBAN" w:cs="NikoshBAN" w:hint="cs"/>
                <w:sz w:val="16"/>
                <w:szCs w:val="16"/>
                <w:cs/>
                <w:lang w:val="en-US" w:bidi="bn-BD"/>
              </w:rPr>
              <w:t>৫৬০০</w:t>
            </w:r>
          </w:p>
        </w:tc>
        <w:tc>
          <w:tcPr>
            <w:tcW w:w="624" w:type="dxa"/>
            <w:vAlign w:val="center"/>
          </w:tcPr>
          <w:p w14:paraId="24AED0B4" w14:textId="4249AC11" w:rsidR="00366E04" w:rsidRDefault="00366E04" w:rsidP="00366E04">
            <w:pPr>
              <w:spacing w:before="40" w:after="40" w:line="264" w:lineRule="auto"/>
              <w:jc w:val="center"/>
              <w:rPr>
                <w:rFonts w:ascii="NikoshBAN" w:hAnsi="NikoshBAN" w:cs="NikoshBAN"/>
                <w:sz w:val="16"/>
                <w:szCs w:val="16"/>
                <w:lang w:bidi="bn-BD"/>
              </w:rPr>
            </w:pPr>
          </w:p>
        </w:tc>
        <w:tc>
          <w:tcPr>
            <w:tcW w:w="619" w:type="dxa"/>
            <w:vAlign w:val="center"/>
          </w:tcPr>
          <w:p w14:paraId="61895BBC" w14:textId="418250F4"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bidi="bn-BD"/>
              </w:rPr>
              <w:t>৫৮০০</w:t>
            </w:r>
          </w:p>
        </w:tc>
        <w:tc>
          <w:tcPr>
            <w:tcW w:w="596" w:type="dxa"/>
            <w:vAlign w:val="center"/>
          </w:tcPr>
          <w:p w14:paraId="6D912D09" w14:textId="3F688A37"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৬০০০</w:t>
            </w:r>
          </w:p>
        </w:tc>
        <w:tc>
          <w:tcPr>
            <w:tcW w:w="569" w:type="dxa"/>
            <w:vAlign w:val="center"/>
          </w:tcPr>
          <w:p w14:paraId="7579A821" w14:textId="31CB02A0" w:rsidR="00366E04" w:rsidRDefault="00366E04" w:rsidP="00366E04">
            <w:pPr>
              <w:spacing w:before="40" w:after="40" w:line="264" w:lineRule="auto"/>
              <w:jc w:val="center"/>
              <w:rPr>
                <w:rFonts w:ascii="NikoshBAN" w:hAnsi="NikoshBAN" w:cs="NikoshBAN"/>
                <w:sz w:val="16"/>
                <w:szCs w:val="16"/>
                <w:lang w:bidi="bn-BD"/>
              </w:rPr>
            </w:pPr>
          </w:p>
        </w:tc>
      </w:tr>
      <w:tr w:rsidR="00366E04" w14:paraId="28858066" w14:textId="77777777">
        <w:trPr>
          <w:trHeight w:val="225"/>
          <w:jc w:val="center"/>
        </w:trPr>
        <w:tc>
          <w:tcPr>
            <w:tcW w:w="1648" w:type="dxa"/>
            <w:vMerge/>
            <w:vAlign w:val="center"/>
          </w:tcPr>
          <w:p w14:paraId="7E79CDE9" w14:textId="77777777" w:rsidR="00366E04" w:rsidRDefault="00366E04" w:rsidP="00366E04">
            <w:pPr>
              <w:spacing w:before="40" w:after="40" w:line="264" w:lineRule="auto"/>
              <w:ind w:left="122" w:hanging="122"/>
              <w:rPr>
                <w:rFonts w:ascii="NikoshBAN" w:eastAsia="Nikosh" w:hAnsi="NikoshBAN" w:cs="NikoshBAN"/>
                <w:sz w:val="16"/>
                <w:szCs w:val="16"/>
                <w:cs/>
                <w:lang w:bidi="bn-IN"/>
              </w:rPr>
            </w:pPr>
            <w:permStart w:id="1378425502" w:edGrp="everyone" w:colFirst="1" w:colLast="1"/>
            <w:permStart w:id="1042693348" w:edGrp="everyone" w:colFirst="3" w:colLast="3"/>
            <w:permStart w:id="1237415658" w:edGrp="everyone" w:colFirst="4" w:colLast="4"/>
            <w:permStart w:id="1002644116" w:edGrp="everyone" w:colFirst="5" w:colLast="5"/>
            <w:permStart w:id="593125086" w:edGrp="everyone" w:colFirst="6" w:colLast="6"/>
            <w:permStart w:id="1103585284" w:edGrp="everyone" w:colFirst="7" w:colLast="7"/>
            <w:permStart w:id="536691196" w:edGrp="everyone" w:colFirst="8" w:colLast="8"/>
            <w:permStart w:id="283669505" w:edGrp="everyone" w:colFirst="9" w:colLast="9"/>
            <w:permStart w:id="657676274" w:edGrp="everyone" w:colFirst="10" w:colLast="10"/>
            <w:permEnd w:id="1388672066"/>
            <w:permEnd w:id="321529952"/>
            <w:permEnd w:id="1211457967"/>
            <w:permEnd w:id="352078826"/>
            <w:permEnd w:id="656163251"/>
            <w:permEnd w:id="283055131"/>
            <w:permEnd w:id="1689804691"/>
            <w:permEnd w:id="1914056859"/>
            <w:permEnd w:id="1518435608"/>
            <w:permEnd w:id="573725912"/>
            <w:permEnd w:id="189824378"/>
          </w:p>
        </w:tc>
        <w:tc>
          <w:tcPr>
            <w:tcW w:w="1090" w:type="dxa"/>
            <w:vAlign w:val="center"/>
          </w:tcPr>
          <w:p w14:paraId="21DD4DBF" w14:textId="77777777" w:rsidR="00366E04" w:rsidRDefault="00366E04" w:rsidP="00366E04">
            <w:pPr>
              <w:autoSpaceDE w:val="0"/>
              <w:autoSpaceDN w:val="0"/>
              <w:adjustRightInd w:val="0"/>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bidi="bn-BD"/>
              </w:rPr>
              <w:t>ক্যালিব্রেশন সেবা</w:t>
            </w:r>
            <w:r>
              <w:rPr>
                <w:rFonts w:ascii="NikoshBAN" w:eastAsia="Nikosh" w:hAnsi="NikoshBAN" w:cs="NikoshBAN" w:hint="cs"/>
                <w:sz w:val="16"/>
                <w:szCs w:val="16"/>
                <w:cs/>
                <w:lang w:bidi="bn-BD"/>
              </w:rPr>
              <w:t xml:space="preserve"> প্রদান</w:t>
            </w:r>
          </w:p>
        </w:tc>
        <w:tc>
          <w:tcPr>
            <w:tcW w:w="666" w:type="dxa"/>
            <w:vMerge/>
            <w:vAlign w:val="center"/>
          </w:tcPr>
          <w:p w14:paraId="41FC53A8" w14:textId="77777777" w:rsidR="00366E04" w:rsidRDefault="00366E04" w:rsidP="00366E04">
            <w:pPr>
              <w:pStyle w:val="Title"/>
              <w:spacing w:before="40" w:after="40" w:line="264" w:lineRule="auto"/>
              <w:rPr>
                <w:rFonts w:ascii="NikoshBAN" w:eastAsia="Nikosh" w:hAnsi="NikoshBAN" w:cs="NikoshBAN"/>
                <w:sz w:val="16"/>
                <w:szCs w:val="16"/>
                <w:cs/>
                <w:lang w:bidi="bn-BD"/>
              </w:rPr>
            </w:pPr>
          </w:p>
        </w:tc>
        <w:tc>
          <w:tcPr>
            <w:tcW w:w="630" w:type="dxa"/>
            <w:vAlign w:val="center"/>
          </w:tcPr>
          <w:p w14:paraId="08222183" w14:textId="77777777" w:rsidR="00366E04" w:rsidRDefault="00366E04" w:rsidP="00366E04">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14:paraId="206C4B06" w14:textId="29F9CF8D" w:rsidR="00366E04" w:rsidRDefault="00366E04" w:rsidP="00366E04">
            <w:pPr>
              <w:spacing w:before="40" w:after="40" w:line="264" w:lineRule="auto"/>
              <w:jc w:val="center"/>
              <w:rPr>
                <w:rFonts w:ascii="NikoshBAN" w:hAnsi="NikoshBAN" w:cs="NikoshBAN"/>
                <w:sz w:val="16"/>
                <w:szCs w:val="16"/>
              </w:rPr>
            </w:pPr>
            <w:r>
              <w:rPr>
                <w:rFonts w:ascii="NikoshBAN" w:hAnsi="NikoshBAN" w:cs="NikoshBAN" w:hint="cs"/>
                <w:sz w:val="16"/>
                <w:szCs w:val="16"/>
                <w:cs/>
                <w:lang w:bidi="bn-BD"/>
              </w:rPr>
              <w:t>২৫০</w:t>
            </w:r>
          </w:p>
        </w:tc>
        <w:tc>
          <w:tcPr>
            <w:tcW w:w="629" w:type="dxa"/>
            <w:vAlign w:val="center"/>
          </w:tcPr>
          <w:p w14:paraId="7586F400" w14:textId="09FF92C6" w:rsidR="00366E04" w:rsidRDefault="00366E04" w:rsidP="00366E04">
            <w:pPr>
              <w:spacing w:before="40" w:after="40" w:line="264" w:lineRule="auto"/>
              <w:jc w:val="center"/>
              <w:rPr>
                <w:rFonts w:ascii="NikoshBAN" w:hAnsi="NikoshBAN" w:cs="NikoshBAN"/>
                <w:sz w:val="16"/>
                <w:szCs w:val="16"/>
                <w:lang w:bidi="bn-BD"/>
              </w:rPr>
            </w:pPr>
          </w:p>
        </w:tc>
        <w:tc>
          <w:tcPr>
            <w:tcW w:w="576" w:type="dxa"/>
            <w:vAlign w:val="center"/>
          </w:tcPr>
          <w:p w14:paraId="554BA780" w14:textId="1A40EF59"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val="en-US" w:bidi="bn-BD"/>
              </w:rPr>
              <w:t>২৬০</w:t>
            </w:r>
          </w:p>
        </w:tc>
        <w:tc>
          <w:tcPr>
            <w:tcW w:w="624" w:type="dxa"/>
            <w:vAlign w:val="center"/>
          </w:tcPr>
          <w:p w14:paraId="5265AAF2" w14:textId="1F5AE1DE" w:rsidR="00366E04" w:rsidRDefault="00366E04" w:rsidP="00366E04">
            <w:pPr>
              <w:spacing w:before="40" w:after="40" w:line="264" w:lineRule="auto"/>
              <w:jc w:val="center"/>
              <w:rPr>
                <w:rFonts w:ascii="NikoshBAN" w:hAnsi="NikoshBAN" w:cs="NikoshBAN"/>
                <w:sz w:val="16"/>
                <w:szCs w:val="16"/>
                <w:lang w:bidi="bn-BD"/>
              </w:rPr>
            </w:pPr>
          </w:p>
        </w:tc>
        <w:tc>
          <w:tcPr>
            <w:tcW w:w="619" w:type="dxa"/>
            <w:vAlign w:val="center"/>
          </w:tcPr>
          <w:p w14:paraId="215BF0C4" w14:textId="288B3733"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bidi="bn-BD"/>
              </w:rPr>
              <w:t>২৭০</w:t>
            </w:r>
          </w:p>
        </w:tc>
        <w:tc>
          <w:tcPr>
            <w:tcW w:w="596" w:type="dxa"/>
            <w:vAlign w:val="center"/>
          </w:tcPr>
          <w:p w14:paraId="5F30436D" w14:textId="7FD1637C"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২৭৫</w:t>
            </w:r>
          </w:p>
        </w:tc>
        <w:tc>
          <w:tcPr>
            <w:tcW w:w="569" w:type="dxa"/>
            <w:vAlign w:val="center"/>
          </w:tcPr>
          <w:p w14:paraId="59979D97" w14:textId="64C05A0A" w:rsidR="00366E04" w:rsidRDefault="00366E04" w:rsidP="00366E04">
            <w:pPr>
              <w:spacing w:before="40" w:after="40" w:line="264" w:lineRule="auto"/>
              <w:jc w:val="center"/>
              <w:rPr>
                <w:rFonts w:ascii="NikoshBAN" w:hAnsi="NikoshBAN" w:cs="NikoshBAN"/>
                <w:sz w:val="16"/>
                <w:szCs w:val="16"/>
                <w:lang w:bidi="bn-BD"/>
              </w:rPr>
            </w:pPr>
          </w:p>
        </w:tc>
      </w:tr>
      <w:tr w:rsidR="00366E04" w14:paraId="6399CC5E" w14:textId="77777777">
        <w:trPr>
          <w:trHeight w:val="356"/>
          <w:jc w:val="center"/>
        </w:trPr>
        <w:tc>
          <w:tcPr>
            <w:tcW w:w="1648" w:type="dxa"/>
            <w:vMerge/>
            <w:vAlign w:val="center"/>
          </w:tcPr>
          <w:p w14:paraId="249B9B07" w14:textId="77777777" w:rsidR="00366E04" w:rsidRDefault="00366E04" w:rsidP="00366E04">
            <w:pPr>
              <w:spacing w:before="40" w:after="40" w:line="264" w:lineRule="auto"/>
              <w:ind w:left="122" w:hanging="122"/>
              <w:rPr>
                <w:rFonts w:ascii="NikoshBAN" w:eastAsia="Nikosh" w:hAnsi="NikoshBAN" w:cs="NikoshBAN"/>
                <w:sz w:val="16"/>
                <w:szCs w:val="16"/>
                <w:cs/>
                <w:lang w:bidi="bn-IN"/>
              </w:rPr>
            </w:pPr>
            <w:permStart w:id="820710725" w:edGrp="everyone" w:colFirst="1" w:colLast="1"/>
            <w:permStart w:id="1909746230" w:edGrp="everyone" w:colFirst="3" w:colLast="3"/>
            <w:permStart w:id="1192047847" w:edGrp="everyone" w:colFirst="4" w:colLast="4"/>
            <w:permStart w:id="1685458710" w:edGrp="everyone" w:colFirst="5" w:colLast="5"/>
            <w:permStart w:id="199254579" w:edGrp="everyone" w:colFirst="6" w:colLast="6"/>
            <w:permStart w:id="1788428684" w:edGrp="everyone" w:colFirst="7" w:colLast="7"/>
            <w:permStart w:id="478623627" w:edGrp="everyone" w:colFirst="8" w:colLast="8"/>
            <w:permStart w:id="2102205888" w:edGrp="everyone" w:colFirst="9" w:colLast="9"/>
            <w:permStart w:id="430459392" w:edGrp="everyone" w:colFirst="10" w:colLast="10"/>
            <w:permEnd w:id="1378425502"/>
            <w:permEnd w:id="1042693348"/>
            <w:permEnd w:id="1237415658"/>
            <w:permEnd w:id="1002644116"/>
            <w:permEnd w:id="593125086"/>
            <w:permEnd w:id="1103585284"/>
            <w:permEnd w:id="536691196"/>
            <w:permEnd w:id="283669505"/>
            <w:permEnd w:id="657676274"/>
          </w:p>
        </w:tc>
        <w:tc>
          <w:tcPr>
            <w:tcW w:w="1090" w:type="dxa"/>
            <w:vAlign w:val="center"/>
          </w:tcPr>
          <w:p w14:paraId="00972A72" w14:textId="77777777" w:rsidR="00366E04" w:rsidRDefault="00366E04" w:rsidP="00366E04">
            <w:pPr>
              <w:autoSpaceDE w:val="0"/>
              <w:autoSpaceDN w:val="0"/>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প্রফিসিয়েন্সি টেষ্টিং পরিচালনা</w:t>
            </w:r>
          </w:p>
        </w:tc>
        <w:tc>
          <w:tcPr>
            <w:tcW w:w="666" w:type="dxa"/>
            <w:vMerge/>
            <w:vAlign w:val="center"/>
          </w:tcPr>
          <w:p w14:paraId="42441528" w14:textId="77777777" w:rsidR="00366E04" w:rsidRDefault="00366E04" w:rsidP="00366E04">
            <w:pPr>
              <w:pStyle w:val="Title"/>
              <w:spacing w:before="40" w:after="40" w:line="264" w:lineRule="auto"/>
              <w:rPr>
                <w:rFonts w:ascii="NikoshBAN" w:eastAsia="Nikosh" w:hAnsi="NikoshBAN" w:cs="NikoshBAN"/>
                <w:sz w:val="16"/>
                <w:szCs w:val="16"/>
                <w:cs/>
                <w:lang w:bidi="bn-BD"/>
              </w:rPr>
            </w:pPr>
          </w:p>
        </w:tc>
        <w:tc>
          <w:tcPr>
            <w:tcW w:w="630" w:type="dxa"/>
            <w:vAlign w:val="center"/>
          </w:tcPr>
          <w:p w14:paraId="48EC6CC9" w14:textId="77777777" w:rsidR="00366E04" w:rsidRDefault="00366E04" w:rsidP="00366E04">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14:paraId="31162460" w14:textId="6F9C1A5A" w:rsidR="00366E04" w:rsidRDefault="00366E04" w:rsidP="00366E04">
            <w:pPr>
              <w:spacing w:before="40" w:after="40" w:line="264" w:lineRule="auto"/>
              <w:jc w:val="center"/>
              <w:rPr>
                <w:rFonts w:ascii="NikoshBAN" w:hAnsi="NikoshBAN" w:cs="NikoshBAN"/>
                <w:sz w:val="16"/>
                <w:szCs w:val="16"/>
              </w:rPr>
            </w:pPr>
            <w:r>
              <w:rPr>
                <w:rFonts w:ascii="NikoshBAN" w:hAnsi="NikoshBAN" w:cs="NikoshBAN" w:hint="cs"/>
                <w:sz w:val="16"/>
                <w:szCs w:val="16"/>
                <w:cs/>
                <w:lang w:bidi="bn-BD"/>
              </w:rPr>
              <w:t>২২</w:t>
            </w:r>
          </w:p>
        </w:tc>
        <w:tc>
          <w:tcPr>
            <w:tcW w:w="629" w:type="dxa"/>
            <w:vAlign w:val="center"/>
          </w:tcPr>
          <w:p w14:paraId="397E4A0C" w14:textId="64B18BD9" w:rsidR="00366E04" w:rsidRDefault="00366E04" w:rsidP="00366E04">
            <w:pPr>
              <w:spacing w:before="40" w:after="40" w:line="264" w:lineRule="auto"/>
              <w:jc w:val="center"/>
              <w:rPr>
                <w:rFonts w:ascii="NikoshBAN" w:hAnsi="NikoshBAN" w:cs="NikoshBAN"/>
                <w:sz w:val="16"/>
                <w:szCs w:val="16"/>
                <w:lang w:bidi="bn-BD"/>
              </w:rPr>
            </w:pPr>
          </w:p>
        </w:tc>
        <w:tc>
          <w:tcPr>
            <w:tcW w:w="576" w:type="dxa"/>
            <w:vAlign w:val="center"/>
          </w:tcPr>
          <w:p w14:paraId="3CEB79AA" w14:textId="482ADB9C"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val="en-US" w:bidi="bn-BD"/>
              </w:rPr>
              <w:t>২৫</w:t>
            </w:r>
          </w:p>
        </w:tc>
        <w:tc>
          <w:tcPr>
            <w:tcW w:w="624" w:type="dxa"/>
            <w:vAlign w:val="center"/>
          </w:tcPr>
          <w:p w14:paraId="30A7374A" w14:textId="7C97C561" w:rsidR="00366E04" w:rsidRDefault="00366E04" w:rsidP="00366E04">
            <w:pPr>
              <w:spacing w:before="40" w:after="40" w:line="264" w:lineRule="auto"/>
              <w:jc w:val="center"/>
              <w:rPr>
                <w:rFonts w:ascii="NikoshBAN" w:hAnsi="NikoshBAN" w:cs="NikoshBAN"/>
                <w:sz w:val="16"/>
                <w:szCs w:val="16"/>
                <w:lang w:bidi="bn-BD"/>
              </w:rPr>
            </w:pPr>
          </w:p>
        </w:tc>
        <w:tc>
          <w:tcPr>
            <w:tcW w:w="619" w:type="dxa"/>
            <w:vAlign w:val="center"/>
          </w:tcPr>
          <w:p w14:paraId="1A00E521" w14:textId="1EE28296"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bidi="bn-BD"/>
              </w:rPr>
              <w:t>২৮</w:t>
            </w:r>
          </w:p>
        </w:tc>
        <w:tc>
          <w:tcPr>
            <w:tcW w:w="596" w:type="dxa"/>
            <w:vAlign w:val="center"/>
          </w:tcPr>
          <w:p w14:paraId="2F62F543" w14:textId="72B875C1"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৩০</w:t>
            </w:r>
          </w:p>
        </w:tc>
        <w:tc>
          <w:tcPr>
            <w:tcW w:w="569" w:type="dxa"/>
            <w:vAlign w:val="center"/>
          </w:tcPr>
          <w:p w14:paraId="0267CFC1" w14:textId="57C9C72D" w:rsidR="00366E04" w:rsidRDefault="00366E04" w:rsidP="00366E04">
            <w:pPr>
              <w:spacing w:before="40" w:after="40" w:line="264" w:lineRule="auto"/>
              <w:jc w:val="center"/>
              <w:rPr>
                <w:rFonts w:ascii="NikoshBAN" w:hAnsi="NikoshBAN" w:cs="NikoshBAN"/>
                <w:sz w:val="16"/>
                <w:szCs w:val="16"/>
                <w:lang w:bidi="bn-BD"/>
              </w:rPr>
            </w:pPr>
          </w:p>
        </w:tc>
      </w:tr>
      <w:tr w:rsidR="00366E04" w14:paraId="1F192532" w14:textId="77777777" w:rsidTr="00107422">
        <w:trPr>
          <w:trHeight w:val="921"/>
          <w:jc w:val="center"/>
        </w:trPr>
        <w:tc>
          <w:tcPr>
            <w:tcW w:w="1648" w:type="dxa"/>
            <w:vMerge/>
            <w:vAlign w:val="center"/>
          </w:tcPr>
          <w:p w14:paraId="1E422744" w14:textId="77777777" w:rsidR="00366E04" w:rsidRDefault="00366E04" w:rsidP="00366E04">
            <w:pPr>
              <w:spacing w:before="40" w:after="40" w:line="264" w:lineRule="auto"/>
              <w:ind w:left="122" w:hanging="122"/>
              <w:rPr>
                <w:rFonts w:ascii="NikoshBAN" w:eastAsia="Nikosh" w:hAnsi="NikoshBAN" w:cs="NikoshBAN"/>
                <w:sz w:val="16"/>
                <w:szCs w:val="16"/>
                <w:cs/>
                <w:lang w:bidi="bn-IN"/>
              </w:rPr>
            </w:pPr>
            <w:permStart w:id="367461422" w:edGrp="everyone" w:colFirst="1" w:colLast="1"/>
            <w:permStart w:id="1546155361" w:edGrp="everyone" w:colFirst="3" w:colLast="3"/>
            <w:permStart w:id="1467696941" w:edGrp="everyone" w:colFirst="4" w:colLast="4"/>
            <w:permStart w:id="595478349" w:edGrp="everyone" w:colFirst="5" w:colLast="5"/>
            <w:permStart w:id="831218281" w:edGrp="everyone" w:colFirst="6" w:colLast="6"/>
            <w:permStart w:id="1031688098" w:edGrp="everyone" w:colFirst="7" w:colLast="7"/>
            <w:permStart w:id="1441290391" w:edGrp="everyone" w:colFirst="8" w:colLast="8"/>
            <w:permStart w:id="273251253" w:edGrp="everyone" w:colFirst="9" w:colLast="9"/>
            <w:permStart w:id="762577416" w:edGrp="everyone" w:colFirst="10" w:colLast="10"/>
            <w:permEnd w:id="820710725"/>
            <w:permEnd w:id="1909746230"/>
            <w:permEnd w:id="1192047847"/>
            <w:permEnd w:id="1685458710"/>
            <w:permEnd w:id="199254579"/>
            <w:permEnd w:id="1788428684"/>
            <w:permEnd w:id="478623627"/>
            <w:permEnd w:id="2102205888"/>
            <w:permEnd w:id="430459392"/>
          </w:p>
        </w:tc>
        <w:tc>
          <w:tcPr>
            <w:tcW w:w="1090" w:type="dxa"/>
            <w:vAlign w:val="center"/>
          </w:tcPr>
          <w:p w14:paraId="6AE92282" w14:textId="77777777" w:rsidR="00366E04" w:rsidRDefault="00366E04" w:rsidP="00366E04">
            <w:pPr>
              <w:autoSpaceDE w:val="0"/>
              <w:autoSpaceDN w:val="0"/>
              <w:adjustRightInd w:val="0"/>
              <w:spacing w:before="40" w:after="40" w:line="264" w:lineRule="auto"/>
              <w:jc w:val="center"/>
              <w:rPr>
                <w:rFonts w:ascii="NikoshBAN" w:hAnsi="NikoshBAN" w:cs="NikoshBAN"/>
                <w:sz w:val="16"/>
                <w:szCs w:val="16"/>
                <w:lang w:val="en-US" w:bidi="bn-BD"/>
              </w:rPr>
            </w:pPr>
            <w:r>
              <w:rPr>
                <w:rFonts w:ascii="NikoshBAN" w:eastAsia="Nikosh" w:hAnsi="NikoshBAN" w:cs="NikoshBAN"/>
                <w:sz w:val="16"/>
                <w:szCs w:val="16"/>
                <w:cs/>
                <w:lang w:bidi="bn-BD"/>
              </w:rPr>
              <w:t>মেথড</w:t>
            </w:r>
            <w:r>
              <w:rPr>
                <w:rFonts w:ascii="NikoshBAN" w:eastAsia="Nikosh" w:hAnsi="NikoshBAN" w:cs="NikoshBAN" w:hint="cs"/>
                <w:sz w:val="16"/>
                <w:szCs w:val="16"/>
                <w:cs/>
                <w:lang w:bidi="bn-BD"/>
              </w:rPr>
              <w:t xml:space="preserve"> </w:t>
            </w:r>
            <w:r>
              <w:rPr>
                <w:rFonts w:ascii="NikoshBAN" w:eastAsia="Nikosh" w:hAnsi="NikoshBAN" w:cs="NikoshBAN"/>
                <w:sz w:val="16"/>
                <w:szCs w:val="16"/>
                <w:cs/>
                <w:lang w:bidi="bn-BD"/>
              </w:rPr>
              <w:t>ভেলিডে</w:t>
            </w:r>
            <w:r>
              <w:rPr>
                <w:rFonts w:ascii="NikoshBAN" w:eastAsia="Nikosh" w:hAnsi="NikoshBAN" w:cs="NikoshBAN"/>
                <w:sz w:val="16"/>
                <w:szCs w:val="16"/>
                <w:cs/>
                <w:lang w:val="en-US" w:bidi="bn-BD"/>
              </w:rPr>
              <w:t>শন</w:t>
            </w:r>
          </w:p>
        </w:tc>
        <w:tc>
          <w:tcPr>
            <w:tcW w:w="666" w:type="dxa"/>
            <w:vMerge/>
            <w:vAlign w:val="center"/>
          </w:tcPr>
          <w:p w14:paraId="0CDDC805" w14:textId="77777777" w:rsidR="00366E04" w:rsidRDefault="00366E04" w:rsidP="00366E04">
            <w:pPr>
              <w:pStyle w:val="Title"/>
              <w:spacing w:before="40" w:after="40" w:line="264" w:lineRule="auto"/>
              <w:rPr>
                <w:rFonts w:ascii="NikoshBAN" w:eastAsia="Nikosh" w:hAnsi="NikoshBAN" w:cs="NikoshBAN"/>
                <w:sz w:val="16"/>
                <w:szCs w:val="16"/>
                <w:cs/>
                <w:lang w:bidi="bn-BD"/>
              </w:rPr>
            </w:pPr>
          </w:p>
        </w:tc>
        <w:tc>
          <w:tcPr>
            <w:tcW w:w="630" w:type="dxa"/>
            <w:vAlign w:val="center"/>
          </w:tcPr>
          <w:p w14:paraId="334F25C9" w14:textId="77777777" w:rsidR="00366E04" w:rsidRDefault="00366E04" w:rsidP="00366E04">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14:paraId="7E694BCF" w14:textId="52ABEF7F" w:rsidR="00366E04" w:rsidRDefault="00366E04" w:rsidP="00366E04">
            <w:pPr>
              <w:spacing w:before="40" w:after="40" w:line="264" w:lineRule="auto"/>
              <w:jc w:val="center"/>
              <w:rPr>
                <w:rFonts w:ascii="NikoshBAN" w:hAnsi="NikoshBAN" w:cs="NikoshBAN"/>
                <w:sz w:val="16"/>
                <w:szCs w:val="16"/>
              </w:rPr>
            </w:pPr>
            <w:r>
              <w:rPr>
                <w:rFonts w:ascii="NikoshBAN" w:hAnsi="NikoshBAN" w:cs="NikoshBAN" w:hint="cs"/>
                <w:sz w:val="16"/>
                <w:szCs w:val="16"/>
                <w:cs/>
                <w:lang w:bidi="bn-BD"/>
              </w:rPr>
              <w:t>১০</w:t>
            </w:r>
          </w:p>
        </w:tc>
        <w:tc>
          <w:tcPr>
            <w:tcW w:w="629" w:type="dxa"/>
            <w:vAlign w:val="center"/>
          </w:tcPr>
          <w:p w14:paraId="288E4275" w14:textId="44D2F572" w:rsidR="00366E04" w:rsidRDefault="00366E04" w:rsidP="00366E04">
            <w:pPr>
              <w:spacing w:before="40" w:after="40" w:line="264" w:lineRule="auto"/>
              <w:jc w:val="center"/>
              <w:rPr>
                <w:rFonts w:ascii="NikoshBAN" w:hAnsi="NikoshBAN" w:cs="NikoshBAN"/>
                <w:sz w:val="16"/>
                <w:szCs w:val="16"/>
                <w:lang w:bidi="bn-BD"/>
              </w:rPr>
            </w:pPr>
          </w:p>
        </w:tc>
        <w:tc>
          <w:tcPr>
            <w:tcW w:w="576" w:type="dxa"/>
            <w:vAlign w:val="center"/>
          </w:tcPr>
          <w:p w14:paraId="74983886" w14:textId="2F37C4F1"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val="en-US" w:bidi="bn-BD"/>
              </w:rPr>
              <w:t>১২</w:t>
            </w:r>
          </w:p>
        </w:tc>
        <w:tc>
          <w:tcPr>
            <w:tcW w:w="624" w:type="dxa"/>
            <w:vAlign w:val="center"/>
          </w:tcPr>
          <w:p w14:paraId="0EBD6B76" w14:textId="657C223B" w:rsidR="00366E04" w:rsidRDefault="00366E04" w:rsidP="00366E04">
            <w:pPr>
              <w:spacing w:before="40" w:after="40" w:line="264" w:lineRule="auto"/>
              <w:jc w:val="center"/>
              <w:rPr>
                <w:rFonts w:ascii="NikoshBAN" w:hAnsi="NikoshBAN" w:cs="NikoshBAN"/>
                <w:sz w:val="16"/>
                <w:szCs w:val="16"/>
                <w:lang w:bidi="bn-BD"/>
              </w:rPr>
            </w:pPr>
          </w:p>
        </w:tc>
        <w:tc>
          <w:tcPr>
            <w:tcW w:w="619" w:type="dxa"/>
            <w:vAlign w:val="center"/>
          </w:tcPr>
          <w:p w14:paraId="13D04E3C" w14:textId="298A4EF9"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bidi="bn-BD"/>
              </w:rPr>
              <w:t>১৫</w:t>
            </w:r>
          </w:p>
        </w:tc>
        <w:tc>
          <w:tcPr>
            <w:tcW w:w="596" w:type="dxa"/>
            <w:vAlign w:val="center"/>
          </w:tcPr>
          <w:p w14:paraId="39560866" w14:textId="3A0462A0"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১৫</w:t>
            </w:r>
          </w:p>
        </w:tc>
        <w:tc>
          <w:tcPr>
            <w:tcW w:w="569" w:type="dxa"/>
            <w:vAlign w:val="center"/>
          </w:tcPr>
          <w:p w14:paraId="348CF82A" w14:textId="377F4118" w:rsidR="00366E04" w:rsidRDefault="00366E04" w:rsidP="00366E04">
            <w:pPr>
              <w:spacing w:before="40" w:after="40" w:line="264" w:lineRule="auto"/>
              <w:jc w:val="center"/>
              <w:rPr>
                <w:rFonts w:ascii="NikoshBAN" w:hAnsi="NikoshBAN" w:cs="NikoshBAN"/>
                <w:sz w:val="16"/>
                <w:szCs w:val="16"/>
                <w:lang w:bidi="bn-BD"/>
              </w:rPr>
            </w:pPr>
          </w:p>
        </w:tc>
      </w:tr>
      <w:tr w:rsidR="00366E04" w14:paraId="35046885" w14:textId="77777777">
        <w:trPr>
          <w:trHeight w:val="88"/>
          <w:jc w:val="center"/>
        </w:trPr>
        <w:tc>
          <w:tcPr>
            <w:tcW w:w="1648" w:type="dxa"/>
            <w:vMerge/>
            <w:vAlign w:val="center"/>
          </w:tcPr>
          <w:p w14:paraId="22B4C303" w14:textId="77777777" w:rsidR="00366E04" w:rsidRDefault="00366E04" w:rsidP="00366E04">
            <w:pPr>
              <w:spacing w:before="40" w:after="40" w:line="264" w:lineRule="auto"/>
              <w:ind w:left="122" w:hanging="122"/>
              <w:rPr>
                <w:rFonts w:ascii="NikoshBAN" w:eastAsia="Nikosh" w:hAnsi="NikoshBAN" w:cs="NikoshBAN"/>
                <w:sz w:val="16"/>
                <w:szCs w:val="16"/>
                <w:cs/>
                <w:lang w:bidi="bn-IN"/>
              </w:rPr>
            </w:pPr>
            <w:permStart w:id="187199038" w:edGrp="everyone" w:colFirst="1" w:colLast="1"/>
            <w:permStart w:id="1373187757" w:edGrp="everyone" w:colFirst="3" w:colLast="3"/>
            <w:permStart w:id="1596013640" w:edGrp="everyone" w:colFirst="4" w:colLast="4"/>
            <w:permStart w:id="174731130" w:edGrp="everyone" w:colFirst="5" w:colLast="5"/>
            <w:permStart w:id="1100621143" w:edGrp="everyone" w:colFirst="6" w:colLast="6"/>
            <w:permStart w:id="1912371350" w:edGrp="everyone" w:colFirst="7" w:colLast="7"/>
            <w:permStart w:id="998839234" w:edGrp="everyone" w:colFirst="8" w:colLast="8"/>
            <w:permStart w:id="1460815751" w:edGrp="everyone" w:colFirst="9" w:colLast="9"/>
            <w:permStart w:id="1784353478" w:edGrp="everyone" w:colFirst="10" w:colLast="10"/>
            <w:permStart w:id="1372653062" w:edGrp="everyone" w:colFirst="11" w:colLast="11"/>
            <w:permEnd w:id="367461422"/>
            <w:permEnd w:id="1546155361"/>
            <w:permEnd w:id="1467696941"/>
            <w:permEnd w:id="595478349"/>
            <w:permEnd w:id="831218281"/>
            <w:permEnd w:id="1031688098"/>
            <w:permEnd w:id="1441290391"/>
            <w:permEnd w:id="273251253"/>
            <w:permEnd w:id="762577416"/>
          </w:p>
        </w:tc>
        <w:tc>
          <w:tcPr>
            <w:tcW w:w="1090" w:type="dxa"/>
            <w:vAlign w:val="center"/>
          </w:tcPr>
          <w:p w14:paraId="0BAA0762" w14:textId="77777777" w:rsidR="00366E04" w:rsidRDefault="00366E04" w:rsidP="00366E04">
            <w:pPr>
              <w:autoSpaceDE w:val="0"/>
              <w:autoSpaceDN w:val="0"/>
              <w:adjustRightInd w:val="0"/>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অ্যাক্রিডিটেশন</w:t>
            </w:r>
            <w:r>
              <w:rPr>
                <w:rFonts w:ascii="NikoshBAN" w:eastAsia="Nikosh" w:hAnsi="NikoshBAN" w:cs="NikoshBAN" w:hint="cs"/>
                <w:sz w:val="16"/>
                <w:szCs w:val="16"/>
                <w:cs/>
                <w:lang w:bidi="bn-BD"/>
              </w:rPr>
              <w:t xml:space="preserve"> </w:t>
            </w:r>
            <w:r>
              <w:rPr>
                <w:rFonts w:ascii="NikoshBAN" w:eastAsia="Nikosh" w:hAnsi="NikoshBAN" w:cs="NikoshBAN"/>
                <w:sz w:val="16"/>
                <w:szCs w:val="16"/>
                <w:cs/>
                <w:lang w:bidi="bn-BD"/>
              </w:rPr>
              <w:t>অর্জন</w:t>
            </w:r>
          </w:p>
        </w:tc>
        <w:tc>
          <w:tcPr>
            <w:tcW w:w="666" w:type="dxa"/>
            <w:vMerge/>
            <w:vAlign w:val="center"/>
          </w:tcPr>
          <w:p w14:paraId="14EA0469" w14:textId="77777777" w:rsidR="00366E04" w:rsidRDefault="00366E04" w:rsidP="00366E04">
            <w:pPr>
              <w:pStyle w:val="Title"/>
              <w:spacing w:before="40" w:after="40" w:line="264" w:lineRule="auto"/>
              <w:rPr>
                <w:rFonts w:ascii="NikoshBAN" w:eastAsia="Nikosh" w:hAnsi="NikoshBAN" w:cs="NikoshBAN"/>
                <w:sz w:val="16"/>
                <w:szCs w:val="16"/>
                <w:cs/>
                <w:lang w:bidi="bn-BD"/>
              </w:rPr>
            </w:pPr>
          </w:p>
        </w:tc>
        <w:tc>
          <w:tcPr>
            <w:tcW w:w="630" w:type="dxa"/>
            <w:vAlign w:val="center"/>
          </w:tcPr>
          <w:p w14:paraId="70B7E065" w14:textId="77777777" w:rsidR="00366E04" w:rsidRDefault="00366E04" w:rsidP="00366E04">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30" w:type="dxa"/>
            <w:vAlign w:val="center"/>
          </w:tcPr>
          <w:p w14:paraId="592881FE" w14:textId="290FBE45" w:rsidR="00366E04" w:rsidRDefault="00366E04" w:rsidP="00366E04">
            <w:pPr>
              <w:spacing w:before="40" w:after="40" w:line="264" w:lineRule="auto"/>
              <w:jc w:val="center"/>
              <w:rPr>
                <w:rFonts w:ascii="NikoshBAN" w:hAnsi="NikoshBAN" w:cs="NikoshBAN"/>
                <w:sz w:val="16"/>
                <w:szCs w:val="16"/>
              </w:rPr>
            </w:pPr>
            <w:r>
              <w:rPr>
                <w:rFonts w:ascii="NikoshBAN" w:hAnsi="NikoshBAN" w:cs="NikoshBAN" w:hint="cs"/>
                <w:sz w:val="16"/>
                <w:szCs w:val="16"/>
                <w:cs/>
                <w:lang w:bidi="bn-BD"/>
              </w:rPr>
              <w:t>২০</w:t>
            </w:r>
          </w:p>
        </w:tc>
        <w:tc>
          <w:tcPr>
            <w:tcW w:w="629" w:type="dxa"/>
            <w:vAlign w:val="center"/>
          </w:tcPr>
          <w:p w14:paraId="020FDE7F" w14:textId="0F246271" w:rsidR="00366E04" w:rsidRDefault="00366E04" w:rsidP="00366E04">
            <w:pPr>
              <w:spacing w:before="40" w:after="40" w:line="264" w:lineRule="auto"/>
              <w:jc w:val="center"/>
              <w:rPr>
                <w:rFonts w:ascii="NikoshBAN" w:hAnsi="NikoshBAN" w:cs="NikoshBAN"/>
                <w:sz w:val="16"/>
                <w:szCs w:val="16"/>
                <w:lang w:bidi="bn-BD"/>
              </w:rPr>
            </w:pPr>
          </w:p>
        </w:tc>
        <w:tc>
          <w:tcPr>
            <w:tcW w:w="576" w:type="dxa"/>
            <w:vAlign w:val="center"/>
          </w:tcPr>
          <w:p w14:paraId="35D74CDC" w14:textId="098B2027"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val="en-US" w:bidi="bn-BD"/>
              </w:rPr>
              <w:t>২২</w:t>
            </w:r>
          </w:p>
        </w:tc>
        <w:tc>
          <w:tcPr>
            <w:tcW w:w="624" w:type="dxa"/>
            <w:vAlign w:val="center"/>
          </w:tcPr>
          <w:p w14:paraId="1FAC5989" w14:textId="663A2558" w:rsidR="00366E04" w:rsidRDefault="00366E04" w:rsidP="00366E04">
            <w:pPr>
              <w:spacing w:before="40" w:after="40" w:line="264" w:lineRule="auto"/>
              <w:jc w:val="center"/>
              <w:rPr>
                <w:rFonts w:ascii="NikoshBAN" w:hAnsi="NikoshBAN" w:cs="NikoshBAN"/>
                <w:sz w:val="16"/>
                <w:szCs w:val="16"/>
                <w:lang w:bidi="bn-BD"/>
              </w:rPr>
            </w:pPr>
          </w:p>
        </w:tc>
        <w:tc>
          <w:tcPr>
            <w:tcW w:w="619" w:type="dxa"/>
            <w:vAlign w:val="center"/>
          </w:tcPr>
          <w:p w14:paraId="31F39D6F" w14:textId="5548687E" w:rsidR="00366E04" w:rsidRDefault="00366E04" w:rsidP="00366E04">
            <w:pPr>
              <w:spacing w:before="40" w:after="40" w:line="264" w:lineRule="auto"/>
              <w:jc w:val="center"/>
              <w:rPr>
                <w:rFonts w:ascii="NikoshBAN" w:hAnsi="NikoshBAN" w:cs="NikoshBAN"/>
                <w:sz w:val="16"/>
                <w:szCs w:val="16"/>
                <w:lang w:val="en-US" w:bidi="bn-BD"/>
              </w:rPr>
            </w:pPr>
            <w:r>
              <w:rPr>
                <w:rFonts w:ascii="NikoshBAN" w:hAnsi="NikoshBAN" w:cs="NikoshBAN" w:hint="cs"/>
                <w:sz w:val="16"/>
                <w:szCs w:val="16"/>
                <w:cs/>
                <w:lang w:bidi="bn-BD"/>
              </w:rPr>
              <w:t>২৫</w:t>
            </w:r>
          </w:p>
        </w:tc>
        <w:tc>
          <w:tcPr>
            <w:tcW w:w="596" w:type="dxa"/>
            <w:vAlign w:val="center"/>
          </w:tcPr>
          <w:p w14:paraId="69EB7BCC" w14:textId="55DD97D8" w:rsidR="00366E04" w:rsidRDefault="00366E04" w:rsidP="00366E04">
            <w:pPr>
              <w:spacing w:before="40" w:after="40" w:line="264" w:lineRule="auto"/>
              <w:jc w:val="center"/>
              <w:rPr>
                <w:rFonts w:ascii="NikoshBAN" w:hAnsi="NikoshBAN" w:cs="NikoshBAN"/>
                <w:sz w:val="16"/>
                <w:szCs w:val="16"/>
                <w:lang w:bidi="bn-BD"/>
              </w:rPr>
            </w:pPr>
            <w:r>
              <w:rPr>
                <w:rFonts w:ascii="NikoshBAN" w:hAnsi="NikoshBAN" w:cs="NikoshBAN" w:hint="cs"/>
                <w:sz w:val="16"/>
                <w:szCs w:val="16"/>
                <w:cs/>
                <w:lang w:bidi="bn-BD"/>
              </w:rPr>
              <w:t>২৫</w:t>
            </w:r>
          </w:p>
        </w:tc>
        <w:tc>
          <w:tcPr>
            <w:tcW w:w="569" w:type="dxa"/>
            <w:vAlign w:val="center"/>
          </w:tcPr>
          <w:p w14:paraId="09F91E19" w14:textId="64B84096" w:rsidR="00366E04" w:rsidRDefault="00366E04" w:rsidP="00366E04">
            <w:pPr>
              <w:spacing w:before="40" w:after="40" w:line="264" w:lineRule="auto"/>
              <w:jc w:val="center"/>
              <w:rPr>
                <w:rFonts w:ascii="NikoshBAN" w:hAnsi="NikoshBAN" w:cs="NikoshBAN"/>
                <w:sz w:val="16"/>
                <w:szCs w:val="16"/>
                <w:lang w:bidi="bn-BD"/>
              </w:rPr>
            </w:pPr>
          </w:p>
        </w:tc>
      </w:tr>
    </w:tbl>
    <w:permEnd w:id="187199038"/>
    <w:permEnd w:id="1373187757"/>
    <w:permEnd w:id="1596013640"/>
    <w:permEnd w:id="174731130"/>
    <w:permEnd w:id="1100621143"/>
    <w:permEnd w:id="1912371350"/>
    <w:permEnd w:id="998839234"/>
    <w:permEnd w:id="1460815751"/>
    <w:permEnd w:id="1784353478"/>
    <w:permEnd w:id="1372653062"/>
    <w:p w14:paraId="052A7C14" w14:textId="77777777" w:rsidR="00F748F2" w:rsidRDefault="006F05BA">
      <w:pPr>
        <w:spacing w:before="120" w:after="120"/>
        <w:ind w:left="720" w:hanging="720"/>
        <w:jc w:val="both"/>
        <w:rPr>
          <w:rFonts w:eastAsia="Nikosh" w:cs="NikoshBAN"/>
          <w:b/>
          <w:bCs/>
          <w:sz w:val="20"/>
          <w:szCs w:val="20"/>
          <w:lang w:bidi="bn-BD"/>
        </w:rPr>
      </w:pPr>
      <w:r>
        <w:rPr>
          <w:rFonts w:cs="NikoshBAN" w:hint="cs"/>
          <w:bCs/>
          <w:sz w:val="20"/>
          <w:szCs w:val="20"/>
          <w:cs/>
          <w:lang w:bidi="bn-IN"/>
        </w:rPr>
        <w:t>৬.১1.৩</w:t>
      </w:r>
      <w:r>
        <w:rPr>
          <w:rFonts w:cs="NikoshBAN" w:hint="cs"/>
          <w:bCs/>
          <w:cs/>
          <w:lang w:bidi="bn-IN"/>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p>
    <w:p w14:paraId="29AADBF8" w14:textId="77777777" w:rsidR="00366E04" w:rsidRPr="00461983" w:rsidRDefault="00366E04" w:rsidP="00366E0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366E04" w:rsidRPr="00461983" w14:paraId="1EB1DDB1" w14:textId="77777777" w:rsidTr="00335FAA">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1AC571F8" w14:textId="77777777" w:rsidR="00366E04" w:rsidRPr="00461983" w:rsidRDefault="00366E04"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23B1E567" w14:textId="77777777" w:rsidR="00366E04" w:rsidRPr="00461983" w:rsidRDefault="00366E04"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7ABA5DA2" w14:textId="77777777" w:rsidR="00366E04" w:rsidRPr="00461983" w:rsidRDefault="00366E04" w:rsidP="00335FAA">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5AA6F90D" w14:textId="77777777" w:rsidR="00366E04" w:rsidRPr="00461983" w:rsidRDefault="00366E04" w:rsidP="00335FAA">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52AD4276" w14:textId="77777777" w:rsidR="00366E04" w:rsidRPr="00461983" w:rsidRDefault="00366E04" w:rsidP="00335FAA">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5BDB816E" w14:textId="77777777" w:rsidR="00366E04" w:rsidRPr="00461983" w:rsidRDefault="00366E04" w:rsidP="00335FAA">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0F014DA1" w14:textId="77777777" w:rsidR="00366E04" w:rsidRPr="00461983" w:rsidRDefault="00366E04" w:rsidP="00335FAA">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400BC5D9" w14:textId="77777777" w:rsidR="00366E04" w:rsidRPr="00461983" w:rsidRDefault="00366E04"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366E04" w:rsidRPr="00461983" w14:paraId="1F72EA5D" w14:textId="77777777" w:rsidTr="00335FAA">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8928A32" w14:textId="77777777" w:rsidR="00366E04" w:rsidRPr="00461983" w:rsidRDefault="00366E04" w:rsidP="00335FAA">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18CC712A" w14:textId="77777777" w:rsidR="00366E04" w:rsidRPr="00461983" w:rsidRDefault="00366E04" w:rsidP="00335FAA">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761E194B" w14:textId="77777777" w:rsidR="00366E04" w:rsidRPr="00461983" w:rsidRDefault="00366E04" w:rsidP="00335FAA">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7BBD458F" w14:textId="77777777" w:rsidR="00366E04" w:rsidRPr="00461983" w:rsidRDefault="00366E04" w:rsidP="00335FAA">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27226DC5" w14:textId="77777777" w:rsidR="00366E04" w:rsidRPr="00461983" w:rsidRDefault="00366E04"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6ED9EAEA" w14:textId="77777777" w:rsidR="00366E04" w:rsidRPr="00461983" w:rsidRDefault="00366E04"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391616BC" w14:textId="77777777" w:rsidR="00366E04" w:rsidRPr="00461983" w:rsidRDefault="00366E04"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366E04" w:rsidRPr="00461983" w14:paraId="3DC33598" w14:textId="77777777" w:rsidTr="00335FAA">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1695B0E1" w14:textId="77777777" w:rsidR="00366E04" w:rsidRPr="00461983" w:rsidRDefault="00366E04"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07AF58F8"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6CF4E288"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09A35D57"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5B4095AA"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57BA8A66"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2A5C5D9F"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34806C30"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366E04" w:rsidRPr="00461983" w14:paraId="0E76E127" w14:textId="77777777" w:rsidTr="00335FAA">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04EBDEFD" w14:textId="77777777" w:rsidR="00366E04" w:rsidRPr="00461983" w:rsidRDefault="00366E04" w:rsidP="00335FAA">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67D6506C" w14:textId="77777777" w:rsidR="00366E04" w:rsidRPr="00461983" w:rsidRDefault="00366E04" w:rsidP="00335FAA">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23D82823"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6888595"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E7967D1"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29089BB"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E008560"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7509A7CA" w14:textId="77777777" w:rsidR="00366E04" w:rsidRPr="00461983" w:rsidRDefault="00366E04" w:rsidP="00335FAA">
            <w:pPr>
              <w:spacing w:before="30" w:after="30"/>
              <w:ind w:left="-100" w:right="-86" w:hanging="8"/>
              <w:jc w:val="right"/>
              <w:rPr>
                <w:rFonts w:ascii="NikoshBAN" w:hAnsi="NikoshBAN" w:cs="NikoshBAN"/>
                <w:sz w:val="14"/>
                <w:szCs w:val="14"/>
              </w:rPr>
            </w:pPr>
          </w:p>
        </w:tc>
      </w:tr>
    </w:tbl>
    <w:p w14:paraId="1DC90DDC" w14:textId="36A23034" w:rsidR="00F748F2" w:rsidRPr="009459B8" w:rsidRDefault="006F05BA" w:rsidP="00D00359">
      <w:pPr>
        <w:spacing w:before="120" w:after="120"/>
        <w:rPr>
          <w:rFonts w:ascii="NikoshBAN" w:hAnsi="NikoshBAN" w:cs="NikoshBAN"/>
          <w:b/>
          <w:sz w:val="22"/>
          <w:szCs w:val="22"/>
          <w:cs/>
          <w:lang w:bidi="bn-IN"/>
        </w:rPr>
      </w:pPr>
      <w:r w:rsidRPr="009459B8">
        <w:rPr>
          <w:rFonts w:ascii="NikoshBAN" w:eastAsia="Nikosh" w:hAnsi="NikoshBAN" w:cs="NikoshBAN"/>
          <w:b/>
          <w:bCs/>
          <w:sz w:val="22"/>
          <w:szCs w:val="22"/>
          <w:cs/>
          <w:lang w:bidi="bn-BD"/>
        </w:rPr>
        <w:t>৬.</w:t>
      </w:r>
      <w:r w:rsidRPr="009459B8">
        <w:rPr>
          <w:rFonts w:ascii="NikoshBAN" w:eastAsia="Nikosh" w:hAnsi="NikoshBAN" w:cs="NikoshBAN"/>
          <w:b/>
          <w:bCs/>
          <w:sz w:val="22"/>
          <w:szCs w:val="22"/>
          <w:cs/>
          <w:lang w:bidi="bn-IN"/>
        </w:rPr>
        <w:t>১২</w:t>
      </w:r>
      <w:r w:rsidRPr="009459B8">
        <w:rPr>
          <w:rFonts w:ascii="NikoshBAN" w:hAnsi="NikoshBAN" w:cs="NikoshBAN"/>
          <w:b/>
          <w:sz w:val="22"/>
          <w:szCs w:val="22"/>
          <w:cs/>
          <w:lang w:bidi="bn-IN"/>
        </w:rPr>
        <w:tab/>
      </w:r>
      <w:r w:rsidRPr="009459B8">
        <w:rPr>
          <w:rFonts w:ascii="NikoshBAN" w:hAnsi="NikoshBAN" w:cs="NikoshBAN"/>
          <w:b/>
          <w:bCs/>
          <w:sz w:val="22"/>
          <w:szCs w:val="22"/>
          <w:cs/>
          <w:lang w:bidi="bn-IN"/>
        </w:rPr>
        <w:t xml:space="preserve">বাংলাদেশ </w:t>
      </w:r>
      <w:r w:rsidRPr="009459B8">
        <w:rPr>
          <w:rFonts w:ascii="NikoshBAN" w:eastAsia="Nikosh" w:hAnsi="NikoshBAN" w:cs="NikoshBAN"/>
          <w:b/>
          <w:bCs/>
          <w:sz w:val="22"/>
          <w:szCs w:val="22"/>
          <w:cs/>
          <w:lang w:bidi="bn-IN"/>
        </w:rPr>
        <w:t>প্রকৌশল</w:t>
      </w:r>
      <w:r w:rsidR="00801754" w:rsidRPr="009459B8">
        <w:rPr>
          <w:rFonts w:ascii="NikoshBAN" w:eastAsia="Nikosh" w:hAnsi="NikoshBAN" w:cs="NikoshBAN"/>
          <w:b/>
          <w:bCs/>
          <w:sz w:val="22"/>
          <w:szCs w:val="22"/>
          <w:lang w:val="en-US" w:bidi="bn-IN"/>
        </w:rPr>
        <w:t xml:space="preserve"> </w:t>
      </w:r>
      <w:r w:rsidRPr="009459B8">
        <w:rPr>
          <w:rFonts w:ascii="NikoshBAN" w:eastAsia="Nikosh" w:hAnsi="NikoshBAN" w:cs="NikoshBAN"/>
          <w:b/>
          <w:bCs/>
          <w:sz w:val="22"/>
          <w:szCs w:val="22"/>
          <w:cs/>
          <w:lang w:bidi="bn-IN"/>
        </w:rPr>
        <w:t>গবেষণা</w:t>
      </w:r>
      <w:r w:rsidR="00801754" w:rsidRPr="009459B8">
        <w:rPr>
          <w:rFonts w:ascii="NikoshBAN" w:eastAsia="Nikosh" w:hAnsi="NikoshBAN" w:cs="NikoshBAN"/>
          <w:b/>
          <w:bCs/>
          <w:sz w:val="22"/>
          <w:szCs w:val="22"/>
          <w:lang w:val="en-US" w:bidi="bn-IN"/>
        </w:rPr>
        <w:t xml:space="preserve"> </w:t>
      </w:r>
      <w:r w:rsidRPr="009459B8">
        <w:rPr>
          <w:rFonts w:ascii="NikoshBAN" w:eastAsia="Nikosh" w:hAnsi="NikoshBAN" w:cs="NikoshBAN"/>
          <w:b/>
          <w:bCs/>
          <w:sz w:val="22"/>
          <w:szCs w:val="22"/>
          <w:cs/>
          <w:lang w:bidi="bn-IN"/>
        </w:rPr>
        <w:t>কাউন্সিল</w:t>
      </w:r>
    </w:p>
    <w:p w14:paraId="452569DE" w14:textId="77777777" w:rsidR="00F748F2" w:rsidRDefault="006F05BA" w:rsidP="00D00359">
      <w:pPr>
        <w:pStyle w:val="ListParagraph"/>
        <w:spacing w:before="120" w:after="120" w:line="240" w:lineRule="auto"/>
        <w:ind w:left="0"/>
        <w:jc w:val="both"/>
        <w:rPr>
          <w:rFonts w:ascii="NikoshBAN" w:hAnsi="NikoshBAN" w:cs="NikoshBAN"/>
          <w:sz w:val="20"/>
          <w:szCs w:val="20"/>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১২.১</w:t>
      </w:r>
      <w:r>
        <w:rPr>
          <w:rFonts w:ascii="NikoshBAN" w:hAnsi="NikoshBAN" w:cs="NikoshBAN"/>
          <w:b/>
          <w:sz w:val="20"/>
          <w:szCs w:val="20"/>
          <w:lang w:bidi="bn-IN"/>
        </w:rPr>
        <w:tab/>
      </w:r>
      <w:r>
        <w:rPr>
          <w:rFonts w:ascii="NikoshBAN" w:hAnsi="NikoshBAN" w:cs="NikoshBAN"/>
          <w:b/>
          <w:bCs/>
          <w:sz w:val="20"/>
          <w:szCs w:val="20"/>
          <w:cs/>
          <w:lang w:bidi="bn-IN"/>
        </w:rPr>
        <w:t>সাম্প্রতিক অর্জন</w:t>
      </w:r>
      <w:r>
        <w:rPr>
          <w:rFonts w:ascii="NikoshBAN" w:hAnsi="NikoshBAN" w:cs="NikoshBAN"/>
          <w:b/>
          <w:sz w:val="20"/>
          <w:szCs w:val="20"/>
        </w:rPr>
        <w:t xml:space="preserve">: </w:t>
      </w:r>
      <w:permStart w:id="1460145284" w:edGrp="everyone"/>
      <w:r>
        <w:rPr>
          <w:rFonts w:ascii="NikoshBAN" w:hAnsi="NikoshBAN" w:cs="NikoshBAN"/>
          <w:sz w:val="20"/>
          <w:szCs w:val="20"/>
          <w:cs/>
          <w:lang w:bidi="bn-IN"/>
        </w:rPr>
        <w:t>নবসৃষ্ট প্রতিষ্ঠান</w:t>
      </w:r>
    </w:p>
    <w:permEnd w:id="1460145284"/>
    <w:p w14:paraId="475B4549" w14:textId="77777777" w:rsidR="00F748F2" w:rsidRDefault="006F05BA" w:rsidP="00D00359">
      <w:pPr>
        <w:spacing w:before="120" w:after="12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৬.১২.২</w:t>
      </w:r>
      <w:r>
        <w:rPr>
          <w:rFonts w:ascii="NikoshBAN" w:eastAsia="Nikosh" w:hAnsi="NikoshBAN" w:cs="NikoshBAN"/>
          <w:b/>
          <w:bCs/>
          <w:sz w:val="20"/>
          <w:szCs w:val="20"/>
          <w:cs/>
          <w:lang w:bidi="bn-BD"/>
        </w:rPr>
        <w:tab/>
        <w:t>কার্যক্রমসমূহ, ফলালফ নিদের্শক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648"/>
        <w:gridCol w:w="1090"/>
        <w:gridCol w:w="666"/>
        <w:gridCol w:w="630"/>
        <w:gridCol w:w="630"/>
        <w:gridCol w:w="629"/>
        <w:gridCol w:w="576"/>
        <w:gridCol w:w="624"/>
        <w:gridCol w:w="619"/>
        <w:gridCol w:w="596"/>
        <w:gridCol w:w="569"/>
      </w:tblGrid>
      <w:tr w:rsidR="00F748F2" w14:paraId="5DE33467" w14:textId="77777777">
        <w:trPr>
          <w:trHeight w:val="20"/>
          <w:tblHeader/>
          <w:jc w:val="center"/>
        </w:trPr>
        <w:tc>
          <w:tcPr>
            <w:tcW w:w="1648" w:type="dxa"/>
            <w:vMerge w:val="restart"/>
            <w:vAlign w:val="center"/>
          </w:tcPr>
          <w:p w14:paraId="137DE0FB" w14:textId="77777777" w:rsidR="00F748F2" w:rsidRDefault="006F05BA">
            <w:pPr>
              <w:pStyle w:val="ListParagraph"/>
              <w:spacing w:before="40" w:after="40" w:line="264" w:lineRule="auto"/>
              <w:ind w:left="0"/>
              <w:jc w:val="center"/>
              <w:rPr>
                <w:rFonts w:ascii="NikoshBAN" w:eastAsia="Nikosh" w:hAnsi="NikoshBAN" w:cs="NikoshBAN"/>
                <w:sz w:val="16"/>
                <w:szCs w:val="16"/>
                <w:rtl/>
                <w:cs/>
                <w:lang w:val="en-US" w:bidi="bn-BD"/>
              </w:rPr>
            </w:pPr>
            <w:r>
              <w:rPr>
                <w:rFonts w:ascii="NikoshBAN" w:eastAsia="Nikosh" w:hAnsi="NikoshBAN" w:cs="NikoshBAN"/>
                <w:sz w:val="16"/>
                <w:szCs w:val="16"/>
                <w:cs/>
                <w:lang w:val="en-US" w:bidi="bn-BD"/>
              </w:rPr>
              <w:t>কার্যক্রম</w:t>
            </w:r>
          </w:p>
        </w:tc>
        <w:tc>
          <w:tcPr>
            <w:tcW w:w="1090" w:type="dxa"/>
            <w:vMerge w:val="restart"/>
            <w:vAlign w:val="center"/>
          </w:tcPr>
          <w:p w14:paraId="5F2CC065" w14:textId="77777777" w:rsidR="00F748F2" w:rsidRDefault="006F05BA">
            <w:pPr>
              <w:spacing w:before="40" w:after="4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ফলাফল নির্দেশক</w:t>
            </w:r>
          </w:p>
        </w:tc>
        <w:tc>
          <w:tcPr>
            <w:tcW w:w="666" w:type="dxa"/>
            <w:vMerge w:val="restart"/>
            <w:vAlign w:val="center"/>
          </w:tcPr>
          <w:p w14:paraId="52DDB9E8" w14:textId="77777777" w:rsidR="00F748F2" w:rsidRDefault="006F05BA">
            <w:pPr>
              <w:pStyle w:val="Title"/>
              <w:spacing w:before="40" w:after="40" w:line="264" w:lineRule="auto"/>
              <w:rPr>
                <w:rFonts w:ascii="NikoshBAN" w:eastAsia="Nikosh" w:hAnsi="NikoshBAN" w:cs="NikoshBAN"/>
                <w:sz w:val="16"/>
                <w:szCs w:val="16"/>
                <w:rtl/>
                <w:cs/>
                <w:lang w:bidi="bn-BD"/>
              </w:rPr>
            </w:pPr>
            <w:r>
              <w:rPr>
                <w:rFonts w:ascii="NikoshBAN" w:eastAsia="Nikosh" w:hAnsi="NikoshBAN" w:cs="NikoshBAN"/>
                <w:sz w:val="16"/>
                <w:szCs w:val="16"/>
                <w:cs/>
                <w:lang w:bidi="bn-BD"/>
              </w:rPr>
              <w:t>সংশ্লিষ্ট কৌশলগত উদ্দেশ্য এর ক্রমিক</w:t>
            </w:r>
          </w:p>
        </w:tc>
        <w:tc>
          <w:tcPr>
            <w:tcW w:w="630" w:type="dxa"/>
            <w:vMerge w:val="restart"/>
            <w:vAlign w:val="center"/>
          </w:tcPr>
          <w:p w14:paraId="1F31E39B" w14:textId="77777777" w:rsidR="00F748F2" w:rsidRDefault="006F05BA">
            <w:pPr>
              <w:pStyle w:val="Title"/>
              <w:spacing w:before="40" w:after="40" w:line="264" w:lineRule="auto"/>
              <w:rPr>
                <w:rFonts w:ascii="NikoshBAN" w:eastAsia="Nikosh" w:hAnsi="NikoshBAN" w:cs="NikoshBAN"/>
                <w:sz w:val="16"/>
                <w:szCs w:val="16"/>
                <w:cs/>
                <w:lang w:bidi="bn-BD"/>
              </w:rPr>
            </w:pPr>
            <w:r>
              <w:rPr>
                <w:rFonts w:ascii="NikoshBAN" w:eastAsia="Nikosh" w:hAnsi="NikoshBAN" w:cs="NikoshBAN"/>
                <w:sz w:val="16"/>
                <w:szCs w:val="16"/>
                <w:cs/>
                <w:lang w:bidi="bn-BD"/>
              </w:rPr>
              <w:t>পরিমাপের একক</w:t>
            </w:r>
          </w:p>
        </w:tc>
        <w:tc>
          <w:tcPr>
            <w:tcW w:w="630" w:type="dxa"/>
            <w:vAlign w:val="center"/>
          </w:tcPr>
          <w:p w14:paraId="57F5817B" w14:textId="77777777" w:rsidR="00F748F2" w:rsidRDefault="006F05BA">
            <w:pPr>
              <w:pStyle w:val="Title"/>
              <w:spacing w:before="40" w:after="40" w:line="264" w:lineRule="auto"/>
              <w:rPr>
                <w:rFonts w:ascii="NikoshBAN" w:hAnsi="NikoshBAN" w:cs="NikoshBAN"/>
                <w:sz w:val="16"/>
                <w:szCs w:val="16"/>
                <w:cs/>
                <w:lang w:bidi="bn-BD"/>
              </w:rPr>
            </w:pPr>
            <w:r>
              <w:rPr>
                <w:rFonts w:ascii="NikoshBAN" w:hAnsi="NikoshBAN" w:cs="NikoshBAN"/>
                <w:sz w:val="16"/>
                <w:szCs w:val="16"/>
                <w:cs/>
                <w:lang w:bidi="bn-BD"/>
              </w:rPr>
              <w:t>সংশোধিত লক্ষ্যমাত্রা</w:t>
            </w:r>
          </w:p>
        </w:tc>
        <w:tc>
          <w:tcPr>
            <w:tcW w:w="629" w:type="dxa"/>
            <w:vAlign w:val="center"/>
          </w:tcPr>
          <w:p w14:paraId="0075332A" w14:textId="77777777" w:rsidR="00F748F2" w:rsidRDefault="006F05BA">
            <w:pPr>
              <w:pStyle w:val="Title"/>
              <w:spacing w:before="40" w:after="40" w:line="264" w:lineRule="auto"/>
              <w:rPr>
                <w:rFonts w:ascii="NikoshBAN" w:hAnsi="NikoshBAN" w:cs="NikoshBAN"/>
                <w:sz w:val="16"/>
                <w:szCs w:val="16"/>
                <w:cs/>
                <w:lang w:bidi="bn-BD"/>
              </w:rPr>
            </w:pPr>
            <w:r>
              <w:rPr>
                <w:rFonts w:ascii="NikoshBAN" w:hAnsi="NikoshBAN" w:cs="NikoshBAN"/>
                <w:sz w:val="16"/>
                <w:szCs w:val="16"/>
                <w:cs/>
                <w:lang w:bidi="bn-BD"/>
              </w:rPr>
              <w:t>প্রকৃত অর্জন</w:t>
            </w:r>
          </w:p>
        </w:tc>
        <w:tc>
          <w:tcPr>
            <w:tcW w:w="576" w:type="dxa"/>
            <w:vAlign w:val="center"/>
          </w:tcPr>
          <w:p w14:paraId="2B387FD1" w14:textId="77777777" w:rsidR="00F748F2" w:rsidRDefault="006F05BA">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লক্ষ্যমাত্রা</w:t>
            </w:r>
          </w:p>
        </w:tc>
        <w:tc>
          <w:tcPr>
            <w:tcW w:w="624" w:type="dxa"/>
            <w:vAlign w:val="center"/>
          </w:tcPr>
          <w:p w14:paraId="318C3930" w14:textId="77777777" w:rsidR="00F748F2" w:rsidRDefault="006F05BA">
            <w:pPr>
              <w:pStyle w:val="Title"/>
              <w:spacing w:before="40" w:after="40" w:line="264" w:lineRule="auto"/>
              <w:rPr>
                <w:rFonts w:ascii="NikoshBAN" w:hAnsi="NikoshBAN" w:cs="NikoshBAN"/>
                <w:sz w:val="16"/>
                <w:szCs w:val="16"/>
                <w:cs/>
                <w:lang w:bidi="bn-BD"/>
              </w:rPr>
            </w:pPr>
            <w:r>
              <w:rPr>
                <w:rFonts w:ascii="NikoshBAN" w:hAnsi="NikoshBAN" w:cs="NikoshBAN"/>
                <w:sz w:val="16"/>
                <w:szCs w:val="16"/>
                <w:cs/>
                <w:lang w:bidi="bn-BD"/>
              </w:rPr>
              <w:t>সংশোধিত লক্ষ্যমাত্রা</w:t>
            </w:r>
          </w:p>
        </w:tc>
        <w:tc>
          <w:tcPr>
            <w:tcW w:w="1784" w:type="dxa"/>
            <w:gridSpan w:val="3"/>
            <w:vAlign w:val="center"/>
          </w:tcPr>
          <w:p w14:paraId="6B7AB79F" w14:textId="77777777" w:rsidR="00F748F2" w:rsidRDefault="006F05BA">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মধ্যমেয়াদি লক্ষ্যমাত্রা</w:t>
            </w:r>
          </w:p>
        </w:tc>
      </w:tr>
      <w:tr w:rsidR="00821749" w14:paraId="59C96F07" w14:textId="77777777">
        <w:trPr>
          <w:trHeight w:val="20"/>
          <w:tblHeader/>
          <w:jc w:val="center"/>
        </w:trPr>
        <w:tc>
          <w:tcPr>
            <w:tcW w:w="1648" w:type="dxa"/>
            <w:vMerge/>
            <w:vAlign w:val="center"/>
          </w:tcPr>
          <w:p w14:paraId="705E295C" w14:textId="77777777" w:rsidR="00821749" w:rsidRDefault="00821749" w:rsidP="00821749">
            <w:pPr>
              <w:pStyle w:val="ListParagraph"/>
              <w:spacing w:before="40" w:after="40" w:line="264" w:lineRule="auto"/>
              <w:ind w:left="0"/>
              <w:jc w:val="center"/>
              <w:rPr>
                <w:rFonts w:ascii="NikoshBAN" w:eastAsia="Nikosh" w:hAnsi="NikoshBAN" w:cs="NikoshBAN"/>
                <w:sz w:val="16"/>
                <w:szCs w:val="16"/>
                <w:cs/>
                <w:lang w:val="en-US" w:bidi="bn-BD"/>
              </w:rPr>
            </w:pPr>
          </w:p>
        </w:tc>
        <w:tc>
          <w:tcPr>
            <w:tcW w:w="1090" w:type="dxa"/>
            <w:vMerge/>
            <w:vAlign w:val="center"/>
          </w:tcPr>
          <w:p w14:paraId="6765955F" w14:textId="77777777" w:rsidR="00821749" w:rsidRDefault="00821749" w:rsidP="00821749">
            <w:pPr>
              <w:spacing w:before="40" w:after="40" w:line="264" w:lineRule="auto"/>
              <w:jc w:val="center"/>
              <w:rPr>
                <w:rFonts w:ascii="NikoshBAN" w:eastAsia="Nikosh" w:hAnsi="NikoshBAN" w:cs="NikoshBAN"/>
                <w:sz w:val="16"/>
                <w:szCs w:val="16"/>
                <w:cs/>
                <w:lang w:bidi="bn-BD"/>
              </w:rPr>
            </w:pPr>
          </w:p>
        </w:tc>
        <w:tc>
          <w:tcPr>
            <w:tcW w:w="666" w:type="dxa"/>
            <w:vMerge/>
            <w:vAlign w:val="center"/>
          </w:tcPr>
          <w:p w14:paraId="3F204D88" w14:textId="77777777" w:rsidR="00821749" w:rsidRDefault="00821749" w:rsidP="00821749">
            <w:pPr>
              <w:pStyle w:val="Title"/>
              <w:spacing w:before="40" w:after="40" w:line="264" w:lineRule="auto"/>
              <w:rPr>
                <w:rFonts w:ascii="NikoshBAN" w:eastAsia="Nikosh" w:hAnsi="NikoshBAN" w:cs="NikoshBAN"/>
                <w:sz w:val="16"/>
                <w:szCs w:val="16"/>
                <w:cs/>
                <w:lang w:bidi="bn-BD"/>
              </w:rPr>
            </w:pPr>
          </w:p>
        </w:tc>
        <w:tc>
          <w:tcPr>
            <w:tcW w:w="630" w:type="dxa"/>
            <w:vMerge/>
            <w:vAlign w:val="center"/>
          </w:tcPr>
          <w:p w14:paraId="554B2316" w14:textId="77777777" w:rsidR="00821749" w:rsidRDefault="00821749" w:rsidP="00821749">
            <w:pPr>
              <w:pStyle w:val="Title"/>
              <w:spacing w:before="40" w:after="40" w:line="264" w:lineRule="auto"/>
              <w:rPr>
                <w:rFonts w:ascii="NikoshBAN" w:eastAsia="Nikosh" w:hAnsi="NikoshBAN" w:cs="NikoshBAN"/>
                <w:sz w:val="16"/>
                <w:szCs w:val="16"/>
                <w:cs/>
                <w:lang w:bidi="bn-BD"/>
              </w:rPr>
            </w:pPr>
          </w:p>
        </w:tc>
        <w:tc>
          <w:tcPr>
            <w:tcW w:w="1259" w:type="dxa"/>
            <w:gridSpan w:val="2"/>
            <w:vAlign w:val="center"/>
          </w:tcPr>
          <w:p w14:paraId="3E8DE42D" w14:textId="4295DCB3" w:rsidR="00821749" w:rsidRDefault="00821749" w:rsidP="00821749">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00" w:type="dxa"/>
            <w:gridSpan w:val="2"/>
            <w:vAlign w:val="center"/>
          </w:tcPr>
          <w:p w14:paraId="64775C60" w14:textId="6B776B58" w:rsidR="00821749" w:rsidRDefault="00821749" w:rsidP="00821749">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19" w:type="dxa"/>
            <w:vAlign w:val="center"/>
          </w:tcPr>
          <w:p w14:paraId="521FBA65" w14:textId="33B2DC9A" w:rsidR="00821749" w:rsidRDefault="00821749" w:rsidP="00821749">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596" w:type="dxa"/>
            <w:vAlign w:val="center"/>
          </w:tcPr>
          <w:p w14:paraId="263EA7A2" w14:textId="11808561" w:rsidR="00821749" w:rsidRDefault="00821749" w:rsidP="00821749">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569" w:type="dxa"/>
            <w:vAlign w:val="center"/>
          </w:tcPr>
          <w:p w14:paraId="4CB1BDC1" w14:textId="5BD4A2B8" w:rsidR="00821749" w:rsidRDefault="00821749" w:rsidP="00821749">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748F2" w14:paraId="58A32F70" w14:textId="77777777">
        <w:trPr>
          <w:trHeight w:val="20"/>
          <w:tblHeader/>
          <w:jc w:val="center"/>
        </w:trPr>
        <w:tc>
          <w:tcPr>
            <w:tcW w:w="1648" w:type="dxa"/>
            <w:vAlign w:val="center"/>
          </w:tcPr>
          <w:p w14:paraId="1FB5382F" w14:textId="77777777" w:rsidR="00F748F2" w:rsidRDefault="006F05BA">
            <w:pPr>
              <w:pStyle w:val="ListParagraph"/>
              <w:spacing w:before="40" w:after="40" w:line="264" w:lineRule="auto"/>
              <w:ind w:left="0"/>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১</w:t>
            </w:r>
          </w:p>
        </w:tc>
        <w:tc>
          <w:tcPr>
            <w:tcW w:w="1090" w:type="dxa"/>
            <w:vAlign w:val="center"/>
          </w:tcPr>
          <w:p w14:paraId="06393859" w14:textId="77777777" w:rsidR="00F748F2" w:rsidRDefault="006F05BA">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২</w:t>
            </w:r>
          </w:p>
        </w:tc>
        <w:tc>
          <w:tcPr>
            <w:tcW w:w="666" w:type="dxa"/>
            <w:vAlign w:val="center"/>
          </w:tcPr>
          <w:p w14:paraId="5C335691" w14:textId="77777777" w:rsidR="00F748F2" w:rsidRDefault="006F05BA">
            <w:pPr>
              <w:pStyle w:val="Title"/>
              <w:spacing w:before="40" w:after="40" w:line="264" w:lineRule="auto"/>
              <w:rPr>
                <w:rFonts w:ascii="NikoshBAN" w:eastAsia="Nikosh" w:hAnsi="NikoshBAN" w:cs="NikoshBAN"/>
                <w:sz w:val="16"/>
                <w:szCs w:val="16"/>
                <w:cs/>
                <w:lang w:bidi="bn-BD"/>
              </w:rPr>
            </w:pPr>
            <w:r>
              <w:rPr>
                <w:rFonts w:ascii="NikoshBAN" w:eastAsia="Nikosh" w:hAnsi="NikoshBAN" w:cs="NikoshBAN"/>
                <w:sz w:val="16"/>
                <w:szCs w:val="16"/>
                <w:cs/>
                <w:lang w:bidi="bn-BD"/>
              </w:rPr>
              <w:t>৩</w:t>
            </w:r>
          </w:p>
        </w:tc>
        <w:tc>
          <w:tcPr>
            <w:tcW w:w="630" w:type="dxa"/>
            <w:vAlign w:val="center"/>
          </w:tcPr>
          <w:p w14:paraId="388CE745" w14:textId="77777777" w:rsidR="00F748F2" w:rsidRDefault="006F05BA">
            <w:pPr>
              <w:pStyle w:val="Title"/>
              <w:spacing w:before="40" w:after="40" w:line="264" w:lineRule="auto"/>
              <w:rPr>
                <w:rFonts w:ascii="NikoshBAN" w:eastAsia="Nikosh" w:hAnsi="NikoshBAN" w:cs="NikoshBAN"/>
                <w:sz w:val="16"/>
                <w:szCs w:val="16"/>
                <w:cs/>
                <w:lang w:bidi="bn-BD"/>
              </w:rPr>
            </w:pPr>
            <w:r>
              <w:rPr>
                <w:rFonts w:ascii="NikoshBAN" w:eastAsia="Nikosh" w:hAnsi="NikoshBAN" w:cs="NikoshBAN"/>
                <w:sz w:val="16"/>
                <w:szCs w:val="16"/>
                <w:cs/>
                <w:lang w:bidi="bn-BD"/>
              </w:rPr>
              <w:t>৪</w:t>
            </w:r>
          </w:p>
        </w:tc>
        <w:tc>
          <w:tcPr>
            <w:tcW w:w="630" w:type="dxa"/>
            <w:vAlign w:val="center"/>
          </w:tcPr>
          <w:p w14:paraId="10911FCE" w14:textId="77777777" w:rsidR="00F748F2" w:rsidRDefault="006F05BA">
            <w:pPr>
              <w:pStyle w:val="Title"/>
              <w:spacing w:before="40" w:after="40" w:line="264" w:lineRule="auto"/>
              <w:rPr>
                <w:rFonts w:ascii="NikoshBAN" w:hAnsi="NikoshBAN" w:cs="NikoshBAN"/>
                <w:sz w:val="16"/>
                <w:szCs w:val="16"/>
                <w:cs/>
                <w:lang w:bidi="bn-BD"/>
              </w:rPr>
            </w:pPr>
            <w:r>
              <w:rPr>
                <w:rFonts w:ascii="NikoshBAN" w:hAnsi="NikoshBAN" w:cs="NikoshBAN"/>
                <w:sz w:val="16"/>
                <w:szCs w:val="16"/>
                <w:cs/>
                <w:lang w:bidi="bn-BD"/>
              </w:rPr>
              <w:t>৫</w:t>
            </w:r>
          </w:p>
        </w:tc>
        <w:tc>
          <w:tcPr>
            <w:tcW w:w="629" w:type="dxa"/>
            <w:vAlign w:val="center"/>
          </w:tcPr>
          <w:p w14:paraId="2A7DDE3B" w14:textId="77777777" w:rsidR="00F748F2" w:rsidRDefault="006F05BA">
            <w:pPr>
              <w:pStyle w:val="Title"/>
              <w:spacing w:before="40" w:after="40" w:line="264" w:lineRule="auto"/>
              <w:rPr>
                <w:rFonts w:ascii="NikoshBAN" w:hAnsi="NikoshBAN" w:cs="NikoshBAN"/>
                <w:sz w:val="16"/>
                <w:szCs w:val="16"/>
                <w:cs/>
                <w:lang w:bidi="bn-BD"/>
              </w:rPr>
            </w:pPr>
            <w:r>
              <w:rPr>
                <w:rFonts w:ascii="NikoshBAN" w:hAnsi="NikoshBAN" w:cs="NikoshBAN"/>
                <w:sz w:val="16"/>
                <w:szCs w:val="16"/>
                <w:cs/>
                <w:lang w:bidi="bn-BD"/>
              </w:rPr>
              <w:t>৬</w:t>
            </w:r>
          </w:p>
        </w:tc>
        <w:tc>
          <w:tcPr>
            <w:tcW w:w="576" w:type="dxa"/>
            <w:vAlign w:val="center"/>
          </w:tcPr>
          <w:p w14:paraId="39C34058" w14:textId="77777777" w:rsidR="00F748F2" w:rsidRDefault="006F05BA">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৭</w:t>
            </w:r>
          </w:p>
        </w:tc>
        <w:tc>
          <w:tcPr>
            <w:tcW w:w="624" w:type="dxa"/>
            <w:vAlign w:val="center"/>
          </w:tcPr>
          <w:p w14:paraId="128851AE" w14:textId="77777777" w:rsidR="00F748F2" w:rsidRDefault="006F05BA">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৮</w:t>
            </w:r>
          </w:p>
        </w:tc>
        <w:tc>
          <w:tcPr>
            <w:tcW w:w="619" w:type="dxa"/>
            <w:vAlign w:val="center"/>
          </w:tcPr>
          <w:p w14:paraId="12B22E4C" w14:textId="77777777" w:rsidR="00F748F2" w:rsidRDefault="006F05BA">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৯</w:t>
            </w:r>
          </w:p>
        </w:tc>
        <w:tc>
          <w:tcPr>
            <w:tcW w:w="596" w:type="dxa"/>
            <w:vAlign w:val="center"/>
          </w:tcPr>
          <w:p w14:paraId="58A6C1EB" w14:textId="77777777" w:rsidR="00F748F2" w:rsidRDefault="006F05BA">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১০</w:t>
            </w:r>
          </w:p>
        </w:tc>
        <w:tc>
          <w:tcPr>
            <w:tcW w:w="569" w:type="dxa"/>
            <w:vAlign w:val="center"/>
          </w:tcPr>
          <w:p w14:paraId="106A49F0" w14:textId="77777777" w:rsidR="00F748F2" w:rsidRDefault="006F05BA">
            <w:pPr>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১১</w:t>
            </w:r>
          </w:p>
        </w:tc>
      </w:tr>
      <w:tr w:rsidR="00F748F2" w14:paraId="0D6430FC" w14:textId="77777777" w:rsidTr="00453917">
        <w:trPr>
          <w:trHeight w:val="60"/>
          <w:jc w:val="center"/>
        </w:trPr>
        <w:tc>
          <w:tcPr>
            <w:tcW w:w="1648" w:type="dxa"/>
          </w:tcPr>
          <w:p w14:paraId="075FBED2" w14:textId="77777777" w:rsidR="00F748F2" w:rsidRPr="00821749" w:rsidRDefault="00F748F2" w:rsidP="00821749">
            <w:pPr>
              <w:pStyle w:val="ListParagraph"/>
              <w:numPr>
                <w:ilvl w:val="0"/>
                <w:numId w:val="31"/>
              </w:numPr>
              <w:spacing w:before="40" w:after="40"/>
              <w:ind w:left="194" w:hanging="180"/>
              <w:rPr>
                <w:rFonts w:ascii="NikoshBAN" w:eastAsia="Nikosh" w:hAnsi="NikoshBAN" w:cs="NikoshBAN"/>
                <w:sz w:val="16"/>
                <w:szCs w:val="16"/>
                <w:cs/>
                <w:lang w:val="en-US" w:bidi="bn-IN"/>
              </w:rPr>
            </w:pPr>
            <w:permStart w:id="457532489" w:edGrp="everyone" w:colFirst="0" w:colLast="0"/>
            <w:permStart w:id="375873866" w:edGrp="everyone" w:colFirst="1" w:colLast="1"/>
            <w:permStart w:id="1188173920" w:edGrp="everyone" w:colFirst="2" w:colLast="2"/>
            <w:permStart w:id="1628909649" w:edGrp="everyone" w:colFirst="3" w:colLast="3"/>
            <w:permStart w:id="1273916565" w:edGrp="everyone" w:colFirst="4" w:colLast="4"/>
            <w:permStart w:id="663502655" w:edGrp="everyone" w:colFirst="5" w:colLast="5"/>
            <w:permStart w:id="2842032" w:edGrp="everyone" w:colFirst="6" w:colLast="6"/>
            <w:permStart w:id="364065521" w:edGrp="everyone" w:colFirst="7" w:colLast="7"/>
            <w:permStart w:id="751121655" w:edGrp="everyone" w:colFirst="8" w:colLast="8"/>
            <w:permStart w:id="1599884875" w:edGrp="everyone" w:colFirst="9" w:colLast="9"/>
            <w:permStart w:id="385689509" w:edGrp="everyone" w:colFirst="10" w:colLast="10"/>
            <w:permStart w:id="1525355352" w:edGrp="everyone" w:colFirst="11" w:colLast="11"/>
          </w:p>
        </w:tc>
        <w:tc>
          <w:tcPr>
            <w:tcW w:w="1090" w:type="dxa"/>
            <w:vAlign w:val="center"/>
          </w:tcPr>
          <w:p w14:paraId="7F283DAD" w14:textId="77777777" w:rsidR="00F748F2" w:rsidRDefault="00F748F2" w:rsidP="00453917">
            <w:pPr>
              <w:autoSpaceDE w:val="0"/>
              <w:autoSpaceDN w:val="0"/>
              <w:adjustRightInd w:val="0"/>
              <w:spacing w:before="40" w:after="40"/>
              <w:jc w:val="center"/>
              <w:rPr>
                <w:rFonts w:ascii="NikoshBAN" w:hAnsi="NikoshBAN" w:cs="NikoshBAN"/>
                <w:sz w:val="16"/>
                <w:szCs w:val="16"/>
                <w:lang w:val="en-US" w:bidi="bn-BD"/>
              </w:rPr>
            </w:pPr>
          </w:p>
        </w:tc>
        <w:tc>
          <w:tcPr>
            <w:tcW w:w="666" w:type="dxa"/>
            <w:vAlign w:val="center"/>
          </w:tcPr>
          <w:p w14:paraId="45D30950" w14:textId="77777777" w:rsidR="00F748F2" w:rsidRDefault="00F748F2" w:rsidP="00453917">
            <w:pPr>
              <w:pStyle w:val="Title"/>
              <w:spacing w:before="40" w:after="40"/>
              <w:rPr>
                <w:rFonts w:ascii="NikoshBAN" w:eastAsia="Nikosh" w:hAnsi="NikoshBAN" w:cs="NikoshBAN"/>
                <w:sz w:val="16"/>
                <w:szCs w:val="16"/>
                <w:cs/>
                <w:lang w:bidi="bn-IN"/>
              </w:rPr>
            </w:pPr>
          </w:p>
        </w:tc>
        <w:tc>
          <w:tcPr>
            <w:tcW w:w="630" w:type="dxa"/>
            <w:vAlign w:val="center"/>
          </w:tcPr>
          <w:p w14:paraId="4C191874" w14:textId="77777777" w:rsidR="00F748F2" w:rsidRDefault="00F748F2" w:rsidP="00453917">
            <w:pPr>
              <w:spacing w:before="40" w:after="40"/>
              <w:jc w:val="center"/>
              <w:rPr>
                <w:rFonts w:ascii="NikoshBAN" w:hAnsi="NikoshBAN" w:cs="NikoshBAN"/>
                <w:sz w:val="16"/>
                <w:szCs w:val="16"/>
              </w:rPr>
            </w:pPr>
          </w:p>
        </w:tc>
        <w:tc>
          <w:tcPr>
            <w:tcW w:w="630" w:type="dxa"/>
            <w:vAlign w:val="center"/>
          </w:tcPr>
          <w:p w14:paraId="79CC0489" w14:textId="77777777" w:rsidR="00F748F2" w:rsidRDefault="00F748F2" w:rsidP="00453917">
            <w:pPr>
              <w:spacing w:before="40" w:after="40"/>
              <w:jc w:val="center"/>
              <w:rPr>
                <w:rFonts w:ascii="NikoshBAN" w:hAnsi="NikoshBAN" w:cs="NikoshBAN"/>
                <w:sz w:val="16"/>
                <w:szCs w:val="16"/>
              </w:rPr>
            </w:pPr>
          </w:p>
        </w:tc>
        <w:tc>
          <w:tcPr>
            <w:tcW w:w="629" w:type="dxa"/>
            <w:vAlign w:val="center"/>
          </w:tcPr>
          <w:p w14:paraId="22D6F947" w14:textId="77777777" w:rsidR="00F748F2" w:rsidRDefault="00F748F2" w:rsidP="00453917">
            <w:pPr>
              <w:spacing w:before="40" w:after="40"/>
              <w:jc w:val="center"/>
              <w:rPr>
                <w:rFonts w:ascii="NikoshBAN" w:hAnsi="NikoshBAN" w:cs="NikoshBAN"/>
                <w:sz w:val="16"/>
                <w:szCs w:val="16"/>
              </w:rPr>
            </w:pPr>
          </w:p>
        </w:tc>
        <w:tc>
          <w:tcPr>
            <w:tcW w:w="576" w:type="dxa"/>
            <w:vAlign w:val="center"/>
          </w:tcPr>
          <w:p w14:paraId="2C25D5DC" w14:textId="77777777" w:rsidR="00F748F2" w:rsidRDefault="00F748F2" w:rsidP="00453917">
            <w:pPr>
              <w:spacing w:before="40" w:after="40"/>
              <w:jc w:val="center"/>
              <w:rPr>
                <w:rFonts w:ascii="NikoshBAN" w:hAnsi="NikoshBAN" w:cs="NikoshBAN"/>
                <w:sz w:val="16"/>
                <w:szCs w:val="16"/>
                <w:lang w:val="en-US"/>
              </w:rPr>
            </w:pPr>
          </w:p>
        </w:tc>
        <w:tc>
          <w:tcPr>
            <w:tcW w:w="624" w:type="dxa"/>
            <w:vAlign w:val="center"/>
          </w:tcPr>
          <w:p w14:paraId="428A342F" w14:textId="77777777" w:rsidR="00F748F2" w:rsidRDefault="00F748F2" w:rsidP="00453917">
            <w:pPr>
              <w:spacing w:before="40" w:after="40"/>
              <w:jc w:val="center"/>
              <w:rPr>
                <w:rFonts w:ascii="NikoshBAN" w:hAnsi="NikoshBAN" w:cs="NikoshBAN"/>
                <w:sz w:val="16"/>
                <w:szCs w:val="16"/>
              </w:rPr>
            </w:pPr>
          </w:p>
        </w:tc>
        <w:tc>
          <w:tcPr>
            <w:tcW w:w="619" w:type="dxa"/>
            <w:vAlign w:val="center"/>
          </w:tcPr>
          <w:p w14:paraId="4B00D20E" w14:textId="77777777" w:rsidR="00F748F2" w:rsidRDefault="00F748F2" w:rsidP="00453917">
            <w:pPr>
              <w:spacing w:before="40" w:after="40"/>
              <w:jc w:val="center"/>
              <w:rPr>
                <w:rFonts w:ascii="NikoshBAN" w:hAnsi="NikoshBAN" w:cs="NikoshBAN"/>
                <w:sz w:val="16"/>
                <w:szCs w:val="16"/>
                <w:lang w:val="en-US"/>
              </w:rPr>
            </w:pPr>
          </w:p>
        </w:tc>
        <w:tc>
          <w:tcPr>
            <w:tcW w:w="596" w:type="dxa"/>
            <w:vAlign w:val="center"/>
          </w:tcPr>
          <w:p w14:paraId="79873AE6" w14:textId="77777777" w:rsidR="00F748F2" w:rsidRDefault="00F748F2" w:rsidP="00453917">
            <w:pPr>
              <w:spacing w:before="40" w:after="40"/>
              <w:jc w:val="center"/>
              <w:rPr>
                <w:rFonts w:ascii="NikoshBAN" w:hAnsi="NikoshBAN" w:cs="NikoshBAN"/>
                <w:sz w:val="16"/>
                <w:szCs w:val="16"/>
                <w:lang w:val="en-US"/>
              </w:rPr>
            </w:pPr>
          </w:p>
        </w:tc>
        <w:tc>
          <w:tcPr>
            <w:tcW w:w="569" w:type="dxa"/>
            <w:vAlign w:val="center"/>
          </w:tcPr>
          <w:p w14:paraId="53EB8543" w14:textId="77777777" w:rsidR="00F748F2" w:rsidRDefault="00F748F2" w:rsidP="00453917">
            <w:pPr>
              <w:spacing w:before="40" w:after="40"/>
              <w:jc w:val="center"/>
              <w:rPr>
                <w:rFonts w:ascii="NikoshBAN" w:hAnsi="NikoshBAN" w:cs="NikoshBAN"/>
                <w:sz w:val="16"/>
                <w:szCs w:val="16"/>
              </w:rPr>
            </w:pPr>
          </w:p>
        </w:tc>
      </w:tr>
    </w:tbl>
    <w:permEnd w:id="457532489"/>
    <w:permEnd w:id="375873866"/>
    <w:permEnd w:id="1188173920"/>
    <w:permEnd w:id="1628909649"/>
    <w:permEnd w:id="1273916565"/>
    <w:permEnd w:id="663502655"/>
    <w:permEnd w:id="2842032"/>
    <w:permEnd w:id="364065521"/>
    <w:permEnd w:id="751121655"/>
    <w:permEnd w:id="1599884875"/>
    <w:permEnd w:id="385689509"/>
    <w:permEnd w:id="1525355352"/>
    <w:p w14:paraId="57B7FEA0" w14:textId="77777777" w:rsidR="00F748F2" w:rsidRDefault="006F05BA">
      <w:pPr>
        <w:spacing w:before="120" w:after="120"/>
        <w:ind w:left="720" w:hanging="720"/>
        <w:jc w:val="both"/>
        <w:rPr>
          <w:rFonts w:eastAsia="Nikosh" w:cs="NikoshBAN"/>
          <w:b/>
          <w:bCs/>
          <w:sz w:val="20"/>
          <w:szCs w:val="20"/>
          <w:lang w:bidi="bn-BD"/>
        </w:rPr>
      </w:pPr>
      <w:r>
        <w:rPr>
          <w:rFonts w:ascii="NikoshBAN" w:hAnsi="NikoshBAN" w:cs="NikoshBAN"/>
          <w:bCs/>
          <w:sz w:val="20"/>
          <w:szCs w:val="20"/>
          <w:cs/>
          <w:lang w:bidi="bn-IN"/>
        </w:rPr>
        <w:t>৬.১</w:t>
      </w:r>
      <w:r>
        <w:rPr>
          <w:rFonts w:ascii="NikoshBAN" w:hAnsi="NikoshBAN" w:cs="NikoshBAN"/>
          <w:b/>
          <w:bCs/>
          <w:sz w:val="20"/>
          <w:szCs w:val="20"/>
          <w:cs/>
          <w:lang w:bidi="bn-IN"/>
        </w:rPr>
        <w:t>২</w:t>
      </w:r>
      <w:r>
        <w:rPr>
          <w:rFonts w:ascii="NikoshBAN" w:hAnsi="NikoshBAN" w:cs="NikoshBAN"/>
          <w:bCs/>
          <w:sz w:val="20"/>
          <w:szCs w:val="20"/>
          <w:cs/>
          <w:lang w:bidi="bn-IN"/>
        </w:rPr>
        <w:t>.৩</w:t>
      </w:r>
      <w:r>
        <w:rPr>
          <w:rFonts w:cs="NikoshBAN" w:hint="cs"/>
          <w:bCs/>
          <w:cs/>
          <w:lang w:bidi="bn-IN"/>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p>
    <w:p w14:paraId="6A311CA7" w14:textId="77777777" w:rsidR="00366E04" w:rsidRPr="00461983" w:rsidRDefault="00366E04" w:rsidP="00366E0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366E04" w:rsidRPr="00461983" w14:paraId="244E8A8C" w14:textId="77777777" w:rsidTr="00335FAA">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79251558" w14:textId="77777777" w:rsidR="00366E04" w:rsidRPr="00461983" w:rsidRDefault="00366E04"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1EB0D9A4" w14:textId="77777777" w:rsidR="00366E04" w:rsidRPr="00461983" w:rsidRDefault="00366E04"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019A280C" w14:textId="77777777" w:rsidR="00366E04" w:rsidRPr="00461983" w:rsidRDefault="00366E04" w:rsidP="00335FAA">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11FF0212" w14:textId="77777777" w:rsidR="00366E04" w:rsidRPr="00461983" w:rsidRDefault="00366E04" w:rsidP="00335FAA">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EFF185F" w14:textId="77777777" w:rsidR="00366E04" w:rsidRPr="00461983" w:rsidRDefault="00366E04" w:rsidP="00335FAA">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1B56E3D2" w14:textId="77777777" w:rsidR="00366E04" w:rsidRPr="00461983" w:rsidRDefault="00366E04" w:rsidP="00335FAA">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6F6EAF5A" w14:textId="77777777" w:rsidR="00366E04" w:rsidRPr="00461983" w:rsidRDefault="00366E04" w:rsidP="00335FAA">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0449F527" w14:textId="77777777" w:rsidR="00366E04" w:rsidRPr="00461983" w:rsidRDefault="00366E04"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366E04" w:rsidRPr="00461983" w14:paraId="0F576822" w14:textId="77777777" w:rsidTr="00335FAA">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7425EB3B" w14:textId="77777777" w:rsidR="00366E04" w:rsidRPr="00461983" w:rsidRDefault="00366E04" w:rsidP="00335FAA">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6DBE367C" w14:textId="77777777" w:rsidR="00366E04" w:rsidRPr="00461983" w:rsidRDefault="00366E04" w:rsidP="00335FAA">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353D1D39" w14:textId="77777777" w:rsidR="00366E04" w:rsidRPr="00461983" w:rsidRDefault="00366E04" w:rsidP="00335FAA">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496D606" w14:textId="77777777" w:rsidR="00366E04" w:rsidRPr="00461983" w:rsidRDefault="00366E04" w:rsidP="00335FAA">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299D4E24" w14:textId="77777777" w:rsidR="00366E04" w:rsidRPr="00461983" w:rsidRDefault="00366E04"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12CB8A21" w14:textId="77777777" w:rsidR="00366E04" w:rsidRPr="00461983" w:rsidRDefault="00366E04"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257EDFAB" w14:textId="77777777" w:rsidR="00366E04" w:rsidRPr="00461983" w:rsidRDefault="00366E04" w:rsidP="00335FA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366E04" w:rsidRPr="00461983" w14:paraId="110B3400" w14:textId="77777777" w:rsidTr="00335FAA">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27429EFE" w14:textId="77777777" w:rsidR="00366E04" w:rsidRPr="00461983" w:rsidRDefault="00366E04"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41DA4A6B"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6E65C409"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511E6CF4"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1746A4D6"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C2E5134"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67EDF8DA"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2F70AF8B" w14:textId="77777777" w:rsidR="00366E04" w:rsidRPr="00461983" w:rsidRDefault="00366E04"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366E04" w:rsidRPr="00461983" w14:paraId="30DADF5A" w14:textId="77777777" w:rsidTr="00335FAA">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75D6A8EE" w14:textId="77777777" w:rsidR="00366E04" w:rsidRPr="00461983" w:rsidRDefault="00366E04" w:rsidP="00335FAA">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471BB6DC" w14:textId="77777777" w:rsidR="00366E04" w:rsidRPr="00461983" w:rsidRDefault="00366E04" w:rsidP="00335FAA">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0D42EE44"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BBB6019"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E627E2B"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38EFE5A"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FC0AE83" w14:textId="77777777" w:rsidR="00366E04" w:rsidRPr="00461983" w:rsidRDefault="00366E04" w:rsidP="00335FAA">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1DF3E668" w14:textId="77777777" w:rsidR="00366E04" w:rsidRPr="00461983" w:rsidRDefault="00366E04" w:rsidP="00335FAA">
            <w:pPr>
              <w:spacing w:before="30" w:after="30"/>
              <w:ind w:left="-100" w:right="-86" w:hanging="8"/>
              <w:jc w:val="right"/>
              <w:rPr>
                <w:rFonts w:ascii="NikoshBAN" w:hAnsi="NikoshBAN" w:cs="NikoshBAN"/>
                <w:sz w:val="14"/>
                <w:szCs w:val="14"/>
              </w:rPr>
            </w:pPr>
          </w:p>
        </w:tc>
      </w:tr>
    </w:tbl>
    <w:p w14:paraId="0CDFA194" w14:textId="77777777" w:rsidR="00F748F2" w:rsidRDefault="00F748F2" w:rsidP="0068735C">
      <w:pPr>
        <w:jc w:val="both"/>
        <w:rPr>
          <w:rFonts w:eastAsia="Nikosh"/>
          <w:rtl/>
          <w:cs/>
        </w:rPr>
      </w:pPr>
    </w:p>
    <w:sectPr w:rsidR="00F748F2" w:rsidSect="00323A29">
      <w:headerReference w:type="even" r:id="rId8"/>
      <w:headerReference w:type="default" r:id="rId9"/>
      <w:pgSz w:w="11909" w:h="16834"/>
      <w:pgMar w:top="2160" w:right="1440" w:bottom="1800" w:left="2160" w:header="180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4EF99" w14:textId="77777777" w:rsidR="00DF637F" w:rsidRDefault="00DF637F">
      <w:r>
        <w:separator/>
      </w:r>
    </w:p>
  </w:endnote>
  <w:endnote w:type="continuationSeparator" w:id="0">
    <w:p w14:paraId="5117374D" w14:textId="77777777" w:rsidR="00DF637F" w:rsidRDefault="00DF6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BAN">
    <w:panose1 w:val="02000000000000000000"/>
    <w:charset w:val="00"/>
    <w:family w:val="auto"/>
    <w:pitch w:val="variable"/>
    <w:sig w:usb0="0001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darshaLipiNormal">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ikosh">
    <w:panose1 w:val="02000000000000000000"/>
    <w:charset w:val="00"/>
    <w:family w:val="auto"/>
    <w:pitch w:val="variable"/>
    <w:sig w:usb0="00018003" w:usb1="00000000" w:usb2="00000000" w:usb3="00000000" w:csb0="00000001" w:csb1="00000000"/>
  </w:font>
  <w:font w:name="SolaimanLipi">
    <w:panose1 w:val="03000609000000000000"/>
    <w:charset w:val="00"/>
    <w:family w:val="script"/>
    <w:pitch w:val="fixed"/>
    <w:sig w:usb0="80018007" w:usb1="00002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ulekhaT">
    <w:panose1 w:val="00000000000000000000"/>
    <w:charset w:val="00"/>
    <w:family w:val="auto"/>
    <w:pitch w:val="variable"/>
    <w:sig w:usb0="00000007"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Vrinda">
    <w:panose1 w:val="01010600010101010101"/>
    <w:charset w:val="00"/>
    <w:family w:val="auto"/>
    <w:pitch w:val="variable"/>
    <w:sig w:usb0="0001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Nirmala UI">
    <w:panose1 w:val="020B0502040204020203"/>
    <w:charset w:val="00"/>
    <w:family w:val="swiss"/>
    <w:pitch w:val="variable"/>
    <w:sig w:usb0="80FF8023" w:usb1="0200004A" w:usb2="00000200" w:usb3="00000000" w:csb0="00000001" w:csb1="00000000"/>
  </w:font>
  <w:font w:name="Shonar Bangla">
    <w:charset w:val="00"/>
    <w:family w:val="roman"/>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58ACF" w14:textId="77777777" w:rsidR="00DF637F" w:rsidRDefault="00DF637F">
      <w:r>
        <w:separator/>
      </w:r>
    </w:p>
  </w:footnote>
  <w:footnote w:type="continuationSeparator" w:id="0">
    <w:p w14:paraId="29D584DE" w14:textId="77777777" w:rsidR="00DF637F" w:rsidRDefault="00DF6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681F3" w14:textId="77777777" w:rsidR="003D74E3" w:rsidRDefault="00CF7266">
    <w:pPr>
      <w:pStyle w:val="Header"/>
      <w:framePr w:wrap="around" w:vAnchor="text" w:hAnchor="margin" w:xAlign="center" w:y="1"/>
      <w:rPr>
        <w:rStyle w:val="PageNumber"/>
      </w:rPr>
    </w:pPr>
    <w:r>
      <w:rPr>
        <w:rStyle w:val="PageNumber"/>
      </w:rPr>
      <w:fldChar w:fldCharType="begin"/>
    </w:r>
    <w:r w:rsidR="003D74E3">
      <w:rPr>
        <w:rStyle w:val="PageNumber"/>
      </w:rPr>
      <w:instrText xml:space="preserve">PAGE  </w:instrText>
    </w:r>
    <w:r>
      <w:rPr>
        <w:rStyle w:val="PageNumber"/>
      </w:rPr>
      <w:fldChar w:fldCharType="separate"/>
    </w:r>
    <w:r w:rsidR="003D74E3">
      <w:rPr>
        <w:rStyle w:val="PageNumber"/>
        <w:rFonts w:cs="NikoshBAN"/>
        <w:cs/>
        <w:lang w:bidi="bn-IN"/>
      </w:rPr>
      <w:t>৫</w:t>
    </w:r>
    <w:r>
      <w:rPr>
        <w:rStyle w:val="PageNumber"/>
      </w:rPr>
      <w:fldChar w:fldCharType="end"/>
    </w:r>
  </w:p>
  <w:p w14:paraId="5DE42F80" w14:textId="77777777" w:rsidR="003D74E3" w:rsidRDefault="003D74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9FE4E" w14:textId="77777777" w:rsidR="003D74E3" w:rsidRDefault="00CF7266">
    <w:pPr>
      <w:pStyle w:val="Header"/>
      <w:jc w:val="center"/>
      <w:rPr>
        <w:rFonts w:ascii="NikoshBAN" w:hAnsi="NikoshBAN" w:cs="NikoshBAN"/>
        <w:sz w:val="20"/>
        <w:szCs w:val="20"/>
      </w:rPr>
    </w:pPr>
    <w:r>
      <w:rPr>
        <w:rFonts w:ascii="NikoshBAN" w:hAnsi="NikoshBAN" w:cs="NikoshBAN"/>
        <w:sz w:val="20"/>
        <w:szCs w:val="20"/>
      </w:rPr>
      <w:fldChar w:fldCharType="begin"/>
    </w:r>
    <w:r w:rsidR="003D74E3">
      <w:rPr>
        <w:rFonts w:ascii="NikoshBAN" w:hAnsi="NikoshBAN" w:cs="NikoshBAN"/>
        <w:sz w:val="20"/>
        <w:szCs w:val="20"/>
      </w:rPr>
      <w:instrText xml:space="preserve"> PAGE   \* MERGEFORMAT </w:instrText>
    </w:r>
    <w:r>
      <w:rPr>
        <w:rFonts w:ascii="NikoshBAN" w:hAnsi="NikoshBAN" w:cs="NikoshBAN"/>
        <w:sz w:val="20"/>
        <w:szCs w:val="20"/>
      </w:rPr>
      <w:fldChar w:fldCharType="separate"/>
    </w:r>
    <w:r w:rsidR="00356D3F">
      <w:rPr>
        <w:rFonts w:ascii="NikoshBAN" w:hAnsi="NikoshBAN" w:cs="NikoshBAN"/>
        <w:noProof/>
        <w:sz w:val="20"/>
        <w:szCs w:val="20"/>
      </w:rPr>
      <w:t>28</w:t>
    </w:r>
    <w:r>
      <w:rPr>
        <w:rFonts w:ascii="NikoshBAN" w:hAnsi="NikoshBAN" w:cs="NikoshBAN"/>
        <w:sz w:val="20"/>
        <w:szCs w:val="20"/>
      </w:rPr>
      <w:fldChar w:fldCharType="end"/>
    </w:r>
  </w:p>
  <w:p w14:paraId="00BDE203" w14:textId="77777777" w:rsidR="003D74E3" w:rsidRDefault="003D74E3">
    <w:pPr>
      <w:pStyle w:val="Header"/>
      <w:jc w:val="center"/>
      <w:rPr>
        <w:rFonts w:ascii="NikoshBAN" w:hAnsi="NikoshBAN" w:cs="NikoshB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8C10449"/>
    <w:multiLevelType w:val="multilevel"/>
    <w:tmpl w:val="08C10449"/>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6F145D"/>
    <w:multiLevelType w:val="multilevel"/>
    <w:tmpl w:val="146F145D"/>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7B55CE"/>
    <w:multiLevelType w:val="multilevel"/>
    <w:tmpl w:val="157B55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7D66C4"/>
    <w:multiLevelType w:val="singleLevel"/>
    <w:tmpl w:val="1A7D66C4"/>
    <w:lvl w:ilvl="0">
      <w:start w:val="1"/>
      <w:numFmt w:val="bullet"/>
      <w:pStyle w:val="BulletAB3"/>
      <w:lvlText w:val=""/>
      <w:lvlJc w:val="left"/>
      <w:pPr>
        <w:tabs>
          <w:tab w:val="left" w:pos="2088"/>
        </w:tabs>
        <w:ind w:left="1944" w:hanging="216"/>
      </w:pPr>
      <w:rPr>
        <w:rFonts w:ascii="Symbol" w:hAnsi="Symbol" w:hint="default"/>
        <w:color w:val="auto"/>
      </w:rPr>
    </w:lvl>
  </w:abstractNum>
  <w:abstractNum w:abstractNumId="5" w15:restartNumberingAfterBreak="0">
    <w:nsid w:val="1BC34A08"/>
    <w:multiLevelType w:val="multilevel"/>
    <w:tmpl w:val="1BC34A08"/>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CB0006"/>
    <w:multiLevelType w:val="multilevel"/>
    <w:tmpl w:val="1BCB0006"/>
    <w:lvl w:ilvl="0">
      <w:start w:val="1"/>
      <w:numFmt w:val="decimal"/>
      <w:lvlText w:val="%1."/>
      <w:lvlJc w:val="left"/>
      <w:pPr>
        <w:ind w:left="716" w:hanging="360"/>
      </w:pPr>
      <w:rPr>
        <w:rFonts w:ascii="NikoshBAN" w:hAnsi="NikoshBAN" w:cs="NikoshBAN" w:hint="default"/>
        <w:sz w:val="16"/>
        <w:szCs w:val="16"/>
      </w:rPr>
    </w:lvl>
    <w:lvl w:ilvl="1">
      <w:start w:val="1"/>
      <w:numFmt w:val="lowerLetter"/>
      <w:lvlText w:val="%2."/>
      <w:lvlJc w:val="left"/>
      <w:pPr>
        <w:ind w:left="1436" w:hanging="360"/>
      </w:pPr>
    </w:lvl>
    <w:lvl w:ilvl="2">
      <w:start w:val="1"/>
      <w:numFmt w:val="lowerRoman"/>
      <w:lvlText w:val="%3."/>
      <w:lvlJc w:val="right"/>
      <w:pPr>
        <w:ind w:left="2156" w:hanging="180"/>
      </w:pPr>
    </w:lvl>
    <w:lvl w:ilvl="3">
      <w:start w:val="1"/>
      <w:numFmt w:val="decimal"/>
      <w:lvlText w:val="%4."/>
      <w:lvlJc w:val="left"/>
      <w:pPr>
        <w:ind w:left="2876" w:hanging="360"/>
      </w:pPr>
    </w:lvl>
    <w:lvl w:ilvl="4">
      <w:start w:val="1"/>
      <w:numFmt w:val="lowerLetter"/>
      <w:lvlText w:val="%5."/>
      <w:lvlJc w:val="left"/>
      <w:pPr>
        <w:ind w:left="3596" w:hanging="360"/>
      </w:pPr>
    </w:lvl>
    <w:lvl w:ilvl="5">
      <w:start w:val="1"/>
      <w:numFmt w:val="lowerRoman"/>
      <w:lvlText w:val="%6."/>
      <w:lvlJc w:val="right"/>
      <w:pPr>
        <w:ind w:left="4316" w:hanging="180"/>
      </w:pPr>
    </w:lvl>
    <w:lvl w:ilvl="6">
      <w:start w:val="1"/>
      <w:numFmt w:val="decimal"/>
      <w:lvlText w:val="%7."/>
      <w:lvlJc w:val="left"/>
      <w:pPr>
        <w:ind w:left="5036" w:hanging="360"/>
      </w:pPr>
    </w:lvl>
    <w:lvl w:ilvl="7">
      <w:start w:val="1"/>
      <w:numFmt w:val="lowerLetter"/>
      <w:lvlText w:val="%8."/>
      <w:lvlJc w:val="left"/>
      <w:pPr>
        <w:ind w:left="5756" w:hanging="360"/>
      </w:pPr>
    </w:lvl>
    <w:lvl w:ilvl="8">
      <w:start w:val="1"/>
      <w:numFmt w:val="lowerRoman"/>
      <w:lvlText w:val="%9."/>
      <w:lvlJc w:val="right"/>
      <w:pPr>
        <w:ind w:left="6476" w:hanging="180"/>
      </w:pPr>
    </w:lvl>
  </w:abstractNum>
  <w:abstractNum w:abstractNumId="7" w15:restartNumberingAfterBreak="0">
    <w:nsid w:val="26F2497A"/>
    <w:multiLevelType w:val="multilevel"/>
    <w:tmpl w:val="26F2497A"/>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134D52"/>
    <w:multiLevelType w:val="multilevel"/>
    <w:tmpl w:val="2E134D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8B518B"/>
    <w:multiLevelType w:val="multilevel"/>
    <w:tmpl w:val="2E8B518B"/>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C26BAA"/>
    <w:multiLevelType w:val="multilevel"/>
    <w:tmpl w:val="2FC26BAA"/>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0F5480"/>
    <w:multiLevelType w:val="multilevel"/>
    <w:tmpl w:val="310F5480"/>
    <w:lvl w:ilvl="0">
      <w:start w:val="1"/>
      <w:numFmt w:val="bullet"/>
      <w:pStyle w:val="BulletAB2"/>
      <w:lvlText w:val=""/>
      <w:lvlJc w:val="left"/>
      <w:pPr>
        <w:tabs>
          <w:tab w:val="left" w:pos="1331"/>
        </w:tabs>
        <w:ind w:left="1331" w:hanging="323"/>
      </w:pPr>
      <w:rPr>
        <w:rFonts w:ascii="Symbol" w:hAnsi="Symbol" w:hint="default"/>
        <w:color w:val="auto"/>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2" w15:restartNumberingAfterBreak="0">
    <w:nsid w:val="33406EDD"/>
    <w:multiLevelType w:val="multilevel"/>
    <w:tmpl w:val="33406EDD"/>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730BC7"/>
    <w:multiLevelType w:val="singleLevel"/>
    <w:tmpl w:val="33730BC7"/>
    <w:lvl w:ilvl="0">
      <w:start w:val="1"/>
      <w:numFmt w:val="bullet"/>
      <w:pStyle w:val="BulletAB1"/>
      <w:lvlText w:val=""/>
      <w:lvlJc w:val="left"/>
      <w:pPr>
        <w:tabs>
          <w:tab w:val="left" w:pos="1080"/>
        </w:tabs>
        <w:ind w:left="1008" w:hanging="288"/>
      </w:pPr>
      <w:rPr>
        <w:rFonts w:ascii="Symbol" w:hAnsi="Symbol" w:hint="default"/>
      </w:rPr>
    </w:lvl>
  </w:abstractNum>
  <w:abstractNum w:abstractNumId="14" w15:restartNumberingAfterBreak="0">
    <w:nsid w:val="35AF2C33"/>
    <w:multiLevelType w:val="singleLevel"/>
    <w:tmpl w:val="35AF2C33"/>
    <w:lvl w:ilvl="0">
      <w:start w:val="1"/>
      <w:numFmt w:val="bullet"/>
      <w:pStyle w:val="BoxBullet"/>
      <w:lvlText w:val=""/>
      <w:lvlJc w:val="left"/>
      <w:pPr>
        <w:tabs>
          <w:tab w:val="left" w:pos="648"/>
        </w:tabs>
        <w:ind w:left="432" w:hanging="144"/>
      </w:pPr>
      <w:rPr>
        <w:rFonts w:ascii="Wingdings" w:hAnsi="Wingdings" w:hint="default"/>
      </w:rPr>
    </w:lvl>
  </w:abstractNum>
  <w:abstractNum w:abstractNumId="15" w15:restartNumberingAfterBreak="0">
    <w:nsid w:val="39BF0E88"/>
    <w:multiLevelType w:val="multilevel"/>
    <w:tmpl w:val="39BF0E88"/>
    <w:lvl w:ilvl="0">
      <w:start w:val="1"/>
      <w:numFmt w:val="decimal"/>
      <w:lvlText w:val="%1."/>
      <w:lvlJc w:val="left"/>
      <w:pPr>
        <w:ind w:left="36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4D4CCD"/>
    <w:multiLevelType w:val="singleLevel"/>
    <w:tmpl w:val="3E4D4CCD"/>
    <w:lvl w:ilvl="0">
      <w:start w:val="1"/>
      <w:numFmt w:val="bullet"/>
      <w:pStyle w:val="BoxBullet2"/>
      <w:lvlText w:val=""/>
      <w:lvlJc w:val="left"/>
      <w:pPr>
        <w:tabs>
          <w:tab w:val="left" w:pos="504"/>
        </w:tabs>
        <w:ind w:left="288" w:hanging="144"/>
      </w:pPr>
      <w:rPr>
        <w:rFonts w:ascii="Symbol" w:hAnsi="Symbol" w:hint="default"/>
        <w:color w:val="auto"/>
      </w:rPr>
    </w:lvl>
  </w:abstractNum>
  <w:abstractNum w:abstractNumId="17" w15:restartNumberingAfterBreak="0">
    <w:nsid w:val="3FE90BB9"/>
    <w:multiLevelType w:val="multilevel"/>
    <w:tmpl w:val="3FE90B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D4B69F2"/>
    <w:multiLevelType w:val="multilevel"/>
    <w:tmpl w:val="4D4B69F2"/>
    <w:lvl w:ilvl="0">
      <w:start w:val="1"/>
      <w:numFmt w:val="decimal"/>
      <w:lvlText w:val="%1."/>
      <w:lvlJc w:val="left"/>
      <w:pPr>
        <w:ind w:left="360" w:hanging="360"/>
      </w:pPr>
      <w:rPr>
        <w:rFonts w:ascii="NikoshBAN" w:hAnsi="NikoshBAN" w:hint="default"/>
        <w:sz w:val="24"/>
      </w:rPr>
    </w:lvl>
    <w:lvl w:ilvl="1">
      <w:start w:val="2"/>
      <w:numFmt w:val="decimal"/>
      <w:lvlText w:val="%1.%2."/>
      <w:lvlJc w:val="left"/>
      <w:pPr>
        <w:ind w:left="720" w:hanging="360"/>
      </w:pPr>
      <w:rPr>
        <w:rFonts w:hint="default"/>
      </w:rPr>
    </w:lvl>
    <w:lvl w:ilvl="2">
      <w:start w:val="1"/>
      <w:numFmt w:val="decimal"/>
      <w:lvlText w:val="%1.%2.%3."/>
      <w:lvlJc w:val="left"/>
      <w:pPr>
        <w:ind w:left="1080" w:hanging="360"/>
      </w:pPr>
      <w:rPr>
        <w:rFonts w:ascii="NikoshBAN" w:hAnsi="NikoshBAN" w:hint="default"/>
        <w:sz w:val="20"/>
        <w:szCs w:val="20"/>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9" w15:restartNumberingAfterBreak="0">
    <w:nsid w:val="4F80273F"/>
    <w:multiLevelType w:val="multilevel"/>
    <w:tmpl w:val="4F80273F"/>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FC86528"/>
    <w:multiLevelType w:val="hybridMultilevel"/>
    <w:tmpl w:val="63449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72676A"/>
    <w:multiLevelType w:val="hybridMultilevel"/>
    <w:tmpl w:val="460460C0"/>
    <w:lvl w:ilvl="0" w:tplc="22F215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B36041"/>
    <w:multiLevelType w:val="multilevel"/>
    <w:tmpl w:val="56B36041"/>
    <w:lvl w:ilvl="0">
      <w:start w:val="1"/>
      <w:numFmt w:val="bullet"/>
      <w:lvlText w:val=""/>
      <w:lvlJc w:val="left"/>
      <w:pPr>
        <w:tabs>
          <w:tab w:val="left" w:pos="216"/>
        </w:tabs>
        <w:ind w:left="216" w:hanging="216"/>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7790ABB"/>
    <w:multiLevelType w:val="multilevel"/>
    <w:tmpl w:val="57790ABB"/>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5E9F4116"/>
    <w:multiLevelType w:val="multilevel"/>
    <w:tmpl w:val="5E9F4116"/>
    <w:lvl w:ilvl="0">
      <w:start w:val="1"/>
      <w:numFmt w:val="bullet"/>
      <w:pStyle w:val="MR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5" w15:restartNumberingAfterBreak="0">
    <w:nsid w:val="5EAD5F5A"/>
    <w:multiLevelType w:val="hybridMultilevel"/>
    <w:tmpl w:val="89BA26C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67DA7488"/>
    <w:multiLevelType w:val="multilevel"/>
    <w:tmpl w:val="67DA7488"/>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33E74A9"/>
    <w:multiLevelType w:val="multilevel"/>
    <w:tmpl w:val="733E74A9"/>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53721C9"/>
    <w:multiLevelType w:val="multilevel"/>
    <w:tmpl w:val="753721C9"/>
    <w:lvl w:ilvl="0">
      <w:start w:val="1"/>
      <w:numFmt w:val="decimal"/>
      <w:pStyle w:val="TableHeading1"/>
      <w:lvlText w:val="%1."/>
      <w:lvlJc w:val="left"/>
      <w:pPr>
        <w:tabs>
          <w:tab w:val="left" w:pos="227"/>
        </w:tabs>
        <w:ind w:left="227" w:hanging="227"/>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9" w15:restartNumberingAfterBreak="0">
    <w:nsid w:val="7BE8582C"/>
    <w:multiLevelType w:val="multilevel"/>
    <w:tmpl w:val="7BE858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96844384">
    <w:abstractNumId w:val="0"/>
  </w:num>
  <w:num w:numId="2" w16cid:durableId="1420979022">
    <w:abstractNumId w:val="16"/>
  </w:num>
  <w:num w:numId="3" w16cid:durableId="1496266998">
    <w:abstractNumId w:val="14"/>
  </w:num>
  <w:num w:numId="4" w16cid:durableId="93601937">
    <w:abstractNumId w:val="13"/>
  </w:num>
  <w:num w:numId="5" w16cid:durableId="176360038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9664602">
    <w:abstractNumId w:val="4"/>
  </w:num>
  <w:num w:numId="7" w16cid:durableId="141323945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4269920">
    <w:abstractNumId w:val="28"/>
  </w:num>
  <w:num w:numId="9" w16cid:durableId="1759666886">
    <w:abstractNumId w:val="18"/>
  </w:num>
  <w:num w:numId="10" w16cid:durableId="451674516">
    <w:abstractNumId w:val="3"/>
  </w:num>
  <w:num w:numId="11" w16cid:durableId="492532694">
    <w:abstractNumId w:val="22"/>
  </w:num>
  <w:num w:numId="12" w16cid:durableId="1701664209">
    <w:abstractNumId w:val="23"/>
  </w:num>
  <w:num w:numId="13" w16cid:durableId="1520310756">
    <w:abstractNumId w:val="29"/>
  </w:num>
  <w:num w:numId="14" w16cid:durableId="948778015">
    <w:abstractNumId w:val="17"/>
  </w:num>
  <w:num w:numId="15" w16cid:durableId="430053230">
    <w:abstractNumId w:val="8"/>
  </w:num>
  <w:num w:numId="16" w16cid:durableId="1435855591">
    <w:abstractNumId w:val="5"/>
  </w:num>
  <w:num w:numId="17" w16cid:durableId="81682287">
    <w:abstractNumId w:val="10"/>
  </w:num>
  <w:num w:numId="18" w16cid:durableId="13993549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9517404">
    <w:abstractNumId w:val="9"/>
  </w:num>
  <w:num w:numId="20" w16cid:durableId="742991752">
    <w:abstractNumId w:val="2"/>
  </w:num>
  <w:num w:numId="21" w16cid:durableId="460270855">
    <w:abstractNumId w:val="7"/>
  </w:num>
  <w:num w:numId="22" w16cid:durableId="1190534236">
    <w:abstractNumId w:val="26"/>
  </w:num>
  <w:num w:numId="23" w16cid:durableId="402725885">
    <w:abstractNumId w:val="12"/>
  </w:num>
  <w:num w:numId="24" w16cid:durableId="1201433359">
    <w:abstractNumId w:val="6"/>
  </w:num>
  <w:num w:numId="25" w16cid:durableId="202401654">
    <w:abstractNumId w:val="15"/>
  </w:num>
  <w:num w:numId="26" w16cid:durableId="1449854537">
    <w:abstractNumId w:val="19"/>
  </w:num>
  <w:num w:numId="27" w16cid:durableId="82652458">
    <w:abstractNumId w:val="1"/>
  </w:num>
  <w:num w:numId="28" w16cid:durableId="1091584453">
    <w:abstractNumId w:val="27"/>
  </w:num>
  <w:num w:numId="29" w16cid:durableId="1136990295">
    <w:abstractNumId w:val="25"/>
  </w:num>
  <w:num w:numId="30" w16cid:durableId="1035619504">
    <w:abstractNumId w:val="20"/>
  </w:num>
  <w:num w:numId="31" w16cid:durableId="11190316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M4CVKJOzQXlCD5EERsstqyRD6tpa44XW8uUnA/vKReTevwexIAV2mvPQ9YTO3QkiEKrWsgJpN5/uB8cXETazg==" w:salt="hNIceWAD69KOSAqO7hlIkw=="/>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5838"/>
    <w:rsid w:val="00000873"/>
    <w:rsid w:val="00000B6C"/>
    <w:rsid w:val="000015B8"/>
    <w:rsid w:val="00003644"/>
    <w:rsid w:val="00003880"/>
    <w:rsid w:val="00003A97"/>
    <w:rsid w:val="00003F90"/>
    <w:rsid w:val="00004236"/>
    <w:rsid w:val="0000563E"/>
    <w:rsid w:val="00006ABB"/>
    <w:rsid w:val="00007CBD"/>
    <w:rsid w:val="00010A9A"/>
    <w:rsid w:val="0001209C"/>
    <w:rsid w:val="000122BE"/>
    <w:rsid w:val="00013EEA"/>
    <w:rsid w:val="00014A06"/>
    <w:rsid w:val="000157CC"/>
    <w:rsid w:val="00016EB5"/>
    <w:rsid w:val="0001781D"/>
    <w:rsid w:val="000203FC"/>
    <w:rsid w:val="00021701"/>
    <w:rsid w:val="00021A22"/>
    <w:rsid w:val="00022837"/>
    <w:rsid w:val="00023662"/>
    <w:rsid w:val="00023A3B"/>
    <w:rsid w:val="00024953"/>
    <w:rsid w:val="0002530B"/>
    <w:rsid w:val="00025355"/>
    <w:rsid w:val="00025856"/>
    <w:rsid w:val="00026CB4"/>
    <w:rsid w:val="00026F48"/>
    <w:rsid w:val="000302D9"/>
    <w:rsid w:val="000303D6"/>
    <w:rsid w:val="000333E6"/>
    <w:rsid w:val="000340A9"/>
    <w:rsid w:val="0003488F"/>
    <w:rsid w:val="000350ED"/>
    <w:rsid w:val="000360C2"/>
    <w:rsid w:val="000370E3"/>
    <w:rsid w:val="00037222"/>
    <w:rsid w:val="000402CD"/>
    <w:rsid w:val="000406CD"/>
    <w:rsid w:val="00040802"/>
    <w:rsid w:val="000410BA"/>
    <w:rsid w:val="000418E3"/>
    <w:rsid w:val="00043C5E"/>
    <w:rsid w:val="00043EBF"/>
    <w:rsid w:val="00044E9D"/>
    <w:rsid w:val="000456AF"/>
    <w:rsid w:val="00046005"/>
    <w:rsid w:val="00046215"/>
    <w:rsid w:val="00046BC3"/>
    <w:rsid w:val="00046E95"/>
    <w:rsid w:val="00047A86"/>
    <w:rsid w:val="00047C99"/>
    <w:rsid w:val="00050F7A"/>
    <w:rsid w:val="00051264"/>
    <w:rsid w:val="000513B7"/>
    <w:rsid w:val="00052359"/>
    <w:rsid w:val="00052849"/>
    <w:rsid w:val="00053984"/>
    <w:rsid w:val="0005402D"/>
    <w:rsid w:val="00055E36"/>
    <w:rsid w:val="0005612E"/>
    <w:rsid w:val="00060588"/>
    <w:rsid w:val="00060AB6"/>
    <w:rsid w:val="00060AC7"/>
    <w:rsid w:val="00061159"/>
    <w:rsid w:val="00061AE4"/>
    <w:rsid w:val="0006222B"/>
    <w:rsid w:val="00062670"/>
    <w:rsid w:val="00062AAB"/>
    <w:rsid w:val="00063546"/>
    <w:rsid w:val="00063D30"/>
    <w:rsid w:val="000645F2"/>
    <w:rsid w:val="00064680"/>
    <w:rsid w:val="00065F21"/>
    <w:rsid w:val="00066090"/>
    <w:rsid w:val="00066AAC"/>
    <w:rsid w:val="00066FBD"/>
    <w:rsid w:val="000671F7"/>
    <w:rsid w:val="000673A7"/>
    <w:rsid w:val="00070983"/>
    <w:rsid w:val="00070C1A"/>
    <w:rsid w:val="00070D78"/>
    <w:rsid w:val="000711DD"/>
    <w:rsid w:val="00072880"/>
    <w:rsid w:val="0007339E"/>
    <w:rsid w:val="00073C22"/>
    <w:rsid w:val="000764BC"/>
    <w:rsid w:val="00081310"/>
    <w:rsid w:val="0008260B"/>
    <w:rsid w:val="00083640"/>
    <w:rsid w:val="00084DF6"/>
    <w:rsid w:val="00085D53"/>
    <w:rsid w:val="000860CC"/>
    <w:rsid w:val="000863C0"/>
    <w:rsid w:val="0008673E"/>
    <w:rsid w:val="00087654"/>
    <w:rsid w:val="00092408"/>
    <w:rsid w:val="00093705"/>
    <w:rsid w:val="0009405B"/>
    <w:rsid w:val="000941A2"/>
    <w:rsid w:val="000946D2"/>
    <w:rsid w:val="000958B9"/>
    <w:rsid w:val="00095E57"/>
    <w:rsid w:val="00096FED"/>
    <w:rsid w:val="000971A2"/>
    <w:rsid w:val="000A08F1"/>
    <w:rsid w:val="000A24F8"/>
    <w:rsid w:val="000A2607"/>
    <w:rsid w:val="000A5247"/>
    <w:rsid w:val="000A5FFF"/>
    <w:rsid w:val="000A75E4"/>
    <w:rsid w:val="000B14E9"/>
    <w:rsid w:val="000B2A76"/>
    <w:rsid w:val="000B2D34"/>
    <w:rsid w:val="000B32E5"/>
    <w:rsid w:val="000B489D"/>
    <w:rsid w:val="000B50B9"/>
    <w:rsid w:val="000B5997"/>
    <w:rsid w:val="000B679E"/>
    <w:rsid w:val="000C1306"/>
    <w:rsid w:val="000C14C1"/>
    <w:rsid w:val="000C1DEB"/>
    <w:rsid w:val="000C3263"/>
    <w:rsid w:val="000C3AC9"/>
    <w:rsid w:val="000C5617"/>
    <w:rsid w:val="000C5A7F"/>
    <w:rsid w:val="000C5C0E"/>
    <w:rsid w:val="000C5D61"/>
    <w:rsid w:val="000C5F2F"/>
    <w:rsid w:val="000C748E"/>
    <w:rsid w:val="000D0093"/>
    <w:rsid w:val="000D0571"/>
    <w:rsid w:val="000D08AF"/>
    <w:rsid w:val="000D0DB2"/>
    <w:rsid w:val="000D13A3"/>
    <w:rsid w:val="000D1608"/>
    <w:rsid w:val="000D19B1"/>
    <w:rsid w:val="000D3831"/>
    <w:rsid w:val="000D431F"/>
    <w:rsid w:val="000D4EF9"/>
    <w:rsid w:val="000D6574"/>
    <w:rsid w:val="000D6D2C"/>
    <w:rsid w:val="000D70E9"/>
    <w:rsid w:val="000E057F"/>
    <w:rsid w:val="000E080D"/>
    <w:rsid w:val="000E0AD1"/>
    <w:rsid w:val="000E1084"/>
    <w:rsid w:val="000E10FC"/>
    <w:rsid w:val="000E1844"/>
    <w:rsid w:val="000E2AA7"/>
    <w:rsid w:val="000E4B8A"/>
    <w:rsid w:val="000E4C1A"/>
    <w:rsid w:val="000E5523"/>
    <w:rsid w:val="000F05FE"/>
    <w:rsid w:val="000F152F"/>
    <w:rsid w:val="000F2384"/>
    <w:rsid w:val="000F2EA2"/>
    <w:rsid w:val="000F36CF"/>
    <w:rsid w:val="000F373C"/>
    <w:rsid w:val="000F5462"/>
    <w:rsid w:val="000F5773"/>
    <w:rsid w:val="000F67A1"/>
    <w:rsid w:val="000F7391"/>
    <w:rsid w:val="000F7A29"/>
    <w:rsid w:val="000F7B9A"/>
    <w:rsid w:val="001007F8"/>
    <w:rsid w:val="0010118C"/>
    <w:rsid w:val="00101506"/>
    <w:rsid w:val="00101BDC"/>
    <w:rsid w:val="0010229D"/>
    <w:rsid w:val="00102CAE"/>
    <w:rsid w:val="00103067"/>
    <w:rsid w:val="001035DC"/>
    <w:rsid w:val="001037BF"/>
    <w:rsid w:val="00103C8B"/>
    <w:rsid w:val="001054D2"/>
    <w:rsid w:val="00107422"/>
    <w:rsid w:val="00107BD2"/>
    <w:rsid w:val="00114494"/>
    <w:rsid w:val="0011490D"/>
    <w:rsid w:val="00114939"/>
    <w:rsid w:val="00114AEA"/>
    <w:rsid w:val="00115DFA"/>
    <w:rsid w:val="00116971"/>
    <w:rsid w:val="00116ACA"/>
    <w:rsid w:val="00116D0E"/>
    <w:rsid w:val="00116E02"/>
    <w:rsid w:val="00117C5A"/>
    <w:rsid w:val="0012089A"/>
    <w:rsid w:val="00120B2A"/>
    <w:rsid w:val="0012143F"/>
    <w:rsid w:val="001215E3"/>
    <w:rsid w:val="001216A3"/>
    <w:rsid w:val="0012187B"/>
    <w:rsid w:val="00122428"/>
    <w:rsid w:val="001225BC"/>
    <w:rsid w:val="00123801"/>
    <w:rsid w:val="001267A1"/>
    <w:rsid w:val="00126F7C"/>
    <w:rsid w:val="00127812"/>
    <w:rsid w:val="0013003D"/>
    <w:rsid w:val="00130436"/>
    <w:rsid w:val="0013119F"/>
    <w:rsid w:val="0013171B"/>
    <w:rsid w:val="00131A34"/>
    <w:rsid w:val="00131BD1"/>
    <w:rsid w:val="00134983"/>
    <w:rsid w:val="00135EE9"/>
    <w:rsid w:val="001368D4"/>
    <w:rsid w:val="00137257"/>
    <w:rsid w:val="001377F2"/>
    <w:rsid w:val="00140930"/>
    <w:rsid w:val="00140A79"/>
    <w:rsid w:val="00141242"/>
    <w:rsid w:val="0014167D"/>
    <w:rsid w:val="0014391B"/>
    <w:rsid w:val="00144295"/>
    <w:rsid w:val="001446EF"/>
    <w:rsid w:val="00147501"/>
    <w:rsid w:val="00147560"/>
    <w:rsid w:val="00150948"/>
    <w:rsid w:val="00150A1D"/>
    <w:rsid w:val="001511BB"/>
    <w:rsid w:val="0015122A"/>
    <w:rsid w:val="001514D4"/>
    <w:rsid w:val="00151AA6"/>
    <w:rsid w:val="00152462"/>
    <w:rsid w:val="00152614"/>
    <w:rsid w:val="00152EDB"/>
    <w:rsid w:val="00154CAE"/>
    <w:rsid w:val="0015535C"/>
    <w:rsid w:val="00156516"/>
    <w:rsid w:val="00156821"/>
    <w:rsid w:val="0015687E"/>
    <w:rsid w:val="0015722A"/>
    <w:rsid w:val="00160733"/>
    <w:rsid w:val="00160EAA"/>
    <w:rsid w:val="00161103"/>
    <w:rsid w:val="001612DB"/>
    <w:rsid w:val="0016153C"/>
    <w:rsid w:val="00162316"/>
    <w:rsid w:val="001626E2"/>
    <w:rsid w:val="00162779"/>
    <w:rsid w:val="00163806"/>
    <w:rsid w:val="001652FB"/>
    <w:rsid w:val="00166069"/>
    <w:rsid w:val="001701DD"/>
    <w:rsid w:val="00170E1B"/>
    <w:rsid w:val="001715E6"/>
    <w:rsid w:val="00171C53"/>
    <w:rsid w:val="00173845"/>
    <w:rsid w:val="00174038"/>
    <w:rsid w:val="00176D55"/>
    <w:rsid w:val="00177096"/>
    <w:rsid w:val="00177CBF"/>
    <w:rsid w:val="0018018A"/>
    <w:rsid w:val="00180901"/>
    <w:rsid w:val="00180E9B"/>
    <w:rsid w:val="001815FD"/>
    <w:rsid w:val="0018165B"/>
    <w:rsid w:val="00182333"/>
    <w:rsid w:val="0018278B"/>
    <w:rsid w:val="001828B2"/>
    <w:rsid w:val="00184F30"/>
    <w:rsid w:val="001870AE"/>
    <w:rsid w:val="001873D0"/>
    <w:rsid w:val="0019049E"/>
    <w:rsid w:val="001907EF"/>
    <w:rsid w:val="0019457F"/>
    <w:rsid w:val="001945E9"/>
    <w:rsid w:val="001951D9"/>
    <w:rsid w:val="00195442"/>
    <w:rsid w:val="00195844"/>
    <w:rsid w:val="00195BA7"/>
    <w:rsid w:val="00196327"/>
    <w:rsid w:val="00196B27"/>
    <w:rsid w:val="001A0113"/>
    <w:rsid w:val="001A01B1"/>
    <w:rsid w:val="001A06F8"/>
    <w:rsid w:val="001A0D5E"/>
    <w:rsid w:val="001A0EA6"/>
    <w:rsid w:val="001A119E"/>
    <w:rsid w:val="001A1291"/>
    <w:rsid w:val="001A143C"/>
    <w:rsid w:val="001A1511"/>
    <w:rsid w:val="001A1DDE"/>
    <w:rsid w:val="001A2031"/>
    <w:rsid w:val="001A2219"/>
    <w:rsid w:val="001A288B"/>
    <w:rsid w:val="001A2B19"/>
    <w:rsid w:val="001A2BF3"/>
    <w:rsid w:val="001A333B"/>
    <w:rsid w:val="001A48C0"/>
    <w:rsid w:val="001A5763"/>
    <w:rsid w:val="001A6279"/>
    <w:rsid w:val="001A7523"/>
    <w:rsid w:val="001A7871"/>
    <w:rsid w:val="001A7DBD"/>
    <w:rsid w:val="001B0BC2"/>
    <w:rsid w:val="001B0BE3"/>
    <w:rsid w:val="001B110B"/>
    <w:rsid w:val="001B13DC"/>
    <w:rsid w:val="001B1808"/>
    <w:rsid w:val="001B1AF5"/>
    <w:rsid w:val="001B243A"/>
    <w:rsid w:val="001B2B45"/>
    <w:rsid w:val="001B39E8"/>
    <w:rsid w:val="001B45DD"/>
    <w:rsid w:val="001B4A97"/>
    <w:rsid w:val="001B4C6C"/>
    <w:rsid w:val="001B60F0"/>
    <w:rsid w:val="001B62BC"/>
    <w:rsid w:val="001B65B6"/>
    <w:rsid w:val="001C03CF"/>
    <w:rsid w:val="001C3147"/>
    <w:rsid w:val="001C328E"/>
    <w:rsid w:val="001C3D09"/>
    <w:rsid w:val="001C3FB3"/>
    <w:rsid w:val="001C59A5"/>
    <w:rsid w:val="001C5B45"/>
    <w:rsid w:val="001C5D85"/>
    <w:rsid w:val="001C6FB1"/>
    <w:rsid w:val="001D1416"/>
    <w:rsid w:val="001D1468"/>
    <w:rsid w:val="001D2C71"/>
    <w:rsid w:val="001D305B"/>
    <w:rsid w:val="001D4F9D"/>
    <w:rsid w:val="001D6D9B"/>
    <w:rsid w:val="001D7E07"/>
    <w:rsid w:val="001E013B"/>
    <w:rsid w:val="001E0290"/>
    <w:rsid w:val="001E052D"/>
    <w:rsid w:val="001E0A43"/>
    <w:rsid w:val="001E2057"/>
    <w:rsid w:val="001E2325"/>
    <w:rsid w:val="001E2C03"/>
    <w:rsid w:val="001E2FC7"/>
    <w:rsid w:val="001E3DEB"/>
    <w:rsid w:val="001E42A2"/>
    <w:rsid w:val="001E4BA1"/>
    <w:rsid w:val="001E504B"/>
    <w:rsid w:val="001E6428"/>
    <w:rsid w:val="001E6974"/>
    <w:rsid w:val="001E76EC"/>
    <w:rsid w:val="001E7BCF"/>
    <w:rsid w:val="001F08B6"/>
    <w:rsid w:val="001F2518"/>
    <w:rsid w:val="001F3C29"/>
    <w:rsid w:val="001F410A"/>
    <w:rsid w:val="001F472E"/>
    <w:rsid w:val="001F522F"/>
    <w:rsid w:val="001F5387"/>
    <w:rsid w:val="001F5524"/>
    <w:rsid w:val="001F583E"/>
    <w:rsid w:val="001F59E4"/>
    <w:rsid w:val="001F5EA6"/>
    <w:rsid w:val="001F7460"/>
    <w:rsid w:val="001F7D37"/>
    <w:rsid w:val="002014C1"/>
    <w:rsid w:val="0020328E"/>
    <w:rsid w:val="00203DC4"/>
    <w:rsid w:val="00204D21"/>
    <w:rsid w:val="00204DE4"/>
    <w:rsid w:val="00205BF6"/>
    <w:rsid w:val="0020672C"/>
    <w:rsid w:val="00206B90"/>
    <w:rsid w:val="00207735"/>
    <w:rsid w:val="0021063F"/>
    <w:rsid w:val="00211D9B"/>
    <w:rsid w:val="00212E8B"/>
    <w:rsid w:val="00213625"/>
    <w:rsid w:val="002137E4"/>
    <w:rsid w:val="00213F6F"/>
    <w:rsid w:val="00214253"/>
    <w:rsid w:val="00214855"/>
    <w:rsid w:val="00214EE9"/>
    <w:rsid w:val="00214EF6"/>
    <w:rsid w:val="0021596D"/>
    <w:rsid w:val="00215A41"/>
    <w:rsid w:val="002162AA"/>
    <w:rsid w:val="002162FB"/>
    <w:rsid w:val="00216B66"/>
    <w:rsid w:val="00217910"/>
    <w:rsid w:val="002224C2"/>
    <w:rsid w:val="002232A1"/>
    <w:rsid w:val="00223598"/>
    <w:rsid w:val="002238DD"/>
    <w:rsid w:val="00223B3C"/>
    <w:rsid w:val="0022453D"/>
    <w:rsid w:val="00226A36"/>
    <w:rsid w:val="00226EB0"/>
    <w:rsid w:val="002270FF"/>
    <w:rsid w:val="00231E69"/>
    <w:rsid w:val="00233A28"/>
    <w:rsid w:val="00233BA0"/>
    <w:rsid w:val="00233D88"/>
    <w:rsid w:val="00233FD2"/>
    <w:rsid w:val="00234310"/>
    <w:rsid w:val="00234933"/>
    <w:rsid w:val="002351BF"/>
    <w:rsid w:val="00236734"/>
    <w:rsid w:val="00236896"/>
    <w:rsid w:val="00240BB4"/>
    <w:rsid w:val="00243B01"/>
    <w:rsid w:val="00243FF5"/>
    <w:rsid w:val="00244FBF"/>
    <w:rsid w:val="00245789"/>
    <w:rsid w:val="00246FBC"/>
    <w:rsid w:val="00247F33"/>
    <w:rsid w:val="00251694"/>
    <w:rsid w:val="00252793"/>
    <w:rsid w:val="00252EAC"/>
    <w:rsid w:val="002531AD"/>
    <w:rsid w:val="00253BBD"/>
    <w:rsid w:val="00253DF8"/>
    <w:rsid w:val="002553AF"/>
    <w:rsid w:val="00256AC5"/>
    <w:rsid w:val="00256BDF"/>
    <w:rsid w:val="00257916"/>
    <w:rsid w:val="0026304E"/>
    <w:rsid w:val="00263C72"/>
    <w:rsid w:val="00263CC7"/>
    <w:rsid w:val="0026457F"/>
    <w:rsid w:val="002649CF"/>
    <w:rsid w:val="002657C1"/>
    <w:rsid w:val="002659B4"/>
    <w:rsid w:val="00265AFA"/>
    <w:rsid w:val="00270F02"/>
    <w:rsid w:val="002727E9"/>
    <w:rsid w:val="00272A24"/>
    <w:rsid w:val="00272AB8"/>
    <w:rsid w:val="00273330"/>
    <w:rsid w:val="00275E40"/>
    <w:rsid w:val="0027707C"/>
    <w:rsid w:val="00277819"/>
    <w:rsid w:val="00277ECA"/>
    <w:rsid w:val="002813BF"/>
    <w:rsid w:val="002814F5"/>
    <w:rsid w:val="002823C7"/>
    <w:rsid w:val="00283D1F"/>
    <w:rsid w:val="00283E67"/>
    <w:rsid w:val="002845BE"/>
    <w:rsid w:val="00284B32"/>
    <w:rsid w:val="00285E3F"/>
    <w:rsid w:val="0028641E"/>
    <w:rsid w:val="00286E38"/>
    <w:rsid w:val="00287530"/>
    <w:rsid w:val="00287593"/>
    <w:rsid w:val="002876FA"/>
    <w:rsid w:val="00291D8F"/>
    <w:rsid w:val="00291F1F"/>
    <w:rsid w:val="002926DA"/>
    <w:rsid w:val="0029280B"/>
    <w:rsid w:val="002932B8"/>
    <w:rsid w:val="0029484C"/>
    <w:rsid w:val="00294CB0"/>
    <w:rsid w:val="002951EA"/>
    <w:rsid w:val="0029577C"/>
    <w:rsid w:val="002973C3"/>
    <w:rsid w:val="00297515"/>
    <w:rsid w:val="002A0260"/>
    <w:rsid w:val="002A1A45"/>
    <w:rsid w:val="002A259D"/>
    <w:rsid w:val="002A37C4"/>
    <w:rsid w:val="002A383A"/>
    <w:rsid w:val="002A387C"/>
    <w:rsid w:val="002A486D"/>
    <w:rsid w:val="002A6B78"/>
    <w:rsid w:val="002B30FA"/>
    <w:rsid w:val="002B31FA"/>
    <w:rsid w:val="002B37B7"/>
    <w:rsid w:val="002B47C8"/>
    <w:rsid w:val="002B4FC9"/>
    <w:rsid w:val="002B5203"/>
    <w:rsid w:val="002B61D3"/>
    <w:rsid w:val="002B6325"/>
    <w:rsid w:val="002B64FB"/>
    <w:rsid w:val="002B65D6"/>
    <w:rsid w:val="002B693B"/>
    <w:rsid w:val="002B6A8E"/>
    <w:rsid w:val="002B75C8"/>
    <w:rsid w:val="002C1232"/>
    <w:rsid w:val="002C166E"/>
    <w:rsid w:val="002C2673"/>
    <w:rsid w:val="002C3430"/>
    <w:rsid w:val="002C3581"/>
    <w:rsid w:val="002C3593"/>
    <w:rsid w:val="002C49D1"/>
    <w:rsid w:val="002C4D25"/>
    <w:rsid w:val="002C7069"/>
    <w:rsid w:val="002C720E"/>
    <w:rsid w:val="002C7841"/>
    <w:rsid w:val="002D0512"/>
    <w:rsid w:val="002D120D"/>
    <w:rsid w:val="002D184F"/>
    <w:rsid w:val="002D19BF"/>
    <w:rsid w:val="002D1B74"/>
    <w:rsid w:val="002D1E08"/>
    <w:rsid w:val="002D225A"/>
    <w:rsid w:val="002D2C90"/>
    <w:rsid w:val="002D3356"/>
    <w:rsid w:val="002D35E1"/>
    <w:rsid w:val="002D3FDF"/>
    <w:rsid w:val="002D433F"/>
    <w:rsid w:val="002D4843"/>
    <w:rsid w:val="002D5205"/>
    <w:rsid w:val="002D6844"/>
    <w:rsid w:val="002D6C63"/>
    <w:rsid w:val="002D6D27"/>
    <w:rsid w:val="002D73AA"/>
    <w:rsid w:val="002D7A3A"/>
    <w:rsid w:val="002E085F"/>
    <w:rsid w:val="002E0A88"/>
    <w:rsid w:val="002E14FF"/>
    <w:rsid w:val="002E1899"/>
    <w:rsid w:val="002E190E"/>
    <w:rsid w:val="002E2EC5"/>
    <w:rsid w:val="002E33EE"/>
    <w:rsid w:val="002E3D07"/>
    <w:rsid w:val="002E5782"/>
    <w:rsid w:val="002E751F"/>
    <w:rsid w:val="002E7CD0"/>
    <w:rsid w:val="002F1CA1"/>
    <w:rsid w:val="002F1F17"/>
    <w:rsid w:val="002F2923"/>
    <w:rsid w:val="002F307E"/>
    <w:rsid w:val="002F4246"/>
    <w:rsid w:val="002F4B09"/>
    <w:rsid w:val="002F4FAF"/>
    <w:rsid w:val="002F5CA8"/>
    <w:rsid w:val="002F69BA"/>
    <w:rsid w:val="002F7382"/>
    <w:rsid w:val="002F7433"/>
    <w:rsid w:val="002F74DD"/>
    <w:rsid w:val="003001E7"/>
    <w:rsid w:val="003005A0"/>
    <w:rsid w:val="00300AE5"/>
    <w:rsid w:val="003016E4"/>
    <w:rsid w:val="00301928"/>
    <w:rsid w:val="0030298C"/>
    <w:rsid w:val="00302D80"/>
    <w:rsid w:val="00303AF9"/>
    <w:rsid w:val="00303B64"/>
    <w:rsid w:val="00306A83"/>
    <w:rsid w:val="003074EC"/>
    <w:rsid w:val="003101DD"/>
    <w:rsid w:val="0031086D"/>
    <w:rsid w:val="00310B1B"/>
    <w:rsid w:val="00310EE1"/>
    <w:rsid w:val="00313503"/>
    <w:rsid w:val="003150E0"/>
    <w:rsid w:val="0031543E"/>
    <w:rsid w:val="003162BD"/>
    <w:rsid w:val="00317A33"/>
    <w:rsid w:val="003202B0"/>
    <w:rsid w:val="00320DB7"/>
    <w:rsid w:val="00320F2E"/>
    <w:rsid w:val="00320F60"/>
    <w:rsid w:val="0032221D"/>
    <w:rsid w:val="0032227E"/>
    <w:rsid w:val="00323130"/>
    <w:rsid w:val="00323561"/>
    <w:rsid w:val="00323A29"/>
    <w:rsid w:val="003246DC"/>
    <w:rsid w:val="003249EF"/>
    <w:rsid w:val="003254A0"/>
    <w:rsid w:val="00325C89"/>
    <w:rsid w:val="00326685"/>
    <w:rsid w:val="0032746C"/>
    <w:rsid w:val="00327715"/>
    <w:rsid w:val="00327951"/>
    <w:rsid w:val="00330717"/>
    <w:rsid w:val="00330A80"/>
    <w:rsid w:val="00330D8D"/>
    <w:rsid w:val="003319BC"/>
    <w:rsid w:val="00332224"/>
    <w:rsid w:val="00333B5E"/>
    <w:rsid w:val="00334BF8"/>
    <w:rsid w:val="003357E7"/>
    <w:rsid w:val="00335C07"/>
    <w:rsid w:val="003364FC"/>
    <w:rsid w:val="00336832"/>
    <w:rsid w:val="00336B0C"/>
    <w:rsid w:val="00336E29"/>
    <w:rsid w:val="00337A86"/>
    <w:rsid w:val="00337E94"/>
    <w:rsid w:val="00341097"/>
    <w:rsid w:val="003411D7"/>
    <w:rsid w:val="0034165E"/>
    <w:rsid w:val="00342CF4"/>
    <w:rsid w:val="003443F6"/>
    <w:rsid w:val="00344E23"/>
    <w:rsid w:val="00344E88"/>
    <w:rsid w:val="00345707"/>
    <w:rsid w:val="0034596D"/>
    <w:rsid w:val="00345A5A"/>
    <w:rsid w:val="00346B20"/>
    <w:rsid w:val="00346C5B"/>
    <w:rsid w:val="00350242"/>
    <w:rsid w:val="0035042A"/>
    <w:rsid w:val="00351181"/>
    <w:rsid w:val="003513EB"/>
    <w:rsid w:val="00353837"/>
    <w:rsid w:val="00354405"/>
    <w:rsid w:val="003551CF"/>
    <w:rsid w:val="00355943"/>
    <w:rsid w:val="00355D06"/>
    <w:rsid w:val="00356680"/>
    <w:rsid w:val="00356C9F"/>
    <w:rsid w:val="00356D3F"/>
    <w:rsid w:val="003570D5"/>
    <w:rsid w:val="003570F9"/>
    <w:rsid w:val="00363C4A"/>
    <w:rsid w:val="003654D6"/>
    <w:rsid w:val="00366E04"/>
    <w:rsid w:val="00366E3E"/>
    <w:rsid w:val="0036719D"/>
    <w:rsid w:val="003671E6"/>
    <w:rsid w:val="0036742D"/>
    <w:rsid w:val="00367DA6"/>
    <w:rsid w:val="0037147D"/>
    <w:rsid w:val="00371646"/>
    <w:rsid w:val="00373AC9"/>
    <w:rsid w:val="003741FE"/>
    <w:rsid w:val="00374408"/>
    <w:rsid w:val="0037447D"/>
    <w:rsid w:val="00374E39"/>
    <w:rsid w:val="00374F66"/>
    <w:rsid w:val="003750B9"/>
    <w:rsid w:val="00375875"/>
    <w:rsid w:val="003767B1"/>
    <w:rsid w:val="00376DC6"/>
    <w:rsid w:val="00377BE9"/>
    <w:rsid w:val="003809FE"/>
    <w:rsid w:val="00380F0E"/>
    <w:rsid w:val="0038200B"/>
    <w:rsid w:val="003830EF"/>
    <w:rsid w:val="00384212"/>
    <w:rsid w:val="00384416"/>
    <w:rsid w:val="00386295"/>
    <w:rsid w:val="00386F0F"/>
    <w:rsid w:val="00386F27"/>
    <w:rsid w:val="00387988"/>
    <w:rsid w:val="0039005A"/>
    <w:rsid w:val="00390177"/>
    <w:rsid w:val="00392018"/>
    <w:rsid w:val="003924BB"/>
    <w:rsid w:val="0039254C"/>
    <w:rsid w:val="00392D48"/>
    <w:rsid w:val="00392D89"/>
    <w:rsid w:val="00392ED2"/>
    <w:rsid w:val="00393148"/>
    <w:rsid w:val="00393993"/>
    <w:rsid w:val="00394208"/>
    <w:rsid w:val="003943D2"/>
    <w:rsid w:val="00394C93"/>
    <w:rsid w:val="003968DD"/>
    <w:rsid w:val="00397A5C"/>
    <w:rsid w:val="00397FCF"/>
    <w:rsid w:val="003A075A"/>
    <w:rsid w:val="003A0A17"/>
    <w:rsid w:val="003A0A78"/>
    <w:rsid w:val="003A0C4C"/>
    <w:rsid w:val="003A24F0"/>
    <w:rsid w:val="003A3B73"/>
    <w:rsid w:val="003A552F"/>
    <w:rsid w:val="003A6596"/>
    <w:rsid w:val="003A6A93"/>
    <w:rsid w:val="003A7745"/>
    <w:rsid w:val="003B0239"/>
    <w:rsid w:val="003B0612"/>
    <w:rsid w:val="003B2261"/>
    <w:rsid w:val="003B31A4"/>
    <w:rsid w:val="003B3A0A"/>
    <w:rsid w:val="003B5936"/>
    <w:rsid w:val="003B6C0B"/>
    <w:rsid w:val="003B72A6"/>
    <w:rsid w:val="003B7705"/>
    <w:rsid w:val="003B771C"/>
    <w:rsid w:val="003C0532"/>
    <w:rsid w:val="003C0D87"/>
    <w:rsid w:val="003C2621"/>
    <w:rsid w:val="003C38F6"/>
    <w:rsid w:val="003C3918"/>
    <w:rsid w:val="003C480F"/>
    <w:rsid w:val="003C4AF1"/>
    <w:rsid w:val="003C5F7D"/>
    <w:rsid w:val="003C6067"/>
    <w:rsid w:val="003C6128"/>
    <w:rsid w:val="003C7375"/>
    <w:rsid w:val="003D10A5"/>
    <w:rsid w:val="003D1165"/>
    <w:rsid w:val="003D2175"/>
    <w:rsid w:val="003D3392"/>
    <w:rsid w:val="003D54E1"/>
    <w:rsid w:val="003D6416"/>
    <w:rsid w:val="003D66F7"/>
    <w:rsid w:val="003D6D85"/>
    <w:rsid w:val="003D74E3"/>
    <w:rsid w:val="003E04BD"/>
    <w:rsid w:val="003E20B5"/>
    <w:rsid w:val="003E2C44"/>
    <w:rsid w:val="003E388F"/>
    <w:rsid w:val="003E63CF"/>
    <w:rsid w:val="003F108A"/>
    <w:rsid w:val="003F26E4"/>
    <w:rsid w:val="003F2C6F"/>
    <w:rsid w:val="003F32D5"/>
    <w:rsid w:val="003F36F1"/>
    <w:rsid w:val="003F3AE6"/>
    <w:rsid w:val="003F4710"/>
    <w:rsid w:val="003F5874"/>
    <w:rsid w:val="003F65C3"/>
    <w:rsid w:val="003F76E1"/>
    <w:rsid w:val="003F7F60"/>
    <w:rsid w:val="0040051D"/>
    <w:rsid w:val="00401A77"/>
    <w:rsid w:val="00401E0D"/>
    <w:rsid w:val="00402631"/>
    <w:rsid w:val="00402A41"/>
    <w:rsid w:val="004035DA"/>
    <w:rsid w:val="00403ED1"/>
    <w:rsid w:val="004052A1"/>
    <w:rsid w:val="00405B49"/>
    <w:rsid w:val="00406BBC"/>
    <w:rsid w:val="004071F4"/>
    <w:rsid w:val="004072A1"/>
    <w:rsid w:val="00411F10"/>
    <w:rsid w:val="0041247A"/>
    <w:rsid w:val="004124A5"/>
    <w:rsid w:val="004129FA"/>
    <w:rsid w:val="0041303B"/>
    <w:rsid w:val="00413868"/>
    <w:rsid w:val="00413BA7"/>
    <w:rsid w:val="004154EC"/>
    <w:rsid w:val="00415838"/>
    <w:rsid w:val="00415938"/>
    <w:rsid w:val="00415B89"/>
    <w:rsid w:val="00415C2A"/>
    <w:rsid w:val="00416436"/>
    <w:rsid w:val="004168A4"/>
    <w:rsid w:val="004176A2"/>
    <w:rsid w:val="0042016D"/>
    <w:rsid w:val="00420DA1"/>
    <w:rsid w:val="0042142B"/>
    <w:rsid w:val="004214F7"/>
    <w:rsid w:val="00421A99"/>
    <w:rsid w:val="0042210C"/>
    <w:rsid w:val="00422A66"/>
    <w:rsid w:val="00422B99"/>
    <w:rsid w:val="0042372D"/>
    <w:rsid w:val="0042490B"/>
    <w:rsid w:val="00424A16"/>
    <w:rsid w:val="00425B7C"/>
    <w:rsid w:val="004263FC"/>
    <w:rsid w:val="00427740"/>
    <w:rsid w:val="00427777"/>
    <w:rsid w:val="0043019E"/>
    <w:rsid w:val="00430487"/>
    <w:rsid w:val="00430575"/>
    <w:rsid w:val="004322AE"/>
    <w:rsid w:val="00432BF2"/>
    <w:rsid w:val="004336A8"/>
    <w:rsid w:val="00434220"/>
    <w:rsid w:val="00434B20"/>
    <w:rsid w:val="00435341"/>
    <w:rsid w:val="0043535B"/>
    <w:rsid w:val="0043610E"/>
    <w:rsid w:val="00436EF2"/>
    <w:rsid w:val="00436F6F"/>
    <w:rsid w:val="004400BE"/>
    <w:rsid w:val="00441005"/>
    <w:rsid w:val="004425FE"/>
    <w:rsid w:val="00442AC5"/>
    <w:rsid w:val="00444106"/>
    <w:rsid w:val="00446595"/>
    <w:rsid w:val="004466E7"/>
    <w:rsid w:val="00446CE1"/>
    <w:rsid w:val="00446DEB"/>
    <w:rsid w:val="00447D48"/>
    <w:rsid w:val="00451D80"/>
    <w:rsid w:val="0045243E"/>
    <w:rsid w:val="00452623"/>
    <w:rsid w:val="0045378A"/>
    <w:rsid w:val="00453917"/>
    <w:rsid w:val="00454BDB"/>
    <w:rsid w:val="00454C5C"/>
    <w:rsid w:val="0045510C"/>
    <w:rsid w:val="00455D84"/>
    <w:rsid w:val="00455E0B"/>
    <w:rsid w:val="00456FB9"/>
    <w:rsid w:val="004575D2"/>
    <w:rsid w:val="00457AD4"/>
    <w:rsid w:val="004600BD"/>
    <w:rsid w:val="00460700"/>
    <w:rsid w:val="004607CE"/>
    <w:rsid w:val="00460B13"/>
    <w:rsid w:val="00460B54"/>
    <w:rsid w:val="0046183E"/>
    <w:rsid w:val="00462524"/>
    <w:rsid w:val="00462B2B"/>
    <w:rsid w:val="00462BAC"/>
    <w:rsid w:val="00463698"/>
    <w:rsid w:val="00463AAD"/>
    <w:rsid w:val="00464286"/>
    <w:rsid w:val="0046487F"/>
    <w:rsid w:val="00464985"/>
    <w:rsid w:val="00464D72"/>
    <w:rsid w:val="004655BC"/>
    <w:rsid w:val="00467E21"/>
    <w:rsid w:val="00470066"/>
    <w:rsid w:val="004701FC"/>
    <w:rsid w:val="00470F53"/>
    <w:rsid w:val="00471014"/>
    <w:rsid w:val="00471532"/>
    <w:rsid w:val="004717DD"/>
    <w:rsid w:val="00471ADA"/>
    <w:rsid w:val="004731D4"/>
    <w:rsid w:val="0047435B"/>
    <w:rsid w:val="00475C99"/>
    <w:rsid w:val="00477525"/>
    <w:rsid w:val="00477957"/>
    <w:rsid w:val="00477BB2"/>
    <w:rsid w:val="004800F3"/>
    <w:rsid w:val="004836D9"/>
    <w:rsid w:val="00483A8A"/>
    <w:rsid w:val="00483D14"/>
    <w:rsid w:val="00484C81"/>
    <w:rsid w:val="00485E80"/>
    <w:rsid w:val="00487A18"/>
    <w:rsid w:val="00487F0E"/>
    <w:rsid w:val="004913A9"/>
    <w:rsid w:val="00492D0D"/>
    <w:rsid w:val="00493097"/>
    <w:rsid w:val="00493DC6"/>
    <w:rsid w:val="00494A76"/>
    <w:rsid w:val="00494F2A"/>
    <w:rsid w:val="004958C8"/>
    <w:rsid w:val="00495AC5"/>
    <w:rsid w:val="004965BB"/>
    <w:rsid w:val="004966EB"/>
    <w:rsid w:val="004A0AFE"/>
    <w:rsid w:val="004A0C82"/>
    <w:rsid w:val="004A1B13"/>
    <w:rsid w:val="004A25D4"/>
    <w:rsid w:val="004A2C21"/>
    <w:rsid w:val="004A31B2"/>
    <w:rsid w:val="004A335B"/>
    <w:rsid w:val="004A3994"/>
    <w:rsid w:val="004A3ECE"/>
    <w:rsid w:val="004A4886"/>
    <w:rsid w:val="004A6E03"/>
    <w:rsid w:val="004A6FF1"/>
    <w:rsid w:val="004A79BC"/>
    <w:rsid w:val="004A7B34"/>
    <w:rsid w:val="004B030A"/>
    <w:rsid w:val="004B0721"/>
    <w:rsid w:val="004B13BF"/>
    <w:rsid w:val="004B1713"/>
    <w:rsid w:val="004B28EE"/>
    <w:rsid w:val="004B2E5F"/>
    <w:rsid w:val="004B31C6"/>
    <w:rsid w:val="004B3B18"/>
    <w:rsid w:val="004B7955"/>
    <w:rsid w:val="004C08C0"/>
    <w:rsid w:val="004C16E3"/>
    <w:rsid w:val="004C1F94"/>
    <w:rsid w:val="004C2307"/>
    <w:rsid w:val="004C2CD4"/>
    <w:rsid w:val="004C3348"/>
    <w:rsid w:val="004C3E86"/>
    <w:rsid w:val="004C4EF3"/>
    <w:rsid w:val="004C5B90"/>
    <w:rsid w:val="004C5FCC"/>
    <w:rsid w:val="004C6BDA"/>
    <w:rsid w:val="004C7767"/>
    <w:rsid w:val="004C796E"/>
    <w:rsid w:val="004D031B"/>
    <w:rsid w:val="004D11EA"/>
    <w:rsid w:val="004D2BAC"/>
    <w:rsid w:val="004D2DF7"/>
    <w:rsid w:val="004D3329"/>
    <w:rsid w:val="004D3955"/>
    <w:rsid w:val="004D3FD2"/>
    <w:rsid w:val="004D41E8"/>
    <w:rsid w:val="004D4C7B"/>
    <w:rsid w:val="004D4D36"/>
    <w:rsid w:val="004D5330"/>
    <w:rsid w:val="004D5B2F"/>
    <w:rsid w:val="004D61F0"/>
    <w:rsid w:val="004D6463"/>
    <w:rsid w:val="004D65ED"/>
    <w:rsid w:val="004D6F94"/>
    <w:rsid w:val="004D704F"/>
    <w:rsid w:val="004D79DD"/>
    <w:rsid w:val="004D7C58"/>
    <w:rsid w:val="004E2255"/>
    <w:rsid w:val="004E2353"/>
    <w:rsid w:val="004E41FE"/>
    <w:rsid w:val="004E52FA"/>
    <w:rsid w:val="004E6272"/>
    <w:rsid w:val="004E70B3"/>
    <w:rsid w:val="004E7252"/>
    <w:rsid w:val="004F04EE"/>
    <w:rsid w:val="004F191B"/>
    <w:rsid w:val="004F1DBB"/>
    <w:rsid w:val="004F29F6"/>
    <w:rsid w:val="004F2B41"/>
    <w:rsid w:val="004F330D"/>
    <w:rsid w:val="004F451F"/>
    <w:rsid w:val="004F48B9"/>
    <w:rsid w:val="004F4A2C"/>
    <w:rsid w:val="004F4C16"/>
    <w:rsid w:val="004F4FE6"/>
    <w:rsid w:val="004F60A7"/>
    <w:rsid w:val="004F61CA"/>
    <w:rsid w:val="004F6E51"/>
    <w:rsid w:val="004F710A"/>
    <w:rsid w:val="004F764F"/>
    <w:rsid w:val="005007A2"/>
    <w:rsid w:val="00500854"/>
    <w:rsid w:val="00501C83"/>
    <w:rsid w:val="00502B51"/>
    <w:rsid w:val="0050370F"/>
    <w:rsid w:val="00503B12"/>
    <w:rsid w:val="00505B82"/>
    <w:rsid w:val="00506C07"/>
    <w:rsid w:val="00506EAF"/>
    <w:rsid w:val="00507254"/>
    <w:rsid w:val="0050783D"/>
    <w:rsid w:val="005101C0"/>
    <w:rsid w:val="005103CF"/>
    <w:rsid w:val="005108F8"/>
    <w:rsid w:val="00510BED"/>
    <w:rsid w:val="005119B0"/>
    <w:rsid w:val="00513B80"/>
    <w:rsid w:val="00513DCE"/>
    <w:rsid w:val="00513F1A"/>
    <w:rsid w:val="0051424E"/>
    <w:rsid w:val="0051434B"/>
    <w:rsid w:val="00515530"/>
    <w:rsid w:val="00516E84"/>
    <w:rsid w:val="005203BF"/>
    <w:rsid w:val="00521D8B"/>
    <w:rsid w:val="005242E4"/>
    <w:rsid w:val="00525428"/>
    <w:rsid w:val="00530E17"/>
    <w:rsid w:val="00531C4F"/>
    <w:rsid w:val="00532031"/>
    <w:rsid w:val="00532EC0"/>
    <w:rsid w:val="005337EC"/>
    <w:rsid w:val="00533B14"/>
    <w:rsid w:val="0053525B"/>
    <w:rsid w:val="00535712"/>
    <w:rsid w:val="005360DF"/>
    <w:rsid w:val="00540842"/>
    <w:rsid w:val="00541B1D"/>
    <w:rsid w:val="00542284"/>
    <w:rsid w:val="0054229C"/>
    <w:rsid w:val="00542312"/>
    <w:rsid w:val="00542586"/>
    <w:rsid w:val="00542A45"/>
    <w:rsid w:val="00542D5C"/>
    <w:rsid w:val="00543342"/>
    <w:rsid w:val="005443C6"/>
    <w:rsid w:val="00544C28"/>
    <w:rsid w:val="00544C9A"/>
    <w:rsid w:val="00544FC9"/>
    <w:rsid w:val="0054539F"/>
    <w:rsid w:val="00545660"/>
    <w:rsid w:val="00547339"/>
    <w:rsid w:val="00547CDC"/>
    <w:rsid w:val="00547DF3"/>
    <w:rsid w:val="00551418"/>
    <w:rsid w:val="0055402A"/>
    <w:rsid w:val="00554BBF"/>
    <w:rsid w:val="005572C9"/>
    <w:rsid w:val="00561D69"/>
    <w:rsid w:val="005627E9"/>
    <w:rsid w:val="0056398E"/>
    <w:rsid w:val="00564976"/>
    <w:rsid w:val="0056570F"/>
    <w:rsid w:val="005658AE"/>
    <w:rsid w:val="00565D35"/>
    <w:rsid w:val="00567E1C"/>
    <w:rsid w:val="00570C18"/>
    <w:rsid w:val="005724BE"/>
    <w:rsid w:val="005729DB"/>
    <w:rsid w:val="00573063"/>
    <w:rsid w:val="0057343C"/>
    <w:rsid w:val="00573F0C"/>
    <w:rsid w:val="0057425A"/>
    <w:rsid w:val="00574B0F"/>
    <w:rsid w:val="00574D99"/>
    <w:rsid w:val="005753EE"/>
    <w:rsid w:val="005759BB"/>
    <w:rsid w:val="00575EDA"/>
    <w:rsid w:val="0057737C"/>
    <w:rsid w:val="0058148C"/>
    <w:rsid w:val="00582DAD"/>
    <w:rsid w:val="00583ADE"/>
    <w:rsid w:val="00585666"/>
    <w:rsid w:val="00585DA7"/>
    <w:rsid w:val="005914A0"/>
    <w:rsid w:val="00592CA6"/>
    <w:rsid w:val="005937B5"/>
    <w:rsid w:val="00593A0B"/>
    <w:rsid w:val="00593E33"/>
    <w:rsid w:val="005953E6"/>
    <w:rsid w:val="0059573E"/>
    <w:rsid w:val="00595AB2"/>
    <w:rsid w:val="00595F06"/>
    <w:rsid w:val="005974AB"/>
    <w:rsid w:val="005A33AB"/>
    <w:rsid w:val="005A3721"/>
    <w:rsid w:val="005A3CD0"/>
    <w:rsid w:val="005A4591"/>
    <w:rsid w:val="005A4709"/>
    <w:rsid w:val="005A485E"/>
    <w:rsid w:val="005A5CC9"/>
    <w:rsid w:val="005A722E"/>
    <w:rsid w:val="005B0109"/>
    <w:rsid w:val="005B085C"/>
    <w:rsid w:val="005B1386"/>
    <w:rsid w:val="005B2AED"/>
    <w:rsid w:val="005B3256"/>
    <w:rsid w:val="005B36C0"/>
    <w:rsid w:val="005B3955"/>
    <w:rsid w:val="005B3D6D"/>
    <w:rsid w:val="005B5C2F"/>
    <w:rsid w:val="005B680F"/>
    <w:rsid w:val="005B68A9"/>
    <w:rsid w:val="005B6B5E"/>
    <w:rsid w:val="005B72CD"/>
    <w:rsid w:val="005C00FB"/>
    <w:rsid w:val="005C0712"/>
    <w:rsid w:val="005C2833"/>
    <w:rsid w:val="005C3333"/>
    <w:rsid w:val="005C3CB0"/>
    <w:rsid w:val="005C6639"/>
    <w:rsid w:val="005C681C"/>
    <w:rsid w:val="005C78AC"/>
    <w:rsid w:val="005D0055"/>
    <w:rsid w:val="005D0285"/>
    <w:rsid w:val="005D0DC6"/>
    <w:rsid w:val="005D128A"/>
    <w:rsid w:val="005D1569"/>
    <w:rsid w:val="005D1832"/>
    <w:rsid w:val="005D24A8"/>
    <w:rsid w:val="005D446D"/>
    <w:rsid w:val="005D5454"/>
    <w:rsid w:val="005D6BE0"/>
    <w:rsid w:val="005E0DE8"/>
    <w:rsid w:val="005E0E97"/>
    <w:rsid w:val="005E1523"/>
    <w:rsid w:val="005E15E0"/>
    <w:rsid w:val="005E1F34"/>
    <w:rsid w:val="005E43F8"/>
    <w:rsid w:val="005E5F51"/>
    <w:rsid w:val="005E79FF"/>
    <w:rsid w:val="005F124E"/>
    <w:rsid w:val="005F195A"/>
    <w:rsid w:val="005F25F0"/>
    <w:rsid w:val="005F3DC5"/>
    <w:rsid w:val="005F4589"/>
    <w:rsid w:val="005F518D"/>
    <w:rsid w:val="005F5412"/>
    <w:rsid w:val="005F571D"/>
    <w:rsid w:val="005F6EE2"/>
    <w:rsid w:val="00600BC1"/>
    <w:rsid w:val="00601617"/>
    <w:rsid w:val="00602827"/>
    <w:rsid w:val="00602F56"/>
    <w:rsid w:val="00602FFA"/>
    <w:rsid w:val="00605509"/>
    <w:rsid w:val="00605971"/>
    <w:rsid w:val="00605C7B"/>
    <w:rsid w:val="00605FAA"/>
    <w:rsid w:val="0060706B"/>
    <w:rsid w:val="006114CC"/>
    <w:rsid w:val="00612E1E"/>
    <w:rsid w:val="006137B3"/>
    <w:rsid w:val="00613D53"/>
    <w:rsid w:val="00615502"/>
    <w:rsid w:val="0062118E"/>
    <w:rsid w:val="00621214"/>
    <w:rsid w:val="00621A9C"/>
    <w:rsid w:val="00621AEF"/>
    <w:rsid w:val="00621B18"/>
    <w:rsid w:val="00622182"/>
    <w:rsid w:val="0062252C"/>
    <w:rsid w:val="00624284"/>
    <w:rsid w:val="00624623"/>
    <w:rsid w:val="00624B46"/>
    <w:rsid w:val="00625A52"/>
    <w:rsid w:val="00625CA4"/>
    <w:rsid w:val="00625D55"/>
    <w:rsid w:val="00625E78"/>
    <w:rsid w:val="006276C7"/>
    <w:rsid w:val="0063082F"/>
    <w:rsid w:val="00631016"/>
    <w:rsid w:val="006329C8"/>
    <w:rsid w:val="00633B0A"/>
    <w:rsid w:val="00633D5B"/>
    <w:rsid w:val="006345B5"/>
    <w:rsid w:val="00634CED"/>
    <w:rsid w:val="00634DAA"/>
    <w:rsid w:val="00634EB4"/>
    <w:rsid w:val="00635A2E"/>
    <w:rsid w:val="00635AA7"/>
    <w:rsid w:val="00635BFB"/>
    <w:rsid w:val="006370AB"/>
    <w:rsid w:val="006373DA"/>
    <w:rsid w:val="00640262"/>
    <w:rsid w:val="006406B6"/>
    <w:rsid w:val="006409A7"/>
    <w:rsid w:val="00641D9B"/>
    <w:rsid w:val="006449D2"/>
    <w:rsid w:val="00645132"/>
    <w:rsid w:val="00646043"/>
    <w:rsid w:val="00646689"/>
    <w:rsid w:val="006468C9"/>
    <w:rsid w:val="00647FE6"/>
    <w:rsid w:val="006501D4"/>
    <w:rsid w:val="006503CE"/>
    <w:rsid w:val="00650A47"/>
    <w:rsid w:val="006510DA"/>
    <w:rsid w:val="00651155"/>
    <w:rsid w:val="0065157E"/>
    <w:rsid w:val="00651813"/>
    <w:rsid w:val="006520AD"/>
    <w:rsid w:val="00653FDD"/>
    <w:rsid w:val="00654246"/>
    <w:rsid w:val="006559B9"/>
    <w:rsid w:val="00655BE0"/>
    <w:rsid w:val="00655F89"/>
    <w:rsid w:val="006611D3"/>
    <w:rsid w:val="006622D2"/>
    <w:rsid w:val="00662EA4"/>
    <w:rsid w:val="006631AE"/>
    <w:rsid w:val="00663A57"/>
    <w:rsid w:val="006647D3"/>
    <w:rsid w:val="00664BFC"/>
    <w:rsid w:val="0066571A"/>
    <w:rsid w:val="006674CA"/>
    <w:rsid w:val="006700F3"/>
    <w:rsid w:val="00671B80"/>
    <w:rsid w:val="00672D05"/>
    <w:rsid w:val="00673DDB"/>
    <w:rsid w:val="00674594"/>
    <w:rsid w:val="00674683"/>
    <w:rsid w:val="00674ACD"/>
    <w:rsid w:val="00674F45"/>
    <w:rsid w:val="00674FB0"/>
    <w:rsid w:val="006750B8"/>
    <w:rsid w:val="00676572"/>
    <w:rsid w:val="00676A28"/>
    <w:rsid w:val="00676ADD"/>
    <w:rsid w:val="006772FF"/>
    <w:rsid w:val="006810AB"/>
    <w:rsid w:val="00681302"/>
    <w:rsid w:val="00681C89"/>
    <w:rsid w:val="00682706"/>
    <w:rsid w:val="00682FD1"/>
    <w:rsid w:val="00683E25"/>
    <w:rsid w:val="00685255"/>
    <w:rsid w:val="006857BE"/>
    <w:rsid w:val="00685C95"/>
    <w:rsid w:val="00685F43"/>
    <w:rsid w:val="006860DE"/>
    <w:rsid w:val="00686511"/>
    <w:rsid w:val="006869EE"/>
    <w:rsid w:val="0068735C"/>
    <w:rsid w:val="0068797C"/>
    <w:rsid w:val="0069051D"/>
    <w:rsid w:val="00690B72"/>
    <w:rsid w:val="00691490"/>
    <w:rsid w:val="00691822"/>
    <w:rsid w:val="00691E00"/>
    <w:rsid w:val="006928E6"/>
    <w:rsid w:val="00692D76"/>
    <w:rsid w:val="0069300C"/>
    <w:rsid w:val="00693337"/>
    <w:rsid w:val="0069497E"/>
    <w:rsid w:val="0069585E"/>
    <w:rsid w:val="00695A8E"/>
    <w:rsid w:val="0069622D"/>
    <w:rsid w:val="006963C3"/>
    <w:rsid w:val="006965D2"/>
    <w:rsid w:val="00696C3E"/>
    <w:rsid w:val="00697335"/>
    <w:rsid w:val="006976B5"/>
    <w:rsid w:val="00697D07"/>
    <w:rsid w:val="00697EA1"/>
    <w:rsid w:val="006A1113"/>
    <w:rsid w:val="006A118D"/>
    <w:rsid w:val="006A2653"/>
    <w:rsid w:val="006A353D"/>
    <w:rsid w:val="006A4D8F"/>
    <w:rsid w:val="006A5FC1"/>
    <w:rsid w:val="006A6A11"/>
    <w:rsid w:val="006B0924"/>
    <w:rsid w:val="006B2ADD"/>
    <w:rsid w:val="006B352D"/>
    <w:rsid w:val="006B36A1"/>
    <w:rsid w:val="006B478F"/>
    <w:rsid w:val="006B4EDF"/>
    <w:rsid w:val="006C00F6"/>
    <w:rsid w:val="006C25F5"/>
    <w:rsid w:val="006C2668"/>
    <w:rsid w:val="006C2995"/>
    <w:rsid w:val="006C421D"/>
    <w:rsid w:val="006C453B"/>
    <w:rsid w:val="006C5C5E"/>
    <w:rsid w:val="006C65D0"/>
    <w:rsid w:val="006D0FE7"/>
    <w:rsid w:val="006D233C"/>
    <w:rsid w:val="006D26FF"/>
    <w:rsid w:val="006D44C9"/>
    <w:rsid w:val="006D4C52"/>
    <w:rsid w:val="006D4D0C"/>
    <w:rsid w:val="006D6891"/>
    <w:rsid w:val="006D6B56"/>
    <w:rsid w:val="006D79F8"/>
    <w:rsid w:val="006D7ACF"/>
    <w:rsid w:val="006D7DA9"/>
    <w:rsid w:val="006E0396"/>
    <w:rsid w:val="006E1740"/>
    <w:rsid w:val="006E219B"/>
    <w:rsid w:val="006E226C"/>
    <w:rsid w:val="006E39A4"/>
    <w:rsid w:val="006E3B3B"/>
    <w:rsid w:val="006E3F6F"/>
    <w:rsid w:val="006E3FFC"/>
    <w:rsid w:val="006E4FF0"/>
    <w:rsid w:val="006E6119"/>
    <w:rsid w:val="006E6C8E"/>
    <w:rsid w:val="006E7A12"/>
    <w:rsid w:val="006F05BA"/>
    <w:rsid w:val="006F1177"/>
    <w:rsid w:val="006F118D"/>
    <w:rsid w:val="006F27B8"/>
    <w:rsid w:val="006F34D6"/>
    <w:rsid w:val="006F362E"/>
    <w:rsid w:val="006F490A"/>
    <w:rsid w:val="006F56FE"/>
    <w:rsid w:val="006F7802"/>
    <w:rsid w:val="006F7C13"/>
    <w:rsid w:val="0070011C"/>
    <w:rsid w:val="0070013B"/>
    <w:rsid w:val="007013DC"/>
    <w:rsid w:val="007015EE"/>
    <w:rsid w:val="00701810"/>
    <w:rsid w:val="00701EBE"/>
    <w:rsid w:val="00702B2B"/>
    <w:rsid w:val="00703162"/>
    <w:rsid w:val="0070454D"/>
    <w:rsid w:val="00704CC8"/>
    <w:rsid w:val="0070500E"/>
    <w:rsid w:val="007054BB"/>
    <w:rsid w:val="007064F8"/>
    <w:rsid w:val="007079F1"/>
    <w:rsid w:val="00707CE9"/>
    <w:rsid w:val="00707E09"/>
    <w:rsid w:val="0071074C"/>
    <w:rsid w:val="007124A7"/>
    <w:rsid w:val="00712576"/>
    <w:rsid w:val="00712BDC"/>
    <w:rsid w:val="007140F0"/>
    <w:rsid w:val="00714959"/>
    <w:rsid w:val="0071724E"/>
    <w:rsid w:val="00717469"/>
    <w:rsid w:val="00717ADD"/>
    <w:rsid w:val="00717DFF"/>
    <w:rsid w:val="00717ED8"/>
    <w:rsid w:val="00720A42"/>
    <w:rsid w:val="00720BB8"/>
    <w:rsid w:val="007211D1"/>
    <w:rsid w:val="0072131D"/>
    <w:rsid w:val="00721A44"/>
    <w:rsid w:val="00722316"/>
    <w:rsid w:val="00722499"/>
    <w:rsid w:val="00723079"/>
    <w:rsid w:val="007255A8"/>
    <w:rsid w:val="00725668"/>
    <w:rsid w:val="00726441"/>
    <w:rsid w:val="007267A2"/>
    <w:rsid w:val="00726C88"/>
    <w:rsid w:val="007270C7"/>
    <w:rsid w:val="00727802"/>
    <w:rsid w:val="00731687"/>
    <w:rsid w:val="00731C47"/>
    <w:rsid w:val="00732599"/>
    <w:rsid w:val="00734606"/>
    <w:rsid w:val="00734B82"/>
    <w:rsid w:val="00735E99"/>
    <w:rsid w:val="0073781E"/>
    <w:rsid w:val="0074003C"/>
    <w:rsid w:val="007400B5"/>
    <w:rsid w:val="0074054C"/>
    <w:rsid w:val="007410A6"/>
    <w:rsid w:val="007429CE"/>
    <w:rsid w:val="00743956"/>
    <w:rsid w:val="00746A84"/>
    <w:rsid w:val="00746D35"/>
    <w:rsid w:val="00747461"/>
    <w:rsid w:val="007505BE"/>
    <w:rsid w:val="00750B84"/>
    <w:rsid w:val="00751CF8"/>
    <w:rsid w:val="007521E6"/>
    <w:rsid w:val="0075268D"/>
    <w:rsid w:val="00753332"/>
    <w:rsid w:val="00754420"/>
    <w:rsid w:val="007545AF"/>
    <w:rsid w:val="0075466E"/>
    <w:rsid w:val="0075483B"/>
    <w:rsid w:val="00754A96"/>
    <w:rsid w:val="00754D83"/>
    <w:rsid w:val="00756429"/>
    <w:rsid w:val="007601B0"/>
    <w:rsid w:val="00760BCE"/>
    <w:rsid w:val="00760FFC"/>
    <w:rsid w:val="00761F5D"/>
    <w:rsid w:val="0076211C"/>
    <w:rsid w:val="0076241F"/>
    <w:rsid w:val="00762DFD"/>
    <w:rsid w:val="007631C9"/>
    <w:rsid w:val="00763297"/>
    <w:rsid w:val="00763B7B"/>
    <w:rsid w:val="00764F41"/>
    <w:rsid w:val="0076520D"/>
    <w:rsid w:val="007653DE"/>
    <w:rsid w:val="0076563E"/>
    <w:rsid w:val="00765A65"/>
    <w:rsid w:val="00765DE7"/>
    <w:rsid w:val="00766D57"/>
    <w:rsid w:val="00767042"/>
    <w:rsid w:val="00767250"/>
    <w:rsid w:val="00767D68"/>
    <w:rsid w:val="00767E53"/>
    <w:rsid w:val="00770875"/>
    <w:rsid w:val="00771BA3"/>
    <w:rsid w:val="00776CAA"/>
    <w:rsid w:val="00776DBA"/>
    <w:rsid w:val="00776FB3"/>
    <w:rsid w:val="00777A19"/>
    <w:rsid w:val="00781C23"/>
    <w:rsid w:val="00781F17"/>
    <w:rsid w:val="0078327D"/>
    <w:rsid w:val="007838D7"/>
    <w:rsid w:val="007841FA"/>
    <w:rsid w:val="007842F8"/>
    <w:rsid w:val="00786477"/>
    <w:rsid w:val="0078676A"/>
    <w:rsid w:val="00787DCC"/>
    <w:rsid w:val="00790007"/>
    <w:rsid w:val="0079076B"/>
    <w:rsid w:val="0079081E"/>
    <w:rsid w:val="00790B41"/>
    <w:rsid w:val="00791F12"/>
    <w:rsid w:val="00792B6A"/>
    <w:rsid w:val="00792CBF"/>
    <w:rsid w:val="00792FCF"/>
    <w:rsid w:val="007930A1"/>
    <w:rsid w:val="0079474F"/>
    <w:rsid w:val="00794DA0"/>
    <w:rsid w:val="00796874"/>
    <w:rsid w:val="00797082"/>
    <w:rsid w:val="00797B31"/>
    <w:rsid w:val="007A1292"/>
    <w:rsid w:val="007A1EF8"/>
    <w:rsid w:val="007A5726"/>
    <w:rsid w:val="007A5AFA"/>
    <w:rsid w:val="007A5E23"/>
    <w:rsid w:val="007A5E5B"/>
    <w:rsid w:val="007A5F46"/>
    <w:rsid w:val="007A6142"/>
    <w:rsid w:val="007A645A"/>
    <w:rsid w:val="007A749E"/>
    <w:rsid w:val="007A7FDA"/>
    <w:rsid w:val="007B0E15"/>
    <w:rsid w:val="007B108D"/>
    <w:rsid w:val="007B28C5"/>
    <w:rsid w:val="007B3B19"/>
    <w:rsid w:val="007B41C2"/>
    <w:rsid w:val="007B61C3"/>
    <w:rsid w:val="007B6DC4"/>
    <w:rsid w:val="007B7790"/>
    <w:rsid w:val="007C179A"/>
    <w:rsid w:val="007C1A91"/>
    <w:rsid w:val="007C2049"/>
    <w:rsid w:val="007C2192"/>
    <w:rsid w:val="007C339C"/>
    <w:rsid w:val="007C356B"/>
    <w:rsid w:val="007C44FC"/>
    <w:rsid w:val="007C4B8A"/>
    <w:rsid w:val="007C58FD"/>
    <w:rsid w:val="007C5DC3"/>
    <w:rsid w:val="007C6082"/>
    <w:rsid w:val="007C6CAE"/>
    <w:rsid w:val="007D02A4"/>
    <w:rsid w:val="007D0B28"/>
    <w:rsid w:val="007D0DB0"/>
    <w:rsid w:val="007D175D"/>
    <w:rsid w:val="007D2484"/>
    <w:rsid w:val="007D28AD"/>
    <w:rsid w:val="007D3AF1"/>
    <w:rsid w:val="007D3BF0"/>
    <w:rsid w:val="007D4E4A"/>
    <w:rsid w:val="007D56F1"/>
    <w:rsid w:val="007D576D"/>
    <w:rsid w:val="007D5E95"/>
    <w:rsid w:val="007D6F4A"/>
    <w:rsid w:val="007D72CB"/>
    <w:rsid w:val="007E00FC"/>
    <w:rsid w:val="007E0607"/>
    <w:rsid w:val="007E1EA9"/>
    <w:rsid w:val="007E28D2"/>
    <w:rsid w:val="007E2B16"/>
    <w:rsid w:val="007E2D07"/>
    <w:rsid w:val="007E2D19"/>
    <w:rsid w:val="007E2FEE"/>
    <w:rsid w:val="007E3133"/>
    <w:rsid w:val="007E328D"/>
    <w:rsid w:val="007E3347"/>
    <w:rsid w:val="007E3E58"/>
    <w:rsid w:val="007E51AA"/>
    <w:rsid w:val="007E6F9B"/>
    <w:rsid w:val="007E7059"/>
    <w:rsid w:val="007E73E9"/>
    <w:rsid w:val="007F02BC"/>
    <w:rsid w:val="007F1468"/>
    <w:rsid w:val="007F30EA"/>
    <w:rsid w:val="007F3C97"/>
    <w:rsid w:val="007F4014"/>
    <w:rsid w:val="007F50E3"/>
    <w:rsid w:val="007F603C"/>
    <w:rsid w:val="007F6D59"/>
    <w:rsid w:val="00800C8B"/>
    <w:rsid w:val="00801754"/>
    <w:rsid w:val="00802B63"/>
    <w:rsid w:val="00807708"/>
    <w:rsid w:val="00807AB4"/>
    <w:rsid w:val="00807B65"/>
    <w:rsid w:val="008111C7"/>
    <w:rsid w:val="00811459"/>
    <w:rsid w:val="00811664"/>
    <w:rsid w:val="00811D85"/>
    <w:rsid w:val="00811E3D"/>
    <w:rsid w:val="008128AB"/>
    <w:rsid w:val="0081356E"/>
    <w:rsid w:val="008140B6"/>
    <w:rsid w:val="008153E8"/>
    <w:rsid w:val="00816EA4"/>
    <w:rsid w:val="00816F88"/>
    <w:rsid w:val="00817E0F"/>
    <w:rsid w:val="00820BBE"/>
    <w:rsid w:val="00820F22"/>
    <w:rsid w:val="00821749"/>
    <w:rsid w:val="008221C8"/>
    <w:rsid w:val="0082243F"/>
    <w:rsid w:val="00822B31"/>
    <w:rsid w:val="00824155"/>
    <w:rsid w:val="0082671F"/>
    <w:rsid w:val="008270C9"/>
    <w:rsid w:val="008270E6"/>
    <w:rsid w:val="00827821"/>
    <w:rsid w:val="0082782C"/>
    <w:rsid w:val="00827D52"/>
    <w:rsid w:val="00830C8D"/>
    <w:rsid w:val="00831631"/>
    <w:rsid w:val="00832CA1"/>
    <w:rsid w:val="0083388A"/>
    <w:rsid w:val="008339E8"/>
    <w:rsid w:val="00834BE2"/>
    <w:rsid w:val="00836F84"/>
    <w:rsid w:val="00840283"/>
    <w:rsid w:val="00840938"/>
    <w:rsid w:val="00842623"/>
    <w:rsid w:val="0084312E"/>
    <w:rsid w:val="00843A4F"/>
    <w:rsid w:val="00843BD8"/>
    <w:rsid w:val="00844207"/>
    <w:rsid w:val="00844220"/>
    <w:rsid w:val="00845CA7"/>
    <w:rsid w:val="00845E2E"/>
    <w:rsid w:val="00846B6F"/>
    <w:rsid w:val="00846F1B"/>
    <w:rsid w:val="00847BC2"/>
    <w:rsid w:val="00847D67"/>
    <w:rsid w:val="00850CD3"/>
    <w:rsid w:val="0085161A"/>
    <w:rsid w:val="00853F5E"/>
    <w:rsid w:val="00854376"/>
    <w:rsid w:val="00855477"/>
    <w:rsid w:val="00857CD6"/>
    <w:rsid w:val="00860625"/>
    <w:rsid w:val="008612A2"/>
    <w:rsid w:val="00862A72"/>
    <w:rsid w:val="00862A96"/>
    <w:rsid w:val="00862BCA"/>
    <w:rsid w:val="00862D91"/>
    <w:rsid w:val="008630FE"/>
    <w:rsid w:val="008631C0"/>
    <w:rsid w:val="00863746"/>
    <w:rsid w:val="0086442C"/>
    <w:rsid w:val="008647F0"/>
    <w:rsid w:val="00865657"/>
    <w:rsid w:val="00866847"/>
    <w:rsid w:val="00866BA8"/>
    <w:rsid w:val="00866C29"/>
    <w:rsid w:val="0086734F"/>
    <w:rsid w:val="0086759C"/>
    <w:rsid w:val="0086798A"/>
    <w:rsid w:val="00867B97"/>
    <w:rsid w:val="00867D8C"/>
    <w:rsid w:val="008708DB"/>
    <w:rsid w:val="008710DB"/>
    <w:rsid w:val="0087273C"/>
    <w:rsid w:val="008731DC"/>
    <w:rsid w:val="00873B81"/>
    <w:rsid w:val="00874727"/>
    <w:rsid w:val="00874903"/>
    <w:rsid w:val="00875347"/>
    <w:rsid w:val="008768FB"/>
    <w:rsid w:val="00876AE9"/>
    <w:rsid w:val="00877DDB"/>
    <w:rsid w:val="00877F34"/>
    <w:rsid w:val="00880042"/>
    <w:rsid w:val="00880F47"/>
    <w:rsid w:val="0088154E"/>
    <w:rsid w:val="00882620"/>
    <w:rsid w:val="00882901"/>
    <w:rsid w:val="008840BD"/>
    <w:rsid w:val="00884116"/>
    <w:rsid w:val="00884486"/>
    <w:rsid w:val="00884C71"/>
    <w:rsid w:val="00885976"/>
    <w:rsid w:val="008864AA"/>
    <w:rsid w:val="008864D0"/>
    <w:rsid w:val="00890674"/>
    <w:rsid w:val="00892AE5"/>
    <w:rsid w:val="008930DD"/>
    <w:rsid w:val="00893D7E"/>
    <w:rsid w:val="00894037"/>
    <w:rsid w:val="008943E2"/>
    <w:rsid w:val="008944BB"/>
    <w:rsid w:val="00894627"/>
    <w:rsid w:val="008957DD"/>
    <w:rsid w:val="00897DD9"/>
    <w:rsid w:val="008A1274"/>
    <w:rsid w:val="008A1291"/>
    <w:rsid w:val="008A26CF"/>
    <w:rsid w:val="008A4CA2"/>
    <w:rsid w:val="008A4E4F"/>
    <w:rsid w:val="008A5236"/>
    <w:rsid w:val="008A53A0"/>
    <w:rsid w:val="008A55AD"/>
    <w:rsid w:val="008A6695"/>
    <w:rsid w:val="008A7985"/>
    <w:rsid w:val="008B084A"/>
    <w:rsid w:val="008B0D78"/>
    <w:rsid w:val="008B22AF"/>
    <w:rsid w:val="008B31E3"/>
    <w:rsid w:val="008B60DA"/>
    <w:rsid w:val="008B6BE9"/>
    <w:rsid w:val="008B7618"/>
    <w:rsid w:val="008C000B"/>
    <w:rsid w:val="008C009F"/>
    <w:rsid w:val="008C131D"/>
    <w:rsid w:val="008C259F"/>
    <w:rsid w:val="008C2C47"/>
    <w:rsid w:val="008C32C7"/>
    <w:rsid w:val="008C3929"/>
    <w:rsid w:val="008C3978"/>
    <w:rsid w:val="008C3E3B"/>
    <w:rsid w:val="008C50AE"/>
    <w:rsid w:val="008C5CA1"/>
    <w:rsid w:val="008C73C9"/>
    <w:rsid w:val="008C759D"/>
    <w:rsid w:val="008C75B0"/>
    <w:rsid w:val="008D061B"/>
    <w:rsid w:val="008D1C97"/>
    <w:rsid w:val="008D1F9C"/>
    <w:rsid w:val="008D3A5A"/>
    <w:rsid w:val="008D47FE"/>
    <w:rsid w:val="008D55C1"/>
    <w:rsid w:val="008D7329"/>
    <w:rsid w:val="008D7737"/>
    <w:rsid w:val="008D7C49"/>
    <w:rsid w:val="008E00A1"/>
    <w:rsid w:val="008E11FF"/>
    <w:rsid w:val="008E1E1F"/>
    <w:rsid w:val="008E2583"/>
    <w:rsid w:val="008E34A4"/>
    <w:rsid w:val="008E3740"/>
    <w:rsid w:val="008E3895"/>
    <w:rsid w:val="008E48AF"/>
    <w:rsid w:val="008E4E63"/>
    <w:rsid w:val="008E55CC"/>
    <w:rsid w:val="008E58DF"/>
    <w:rsid w:val="008E609C"/>
    <w:rsid w:val="008E6B6B"/>
    <w:rsid w:val="008E769F"/>
    <w:rsid w:val="008F0559"/>
    <w:rsid w:val="008F07B0"/>
    <w:rsid w:val="008F0F0D"/>
    <w:rsid w:val="008F1FA8"/>
    <w:rsid w:val="008F2919"/>
    <w:rsid w:val="008F4276"/>
    <w:rsid w:val="008F4A19"/>
    <w:rsid w:val="008F616F"/>
    <w:rsid w:val="008F6860"/>
    <w:rsid w:val="008F73B2"/>
    <w:rsid w:val="00900229"/>
    <w:rsid w:val="0090045E"/>
    <w:rsid w:val="00900EB8"/>
    <w:rsid w:val="00901394"/>
    <w:rsid w:val="0090276E"/>
    <w:rsid w:val="009027C3"/>
    <w:rsid w:val="00904D0E"/>
    <w:rsid w:val="009059CE"/>
    <w:rsid w:val="00906D77"/>
    <w:rsid w:val="009070DE"/>
    <w:rsid w:val="00907587"/>
    <w:rsid w:val="009078A9"/>
    <w:rsid w:val="009079DD"/>
    <w:rsid w:val="00910D18"/>
    <w:rsid w:val="00910FFB"/>
    <w:rsid w:val="00911438"/>
    <w:rsid w:val="009114E8"/>
    <w:rsid w:val="0091158B"/>
    <w:rsid w:val="00911D9A"/>
    <w:rsid w:val="009124D4"/>
    <w:rsid w:val="009129AA"/>
    <w:rsid w:val="00912C09"/>
    <w:rsid w:val="00914292"/>
    <w:rsid w:val="00914CF0"/>
    <w:rsid w:val="00914F97"/>
    <w:rsid w:val="009159EA"/>
    <w:rsid w:val="009160E6"/>
    <w:rsid w:val="0091690D"/>
    <w:rsid w:val="00917272"/>
    <w:rsid w:val="00921B51"/>
    <w:rsid w:val="00921EB4"/>
    <w:rsid w:val="0092235A"/>
    <w:rsid w:val="009240C8"/>
    <w:rsid w:val="00924EDD"/>
    <w:rsid w:val="009258B3"/>
    <w:rsid w:val="009266D8"/>
    <w:rsid w:val="00926CB8"/>
    <w:rsid w:val="00926D30"/>
    <w:rsid w:val="00927566"/>
    <w:rsid w:val="00930A6D"/>
    <w:rsid w:val="00930F3F"/>
    <w:rsid w:val="00931EE6"/>
    <w:rsid w:val="009324EE"/>
    <w:rsid w:val="009327D4"/>
    <w:rsid w:val="00932B9C"/>
    <w:rsid w:val="00932FBE"/>
    <w:rsid w:val="0093338B"/>
    <w:rsid w:val="00934268"/>
    <w:rsid w:val="009346D7"/>
    <w:rsid w:val="0093609D"/>
    <w:rsid w:val="009363CC"/>
    <w:rsid w:val="0093669F"/>
    <w:rsid w:val="00936A15"/>
    <w:rsid w:val="00937007"/>
    <w:rsid w:val="0093781C"/>
    <w:rsid w:val="0093787F"/>
    <w:rsid w:val="00937B09"/>
    <w:rsid w:val="00937EA5"/>
    <w:rsid w:val="00940298"/>
    <w:rsid w:val="00940317"/>
    <w:rsid w:val="009411B0"/>
    <w:rsid w:val="009416AF"/>
    <w:rsid w:val="00941B22"/>
    <w:rsid w:val="0094276D"/>
    <w:rsid w:val="00944C4E"/>
    <w:rsid w:val="00944DDA"/>
    <w:rsid w:val="0094535B"/>
    <w:rsid w:val="009459B8"/>
    <w:rsid w:val="00946360"/>
    <w:rsid w:val="00946568"/>
    <w:rsid w:val="00946766"/>
    <w:rsid w:val="00950958"/>
    <w:rsid w:val="009522E4"/>
    <w:rsid w:val="00953866"/>
    <w:rsid w:val="009539C7"/>
    <w:rsid w:val="00953F12"/>
    <w:rsid w:val="00954067"/>
    <w:rsid w:val="009543A0"/>
    <w:rsid w:val="009546C1"/>
    <w:rsid w:val="009553AC"/>
    <w:rsid w:val="0095550B"/>
    <w:rsid w:val="00955B32"/>
    <w:rsid w:val="00955D5C"/>
    <w:rsid w:val="00956292"/>
    <w:rsid w:val="00956841"/>
    <w:rsid w:val="00956C2A"/>
    <w:rsid w:val="009574DD"/>
    <w:rsid w:val="0095788B"/>
    <w:rsid w:val="009579DB"/>
    <w:rsid w:val="00957C75"/>
    <w:rsid w:val="009611F6"/>
    <w:rsid w:val="00961237"/>
    <w:rsid w:val="009615E0"/>
    <w:rsid w:val="009642CC"/>
    <w:rsid w:val="009647FF"/>
    <w:rsid w:val="00965135"/>
    <w:rsid w:val="009652EE"/>
    <w:rsid w:val="00965DC7"/>
    <w:rsid w:val="00965EF6"/>
    <w:rsid w:val="00967ADA"/>
    <w:rsid w:val="00967B58"/>
    <w:rsid w:val="00970510"/>
    <w:rsid w:val="009709A4"/>
    <w:rsid w:val="00971695"/>
    <w:rsid w:val="009720A0"/>
    <w:rsid w:val="009729CD"/>
    <w:rsid w:val="00973636"/>
    <w:rsid w:val="009738A3"/>
    <w:rsid w:val="00973D5A"/>
    <w:rsid w:val="00973DF2"/>
    <w:rsid w:val="00975C18"/>
    <w:rsid w:val="00976308"/>
    <w:rsid w:val="00976ACF"/>
    <w:rsid w:val="00980FFB"/>
    <w:rsid w:val="00981E86"/>
    <w:rsid w:val="0098286D"/>
    <w:rsid w:val="00983350"/>
    <w:rsid w:val="00983CBC"/>
    <w:rsid w:val="00984939"/>
    <w:rsid w:val="00985F79"/>
    <w:rsid w:val="009900F5"/>
    <w:rsid w:val="00991467"/>
    <w:rsid w:val="00991DC4"/>
    <w:rsid w:val="0099207C"/>
    <w:rsid w:val="00992992"/>
    <w:rsid w:val="00992CB7"/>
    <w:rsid w:val="00992D25"/>
    <w:rsid w:val="00994332"/>
    <w:rsid w:val="0099518C"/>
    <w:rsid w:val="0099546E"/>
    <w:rsid w:val="00995525"/>
    <w:rsid w:val="0099576D"/>
    <w:rsid w:val="00996000"/>
    <w:rsid w:val="009A15C7"/>
    <w:rsid w:val="009A1A0F"/>
    <w:rsid w:val="009A1CFE"/>
    <w:rsid w:val="009A1FEA"/>
    <w:rsid w:val="009A2A56"/>
    <w:rsid w:val="009A337C"/>
    <w:rsid w:val="009A396A"/>
    <w:rsid w:val="009A4CA7"/>
    <w:rsid w:val="009A4F28"/>
    <w:rsid w:val="009A50D3"/>
    <w:rsid w:val="009A55F3"/>
    <w:rsid w:val="009A664B"/>
    <w:rsid w:val="009A6792"/>
    <w:rsid w:val="009A7333"/>
    <w:rsid w:val="009B0408"/>
    <w:rsid w:val="009B167E"/>
    <w:rsid w:val="009B1FA8"/>
    <w:rsid w:val="009B2E1C"/>
    <w:rsid w:val="009B355A"/>
    <w:rsid w:val="009B3D11"/>
    <w:rsid w:val="009B4E6B"/>
    <w:rsid w:val="009B5110"/>
    <w:rsid w:val="009B521B"/>
    <w:rsid w:val="009B695B"/>
    <w:rsid w:val="009B70A0"/>
    <w:rsid w:val="009B7840"/>
    <w:rsid w:val="009B788B"/>
    <w:rsid w:val="009C01E4"/>
    <w:rsid w:val="009C4258"/>
    <w:rsid w:val="009C5C24"/>
    <w:rsid w:val="009C5F3B"/>
    <w:rsid w:val="009C6D07"/>
    <w:rsid w:val="009C74C7"/>
    <w:rsid w:val="009C75ED"/>
    <w:rsid w:val="009C7D55"/>
    <w:rsid w:val="009D0DDD"/>
    <w:rsid w:val="009D27C3"/>
    <w:rsid w:val="009D2BEC"/>
    <w:rsid w:val="009D39D4"/>
    <w:rsid w:val="009D4D25"/>
    <w:rsid w:val="009D567D"/>
    <w:rsid w:val="009D5B0B"/>
    <w:rsid w:val="009D677D"/>
    <w:rsid w:val="009D6E73"/>
    <w:rsid w:val="009D7A7F"/>
    <w:rsid w:val="009E2658"/>
    <w:rsid w:val="009E4321"/>
    <w:rsid w:val="009E48D2"/>
    <w:rsid w:val="009E4B0F"/>
    <w:rsid w:val="009E4E80"/>
    <w:rsid w:val="009E513D"/>
    <w:rsid w:val="009E5331"/>
    <w:rsid w:val="009E5B8B"/>
    <w:rsid w:val="009E5E75"/>
    <w:rsid w:val="009E6764"/>
    <w:rsid w:val="009E67FD"/>
    <w:rsid w:val="009E778E"/>
    <w:rsid w:val="009F1269"/>
    <w:rsid w:val="009F13BF"/>
    <w:rsid w:val="009F1535"/>
    <w:rsid w:val="009F1E05"/>
    <w:rsid w:val="009F29AA"/>
    <w:rsid w:val="009F3494"/>
    <w:rsid w:val="009F3AAA"/>
    <w:rsid w:val="009F3E34"/>
    <w:rsid w:val="009F47D2"/>
    <w:rsid w:val="009F483C"/>
    <w:rsid w:val="009F4886"/>
    <w:rsid w:val="009F5378"/>
    <w:rsid w:val="009F6FF4"/>
    <w:rsid w:val="009F7151"/>
    <w:rsid w:val="00A0043D"/>
    <w:rsid w:val="00A006FC"/>
    <w:rsid w:val="00A01E93"/>
    <w:rsid w:val="00A028BC"/>
    <w:rsid w:val="00A02C5D"/>
    <w:rsid w:val="00A0302F"/>
    <w:rsid w:val="00A03416"/>
    <w:rsid w:val="00A0443C"/>
    <w:rsid w:val="00A04B93"/>
    <w:rsid w:val="00A057C0"/>
    <w:rsid w:val="00A05EB1"/>
    <w:rsid w:val="00A07A2D"/>
    <w:rsid w:val="00A07CA0"/>
    <w:rsid w:val="00A104B2"/>
    <w:rsid w:val="00A10ECC"/>
    <w:rsid w:val="00A13D06"/>
    <w:rsid w:val="00A144B5"/>
    <w:rsid w:val="00A14683"/>
    <w:rsid w:val="00A20996"/>
    <w:rsid w:val="00A20A99"/>
    <w:rsid w:val="00A20BC7"/>
    <w:rsid w:val="00A2134E"/>
    <w:rsid w:val="00A22118"/>
    <w:rsid w:val="00A22285"/>
    <w:rsid w:val="00A22654"/>
    <w:rsid w:val="00A23616"/>
    <w:rsid w:val="00A23990"/>
    <w:rsid w:val="00A23DAD"/>
    <w:rsid w:val="00A2416B"/>
    <w:rsid w:val="00A2433F"/>
    <w:rsid w:val="00A253D1"/>
    <w:rsid w:val="00A260E6"/>
    <w:rsid w:val="00A264B3"/>
    <w:rsid w:val="00A2672C"/>
    <w:rsid w:val="00A2695A"/>
    <w:rsid w:val="00A27F42"/>
    <w:rsid w:val="00A30148"/>
    <w:rsid w:val="00A31220"/>
    <w:rsid w:val="00A31CFC"/>
    <w:rsid w:val="00A3473F"/>
    <w:rsid w:val="00A3654B"/>
    <w:rsid w:val="00A373A0"/>
    <w:rsid w:val="00A4066F"/>
    <w:rsid w:val="00A41AC7"/>
    <w:rsid w:val="00A42E1E"/>
    <w:rsid w:val="00A43846"/>
    <w:rsid w:val="00A43C93"/>
    <w:rsid w:val="00A43E9A"/>
    <w:rsid w:val="00A447AB"/>
    <w:rsid w:val="00A44C5E"/>
    <w:rsid w:val="00A4525E"/>
    <w:rsid w:val="00A46171"/>
    <w:rsid w:val="00A472DF"/>
    <w:rsid w:val="00A47EDE"/>
    <w:rsid w:val="00A507DE"/>
    <w:rsid w:val="00A516E6"/>
    <w:rsid w:val="00A517AF"/>
    <w:rsid w:val="00A51D56"/>
    <w:rsid w:val="00A520A2"/>
    <w:rsid w:val="00A52276"/>
    <w:rsid w:val="00A52815"/>
    <w:rsid w:val="00A53421"/>
    <w:rsid w:val="00A55407"/>
    <w:rsid w:val="00A55941"/>
    <w:rsid w:val="00A564D7"/>
    <w:rsid w:val="00A60276"/>
    <w:rsid w:val="00A6148D"/>
    <w:rsid w:val="00A61999"/>
    <w:rsid w:val="00A61B8D"/>
    <w:rsid w:val="00A640F8"/>
    <w:rsid w:val="00A7187E"/>
    <w:rsid w:val="00A71936"/>
    <w:rsid w:val="00A7237E"/>
    <w:rsid w:val="00A73338"/>
    <w:rsid w:val="00A75183"/>
    <w:rsid w:val="00A756A1"/>
    <w:rsid w:val="00A75984"/>
    <w:rsid w:val="00A75F97"/>
    <w:rsid w:val="00A7674F"/>
    <w:rsid w:val="00A808BB"/>
    <w:rsid w:val="00A80ADD"/>
    <w:rsid w:val="00A81951"/>
    <w:rsid w:val="00A81E6D"/>
    <w:rsid w:val="00A825D9"/>
    <w:rsid w:val="00A83296"/>
    <w:rsid w:val="00A83EBA"/>
    <w:rsid w:val="00A85C94"/>
    <w:rsid w:val="00A8632B"/>
    <w:rsid w:val="00A86588"/>
    <w:rsid w:val="00A874AF"/>
    <w:rsid w:val="00A874FF"/>
    <w:rsid w:val="00A9031E"/>
    <w:rsid w:val="00A9040D"/>
    <w:rsid w:val="00A90B66"/>
    <w:rsid w:val="00A91107"/>
    <w:rsid w:val="00A9174F"/>
    <w:rsid w:val="00A927CC"/>
    <w:rsid w:val="00A9289F"/>
    <w:rsid w:val="00A928A5"/>
    <w:rsid w:val="00A93489"/>
    <w:rsid w:val="00A938F0"/>
    <w:rsid w:val="00A944E6"/>
    <w:rsid w:val="00A94BF5"/>
    <w:rsid w:val="00A94C12"/>
    <w:rsid w:val="00A94ECE"/>
    <w:rsid w:val="00A974A3"/>
    <w:rsid w:val="00AA03E1"/>
    <w:rsid w:val="00AA0400"/>
    <w:rsid w:val="00AA0FDB"/>
    <w:rsid w:val="00AA3861"/>
    <w:rsid w:val="00AA3B18"/>
    <w:rsid w:val="00AA42E9"/>
    <w:rsid w:val="00AA45EA"/>
    <w:rsid w:val="00AA4C82"/>
    <w:rsid w:val="00AA4CE3"/>
    <w:rsid w:val="00AA52E1"/>
    <w:rsid w:val="00AA6691"/>
    <w:rsid w:val="00AA677E"/>
    <w:rsid w:val="00AA6B8A"/>
    <w:rsid w:val="00AA6FFD"/>
    <w:rsid w:val="00AB0523"/>
    <w:rsid w:val="00AB101E"/>
    <w:rsid w:val="00AB14A1"/>
    <w:rsid w:val="00AB18D5"/>
    <w:rsid w:val="00AB2092"/>
    <w:rsid w:val="00AB230F"/>
    <w:rsid w:val="00AB2312"/>
    <w:rsid w:val="00AB349A"/>
    <w:rsid w:val="00AB5366"/>
    <w:rsid w:val="00AB5F0A"/>
    <w:rsid w:val="00AB62D1"/>
    <w:rsid w:val="00AB677F"/>
    <w:rsid w:val="00AB6C36"/>
    <w:rsid w:val="00AB7499"/>
    <w:rsid w:val="00AC018A"/>
    <w:rsid w:val="00AC0AF1"/>
    <w:rsid w:val="00AC1139"/>
    <w:rsid w:val="00AC1A42"/>
    <w:rsid w:val="00AC3C83"/>
    <w:rsid w:val="00AC4EB7"/>
    <w:rsid w:val="00AC5980"/>
    <w:rsid w:val="00AC6C5B"/>
    <w:rsid w:val="00AC73F2"/>
    <w:rsid w:val="00AD00A4"/>
    <w:rsid w:val="00AD1259"/>
    <w:rsid w:val="00AD16DD"/>
    <w:rsid w:val="00AD2786"/>
    <w:rsid w:val="00AD2BD0"/>
    <w:rsid w:val="00AD37E4"/>
    <w:rsid w:val="00AD4501"/>
    <w:rsid w:val="00AD4850"/>
    <w:rsid w:val="00AD7493"/>
    <w:rsid w:val="00AD7B15"/>
    <w:rsid w:val="00AE1212"/>
    <w:rsid w:val="00AE134D"/>
    <w:rsid w:val="00AE160A"/>
    <w:rsid w:val="00AE23F4"/>
    <w:rsid w:val="00AE2455"/>
    <w:rsid w:val="00AE3B19"/>
    <w:rsid w:val="00AE3C6B"/>
    <w:rsid w:val="00AE3D30"/>
    <w:rsid w:val="00AE4883"/>
    <w:rsid w:val="00AE6302"/>
    <w:rsid w:val="00AE64A9"/>
    <w:rsid w:val="00AE7542"/>
    <w:rsid w:val="00AE79C3"/>
    <w:rsid w:val="00AF0A39"/>
    <w:rsid w:val="00AF0EC1"/>
    <w:rsid w:val="00AF1BFF"/>
    <w:rsid w:val="00AF1DF8"/>
    <w:rsid w:val="00AF2A51"/>
    <w:rsid w:val="00AF3B41"/>
    <w:rsid w:val="00B00C03"/>
    <w:rsid w:val="00B019CD"/>
    <w:rsid w:val="00B01C3B"/>
    <w:rsid w:val="00B01C98"/>
    <w:rsid w:val="00B02C22"/>
    <w:rsid w:val="00B0382B"/>
    <w:rsid w:val="00B03BCF"/>
    <w:rsid w:val="00B06F08"/>
    <w:rsid w:val="00B073A9"/>
    <w:rsid w:val="00B074B5"/>
    <w:rsid w:val="00B076CF"/>
    <w:rsid w:val="00B07C4E"/>
    <w:rsid w:val="00B10C09"/>
    <w:rsid w:val="00B11FDD"/>
    <w:rsid w:val="00B12405"/>
    <w:rsid w:val="00B1282C"/>
    <w:rsid w:val="00B12AC3"/>
    <w:rsid w:val="00B12CB8"/>
    <w:rsid w:val="00B13259"/>
    <w:rsid w:val="00B13566"/>
    <w:rsid w:val="00B135E8"/>
    <w:rsid w:val="00B1551B"/>
    <w:rsid w:val="00B16096"/>
    <w:rsid w:val="00B163A1"/>
    <w:rsid w:val="00B1640F"/>
    <w:rsid w:val="00B167F3"/>
    <w:rsid w:val="00B200EA"/>
    <w:rsid w:val="00B20410"/>
    <w:rsid w:val="00B22C36"/>
    <w:rsid w:val="00B26363"/>
    <w:rsid w:val="00B26F9D"/>
    <w:rsid w:val="00B273DF"/>
    <w:rsid w:val="00B310B9"/>
    <w:rsid w:val="00B31C5A"/>
    <w:rsid w:val="00B32135"/>
    <w:rsid w:val="00B3248E"/>
    <w:rsid w:val="00B3344A"/>
    <w:rsid w:val="00B33E32"/>
    <w:rsid w:val="00B344A3"/>
    <w:rsid w:val="00B34B68"/>
    <w:rsid w:val="00B34E14"/>
    <w:rsid w:val="00B35618"/>
    <w:rsid w:val="00B3606D"/>
    <w:rsid w:val="00B3680D"/>
    <w:rsid w:val="00B37B09"/>
    <w:rsid w:val="00B4027B"/>
    <w:rsid w:val="00B410A4"/>
    <w:rsid w:val="00B41635"/>
    <w:rsid w:val="00B41869"/>
    <w:rsid w:val="00B42FD4"/>
    <w:rsid w:val="00B4314F"/>
    <w:rsid w:val="00B43A92"/>
    <w:rsid w:val="00B43B85"/>
    <w:rsid w:val="00B44107"/>
    <w:rsid w:val="00B44599"/>
    <w:rsid w:val="00B45A8A"/>
    <w:rsid w:val="00B468D8"/>
    <w:rsid w:val="00B46ECB"/>
    <w:rsid w:val="00B46FA0"/>
    <w:rsid w:val="00B4758B"/>
    <w:rsid w:val="00B47DB8"/>
    <w:rsid w:val="00B503F2"/>
    <w:rsid w:val="00B5256F"/>
    <w:rsid w:val="00B525C3"/>
    <w:rsid w:val="00B53961"/>
    <w:rsid w:val="00B54479"/>
    <w:rsid w:val="00B54C8A"/>
    <w:rsid w:val="00B559F6"/>
    <w:rsid w:val="00B56531"/>
    <w:rsid w:val="00B5723E"/>
    <w:rsid w:val="00B576D4"/>
    <w:rsid w:val="00B578FA"/>
    <w:rsid w:val="00B57B10"/>
    <w:rsid w:val="00B606BB"/>
    <w:rsid w:val="00B60DDF"/>
    <w:rsid w:val="00B62302"/>
    <w:rsid w:val="00B6325B"/>
    <w:rsid w:val="00B6361C"/>
    <w:rsid w:val="00B64583"/>
    <w:rsid w:val="00B649B1"/>
    <w:rsid w:val="00B65AEC"/>
    <w:rsid w:val="00B663B3"/>
    <w:rsid w:val="00B67114"/>
    <w:rsid w:val="00B71748"/>
    <w:rsid w:val="00B71B86"/>
    <w:rsid w:val="00B72BC2"/>
    <w:rsid w:val="00B738D8"/>
    <w:rsid w:val="00B74105"/>
    <w:rsid w:val="00B763E6"/>
    <w:rsid w:val="00B76A2A"/>
    <w:rsid w:val="00B76E9B"/>
    <w:rsid w:val="00B801F4"/>
    <w:rsid w:val="00B80BE3"/>
    <w:rsid w:val="00B81B39"/>
    <w:rsid w:val="00B8537C"/>
    <w:rsid w:val="00B86F7C"/>
    <w:rsid w:val="00B87008"/>
    <w:rsid w:val="00B905FB"/>
    <w:rsid w:val="00B91734"/>
    <w:rsid w:val="00B91BC2"/>
    <w:rsid w:val="00B9237D"/>
    <w:rsid w:val="00B93147"/>
    <w:rsid w:val="00B9327F"/>
    <w:rsid w:val="00B93CBA"/>
    <w:rsid w:val="00B95112"/>
    <w:rsid w:val="00B954ED"/>
    <w:rsid w:val="00B95AFB"/>
    <w:rsid w:val="00B95B94"/>
    <w:rsid w:val="00B97095"/>
    <w:rsid w:val="00BA037E"/>
    <w:rsid w:val="00BA1154"/>
    <w:rsid w:val="00BA11A5"/>
    <w:rsid w:val="00BA197A"/>
    <w:rsid w:val="00BA1BEF"/>
    <w:rsid w:val="00BA1FF3"/>
    <w:rsid w:val="00BA2B69"/>
    <w:rsid w:val="00BA42D6"/>
    <w:rsid w:val="00BA476A"/>
    <w:rsid w:val="00BA5B6C"/>
    <w:rsid w:val="00BA69E5"/>
    <w:rsid w:val="00BA7149"/>
    <w:rsid w:val="00BB08CB"/>
    <w:rsid w:val="00BB0B86"/>
    <w:rsid w:val="00BB1A66"/>
    <w:rsid w:val="00BB29F7"/>
    <w:rsid w:val="00BB2C13"/>
    <w:rsid w:val="00BB40FB"/>
    <w:rsid w:val="00BB5248"/>
    <w:rsid w:val="00BB5B97"/>
    <w:rsid w:val="00BC0D21"/>
    <w:rsid w:val="00BC2489"/>
    <w:rsid w:val="00BC2635"/>
    <w:rsid w:val="00BC3014"/>
    <w:rsid w:val="00BC4106"/>
    <w:rsid w:val="00BC5223"/>
    <w:rsid w:val="00BC73A0"/>
    <w:rsid w:val="00BD0484"/>
    <w:rsid w:val="00BD0ACA"/>
    <w:rsid w:val="00BD12BE"/>
    <w:rsid w:val="00BD1919"/>
    <w:rsid w:val="00BD22DA"/>
    <w:rsid w:val="00BD425C"/>
    <w:rsid w:val="00BD4F8B"/>
    <w:rsid w:val="00BD5E9B"/>
    <w:rsid w:val="00BD720D"/>
    <w:rsid w:val="00BD7BA2"/>
    <w:rsid w:val="00BD7C36"/>
    <w:rsid w:val="00BE0703"/>
    <w:rsid w:val="00BE1594"/>
    <w:rsid w:val="00BE1629"/>
    <w:rsid w:val="00BE1CA1"/>
    <w:rsid w:val="00BE2037"/>
    <w:rsid w:val="00BE2BC2"/>
    <w:rsid w:val="00BE2F5E"/>
    <w:rsid w:val="00BE458E"/>
    <w:rsid w:val="00BE5418"/>
    <w:rsid w:val="00BE5B25"/>
    <w:rsid w:val="00BE6CC8"/>
    <w:rsid w:val="00BE6E5C"/>
    <w:rsid w:val="00BE7615"/>
    <w:rsid w:val="00BE7AF0"/>
    <w:rsid w:val="00BF00BF"/>
    <w:rsid w:val="00BF0A83"/>
    <w:rsid w:val="00BF0AC8"/>
    <w:rsid w:val="00BF3D0D"/>
    <w:rsid w:val="00BF416C"/>
    <w:rsid w:val="00BF45B1"/>
    <w:rsid w:val="00BF4EA0"/>
    <w:rsid w:val="00BF530D"/>
    <w:rsid w:val="00BF5A1D"/>
    <w:rsid w:val="00BF5F29"/>
    <w:rsid w:val="00BF6500"/>
    <w:rsid w:val="00BF788D"/>
    <w:rsid w:val="00BF7A87"/>
    <w:rsid w:val="00C02B92"/>
    <w:rsid w:val="00C03182"/>
    <w:rsid w:val="00C03E56"/>
    <w:rsid w:val="00C03EB2"/>
    <w:rsid w:val="00C05461"/>
    <w:rsid w:val="00C0548F"/>
    <w:rsid w:val="00C058ED"/>
    <w:rsid w:val="00C05E6F"/>
    <w:rsid w:val="00C06A61"/>
    <w:rsid w:val="00C06F58"/>
    <w:rsid w:val="00C07A7D"/>
    <w:rsid w:val="00C07B5A"/>
    <w:rsid w:val="00C11339"/>
    <w:rsid w:val="00C11BA5"/>
    <w:rsid w:val="00C12863"/>
    <w:rsid w:val="00C13DD0"/>
    <w:rsid w:val="00C14629"/>
    <w:rsid w:val="00C1553F"/>
    <w:rsid w:val="00C15E3C"/>
    <w:rsid w:val="00C17F4A"/>
    <w:rsid w:val="00C2062C"/>
    <w:rsid w:val="00C2065A"/>
    <w:rsid w:val="00C206F8"/>
    <w:rsid w:val="00C21365"/>
    <w:rsid w:val="00C21B21"/>
    <w:rsid w:val="00C22074"/>
    <w:rsid w:val="00C228EE"/>
    <w:rsid w:val="00C23536"/>
    <w:rsid w:val="00C23B19"/>
    <w:rsid w:val="00C23D60"/>
    <w:rsid w:val="00C23FA5"/>
    <w:rsid w:val="00C2465A"/>
    <w:rsid w:val="00C26347"/>
    <w:rsid w:val="00C3051B"/>
    <w:rsid w:val="00C30B11"/>
    <w:rsid w:val="00C3193C"/>
    <w:rsid w:val="00C31BD1"/>
    <w:rsid w:val="00C3217A"/>
    <w:rsid w:val="00C33721"/>
    <w:rsid w:val="00C343A9"/>
    <w:rsid w:val="00C36E71"/>
    <w:rsid w:val="00C377DC"/>
    <w:rsid w:val="00C37FE6"/>
    <w:rsid w:val="00C40363"/>
    <w:rsid w:val="00C415FC"/>
    <w:rsid w:val="00C43F47"/>
    <w:rsid w:val="00C4413F"/>
    <w:rsid w:val="00C44DA4"/>
    <w:rsid w:val="00C4541B"/>
    <w:rsid w:val="00C45CE9"/>
    <w:rsid w:val="00C467C9"/>
    <w:rsid w:val="00C4707A"/>
    <w:rsid w:val="00C47D7A"/>
    <w:rsid w:val="00C5327D"/>
    <w:rsid w:val="00C549D0"/>
    <w:rsid w:val="00C55C0C"/>
    <w:rsid w:val="00C566CB"/>
    <w:rsid w:val="00C56742"/>
    <w:rsid w:val="00C578BE"/>
    <w:rsid w:val="00C60379"/>
    <w:rsid w:val="00C60FF3"/>
    <w:rsid w:val="00C6123B"/>
    <w:rsid w:val="00C62081"/>
    <w:rsid w:val="00C630B0"/>
    <w:rsid w:val="00C6458D"/>
    <w:rsid w:val="00C65D77"/>
    <w:rsid w:val="00C667AF"/>
    <w:rsid w:val="00C668C0"/>
    <w:rsid w:val="00C66E12"/>
    <w:rsid w:val="00C70411"/>
    <w:rsid w:val="00C70AC4"/>
    <w:rsid w:val="00C72045"/>
    <w:rsid w:val="00C72DC3"/>
    <w:rsid w:val="00C735E7"/>
    <w:rsid w:val="00C741EC"/>
    <w:rsid w:val="00C74A6F"/>
    <w:rsid w:val="00C7666E"/>
    <w:rsid w:val="00C775DB"/>
    <w:rsid w:val="00C77AE3"/>
    <w:rsid w:val="00C77FBE"/>
    <w:rsid w:val="00C81054"/>
    <w:rsid w:val="00C81524"/>
    <w:rsid w:val="00C825AB"/>
    <w:rsid w:val="00C83160"/>
    <w:rsid w:val="00C83CDE"/>
    <w:rsid w:val="00C83DFF"/>
    <w:rsid w:val="00C84272"/>
    <w:rsid w:val="00C84DCA"/>
    <w:rsid w:val="00C8623E"/>
    <w:rsid w:val="00C866E2"/>
    <w:rsid w:val="00C870FA"/>
    <w:rsid w:val="00C909F3"/>
    <w:rsid w:val="00C90F60"/>
    <w:rsid w:val="00C91146"/>
    <w:rsid w:val="00C91364"/>
    <w:rsid w:val="00C93163"/>
    <w:rsid w:val="00C93A1B"/>
    <w:rsid w:val="00C943EB"/>
    <w:rsid w:val="00C95543"/>
    <w:rsid w:val="00C95811"/>
    <w:rsid w:val="00C964AC"/>
    <w:rsid w:val="00C968CC"/>
    <w:rsid w:val="00C96AC7"/>
    <w:rsid w:val="00C96D18"/>
    <w:rsid w:val="00C97E60"/>
    <w:rsid w:val="00CA23A6"/>
    <w:rsid w:val="00CA295E"/>
    <w:rsid w:val="00CA42A2"/>
    <w:rsid w:val="00CA49B5"/>
    <w:rsid w:val="00CA61DB"/>
    <w:rsid w:val="00CA63E5"/>
    <w:rsid w:val="00CA6827"/>
    <w:rsid w:val="00CA6831"/>
    <w:rsid w:val="00CB1096"/>
    <w:rsid w:val="00CB1B16"/>
    <w:rsid w:val="00CB25AD"/>
    <w:rsid w:val="00CB2CDA"/>
    <w:rsid w:val="00CB4E33"/>
    <w:rsid w:val="00CB595B"/>
    <w:rsid w:val="00CB5B1C"/>
    <w:rsid w:val="00CB5B58"/>
    <w:rsid w:val="00CB5CE5"/>
    <w:rsid w:val="00CB66FA"/>
    <w:rsid w:val="00CB6802"/>
    <w:rsid w:val="00CB69B9"/>
    <w:rsid w:val="00CB71A4"/>
    <w:rsid w:val="00CB71AC"/>
    <w:rsid w:val="00CB7E91"/>
    <w:rsid w:val="00CC10FB"/>
    <w:rsid w:val="00CC1435"/>
    <w:rsid w:val="00CC14E0"/>
    <w:rsid w:val="00CC1818"/>
    <w:rsid w:val="00CC2F38"/>
    <w:rsid w:val="00CC38F6"/>
    <w:rsid w:val="00CC3A2D"/>
    <w:rsid w:val="00CC3CE4"/>
    <w:rsid w:val="00CC4E00"/>
    <w:rsid w:val="00CC5D13"/>
    <w:rsid w:val="00CC6F5D"/>
    <w:rsid w:val="00CC7863"/>
    <w:rsid w:val="00CC78E7"/>
    <w:rsid w:val="00CD102C"/>
    <w:rsid w:val="00CD19E7"/>
    <w:rsid w:val="00CD1E0A"/>
    <w:rsid w:val="00CD22A5"/>
    <w:rsid w:val="00CD2500"/>
    <w:rsid w:val="00CD260E"/>
    <w:rsid w:val="00CD2F39"/>
    <w:rsid w:val="00CD416B"/>
    <w:rsid w:val="00CD530B"/>
    <w:rsid w:val="00CD6207"/>
    <w:rsid w:val="00CE0780"/>
    <w:rsid w:val="00CE0A77"/>
    <w:rsid w:val="00CE1D5D"/>
    <w:rsid w:val="00CE1E83"/>
    <w:rsid w:val="00CE2C3F"/>
    <w:rsid w:val="00CE2E45"/>
    <w:rsid w:val="00CE4737"/>
    <w:rsid w:val="00CE4744"/>
    <w:rsid w:val="00CE4D68"/>
    <w:rsid w:val="00CE53E9"/>
    <w:rsid w:val="00CE5A84"/>
    <w:rsid w:val="00CE6624"/>
    <w:rsid w:val="00CE7462"/>
    <w:rsid w:val="00CE7ED3"/>
    <w:rsid w:val="00CF0825"/>
    <w:rsid w:val="00CF2D3D"/>
    <w:rsid w:val="00CF3622"/>
    <w:rsid w:val="00CF4539"/>
    <w:rsid w:val="00CF4704"/>
    <w:rsid w:val="00CF680E"/>
    <w:rsid w:val="00CF7266"/>
    <w:rsid w:val="00D00359"/>
    <w:rsid w:val="00D00589"/>
    <w:rsid w:val="00D00F9B"/>
    <w:rsid w:val="00D01393"/>
    <w:rsid w:val="00D01BE0"/>
    <w:rsid w:val="00D02FBA"/>
    <w:rsid w:val="00D03EDE"/>
    <w:rsid w:val="00D03FA9"/>
    <w:rsid w:val="00D1083E"/>
    <w:rsid w:val="00D10AC0"/>
    <w:rsid w:val="00D11A7E"/>
    <w:rsid w:val="00D11D80"/>
    <w:rsid w:val="00D129FB"/>
    <w:rsid w:val="00D12A55"/>
    <w:rsid w:val="00D13910"/>
    <w:rsid w:val="00D14A20"/>
    <w:rsid w:val="00D15231"/>
    <w:rsid w:val="00D20387"/>
    <w:rsid w:val="00D21263"/>
    <w:rsid w:val="00D21673"/>
    <w:rsid w:val="00D22641"/>
    <w:rsid w:val="00D238F2"/>
    <w:rsid w:val="00D23E8C"/>
    <w:rsid w:val="00D2430C"/>
    <w:rsid w:val="00D26814"/>
    <w:rsid w:val="00D27094"/>
    <w:rsid w:val="00D308D8"/>
    <w:rsid w:val="00D31CFD"/>
    <w:rsid w:val="00D323FC"/>
    <w:rsid w:val="00D3300D"/>
    <w:rsid w:val="00D3338C"/>
    <w:rsid w:val="00D33F28"/>
    <w:rsid w:val="00D34EA1"/>
    <w:rsid w:val="00D35A18"/>
    <w:rsid w:val="00D368BA"/>
    <w:rsid w:val="00D37358"/>
    <w:rsid w:val="00D37693"/>
    <w:rsid w:val="00D377B9"/>
    <w:rsid w:val="00D405F4"/>
    <w:rsid w:val="00D41D75"/>
    <w:rsid w:val="00D4296D"/>
    <w:rsid w:val="00D4676E"/>
    <w:rsid w:val="00D46798"/>
    <w:rsid w:val="00D47B0D"/>
    <w:rsid w:val="00D50A01"/>
    <w:rsid w:val="00D51050"/>
    <w:rsid w:val="00D53155"/>
    <w:rsid w:val="00D53936"/>
    <w:rsid w:val="00D54249"/>
    <w:rsid w:val="00D55456"/>
    <w:rsid w:val="00D56491"/>
    <w:rsid w:val="00D56CE6"/>
    <w:rsid w:val="00D573CF"/>
    <w:rsid w:val="00D60208"/>
    <w:rsid w:val="00D61C30"/>
    <w:rsid w:val="00D639E7"/>
    <w:rsid w:val="00D64A48"/>
    <w:rsid w:val="00D64B53"/>
    <w:rsid w:val="00D66E06"/>
    <w:rsid w:val="00D7016C"/>
    <w:rsid w:val="00D70977"/>
    <w:rsid w:val="00D71469"/>
    <w:rsid w:val="00D72471"/>
    <w:rsid w:val="00D730AF"/>
    <w:rsid w:val="00D745BE"/>
    <w:rsid w:val="00D748F9"/>
    <w:rsid w:val="00D75A76"/>
    <w:rsid w:val="00D762D7"/>
    <w:rsid w:val="00D77511"/>
    <w:rsid w:val="00D77767"/>
    <w:rsid w:val="00D77FBC"/>
    <w:rsid w:val="00D80470"/>
    <w:rsid w:val="00D8080B"/>
    <w:rsid w:val="00D80E69"/>
    <w:rsid w:val="00D82882"/>
    <w:rsid w:val="00D832A9"/>
    <w:rsid w:val="00D8490F"/>
    <w:rsid w:val="00D8561A"/>
    <w:rsid w:val="00D860F0"/>
    <w:rsid w:val="00D862F1"/>
    <w:rsid w:val="00D868AB"/>
    <w:rsid w:val="00D874FC"/>
    <w:rsid w:val="00D90367"/>
    <w:rsid w:val="00D91F14"/>
    <w:rsid w:val="00D92EF6"/>
    <w:rsid w:val="00D93562"/>
    <w:rsid w:val="00D9399D"/>
    <w:rsid w:val="00D964E2"/>
    <w:rsid w:val="00D965C4"/>
    <w:rsid w:val="00D967A5"/>
    <w:rsid w:val="00D9714B"/>
    <w:rsid w:val="00D977D8"/>
    <w:rsid w:val="00DA02B0"/>
    <w:rsid w:val="00DA06E8"/>
    <w:rsid w:val="00DA34CE"/>
    <w:rsid w:val="00DA434B"/>
    <w:rsid w:val="00DA4688"/>
    <w:rsid w:val="00DA4C87"/>
    <w:rsid w:val="00DA5D37"/>
    <w:rsid w:val="00DA6240"/>
    <w:rsid w:val="00DA6E4C"/>
    <w:rsid w:val="00DB0608"/>
    <w:rsid w:val="00DB0CB1"/>
    <w:rsid w:val="00DB25AB"/>
    <w:rsid w:val="00DB272E"/>
    <w:rsid w:val="00DB2DAC"/>
    <w:rsid w:val="00DB3EA1"/>
    <w:rsid w:val="00DB5925"/>
    <w:rsid w:val="00DB5E24"/>
    <w:rsid w:val="00DB7ABC"/>
    <w:rsid w:val="00DC0754"/>
    <w:rsid w:val="00DC1EFB"/>
    <w:rsid w:val="00DC2CE1"/>
    <w:rsid w:val="00DC589D"/>
    <w:rsid w:val="00DC5C93"/>
    <w:rsid w:val="00DC620D"/>
    <w:rsid w:val="00DC6A8E"/>
    <w:rsid w:val="00DD0003"/>
    <w:rsid w:val="00DD0725"/>
    <w:rsid w:val="00DD145D"/>
    <w:rsid w:val="00DD1A21"/>
    <w:rsid w:val="00DD1AA7"/>
    <w:rsid w:val="00DD2D6C"/>
    <w:rsid w:val="00DD2F56"/>
    <w:rsid w:val="00DD3942"/>
    <w:rsid w:val="00DD3F54"/>
    <w:rsid w:val="00DD51AE"/>
    <w:rsid w:val="00DD55B2"/>
    <w:rsid w:val="00DD5B94"/>
    <w:rsid w:val="00DD6C43"/>
    <w:rsid w:val="00DD7A15"/>
    <w:rsid w:val="00DE12F1"/>
    <w:rsid w:val="00DE14FF"/>
    <w:rsid w:val="00DE3B9F"/>
    <w:rsid w:val="00DE5641"/>
    <w:rsid w:val="00DE6445"/>
    <w:rsid w:val="00DE6B4E"/>
    <w:rsid w:val="00DE6C2A"/>
    <w:rsid w:val="00DE7FC7"/>
    <w:rsid w:val="00DF045A"/>
    <w:rsid w:val="00DF094D"/>
    <w:rsid w:val="00DF0FF1"/>
    <w:rsid w:val="00DF23E8"/>
    <w:rsid w:val="00DF2A40"/>
    <w:rsid w:val="00DF2B8F"/>
    <w:rsid w:val="00DF4845"/>
    <w:rsid w:val="00DF5305"/>
    <w:rsid w:val="00DF543E"/>
    <w:rsid w:val="00DF637F"/>
    <w:rsid w:val="00DF6A58"/>
    <w:rsid w:val="00DF7995"/>
    <w:rsid w:val="00DF7B1C"/>
    <w:rsid w:val="00E011E9"/>
    <w:rsid w:val="00E015C3"/>
    <w:rsid w:val="00E02401"/>
    <w:rsid w:val="00E032AA"/>
    <w:rsid w:val="00E04818"/>
    <w:rsid w:val="00E04875"/>
    <w:rsid w:val="00E05199"/>
    <w:rsid w:val="00E0594E"/>
    <w:rsid w:val="00E05DC3"/>
    <w:rsid w:val="00E11430"/>
    <w:rsid w:val="00E117D8"/>
    <w:rsid w:val="00E11AD9"/>
    <w:rsid w:val="00E1431E"/>
    <w:rsid w:val="00E1459D"/>
    <w:rsid w:val="00E15176"/>
    <w:rsid w:val="00E15461"/>
    <w:rsid w:val="00E162B7"/>
    <w:rsid w:val="00E1649F"/>
    <w:rsid w:val="00E16D61"/>
    <w:rsid w:val="00E177C3"/>
    <w:rsid w:val="00E17D6B"/>
    <w:rsid w:val="00E17E67"/>
    <w:rsid w:val="00E222A9"/>
    <w:rsid w:val="00E225FA"/>
    <w:rsid w:val="00E229C7"/>
    <w:rsid w:val="00E22C38"/>
    <w:rsid w:val="00E23270"/>
    <w:rsid w:val="00E2362C"/>
    <w:rsid w:val="00E2418C"/>
    <w:rsid w:val="00E255B6"/>
    <w:rsid w:val="00E25630"/>
    <w:rsid w:val="00E25663"/>
    <w:rsid w:val="00E26277"/>
    <w:rsid w:val="00E263D4"/>
    <w:rsid w:val="00E26B95"/>
    <w:rsid w:val="00E3039A"/>
    <w:rsid w:val="00E30FD2"/>
    <w:rsid w:val="00E329FC"/>
    <w:rsid w:val="00E3301E"/>
    <w:rsid w:val="00E3419C"/>
    <w:rsid w:val="00E342D7"/>
    <w:rsid w:val="00E34CF6"/>
    <w:rsid w:val="00E34DD5"/>
    <w:rsid w:val="00E35AEC"/>
    <w:rsid w:val="00E35CF4"/>
    <w:rsid w:val="00E35FBF"/>
    <w:rsid w:val="00E363E6"/>
    <w:rsid w:val="00E368AB"/>
    <w:rsid w:val="00E40FEB"/>
    <w:rsid w:val="00E42567"/>
    <w:rsid w:val="00E429DA"/>
    <w:rsid w:val="00E42CC3"/>
    <w:rsid w:val="00E43AF7"/>
    <w:rsid w:val="00E444ED"/>
    <w:rsid w:val="00E45DB6"/>
    <w:rsid w:val="00E479BC"/>
    <w:rsid w:val="00E5013B"/>
    <w:rsid w:val="00E527AA"/>
    <w:rsid w:val="00E54195"/>
    <w:rsid w:val="00E5452B"/>
    <w:rsid w:val="00E54E07"/>
    <w:rsid w:val="00E566ED"/>
    <w:rsid w:val="00E56DEE"/>
    <w:rsid w:val="00E57452"/>
    <w:rsid w:val="00E57D5C"/>
    <w:rsid w:val="00E57FAC"/>
    <w:rsid w:val="00E602F4"/>
    <w:rsid w:val="00E60C7F"/>
    <w:rsid w:val="00E62606"/>
    <w:rsid w:val="00E63486"/>
    <w:rsid w:val="00E63B94"/>
    <w:rsid w:val="00E63BC3"/>
    <w:rsid w:val="00E63C9F"/>
    <w:rsid w:val="00E641E7"/>
    <w:rsid w:val="00E64ADF"/>
    <w:rsid w:val="00E65D15"/>
    <w:rsid w:val="00E65DA7"/>
    <w:rsid w:val="00E66597"/>
    <w:rsid w:val="00E71831"/>
    <w:rsid w:val="00E72C6C"/>
    <w:rsid w:val="00E72F04"/>
    <w:rsid w:val="00E732AC"/>
    <w:rsid w:val="00E7366C"/>
    <w:rsid w:val="00E73B41"/>
    <w:rsid w:val="00E742AE"/>
    <w:rsid w:val="00E74ACF"/>
    <w:rsid w:val="00E7542F"/>
    <w:rsid w:val="00E7555D"/>
    <w:rsid w:val="00E75FAA"/>
    <w:rsid w:val="00E770B9"/>
    <w:rsid w:val="00E77907"/>
    <w:rsid w:val="00E80E0A"/>
    <w:rsid w:val="00E82872"/>
    <w:rsid w:val="00E82A25"/>
    <w:rsid w:val="00E82AC7"/>
    <w:rsid w:val="00E843E7"/>
    <w:rsid w:val="00E85430"/>
    <w:rsid w:val="00E85907"/>
    <w:rsid w:val="00E85C85"/>
    <w:rsid w:val="00E85E4E"/>
    <w:rsid w:val="00E861E3"/>
    <w:rsid w:val="00E86D79"/>
    <w:rsid w:val="00E87B8B"/>
    <w:rsid w:val="00E87BD9"/>
    <w:rsid w:val="00E87FFC"/>
    <w:rsid w:val="00E913E6"/>
    <w:rsid w:val="00E9332C"/>
    <w:rsid w:val="00E93948"/>
    <w:rsid w:val="00E95510"/>
    <w:rsid w:val="00E95D5E"/>
    <w:rsid w:val="00E96874"/>
    <w:rsid w:val="00E96ADD"/>
    <w:rsid w:val="00E97C34"/>
    <w:rsid w:val="00EA0A01"/>
    <w:rsid w:val="00EA20E8"/>
    <w:rsid w:val="00EA2264"/>
    <w:rsid w:val="00EA234F"/>
    <w:rsid w:val="00EA2927"/>
    <w:rsid w:val="00EA30D5"/>
    <w:rsid w:val="00EA32C8"/>
    <w:rsid w:val="00EA341F"/>
    <w:rsid w:val="00EA43C2"/>
    <w:rsid w:val="00EA700E"/>
    <w:rsid w:val="00EA7331"/>
    <w:rsid w:val="00EA7A0D"/>
    <w:rsid w:val="00EA7DE2"/>
    <w:rsid w:val="00EB05E5"/>
    <w:rsid w:val="00EB0A49"/>
    <w:rsid w:val="00EB0CB9"/>
    <w:rsid w:val="00EB19BC"/>
    <w:rsid w:val="00EB1F57"/>
    <w:rsid w:val="00EB20BC"/>
    <w:rsid w:val="00EB2662"/>
    <w:rsid w:val="00EB2E1B"/>
    <w:rsid w:val="00EB3133"/>
    <w:rsid w:val="00EB38E3"/>
    <w:rsid w:val="00EB3F8B"/>
    <w:rsid w:val="00EB4ED1"/>
    <w:rsid w:val="00EB5903"/>
    <w:rsid w:val="00EB5F0B"/>
    <w:rsid w:val="00EB6A7D"/>
    <w:rsid w:val="00EB6D65"/>
    <w:rsid w:val="00EB78B5"/>
    <w:rsid w:val="00EC0F3C"/>
    <w:rsid w:val="00EC1933"/>
    <w:rsid w:val="00EC21FC"/>
    <w:rsid w:val="00EC36B7"/>
    <w:rsid w:val="00EC3874"/>
    <w:rsid w:val="00EC48DB"/>
    <w:rsid w:val="00EC5DCC"/>
    <w:rsid w:val="00EC62C6"/>
    <w:rsid w:val="00EC6ACE"/>
    <w:rsid w:val="00EC6C4F"/>
    <w:rsid w:val="00ED01B3"/>
    <w:rsid w:val="00ED0287"/>
    <w:rsid w:val="00ED1197"/>
    <w:rsid w:val="00ED1868"/>
    <w:rsid w:val="00ED3406"/>
    <w:rsid w:val="00ED43D1"/>
    <w:rsid w:val="00ED494C"/>
    <w:rsid w:val="00ED590E"/>
    <w:rsid w:val="00ED614B"/>
    <w:rsid w:val="00ED7A40"/>
    <w:rsid w:val="00ED7EC5"/>
    <w:rsid w:val="00EE0077"/>
    <w:rsid w:val="00EE04AB"/>
    <w:rsid w:val="00EE0A48"/>
    <w:rsid w:val="00EE0FF2"/>
    <w:rsid w:val="00EE2602"/>
    <w:rsid w:val="00EE26A6"/>
    <w:rsid w:val="00EE30EB"/>
    <w:rsid w:val="00EE3D31"/>
    <w:rsid w:val="00EE5FC1"/>
    <w:rsid w:val="00EE6C27"/>
    <w:rsid w:val="00EE6EC2"/>
    <w:rsid w:val="00EE6F2C"/>
    <w:rsid w:val="00EE6F47"/>
    <w:rsid w:val="00EE722A"/>
    <w:rsid w:val="00EE7ACE"/>
    <w:rsid w:val="00EF0454"/>
    <w:rsid w:val="00EF0EB2"/>
    <w:rsid w:val="00EF17F4"/>
    <w:rsid w:val="00EF28F9"/>
    <w:rsid w:val="00EF3A1D"/>
    <w:rsid w:val="00EF3A90"/>
    <w:rsid w:val="00EF4CEE"/>
    <w:rsid w:val="00EF5755"/>
    <w:rsid w:val="00EF5A90"/>
    <w:rsid w:val="00EF665E"/>
    <w:rsid w:val="00EF6A6A"/>
    <w:rsid w:val="00EF75C9"/>
    <w:rsid w:val="00EF7D4F"/>
    <w:rsid w:val="00F00039"/>
    <w:rsid w:val="00F004BC"/>
    <w:rsid w:val="00F010AC"/>
    <w:rsid w:val="00F02AD5"/>
    <w:rsid w:val="00F03701"/>
    <w:rsid w:val="00F042F0"/>
    <w:rsid w:val="00F054EF"/>
    <w:rsid w:val="00F0559F"/>
    <w:rsid w:val="00F05BA2"/>
    <w:rsid w:val="00F064F0"/>
    <w:rsid w:val="00F075AC"/>
    <w:rsid w:val="00F07973"/>
    <w:rsid w:val="00F10258"/>
    <w:rsid w:val="00F103E4"/>
    <w:rsid w:val="00F1062A"/>
    <w:rsid w:val="00F10C63"/>
    <w:rsid w:val="00F1217D"/>
    <w:rsid w:val="00F138CD"/>
    <w:rsid w:val="00F14277"/>
    <w:rsid w:val="00F145C5"/>
    <w:rsid w:val="00F1542D"/>
    <w:rsid w:val="00F15EC4"/>
    <w:rsid w:val="00F16A90"/>
    <w:rsid w:val="00F17463"/>
    <w:rsid w:val="00F203FD"/>
    <w:rsid w:val="00F2076E"/>
    <w:rsid w:val="00F20FB5"/>
    <w:rsid w:val="00F22182"/>
    <w:rsid w:val="00F23914"/>
    <w:rsid w:val="00F243D4"/>
    <w:rsid w:val="00F246D7"/>
    <w:rsid w:val="00F25D1B"/>
    <w:rsid w:val="00F267F8"/>
    <w:rsid w:val="00F27487"/>
    <w:rsid w:val="00F3026A"/>
    <w:rsid w:val="00F30343"/>
    <w:rsid w:val="00F30879"/>
    <w:rsid w:val="00F30F72"/>
    <w:rsid w:val="00F314F7"/>
    <w:rsid w:val="00F317CF"/>
    <w:rsid w:val="00F32B4C"/>
    <w:rsid w:val="00F33019"/>
    <w:rsid w:val="00F331E0"/>
    <w:rsid w:val="00F3403E"/>
    <w:rsid w:val="00F341C0"/>
    <w:rsid w:val="00F34223"/>
    <w:rsid w:val="00F34D4B"/>
    <w:rsid w:val="00F34FD1"/>
    <w:rsid w:val="00F35C08"/>
    <w:rsid w:val="00F36A2A"/>
    <w:rsid w:val="00F37F44"/>
    <w:rsid w:val="00F404F2"/>
    <w:rsid w:val="00F4130E"/>
    <w:rsid w:val="00F41864"/>
    <w:rsid w:val="00F41AC1"/>
    <w:rsid w:val="00F42F73"/>
    <w:rsid w:val="00F43262"/>
    <w:rsid w:val="00F43DAD"/>
    <w:rsid w:val="00F442BB"/>
    <w:rsid w:val="00F4448D"/>
    <w:rsid w:val="00F44D5F"/>
    <w:rsid w:val="00F45350"/>
    <w:rsid w:val="00F46ED7"/>
    <w:rsid w:val="00F47123"/>
    <w:rsid w:val="00F4767D"/>
    <w:rsid w:val="00F47DC6"/>
    <w:rsid w:val="00F514D0"/>
    <w:rsid w:val="00F5292A"/>
    <w:rsid w:val="00F52CCB"/>
    <w:rsid w:val="00F52EC8"/>
    <w:rsid w:val="00F53390"/>
    <w:rsid w:val="00F5352D"/>
    <w:rsid w:val="00F54907"/>
    <w:rsid w:val="00F55115"/>
    <w:rsid w:val="00F55B26"/>
    <w:rsid w:val="00F55DDA"/>
    <w:rsid w:val="00F56174"/>
    <w:rsid w:val="00F57EEC"/>
    <w:rsid w:val="00F6202A"/>
    <w:rsid w:val="00F63AF9"/>
    <w:rsid w:val="00F65863"/>
    <w:rsid w:val="00F65F2F"/>
    <w:rsid w:val="00F66090"/>
    <w:rsid w:val="00F66868"/>
    <w:rsid w:val="00F708FD"/>
    <w:rsid w:val="00F70AC2"/>
    <w:rsid w:val="00F710AB"/>
    <w:rsid w:val="00F71607"/>
    <w:rsid w:val="00F721B9"/>
    <w:rsid w:val="00F727C7"/>
    <w:rsid w:val="00F732F4"/>
    <w:rsid w:val="00F748F2"/>
    <w:rsid w:val="00F74DA1"/>
    <w:rsid w:val="00F74E76"/>
    <w:rsid w:val="00F755F9"/>
    <w:rsid w:val="00F76258"/>
    <w:rsid w:val="00F77404"/>
    <w:rsid w:val="00F81522"/>
    <w:rsid w:val="00F816FC"/>
    <w:rsid w:val="00F8170A"/>
    <w:rsid w:val="00F8181D"/>
    <w:rsid w:val="00F822DD"/>
    <w:rsid w:val="00F824DD"/>
    <w:rsid w:val="00F83EFA"/>
    <w:rsid w:val="00F8451D"/>
    <w:rsid w:val="00F84829"/>
    <w:rsid w:val="00F854CD"/>
    <w:rsid w:val="00F85C38"/>
    <w:rsid w:val="00F85D40"/>
    <w:rsid w:val="00F85E74"/>
    <w:rsid w:val="00F86067"/>
    <w:rsid w:val="00F873A9"/>
    <w:rsid w:val="00F9134F"/>
    <w:rsid w:val="00F93563"/>
    <w:rsid w:val="00F939D0"/>
    <w:rsid w:val="00F94F9D"/>
    <w:rsid w:val="00F952DD"/>
    <w:rsid w:val="00F95432"/>
    <w:rsid w:val="00F95458"/>
    <w:rsid w:val="00F9555E"/>
    <w:rsid w:val="00F96631"/>
    <w:rsid w:val="00F96632"/>
    <w:rsid w:val="00F96D9F"/>
    <w:rsid w:val="00F96F4A"/>
    <w:rsid w:val="00FA04A4"/>
    <w:rsid w:val="00FA04B8"/>
    <w:rsid w:val="00FA12F7"/>
    <w:rsid w:val="00FA29D9"/>
    <w:rsid w:val="00FA2B97"/>
    <w:rsid w:val="00FA328B"/>
    <w:rsid w:val="00FA5691"/>
    <w:rsid w:val="00FA5A20"/>
    <w:rsid w:val="00FA6861"/>
    <w:rsid w:val="00FA6E57"/>
    <w:rsid w:val="00FA73C2"/>
    <w:rsid w:val="00FB0407"/>
    <w:rsid w:val="00FB0631"/>
    <w:rsid w:val="00FB0EA9"/>
    <w:rsid w:val="00FB1158"/>
    <w:rsid w:val="00FB229A"/>
    <w:rsid w:val="00FB3440"/>
    <w:rsid w:val="00FB3E8C"/>
    <w:rsid w:val="00FB40DB"/>
    <w:rsid w:val="00FB506A"/>
    <w:rsid w:val="00FB526E"/>
    <w:rsid w:val="00FB62A2"/>
    <w:rsid w:val="00FB66BC"/>
    <w:rsid w:val="00FB6967"/>
    <w:rsid w:val="00FB753C"/>
    <w:rsid w:val="00FB7E87"/>
    <w:rsid w:val="00FC1670"/>
    <w:rsid w:val="00FC4A64"/>
    <w:rsid w:val="00FC575A"/>
    <w:rsid w:val="00FC5A7D"/>
    <w:rsid w:val="00FC6DD6"/>
    <w:rsid w:val="00FC7B42"/>
    <w:rsid w:val="00FC7D97"/>
    <w:rsid w:val="00FD092B"/>
    <w:rsid w:val="00FD0B5E"/>
    <w:rsid w:val="00FD0B73"/>
    <w:rsid w:val="00FD25E4"/>
    <w:rsid w:val="00FD32ED"/>
    <w:rsid w:val="00FD3A0D"/>
    <w:rsid w:val="00FD552C"/>
    <w:rsid w:val="00FD61CC"/>
    <w:rsid w:val="00FD6973"/>
    <w:rsid w:val="00FD698C"/>
    <w:rsid w:val="00FD6EC0"/>
    <w:rsid w:val="00FD7F54"/>
    <w:rsid w:val="00FE1099"/>
    <w:rsid w:val="00FE1619"/>
    <w:rsid w:val="00FE25E7"/>
    <w:rsid w:val="00FE2836"/>
    <w:rsid w:val="00FE3A95"/>
    <w:rsid w:val="00FE4769"/>
    <w:rsid w:val="00FE6174"/>
    <w:rsid w:val="00FE6189"/>
    <w:rsid w:val="00FE61BD"/>
    <w:rsid w:val="00FE61FD"/>
    <w:rsid w:val="00FE6332"/>
    <w:rsid w:val="00FE6CBC"/>
    <w:rsid w:val="00FE73E7"/>
    <w:rsid w:val="00FE7E43"/>
    <w:rsid w:val="00FE7F68"/>
    <w:rsid w:val="00FF0B12"/>
    <w:rsid w:val="00FF0ED3"/>
    <w:rsid w:val="00FF1657"/>
    <w:rsid w:val="00FF37E7"/>
    <w:rsid w:val="00FF383D"/>
    <w:rsid w:val="00FF437E"/>
    <w:rsid w:val="00FF43AA"/>
    <w:rsid w:val="00FF55D8"/>
    <w:rsid w:val="00FF56A6"/>
    <w:rsid w:val="00FF57A0"/>
    <w:rsid w:val="00FF6273"/>
    <w:rsid w:val="00FF7F26"/>
    <w:rsid w:val="42BB45BE"/>
    <w:rsid w:val="79CC1C5D"/>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B24A6"/>
  <w15:docId w15:val="{A6C388A5-EA87-4809-93B3-D6E2B0B4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unhideWhenUsed="1"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2" w:semiHidden="1" w:unhideWhenUsed="1"/>
    <w:lsdException w:name="List 3" w:semiHidden="1" w:unhideWhenUsed="1"/>
    <w:lsdException w:name="List 5" w:qFormat="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Date" w:qFormat="1"/>
    <w:lsdException w:name="Body Text First Indent" w:qFormat="1"/>
    <w:lsdException w:name="Body Text First Indent 2" w:semiHidden="1" w:uiPriority="99" w:unhideWhenUsed="1" w:qFormat="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iPriority="99" w:unhideWhenUsed="1" w:qFormat="1"/>
    <w:lsdException w:name="FollowedHyperlink" w:semiHidden="1" w:uiPriority="99" w:unhideWhenUsed="1" w:qFormat="1"/>
    <w:lsdException w:name="Strong" w:uiPriority="99" w:qFormat="1"/>
    <w:lsdException w:name="Emphasis" w:uiPriority="99"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3A29"/>
    <w:rPr>
      <w:sz w:val="24"/>
      <w:szCs w:val="24"/>
      <w:lang w:val="en-AU"/>
    </w:rPr>
  </w:style>
  <w:style w:type="paragraph" w:styleId="Heading1">
    <w:name w:val="heading 1"/>
    <w:basedOn w:val="Normal"/>
    <w:next w:val="Normal"/>
    <w:link w:val="Heading1Char"/>
    <w:qFormat/>
    <w:rsid w:val="00323A2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unhideWhenUsed/>
    <w:qFormat/>
    <w:rsid w:val="00323A2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323A29"/>
    <w:pPr>
      <w:keepNext/>
      <w:ind w:left="360"/>
      <w:jc w:val="center"/>
      <w:outlineLvl w:val="2"/>
    </w:pPr>
    <w:rPr>
      <w:bCs/>
      <w:sz w:val="28"/>
      <w:lang w:val="en-GB"/>
    </w:rPr>
  </w:style>
  <w:style w:type="paragraph" w:styleId="Heading4">
    <w:name w:val="heading 4"/>
    <w:basedOn w:val="Normal"/>
    <w:next w:val="Normal"/>
    <w:link w:val="Heading4Char"/>
    <w:uiPriority w:val="99"/>
    <w:qFormat/>
    <w:rsid w:val="00323A29"/>
    <w:pPr>
      <w:keepNext/>
      <w:ind w:left="360"/>
      <w:jc w:val="center"/>
      <w:outlineLvl w:val="3"/>
    </w:pPr>
    <w:rPr>
      <w:b/>
      <w:sz w:val="28"/>
      <w:lang w:val="en-GB"/>
    </w:rPr>
  </w:style>
  <w:style w:type="paragraph" w:styleId="Heading5">
    <w:name w:val="heading 5"/>
    <w:basedOn w:val="Normal"/>
    <w:next w:val="Normal"/>
    <w:link w:val="Heading5Char"/>
    <w:uiPriority w:val="99"/>
    <w:qFormat/>
    <w:rsid w:val="00323A29"/>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rsid w:val="00323A29"/>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rsid w:val="00323A29"/>
    <w:pPr>
      <w:spacing w:before="240" w:after="60"/>
      <w:outlineLvl w:val="6"/>
    </w:pPr>
    <w:rPr>
      <w:lang w:val="en-GB"/>
    </w:rPr>
  </w:style>
  <w:style w:type="paragraph" w:styleId="Heading8">
    <w:name w:val="heading 8"/>
    <w:basedOn w:val="Normal"/>
    <w:next w:val="Normal"/>
    <w:link w:val="Heading8Char"/>
    <w:uiPriority w:val="99"/>
    <w:qFormat/>
    <w:rsid w:val="00323A29"/>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rsid w:val="00323A29"/>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sid w:val="00323A29"/>
    <w:rPr>
      <w:rFonts w:ascii="Tahoma" w:hAnsi="Tahoma"/>
      <w:sz w:val="16"/>
      <w:szCs w:val="16"/>
    </w:rPr>
  </w:style>
  <w:style w:type="paragraph" w:styleId="BlockText">
    <w:name w:val="Block Text"/>
    <w:basedOn w:val="Normal"/>
    <w:uiPriority w:val="99"/>
    <w:qFormat/>
    <w:rsid w:val="00323A29"/>
    <w:pPr>
      <w:ind w:left="143" w:right="78" w:hanging="216"/>
      <w:jc w:val="both"/>
    </w:pPr>
    <w:rPr>
      <w:rFonts w:ascii="SutonnyMJ" w:eastAsia="Calibri" w:hAnsi="SutonnyMJ"/>
      <w:sz w:val="14"/>
      <w:lang w:val="en-US"/>
    </w:rPr>
  </w:style>
  <w:style w:type="paragraph" w:styleId="BodyText">
    <w:name w:val="Body Text"/>
    <w:basedOn w:val="Normal"/>
    <w:link w:val="BodyTextChar"/>
    <w:qFormat/>
    <w:rsid w:val="00323A29"/>
    <w:pPr>
      <w:jc w:val="both"/>
    </w:pPr>
    <w:rPr>
      <w:rFonts w:ascii="AdarshaLipiNormal" w:hAnsi="AdarshaLipiNormal"/>
      <w:sz w:val="26"/>
    </w:rPr>
  </w:style>
  <w:style w:type="paragraph" w:styleId="BodyText2">
    <w:name w:val="Body Text 2"/>
    <w:basedOn w:val="Normal"/>
    <w:link w:val="BodyText2Char"/>
    <w:uiPriority w:val="99"/>
    <w:qFormat/>
    <w:rsid w:val="00323A29"/>
    <w:pPr>
      <w:spacing w:after="120" w:line="480" w:lineRule="auto"/>
    </w:pPr>
  </w:style>
  <w:style w:type="paragraph" w:styleId="BodyText3">
    <w:name w:val="Body Text 3"/>
    <w:basedOn w:val="Normal"/>
    <w:link w:val="BodyText3Char"/>
    <w:uiPriority w:val="99"/>
    <w:qFormat/>
    <w:rsid w:val="00323A29"/>
    <w:rPr>
      <w:rFonts w:ascii="AdarshaLipiNormal" w:hAnsi="AdarshaLipiNormal"/>
      <w:sz w:val="28"/>
      <w:szCs w:val="28"/>
    </w:rPr>
  </w:style>
  <w:style w:type="paragraph" w:styleId="BodyTextFirstIndent">
    <w:name w:val="Body Text First Indent"/>
    <w:basedOn w:val="BodyText"/>
    <w:link w:val="BodyTextFirstIndentChar"/>
    <w:qFormat/>
    <w:rsid w:val="00323A29"/>
    <w:pPr>
      <w:spacing w:after="120"/>
      <w:ind w:firstLine="210"/>
      <w:jc w:val="left"/>
    </w:pPr>
    <w:rPr>
      <w:rFonts w:eastAsia="Batang"/>
      <w:sz w:val="24"/>
    </w:rPr>
  </w:style>
  <w:style w:type="paragraph" w:styleId="BodyTextIndent">
    <w:name w:val="Body Text Indent"/>
    <w:basedOn w:val="Normal"/>
    <w:link w:val="BodyTextIndentChar"/>
    <w:uiPriority w:val="99"/>
    <w:qFormat/>
    <w:rsid w:val="00323A29"/>
    <w:pPr>
      <w:spacing w:before="120" w:after="120" w:line="340" w:lineRule="exact"/>
      <w:ind w:left="274"/>
      <w:jc w:val="both"/>
    </w:pPr>
    <w:rPr>
      <w:rFonts w:ascii="SutonnyMJ" w:hAnsi="SutonnyMJ"/>
      <w:sz w:val="26"/>
      <w:szCs w:val="28"/>
    </w:rPr>
  </w:style>
  <w:style w:type="paragraph" w:styleId="BodyTextFirstIndent2">
    <w:name w:val="Body Text First Indent 2"/>
    <w:basedOn w:val="BodyTextIndent"/>
    <w:link w:val="BodyTextFirstIndent2Char"/>
    <w:uiPriority w:val="99"/>
    <w:qFormat/>
    <w:rsid w:val="00323A29"/>
    <w:pPr>
      <w:spacing w:before="0" w:line="240" w:lineRule="auto"/>
      <w:ind w:left="360" w:firstLine="210"/>
      <w:jc w:val="left"/>
    </w:pPr>
    <w:rPr>
      <w:sz w:val="24"/>
      <w:szCs w:val="24"/>
    </w:rPr>
  </w:style>
  <w:style w:type="paragraph" w:styleId="BodyTextIndent2">
    <w:name w:val="Body Text Indent 2"/>
    <w:basedOn w:val="Normal"/>
    <w:link w:val="BodyTextIndent2Char"/>
    <w:uiPriority w:val="99"/>
    <w:qFormat/>
    <w:rsid w:val="00323A29"/>
    <w:pPr>
      <w:spacing w:before="120" w:after="120"/>
      <w:ind w:left="274"/>
      <w:jc w:val="both"/>
    </w:pPr>
    <w:rPr>
      <w:rFonts w:ascii="SutonnyMJ" w:hAnsi="SutonnyMJ"/>
      <w:szCs w:val="28"/>
    </w:rPr>
  </w:style>
  <w:style w:type="paragraph" w:styleId="BodyTextIndent3">
    <w:name w:val="Body Text Indent 3"/>
    <w:basedOn w:val="Normal"/>
    <w:link w:val="BodyTextIndent3Char"/>
    <w:uiPriority w:val="99"/>
    <w:qFormat/>
    <w:rsid w:val="00323A29"/>
    <w:pPr>
      <w:spacing w:after="120"/>
      <w:ind w:left="360"/>
    </w:pPr>
    <w:rPr>
      <w:rFonts w:eastAsia="Calibri"/>
      <w:sz w:val="16"/>
      <w:szCs w:val="16"/>
    </w:rPr>
  </w:style>
  <w:style w:type="paragraph" w:styleId="Caption">
    <w:name w:val="caption"/>
    <w:basedOn w:val="Normal"/>
    <w:next w:val="Normal"/>
    <w:qFormat/>
    <w:rsid w:val="00323A29"/>
    <w:pPr>
      <w:spacing w:after="200"/>
    </w:pPr>
    <w:rPr>
      <w:b/>
      <w:bCs/>
      <w:color w:val="4F81BD"/>
      <w:sz w:val="18"/>
      <w:szCs w:val="18"/>
    </w:rPr>
  </w:style>
  <w:style w:type="paragraph" w:styleId="Closing">
    <w:name w:val="Closing"/>
    <w:basedOn w:val="Normal"/>
    <w:link w:val="ClosingChar"/>
    <w:qFormat/>
    <w:rsid w:val="00323A29"/>
    <w:pPr>
      <w:ind w:left="4320"/>
    </w:pPr>
    <w:rPr>
      <w:rFonts w:eastAsia="Batang"/>
    </w:rPr>
  </w:style>
  <w:style w:type="character" w:styleId="CommentReference">
    <w:name w:val="annotation reference"/>
    <w:uiPriority w:val="99"/>
    <w:qFormat/>
    <w:rsid w:val="00323A29"/>
    <w:rPr>
      <w:sz w:val="16"/>
      <w:szCs w:val="16"/>
    </w:rPr>
  </w:style>
  <w:style w:type="paragraph" w:styleId="CommentText">
    <w:name w:val="annotation text"/>
    <w:basedOn w:val="Normal"/>
    <w:link w:val="CommentTextChar"/>
    <w:uiPriority w:val="99"/>
    <w:qFormat/>
    <w:rsid w:val="00323A29"/>
    <w:rPr>
      <w:sz w:val="20"/>
      <w:szCs w:val="20"/>
    </w:rPr>
  </w:style>
  <w:style w:type="paragraph" w:styleId="CommentSubject">
    <w:name w:val="annotation subject"/>
    <w:basedOn w:val="CommentText"/>
    <w:next w:val="CommentText"/>
    <w:link w:val="CommentSubjectChar"/>
    <w:uiPriority w:val="99"/>
    <w:qFormat/>
    <w:rsid w:val="00323A29"/>
    <w:rPr>
      <w:b/>
      <w:bCs/>
    </w:rPr>
  </w:style>
  <w:style w:type="paragraph" w:styleId="Date">
    <w:name w:val="Date"/>
    <w:basedOn w:val="Normal"/>
    <w:next w:val="Normal"/>
    <w:link w:val="DateChar"/>
    <w:qFormat/>
    <w:rsid w:val="00323A29"/>
    <w:rPr>
      <w:rFonts w:eastAsia="Batang"/>
    </w:rPr>
  </w:style>
  <w:style w:type="paragraph" w:styleId="DocumentMap">
    <w:name w:val="Document Map"/>
    <w:basedOn w:val="Normal"/>
    <w:link w:val="DocumentMapChar"/>
    <w:semiHidden/>
    <w:unhideWhenUsed/>
    <w:qFormat/>
    <w:rsid w:val="00323A29"/>
    <w:rPr>
      <w:rFonts w:ascii="Tahoma" w:hAnsi="Tahoma" w:cs="Tahoma"/>
      <w:sz w:val="16"/>
      <w:szCs w:val="16"/>
    </w:rPr>
  </w:style>
  <w:style w:type="character" w:styleId="Emphasis">
    <w:name w:val="Emphasis"/>
    <w:uiPriority w:val="99"/>
    <w:qFormat/>
    <w:rsid w:val="00323A29"/>
    <w:rPr>
      <w:i/>
      <w:iCs/>
    </w:rPr>
  </w:style>
  <w:style w:type="paragraph" w:styleId="EndnoteText">
    <w:name w:val="endnote text"/>
    <w:basedOn w:val="Normal"/>
    <w:link w:val="EndnoteTextChar"/>
    <w:uiPriority w:val="99"/>
    <w:semiHidden/>
    <w:unhideWhenUsed/>
    <w:qFormat/>
    <w:rsid w:val="00323A29"/>
    <w:rPr>
      <w:sz w:val="20"/>
      <w:szCs w:val="20"/>
    </w:rPr>
  </w:style>
  <w:style w:type="character" w:styleId="FollowedHyperlink">
    <w:name w:val="FollowedHyperlink"/>
    <w:uiPriority w:val="99"/>
    <w:qFormat/>
    <w:rsid w:val="00323A29"/>
    <w:rPr>
      <w:rFonts w:ascii="Times New Roman" w:hAnsi="Times New Roman" w:cs="Times New Roman"/>
      <w:color w:val="800080"/>
      <w:u w:val="single"/>
    </w:rPr>
  </w:style>
  <w:style w:type="paragraph" w:styleId="Footer">
    <w:name w:val="footer"/>
    <w:basedOn w:val="Normal"/>
    <w:link w:val="FooterChar"/>
    <w:uiPriority w:val="99"/>
    <w:rsid w:val="00323A29"/>
    <w:pPr>
      <w:tabs>
        <w:tab w:val="center" w:pos="4320"/>
        <w:tab w:val="right" w:pos="8640"/>
      </w:tabs>
    </w:pPr>
  </w:style>
  <w:style w:type="character" w:styleId="FootnoteReference">
    <w:name w:val="footnote reference"/>
    <w:uiPriority w:val="99"/>
    <w:rsid w:val="00323A29"/>
    <w:rPr>
      <w:rFonts w:cs="Times New Roman"/>
      <w:vertAlign w:val="superscript"/>
    </w:rPr>
  </w:style>
  <w:style w:type="paragraph" w:styleId="FootnoteText">
    <w:name w:val="footnote text"/>
    <w:basedOn w:val="Normal"/>
    <w:link w:val="FootnoteTextChar"/>
    <w:uiPriority w:val="99"/>
    <w:unhideWhenUsed/>
    <w:qFormat/>
    <w:rsid w:val="00323A29"/>
    <w:rPr>
      <w:sz w:val="20"/>
      <w:szCs w:val="20"/>
    </w:rPr>
  </w:style>
  <w:style w:type="paragraph" w:styleId="Header">
    <w:name w:val="header"/>
    <w:basedOn w:val="Normal"/>
    <w:link w:val="HeaderChar"/>
    <w:rsid w:val="00323A29"/>
    <w:pPr>
      <w:tabs>
        <w:tab w:val="center" w:pos="4320"/>
        <w:tab w:val="right" w:pos="8640"/>
      </w:tabs>
    </w:pPr>
  </w:style>
  <w:style w:type="paragraph" w:styleId="HTMLPreformatted">
    <w:name w:val="HTML Preformatted"/>
    <w:basedOn w:val="Normal"/>
    <w:link w:val="HTMLPreformattedChar"/>
    <w:uiPriority w:val="99"/>
    <w:unhideWhenUsed/>
    <w:qFormat/>
    <w:rsid w:val="0032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uiPriority w:val="99"/>
    <w:qFormat/>
    <w:rsid w:val="00323A29"/>
    <w:rPr>
      <w:color w:val="0000FF"/>
      <w:u w:val="single"/>
    </w:rPr>
  </w:style>
  <w:style w:type="paragraph" w:styleId="List">
    <w:name w:val="List"/>
    <w:basedOn w:val="Normal"/>
    <w:qFormat/>
    <w:rsid w:val="00323A29"/>
    <w:pPr>
      <w:ind w:left="283" w:hanging="283"/>
    </w:pPr>
    <w:rPr>
      <w:rFonts w:eastAsia="SimSun"/>
      <w:lang w:val="en-US" w:eastAsia="zh-CN"/>
    </w:rPr>
  </w:style>
  <w:style w:type="paragraph" w:styleId="List2">
    <w:name w:val="List 2"/>
    <w:basedOn w:val="Normal"/>
    <w:rsid w:val="00323A29"/>
    <w:pPr>
      <w:ind w:left="720" w:hanging="360"/>
    </w:pPr>
    <w:rPr>
      <w:rFonts w:eastAsia="Batang"/>
      <w:lang w:val="en-US"/>
    </w:rPr>
  </w:style>
  <w:style w:type="paragraph" w:styleId="List3">
    <w:name w:val="List 3"/>
    <w:basedOn w:val="Normal"/>
    <w:rsid w:val="00323A29"/>
    <w:pPr>
      <w:ind w:left="1080" w:hanging="360"/>
    </w:pPr>
    <w:rPr>
      <w:rFonts w:eastAsia="Batang"/>
      <w:lang w:val="en-US"/>
    </w:rPr>
  </w:style>
  <w:style w:type="paragraph" w:styleId="List4">
    <w:name w:val="List 4"/>
    <w:basedOn w:val="Normal"/>
    <w:rsid w:val="00323A29"/>
    <w:pPr>
      <w:ind w:left="1440" w:hanging="360"/>
    </w:pPr>
    <w:rPr>
      <w:rFonts w:eastAsia="Batang"/>
      <w:lang w:val="en-US"/>
    </w:rPr>
  </w:style>
  <w:style w:type="paragraph" w:styleId="List5">
    <w:name w:val="List 5"/>
    <w:basedOn w:val="Normal"/>
    <w:qFormat/>
    <w:rsid w:val="00323A29"/>
    <w:pPr>
      <w:ind w:left="1800" w:hanging="360"/>
    </w:pPr>
    <w:rPr>
      <w:rFonts w:eastAsia="Batang"/>
      <w:lang w:val="en-US"/>
    </w:rPr>
  </w:style>
  <w:style w:type="paragraph" w:styleId="ListBullet">
    <w:name w:val="List Bullet"/>
    <w:basedOn w:val="Normal"/>
    <w:uiPriority w:val="99"/>
    <w:qFormat/>
    <w:rsid w:val="00323A29"/>
    <w:pPr>
      <w:numPr>
        <w:numId w:val="1"/>
      </w:numPr>
    </w:pPr>
    <w:rPr>
      <w:lang w:val="en-US"/>
    </w:rPr>
  </w:style>
  <w:style w:type="paragraph" w:styleId="ListBullet2">
    <w:name w:val="List Bullet 2"/>
    <w:basedOn w:val="Normal"/>
    <w:uiPriority w:val="99"/>
    <w:qFormat/>
    <w:rsid w:val="00323A29"/>
    <w:pPr>
      <w:widowControl w:val="0"/>
      <w:adjustRightInd w:val="0"/>
      <w:jc w:val="both"/>
      <w:textAlignment w:val="baseline"/>
    </w:pPr>
    <w:rPr>
      <w:rFonts w:ascii="SutonnyMJ" w:hAnsi="SutonnyMJ"/>
      <w:lang w:val="en-US"/>
    </w:rPr>
  </w:style>
  <w:style w:type="paragraph" w:styleId="ListContinue">
    <w:name w:val="List Continue"/>
    <w:basedOn w:val="Normal"/>
    <w:rsid w:val="00323A29"/>
    <w:pPr>
      <w:spacing w:after="120"/>
      <w:ind w:left="360"/>
    </w:pPr>
    <w:rPr>
      <w:rFonts w:eastAsia="Batang"/>
      <w:lang w:val="en-US"/>
    </w:rPr>
  </w:style>
  <w:style w:type="paragraph" w:styleId="ListContinue2">
    <w:name w:val="List Continue 2"/>
    <w:basedOn w:val="Normal"/>
    <w:rsid w:val="00323A29"/>
    <w:pPr>
      <w:spacing w:after="120"/>
      <w:ind w:left="720"/>
    </w:pPr>
    <w:rPr>
      <w:rFonts w:eastAsia="Batang"/>
      <w:lang w:val="en-US"/>
    </w:rPr>
  </w:style>
  <w:style w:type="paragraph" w:styleId="MessageHeader">
    <w:name w:val="Message Header"/>
    <w:basedOn w:val="Normal"/>
    <w:link w:val="MessageHeaderChar"/>
    <w:rsid w:val="00323A2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rPr>
  </w:style>
  <w:style w:type="paragraph" w:styleId="NormalWeb">
    <w:name w:val="Normal (Web)"/>
    <w:basedOn w:val="Normal"/>
    <w:uiPriority w:val="99"/>
    <w:unhideWhenUsed/>
    <w:qFormat/>
    <w:rsid w:val="00323A29"/>
    <w:pPr>
      <w:spacing w:before="100" w:beforeAutospacing="1" w:after="100" w:afterAutospacing="1"/>
    </w:pPr>
    <w:rPr>
      <w:lang w:val="en-US" w:bidi="bn-IN"/>
    </w:rPr>
  </w:style>
  <w:style w:type="paragraph" w:styleId="NormalIndent">
    <w:name w:val="Normal Indent"/>
    <w:basedOn w:val="Normal"/>
    <w:rsid w:val="00323A29"/>
    <w:pPr>
      <w:ind w:left="720"/>
    </w:pPr>
    <w:rPr>
      <w:rFonts w:eastAsia="Batang"/>
      <w:lang w:val="en-US"/>
    </w:rPr>
  </w:style>
  <w:style w:type="character" w:styleId="PageNumber">
    <w:name w:val="page number"/>
    <w:basedOn w:val="DefaultParagraphFont"/>
    <w:qFormat/>
    <w:rsid w:val="00323A29"/>
  </w:style>
  <w:style w:type="character" w:styleId="Strong">
    <w:name w:val="Strong"/>
    <w:uiPriority w:val="99"/>
    <w:qFormat/>
    <w:rsid w:val="00323A29"/>
    <w:rPr>
      <w:b/>
      <w:bCs/>
    </w:rPr>
  </w:style>
  <w:style w:type="paragraph" w:styleId="Subtitle">
    <w:name w:val="Subtitle"/>
    <w:basedOn w:val="Normal"/>
    <w:link w:val="SubtitleChar"/>
    <w:uiPriority w:val="99"/>
    <w:qFormat/>
    <w:rsid w:val="00323A29"/>
    <w:pPr>
      <w:spacing w:after="60"/>
      <w:jc w:val="center"/>
      <w:outlineLvl w:val="1"/>
    </w:pPr>
    <w:rPr>
      <w:rFonts w:ascii="Arial" w:hAnsi="Arial" w:cs="Arial"/>
    </w:rPr>
  </w:style>
  <w:style w:type="table" w:styleId="TableGrid">
    <w:name w:val="Table Grid"/>
    <w:basedOn w:val="TableNormal"/>
    <w:qFormat/>
    <w:rsid w:val="0032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qFormat/>
    <w:rsid w:val="00323A29"/>
    <w:pPr>
      <w:jc w:val="center"/>
    </w:pPr>
    <w:rPr>
      <w:rFonts w:ascii="AdarshaLipiNormal" w:hAnsi="AdarshaLipiNormal"/>
      <w:sz w:val="30"/>
      <w:lang w:val="en-US"/>
    </w:rPr>
  </w:style>
  <w:style w:type="paragraph" w:styleId="TOC1">
    <w:name w:val="toc 1"/>
    <w:basedOn w:val="HeadingBold"/>
    <w:next w:val="Normal"/>
    <w:uiPriority w:val="99"/>
    <w:rsid w:val="00323A29"/>
    <w:pPr>
      <w:tabs>
        <w:tab w:val="right" w:leader="dot" w:pos="9019"/>
      </w:tabs>
      <w:spacing w:before="120"/>
    </w:pPr>
  </w:style>
  <w:style w:type="paragraph" w:customStyle="1" w:styleId="HeadingBold">
    <w:name w:val="Heading Bold"/>
    <w:basedOn w:val="Normal"/>
    <w:next w:val="Heading2"/>
    <w:uiPriority w:val="99"/>
    <w:rsid w:val="00323A29"/>
    <w:pPr>
      <w:keepNext/>
      <w:spacing w:before="240" w:after="120"/>
    </w:pPr>
    <w:rPr>
      <w:b/>
      <w:sz w:val="21"/>
      <w:szCs w:val="20"/>
      <w:lang w:val="en-GB"/>
    </w:rPr>
  </w:style>
  <w:style w:type="paragraph" w:styleId="TOC2">
    <w:name w:val="toc 2"/>
    <w:basedOn w:val="TitleSmall"/>
    <w:next w:val="Normal"/>
    <w:uiPriority w:val="99"/>
    <w:rsid w:val="00323A29"/>
    <w:pPr>
      <w:ind w:left="220"/>
    </w:pPr>
  </w:style>
  <w:style w:type="paragraph" w:customStyle="1" w:styleId="TitleSmall">
    <w:name w:val="Title Small"/>
    <w:basedOn w:val="Normal"/>
    <w:next w:val="Normal"/>
    <w:uiPriority w:val="99"/>
    <w:rsid w:val="00323A29"/>
    <w:pPr>
      <w:keepNext/>
      <w:spacing w:before="360" w:after="240"/>
      <w:jc w:val="center"/>
    </w:pPr>
    <w:rPr>
      <w:b/>
      <w:sz w:val="28"/>
      <w:szCs w:val="20"/>
      <w:lang w:val="en-GB"/>
    </w:rPr>
  </w:style>
  <w:style w:type="paragraph" w:styleId="TOC3">
    <w:name w:val="toc 3"/>
    <w:basedOn w:val="Normal"/>
    <w:next w:val="Normal"/>
    <w:uiPriority w:val="99"/>
    <w:rsid w:val="00323A29"/>
    <w:pPr>
      <w:ind w:left="440"/>
    </w:pPr>
    <w:rPr>
      <w:sz w:val="22"/>
      <w:szCs w:val="20"/>
      <w:lang w:val="en-GB"/>
    </w:rPr>
  </w:style>
  <w:style w:type="paragraph" w:styleId="TOC4">
    <w:name w:val="toc 4"/>
    <w:basedOn w:val="Normal"/>
    <w:next w:val="Normal"/>
    <w:uiPriority w:val="99"/>
    <w:rsid w:val="00323A29"/>
    <w:pPr>
      <w:ind w:left="660"/>
    </w:pPr>
    <w:rPr>
      <w:sz w:val="22"/>
      <w:szCs w:val="20"/>
      <w:lang w:val="en-GB"/>
    </w:rPr>
  </w:style>
  <w:style w:type="paragraph" w:styleId="TOC5">
    <w:name w:val="toc 5"/>
    <w:basedOn w:val="Normal"/>
    <w:next w:val="Normal"/>
    <w:uiPriority w:val="99"/>
    <w:rsid w:val="00323A29"/>
    <w:pPr>
      <w:ind w:left="880"/>
    </w:pPr>
    <w:rPr>
      <w:sz w:val="22"/>
      <w:szCs w:val="20"/>
      <w:lang w:val="en-GB"/>
    </w:rPr>
  </w:style>
  <w:style w:type="paragraph" w:styleId="TOC6">
    <w:name w:val="toc 6"/>
    <w:basedOn w:val="Normal"/>
    <w:next w:val="Normal"/>
    <w:uiPriority w:val="99"/>
    <w:rsid w:val="00323A29"/>
    <w:pPr>
      <w:ind w:left="1100"/>
    </w:pPr>
    <w:rPr>
      <w:sz w:val="22"/>
      <w:szCs w:val="20"/>
      <w:lang w:val="en-GB"/>
    </w:rPr>
  </w:style>
  <w:style w:type="paragraph" w:styleId="TOC7">
    <w:name w:val="toc 7"/>
    <w:basedOn w:val="Normal"/>
    <w:next w:val="Normal"/>
    <w:uiPriority w:val="99"/>
    <w:rsid w:val="00323A29"/>
    <w:pPr>
      <w:ind w:left="1320"/>
    </w:pPr>
    <w:rPr>
      <w:sz w:val="22"/>
      <w:szCs w:val="20"/>
      <w:lang w:val="en-GB"/>
    </w:rPr>
  </w:style>
  <w:style w:type="paragraph" w:styleId="TOC8">
    <w:name w:val="toc 8"/>
    <w:basedOn w:val="Normal"/>
    <w:next w:val="Normal"/>
    <w:uiPriority w:val="99"/>
    <w:rsid w:val="00323A29"/>
    <w:pPr>
      <w:ind w:left="1540"/>
    </w:pPr>
    <w:rPr>
      <w:sz w:val="22"/>
      <w:szCs w:val="20"/>
      <w:lang w:val="en-GB"/>
    </w:rPr>
  </w:style>
  <w:style w:type="paragraph" w:styleId="TOC9">
    <w:name w:val="toc 9"/>
    <w:basedOn w:val="Normal"/>
    <w:next w:val="Normal"/>
    <w:uiPriority w:val="99"/>
    <w:qFormat/>
    <w:rsid w:val="00323A29"/>
    <w:pPr>
      <w:ind w:left="1760"/>
    </w:pPr>
    <w:rPr>
      <w:sz w:val="22"/>
      <w:szCs w:val="20"/>
      <w:lang w:val="en-GB"/>
    </w:rPr>
  </w:style>
  <w:style w:type="character" w:customStyle="1" w:styleId="TitleChar1">
    <w:name w:val="Title Char1"/>
    <w:link w:val="Title"/>
    <w:qFormat/>
    <w:rsid w:val="00323A29"/>
    <w:rPr>
      <w:rFonts w:ascii="AdarshaLipiNormal" w:hAnsi="AdarshaLipiNormal"/>
      <w:sz w:val="30"/>
      <w:szCs w:val="24"/>
      <w:lang w:val="en-US" w:eastAsia="en-US" w:bidi="ar-SA"/>
    </w:rPr>
  </w:style>
  <w:style w:type="paragraph" w:customStyle="1" w:styleId="CharCharCharChar">
    <w:name w:val="Char Char Char Char"/>
    <w:basedOn w:val="Normal"/>
    <w:next w:val="Normal"/>
    <w:qFormat/>
    <w:rsid w:val="00323A29"/>
    <w:pPr>
      <w:spacing w:after="160" w:line="240" w:lineRule="exact"/>
    </w:pPr>
    <w:rPr>
      <w:rFonts w:ascii="Tahoma" w:hAnsi="Tahoma"/>
      <w:szCs w:val="20"/>
      <w:lang w:val="en-GB"/>
    </w:rPr>
  </w:style>
  <w:style w:type="character" w:customStyle="1" w:styleId="CharChar">
    <w:name w:val="Char Char"/>
    <w:qFormat/>
    <w:rsid w:val="00323A29"/>
    <w:rPr>
      <w:rFonts w:ascii="AdarshaLipiNormal" w:hAnsi="AdarshaLipiNormal"/>
      <w:sz w:val="30"/>
      <w:szCs w:val="24"/>
      <w:lang w:val="en-US" w:eastAsia="en-US" w:bidi="ar-SA"/>
    </w:rPr>
  </w:style>
  <w:style w:type="character" w:customStyle="1" w:styleId="TitleChar">
    <w:name w:val="Title Char"/>
    <w:uiPriority w:val="10"/>
    <w:qFormat/>
    <w:locked/>
    <w:rsid w:val="00323A29"/>
    <w:rPr>
      <w:rFonts w:ascii="AdarshaLipiNormal" w:hAnsi="AdarshaLipiNormal" w:cs="Times New Roman"/>
      <w:sz w:val="24"/>
      <w:szCs w:val="24"/>
    </w:rPr>
  </w:style>
  <w:style w:type="paragraph" w:styleId="ListParagraph">
    <w:name w:val="List Paragraph"/>
    <w:basedOn w:val="Normal"/>
    <w:link w:val="ListParagraphChar"/>
    <w:uiPriority w:val="34"/>
    <w:qFormat/>
    <w:rsid w:val="00323A29"/>
    <w:pPr>
      <w:spacing w:after="200" w:line="276" w:lineRule="auto"/>
      <w:ind w:left="720"/>
    </w:pPr>
    <w:rPr>
      <w:rFonts w:ascii="Calibri" w:hAnsi="Calibri"/>
      <w:sz w:val="22"/>
      <w:szCs w:val="22"/>
    </w:rPr>
  </w:style>
  <w:style w:type="character" w:customStyle="1" w:styleId="BodyTextChar">
    <w:name w:val="Body Text Char"/>
    <w:link w:val="BodyText"/>
    <w:qFormat/>
    <w:locked/>
    <w:rsid w:val="00323A29"/>
    <w:rPr>
      <w:rFonts w:ascii="AdarshaLipiNormal" w:hAnsi="AdarshaLipiNormal"/>
      <w:sz w:val="26"/>
      <w:szCs w:val="24"/>
    </w:rPr>
  </w:style>
  <w:style w:type="character" w:customStyle="1" w:styleId="Heading1Char">
    <w:name w:val="Heading 1 Char"/>
    <w:link w:val="Heading1"/>
    <w:qFormat/>
    <w:rsid w:val="00323A29"/>
    <w:rPr>
      <w:rFonts w:ascii="Cambria" w:eastAsia="Times New Roman" w:hAnsi="Cambria" w:cs="Times New Roman"/>
      <w:b/>
      <w:bCs/>
      <w:kern w:val="32"/>
      <w:sz w:val="32"/>
      <w:szCs w:val="32"/>
      <w:lang w:val="en-AU"/>
    </w:rPr>
  </w:style>
  <w:style w:type="character" w:customStyle="1" w:styleId="BalloonTextChar">
    <w:name w:val="Balloon Text Char"/>
    <w:link w:val="BalloonText"/>
    <w:uiPriority w:val="99"/>
    <w:qFormat/>
    <w:rsid w:val="00323A29"/>
    <w:rPr>
      <w:rFonts w:ascii="Tahoma" w:hAnsi="Tahoma" w:cs="Tahoma"/>
      <w:sz w:val="16"/>
      <w:szCs w:val="16"/>
      <w:lang w:val="en-AU"/>
    </w:rPr>
  </w:style>
  <w:style w:type="character" w:customStyle="1" w:styleId="CommentTextChar">
    <w:name w:val="Comment Text Char"/>
    <w:link w:val="CommentText"/>
    <w:uiPriority w:val="99"/>
    <w:qFormat/>
    <w:rsid w:val="00323A29"/>
    <w:rPr>
      <w:lang w:val="en-AU" w:bidi="ar-SA"/>
    </w:rPr>
  </w:style>
  <w:style w:type="character" w:customStyle="1" w:styleId="CommentSubjectChar">
    <w:name w:val="Comment Subject Char"/>
    <w:link w:val="CommentSubject"/>
    <w:uiPriority w:val="99"/>
    <w:qFormat/>
    <w:rsid w:val="00323A29"/>
    <w:rPr>
      <w:b/>
      <w:bCs/>
      <w:lang w:val="en-AU" w:bidi="ar-SA"/>
    </w:rPr>
  </w:style>
  <w:style w:type="character" w:customStyle="1" w:styleId="HeaderChar">
    <w:name w:val="Header Char"/>
    <w:link w:val="Header"/>
    <w:qFormat/>
    <w:rsid w:val="00323A29"/>
    <w:rPr>
      <w:sz w:val="24"/>
      <w:szCs w:val="24"/>
      <w:lang w:val="en-AU"/>
    </w:rPr>
  </w:style>
  <w:style w:type="character" w:customStyle="1" w:styleId="DocumentMapChar">
    <w:name w:val="Document Map Char"/>
    <w:link w:val="DocumentMap"/>
    <w:semiHidden/>
    <w:qFormat/>
    <w:rsid w:val="00323A29"/>
    <w:rPr>
      <w:rFonts w:ascii="Tahoma" w:hAnsi="Tahoma" w:cs="Tahoma"/>
      <w:sz w:val="16"/>
      <w:szCs w:val="16"/>
      <w:lang w:val="en-AU" w:bidi="ar-SA"/>
    </w:rPr>
  </w:style>
  <w:style w:type="character" w:customStyle="1" w:styleId="FooterChar">
    <w:name w:val="Footer Char"/>
    <w:link w:val="Footer"/>
    <w:uiPriority w:val="99"/>
    <w:qFormat/>
    <w:rsid w:val="00323A29"/>
    <w:rPr>
      <w:sz w:val="24"/>
      <w:szCs w:val="24"/>
      <w:lang w:val="en-AU" w:bidi="ar-SA"/>
    </w:rPr>
  </w:style>
  <w:style w:type="paragraph" w:styleId="NoSpacing">
    <w:name w:val="No Spacing"/>
    <w:link w:val="NoSpacingChar"/>
    <w:uiPriority w:val="1"/>
    <w:qFormat/>
    <w:rsid w:val="00323A29"/>
    <w:rPr>
      <w:rFonts w:ascii="Calibri" w:eastAsia="Calibri" w:hAnsi="Calibri"/>
      <w:sz w:val="22"/>
      <w:szCs w:val="22"/>
    </w:rPr>
  </w:style>
  <w:style w:type="character" w:customStyle="1" w:styleId="CharCharCharCharCharCharChar">
    <w:name w:val="Char Char Char Char Char Char Char"/>
    <w:qFormat/>
    <w:rsid w:val="00323A29"/>
    <w:rPr>
      <w:rFonts w:ascii="AdarshaLipiNormal" w:eastAsia="Times New Roman" w:hAnsi="AdarshaLipiNormal"/>
      <w:sz w:val="30"/>
      <w:szCs w:val="24"/>
    </w:rPr>
  </w:style>
  <w:style w:type="character" w:customStyle="1" w:styleId="SubtitleChar">
    <w:name w:val="Subtitle Char"/>
    <w:link w:val="Subtitle"/>
    <w:uiPriority w:val="99"/>
    <w:qFormat/>
    <w:rsid w:val="00323A29"/>
    <w:rPr>
      <w:rFonts w:ascii="Arial" w:hAnsi="Arial" w:cs="Arial"/>
      <w:sz w:val="24"/>
      <w:szCs w:val="24"/>
      <w:lang w:bidi="ar-SA"/>
    </w:rPr>
  </w:style>
  <w:style w:type="character" w:customStyle="1" w:styleId="BodyTextIndentChar">
    <w:name w:val="Body Text Indent Char"/>
    <w:link w:val="BodyTextIndent"/>
    <w:uiPriority w:val="99"/>
    <w:qFormat/>
    <w:rsid w:val="00323A29"/>
    <w:rPr>
      <w:rFonts w:ascii="SutonnyMJ" w:hAnsi="SutonnyMJ"/>
      <w:sz w:val="26"/>
      <w:szCs w:val="28"/>
      <w:lang w:bidi="ar-SA"/>
    </w:rPr>
  </w:style>
  <w:style w:type="character" w:customStyle="1" w:styleId="BodyTextIndent2Char">
    <w:name w:val="Body Text Indent 2 Char"/>
    <w:link w:val="BodyTextIndent2"/>
    <w:uiPriority w:val="99"/>
    <w:qFormat/>
    <w:rsid w:val="00323A29"/>
    <w:rPr>
      <w:rFonts w:ascii="SutonnyMJ" w:hAnsi="SutonnyMJ"/>
      <w:sz w:val="24"/>
      <w:szCs w:val="28"/>
      <w:lang w:bidi="ar-SA"/>
    </w:rPr>
  </w:style>
  <w:style w:type="character" w:customStyle="1" w:styleId="BodyTextFirstIndent2Char">
    <w:name w:val="Body Text First Indent 2 Char"/>
    <w:link w:val="BodyTextFirstIndent2"/>
    <w:uiPriority w:val="99"/>
    <w:qFormat/>
    <w:rsid w:val="00323A29"/>
    <w:rPr>
      <w:rFonts w:ascii="SutonnyMJ" w:hAnsi="SutonnyMJ"/>
      <w:sz w:val="24"/>
      <w:szCs w:val="24"/>
      <w:lang w:bidi="ar-SA"/>
    </w:rPr>
  </w:style>
  <w:style w:type="character" w:customStyle="1" w:styleId="BodyText3Char">
    <w:name w:val="Body Text 3 Char"/>
    <w:link w:val="BodyText3"/>
    <w:uiPriority w:val="99"/>
    <w:qFormat/>
    <w:rsid w:val="00323A29"/>
    <w:rPr>
      <w:rFonts w:ascii="AdarshaLipiNormal" w:hAnsi="AdarshaLipiNormal"/>
      <w:sz w:val="28"/>
      <w:szCs w:val="28"/>
      <w:lang w:bidi="ar-SA"/>
    </w:rPr>
  </w:style>
  <w:style w:type="character" w:customStyle="1" w:styleId="BodyText2Char">
    <w:name w:val="Body Text 2 Char"/>
    <w:link w:val="BodyText2"/>
    <w:uiPriority w:val="99"/>
    <w:qFormat/>
    <w:rsid w:val="00323A29"/>
    <w:rPr>
      <w:sz w:val="24"/>
      <w:szCs w:val="24"/>
      <w:lang w:val="en-AU" w:bidi="ar-SA"/>
    </w:rPr>
  </w:style>
  <w:style w:type="character" w:customStyle="1" w:styleId="WW8Num1z0">
    <w:name w:val="WW8Num1z0"/>
    <w:uiPriority w:val="99"/>
    <w:qFormat/>
    <w:rsid w:val="00323A29"/>
    <w:rPr>
      <w:rFonts w:ascii="Symbol" w:hAnsi="Symbol" w:cs="Symbol"/>
    </w:rPr>
  </w:style>
  <w:style w:type="paragraph" w:customStyle="1" w:styleId="BoxText">
    <w:name w:val="Box Text"/>
    <w:basedOn w:val="Normal"/>
    <w:uiPriority w:val="99"/>
    <w:qFormat/>
    <w:rsid w:val="00323A29"/>
    <w:pPr>
      <w:suppressAutoHyphens/>
      <w:spacing w:before="40" w:after="40"/>
    </w:pPr>
    <w:rPr>
      <w:sz w:val="17"/>
      <w:szCs w:val="20"/>
      <w:lang w:val="en-GB" w:eastAsia="zh-CN"/>
    </w:rPr>
  </w:style>
  <w:style w:type="character" w:customStyle="1" w:styleId="CharChar1">
    <w:name w:val="Char Char1"/>
    <w:uiPriority w:val="99"/>
    <w:qFormat/>
    <w:rsid w:val="00323A29"/>
    <w:rPr>
      <w:rFonts w:ascii="AdarshaLipiNormal" w:hAnsi="AdarshaLipiNormal"/>
      <w:sz w:val="24"/>
      <w:lang w:val="en-US" w:eastAsia="en-US"/>
    </w:rPr>
  </w:style>
  <w:style w:type="character" w:customStyle="1" w:styleId="TitleChar2">
    <w:name w:val="Title Char2"/>
    <w:uiPriority w:val="99"/>
    <w:qFormat/>
    <w:locked/>
    <w:rsid w:val="00323A29"/>
    <w:rPr>
      <w:rFonts w:ascii="AdarshaLipiNormal" w:hAnsi="AdarshaLipiNormal"/>
      <w:sz w:val="24"/>
    </w:rPr>
  </w:style>
  <w:style w:type="character" w:customStyle="1" w:styleId="CharCharCharCharCharCharChar1">
    <w:name w:val="Char Char Char Char Char Char Char1"/>
    <w:uiPriority w:val="99"/>
    <w:qFormat/>
    <w:rsid w:val="00323A29"/>
    <w:rPr>
      <w:rFonts w:ascii="AdarshaLipiNormal" w:hAnsi="AdarshaLipiNormal"/>
      <w:sz w:val="24"/>
    </w:rPr>
  </w:style>
  <w:style w:type="character" w:customStyle="1" w:styleId="BalloonTextChar1">
    <w:name w:val="Balloon Text Char1"/>
    <w:uiPriority w:val="99"/>
    <w:semiHidden/>
    <w:qFormat/>
    <w:rsid w:val="00323A29"/>
    <w:rPr>
      <w:rFonts w:ascii="Tahoma" w:eastAsia="Times New Roman" w:hAnsi="Tahoma" w:cs="Tahoma"/>
      <w:sz w:val="16"/>
      <w:szCs w:val="16"/>
      <w:lang w:val="en-AU"/>
    </w:rPr>
  </w:style>
  <w:style w:type="character" w:customStyle="1" w:styleId="EndnoteTextChar">
    <w:name w:val="Endnote Text Char"/>
    <w:link w:val="EndnoteText"/>
    <w:uiPriority w:val="99"/>
    <w:semiHidden/>
    <w:qFormat/>
    <w:rsid w:val="00323A29"/>
    <w:rPr>
      <w:lang w:val="en-AU"/>
    </w:rPr>
  </w:style>
  <w:style w:type="character" w:customStyle="1" w:styleId="EndnoteTextChar1">
    <w:name w:val="Endnote Text Char1"/>
    <w:uiPriority w:val="99"/>
    <w:semiHidden/>
    <w:qFormat/>
    <w:rsid w:val="00323A29"/>
    <w:rPr>
      <w:lang w:val="en-AU" w:bidi="ar-SA"/>
    </w:rPr>
  </w:style>
  <w:style w:type="character" w:customStyle="1" w:styleId="FootnoteTextChar">
    <w:name w:val="Footnote Text Char"/>
    <w:link w:val="FootnoteText"/>
    <w:uiPriority w:val="99"/>
    <w:qFormat/>
    <w:rsid w:val="00323A29"/>
    <w:rPr>
      <w:lang w:val="en-AU"/>
    </w:rPr>
  </w:style>
  <w:style w:type="character" w:customStyle="1" w:styleId="FootnoteTextChar1">
    <w:name w:val="Footnote Text Char1"/>
    <w:uiPriority w:val="99"/>
    <w:semiHidden/>
    <w:qFormat/>
    <w:rsid w:val="00323A29"/>
    <w:rPr>
      <w:lang w:val="en-AU" w:bidi="ar-SA"/>
    </w:rPr>
  </w:style>
  <w:style w:type="character" w:customStyle="1" w:styleId="HTMLPreformattedChar">
    <w:name w:val="HTML Preformatted Char"/>
    <w:link w:val="HTMLPreformatted"/>
    <w:uiPriority w:val="99"/>
    <w:qFormat/>
    <w:rsid w:val="00323A29"/>
    <w:rPr>
      <w:rFonts w:ascii="Courier New" w:hAnsi="Courier New" w:cs="Courier New"/>
      <w:lang w:bidi="ar-SA"/>
    </w:rPr>
  </w:style>
  <w:style w:type="character" w:customStyle="1" w:styleId="Heading5Char">
    <w:name w:val="Heading 5 Char"/>
    <w:link w:val="Heading5"/>
    <w:uiPriority w:val="99"/>
    <w:qFormat/>
    <w:rsid w:val="00323A29"/>
    <w:rPr>
      <w:rFonts w:eastAsia="Batang"/>
      <w:b/>
      <w:bCs/>
      <w:i/>
      <w:iCs/>
      <w:sz w:val="26"/>
      <w:szCs w:val="26"/>
      <w:lang w:val="en-AU" w:eastAsia="ko-KR" w:bidi="ar-SA"/>
    </w:rPr>
  </w:style>
  <w:style w:type="character" w:customStyle="1" w:styleId="BodyTextIndent3Char">
    <w:name w:val="Body Text Indent 3 Char"/>
    <w:link w:val="BodyTextIndent3"/>
    <w:uiPriority w:val="99"/>
    <w:qFormat/>
    <w:rsid w:val="00323A29"/>
    <w:rPr>
      <w:rFonts w:eastAsia="Calibri"/>
      <w:sz w:val="16"/>
      <w:szCs w:val="16"/>
      <w:lang w:val="en-AU" w:bidi="ar-SA"/>
    </w:rPr>
  </w:style>
  <w:style w:type="character" w:customStyle="1" w:styleId="CommentTextChar1">
    <w:name w:val="Comment Text Char1"/>
    <w:uiPriority w:val="99"/>
    <w:semiHidden/>
    <w:qFormat/>
    <w:rsid w:val="00323A29"/>
    <w:rPr>
      <w:rFonts w:ascii="Times New Roman" w:eastAsia="Times New Roman" w:hAnsi="Times New Roman"/>
      <w:lang w:val="en-AU" w:bidi="ar-SA"/>
    </w:rPr>
  </w:style>
  <w:style w:type="character" w:customStyle="1" w:styleId="CommentSubjectChar1">
    <w:name w:val="Comment Subject Char1"/>
    <w:uiPriority w:val="99"/>
    <w:semiHidden/>
    <w:qFormat/>
    <w:rsid w:val="00323A29"/>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qFormat/>
    <w:rsid w:val="00323A29"/>
    <w:pPr>
      <w:spacing w:after="160" w:line="240" w:lineRule="exact"/>
    </w:pPr>
    <w:rPr>
      <w:rFonts w:ascii="Tahoma" w:eastAsia="Calibri" w:hAnsi="Tahoma"/>
      <w:szCs w:val="20"/>
      <w:lang w:val="en-GB"/>
    </w:rPr>
  </w:style>
  <w:style w:type="character" w:customStyle="1" w:styleId="Heading2Char">
    <w:name w:val="Heading 2 Char"/>
    <w:link w:val="Heading2"/>
    <w:uiPriority w:val="99"/>
    <w:rsid w:val="00323A29"/>
    <w:rPr>
      <w:rFonts w:ascii="Cambria" w:hAnsi="Cambria"/>
      <w:b/>
      <w:bCs/>
      <w:i/>
      <w:iCs/>
      <w:sz w:val="28"/>
      <w:szCs w:val="28"/>
      <w:lang w:val="en-AU" w:bidi="ar-SA"/>
    </w:rPr>
  </w:style>
  <w:style w:type="paragraph" w:customStyle="1" w:styleId="BoxBullet2">
    <w:name w:val="Box Bullet 2"/>
    <w:basedOn w:val="BoxText"/>
    <w:uiPriority w:val="99"/>
    <w:rsid w:val="00323A29"/>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rsid w:val="00323A29"/>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rsid w:val="00323A29"/>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rsid w:val="00323A29"/>
    <w:pPr>
      <w:numPr>
        <w:numId w:val="3"/>
      </w:numPr>
      <w:tabs>
        <w:tab w:val="left" w:pos="170"/>
        <w:tab w:val="left" w:pos="432"/>
      </w:tabs>
      <w:spacing w:after="40"/>
    </w:pPr>
    <w:rPr>
      <w:rFonts w:ascii="Arial" w:eastAsia="Calibri" w:hAnsi="Arial"/>
      <w:sz w:val="17"/>
      <w:szCs w:val="20"/>
      <w:lang w:val="en-GB"/>
    </w:rPr>
  </w:style>
  <w:style w:type="character" w:customStyle="1" w:styleId="Heading3Char">
    <w:name w:val="Heading 3 Char"/>
    <w:link w:val="Heading3"/>
    <w:uiPriority w:val="99"/>
    <w:rsid w:val="00323A29"/>
    <w:rPr>
      <w:bCs/>
      <w:sz w:val="28"/>
      <w:szCs w:val="24"/>
      <w:lang w:val="en-GB" w:bidi="ar-SA"/>
    </w:rPr>
  </w:style>
  <w:style w:type="character" w:customStyle="1" w:styleId="Heading4Char">
    <w:name w:val="Heading 4 Char"/>
    <w:link w:val="Heading4"/>
    <w:uiPriority w:val="99"/>
    <w:rsid w:val="00323A29"/>
    <w:rPr>
      <w:b/>
      <w:sz w:val="28"/>
      <w:szCs w:val="24"/>
      <w:lang w:val="en-GB" w:bidi="ar-SA"/>
    </w:rPr>
  </w:style>
  <w:style w:type="character" w:customStyle="1" w:styleId="Heading6Char">
    <w:name w:val="Heading 6 Char"/>
    <w:link w:val="Heading6"/>
    <w:uiPriority w:val="99"/>
    <w:rsid w:val="00323A29"/>
    <w:rPr>
      <w:i/>
      <w:sz w:val="22"/>
      <w:lang w:val="en-GB" w:bidi="ar-SA"/>
    </w:rPr>
  </w:style>
  <w:style w:type="character" w:customStyle="1" w:styleId="Heading7Char">
    <w:name w:val="Heading 7 Char"/>
    <w:link w:val="Heading7"/>
    <w:uiPriority w:val="99"/>
    <w:rsid w:val="00323A29"/>
    <w:rPr>
      <w:sz w:val="24"/>
      <w:szCs w:val="24"/>
      <w:lang w:val="en-GB" w:bidi="ar-SA"/>
    </w:rPr>
  </w:style>
  <w:style w:type="character" w:customStyle="1" w:styleId="Heading8Char">
    <w:name w:val="Heading 8 Char"/>
    <w:link w:val="Heading8"/>
    <w:uiPriority w:val="99"/>
    <w:rsid w:val="00323A29"/>
    <w:rPr>
      <w:rFonts w:ascii="Arial" w:hAnsi="Arial"/>
      <w:i/>
      <w:lang w:val="en-GB" w:bidi="ar-SA"/>
    </w:rPr>
  </w:style>
  <w:style w:type="character" w:customStyle="1" w:styleId="Heading9Char">
    <w:name w:val="Heading 9 Char"/>
    <w:link w:val="Heading9"/>
    <w:uiPriority w:val="99"/>
    <w:rsid w:val="00323A29"/>
    <w:rPr>
      <w:rFonts w:ascii="Arial" w:hAnsi="Arial"/>
      <w:b/>
      <w:i/>
      <w:sz w:val="18"/>
      <w:lang w:val="en-GB" w:bidi="ar-SA"/>
    </w:rPr>
  </w:style>
  <w:style w:type="paragraph" w:customStyle="1" w:styleId="GeneralText">
    <w:name w:val="General Text"/>
    <w:basedOn w:val="Normal"/>
    <w:link w:val="GeneralTextChar"/>
    <w:uiPriority w:val="99"/>
    <w:rsid w:val="00323A29"/>
    <w:pPr>
      <w:spacing w:before="120" w:after="60"/>
      <w:jc w:val="both"/>
    </w:pPr>
    <w:rPr>
      <w:sz w:val="21"/>
      <w:szCs w:val="20"/>
      <w:lang w:val="en-GB"/>
    </w:rPr>
  </w:style>
  <w:style w:type="paragraph" w:customStyle="1" w:styleId="xl24">
    <w:name w:val="xl24"/>
    <w:basedOn w:val="Normal"/>
    <w:uiPriority w:val="99"/>
    <w:rsid w:val="00323A29"/>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rsid w:val="00323A29"/>
    <w:pPr>
      <w:spacing w:before="120" w:after="0"/>
      <w:ind w:left="360"/>
    </w:pPr>
    <w:rPr>
      <w:b w:val="0"/>
      <w:i/>
    </w:rPr>
  </w:style>
  <w:style w:type="paragraph" w:customStyle="1" w:styleId="BulletAB1">
    <w:name w:val="Bullet AB1"/>
    <w:basedOn w:val="GeneralText"/>
    <w:uiPriority w:val="99"/>
    <w:rsid w:val="00323A29"/>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rsid w:val="00323A29"/>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rsid w:val="00323A29"/>
    <w:pPr>
      <w:spacing w:before="1200" w:after="600"/>
    </w:pPr>
    <w:rPr>
      <w:sz w:val="44"/>
    </w:rPr>
  </w:style>
  <w:style w:type="paragraph" w:customStyle="1" w:styleId="BulletAB3">
    <w:name w:val="Bullet AB3"/>
    <w:basedOn w:val="BodyText"/>
    <w:uiPriority w:val="99"/>
    <w:qFormat/>
    <w:rsid w:val="00323A29"/>
    <w:pPr>
      <w:numPr>
        <w:numId w:val="6"/>
      </w:numPr>
      <w:tabs>
        <w:tab w:val="left" w:pos="1656"/>
        <w:tab w:val="left" w:pos="1728"/>
      </w:tabs>
      <w:spacing w:after="40"/>
    </w:pPr>
    <w:rPr>
      <w:rFonts w:ascii="Times New Roman" w:hAnsi="Times New Roman"/>
      <w:sz w:val="21"/>
      <w:szCs w:val="20"/>
      <w:lang w:val="en-GB"/>
    </w:rPr>
  </w:style>
  <w:style w:type="paragraph" w:customStyle="1" w:styleId="TitlePage">
    <w:name w:val="Title Page"/>
    <w:basedOn w:val="TitleSmall"/>
    <w:uiPriority w:val="99"/>
    <w:rsid w:val="00323A29"/>
    <w:pPr>
      <w:spacing w:before="1800" w:after="0" w:line="360" w:lineRule="auto"/>
      <w:ind w:left="144" w:right="720"/>
      <w:jc w:val="left"/>
    </w:pPr>
    <w:rPr>
      <w:rFonts w:ascii="Arial" w:hAnsi="Arial"/>
    </w:rPr>
  </w:style>
  <w:style w:type="paragraph" w:customStyle="1" w:styleId="MRbullet">
    <w:name w:val="MR bullet"/>
    <w:basedOn w:val="Normal"/>
    <w:uiPriority w:val="99"/>
    <w:rsid w:val="00323A29"/>
    <w:pPr>
      <w:numPr>
        <w:numId w:val="7"/>
      </w:numPr>
    </w:pPr>
    <w:rPr>
      <w:lang w:val="en-GB"/>
    </w:rPr>
  </w:style>
  <w:style w:type="paragraph" w:customStyle="1" w:styleId="xl25">
    <w:name w:val="xl25"/>
    <w:basedOn w:val="Normal"/>
    <w:uiPriority w:val="99"/>
    <w:rsid w:val="00323A2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rsid w:val="00323A2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rsid w:val="00323A2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rsid w:val="00323A2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rsid w:val="00323A2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qFormat/>
    <w:rsid w:val="00323A2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rsid w:val="00323A2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rsid w:val="00323A29"/>
    <w:pPr>
      <w:spacing w:before="100" w:beforeAutospacing="1" w:after="100" w:afterAutospacing="1"/>
    </w:pPr>
    <w:rPr>
      <w:rFonts w:ascii="SutonnyMJ" w:hAnsi="SutonnyMJ" w:cs="Arial Unicode MS"/>
      <w:lang w:val="en-US"/>
    </w:rPr>
  </w:style>
  <w:style w:type="paragraph" w:customStyle="1" w:styleId="xl33">
    <w:name w:val="xl33"/>
    <w:basedOn w:val="Normal"/>
    <w:uiPriority w:val="99"/>
    <w:rsid w:val="00323A2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rsid w:val="00323A2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rsid w:val="00323A2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rsid w:val="00323A2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rsid w:val="00323A2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rsid w:val="00323A29"/>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rsid w:val="00323A29"/>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rsid w:val="00323A29"/>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rsid w:val="00323A29"/>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rsid w:val="00323A2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rsid w:val="00323A2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rsid w:val="00323A29"/>
    <w:pPr>
      <w:spacing w:before="100" w:beforeAutospacing="1" w:after="100" w:afterAutospacing="1"/>
    </w:pPr>
    <w:rPr>
      <w:sz w:val="20"/>
      <w:szCs w:val="20"/>
      <w:lang w:val="en-US"/>
    </w:rPr>
  </w:style>
  <w:style w:type="paragraph" w:customStyle="1" w:styleId="xl44">
    <w:name w:val="xl44"/>
    <w:basedOn w:val="Normal"/>
    <w:uiPriority w:val="99"/>
    <w:rsid w:val="00323A29"/>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rsid w:val="00323A29"/>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locked/>
    <w:rsid w:val="00323A29"/>
    <w:rPr>
      <w:sz w:val="24"/>
      <w:lang w:val="en-GB"/>
    </w:rPr>
  </w:style>
  <w:style w:type="character" w:customStyle="1" w:styleId="GeneralTextChar">
    <w:name w:val="General Text Char"/>
    <w:link w:val="GeneralText"/>
    <w:uiPriority w:val="99"/>
    <w:locked/>
    <w:rsid w:val="00323A29"/>
    <w:rPr>
      <w:sz w:val="21"/>
      <w:lang w:val="en-GB" w:bidi="ar-SA"/>
    </w:rPr>
  </w:style>
  <w:style w:type="character" w:customStyle="1" w:styleId="BodyTextIndentChar1">
    <w:name w:val="Body Text Indent Char1"/>
    <w:uiPriority w:val="99"/>
    <w:locked/>
    <w:rsid w:val="00323A29"/>
    <w:rPr>
      <w:b/>
      <w:sz w:val="24"/>
      <w:lang w:val="en-GB"/>
    </w:rPr>
  </w:style>
  <w:style w:type="paragraph" w:customStyle="1" w:styleId="Revision1">
    <w:name w:val="Revision1"/>
    <w:hidden/>
    <w:uiPriority w:val="99"/>
    <w:semiHidden/>
    <w:rsid w:val="00323A29"/>
    <w:rPr>
      <w:sz w:val="24"/>
      <w:szCs w:val="24"/>
    </w:rPr>
  </w:style>
  <w:style w:type="character" w:customStyle="1" w:styleId="ListParagraphChar">
    <w:name w:val="List Paragraph Char"/>
    <w:link w:val="ListParagraph"/>
    <w:uiPriority w:val="34"/>
    <w:locked/>
    <w:rsid w:val="00323A29"/>
    <w:rPr>
      <w:rFonts w:ascii="Calibri" w:hAnsi="Calibri"/>
      <w:sz w:val="22"/>
      <w:szCs w:val="22"/>
      <w:lang w:bidi="ar-SA"/>
    </w:rPr>
  </w:style>
  <w:style w:type="paragraph" w:customStyle="1" w:styleId="Heading">
    <w:name w:val="Heading"/>
    <w:basedOn w:val="Normal"/>
    <w:next w:val="BodyText"/>
    <w:rsid w:val="00323A29"/>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rsid w:val="00323A29"/>
    <w:pPr>
      <w:widowControl w:val="0"/>
      <w:suppressLineNumbers/>
      <w:suppressAutoHyphens/>
    </w:pPr>
    <w:rPr>
      <w:rFonts w:eastAsia="SimSun"/>
      <w:kern w:val="1"/>
      <w:lang w:val="en-GB" w:eastAsia="hi-IN"/>
    </w:rPr>
  </w:style>
  <w:style w:type="character" w:customStyle="1" w:styleId="CharCharChar5">
    <w:name w:val="Char Char Char5"/>
    <w:rsid w:val="00323A29"/>
    <w:rPr>
      <w:rFonts w:ascii="SulekhaT" w:hAnsi="SulekhaT"/>
      <w:sz w:val="28"/>
      <w:szCs w:val="24"/>
    </w:rPr>
  </w:style>
  <w:style w:type="table" w:customStyle="1" w:styleId="TableGrid3">
    <w:name w:val="Table Grid3"/>
    <w:uiPriority w:val="99"/>
    <w:rsid w:val="00323A29"/>
    <w:rPr>
      <w:rFonts w:ascii="Calibri" w:hAnsi="Calibri"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323A29"/>
    <w:rPr>
      <w:rFonts w:ascii="Calibri" w:eastAsia="Calibri" w:hAnsi="Calibri"/>
      <w:sz w:val="22"/>
      <w:szCs w:val="22"/>
      <w:lang w:bidi="ar-SA"/>
    </w:rPr>
  </w:style>
  <w:style w:type="paragraph" w:customStyle="1" w:styleId="CharCharCharCharChar">
    <w:name w:val="Char Char Char Char Char"/>
    <w:basedOn w:val="Heading2"/>
    <w:rsid w:val="00323A29"/>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rsid w:val="00323A29"/>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rsid w:val="00323A29"/>
    <w:rPr>
      <w:rFonts w:ascii="Arial" w:hAnsi="Arial"/>
      <w:sz w:val="22"/>
      <w:szCs w:val="20"/>
    </w:rPr>
  </w:style>
  <w:style w:type="character" w:customStyle="1" w:styleId="SubtleEmphasis1">
    <w:name w:val="Subtle Emphasis1"/>
    <w:qFormat/>
    <w:rsid w:val="00323A29"/>
    <w:rPr>
      <w:i/>
      <w:iCs/>
      <w:color w:val="808080"/>
    </w:rPr>
  </w:style>
  <w:style w:type="character" w:customStyle="1" w:styleId="IntenseEmphasis1">
    <w:name w:val="Intense Emphasis1"/>
    <w:uiPriority w:val="21"/>
    <w:qFormat/>
    <w:rsid w:val="00323A29"/>
    <w:rPr>
      <w:b/>
      <w:bCs/>
      <w:i/>
      <w:iCs/>
      <w:color w:val="4F81BD"/>
    </w:rPr>
  </w:style>
  <w:style w:type="paragraph" w:styleId="Quote">
    <w:name w:val="Quote"/>
    <w:basedOn w:val="Normal"/>
    <w:next w:val="Normal"/>
    <w:link w:val="QuoteChar"/>
    <w:uiPriority w:val="29"/>
    <w:qFormat/>
    <w:rsid w:val="00323A29"/>
    <w:rPr>
      <w:rFonts w:cs="Vrinda"/>
      <w:i/>
      <w:iCs/>
      <w:color w:val="000000"/>
      <w:lang w:bidi="bn-BD"/>
    </w:rPr>
  </w:style>
  <w:style w:type="character" w:customStyle="1" w:styleId="QuoteChar">
    <w:name w:val="Quote Char"/>
    <w:link w:val="Quote"/>
    <w:uiPriority w:val="29"/>
    <w:rsid w:val="00323A29"/>
    <w:rPr>
      <w:rFonts w:cs="Vrinda"/>
      <w:i/>
      <w:iCs/>
      <w:color w:val="000000"/>
      <w:sz w:val="24"/>
      <w:szCs w:val="24"/>
      <w:lang w:val="en-AU" w:bidi="bn-BD"/>
    </w:rPr>
  </w:style>
  <w:style w:type="paragraph" w:styleId="IntenseQuote">
    <w:name w:val="Intense Quote"/>
    <w:basedOn w:val="Normal"/>
    <w:next w:val="Normal"/>
    <w:link w:val="IntenseQuoteChar"/>
    <w:uiPriority w:val="30"/>
    <w:qFormat/>
    <w:rsid w:val="00323A29"/>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link w:val="IntenseQuote"/>
    <w:uiPriority w:val="30"/>
    <w:rsid w:val="00323A29"/>
    <w:rPr>
      <w:rFonts w:cs="Vrinda"/>
      <w:b/>
      <w:bCs/>
      <w:i/>
      <w:iCs/>
      <w:color w:val="4F81BD"/>
      <w:sz w:val="24"/>
      <w:szCs w:val="24"/>
      <w:lang w:val="en-AU" w:bidi="bn-BD"/>
    </w:rPr>
  </w:style>
  <w:style w:type="character" w:customStyle="1" w:styleId="BookTitle1">
    <w:name w:val="Book Title1"/>
    <w:uiPriority w:val="33"/>
    <w:qFormat/>
    <w:rsid w:val="00323A29"/>
    <w:rPr>
      <w:b/>
      <w:bCs/>
      <w:smallCaps/>
      <w:spacing w:val="5"/>
    </w:rPr>
  </w:style>
  <w:style w:type="character" w:customStyle="1" w:styleId="IntenseReference1">
    <w:name w:val="Intense Reference1"/>
    <w:uiPriority w:val="32"/>
    <w:qFormat/>
    <w:rsid w:val="00323A29"/>
    <w:rPr>
      <w:b/>
      <w:bCs/>
      <w:smallCaps/>
      <w:color w:val="C0504D"/>
      <w:spacing w:val="5"/>
      <w:u w:val="single"/>
    </w:rPr>
  </w:style>
  <w:style w:type="character" w:customStyle="1" w:styleId="SubtleReference1">
    <w:name w:val="Subtle Reference1"/>
    <w:uiPriority w:val="31"/>
    <w:qFormat/>
    <w:rsid w:val="00323A29"/>
    <w:rPr>
      <w:smallCaps/>
      <w:color w:val="C0504D"/>
      <w:u w:val="single"/>
    </w:rPr>
  </w:style>
  <w:style w:type="character" w:customStyle="1" w:styleId="noteno">
    <w:name w:val="noteno"/>
    <w:basedOn w:val="DefaultParagraphFont"/>
    <w:rsid w:val="00323A29"/>
  </w:style>
  <w:style w:type="character" w:customStyle="1" w:styleId="MessageHeaderChar">
    <w:name w:val="Message Header Char"/>
    <w:link w:val="MessageHeader"/>
    <w:rsid w:val="00323A29"/>
    <w:rPr>
      <w:rFonts w:ascii="Arial" w:eastAsia="Batang" w:hAnsi="Arial" w:cs="Arial"/>
      <w:sz w:val="24"/>
      <w:szCs w:val="24"/>
      <w:shd w:val="pct20" w:color="auto" w:fill="auto"/>
      <w:lang w:bidi="ar-SA"/>
    </w:rPr>
  </w:style>
  <w:style w:type="character" w:customStyle="1" w:styleId="ClosingChar">
    <w:name w:val="Closing Char"/>
    <w:link w:val="Closing"/>
    <w:rsid w:val="00323A29"/>
    <w:rPr>
      <w:rFonts w:eastAsia="Batang"/>
      <w:sz w:val="24"/>
      <w:szCs w:val="24"/>
      <w:lang w:bidi="ar-SA"/>
    </w:rPr>
  </w:style>
  <w:style w:type="character" w:customStyle="1" w:styleId="DateChar">
    <w:name w:val="Date Char"/>
    <w:link w:val="Date"/>
    <w:rsid w:val="00323A29"/>
    <w:rPr>
      <w:rFonts w:eastAsia="Batang"/>
      <w:sz w:val="24"/>
      <w:szCs w:val="24"/>
      <w:lang w:bidi="ar-SA"/>
    </w:rPr>
  </w:style>
  <w:style w:type="character" w:customStyle="1" w:styleId="BodyTextFirstIndentChar">
    <w:name w:val="Body Text First Indent Char"/>
    <w:link w:val="BodyTextFirstIndent"/>
    <w:rsid w:val="00323A29"/>
    <w:rPr>
      <w:rFonts w:ascii="AdarshaLipiNormal" w:eastAsia="Batang" w:hAnsi="AdarshaLipiNormal"/>
      <w:sz w:val="24"/>
      <w:szCs w:val="24"/>
      <w:lang w:val="en-AU" w:bidi="ar-SA"/>
    </w:rPr>
  </w:style>
  <w:style w:type="paragraph" w:customStyle="1" w:styleId="referenceline">
    <w:name w:val="referenceline"/>
    <w:basedOn w:val="Normal"/>
    <w:rsid w:val="00323A29"/>
    <w:rPr>
      <w:rFonts w:eastAsia="Batang"/>
      <w:lang w:val="en-US"/>
    </w:rPr>
  </w:style>
  <w:style w:type="paragraph" w:customStyle="1" w:styleId="ReferenceLine0">
    <w:name w:val="Reference Line"/>
    <w:basedOn w:val="BodyText"/>
    <w:rsid w:val="00323A29"/>
    <w:pPr>
      <w:jc w:val="left"/>
    </w:pPr>
    <w:rPr>
      <w:rFonts w:ascii="SulekhaT" w:eastAsia="Batang" w:hAnsi="SulekhaT"/>
      <w:sz w:val="28"/>
      <w:szCs w:val="20"/>
    </w:rPr>
  </w:style>
  <w:style w:type="character" w:customStyle="1" w:styleId="rupalimediumhead">
    <w:name w:val="rupali_medium_head"/>
    <w:basedOn w:val="DefaultParagraphFont"/>
    <w:rsid w:val="00323A29"/>
  </w:style>
  <w:style w:type="paragraph" w:customStyle="1" w:styleId="CharCharCharCharCharCharCharCharCharCharCharCharCharChar">
    <w:name w:val="Char Char Char Char Char Char Char Char Char Char Char Char Char Char"/>
    <w:basedOn w:val="Normal"/>
    <w:rsid w:val="00323A29"/>
    <w:pPr>
      <w:spacing w:after="160" w:line="240" w:lineRule="exact"/>
    </w:pPr>
    <w:rPr>
      <w:rFonts w:ascii="Arial" w:hAnsi="Arial"/>
      <w:sz w:val="20"/>
      <w:szCs w:val="20"/>
      <w:lang w:val="en-US"/>
    </w:rPr>
  </w:style>
  <w:style w:type="character" w:customStyle="1" w:styleId="FooterChar1">
    <w:name w:val="Footer Char1"/>
    <w:uiPriority w:val="99"/>
    <w:semiHidden/>
    <w:rsid w:val="00323A29"/>
    <w:rPr>
      <w:rFonts w:ascii="Times New Roman" w:eastAsia="Times New Roman" w:hAnsi="Times New Roman" w:cs="Times New Roman" w:hint="default"/>
      <w:sz w:val="24"/>
      <w:szCs w:val="24"/>
      <w:lang w:val="en-AU" w:bidi="ar-SA"/>
    </w:rPr>
  </w:style>
  <w:style w:type="character" w:customStyle="1" w:styleId="BodyTextIndent2Char1">
    <w:name w:val="Body Text Indent 2 Char1"/>
    <w:rsid w:val="00323A29"/>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rsid w:val="00323A29"/>
    <w:rPr>
      <w:rFonts w:ascii="SutonnyMJ" w:eastAsia="Times New Roman" w:hAnsi="SutonnyMJ" w:cs="SutonnyMJ" w:hint="default"/>
      <w:sz w:val="26"/>
      <w:szCs w:val="28"/>
      <w:lang w:val="en-AU" w:bidi="ar-SA"/>
    </w:rPr>
  </w:style>
  <w:style w:type="character" w:customStyle="1" w:styleId="BodyText3Char1">
    <w:name w:val="Body Text 3 Char1"/>
    <w:uiPriority w:val="99"/>
    <w:semiHidden/>
    <w:rsid w:val="00323A29"/>
    <w:rPr>
      <w:rFonts w:ascii="Times New Roman" w:eastAsia="Times New Roman" w:hAnsi="Times New Roman" w:cs="Times New Roman" w:hint="default"/>
      <w:sz w:val="16"/>
      <w:szCs w:val="16"/>
      <w:lang w:val="en-AU" w:bidi="ar-SA"/>
    </w:rPr>
  </w:style>
  <w:style w:type="character" w:customStyle="1" w:styleId="CharChar7">
    <w:name w:val="Char Char7"/>
    <w:locked/>
    <w:rsid w:val="00323A29"/>
    <w:rPr>
      <w:rFonts w:ascii="SutonnyMJ" w:hAnsi="SutonnyMJ" w:cs="SutonnyMJ"/>
      <w:sz w:val="24"/>
      <w:szCs w:val="24"/>
    </w:rPr>
  </w:style>
  <w:style w:type="paragraph" w:customStyle="1" w:styleId="Default">
    <w:name w:val="Default"/>
    <w:rsid w:val="00323A29"/>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rsid w:val="00323A29"/>
    <w:pPr>
      <w:spacing w:line="240" w:lineRule="atLeast"/>
      <w:jc w:val="left"/>
    </w:pPr>
    <w:rPr>
      <w:rFonts w:ascii="Arial Narrow" w:hAnsi="Arial Narrow" w:cs="Arial"/>
      <w:sz w:val="21"/>
      <w:szCs w:val="21"/>
    </w:rPr>
  </w:style>
  <w:style w:type="paragraph" w:customStyle="1" w:styleId="TableHeading1">
    <w:name w:val="Table Heading 1"/>
    <w:basedOn w:val="Tablebody"/>
    <w:rsid w:val="00323A29"/>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rsid w:val="00323A29"/>
    <w:rPr>
      <w:b/>
    </w:rPr>
  </w:style>
  <w:style w:type="paragraph" w:customStyle="1" w:styleId="Note">
    <w:name w:val="Note"/>
    <w:basedOn w:val="Tablebody"/>
    <w:next w:val="Tablebody"/>
    <w:link w:val="NoteChar"/>
    <w:rsid w:val="00323A29"/>
    <w:pPr>
      <w:spacing w:line="240" w:lineRule="auto"/>
    </w:pPr>
    <w:rPr>
      <w:sz w:val="17"/>
    </w:rPr>
  </w:style>
  <w:style w:type="character" w:customStyle="1" w:styleId="TablebodyChar">
    <w:name w:val="Table body Char"/>
    <w:link w:val="Tablebody"/>
    <w:locked/>
    <w:rsid w:val="00323A29"/>
    <w:rPr>
      <w:rFonts w:ascii="Arial Narrow" w:hAnsi="Arial Narrow" w:cs="Arial"/>
      <w:sz w:val="21"/>
      <w:szCs w:val="21"/>
      <w:lang w:val="en-AU" w:bidi="ar-SA"/>
    </w:rPr>
  </w:style>
  <w:style w:type="character" w:customStyle="1" w:styleId="NoteChar">
    <w:name w:val="Note Char"/>
    <w:link w:val="Note"/>
    <w:locked/>
    <w:rsid w:val="00323A29"/>
    <w:rPr>
      <w:rFonts w:ascii="Arial Narrow" w:hAnsi="Arial Narrow" w:cs="Arial"/>
      <w:sz w:val="17"/>
      <w:szCs w:val="21"/>
      <w:lang w:val="en-AU" w:bidi="ar-SA"/>
    </w:rPr>
  </w:style>
  <w:style w:type="character" w:customStyle="1" w:styleId="TableHeading2Char">
    <w:name w:val="Table Heading 2 Char"/>
    <w:link w:val="TableHeading2"/>
    <w:locked/>
    <w:rsid w:val="00323A29"/>
    <w:rPr>
      <w:rFonts w:ascii="Arial Narrow" w:hAnsi="Arial Narrow" w:cs="Arial"/>
      <w:b/>
      <w:sz w:val="21"/>
      <w:szCs w:val="21"/>
      <w:lang w:val="en-AU" w:bidi="ar-SA"/>
    </w:rPr>
  </w:style>
  <w:style w:type="paragraph" w:customStyle="1" w:styleId="listparagraph0">
    <w:name w:val="listparagraph"/>
    <w:basedOn w:val="Normal"/>
    <w:rsid w:val="00323A29"/>
    <w:pPr>
      <w:ind w:left="720"/>
    </w:pPr>
    <w:rPr>
      <w:rFonts w:ascii="Calibri" w:eastAsia="Calibri" w:hAnsi="Calibri" w:cs="Calibri"/>
      <w:sz w:val="22"/>
      <w:szCs w:val="22"/>
      <w:lang w:eastAsia="en-AU"/>
    </w:rPr>
  </w:style>
  <w:style w:type="paragraph" w:customStyle="1" w:styleId="CcList">
    <w:name w:val="Cc List"/>
    <w:basedOn w:val="Normal"/>
    <w:rsid w:val="00323A29"/>
    <w:rPr>
      <w:lang w:val="en-US"/>
    </w:rPr>
  </w:style>
  <w:style w:type="character" w:customStyle="1" w:styleId="normalchar">
    <w:name w:val="normal__char"/>
    <w:basedOn w:val="DefaultParagraphFont"/>
    <w:rsid w:val="00323A29"/>
  </w:style>
  <w:style w:type="paragraph" w:customStyle="1" w:styleId="list0020paragraph">
    <w:name w:val="list_0020paragraph"/>
    <w:basedOn w:val="Normal"/>
    <w:rsid w:val="00323A29"/>
    <w:pPr>
      <w:spacing w:before="100" w:beforeAutospacing="1" w:after="100" w:afterAutospacing="1"/>
    </w:pPr>
    <w:rPr>
      <w:lang w:val="en-US" w:bidi="bn-BD"/>
    </w:rPr>
  </w:style>
  <w:style w:type="character" w:customStyle="1" w:styleId="list0020paragraphchar">
    <w:name w:val="list_0020paragraph__char"/>
    <w:basedOn w:val="DefaultParagraphFont"/>
    <w:rsid w:val="00323A29"/>
  </w:style>
  <w:style w:type="character" w:customStyle="1" w:styleId="no0020spacingchar">
    <w:name w:val="no_0020spacing__char"/>
    <w:basedOn w:val="DefaultParagraphFont"/>
    <w:rsid w:val="00323A29"/>
  </w:style>
  <w:style w:type="character" w:customStyle="1" w:styleId="list0020paragraphcharchar">
    <w:name w:val="list__0020paragraph____char__char"/>
    <w:basedOn w:val="DefaultParagraphFont"/>
    <w:rsid w:val="00323A29"/>
  </w:style>
  <w:style w:type="paragraph" w:customStyle="1" w:styleId="CharChar2CharCharChar">
    <w:name w:val="Char Char2 Char Char Char"/>
    <w:basedOn w:val="Normal"/>
    <w:rsid w:val="00323A29"/>
    <w:pPr>
      <w:spacing w:after="160" w:line="240" w:lineRule="exact"/>
    </w:pPr>
    <w:rPr>
      <w:rFonts w:ascii="Arial" w:hAnsi="Arial" w:cs="Angsana New"/>
      <w:sz w:val="20"/>
      <w:szCs w:val="20"/>
      <w:lang w:val="en-US"/>
    </w:rPr>
  </w:style>
  <w:style w:type="paragraph" w:customStyle="1" w:styleId="m-9196853609615743376ydp2b3e1647msonormal">
    <w:name w:val="m_-9196853609615743376ydp2b3e1647msonormal"/>
    <w:basedOn w:val="Normal"/>
    <w:rsid w:val="00323A29"/>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Temp%202024-25\126_Science_Bangla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EE0FE-5B24-4DAB-AD40-669334C8A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126_Science_Bangla_1</Template>
  <TotalTime>1975</TotalTime>
  <Pages>24</Pages>
  <Words>7288</Words>
  <Characters>41544</Characters>
  <Application>Microsoft Office Word</Application>
  <DocSecurity>8</DocSecurity>
  <Lines>346</Lines>
  <Paragraphs>97</Paragraphs>
  <ScaleCrop>false</ScaleCrop>
  <HeadingPairs>
    <vt:vector size="2" baseType="variant">
      <vt:variant>
        <vt:lpstr>Title</vt:lpstr>
      </vt:variant>
      <vt:variant>
        <vt:i4>1</vt:i4>
      </vt:variant>
    </vt:vector>
  </HeadingPairs>
  <TitlesOfParts>
    <vt:vector size="1" baseType="lpstr">
      <vt:lpstr>gÄyix bs - 09</vt:lpstr>
    </vt:vector>
  </TitlesOfParts>
  <Company>RM SYSTEMS LTD.</Company>
  <LinksUpToDate>false</LinksUpToDate>
  <CharactersWithSpaces>48735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gÄyix bs - 09</dc:title>
  <dc:creator>User</dc:creator>
  <cp:lastModifiedBy>A F M Kamruzzaman Kamrul</cp:lastModifiedBy>
  <cp:revision>1115</cp:revision>
  <cp:lastPrinted>2025-04-20T08:30:00Z</cp:lastPrinted>
  <dcterms:created xsi:type="dcterms:W3CDTF">2024-05-28T09:15:00Z</dcterms:created>
  <dcterms:modified xsi:type="dcterms:W3CDTF">2025-08-27T04:19:00Z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B124B0B9F0624F1BA8C9D5ABD021932B_13</vt:lpwstr>
  </property>
</Properties>
</file>