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F17F" w14:textId="77777777" w:rsidR="001414DC" w:rsidRPr="00A87511" w:rsidRDefault="00794C10">
      <w:pPr>
        <w:spacing w:after="60" w:line="300" w:lineRule="auto"/>
        <w:jc w:val="center"/>
        <w:rPr>
          <w:rFonts w:eastAsia="Nikosh" w:cs="NikoshBAN"/>
          <w:b/>
          <w:bCs/>
          <w:lang w:val="en-US" w:bidi="bn-BD"/>
        </w:rPr>
      </w:pPr>
      <w:r w:rsidRPr="00A87511">
        <w:rPr>
          <w:rFonts w:eastAsia="Nikosh" w:cs="NikoshBAN"/>
          <w:b/>
          <w:bCs/>
          <w:cs/>
          <w:lang w:bidi="bn-BD"/>
        </w:rPr>
        <w:t>মঞ্জুরি নং</w:t>
      </w:r>
      <w:r w:rsidRPr="00A87511">
        <w:rPr>
          <w:rFonts w:eastAsia="Nikosh" w:cs="NikoshBAN"/>
          <w:b/>
          <w:bCs/>
          <w:lang w:bidi="bn-BD"/>
        </w:rPr>
        <w:t>-</w:t>
      </w:r>
      <w:r w:rsidRPr="00A87511">
        <w:rPr>
          <w:rFonts w:eastAsia="Nikosh" w:cs="NikoshBAN"/>
          <w:b/>
          <w:bCs/>
          <w:cs/>
          <w:lang w:val="en-US" w:bidi="bn-BD"/>
        </w:rPr>
        <w:t>৪৭</w:t>
      </w:r>
    </w:p>
    <w:p w14:paraId="3B2A6EAD" w14:textId="77777777" w:rsidR="001414DC" w:rsidRPr="00A87511" w:rsidRDefault="00794C10">
      <w:pPr>
        <w:spacing w:before="120" w:after="60" w:line="300" w:lineRule="auto"/>
        <w:jc w:val="center"/>
        <w:rPr>
          <w:rFonts w:cs="NikoshBAN"/>
          <w:b/>
          <w:sz w:val="28"/>
          <w:szCs w:val="28"/>
          <w:lang w:bidi="bn-BD"/>
        </w:rPr>
      </w:pPr>
      <w:r w:rsidRPr="00A87511">
        <w:rPr>
          <w:rFonts w:eastAsia="Nikosh" w:cs="NikoshBAN"/>
          <w:b/>
          <w:bCs/>
          <w:sz w:val="28"/>
          <w:szCs w:val="28"/>
          <w:cs/>
          <w:lang w:val="en-US" w:bidi="bn-BD"/>
        </w:rPr>
        <w:t>১</w:t>
      </w:r>
      <w:r w:rsidRPr="00A87511">
        <w:rPr>
          <w:rFonts w:eastAsia="Nikosh" w:cs="NikoshBAN"/>
          <w:b/>
          <w:bCs/>
          <w:sz w:val="28"/>
          <w:szCs w:val="28"/>
          <w:cs/>
          <w:lang w:val="it-CH" w:bidi="bn-BD"/>
        </w:rPr>
        <w:t>৫০</w:t>
      </w:r>
      <w:r w:rsidRPr="00A87511">
        <w:rPr>
          <w:rFonts w:eastAsia="Nikosh" w:cs="NikoshBAN" w:hint="cs"/>
          <w:b/>
          <w:bCs/>
          <w:sz w:val="28"/>
          <w:szCs w:val="28"/>
          <w:cs/>
          <w:lang w:val="it-CH" w:bidi="bn-BD"/>
        </w:rPr>
        <w:t xml:space="preserve"> </w:t>
      </w:r>
      <w:r w:rsidRPr="00A87511">
        <w:rPr>
          <w:rFonts w:eastAsia="Nikosh" w:cs="NikoshBAN"/>
          <w:b/>
          <w:bCs/>
          <w:sz w:val="28"/>
          <w:szCs w:val="28"/>
          <w:cs/>
          <w:lang w:val="it-CH" w:bidi="bn-BD"/>
        </w:rPr>
        <w:t>-</w:t>
      </w:r>
      <w:r w:rsidRPr="00A87511">
        <w:rPr>
          <w:rFonts w:eastAsia="Nikosh" w:cs="NikoshBAN" w:hint="cs"/>
          <w:b/>
          <w:bCs/>
          <w:sz w:val="28"/>
          <w:szCs w:val="28"/>
          <w:cs/>
          <w:lang w:val="it-CH" w:bidi="bn-BD"/>
        </w:rPr>
        <w:t xml:space="preserve"> </w:t>
      </w:r>
      <w:r w:rsidRPr="00A87511">
        <w:rPr>
          <w:rFonts w:eastAsia="Nikosh" w:cs="NikoshBAN"/>
          <w:b/>
          <w:bCs/>
          <w:sz w:val="28"/>
          <w:szCs w:val="28"/>
          <w:cs/>
          <w:lang w:val="it-CH" w:bidi="bn-BD"/>
        </w:rPr>
        <w:t xml:space="preserve">সড়ক </w:t>
      </w:r>
      <w:r w:rsidRPr="00A87511">
        <w:rPr>
          <w:rFonts w:eastAsia="Nikosh" w:cs="NikoshBAN"/>
          <w:b/>
          <w:bCs/>
          <w:sz w:val="28"/>
          <w:szCs w:val="28"/>
          <w:cs/>
          <w:lang w:val="en-US" w:bidi="bn-BD"/>
        </w:rPr>
        <w:t>পরিবহন</w:t>
      </w:r>
      <w:r w:rsidRPr="00A87511">
        <w:rPr>
          <w:rFonts w:eastAsia="Nikosh" w:cs="NikoshBAN"/>
          <w:b/>
          <w:bCs/>
          <w:sz w:val="28"/>
          <w:szCs w:val="28"/>
          <w:lang w:val="en-US" w:bidi="bn-BD"/>
        </w:rPr>
        <w:t xml:space="preserve"> </w:t>
      </w:r>
      <w:r w:rsidRPr="00A87511">
        <w:rPr>
          <w:rFonts w:eastAsia="Nikosh" w:cs="NikoshBAN"/>
          <w:b/>
          <w:bCs/>
          <w:sz w:val="28"/>
          <w:szCs w:val="28"/>
          <w:cs/>
          <w:lang w:val="en-US" w:bidi="bn-BD"/>
        </w:rPr>
        <w:t>ও</w:t>
      </w:r>
      <w:r w:rsidRPr="00A87511">
        <w:rPr>
          <w:rFonts w:eastAsia="Nikosh" w:cs="NikoshBAN"/>
          <w:b/>
          <w:bCs/>
          <w:sz w:val="28"/>
          <w:szCs w:val="28"/>
          <w:lang w:val="en-US" w:bidi="bn-BD"/>
        </w:rPr>
        <w:t xml:space="preserve"> </w:t>
      </w:r>
      <w:r w:rsidRPr="00A87511">
        <w:rPr>
          <w:rFonts w:eastAsia="Nikosh" w:cs="NikoshBAN"/>
          <w:b/>
          <w:bCs/>
          <w:sz w:val="28"/>
          <w:szCs w:val="28"/>
          <w:cs/>
          <w:lang w:val="en-US" w:bidi="bn-BD"/>
        </w:rPr>
        <w:t xml:space="preserve">মহাসড়ক </w:t>
      </w:r>
      <w:r w:rsidRPr="00A87511">
        <w:rPr>
          <w:rFonts w:eastAsia="Nikosh" w:cs="NikoshBAN"/>
          <w:b/>
          <w:bCs/>
          <w:sz w:val="28"/>
          <w:szCs w:val="28"/>
          <w:cs/>
          <w:lang w:val="it-CH" w:bidi="bn-BD"/>
        </w:rPr>
        <w:t>বিভাগ</w:t>
      </w:r>
    </w:p>
    <w:p w14:paraId="65E4BF02" w14:textId="77777777" w:rsidR="001414DC" w:rsidRPr="00A87511" w:rsidRDefault="00794C10">
      <w:pPr>
        <w:jc w:val="center"/>
        <w:rPr>
          <w:rFonts w:cs="NikoshBAN"/>
          <w:b/>
          <w:sz w:val="20"/>
          <w:lang w:bidi="bn-BD"/>
        </w:rPr>
      </w:pPr>
      <w:r w:rsidRPr="00A87511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5E96D156" w14:textId="77777777" w:rsidR="001E567E" w:rsidRPr="00461983" w:rsidRDefault="001E567E" w:rsidP="001E567E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1E567E" w:rsidRPr="00461983" w14:paraId="135A7617" w14:textId="77777777" w:rsidTr="00B063C9">
        <w:tc>
          <w:tcPr>
            <w:tcW w:w="1980" w:type="dxa"/>
            <w:vMerge w:val="restart"/>
            <w:vAlign w:val="center"/>
          </w:tcPr>
          <w:p w14:paraId="5AE9CB33" w14:textId="77777777" w:rsidR="001E567E" w:rsidRPr="00461983" w:rsidRDefault="001E567E" w:rsidP="00B063C9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6254023" w14:textId="77777777" w:rsidR="001E567E" w:rsidRPr="00461983" w:rsidRDefault="001E567E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E1A6C08" w14:textId="77777777" w:rsidR="001E567E" w:rsidRPr="00461983" w:rsidRDefault="001E567E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06AF6FA3" w14:textId="77777777" w:rsidR="001E567E" w:rsidRPr="00461983" w:rsidRDefault="001E567E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1E567E" w:rsidRPr="00461983" w14:paraId="552568F3" w14:textId="77777777" w:rsidTr="00B063C9">
        <w:tc>
          <w:tcPr>
            <w:tcW w:w="1980" w:type="dxa"/>
            <w:vMerge/>
            <w:vAlign w:val="center"/>
          </w:tcPr>
          <w:p w14:paraId="10711AD6" w14:textId="77777777" w:rsidR="001E567E" w:rsidRPr="00461983" w:rsidRDefault="001E567E" w:rsidP="00B063C9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E1F4C59" w14:textId="77777777" w:rsidR="001E567E" w:rsidRPr="00461983" w:rsidRDefault="001E567E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1C0CC8B" w14:textId="77777777" w:rsidR="001E567E" w:rsidRPr="00461983" w:rsidRDefault="001E567E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0C73E503" w14:textId="77777777" w:rsidR="001E567E" w:rsidRPr="00461983" w:rsidRDefault="001E567E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1E567E" w:rsidRPr="00461983" w14:paraId="0F77248A" w14:textId="77777777" w:rsidTr="00B063C9">
        <w:tc>
          <w:tcPr>
            <w:tcW w:w="1980" w:type="dxa"/>
            <w:vAlign w:val="center"/>
          </w:tcPr>
          <w:p w14:paraId="17380959" w14:textId="77777777" w:rsidR="001E567E" w:rsidRPr="00461983" w:rsidRDefault="001E567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5BCB515B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1FCE87A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E6F50AE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1E567E" w:rsidRPr="00461983" w14:paraId="73F53078" w14:textId="77777777" w:rsidTr="00B063C9">
        <w:tc>
          <w:tcPr>
            <w:tcW w:w="1980" w:type="dxa"/>
            <w:vAlign w:val="center"/>
          </w:tcPr>
          <w:p w14:paraId="68C18963" w14:textId="77777777" w:rsidR="001E567E" w:rsidRPr="00461983" w:rsidRDefault="001E567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63C09133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D8F437E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C1D1D2E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1E567E" w:rsidRPr="00461983" w14:paraId="32669F81" w14:textId="77777777" w:rsidTr="00B063C9">
        <w:tc>
          <w:tcPr>
            <w:tcW w:w="1980" w:type="dxa"/>
            <w:vAlign w:val="center"/>
          </w:tcPr>
          <w:p w14:paraId="205165BB" w14:textId="77777777" w:rsidR="001E567E" w:rsidRPr="00461983" w:rsidRDefault="001E567E" w:rsidP="00B063C9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6DB86D67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74A0AA4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E872A17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1E567E" w:rsidRPr="00461983" w14:paraId="322CA8E0" w14:textId="77777777" w:rsidTr="00B063C9">
        <w:trPr>
          <w:trHeight w:val="51"/>
        </w:trPr>
        <w:tc>
          <w:tcPr>
            <w:tcW w:w="8314" w:type="dxa"/>
            <w:gridSpan w:val="4"/>
            <w:vAlign w:val="center"/>
          </w:tcPr>
          <w:p w14:paraId="2601E7F7" w14:textId="77777777" w:rsidR="001E567E" w:rsidRPr="00461983" w:rsidRDefault="001E567E" w:rsidP="00B063C9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1E567E" w:rsidRPr="00461983" w14:paraId="54ED2287" w14:textId="77777777" w:rsidTr="00B063C9">
        <w:tc>
          <w:tcPr>
            <w:tcW w:w="1980" w:type="dxa"/>
            <w:vAlign w:val="center"/>
          </w:tcPr>
          <w:p w14:paraId="7657716A" w14:textId="77777777" w:rsidR="001E567E" w:rsidRPr="00461983" w:rsidRDefault="001E567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13A6D9C2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2FCB0D6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318AE8D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E567E" w:rsidRPr="00461983" w14:paraId="2B40931F" w14:textId="77777777" w:rsidTr="00B063C9">
        <w:tc>
          <w:tcPr>
            <w:tcW w:w="1980" w:type="dxa"/>
            <w:vAlign w:val="center"/>
          </w:tcPr>
          <w:p w14:paraId="28527494" w14:textId="77777777" w:rsidR="001E567E" w:rsidRPr="00461983" w:rsidRDefault="001E567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7E4F1BF1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EFE603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D57C57F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E567E" w:rsidRPr="00461983" w14:paraId="2FC01D50" w14:textId="77777777" w:rsidTr="00B063C9">
        <w:tc>
          <w:tcPr>
            <w:tcW w:w="1980" w:type="dxa"/>
            <w:vAlign w:val="center"/>
          </w:tcPr>
          <w:p w14:paraId="6758DB02" w14:textId="77777777" w:rsidR="001E567E" w:rsidRPr="00461983" w:rsidRDefault="001E567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56D6D842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B333179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5FDAC19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E567E" w:rsidRPr="00461983" w14:paraId="60F852E6" w14:textId="77777777" w:rsidTr="00B063C9">
        <w:tc>
          <w:tcPr>
            <w:tcW w:w="1980" w:type="dxa"/>
            <w:vAlign w:val="center"/>
          </w:tcPr>
          <w:p w14:paraId="783164EB" w14:textId="77777777" w:rsidR="001E567E" w:rsidRPr="00461983" w:rsidRDefault="001E567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19F989ED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2D1AFF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E717090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E567E" w:rsidRPr="00461983" w14:paraId="5E8F589D" w14:textId="77777777" w:rsidTr="00B063C9">
        <w:tc>
          <w:tcPr>
            <w:tcW w:w="1980" w:type="dxa"/>
            <w:vAlign w:val="center"/>
          </w:tcPr>
          <w:p w14:paraId="319134DF" w14:textId="77777777" w:rsidR="001E567E" w:rsidRPr="00461983" w:rsidRDefault="001E567E" w:rsidP="00B063C9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AA61765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DC4300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D033183" w14:textId="77777777" w:rsidR="001E567E" w:rsidRPr="00461983" w:rsidRDefault="001E567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13EEB58" w14:textId="77777777" w:rsidR="001414DC" w:rsidRPr="00A87511" w:rsidRDefault="00794C10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 w:rsidRPr="00A87511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A87511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 w:rsidRPr="00A87511"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14:paraId="55D76F7A" w14:textId="77777777" w:rsidR="001414DC" w:rsidRPr="00A87511" w:rsidRDefault="00794C1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 w:rsidRPr="00A87511"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14:paraId="44DC735C" w14:textId="77777777" w:rsidR="00BE2C65" w:rsidRPr="008866E0" w:rsidRDefault="00BE2C65" w:rsidP="00BE2C65">
      <w:pPr>
        <w:spacing w:before="120" w:after="60" w:line="300" w:lineRule="auto"/>
        <w:ind w:left="720"/>
        <w:jc w:val="both"/>
        <w:rPr>
          <w:rFonts w:ascii="Nikosh" w:hAnsi="Nikosh" w:cs="Nikosh"/>
          <w:sz w:val="20"/>
          <w:szCs w:val="20"/>
          <w:cs/>
          <w:lang w:val="nb-NO" w:bidi="bn-IN"/>
        </w:rPr>
      </w:pPr>
      <w:permStart w:id="1767705712" w:edGrp="everyone"/>
      <w:r w:rsidRPr="008866E0">
        <w:rPr>
          <w:rFonts w:ascii="Nikosh" w:hAnsi="Nikosh" w:cs="Nikosh"/>
          <w:sz w:val="20"/>
          <w:szCs w:val="20"/>
          <w:cs/>
          <w:lang w:val="nb-NO" w:bidi="bn-IN"/>
        </w:rPr>
        <w:t>উন্নয়ন</w:t>
      </w:r>
      <w:r w:rsidRPr="008866E0">
        <w:rPr>
          <w:rFonts w:ascii="Nikosh" w:hAnsi="Nikosh" w:cs="Nikosh"/>
          <w:sz w:val="20"/>
          <w:szCs w:val="20"/>
          <w:lang w:val="nb-NO" w:bidi="bn-IN"/>
        </w:rPr>
        <w:t xml:space="preserve">, </w:t>
      </w:r>
      <w:r w:rsidRPr="008866E0">
        <w:rPr>
          <w:rFonts w:ascii="Nikosh" w:hAnsi="Nikosh" w:cs="Nikosh"/>
          <w:sz w:val="20"/>
          <w:szCs w:val="20"/>
          <w:cs/>
          <w:lang w:val="nb-NO" w:bidi="bn-IN"/>
        </w:rPr>
        <w:t>সম্প্রসারণ ও রক্ষণাবেক্ষণের মাধ্যমে টেকসই মহাসড়ক অবকাঠামো গড়ে তোলা এবং পরিবহন সেবা</w:t>
      </w:r>
      <w:r w:rsidRPr="008866E0">
        <w:rPr>
          <w:rFonts w:ascii="Nikosh" w:hAnsi="Nikosh" w:cs="Nikosh" w:hint="cs"/>
          <w:sz w:val="20"/>
          <w:szCs w:val="20"/>
          <w:cs/>
          <w:lang w:val="nb-NO" w:bidi="bn-IN"/>
        </w:rPr>
        <w:t>র</w:t>
      </w:r>
      <w:r w:rsidRPr="008866E0">
        <w:rPr>
          <w:rFonts w:ascii="Nikosh" w:hAnsi="Nikosh" w:cs="Nikosh"/>
          <w:sz w:val="20"/>
          <w:szCs w:val="20"/>
          <w:cs/>
          <w:lang w:val="nb-NO" w:bidi="bn-IN"/>
        </w:rPr>
        <w:t xml:space="preserve"> মান</w:t>
      </w:r>
      <w:r w:rsidRPr="008866E0">
        <w:rPr>
          <w:rFonts w:ascii="Nikosh" w:hAnsi="Nikosh" w:cs="Nikosh" w:hint="cs"/>
          <w:sz w:val="20"/>
          <w:szCs w:val="20"/>
          <w:cs/>
          <w:lang w:val="nb-NO" w:bidi="bn-IN"/>
        </w:rPr>
        <w:t>োন্নয়নের</w:t>
      </w:r>
      <w:r w:rsidRPr="008866E0">
        <w:rPr>
          <w:rFonts w:ascii="Nikosh" w:hAnsi="Nikosh" w:cs="Nikosh"/>
          <w:sz w:val="20"/>
          <w:szCs w:val="20"/>
          <w:cs/>
          <w:lang w:val="nb-NO" w:bidi="bn-IN"/>
        </w:rPr>
        <w:t xml:space="preserve"> মাধ্যমে সমন্বিত নগর গণপরিবহনসহ নিরাপদ সড়ক ব্যবস্থা প্রতিষ্ঠা</w:t>
      </w:r>
      <w:r w:rsidRPr="008866E0">
        <w:rPr>
          <w:rFonts w:ascii="Nikosh" w:hAnsi="Nikosh" w:cs="Nikosh"/>
          <w:sz w:val="20"/>
          <w:szCs w:val="20"/>
          <w:cs/>
          <w:lang w:val="nb-NO" w:bidi="hi-IN"/>
        </w:rPr>
        <w:t xml:space="preserve">। </w:t>
      </w:r>
    </w:p>
    <w:permEnd w:id="1767705712"/>
    <w:p w14:paraId="58427AAB" w14:textId="77777777" w:rsidR="001414DC" w:rsidRPr="00A87511" w:rsidRDefault="00794C1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 w:rsidRPr="00A87511"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14:paraId="0968E1B1" w14:textId="77777777" w:rsidR="00BE2C65" w:rsidRPr="008866E0" w:rsidRDefault="00BE2C65" w:rsidP="00BE2C65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en-US" w:bidi="bn-IN"/>
        </w:rPr>
      </w:pPr>
      <w:permStart w:id="1918460089" w:edGrp="everyone"/>
      <w:r w:rsidRPr="008866E0">
        <w:rPr>
          <w:rFonts w:ascii="Nikosh" w:hAnsi="Nikosh" w:cs="Nikosh"/>
          <w:sz w:val="20"/>
          <w:szCs w:val="20"/>
          <w:cs/>
          <w:lang w:val="nb-NO" w:bidi="bn-IN"/>
        </w:rPr>
        <w:t>মহাসড়ক নেটওয়ার্কের মেরামত</w:t>
      </w:r>
      <w:r w:rsidRPr="008866E0">
        <w:rPr>
          <w:rFonts w:ascii="Nikosh" w:hAnsi="Nikosh" w:cs="Nikosh"/>
          <w:sz w:val="20"/>
          <w:szCs w:val="20"/>
          <w:lang w:val="nb-NO" w:bidi="bn-IN"/>
        </w:rPr>
        <w:t xml:space="preserve">, </w:t>
      </w:r>
      <w:r w:rsidRPr="008866E0">
        <w:rPr>
          <w:rFonts w:ascii="Nikosh" w:hAnsi="Nikosh" w:cs="Nikosh"/>
          <w:sz w:val="20"/>
          <w:szCs w:val="20"/>
          <w:cs/>
          <w:lang w:val="nb-NO" w:bidi="bn-IN"/>
        </w:rPr>
        <w:t>সংস্কার ও রক্ষণাবেক্ষণ</w:t>
      </w:r>
      <w:r w:rsidRPr="008866E0">
        <w:rPr>
          <w:rFonts w:ascii="Nikosh" w:hAnsi="Nikosh" w:cs="Nikosh"/>
          <w:sz w:val="20"/>
          <w:szCs w:val="20"/>
          <w:lang w:val="nb-NO" w:bidi="bn-IN"/>
        </w:rPr>
        <w:t>;</w:t>
      </w:r>
    </w:p>
    <w:p w14:paraId="17A7088A" w14:textId="77777777" w:rsidR="00BE2C65" w:rsidRPr="008866E0" w:rsidRDefault="00BE2C65" w:rsidP="00BE2C65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8866E0">
        <w:rPr>
          <w:rFonts w:ascii="Nikosh" w:hAnsi="Nikosh" w:cs="Nikosh"/>
          <w:sz w:val="20"/>
          <w:szCs w:val="20"/>
          <w:cs/>
          <w:lang w:val="nb-NO" w:bidi="bn-IN"/>
        </w:rPr>
        <w:t>জাতীয়</w:t>
      </w:r>
      <w:r w:rsidRPr="008866E0">
        <w:rPr>
          <w:rFonts w:ascii="Nikosh" w:hAnsi="Nikosh" w:cs="Nikosh"/>
          <w:sz w:val="20"/>
          <w:szCs w:val="20"/>
          <w:lang w:val="nb-NO" w:bidi="bn-IN"/>
        </w:rPr>
        <w:t xml:space="preserve">, </w:t>
      </w:r>
      <w:r w:rsidRPr="008866E0">
        <w:rPr>
          <w:rFonts w:ascii="Nikosh" w:hAnsi="Nikosh" w:cs="Nikosh"/>
          <w:sz w:val="20"/>
          <w:szCs w:val="20"/>
          <w:cs/>
          <w:lang w:val="nb-NO" w:bidi="bn-IN"/>
        </w:rPr>
        <w:t>আঞ্চলিক ও জেলা মহাসড়ক</w:t>
      </w:r>
      <w:r w:rsidRPr="008866E0">
        <w:rPr>
          <w:rFonts w:ascii="Nikosh" w:hAnsi="Nikosh" w:cs="Nikosh" w:hint="cs"/>
          <w:sz w:val="20"/>
          <w:szCs w:val="20"/>
          <w:cs/>
          <w:lang w:val="nb-NO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  <w:lang w:val="nb-NO" w:bidi="bn-IN"/>
        </w:rPr>
        <w:t>সমূহের উন্নয়ন ও সম্প্রসারণ</w:t>
      </w:r>
      <w:r w:rsidRPr="008866E0">
        <w:rPr>
          <w:rFonts w:ascii="Nikosh" w:hAnsi="Nikosh" w:cs="Nikosh"/>
          <w:sz w:val="20"/>
          <w:szCs w:val="20"/>
          <w:lang w:val="nb-NO" w:bidi="bn-IN"/>
        </w:rPr>
        <w:t>;</w:t>
      </w:r>
    </w:p>
    <w:p w14:paraId="7DFF4350" w14:textId="77777777" w:rsidR="00BE2C65" w:rsidRPr="008866E0" w:rsidRDefault="00BE2C65" w:rsidP="00BE2C65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8866E0">
        <w:rPr>
          <w:rFonts w:ascii="Nikosh" w:hAnsi="Nikosh" w:cs="Nikosh"/>
          <w:sz w:val="20"/>
          <w:szCs w:val="20"/>
          <w:cs/>
        </w:rPr>
        <w:t>বিআরটি</w:t>
      </w:r>
      <w:r w:rsidRPr="008866E0">
        <w:rPr>
          <w:rFonts w:ascii="Nikosh" w:hAnsi="Nikosh" w:cs="Nikosh" w:hint="cs"/>
          <w:sz w:val="20"/>
          <w:szCs w:val="20"/>
          <w:cs/>
        </w:rPr>
        <w:t xml:space="preserve">, </w:t>
      </w:r>
      <w:r w:rsidRPr="008866E0">
        <w:rPr>
          <w:rFonts w:ascii="Nikosh" w:hAnsi="Nikosh" w:cs="Nikosh"/>
          <w:sz w:val="20"/>
          <w:szCs w:val="20"/>
          <w:cs/>
        </w:rPr>
        <w:t>এমআরটি</w:t>
      </w:r>
      <w:r w:rsidRPr="008866E0">
        <w:rPr>
          <w:rFonts w:ascii="Nikosh" w:hAnsi="Nikosh" w:cs="Nikosh" w:hint="cs"/>
          <w:sz w:val="20"/>
          <w:szCs w:val="20"/>
          <w:cs/>
        </w:rPr>
        <w:t>সহ</w:t>
      </w:r>
      <w:r w:rsidRPr="008866E0">
        <w:rPr>
          <w:rFonts w:ascii="Nikosh" w:hAnsi="Nikosh" w:cs="Nikosh"/>
          <w:sz w:val="20"/>
          <w:szCs w:val="20"/>
          <w:cs/>
        </w:rPr>
        <w:t xml:space="preserve"> সড়ক ও সড়ক পরিবহন সম্পর্কিত নীতিমালা প্রণয়ন</w:t>
      </w:r>
      <w:r w:rsidRPr="008866E0">
        <w:rPr>
          <w:rFonts w:ascii="Nikosh" w:hAnsi="Nikosh" w:cs="Nikosh"/>
          <w:sz w:val="20"/>
          <w:szCs w:val="20"/>
          <w:lang w:val="nb-NO" w:bidi="bn-IN"/>
        </w:rPr>
        <w:t>;</w:t>
      </w:r>
    </w:p>
    <w:p w14:paraId="44C64235" w14:textId="77777777" w:rsidR="00BE2C65" w:rsidRPr="008866E0" w:rsidRDefault="00BE2C65" w:rsidP="00BE2C65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8866E0">
        <w:rPr>
          <w:rFonts w:ascii="Nikosh" w:hAnsi="Nikosh" w:cs="Nikosh"/>
          <w:sz w:val="20"/>
          <w:szCs w:val="20"/>
          <w:cs/>
        </w:rPr>
        <w:t>পরিবহন খাত উন্নয়ন ও ব্যবস্থাপনার জন্য এ খাতে সহযোগিতা ও প্রাতিষ্ঠানিক প্রচার-প্রচারণা</w:t>
      </w:r>
      <w:r w:rsidRPr="008866E0">
        <w:rPr>
          <w:rFonts w:ascii="Nikosh" w:hAnsi="Nikosh" w:cs="Nikosh"/>
          <w:sz w:val="20"/>
          <w:szCs w:val="20"/>
          <w:lang w:val="nb-NO" w:bidi="bn-IN"/>
        </w:rPr>
        <w:t>;</w:t>
      </w:r>
    </w:p>
    <w:p w14:paraId="04E6C5B2" w14:textId="77777777" w:rsidR="00BE2C65" w:rsidRPr="008866E0" w:rsidRDefault="00BE2C65" w:rsidP="00BE2C65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8866E0">
        <w:rPr>
          <w:rFonts w:ascii="Nikosh" w:hAnsi="Nikosh" w:cs="Nikosh"/>
          <w:sz w:val="20"/>
          <w:szCs w:val="20"/>
          <w:cs/>
        </w:rPr>
        <w:t>সড়ক ও সড়ক পরিবহন উন্নয়ন ও বিনিয়োগ কর্মসূচি এবং রাজস্ব বাজেট সম্পর্কিত বিষয়াদি</w:t>
      </w:r>
      <w:r w:rsidRPr="008866E0">
        <w:rPr>
          <w:rFonts w:ascii="Nikosh" w:hAnsi="Nikosh" w:cs="Nikosh"/>
          <w:sz w:val="20"/>
          <w:szCs w:val="20"/>
          <w:lang w:val="nb-NO" w:bidi="bn-IN"/>
        </w:rPr>
        <w:t>;</w:t>
      </w:r>
    </w:p>
    <w:p w14:paraId="243AFA5C" w14:textId="77777777" w:rsidR="00BE2C65" w:rsidRPr="008866E0" w:rsidRDefault="00BE2C65" w:rsidP="00BE2C65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8866E0">
        <w:rPr>
          <w:rFonts w:ascii="Nikosh" w:hAnsi="Nikosh" w:cs="Nikosh"/>
          <w:sz w:val="20"/>
          <w:szCs w:val="20"/>
          <w:cs/>
        </w:rPr>
        <w:t>নিরাপত্তা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মান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নির্ধারণ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ও প্রয়োগ</w:t>
      </w:r>
      <w:r w:rsidRPr="008866E0">
        <w:rPr>
          <w:rFonts w:ascii="Nikosh" w:hAnsi="Nikosh" w:cs="Nikosh"/>
          <w:sz w:val="20"/>
          <w:szCs w:val="20"/>
        </w:rPr>
        <w:t>;</w:t>
      </w:r>
    </w:p>
    <w:p w14:paraId="05A353D9" w14:textId="77777777" w:rsidR="00BE2C65" w:rsidRPr="008866E0" w:rsidRDefault="00BE2C65" w:rsidP="00BE2C65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bidi="bn-IN"/>
        </w:rPr>
      </w:pPr>
      <w:r w:rsidRPr="008866E0">
        <w:rPr>
          <w:rFonts w:ascii="Nikosh" w:hAnsi="Nikosh" w:cs="Nikosh"/>
          <w:sz w:val="20"/>
          <w:szCs w:val="20"/>
          <w:cs/>
        </w:rPr>
        <w:t>সড়ক পরিবহন সমন্বয়</w:t>
      </w:r>
      <w:r w:rsidRPr="008866E0">
        <w:rPr>
          <w:rFonts w:ascii="Nikosh" w:hAnsi="Nikosh" w:cs="Nikosh"/>
          <w:sz w:val="20"/>
          <w:szCs w:val="20"/>
          <w:lang w:bidi="bn-IN"/>
        </w:rPr>
        <w:t>;</w:t>
      </w:r>
    </w:p>
    <w:p w14:paraId="65D456B0" w14:textId="77777777" w:rsidR="001414DC" w:rsidRPr="008866E0" w:rsidRDefault="00BE2C65" w:rsidP="00BE2C65">
      <w:pPr>
        <w:pStyle w:val="ListParagraph"/>
        <w:numPr>
          <w:ilvl w:val="0"/>
          <w:numId w:val="9"/>
        </w:numPr>
        <w:spacing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8866E0">
        <w:rPr>
          <w:rFonts w:ascii="Nikosh" w:hAnsi="Nikosh" w:cs="Nikosh"/>
          <w:sz w:val="20"/>
          <w:szCs w:val="20"/>
          <w:cs/>
        </w:rPr>
        <w:t>আন্তর্জাতিক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সংস্থাগুলির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সাথে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যোগাযোগ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এবং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এ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বিভাগের</w:t>
      </w:r>
      <w:r w:rsidRPr="008866E0">
        <w:rPr>
          <w:rFonts w:ascii="Nikosh" w:hAnsi="Nikosh" w:cs="Nikosh" w:hint="cs"/>
          <w:sz w:val="20"/>
          <w:szCs w:val="20"/>
        </w:rPr>
        <w:t xml:space="preserve"> </w:t>
      </w:r>
      <w:r w:rsidRPr="008866E0">
        <w:rPr>
          <w:rFonts w:ascii="Nikosh" w:hAnsi="Nikosh" w:cs="Nikosh" w:hint="cs"/>
          <w:sz w:val="20"/>
          <w:szCs w:val="20"/>
          <w:cs/>
        </w:rPr>
        <w:t>বরাদ্দের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বিষ</w:t>
      </w:r>
      <w:r w:rsidRPr="008866E0">
        <w:rPr>
          <w:rFonts w:ascii="Nikosh" w:hAnsi="Nikosh" w:cs="Nikosh" w:hint="cs"/>
          <w:sz w:val="20"/>
          <w:szCs w:val="20"/>
          <w:cs/>
        </w:rPr>
        <w:t>য়সমূহের</w:t>
      </w:r>
      <w:r w:rsidRPr="008866E0">
        <w:rPr>
          <w:rFonts w:ascii="Nikosh" w:hAnsi="Nikosh" w:cs="Nikosh" w:hint="cs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সাথে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সম্প</w:t>
      </w:r>
      <w:r w:rsidRPr="008866E0">
        <w:rPr>
          <w:rFonts w:ascii="Nikosh" w:hAnsi="Nikosh" w:cs="Nikosh" w:hint="cs"/>
          <w:sz w:val="20"/>
          <w:szCs w:val="20"/>
          <w:cs/>
        </w:rPr>
        <w:t>র্কযুক্ত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 w:hint="cs"/>
          <w:sz w:val="20"/>
          <w:szCs w:val="20"/>
          <w:cs/>
        </w:rPr>
        <w:t>বিশ্বের</w:t>
      </w:r>
      <w:r w:rsidRPr="008866E0">
        <w:rPr>
          <w:rFonts w:ascii="Nikosh" w:hAnsi="Nikosh" w:cs="Nikosh" w:hint="cs"/>
          <w:sz w:val="20"/>
          <w:szCs w:val="20"/>
        </w:rPr>
        <w:t xml:space="preserve"> </w:t>
      </w:r>
      <w:r w:rsidRPr="008866E0">
        <w:rPr>
          <w:rFonts w:ascii="Nikosh" w:hAnsi="Nikosh" w:cs="Nikosh" w:hint="cs"/>
          <w:sz w:val="20"/>
          <w:szCs w:val="20"/>
          <w:cs/>
        </w:rPr>
        <w:t>বিভিন্ন</w:t>
      </w:r>
      <w:r w:rsidRPr="008866E0">
        <w:rPr>
          <w:rFonts w:ascii="Nikosh" w:hAnsi="Nikosh" w:cs="Nikosh" w:hint="cs"/>
          <w:sz w:val="20"/>
          <w:szCs w:val="20"/>
        </w:rPr>
        <w:t xml:space="preserve"> </w:t>
      </w:r>
      <w:r w:rsidRPr="008866E0">
        <w:rPr>
          <w:rFonts w:ascii="Nikosh" w:hAnsi="Nikosh" w:cs="Nikosh" w:hint="cs"/>
          <w:sz w:val="20"/>
          <w:szCs w:val="20"/>
          <w:cs/>
        </w:rPr>
        <w:t>দেশের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সাথে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চুক্তি</w:t>
      </w:r>
      <w:r w:rsidRPr="008866E0">
        <w:rPr>
          <w:rFonts w:ascii="Nikosh" w:hAnsi="Nikosh" w:cs="Nikosh" w:hint="cs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ও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চুক্তি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 w:hint="cs"/>
          <w:sz w:val="20"/>
          <w:szCs w:val="20"/>
          <w:cs/>
        </w:rPr>
        <w:t>সংশ্লিষ্ট</w:t>
      </w:r>
      <w:r w:rsidRPr="008866E0">
        <w:rPr>
          <w:rFonts w:ascii="Nikosh" w:hAnsi="Nikosh" w:cs="Nikosh"/>
          <w:sz w:val="20"/>
          <w:szCs w:val="20"/>
        </w:rPr>
        <w:t xml:space="preserve"> </w:t>
      </w:r>
      <w:r w:rsidRPr="008866E0">
        <w:rPr>
          <w:rFonts w:ascii="Nikosh" w:hAnsi="Nikosh" w:cs="Nikosh"/>
          <w:sz w:val="20"/>
          <w:szCs w:val="20"/>
          <w:cs/>
        </w:rPr>
        <w:t>বিষ</w:t>
      </w:r>
      <w:r w:rsidRPr="008866E0">
        <w:rPr>
          <w:rFonts w:ascii="Nikosh" w:hAnsi="Nikosh" w:cs="Nikosh" w:hint="cs"/>
          <w:sz w:val="20"/>
          <w:szCs w:val="20"/>
          <w:cs/>
        </w:rPr>
        <w:t>য়াদি</w:t>
      </w:r>
      <w:r w:rsidRPr="008866E0"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</w:p>
    <w:permEnd w:id="1918460089"/>
    <w:p w14:paraId="049DC8D4" w14:textId="77777777" w:rsidR="001414DC" w:rsidRPr="00A87511" w:rsidRDefault="00794C1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A87511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 w:rsidRPr="00A87511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4"/>
        <w:gridCol w:w="3465"/>
        <w:gridCol w:w="2298"/>
      </w:tblGrid>
      <w:tr w:rsidR="00A87511" w:rsidRPr="00A87511" w14:paraId="543AB1BA" w14:textId="77777777" w:rsidTr="00E8146C">
        <w:trPr>
          <w:trHeight w:val="20"/>
          <w:tblHeader/>
          <w:jc w:val="center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7C3" w14:textId="77777777" w:rsidR="001414DC" w:rsidRPr="00A87511" w:rsidRDefault="00794C10">
            <w:pPr>
              <w:pStyle w:val="Title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6E6" w14:textId="77777777" w:rsidR="001414DC" w:rsidRPr="00A87511" w:rsidRDefault="00794C10">
            <w:pPr>
              <w:pStyle w:val="Title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3532" w14:textId="77777777" w:rsidR="001414DC" w:rsidRPr="00A87511" w:rsidRDefault="00794C10">
            <w:pPr>
              <w:pStyle w:val="Title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A87511" w:rsidRPr="00A87511" w14:paraId="3BB03F49" w14:textId="77777777" w:rsidTr="00E8146C">
        <w:trPr>
          <w:trHeight w:val="20"/>
          <w:tblHeader/>
          <w:jc w:val="center"/>
        </w:trPr>
        <w:tc>
          <w:tcPr>
            <w:tcW w:w="1519" w:type="pct"/>
            <w:tcBorders>
              <w:top w:val="single" w:sz="4" w:space="0" w:color="auto"/>
            </w:tcBorders>
          </w:tcPr>
          <w:p w14:paraId="6AC1225B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0E4FEB95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2B0D6389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A87511" w:rsidRPr="00A87511" w14:paraId="610C9FD2" w14:textId="77777777" w:rsidTr="00E8146C">
        <w:trPr>
          <w:trHeight w:val="20"/>
          <w:jc w:val="center"/>
        </w:trPr>
        <w:tc>
          <w:tcPr>
            <w:tcW w:w="1519" w:type="pct"/>
            <w:tcBorders>
              <w:top w:val="single" w:sz="4" w:space="0" w:color="auto"/>
            </w:tcBorders>
          </w:tcPr>
          <w:p w14:paraId="7378960E" w14:textId="77777777" w:rsidR="001414DC" w:rsidRPr="00E413E3" w:rsidRDefault="00E413E3">
            <w:pPr>
              <w:pStyle w:val="NormalWeb"/>
              <w:numPr>
                <w:ilvl w:val="0"/>
                <w:numId w:val="10"/>
              </w:numPr>
              <w:spacing w:before="40" w:beforeAutospacing="0" w:after="40" w:afterAutospacing="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987187909" w:edGrp="everyone" w:colFirst="0" w:colLast="0"/>
            <w:permStart w:id="646579630" w:edGrp="everyone" w:colFirst="1" w:colLast="1"/>
            <w:permStart w:id="344664263" w:edGrp="everyone" w:colFirst="2" w:colLast="2"/>
            <w:r w:rsidRPr="00E413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মহাসড়ক নেটওয়ার্কের উন্নয়ন</w:t>
            </w:r>
            <w:r w:rsidRPr="00E413E3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Pr="00E413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সম্প্রসারণ ও রক্ষণাবেক্ষণ </w:t>
            </w:r>
            <w:r w:rsidRPr="00E413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>নিশ্চিতকরণ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74217C50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lastRenderedPageBreak/>
              <w:t>জাতীয় মহাসড়ক ৪-লেনে উন্নীতকরণ</w:t>
            </w:r>
          </w:p>
          <w:p w14:paraId="43AAF230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rtl/>
                <w:cs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মহাসড়ক মজবুতিকরণ</w:t>
            </w:r>
          </w:p>
          <w:p w14:paraId="1019EF49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rtl/>
                <w:cs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lastRenderedPageBreak/>
              <w:t>মহাসড়ক প্রশস্তকরণ</w:t>
            </w:r>
          </w:p>
          <w:p w14:paraId="4DFD80CF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rtl/>
                <w:cs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মহাসড়ক পুনঃনির্মাণ</w:t>
            </w:r>
          </w:p>
          <w:p w14:paraId="1143755F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rtl/>
                <w:cs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মহাসড়ক সার্ফেসিং</w:t>
            </w:r>
          </w:p>
          <w:p w14:paraId="63FA6DC4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সেতু ও কালভার্ট নির্মাণ/পুনঃনির্মাণ</w:t>
            </w:r>
          </w:p>
          <w:p w14:paraId="1951D125" w14:textId="77777777" w:rsidR="001414DC" w:rsidRPr="00A87511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ফেরী</w:t>
            </w:r>
            <w:r w:rsidRPr="00E413E3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ও পন্টুন</w:t>
            </w:r>
            <w:r w:rsidRPr="00E413E3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 w:rsidRPr="00E413E3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নির্মাণ</w:t>
            </w:r>
            <w:r w:rsidRPr="00E413E3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, </w:t>
            </w:r>
            <w:r w:rsidRPr="00E413E3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পুনর্বাসন</w:t>
            </w:r>
            <w:r w:rsidRPr="00E413E3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, </w:t>
            </w:r>
            <w:r w:rsidRPr="00E413E3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মেরামত ও রক্ষণাবেক্ষণ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72D14338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lastRenderedPageBreak/>
              <w:t>সড়ক ও জনপথ অধিদপ্তর</w:t>
            </w:r>
          </w:p>
        </w:tc>
      </w:tr>
      <w:tr w:rsidR="00A87511" w:rsidRPr="00A87511" w14:paraId="7860C357" w14:textId="77777777" w:rsidTr="00E8146C">
        <w:trPr>
          <w:trHeight w:val="20"/>
          <w:jc w:val="center"/>
        </w:trPr>
        <w:tc>
          <w:tcPr>
            <w:tcW w:w="1519" w:type="pct"/>
            <w:tcBorders>
              <w:top w:val="single" w:sz="4" w:space="0" w:color="auto"/>
            </w:tcBorders>
          </w:tcPr>
          <w:p w14:paraId="3C5C2B75" w14:textId="77777777" w:rsidR="001414DC" w:rsidRPr="00A87511" w:rsidRDefault="00794C10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1184841743" w:edGrp="everyone" w:colFirst="0" w:colLast="0"/>
            <w:permStart w:id="155911101" w:edGrp="everyone" w:colFirst="1" w:colLast="1"/>
            <w:permStart w:id="1270491964" w:edGrp="everyone" w:colFirst="2" w:colLast="2"/>
            <w:permEnd w:id="987187909"/>
            <w:permEnd w:id="646579630"/>
            <w:permEnd w:id="344664263"/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>মোটরযান ব্যবস্থাপনা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র আধুনিকায়ন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36FBFE1F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যানবাহনের ডিজিটাল রেজিস্ট্রেশন সার্টিফিকেট ইস্যু</w:t>
            </w:r>
          </w:p>
          <w:p w14:paraId="7C50C433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যানবাহনের ফিটনেস সার্টিফিকেট ইস্যু ও নবায়ন </w:t>
            </w:r>
          </w:p>
          <w:p w14:paraId="4183C9AB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BAN" w:hAnsi="Nikosh" w:cs="Nikosh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ড্রাইভিং লাইসেন্স ইস্যু এবং নবায়ন </w:t>
            </w:r>
          </w:p>
          <w:p w14:paraId="77DC89BF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মোটরযান কর ও ফি আদায় </w:t>
            </w:r>
          </w:p>
          <w:p w14:paraId="629D626A" w14:textId="77777777" w:rsidR="001414DC" w:rsidRPr="00A87511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মোটর</w:t>
            </w: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যানের </w:t>
            </w: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রে</w:t>
            </w: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ট্রো</w:t>
            </w: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-রিফ্লেক্টিভ নাম্বার প্লেট ও আরএফ আইডি ট্যাগ সংযোজন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4AD56A6D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বাংলাদেশ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রোড ট্রান্সপোর্ট অথরিটি (বিআরটিএ)</w:t>
            </w:r>
          </w:p>
        </w:tc>
      </w:tr>
      <w:tr w:rsidR="00A87511" w:rsidRPr="00A87511" w14:paraId="76134088" w14:textId="77777777" w:rsidTr="00E8146C">
        <w:trPr>
          <w:trHeight w:val="20"/>
          <w:jc w:val="center"/>
        </w:trPr>
        <w:tc>
          <w:tcPr>
            <w:tcW w:w="1519" w:type="pct"/>
            <w:vMerge w:val="restart"/>
            <w:tcBorders>
              <w:top w:val="single" w:sz="4" w:space="0" w:color="auto"/>
            </w:tcBorders>
          </w:tcPr>
          <w:p w14:paraId="3332E874" w14:textId="77777777" w:rsidR="001414DC" w:rsidRPr="00A87511" w:rsidRDefault="00794C10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1698386251" w:edGrp="everyone" w:colFirst="0" w:colLast="0"/>
            <w:permStart w:id="1480614543" w:edGrp="everyone" w:colFirst="1" w:colLast="1"/>
            <w:permStart w:id="1646419189" w:edGrp="everyone" w:colFirst="2" w:colLast="2"/>
            <w:permEnd w:id="1184841743"/>
            <w:permEnd w:id="155911101"/>
            <w:permEnd w:id="1270491964"/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সড়ক নিরাপত্তা 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নিশ্চিতকরণ</w:t>
            </w:r>
          </w:p>
        </w:tc>
        <w:tc>
          <w:tcPr>
            <w:tcW w:w="2093" w:type="pct"/>
            <w:tcBorders>
              <w:top w:val="single" w:sz="4" w:space="0" w:color="auto"/>
              <w:bottom w:val="single" w:sz="4" w:space="0" w:color="auto"/>
            </w:tcBorders>
          </w:tcPr>
          <w:p w14:paraId="430C69C1" w14:textId="77777777" w:rsidR="001414DC" w:rsidRPr="00E413E3" w:rsidRDefault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ড্রাইভারদের প্রশিক্ষণ প্রদান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4E41F31E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বাংলাদেশ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রোড ট্রান্সপোর্ট অথরিটি (বিআরটিএ)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14:paraId="5318B637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বাংলাদেশ সড়ক পরিবহন কর্পোরেশন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(বিআরটিসি)</w:t>
            </w:r>
          </w:p>
        </w:tc>
      </w:tr>
      <w:tr w:rsidR="00A87511" w:rsidRPr="00A87511" w14:paraId="23D2B03F" w14:textId="77777777" w:rsidTr="00E8146C">
        <w:trPr>
          <w:trHeight w:val="20"/>
          <w:jc w:val="center"/>
        </w:trPr>
        <w:tc>
          <w:tcPr>
            <w:tcW w:w="1519" w:type="pct"/>
            <w:vMerge/>
          </w:tcPr>
          <w:p w14:paraId="5B9F9877" w14:textId="77777777" w:rsidR="001414DC" w:rsidRPr="00A87511" w:rsidRDefault="001414D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1613917033" w:edGrp="everyone" w:colFirst="1" w:colLast="1"/>
            <w:permStart w:id="773593820" w:edGrp="everyone" w:colFirst="2" w:colLast="2"/>
            <w:permEnd w:id="1698386251"/>
            <w:permEnd w:id="1480614543"/>
            <w:permEnd w:id="1646419189"/>
          </w:p>
        </w:tc>
        <w:tc>
          <w:tcPr>
            <w:tcW w:w="2093" w:type="pct"/>
            <w:tcBorders>
              <w:top w:val="single" w:sz="4" w:space="0" w:color="auto"/>
              <w:bottom w:val="single" w:sz="4" w:space="0" w:color="auto"/>
            </w:tcBorders>
          </w:tcPr>
          <w:p w14:paraId="14A8FF33" w14:textId="77777777" w:rsidR="00E413E3" w:rsidRPr="00E413E3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" w:hAnsi="Nikosh" w:cs="Nikosh"/>
                <w:sz w:val="20"/>
                <w:szCs w:val="20"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জনসচেতনতা সৃষ্টি </w:t>
            </w:r>
          </w:p>
          <w:p w14:paraId="32530592" w14:textId="77777777" w:rsidR="001414DC" w:rsidRPr="00A87511" w:rsidRDefault="00E413E3" w:rsidP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আইন ও বিধি বহির্ভূত কার্যক্রম নিয়ন্ত্রণ</w:t>
            </w:r>
          </w:p>
        </w:tc>
        <w:tc>
          <w:tcPr>
            <w:tcW w:w="1388" w:type="pct"/>
          </w:tcPr>
          <w:p w14:paraId="360974CD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বাংলাদেশ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রোড ট্রান্সপোর্ট অথরিটি (বিআরটিএ)</w:t>
            </w:r>
          </w:p>
        </w:tc>
      </w:tr>
      <w:tr w:rsidR="00A87511" w:rsidRPr="00A87511" w14:paraId="7FD1311E" w14:textId="77777777" w:rsidTr="00E8146C">
        <w:trPr>
          <w:trHeight w:val="20"/>
          <w:jc w:val="center"/>
        </w:trPr>
        <w:tc>
          <w:tcPr>
            <w:tcW w:w="1519" w:type="pct"/>
            <w:vMerge/>
          </w:tcPr>
          <w:p w14:paraId="64C01735" w14:textId="77777777" w:rsidR="001414DC" w:rsidRPr="00A87511" w:rsidRDefault="001414D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558112907" w:edGrp="everyone" w:colFirst="1" w:colLast="1"/>
            <w:permStart w:id="2103146623" w:edGrp="everyone" w:colFirst="2" w:colLast="2"/>
            <w:permEnd w:id="1613917033"/>
            <w:permEnd w:id="773593820"/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3847408B" w14:textId="77777777" w:rsidR="001414DC" w:rsidRPr="00E413E3" w:rsidRDefault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দুর্ঘটনা হ্রাসে ব্লাকস্পটসমূহে প্রতিকারমূলক ব্যবস্থা গ্রহণ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2083EABE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সড়ক ও জনপথ অধিদপ্তর</w:t>
            </w:r>
          </w:p>
        </w:tc>
      </w:tr>
      <w:tr w:rsidR="00A87511" w:rsidRPr="00A87511" w14:paraId="2EFD651F" w14:textId="77777777" w:rsidTr="00E8146C">
        <w:trPr>
          <w:trHeight w:val="20"/>
          <w:jc w:val="center"/>
        </w:trPr>
        <w:tc>
          <w:tcPr>
            <w:tcW w:w="1519" w:type="pct"/>
            <w:vMerge w:val="restart"/>
            <w:tcBorders>
              <w:top w:val="single" w:sz="4" w:space="0" w:color="auto"/>
            </w:tcBorders>
          </w:tcPr>
          <w:p w14:paraId="175651A6" w14:textId="77777777" w:rsidR="001414DC" w:rsidRPr="00A87511" w:rsidRDefault="00E413E3" w:rsidP="00E8146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569527878" w:edGrp="everyone" w:colFirst="0" w:colLast="0"/>
            <w:permStart w:id="1572236784" w:edGrp="everyone" w:colFirst="1" w:colLast="1"/>
            <w:permStart w:id="474764994" w:edGrp="everyone" w:colFirst="2" w:colLast="2"/>
            <w:permEnd w:id="558112907"/>
            <w:permEnd w:id="2103146623"/>
            <w:r w:rsidRPr="000654B1">
              <w:rPr>
                <w:rFonts w:ascii="Nikosh" w:hAnsi="Nikosh" w:cs="Nikosh"/>
                <w:cs/>
                <w:lang w:bidi="bn-IN"/>
              </w:rPr>
              <w:t>অত্যাধুনিক প্রযুক্তি</w:t>
            </w:r>
            <w:r w:rsidRPr="000654B1">
              <w:rPr>
                <w:rFonts w:ascii="Nikosh" w:hAnsi="Nikosh" w:cs="Nikosh"/>
                <w:lang w:val="en-US" w:bidi="bn-IN"/>
              </w:rPr>
              <w:t xml:space="preserve"> </w:t>
            </w:r>
            <w:r w:rsidRPr="000654B1">
              <w:rPr>
                <w:rFonts w:ascii="Nikosh" w:hAnsi="Nikosh" w:cs="Nikosh"/>
                <w:cs/>
                <w:lang w:bidi="bn-IN"/>
              </w:rPr>
              <w:t>নির্ভর</w:t>
            </w:r>
            <w:r w:rsidRPr="000654B1">
              <w:rPr>
                <w:rFonts w:ascii="Nikosh" w:hAnsi="Nikosh" w:cs="Nikosh"/>
                <w:cs/>
              </w:rPr>
              <w:t xml:space="preserve"> </w:t>
            </w:r>
            <w:r w:rsidRPr="000654B1">
              <w:rPr>
                <w:rFonts w:ascii="Nikosh" w:hAnsi="Nikosh" w:cs="Nikosh"/>
                <w:cs/>
                <w:lang w:bidi="bn-IN"/>
              </w:rPr>
              <w:t>স্মার্ট</w:t>
            </w:r>
            <w:r w:rsidRPr="000654B1">
              <w:rPr>
                <w:rFonts w:ascii="Nikosh" w:hAnsi="Nikosh" w:cs="Nikosh"/>
                <w:cs/>
              </w:rPr>
              <w:t xml:space="preserve"> </w:t>
            </w:r>
            <w:r w:rsidRPr="000654B1">
              <w:rPr>
                <w:rFonts w:ascii="Nikosh" w:hAnsi="Nikosh" w:cs="Nikosh"/>
                <w:cs/>
                <w:lang w:bidi="bn-IN"/>
              </w:rPr>
              <w:t>গণপরিবহন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654B1">
              <w:rPr>
                <w:rFonts w:ascii="Nikosh" w:hAnsi="Nikosh" w:cs="Nikosh"/>
                <w:cs/>
                <w:lang w:bidi="bn-IN"/>
              </w:rPr>
              <w:t>নির্মাণ</w:t>
            </w:r>
            <w:r w:rsidRPr="000654B1">
              <w:rPr>
                <w:rFonts w:ascii="Nikosh" w:hAnsi="Nikosh" w:cs="Nikosh"/>
              </w:rPr>
              <w:t xml:space="preserve">, </w:t>
            </w:r>
            <w:r w:rsidRPr="000654B1">
              <w:rPr>
                <w:rFonts w:ascii="Nikosh" w:hAnsi="Nikosh" w:cs="Nikosh"/>
                <w:cs/>
                <w:lang w:bidi="bn-IN"/>
              </w:rPr>
              <w:t>পরিচালনা ও রক্ষণাবেক্ষণ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6587099F" w14:textId="7B0D73B5" w:rsidR="00E413E3" w:rsidRPr="0045602B" w:rsidRDefault="00E413E3" w:rsidP="00E413E3">
            <w:pPr>
              <w:numPr>
                <w:ilvl w:val="0"/>
                <w:numId w:val="12"/>
              </w:numPr>
              <w:ind w:left="187" w:hanging="187"/>
              <w:rPr>
                <w:rFonts w:ascii="Nikosh" w:hAnsi="Nikosh" w:cs="Nikosh"/>
                <w:sz w:val="20"/>
                <w:szCs w:val="20"/>
                <w:cs/>
              </w:rPr>
            </w:pPr>
            <w:r w:rsidRPr="0045602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ঢাকা ম্যাস র‌্যাপিড ট্রানজিট 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লাইন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45602B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নির্মাণ (লাইন-৬) </w:t>
            </w:r>
          </w:p>
          <w:p w14:paraId="0888FB12" w14:textId="77777777" w:rsidR="00E413E3" w:rsidRPr="0045602B" w:rsidRDefault="00E413E3" w:rsidP="00E413E3">
            <w:pPr>
              <w:numPr>
                <w:ilvl w:val="0"/>
                <w:numId w:val="12"/>
              </w:numPr>
              <w:ind w:left="187" w:hanging="187"/>
              <w:rPr>
                <w:rFonts w:ascii="Nikosh" w:hAnsi="Nikosh" w:cs="Nikosh"/>
                <w:sz w:val="20"/>
                <w:szCs w:val="20"/>
                <w:cs/>
              </w:rPr>
            </w:pPr>
            <w:r w:rsidRPr="0045602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ঢাকা ম্যাস র‌্যাপিড ট্রানজিট 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লাইন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45602B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নির্মাণ (লাইন-১)</w:t>
            </w:r>
          </w:p>
          <w:p w14:paraId="0A14A102" w14:textId="77777777" w:rsidR="00E413E3" w:rsidRPr="0045602B" w:rsidRDefault="00E413E3" w:rsidP="00E413E3">
            <w:pPr>
              <w:numPr>
                <w:ilvl w:val="0"/>
                <w:numId w:val="12"/>
              </w:numPr>
              <w:ind w:left="187" w:hanging="187"/>
              <w:rPr>
                <w:rFonts w:ascii="Nikosh" w:hAnsi="Nikosh" w:cs="Nikosh"/>
                <w:sz w:val="20"/>
                <w:szCs w:val="20"/>
                <w:cs/>
              </w:rPr>
            </w:pPr>
            <w:r w:rsidRPr="0045602B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ঢাকা </w:t>
            </w:r>
            <w:r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ম্যাস 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র‌্যাপিড ট্রানজিট 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লাইন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45602B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নির্মাণ (লাইন-৫): নর্দান রুট</w:t>
            </w:r>
          </w:p>
          <w:p w14:paraId="5471776F" w14:textId="77777777" w:rsidR="001414DC" w:rsidRPr="00A87511" w:rsidRDefault="00E413E3" w:rsidP="00E413E3">
            <w:pPr>
              <w:numPr>
                <w:ilvl w:val="0"/>
                <w:numId w:val="12"/>
              </w:numPr>
              <w:spacing w:before="60" w:after="60"/>
              <w:ind w:left="181" w:hanging="180"/>
              <w:rPr>
                <w:rFonts w:ascii="Nikosh" w:hAnsi="Nikosh" w:cs="Nikosh"/>
                <w:sz w:val="20"/>
                <w:szCs w:val="20"/>
              </w:rPr>
            </w:pPr>
            <w:r w:rsidRPr="0045602B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ঢাকা</w:t>
            </w:r>
            <w:r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 ম্যাস</w:t>
            </w:r>
            <w:r w:rsidRPr="0045602B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র‌্যাপিড ট্রানজিট 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লাইন</w:t>
            </w:r>
            <w:r w:rsidRPr="0045602B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45602B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নির্মাণ (লাইন-৫): সাউদার্ন রুট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1FFFAF86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ঢাকা ম্যাস ট্রানজিট কোম্পানি লিমিটেড (ডিএমটিসিএল)</w:t>
            </w:r>
          </w:p>
        </w:tc>
      </w:tr>
      <w:tr w:rsidR="00A87511" w:rsidRPr="00A87511" w14:paraId="1768B66F" w14:textId="77777777" w:rsidTr="00E8146C">
        <w:trPr>
          <w:trHeight w:val="20"/>
          <w:jc w:val="center"/>
        </w:trPr>
        <w:tc>
          <w:tcPr>
            <w:tcW w:w="1519" w:type="pct"/>
            <w:vMerge/>
          </w:tcPr>
          <w:p w14:paraId="4A1D2E01" w14:textId="77777777" w:rsidR="001414DC" w:rsidRPr="00A87511" w:rsidRDefault="001414D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1612729961" w:edGrp="everyone" w:colFirst="1" w:colLast="1"/>
            <w:permStart w:id="1806500015" w:edGrp="everyone" w:colFirst="2" w:colLast="2"/>
            <w:permEnd w:id="569527878"/>
            <w:permEnd w:id="1572236784"/>
            <w:permEnd w:id="474764994"/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5C7AAABD" w14:textId="77777777" w:rsidR="001414DC" w:rsidRPr="00E413E3" w:rsidRDefault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বাস </w:t>
            </w: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র‍্যাপিড</w:t>
            </w: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 ট্রানজিট (বিআরটি) নির্মাণ</w:t>
            </w:r>
            <w:r w:rsidRPr="00E413E3">
              <w:rPr>
                <w:rFonts w:ascii="Nikosh" w:eastAsia="Nikosh" w:hAnsi="Nikosh" w:cs="Nikosh" w:hint="cs"/>
                <w:sz w:val="20"/>
                <w:szCs w:val="20"/>
                <w:cs/>
                <w:lang w:val="it-CH" w:bidi="bn-BD"/>
              </w:rPr>
              <w:t xml:space="preserve"> প্রকল্প বাস্তবায়ন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68F4EE59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সড়ক ও জনপথ অধিদপ্তর</w:t>
            </w:r>
          </w:p>
        </w:tc>
      </w:tr>
      <w:tr w:rsidR="00A87511" w:rsidRPr="00A87511" w14:paraId="71763BB0" w14:textId="77777777" w:rsidTr="00E8146C">
        <w:trPr>
          <w:trHeight w:val="20"/>
          <w:jc w:val="center"/>
        </w:trPr>
        <w:tc>
          <w:tcPr>
            <w:tcW w:w="1519" w:type="pct"/>
            <w:vMerge/>
          </w:tcPr>
          <w:p w14:paraId="272B7B98" w14:textId="77777777" w:rsidR="001414DC" w:rsidRPr="00A87511" w:rsidRDefault="001414D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2114923458" w:edGrp="everyone" w:colFirst="1" w:colLast="1"/>
            <w:permStart w:id="1318804804" w:edGrp="everyone" w:colFirst="2" w:colLast="2"/>
            <w:permEnd w:id="1612729961"/>
            <w:permEnd w:id="1806500015"/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4A3143B2" w14:textId="77777777" w:rsidR="001414DC" w:rsidRPr="00E413E3" w:rsidRDefault="00E413E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413E3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নতুন বাস ও ট্রাক সংগ্রহ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5EFED675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বাংলাদেশ সড়ক পরিবহন কর্পোরেশন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(বিআরটিসি)</w:t>
            </w:r>
          </w:p>
        </w:tc>
      </w:tr>
      <w:tr w:rsidR="00A87511" w:rsidRPr="00A87511" w14:paraId="2E5BCC77" w14:textId="77777777" w:rsidTr="00E8146C">
        <w:trPr>
          <w:trHeight w:val="20"/>
          <w:jc w:val="center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</w:tcPr>
          <w:p w14:paraId="5FDCD26F" w14:textId="77777777" w:rsidR="001414DC" w:rsidRPr="003E21A3" w:rsidRDefault="003E21A3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262486696" w:edGrp="everyone" w:colFirst="0" w:colLast="0"/>
            <w:permStart w:id="1926589369" w:edGrp="everyone" w:colFirst="1" w:colLast="1"/>
            <w:permStart w:id="1385569893" w:edGrp="everyone" w:colFirst="2" w:colLast="2"/>
            <w:permEnd w:id="2114923458"/>
            <w:permEnd w:id="1318804804"/>
            <w:r w:rsidRPr="003E21A3">
              <w:rPr>
                <w:rFonts w:ascii="Nikosh" w:eastAsia="NikoshBAN" w:hAnsi="Nikosh" w:cs="Nikosh"/>
                <w:sz w:val="20"/>
                <w:szCs w:val="20"/>
                <w:cs/>
                <w:lang w:val="it-CH"/>
              </w:rPr>
              <w:t>আন্তর্জাতিক ও অভ্যন্তরীণ রুটে যাত্রী ও মালামাল পরিবহন সেবা সম্প্রসারণ</w:t>
            </w:r>
          </w:p>
        </w:tc>
        <w:tc>
          <w:tcPr>
            <w:tcW w:w="2093" w:type="pct"/>
            <w:tcBorders>
              <w:top w:val="single" w:sz="4" w:space="0" w:color="auto"/>
              <w:bottom w:val="single" w:sz="4" w:space="0" w:color="auto"/>
            </w:tcBorders>
          </w:tcPr>
          <w:p w14:paraId="3581E423" w14:textId="77777777" w:rsidR="003E21A3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eastAsia="Nikosh" w:hAnsi="Nikosh" w:cs="Nikosh"/>
                <w:sz w:val="22"/>
                <w:szCs w:val="22"/>
                <w:cs/>
                <w:lang w:val="it-CH" w:bidi="bn-BD"/>
              </w:rPr>
            </w:pPr>
            <w:r w:rsidRPr="007E125D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অভ্যন্তরীণ রুটে</w:t>
            </w:r>
            <w:r w:rsidRPr="007E125D">
              <w:rPr>
                <w:rFonts w:ascii="Nikosh" w:eastAsia="Nikosh" w:hAnsi="Nikosh" w:cs="Nikosh" w:hint="cs"/>
                <w:sz w:val="20"/>
                <w:szCs w:val="20"/>
                <w:cs/>
                <w:lang w:val="it-CH" w:bidi="bn-BD"/>
              </w:rPr>
              <w:t xml:space="preserve"> যাত্রী পরিবহন সেবা বৃদ্ধির</w:t>
            </w:r>
            <w:r w:rsidR="00AD6F12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7E125D">
              <w:rPr>
                <w:rFonts w:ascii="Nikosh" w:eastAsia="Nikosh" w:hAnsi="Nikosh" w:cs="Nikosh" w:hint="cs"/>
                <w:sz w:val="20"/>
                <w:szCs w:val="20"/>
                <w:cs/>
                <w:lang w:val="it-CH" w:bidi="bn-BD"/>
              </w:rPr>
              <w:t>লক্ষ্যে সরকারি উদ্যোগে বিআরটিসি এ.সি. বাস সংগ্রহ প্রকল্প বাস্তবায়ন</w:t>
            </w:r>
          </w:p>
          <w:p w14:paraId="5319D733" w14:textId="77777777" w:rsidR="003E21A3" w:rsidRPr="007E125D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</w:pPr>
            <w:r w:rsidRPr="007E125D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অভ্যন্তরীণ রুটে</w:t>
            </w:r>
            <w:r w:rsidRPr="007E125D">
              <w:rPr>
                <w:rFonts w:ascii="Nikosh" w:eastAsia="Nikosh" w:hAnsi="Nikosh" w:cs="Nikosh" w:hint="cs"/>
                <w:sz w:val="20"/>
                <w:szCs w:val="20"/>
                <w:cs/>
                <w:lang w:val="it-CH" w:bidi="bn-BD"/>
              </w:rPr>
              <w:t xml:space="preserve"> মালামাল পরিবহন সেবা বৃদ্ধির লক্ষ্যে নতুন ট্রাক ক্রয়</w:t>
            </w:r>
          </w:p>
          <w:p w14:paraId="21619A1E" w14:textId="77777777" w:rsidR="003E21A3" w:rsidRPr="007E125D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</w:pPr>
            <w:r w:rsidRPr="007E125D"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>ঢাকা-কলকাতা রুটে যাত্রী পরিবহন কার্যক্রম</w:t>
            </w:r>
          </w:p>
          <w:p w14:paraId="38623B87" w14:textId="77777777" w:rsidR="001414DC" w:rsidRPr="00A87511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7E125D">
              <w:rPr>
                <w:rFonts w:ascii="Nikosh" w:eastAsia="Nikosh" w:hAnsi="Nikosh" w:cs="Nikosh" w:hint="cs"/>
                <w:sz w:val="20"/>
                <w:szCs w:val="20"/>
                <w:cs/>
                <w:lang w:val="it-CH" w:bidi="bn-BD"/>
              </w:rPr>
              <w:t>সরকারি ও আধা-সরকারি প্রতিষ্ঠানের যানবাহন রক্ষণাবেক্ষণ কার্যক্রম</w:t>
            </w:r>
          </w:p>
        </w:tc>
        <w:tc>
          <w:tcPr>
            <w:tcW w:w="1388" w:type="pct"/>
            <w:tcBorders>
              <w:top w:val="single" w:sz="4" w:space="0" w:color="auto"/>
              <w:bottom w:val="single" w:sz="4" w:space="0" w:color="auto"/>
            </w:tcBorders>
          </w:tcPr>
          <w:p w14:paraId="2B928096" w14:textId="77777777"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বাংলাদেশ সড়ক পরিবহন কর্পোরেশন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(বিআরটিসি)</w:t>
            </w:r>
          </w:p>
        </w:tc>
      </w:tr>
      <w:tr w:rsidR="00895E83" w:rsidRPr="00A87511" w14:paraId="2F65C51C" w14:textId="77777777" w:rsidTr="00895E83">
        <w:trPr>
          <w:trHeight w:val="2888"/>
          <w:jc w:val="center"/>
        </w:trPr>
        <w:tc>
          <w:tcPr>
            <w:tcW w:w="1519" w:type="pct"/>
            <w:tcBorders>
              <w:top w:val="single" w:sz="4" w:space="0" w:color="auto"/>
            </w:tcBorders>
          </w:tcPr>
          <w:p w14:paraId="12BFC022" w14:textId="77777777" w:rsidR="00895E83" w:rsidRPr="00A87511" w:rsidRDefault="00895E83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1139043923" w:edGrp="everyone" w:colFirst="0" w:colLast="0"/>
            <w:permStart w:id="1070937479" w:edGrp="everyone" w:colFirst="1" w:colLast="1"/>
            <w:permStart w:id="559353797" w:edGrp="everyone" w:colFirst="2" w:colLast="2"/>
            <w:permStart w:id="1959735074" w:edGrp="everyone" w:colFirst="3" w:colLast="3"/>
            <w:permEnd w:id="262486696"/>
            <w:permEnd w:id="1926589369"/>
            <w:permEnd w:id="1385569893"/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lastRenderedPageBreak/>
              <w:t>গণপরিবহন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>ব্যবস্থা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="003E21A3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>সম্প্রসার</w:t>
            </w:r>
            <w:r w:rsidR="003E21A3">
              <w:rPr>
                <w:rFonts w:ascii="NikoshBAN" w:eastAsia="NikoshBAN" w:hAnsi="NikoshBAN" w:cs="NikoshBAN" w:hint="cs"/>
                <w:sz w:val="20"/>
                <w:szCs w:val="20"/>
                <w:cs/>
                <w:lang w:val="en-US" w:bidi="bn-BD"/>
              </w:rPr>
              <w:t>ণ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613A9617" w14:textId="77777777" w:rsidR="003E21A3" w:rsidRPr="003E21A3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hAnsi="Nikosh" w:cs="Nikosh"/>
                <w:color w:val="FF0000"/>
                <w:sz w:val="20"/>
                <w:szCs w:val="20"/>
                <w:cs/>
                <w:lang w:val="nb-NO" w:bidi="bn-IN"/>
              </w:rPr>
            </w:pPr>
            <w:r w:rsidRPr="003E21A3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এস্টাব্লিশমেন্ট অব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ক্লিয়ারিং হাউজ ফর ইন্টিগ্রেটিং ট্রান্সপোর্ট টিকেটিং সিস্টেম ইন ঢাকা সিটি এন্ড এডযাচেন্ট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ডিসট্রিক্টস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(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ফেজ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>-</w:t>
            </w:r>
            <w:r w:rsidRPr="001E567E">
              <w:rPr>
                <w:rFonts w:asciiTheme="minorHAnsi" w:hAnsiTheme="minorHAnsi" w:cstheme="minorHAnsi"/>
                <w:sz w:val="20"/>
                <w:szCs w:val="20"/>
                <w:lang w:val="en-US" w:bidi="bn-IN"/>
              </w:rPr>
              <w:t>II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)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প্রকল্প বাস্তবায়ন</w:t>
            </w:r>
          </w:p>
          <w:p w14:paraId="1F9CE3F9" w14:textId="77777777" w:rsidR="003E21A3" w:rsidRPr="003E21A3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hAnsi="Nikosh" w:cs="Nikosh"/>
                <w:color w:val="FF0000"/>
                <w:sz w:val="20"/>
                <w:szCs w:val="20"/>
                <w:cs/>
                <w:lang w:val="nb-NO" w:bidi="bn-IN"/>
              </w:rPr>
            </w:pP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মিডটার্ম</w:t>
            </w:r>
            <w:r w:rsidR="0077472D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রিভিউ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অব</w:t>
            </w:r>
            <w:r w:rsidR="0077472D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দ্যা</w:t>
            </w:r>
            <w:r w:rsidR="0077472D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রিভাইজড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স্ট্রাটেজিক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ট্রান্সপোর্টপ্ল্যান</w:t>
            </w:r>
            <w:r w:rsidRPr="003E21A3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এমটিআর</w:t>
            </w:r>
            <w:r w:rsidRPr="003E21A3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আরএসটিপি</w:t>
            </w:r>
            <w:r w:rsidRPr="003E21A3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3E21A3">
              <w:rPr>
                <w:rFonts w:ascii="Nikosh" w:hAnsi="Nikosh" w:cs="Nikosh"/>
                <w:sz w:val="20"/>
                <w:szCs w:val="20"/>
                <w:lang w:bidi="bn-IN"/>
              </w:rPr>
              <w:t xml:space="preserve">; </w:t>
            </w:r>
          </w:p>
          <w:p w14:paraId="60E28559" w14:textId="77777777" w:rsidR="003E21A3" w:rsidRPr="003E21A3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hAnsi="Nikosh" w:cs="Nikosh"/>
                <w:color w:val="FF0000"/>
                <w:sz w:val="20"/>
                <w:szCs w:val="20"/>
                <w:lang w:val="nb-NO" w:bidi="bn-IN"/>
              </w:rPr>
            </w:pP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 আউটার রিং রোডঃ ইস্টার্ন</w:t>
            </w:r>
            <w:r w:rsidRPr="003E21A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ওয়েস্টার্ণ এন্ড নর্দার্ণ পার্ট এর সম্ভাব্যতা যাচাই</w:t>
            </w:r>
          </w:p>
          <w:p w14:paraId="6D228284" w14:textId="77777777" w:rsidR="003E21A3" w:rsidRPr="003E21A3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hAnsi="Nikosh" w:cs="Nikosh"/>
                <w:color w:val="FF0000"/>
                <w:sz w:val="20"/>
                <w:szCs w:val="20"/>
                <w:lang w:val="nb-NO" w:bidi="bn-IN"/>
              </w:rPr>
            </w:pP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প্রিপারেশন অব কম্প্রিহেন্সিভ ট্রান্সপোর্ট মাস্টার প্ল্যান ফর নারায়ণগঞ্জ এন্ড গাজীপুর সিটি কর্পোরেশন প্রকল্প বাস্তবায়ন</w:t>
            </w:r>
          </w:p>
          <w:p w14:paraId="5FF60454" w14:textId="77777777" w:rsidR="00895E83" w:rsidRPr="00A87511" w:rsidRDefault="003E21A3" w:rsidP="003E21A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ট্রান্সপোর্ট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মাস্টারপ্লান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এন্ড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প্রিলিমিনারী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ফিজিবিলিটি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স্টাডি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আরবান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মেট্রোরেল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ট্রানজিট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কনস্ট্রাকশন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অব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চট্রগ্রাম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মেট্রোপলিটন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এরিয়া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3E21A3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E21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বাস্তবায়ন।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7C10E673" w14:textId="77777777" w:rsidR="00895E83" w:rsidRPr="00A87511" w:rsidRDefault="00895E83">
            <w:pPr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ঢাকা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পরিবহন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সমন্বয়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কর্তৃপক্ষ</w:t>
            </w:r>
          </w:p>
        </w:tc>
      </w:tr>
    </w:tbl>
    <w:permEnd w:id="1139043923"/>
    <w:permEnd w:id="1070937479"/>
    <w:permEnd w:id="559353797"/>
    <w:permEnd w:id="1959735074"/>
    <w:p w14:paraId="6E479C69" w14:textId="77777777" w:rsidR="001414DC" w:rsidRPr="00A87511" w:rsidRDefault="00794C10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A87511">
        <w:rPr>
          <w:rFonts w:eastAsia="Nikosh" w:cs="NikoshBAN"/>
          <w:b/>
          <w:bCs/>
          <w:sz w:val="20"/>
          <w:cs/>
          <w:lang w:bidi="bn-BD"/>
        </w:rPr>
        <w:t>৩.০</w:t>
      </w:r>
      <w:r w:rsidRPr="00A87511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A87511">
        <w:rPr>
          <w:rFonts w:eastAsia="Nikosh" w:cs="NikoshBAN"/>
          <w:b/>
          <w:bCs/>
          <w:sz w:val="20"/>
          <w:lang w:val="en-US" w:bidi="bn-BD"/>
        </w:rPr>
        <w:t>,</w:t>
      </w:r>
      <w:r w:rsidRPr="00A87511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 w:rsidRPr="00A87511"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 w:rsidRPr="00A87511"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14:paraId="4C484ECC" w14:textId="77777777" w:rsidR="001414DC" w:rsidRPr="00A87511" w:rsidRDefault="00794C10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  <w:r w:rsidRPr="00A87511"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14:paraId="0D03BC42" w14:textId="77777777" w:rsidR="001414DC" w:rsidRPr="00A87511" w:rsidRDefault="00794C1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 w:rsidRPr="00A87511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601594233" w:edGrp="everyone"/>
      <w:r w:rsidR="0037013E" w:rsidRPr="0037013E">
        <w:rPr>
          <w:rFonts w:ascii="NikoshBAN" w:eastAsia="Nikosh" w:hAnsi="NikoshBAN" w:cs="NikoshBAN"/>
          <w:b/>
          <w:bCs/>
          <w:sz w:val="20"/>
          <w:szCs w:val="20"/>
          <w:cs/>
          <w:lang w:val="it-CH" w:bidi="bn-BD"/>
        </w:rPr>
        <w:t>মহাসড়ক নেটওয়ার্কের উন্নয়ন</w:t>
      </w:r>
      <w:r w:rsidR="0037013E" w:rsidRPr="0037013E">
        <w:rPr>
          <w:rFonts w:ascii="NikoshBAN" w:eastAsia="Nikosh" w:hAnsi="NikoshBAN" w:cs="NikoshBAN"/>
          <w:b/>
          <w:bCs/>
          <w:sz w:val="20"/>
          <w:szCs w:val="20"/>
          <w:lang w:val="it-CH" w:bidi="bn-BD"/>
        </w:rPr>
        <w:t xml:space="preserve">, </w:t>
      </w:r>
      <w:r w:rsidR="0037013E" w:rsidRPr="0037013E">
        <w:rPr>
          <w:rFonts w:ascii="NikoshBAN" w:eastAsia="Nikosh" w:hAnsi="NikoshBAN" w:cs="NikoshBAN"/>
          <w:b/>
          <w:bCs/>
          <w:sz w:val="20"/>
          <w:szCs w:val="20"/>
          <w:cs/>
          <w:lang w:val="it-CH" w:bidi="bn-BD"/>
        </w:rPr>
        <w:t>সম্প্রসারণ ও রক্ষণাবেক্ষণ নিশ্চিতকরণ</w:t>
      </w:r>
    </w:p>
    <w:permEnd w:id="1601594233"/>
    <w:p w14:paraId="6359E2C7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1239639999" w:edGrp="everyone"/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>বিদ্যমান সড়ক নেটওয়ার্ক সংস্কার</w:t>
      </w:r>
      <w:r w:rsidR="0037013E" w:rsidRPr="0037013E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>মেরামত</w:t>
      </w:r>
      <w:r w:rsidR="0037013E" w:rsidRPr="0037013E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>সংরক্ষণ</w:t>
      </w:r>
      <w:r w:rsidR="0037013E" w:rsidRPr="0037013E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>উন্নয়ন ও সম্প্রসা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en-US" w:bidi="bn-BD"/>
        </w:rPr>
        <w:t>রণে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র মাধ্যমে সড়ক যোগাযোগ ব্যবস্থা উন্নততর হচ্ছে এবং গ্রামীণ এলাকা পর্যন্ত মহাসড়ক নেটওয়ার্ক 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সম্প্রসারণ করা 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>হচ্ছে। সার্বিকভাবে দেশের পল্লী অঞ্চল ও শহর অঞ্চলে বিনিয়োগ ও কর্মসংস্থান বাড়ছে। এর ফলে দেশের অর্থনৈতিক কর্মকান্ড বৃদ্ধি পাচ্ছে</w:t>
      </w:r>
      <w:r w:rsidR="0037013E" w:rsidRPr="0037013E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>দেশের দরিদ্র জনগোষ্ঠীর উৎপাদিত প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en-US" w:bidi="bn-BD"/>
        </w:rPr>
        <w:t>ণ্য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বিপণন সহজতর হচ্ছে</w:t>
      </w:r>
      <w:r w:rsidR="0037013E" w:rsidRPr="0037013E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>ব্যবসা বাণিজ্যের প্রসার ঘটছে। সর্বোপরি দরিদ্র জনগোষ্ঠীর কর্মসংস্থান সৃষ্টি হচ্ছে</w:t>
      </w:r>
      <w:r w:rsidR="0037013E" w:rsidRPr="0037013E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it-CH" w:bidi="bn-BD"/>
        </w:rPr>
        <w:t>যা দারিদ্র্য দূরীকরণে প্রত্যক্ষ ও পরোক্ষভাবে সহায়তা করে।প্রত্যন্ত পার্বত্য এলাকা, সীমান্ত এলাকাসমূহ ও হাওড় অঞ্চলসমূহে মহাসড়ক নেটওয়ার্ক বিস্তৃত হওয়ায় তা দরিদ্র জ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en-US" w:bidi="bn-BD"/>
        </w:rPr>
        <w:t>নগোষ্ঠির দারিদ্র্য নিরসনে এবং জীবন যাত্রার মান উন্নয়নে যুগান্তকারী ভূমিকা রাখছে</w:t>
      </w:r>
      <w:r w:rsidR="0037013E" w:rsidRPr="0037013E"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</w:p>
    <w:permEnd w:id="1239639999"/>
    <w:p w14:paraId="0A5DCBFB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1047150420" w:edGrp="everyone"/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জাতীয়</w:t>
      </w:r>
      <w:r w:rsidR="00DA36A1" w:rsidRPr="00DA36A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আন্তর্জাতিক</w:t>
      </w:r>
      <w:r w:rsidR="00DA36A1" w:rsidRPr="00DA36A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আঞ্চলিক ও জেলা মহাসড়ক সংস্কার</w:t>
      </w:r>
      <w:r w:rsidR="00DA36A1" w:rsidRPr="00DA36A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মেরামত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ও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সংরক্ষণ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এবং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উন্নয়ন বিশেষত রক্ষণাবেক্ষণ ও মেরামত ধরণের কাজে নারীদের সম্পৃক্ত করার</w:t>
      </w:r>
      <w:r w:rsidR="00DA36A1" w:rsidRPr="00DA36A1">
        <w:rPr>
          <w:rFonts w:ascii="Nikosh" w:eastAsia="Nikosh" w:hAnsi="Nikosh" w:cs="Nikosh" w:hint="cs"/>
          <w:sz w:val="20"/>
          <w:szCs w:val="20"/>
          <w:cs/>
          <w:lang w:val="it-CH" w:bidi="bn-BD"/>
        </w:rPr>
        <w:t xml:space="preserve">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en-US" w:bidi="bn-BD"/>
        </w:rPr>
        <w:t>ফলে</w:t>
      </w:r>
      <w:r w:rsidR="00DA36A1" w:rsidRPr="00DA36A1">
        <w:rPr>
          <w:rFonts w:ascii="Nikosh" w:eastAsia="Nikosh" w:hAnsi="Nikosh" w:cs="Nikosh" w:hint="cs"/>
          <w:sz w:val="20"/>
          <w:szCs w:val="20"/>
          <w:cs/>
          <w:lang w:val="en-US" w:bidi="bn-BD"/>
        </w:rPr>
        <w:t xml:space="preserve">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নারীদের কর্মসংস্থান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IN"/>
        </w:rPr>
        <w:t>, আর্থিক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সক্ষমতা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IN"/>
        </w:rPr>
        <w:t>বৃদ্ধিসহ</w:t>
      </w:r>
      <w:r w:rsidR="00DA36A1" w:rsidRPr="00DA36A1">
        <w:rPr>
          <w:rFonts w:ascii="Nikosh" w:eastAsia="Nikosh" w:hAnsi="Nikosh" w:cs="Nikosh" w:hint="cs"/>
          <w:sz w:val="20"/>
          <w:szCs w:val="20"/>
          <w:cs/>
          <w:lang w:val="it-CH" w:bidi="bn-BD"/>
        </w:rPr>
        <w:t xml:space="preserve">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গ্রামের নারীদের উৎপাদিত পণ্য বিপণন ও বাজারজাতকরণ সহজতর হ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en-US" w:bidi="bn-BD"/>
        </w:rPr>
        <w:t>য়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hi-IN"/>
        </w:rPr>
        <w:t>।</w:t>
      </w:r>
      <w:r w:rsidR="00DA36A1" w:rsidRPr="00DA36A1">
        <w:rPr>
          <w:rFonts w:ascii="Nikosh" w:eastAsia="Nikosh" w:hAnsi="Nikosh" w:cs="Nikosh"/>
          <w:sz w:val="20"/>
          <w:szCs w:val="20"/>
          <w:lang w:val="en-US" w:bidi="hi-IN"/>
        </w:rPr>
        <w:t xml:space="preserve">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মহাসড়ক উন্নয়ন</w:t>
      </w:r>
      <w:r w:rsidR="00DA36A1" w:rsidRPr="00DA36A1">
        <w:rPr>
          <w:rFonts w:ascii="Nikosh" w:eastAsia="Nikosh" w:hAnsi="Nikosh" w:cs="Nikosh" w:hint="cs"/>
          <w:sz w:val="20"/>
          <w:szCs w:val="20"/>
          <w:cs/>
          <w:lang w:val="it-CH" w:bidi="bn-BD"/>
        </w:rPr>
        <w:t xml:space="preserve">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en-US" w:bidi="bn-BD"/>
        </w:rPr>
        <w:t>ও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সম্প্রসারণের ফলে নারীদের চলাচল সহজতর ও দ্রুততর হওয়া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en-US" w:bidi="bn-BD"/>
        </w:rPr>
        <w:t>য়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নারী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en-US" w:bidi="bn-BD"/>
        </w:rPr>
        <w:t>দের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ব্যবসা-বাণিজ্যসহ বিভিন্ন কর্ম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IN"/>
        </w:rPr>
        <w:t>কান্ডে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অংশগ্রহণ বৃদ্ধি পাচ্ছে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hi-IN"/>
        </w:rPr>
        <w:t>।</w:t>
      </w:r>
    </w:p>
    <w:permEnd w:id="1047150420"/>
    <w:p w14:paraId="4B670DF0" w14:textId="77777777" w:rsidR="001414DC" w:rsidRPr="00A87511" w:rsidRDefault="00794C10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rtl/>
          <w:cs/>
          <w:lang w:bidi="bn-BD"/>
        </w:rPr>
      </w:pPr>
      <w:r w:rsidRPr="00A87511">
        <w:rPr>
          <w:rFonts w:ascii="NikoshBAN" w:eastAsia="Nikosh" w:hAnsi="NikoshBAN" w:cs="NikoshBAN"/>
          <w:b/>
          <w:bCs/>
          <w:sz w:val="20"/>
          <w:szCs w:val="20"/>
          <w:lang w:val="it-CH" w:bidi="bn-BD"/>
        </w:rPr>
        <w:t>জলবায়ু অভিযোজন ও প্রশমনের উপর প্রভাব:</w:t>
      </w:r>
      <w:r w:rsidRPr="00A87511">
        <w:rPr>
          <w:rFonts w:ascii="NikoshBAN" w:hAnsi="NikoshBAN" w:cs="NikoshBAN"/>
          <w:sz w:val="20"/>
          <w:szCs w:val="20"/>
          <w:lang w:bidi="bn-BD"/>
        </w:rPr>
        <w:t xml:space="preserve"> </w:t>
      </w:r>
      <w:permStart w:id="984036022" w:edGrp="everyone"/>
      <w:r w:rsidR="00DA36A1" w:rsidRPr="00DA36A1">
        <w:rPr>
          <w:rFonts w:ascii="Nikosh" w:hAnsi="Nikosh" w:cs="Nikosh"/>
          <w:noProof/>
          <w:sz w:val="20"/>
          <w:szCs w:val="20"/>
          <w:cs/>
        </w:rPr>
        <w:t>মহাসড়ক নেটওয়ার্কের সংস্কার</w:t>
      </w:r>
      <w:r w:rsidR="00DA36A1" w:rsidRPr="00DA36A1">
        <w:rPr>
          <w:rFonts w:ascii="Nikosh" w:hAnsi="Nikosh" w:cs="Nikosh"/>
          <w:noProof/>
          <w:sz w:val="20"/>
          <w:szCs w:val="20"/>
        </w:rPr>
        <w:t xml:space="preserve">, 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>মেরামত</w:t>
      </w:r>
      <w:r w:rsidR="00DA36A1" w:rsidRPr="00DA36A1">
        <w:rPr>
          <w:rFonts w:ascii="Nikosh" w:hAnsi="Nikosh" w:cs="Nikosh"/>
          <w:noProof/>
          <w:sz w:val="20"/>
          <w:szCs w:val="20"/>
        </w:rPr>
        <w:t xml:space="preserve">, 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>সংরক্ষণ</w:t>
      </w:r>
      <w:r w:rsidR="00DA36A1" w:rsidRPr="00DA36A1">
        <w:rPr>
          <w:rFonts w:ascii="Nikosh" w:hAnsi="Nikosh" w:cs="Nikosh"/>
          <w:noProof/>
          <w:sz w:val="20"/>
          <w:szCs w:val="20"/>
        </w:rPr>
        <w:t xml:space="preserve">, 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 xml:space="preserve">উন্নয়ন ও সম্প্রসারণের মাধ্যমে </w:t>
      </w:r>
      <w:r w:rsidR="00DA36A1" w:rsidRPr="000B3A47">
        <w:rPr>
          <w:rFonts w:ascii="Calibri" w:hAnsi="Calibri" w:cs="Calibri"/>
          <w:noProof/>
          <w:sz w:val="20"/>
          <w:szCs w:val="20"/>
        </w:rPr>
        <w:t>Riding Quality</w:t>
      </w:r>
      <w:r w:rsidR="00DA36A1" w:rsidRPr="00DA36A1">
        <w:rPr>
          <w:rFonts w:ascii="Calibri" w:hAnsi="Calibri" w:cs="Arial Unicode MS" w:hint="cs"/>
          <w:noProof/>
          <w:sz w:val="20"/>
          <w:szCs w:val="20"/>
          <w:cs/>
        </w:rPr>
        <w:t xml:space="preserve"> 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>উন্নততর হচ্ছে। ফলে মহাসড়কে চলাচলরত গাড়ীর গড় গতিবেগ বৃদ্ধি পাচ্ছে। গাড়ীর গতিবেগ বৃদ্ধির ফলে অপেক্ষাকৃত কম কার্বন</w:t>
      </w:r>
      <w:r w:rsidR="00DA36A1" w:rsidRPr="00DA36A1">
        <w:rPr>
          <w:rFonts w:ascii="Nikosh" w:hAnsi="Nikosh" w:cs="Nikosh"/>
          <w:noProof/>
          <w:sz w:val="20"/>
          <w:szCs w:val="20"/>
        </w:rPr>
        <w:t>-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>ডাই</w:t>
      </w:r>
      <w:r w:rsidR="00DA36A1" w:rsidRPr="00DA36A1">
        <w:rPr>
          <w:rFonts w:ascii="Nikosh" w:hAnsi="Nikosh" w:cs="Nikosh"/>
          <w:noProof/>
          <w:sz w:val="20"/>
          <w:szCs w:val="20"/>
        </w:rPr>
        <w:t>-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>অক্সাইড নিঃসরণ হচ্ছে</w:t>
      </w:r>
      <w:r w:rsidR="00DA36A1" w:rsidRPr="00DA36A1">
        <w:rPr>
          <w:rFonts w:ascii="Nikosh" w:hAnsi="Nikosh" w:cs="Nikosh" w:hint="cs"/>
          <w:noProof/>
          <w:sz w:val="20"/>
          <w:szCs w:val="20"/>
          <w:cs/>
        </w:rPr>
        <w:t>,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 xml:space="preserve"> যা জলবায়ু পরিবর্তনের উপর ইতিবাচক প্রভাব ফেলে</w:t>
      </w:r>
      <w:r w:rsidR="00DA36A1" w:rsidRPr="00DA36A1">
        <w:rPr>
          <w:rFonts w:ascii="Nikosh" w:hAnsi="Nikosh" w:cs="Nikosh"/>
          <w:noProof/>
          <w:sz w:val="20"/>
          <w:szCs w:val="20"/>
          <w:cs/>
          <w:lang w:bidi="hi-IN"/>
        </w:rPr>
        <w:t xml:space="preserve">। </w:t>
      </w:r>
      <w:r w:rsidR="00DA36A1" w:rsidRPr="00DA36A1">
        <w:rPr>
          <w:rFonts w:ascii="Nikosh" w:hAnsi="Nikosh" w:cs="Nikosh"/>
          <w:noProof/>
          <w:sz w:val="20"/>
          <w:szCs w:val="20"/>
          <w:cs/>
          <w:lang w:bidi="bn-IN"/>
        </w:rPr>
        <w:t>উপকূলীয় অঞ্চলে ব্রীজ ডিজাইনে</w:t>
      </w:r>
      <w:r w:rsidR="00DA36A1" w:rsidRPr="00DA36A1">
        <w:rPr>
          <w:rFonts w:ascii="Nikosh" w:hAnsi="Nikosh" w:cs="Nikosh" w:hint="cs"/>
          <w:noProof/>
          <w:sz w:val="20"/>
          <w:szCs w:val="20"/>
          <w:cs/>
        </w:rPr>
        <w:t xml:space="preserve"> </w:t>
      </w:r>
      <w:r w:rsidR="00DA36A1" w:rsidRPr="000B3A47">
        <w:rPr>
          <w:rFonts w:ascii="Calibri" w:hAnsi="Calibri" w:cs="Calibri"/>
          <w:noProof/>
          <w:sz w:val="20"/>
          <w:szCs w:val="20"/>
        </w:rPr>
        <w:t>Vertical Clearance</w:t>
      </w:r>
      <w:r w:rsidR="00DA36A1" w:rsidRPr="00DA36A1">
        <w:rPr>
          <w:rFonts w:ascii="Calibri" w:hAnsi="Calibri" w:cs="Arial Unicode MS" w:hint="cs"/>
          <w:noProof/>
          <w:sz w:val="20"/>
          <w:szCs w:val="20"/>
          <w:cs/>
        </w:rPr>
        <w:t xml:space="preserve"> 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>বৃদ্ধি</w:t>
      </w:r>
      <w:r w:rsidR="00DA36A1" w:rsidRPr="00DA36A1">
        <w:rPr>
          <w:rFonts w:ascii="Nikosh" w:hAnsi="Nikosh" w:cs="Nikosh"/>
          <w:noProof/>
          <w:sz w:val="20"/>
          <w:szCs w:val="20"/>
        </w:rPr>
        <w:t xml:space="preserve">, 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 xml:space="preserve">সড়ক বাঁধের উচ্চতা বৃদ্ধি ও </w:t>
      </w:r>
      <w:r w:rsidR="00DA36A1" w:rsidRPr="000B3A47">
        <w:rPr>
          <w:rFonts w:ascii="Calibri" w:hAnsi="Calibri" w:cs="Calibri"/>
          <w:noProof/>
          <w:sz w:val="20"/>
          <w:szCs w:val="20"/>
        </w:rPr>
        <w:t>Drainage</w:t>
      </w:r>
      <w:r w:rsidR="00DA36A1" w:rsidRPr="00DA36A1">
        <w:rPr>
          <w:rFonts w:ascii="Times New Roman" w:hAnsi="Times New Roman"/>
          <w:noProof/>
          <w:sz w:val="20"/>
          <w:szCs w:val="20"/>
          <w:cs/>
        </w:rPr>
        <w:t xml:space="preserve"> 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>সুবিধা বৃদ্ধি এবং মহাসড়ক</w:t>
      </w:r>
      <w:r w:rsidR="00DA36A1" w:rsidRPr="00DA36A1">
        <w:rPr>
          <w:rFonts w:ascii="Nikosh" w:hAnsi="Nikosh" w:cs="Nikosh" w:hint="cs"/>
          <w:noProof/>
          <w:sz w:val="20"/>
          <w:szCs w:val="20"/>
          <w:cs/>
        </w:rPr>
        <w:t xml:space="preserve"> </w:t>
      </w:r>
      <w:r w:rsidR="00DA36A1" w:rsidRPr="00DA36A1">
        <w:rPr>
          <w:rFonts w:ascii="Nikosh" w:hAnsi="Nikosh" w:cs="Nikosh"/>
          <w:noProof/>
          <w:sz w:val="20"/>
          <w:szCs w:val="20"/>
          <w:cs/>
        </w:rPr>
        <w:t>সমূহের উভয় পাশে ও মিডিয়ানে বিপুল সংখ্যক বৃক্ষ রোপণের ফলে জলবায়ুর উপর নেতিবাচক প্রভাব অনেকাংশে লাঘব হচ্ছে।</w:t>
      </w:r>
    </w:p>
    <w:permEnd w:id="984036022"/>
    <w:p w14:paraId="4B8E7B0A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৩.১.২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ab/>
      </w:r>
      <w:permStart w:id="424423107" w:edGrp="everyone"/>
      <w:r w:rsidRPr="00A87511">
        <w:rPr>
          <w:rFonts w:eastAsia="NikoshBAN" w:cs="NikoshBAN"/>
          <w:b/>
          <w:bCs/>
          <w:sz w:val="20"/>
          <w:szCs w:val="20"/>
          <w:cs/>
          <w:lang w:val="it-CH" w:bidi="bn-BD"/>
        </w:rPr>
        <w:t>মোটরযান ব্যবস্থাপনার আধুনিকায়ন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 </w:t>
      </w:r>
    </w:p>
    <w:permEnd w:id="424423107"/>
    <w:p w14:paraId="34131A15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1075268330" w:edGrp="everyone"/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ডিজিটাল মোটরযান ব্যবস্থাপনা ও নিয়ন্ত্রণ 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t>পদ্ধতি প্রবর্তন ও সম্প্রসার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en-US" w:bidi="bn-BD"/>
        </w:rPr>
        <w:t>ণের ফলে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t xml:space="preserve"> সেবা গ্রহণ করার জন্য গ্রাহকের সেবা প্রদানকারীর কার্যালয়ে যাতায়াত হ্রাস পেয়েছে। যানবাহনের রেজিস্ট্রেশন</w:t>
      </w:r>
      <w:r w:rsidR="00DA36A1" w:rsidRPr="00DA36A1">
        <w:rPr>
          <w:rFonts w:ascii="Nikosh" w:eastAsia="NikoshBAN" w:hAnsi="Nikosh" w:cs="Nikosh"/>
          <w:sz w:val="20"/>
          <w:szCs w:val="20"/>
          <w:lang w:val="it-CH" w:bidi="bn-BD"/>
        </w:rPr>
        <w:t xml:space="preserve">, 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t>ফিটনেস</w:t>
      </w:r>
      <w:r w:rsidR="00DA36A1" w:rsidRPr="00DA36A1">
        <w:rPr>
          <w:rFonts w:ascii="Nikosh" w:eastAsia="NikoshBAN" w:hAnsi="Nikosh" w:cs="Nikosh"/>
          <w:sz w:val="20"/>
          <w:szCs w:val="20"/>
          <w:lang w:val="it-CH" w:bidi="bn-BD"/>
        </w:rPr>
        <w:t xml:space="preserve">, 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t xml:space="preserve">রুট পারমিট ইস্যু ও 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lastRenderedPageBreak/>
        <w:t>নবায়ন</w:t>
      </w:r>
      <w:r w:rsidR="00DA36A1" w:rsidRPr="00DA36A1">
        <w:rPr>
          <w:rFonts w:ascii="Nikosh" w:eastAsia="NikoshBAN" w:hAnsi="Nikosh" w:cs="Nikosh"/>
          <w:sz w:val="20"/>
          <w:szCs w:val="20"/>
          <w:lang w:val="it-CH" w:bidi="bn-BD"/>
        </w:rPr>
        <w:t xml:space="preserve">, 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t>সকল শ্রেণির ড্রাইভিং লাইসেন্স প্রদান ও নবায়ন</w:t>
      </w:r>
      <w:r w:rsidR="00DA36A1" w:rsidRPr="00DA36A1">
        <w:rPr>
          <w:rFonts w:ascii="Nikosh" w:eastAsia="NikoshBAN" w:hAnsi="Nikosh" w:cs="Nikosh"/>
          <w:sz w:val="20"/>
          <w:szCs w:val="20"/>
          <w:lang w:val="it-CH" w:bidi="bn-BD"/>
        </w:rPr>
        <w:t xml:space="preserve">, 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t>মোটরযানের কর-ফি আদায় প্রভৃতি সেবা গ্রাহকরা ঘরে বসে ইন্টারনেট এর মাধ্যমে পেয়ে যাচ্ছেন। ফলশ্রুতিতে হ্রাস</w:t>
      </w:r>
      <w:r w:rsidR="00DA36A1" w:rsidRPr="00DA36A1">
        <w:rPr>
          <w:rFonts w:ascii="Nikosh" w:eastAsia="NikoshBAN" w:hAnsi="Nikosh" w:cs="Nikosh"/>
          <w:sz w:val="20"/>
          <w:szCs w:val="20"/>
          <w:lang w:val="en-US" w:bidi="bn-BD"/>
        </w:rPr>
        <w:t xml:space="preserve"> 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t xml:space="preserve">প্রাপ্ত যাতায়াত খরচের উপকার 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IN"/>
        </w:rPr>
        <w:t>জনগণ</w:t>
      </w:r>
      <w:r w:rsidR="00DA36A1" w:rsidRPr="00DA36A1">
        <w:rPr>
          <w:rFonts w:ascii="Nikosh" w:eastAsia="NikoshBAN" w:hAnsi="Nikosh" w:cs="Nikosh"/>
          <w:sz w:val="20"/>
          <w:szCs w:val="20"/>
          <w:cs/>
          <w:lang w:val="it-CH" w:bidi="bn-BD"/>
        </w:rPr>
        <w:t xml:space="preserve"> ভোগ করছেন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hi-IN"/>
        </w:rPr>
        <w:t>।</w:t>
      </w:r>
    </w:p>
    <w:permEnd w:id="1075268330"/>
    <w:p w14:paraId="5BDC5D3C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2134451618" w:edGrp="everyone"/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ডিজিটাল মোটরযান ব্যবস্থাপনা ও নিয়ন্ত্রণ পদ্ধতি প্রবর্তন ও সম্প্রসারণ করার ফলে নারীরাও</w:t>
      </w:r>
      <w:r w:rsidR="00DA36A1" w:rsidRPr="00DA36A1">
        <w:rPr>
          <w:rFonts w:eastAsia="Nikosh"/>
          <w:sz w:val="20"/>
          <w:szCs w:val="20"/>
          <w:cs/>
          <w:lang w:val="it-CH" w:bidi="bn-BD"/>
        </w:rPr>
        <w:t xml:space="preserve"> </w:t>
      </w:r>
      <w:r w:rsidR="00DA36A1" w:rsidRPr="000B3A47">
        <w:rPr>
          <w:rFonts w:ascii="Calibri" w:eastAsia="Nikosh" w:hAnsi="Calibri" w:cs="Calibri"/>
          <w:sz w:val="20"/>
          <w:szCs w:val="20"/>
          <w:lang w:val="it-CH" w:bidi="bn-BD"/>
        </w:rPr>
        <w:t>ICT</w:t>
      </w:r>
      <w:r w:rsidR="00DA36A1" w:rsidRPr="00DA36A1">
        <w:rPr>
          <w:rFonts w:ascii="Nikosh" w:eastAsia="Nikosh" w:hAnsi="Nikosh" w:cs="Nikosh"/>
          <w:sz w:val="20"/>
          <w:szCs w:val="20"/>
          <w:lang w:val="it-CH" w:bidi="bn-BD"/>
        </w:rPr>
        <w:t xml:space="preserve"> </w:t>
      </w:r>
      <w:r w:rsidR="00DA36A1" w:rsidRPr="00DA36A1">
        <w:rPr>
          <w:rFonts w:ascii="Nikosh" w:eastAsia="Nikosh" w:hAnsi="Nikosh" w:cs="Nikosh"/>
          <w:sz w:val="20"/>
          <w:szCs w:val="20"/>
          <w:cs/>
          <w:lang w:val="it-CH" w:bidi="bn-BD"/>
        </w:rPr>
        <w:t>সেন্টার পরিচালনার সুযোগ পাচ্ছে। এতে তাদের ক্ষমতায়ন হচ্ছে।</w:t>
      </w:r>
    </w:p>
    <w:permEnd w:id="2134451618"/>
    <w:p w14:paraId="2FF1BD2F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val="en-US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উপর প্রভা</w:t>
      </w:r>
      <w:r w:rsidRPr="00A87511">
        <w:rPr>
          <w:rFonts w:eastAsia="Nikosh" w:cs="NikoshBAN" w:hint="cs"/>
          <w:b/>
          <w:bCs/>
          <w:sz w:val="20"/>
          <w:szCs w:val="20"/>
          <w:cs/>
          <w:lang w:val="bn-IN" w:bidi="bn-IN"/>
        </w:rPr>
        <w:t>ব:</w:t>
      </w:r>
      <w:r w:rsidRPr="00A87511">
        <w:rPr>
          <w:rFonts w:eastAsia="Nikosh" w:cs="NikoshBAN"/>
          <w:b/>
          <w:bCs/>
          <w:sz w:val="20"/>
          <w:szCs w:val="20"/>
          <w:rtl/>
          <w:cs/>
          <w:lang w:val="bn-IN"/>
        </w:rPr>
        <w:t xml:space="preserve"> </w:t>
      </w:r>
      <w:permStart w:id="1384714165" w:edGrp="everyone"/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মোটরযান ব্যবস্থাপনা আধুনিকায়নের ফলে গ্রাহকরা ঘরে বসে মোটরযান রেজিস্ট্রশন</w:t>
      </w:r>
      <w:r w:rsidR="0070645C" w:rsidRPr="0070645C">
        <w:rPr>
          <w:rFonts w:ascii="Nikosh" w:hAnsi="Nikosh" w:cs="Nikosh"/>
          <w:sz w:val="20"/>
          <w:szCs w:val="20"/>
        </w:rPr>
        <w:t xml:space="preserve">, 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ফি</w:t>
      </w:r>
      <w:r w:rsidR="0070645C" w:rsidRPr="0070645C">
        <w:rPr>
          <w:rFonts w:ascii="Nikosh" w:hAnsi="Nikosh" w:cs="Nikosh"/>
          <w:sz w:val="20"/>
          <w:szCs w:val="20"/>
          <w:cs/>
          <w:lang w:val="en-US" w:bidi="bn-BD"/>
        </w:rPr>
        <w:t>ট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নেস</w:t>
      </w:r>
      <w:r w:rsidR="0070645C" w:rsidRPr="0070645C">
        <w:rPr>
          <w:rFonts w:ascii="Nikosh" w:hAnsi="Nikosh" w:cs="Nikosh"/>
          <w:sz w:val="20"/>
          <w:szCs w:val="20"/>
        </w:rPr>
        <w:t xml:space="preserve">, 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রুট পারমিট ইস্যু</w:t>
      </w:r>
      <w:r w:rsidR="0070645C" w:rsidRPr="0070645C">
        <w:rPr>
          <w:rFonts w:ascii="Nikosh" w:hAnsi="Nikosh" w:cs="Nikosh"/>
          <w:sz w:val="20"/>
          <w:szCs w:val="20"/>
        </w:rPr>
        <w:t xml:space="preserve">, 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নবায়ন</w:t>
      </w:r>
      <w:r w:rsidR="0070645C" w:rsidRPr="0070645C">
        <w:rPr>
          <w:rFonts w:ascii="Nikosh" w:hAnsi="Nikosh" w:cs="Nikosh"/>
          <w:sz w:val="20"/>
          <w:szCs w:val="20"/>
        </w:rPr>
        <w:t xml:space="preserve">, 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মোটরযান কর ও ফি আদায় সংক্রান্ত সেবা গ্রহণ করতে সমর্থ হচ্ছে</w:t>
      </w:r>
      <w:r w:rsidR="0070645C" w:rsidRPr="0070645C"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ফলে</w:t>
      </w:r>
      <w:r w:rsidR="0070645C" w:rsidRPr="0070645C">
        <w:rPr>
          <w:rFonts w:ascii="Nikosh" w:hAnsi="Nikosh" w:cs="Nikosh"/>
          <w:sz w:val="20"/>
          <w:szCs w:val="20"/>
        </w:rPr>
        <w:t xml:space="preserve">, 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 xml:space="preserve">গ্রাহকদের সড়ক অফিস যাতায়াত </w:t>
      </w:r>
      <w:r w:rsidR="0070645C" w:rsidRPr="008866E0">
        <w:rPr>
          <w:rFonts w:ascii="Calibri" w:hAnsi="Calibri" w:cs="Calibri"/>
          <w:sz w:val="20"/>
          <w:szCs w:val="20"/>
        </w:rPr>
        <w:t>(number of visits)</w:t>
      </w:r>
      <w:r w:rsidR="0070645C" w:rsidRPr="0070645C">
        <w:rPr>
          <w:sz w:val="20"/>
          <w:szCs w:val="20"/>
        </w:rPr>
        <w:t xml:space="preserve"> 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হ্রাস পাওয়ায় যানযট এড়ানো সম্ভব এবং তুলনামূলক কম কার্বন</w:t>
      </w:r>
      <w:r w:rsidR="0070645C" w:rsidRPr="0070645C">
        <w:rPr>
          <w:rFonts w:ascii="Nikosh" w:hAnsi="Nikosh" w:cs="Nikosh"/>
          <w:sz w:val="20"/>
          <w:szCs w:val="20"/>
        </w:rPr>
        <w:t>-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ডাই</w:t>
      </w:r>
      <w:r w:rsidR="0070645C" w:rsidRPr="0070645C">
        <w:rPr>
          <w:rFonts w:ascii="Nikosh" w:hAnsi="Nikosh" w:cs="Nikosh"/>
          <w:sz w:val="20"/>
          <w:szCs w:val="20"/>
        </w:rPr>
        <w:t>-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অক্সাইড নিঃসরণ হচ্ছে</w:t>
      </w:r>
      <w:r w:rsidR="0070645C" w:rsidRPr="0070645C"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তাছাড়া ভেহিক্যাল ইন্সপেকশন সেন্টারে অটোমেশানের মাধ্যমে সকল মোটরযানের ফিটনেস নি</w:t>
      </w:r>
      <w:r w:rsidR="0070645C" w:rsidRPr="0070645C">
        <w:rPr>
          <w:rFonts w:ascii="Nikosh" w:hAnsi="Nikosh" w:cs="Nikosh"/>
          <w:sz w:val="20"/>
          <w:szCs w:val="20"/>
          <w:cs/>
          <w:lang w:val="en-US" w:bidi="bn-IN"/>
        </w:rPr>
        <w:t>শ্চিত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 xml:space="preserve"> করা সম্ভব হলে কার্বন</w:t>
      </w:r>
      <w:r w:rsidR="0070645C" w:rsidRPr="0070645C">
        <w:rPr>
          <w:rFonts w:ascii="Nikosh" w:hAnsi="Nikosh" w:cs="Nikosh"/>
          <w:sz w:val="20"/>
          <w:szCs w:val="20"/>
        </w:rPr>
        <w:t>-</w:t>
      </w:r>
      <w:r w:rsidR="0070645C" w:rsidRPr="0070645C">
        <w:rPr>
          <w:rFonts w:ascii="Nikosh" w:hAnsi="Nikosh" w:cs="Nikosh"/>
          <w:sz w:val="20"/>
          <w:szCs w:val="20"/>
          <w:cs/>
          <w:lang w:bidi="bn-IN"/>
        </w:rPr>
        <w:t>ডাই অক্সাইড নিঃসরণের ক্ষেত্রে ইতিবাচক প্রভাব পড়বে</w:t>
      </w:r>
      <w:r w:rsidR="0070645C" w:rsidRPr="0070645C"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384714165"/>
    <w:p w14:paraId="67F38D9D" w14:textId="77777777" w:rsidR="001414DC" w:rsidRPr="00A87511" w:rsidRDefault="00794C10">
      <w:pPr>
        <w:pStyle w:val="BodyText"/>
        <w:spacing w:before="120" w:after="60" w:line="300" w:lineRule="auto"/>
        <w:ind w:left="720" w:hanging="720"/>
        <w:rPr>
          <w:rFonts w:eastAsia="Nikosh" w:cs="NikoshBAN"/>
          <w:b/>
          <w:bCs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৩.১.৩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ab/>
      </w:r>
      <w:permStart w:id="416701709" w:edGrp="everyone"/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সড়ক নিরাপত্তা নিশ্চিতকরণ </w:t>
      </w:r>
    </w:p>
    <w:permEnd w:id="416701709"/>
    <w:p w14:paraId="058C9C33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147990073" w:edGrp="everyone"/>
      <w:r w:rsidR="00D64CE1" w:rsidRPr="00D64CE1">
        <w:rPr>
          <w:rFonts w:ascii="Nikosh" w:eastAsia="Nikosh" w:hAnsi="Nikosh" w:cs="Nikosh"/>
          <w:sz w:val="20"/>
          <w:szCs w:val="20"/>
          <w:cs/>
          <w:lang w:val="it-CH" w:bidi="bn-BD"/>
        </w:rPr>
        <w:t>সড়ক নিরাপত্তা নিশ্চিত করা হলে স্বাভাবি</w:t>
      </w:r>
      <w:r w:rsidR="00D64CE1" w:rsidRPr="00D64CE1">
        <w:rPr>
          <w:rFonts w:ascii="Nikosh" w:eastAsia="Nikosh" w:hAnsi="Nikosh" w:cs="Nikosh"/>
          <w:sz w:val="20"/>
          <w:szCs w:val="20"/>
          <w:cs/>
          <w:lang w:val="en-US" w:bidi="bn-BD"/>
        </w:rPr>
        <w:t>ক</w:t>
      </w:r>
      <w:r w:rsidR="00D64CE1" w:rsidRPr="00D64CE1">
        <w:rPr>
          <w:rFonts w:ascii="Nikosh" w:eastAsia="Nikosh" w:hAnsi="Nikosh" w:cs="Nikosh"/>
          <w:sz w:val="20"/>
          <w:szCs w:val="20"/>
          <w:cs/>
          <w:lang w:val="it-CH" w:bidi="bn-BD"/>
        </w:rPr>
        <w:t>ভাবে দুর্ঘটনা হ্রাস পাবে। মানুষের পারিবারিক জীবন নিরাপদ হবে। বিশেষতঃ দুর্ঘটনায় পরিবারের উপার্জনক্ষম ব্যক্তি মারা গেলে সে পরিবার আকস্মিক</w:t>
      </w:r>
      <w:r w:rsidR="00D64CE1" w:rsidRPr="00D64CE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D64CE1" w:rsidRPr="00D64CE1">
        <w:rPr>
          <w:rFonts w:ascii="Nikosh" w:eastAsia="Nikosh" w:hAnsi="Nikosh" w:cs="Nikosh"/>
          <w:sz w:val="20"/>
          <w:szCs w:val="20"/>
          <w:cs/>
          <w:lang w:val="it-CH" w:bidi="bn-BD"/>
        </w:rPr>
        <w:t>দারিদ্র্যে</w:t>
      </w:r>
      <w:r w:rsidR="00D64CE1" w:rsidRPr="00D64CE1">
        <w:rPr>
          <w:rFonts w:ascii="Nikosh" w:eastAsia="Nikosh" w:hAnsi="Nikosh" w:cs="Nikosh"/>
          <w:sz w:val="20"/>
          <w:szCs w:val="20"/>
          <w:cs/>
          <w:lang w:val="en-US" w:bidi="bn-BD"/>
        </w:rPr>
        <w:t>র শিকার হয়</w:t>
      </w:r>
      <w:r w:rsidR="00D64CE1" w:rsidRPr="00D64CE1">
        <w:rPr>
          <w:rFonts w:ascii="Nikosh" w:eastAsia="Nikosh" w:hAnsi="Nikosh" w:cs="Nikosh"/>
          <w:sz w:val="20"/>
          <w:szCs w:val="20"/>
          <w:cs/>
          <w:lang w:val="it-CH" w:bidi="hi-IN"/>
        </w:rPr>
        <w:t xml:space="preserve">। </w:t>
      </w:r>
      <w:r w:rsidR="00D64CE1" w:rsidRPr="00D64CE1">
        <w:rPr>
          <w:rFonts w:ascii="Nikosh" w:eastAsia="Nikosh" w:hAnsi="Nikosh" w:cs="Nikosh"/>
          <w:sz w:val="20"/>
          <w:szCs w:val="20"/>
          <w:cs/>
          <w:lang w:val="it-CH" w:bidi="bn-BD"/>
        </w:rPr>
        <w:t>নিরাপদ সড়ক নিশ্চিত হলে দুর্ঘটনা হ্রাস পাবে</w:t>
      </w:r>
      <w:r w:rsidR="00D64CE1" w:rsidRPr="00D64CE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D64CE1" w:rsidRPr="00D64CE1">
        <w:rPr>
          <w:rFonts w:ascii="Nikosh" w:eastAsia="Nikosh" w:hAnsi="Nikosh" w:cs="Nikosh"/>
          <w:sz w:val="20"/>
          <w:szCs w:val="20"/>
          <w:cs/>
          <w:lang w:val="it-CH" w:bidi="bn-BD"/>
        </w:rPr>
        <w:t>ফলে দারিদ্র্য হ্রাস পাবে।</w:t>
      </w:r>
    </w:p>
    <w:permEnd w:id="147990073"/>
    <w:p w14:paraId="7E511409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1723608369" w:edGrp="everyone"/>
      <w:r w:rsidR="004C4EAE" w:rsidRPr="004C4EAE">
        <w:rPr>
          <w:rFonts w:ascii="Nikosh" w:eastAsia="Nikosh" w:hAnsi="Nikosh" w:cs="Nikosh"/>
          <w:sz w:val="20"/>
          <w:szCs w:val="20"/>
          <w:cs/>
          <w:lang w:val="it-CH" w:bidi="bn-BD"/>
        </w:rPr>
        <w:t>দুর্ঘটনার ফলে পরিবারের নারী ও শিশুরাই বেশী ক্ষতিগ্রস্ত হয়। তাই নিরাপদ সড়ক নিশ্চিত হলে নারীরা উপকৃত হবে।</w:t>
      </w:r>
      <w:r w:rsidRPr="004C4EAE">
        <w:rPr>
          <w:rFonts w:eastAsia="Nikosh" w:cs="NikoshBAN"/>
          <w:sz w:val="20"/>
          <w:szCs w:val="20"/>
          <w:cs/>
          <w:lang w:val="it-CH" w:bidi="bn-BD"/>
        </w:rPr>
        <w:t xml:space="preserve"> </w:t>
      </w:r>
    </w:p>
    <w:permEnd w:id="1723608369"/>
    <w:p w14:paraId="077A905D" w14:textId="77777777" w:rsidR="001414DC" w:rsidRPr="00A87511" w:rsidRDefault="00794C10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rtl/>
          <w:cs/>
          <w:lang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উপর প্রভা</w:t>
      </w:r>
      <w:r w:rsidRPr="00A87511">
        <w:rPr>
          <w:rFonts w:eastAsia="Nikosh" w:cs="NikoshBAN" w:hint="cs"/>
          <w:b/>
          <w:bCs/>
          <w:sz w:val="20"/>
          <w:szCs w:val="20"/>
          <w:cs/>
          <w:lang w:val="bn-IN" w:bidi="bn-IN"/>
        </w:rPr>
        <w:t>ব:</w:t>
      </w:r>
      <w:r w:rsidRPr="00A87511">
        <w:rPr>
          <w:rFonts w:eastAsia="Nikosh" w:cs="NikoshBAN"/>
          <w:bCs/>
          <w:sz w:val="20"/>
          <w:szCs w:val="20"/>
          <w:rtl/>
          <w:cs/>
          <w:lang w:val="bn-IN"/>
        </w:rPr>
        <w:t xml:space="preserve"> </w:t>
      </w:r>
      <w:permStart w:id="1887255878" w:edGrp="everyone"/>
      <w:r w:rsidRPr="00A87511">
        <w:rPr>
          <w:rFonts w:ascii="NikoshBAN" w:eastAsia="Nikosh" w:hAnsi="NikoshBAN" w:cs="NikoshBAN"/>
          <w:sz w:val="20"/>
          <w:szCs w:val="20"/>
          <w:cs/>
          <w:lang w:bidi="bn-IN"/>
        </w:rPr>
        <w:t>সরাসরি কোন প্রভাব নেই</w:t>
      </w:r>
      <w:r w:rsidRPr="00A87511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Pr="00A87511">
        <w:rPr>
          <w:rFonts w:ascii="NikoshBAN" w:hAnsi="NikoshBAN" w:cs="NikoshBAN"/>
          <w:sz w:val="20"/>
          <w:szCs w:val="20"/>
          <w:rtl/>
          <w:cs/>
        </w:rPr>
        <w:t xml:space="preserve"> </w:t>
      </w:r>
    </w:p>
    <w:permEnd w:id="1887255878"/>
    <w:p w14:paraId="0400F344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৩.১.৪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ab/>
      </w:r>
      <w:permStart w:id="168376900" w:edGrp="everyone"/>
      <w:r w:rsidR="00431963" w:rsidRPr="00C520F6">
        <w:rPr>
          <w:rFonts w:ascii="Nikosh" w:eastAsia="Nikosh" w:hAnsi="Nikosh" w:cs="Nikosh"/>
          <w:bCs/>
          <w:sz w:val="20"/>
          <w:szCs w:val="20"/>
          <w:cs/>
          <w:lang w:val="it-CH" w:bidi="bn-BD"/>
        </w:rPr>
        <w:t xml:space="preserve">অত্যাধুনিক  </w:t>
      </w:r>
      <w:r w:rsidR="00431963" w:rsidRPr="00C520F6">
        <w:rPr>
          <w:rFonts w:ascii="Nikosh" w:hAnsi="Nikosh" w:cs="Nikosh"/>
          <w:bCs/>
          <w:sz w:val="20"/>
          <w:szCs w:val="20"/>
          <w:cs/>
          <w:lang w:bidi="bn-IN"/>
        </w:rPr>
        <w:t>প্রযুক্তি</w:t>
      </w:r>
      <w:r w:rsidR="00431963" w:rsidRPr="00C520F6"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 w:rsidR="00431963" w:rsidRPr="00C520F6">
        <w:rPr>
          <w:rFonts w:ascii="Nikosh" w:hAnsi="Nikosh" w:cs="Nikosh"/>
          <w:bCs/>
          <w:sz w:val="20"/>
          <w:szCs w:val="20"/>
          <w:cs/>
          <w:lang w:bidi="bn-IN"/>
        </w:rPr>
        <w:t>নির্ভর</w:t>
      </w:r>
      <w:r w:rsidR="00431963" w:rsidRPr="00C520F6"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 w:rsidR="00431963" w:rsidRPr="00C520F6">
        <w:rPr>
          <w:rFonts w:ascii="Nikosh" w:hAnsi="Nikosh" w:cs="Nikosh"/>
          <w:bCs/>
          <w:sz w:val="20"/>
          <w:szCs w:val="20"/>
          <w:cs/>
          <w:lang w:bidi="bn-IN"/>
        </w:rPr>
        <w:t>স্মার্ট গণপরিবহন</w:t>
      </w:r>
      <w:r w:rsidR="00431963" w:rsidRPr="00C520F6">
        <w:rPr>
          <w:rFonts w:ascii="Nikosh" w:eastAsia="Nikosh" w:hAnsi="Nikosh" w:cs="Nikosh"/>
          <w:b/>
          <w:sz w:val="20"/>
          <w:szCs w:val="20"/>
          <w:cs/>
          <w:lang w:bidi="bn-BD"/>
        </w:rPr>
        <w:t xml:space="preserve"> </w:t>
      </w:r>
      <w:r w:rsidR="00431963" w:rsidRPr="00C520F6">
        <w:rPr>
          <w:rFonts w:ascii="Nikosh" w:eastAsia="Nikosh" w:hAnsi="Nikosh" w:cs="Nikosh"/>
          <w:b/>
          <w:bCs/>
          <w:sz w:val="20"/>
          <w:szCs w:val="20"/>
          <w:cs/>
          <w:lang w:val="it-CH" w:bidi="bn-BD"/>
        </w:rPr>
        <w:t xml:space="preserve">হিসেবে </w:t>
      </w:r>
      <w:r w:rsidR="00431963" w:rsidRPr="008866E0">
        <w:rPr>
          <w:rFonts w:ascii="Calibri" w:eastAsia="Nikosh" w:hAnsi="Calibri" w:cs="Calibri"/>
          <w:b/>
          <w:bCs/>
          <w:sz w:val="20"/>
          <w:szCs w:val="20"/>
          <w:lang w:val="it-CH" w:bidi="bn-BD"/>
        </w:rPr>
        <w:t>Mass Rapid Transit</w:t>
      </w:r>
      <w:r w:rsidR="00431963" w:rsidRPr="00C520F6">
        <w:rPr>
          <w:rFonts w:ascii="Nikosh" w:eastAsia="Nikosh" w:hAnsi="Nikosh" w:cs="Nikosh"/>
          <w:b/>
          <w:bCs/>
          <w:sz w:val="18"/>
          <w:szCs w:val="20"/>
          <w:cs/>
          <w:lang w:val="it-CH" w:bidi="bn-BD"/>
        </w:rPr>
        <w:t xml:space="preserve"> </w:t>
      </w:r>
      <w:r w:rsidR="00431963" w:rsidRPr="00C520F6">
        <w:rPr>
          <w:rFonts w:ascii="Nikosh" w:eastAsia="Nikosh" w:hAnsi="Nikosh" w:cs="Nikosh"/>
          <w:b/>
          <w:bCs/>
          <w:sz w:val="20"/>
          <w:szCs w:val="20"/>
          <w:cs/>
          <w:lang w:val="it-CH" w:bidi="bn-BD"/>
        </w:rPr>
        <w:t>নির্মাণ</w:t>
      </w:r>
      <w:r w:rsidR="00431963" w:rsidRPr="00C520F6">
        <w:rPr>
          <w:rFonts w:ascii="Nikosh" w:eastAsia="Nikosh" w:hAnsi="Nikosh" w:cs="Nikosh"/>
          <w:b/>
          <w:bCs/>
          <w:sz w:val="20"/>
          <w:szCs w:val="20"/>
          <w:lang w:val="it-CH" w:bidi="bn-BD"/>
        </w:rPr>
        <w:t xml:space="preserve">, </w:t>
      </w:r>
      <w:r w:rsidR="00431963" w:rsidRPr="00C520F6">
        <w:rPr>
          <w:rFonts w:ascii="Nikosh" w:eastAsia="Nikosh" w:hAnsi="Nikosh" w:cs="Nikosh"/>
          <w:b/>
          <w:bCs/>
          <w:sz w:val="20"/>
          <w:szCs w:val="20"/>
          <w:cs/>
          <w:lang w:val="it-CH" w:bidi="bn-BD"/>
        </w:rPr>
        <w:t>পরিচালনা ও রক্ষণাবেক্ষণ</w:t>
      </w:r>
      <w:permEnd w:id="168376900"/>
    </w:p>
    <w:p w14:paraId="33812303" w14:textId="77777777" w:rsidR="001414DC" w:rsidRPr="00A87511" w:rsidRDefault="00794C10">
      <w:pPr>
        <w:pStyle w:val="NormalWeb"/>
        <w:spacing w:before="120" w:beforeAutospacing="0" w:after="120" w:afterAutospacing="0" w:line="300" w:lineRule="auto"/>
        <w:ind w:left="720"/>
        <w:jc w:val="both"/>
        <w:rPr>
          <w:rFonts w:ascii="Nikosh" w:hAnsi="Nikosh" w:cs="Nikosh"/>
          <w:sz w:val="22"/>
          <w:szCs w:val="22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46478926" w:edGrp="everyone"/>
      <w:r w:rsidR="00F136B7" w:rsidRPr="00F136B7">
        <w:rPr>
          <w:rFonts w:ascii="Nikosh" w:hAnsi="Nikosh" w:cs="Nikosh"/>
          <w:sz w:val="20"/>
          <w:szCs w:val="20"/>
          <w:cs/>
        </w:rPr>
        <w:t xml:space="preserve">বাংলাদেশের প্রথম মেট্রোরেল </w:t>
      </w:r>
      <w:r w:rsidR="00F136B7" w:rsidRPr="008866E0">
        <w:rPr>
          <w:rFonts w:ascii="Calibri" w:hAnsi="Calibri" w:cs="Calibri"/>
          <w:sz w:val="20"/>
          <w:szCs w:val="20"/>
        </w:rPr>
        <w:t>MRT Line-6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</w:rPr>
        <w:t>এর উত্তরা উত্তর থেকে আগারগাঁও পর্যন্ত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</w:rPr>
        <w:t xml:space="preserve">অংশ গত ২৮ ডিসেম্বর ২০২২ তারিখ 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>উদ্বোধন করা হয়।</w:t>
      </w:r>
      <w:r w:rsidR="00F136B7" w:rsidRPr="00F136B7">
        <w:rPr>
          <w:rFonts w:ascii="Nikosh" w:hAnsi="Nikosh" w:cs="Nikosh"/>
          <w:sz w:val="20"/>
          <w:szCs w:val="20"/>
          <w:cs/>
        </w:rPr>
        <w:t xml:space="preserve"> গত ২৯ ডিসেম্বর ২০২২ তারিখ থেকে এই অংশে মেট্রে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>া</w:t>
      </w:r>
      <w:r w:rsidR="00F136B7" w:rsidRPr="00F136B7">
        <w:rPr>
          <w:rFonts w:ascii="Nikosh" w:hAnsi="Nikosh" w:cs="Nikosh"/>
          <w:sz w:val="20"/>
          <w:szCs w:val="20"/>
          <w:cs/>
        </w:rPr>
        <w:t xml:space="preserve"> ট্রেন নিয়মিত চলাচল করছে। 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>সবার জন্য মেট্রোরেল এবং মেট্রোরেলের যাত্রীগণের কোনো ক্লাস বা শ্রেণী বিন্যাস নেই। উপরন্তু মেট্রোরেল পরিচালনা ও রক্ষণাবেক্ষণের জন্য এই পর্যন্ত বিভিন্ন ক্যাটাগরির প্রায় ৪০০</w:t>
      </w:r>
      <w:r w:rsidR="00F136B7" w:rsidRPr="00F136B7">
        <w:rPr>
          <w:rFonts w:ascii="Nikosh" w:hAnsi="Nikosh" w:cs="Nikosh"/>
          <w:sz w:val="20"/>
          <w:szCs w:val="20"/>
          <w:lang w:bidi="bn-BD"/>
        </w:rPr>
        <w:t>(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>চারশত</w:t>
      </w:r>
      <w:r w:rsidR="00F136B7" w:rsidRPr="00F136B7">
        <w:rPr>
          <w:rFonts w:ascii="Nikosh" w:hAnsi="Nikosh" w:cs="Nikosh"/>
          <w:sz w:val="20"/>
          <w:szCs w:val="20"/>
          <w:lang w:bidi="bn-BD"/>
        </w:rPr>
        <w:t xml:space="preserve">) 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জনবল নিয়োগ দেয়া হয়েছে। </w:t>
      </w:r>
      <w:r w:rsidR="00F136B7" w:rsidRPr="00F136B7">
        <w:rPr>
          <w:rFonts w:ascii="Nikosh" w:eastAsia="Nikosh" w:hAnsi="Nikosh" w:cs="Nikosh"/>
          <w:b/>
          <w:sz w:val="20"/>
          <w:szCs w:val="20"/>
          <w:cs/>
          <w:lang w:bidi="bn-BD"/>
        </w:rPr>
        <w:t xml:space="preserve">এরই ধারাবাহিকতায় </w:t>
      </w:r>
      <w:r w:rsidR="00F136B7" w:rsidRPr="008866E0">
        <w:rPr>
          <w:rFonts w:ascii="Calibri" w:eastAsia="Nikosh" w:hAnsi="Calibri" w:cs="Calibri"/>
          <w:bCs/>
          <w:sz w:val="20"/>
          <w:szCs w:val="20"/>
          <w:lang w:bidi="bn-BD"/>
        </w:rPr>
        <w:t xml:space="preserve">Forward </w:t>
      </w:r>
      <w:r w:rsidR="00F136B7" w:rsidRPr="008866E0">
        <w:rPr>
          <w:rFonts w:ascii="Vrinda" w:hAnsi="Vrinda" w:cs="Vrinda" w:hint="cs"/>
          <w:sz w:val="20"/>
          <w:szCs w:val="20"/>
          <w:cs/>
        </w:rPr>
        <w:t>ও</w:t>
      </w:r>
      <w:r w:rsidR="00F136B7" w:rsidRPr="008866E0">
        <w:rPr>
          <w:rFonts w:ascii="Calibri" w:hAnsi="Calibri" w:cs="Calibri"/>
          <w:sz w:val="20"/>
          <w:szCs w:val="20"/>
          <w:cs/>
        </w:rPr>
        <w:t xml:space="preserve"> </w:t>
      </w:r>
      <w:r w:rsidR="00F136B7" w:rsidRPr="008866E0">
        <w:rPr>
          <w:rFonts w:ascii="Calibri" w:eastAsia="Nikosh" w:hAnsi="Calibri" w:cs="Calibri"/>
          <w:bCs/>
          <w:sz w:val="20"/>
          <w:szCs w:val="20"/>
          <w:lang w:bidi="bn-BD"/>
        </w:rPr>
        <w:t>Backward Linkage</w:t>
      </w:r>
      <w:r w:rsidR="00F136B7" w:rsidRPr="00F136B7">
        <w:rPr>
          <w:rFonts w:ascii="Nikosh" w:eastAsia="Nikosh" w:hAnsi="Nikosh" w:cs="Nikosh"/>
          <w:bCs/>
          <w:sz w:val="20"/>
          <w:szCs w:val="20"/>
          <w:lang w:bidi="bn-BD"/>
        </w:rPr>
        <w:t xml:space="preserve"> </w:t>
      </w:r>
      <w:r w:rsidR="00F136B7" w:rsidRPr="00F136B7">
        <w:rPr>
          <w:rFonts w:ascii="Nikosh" w:eastAsia="Nikosh" w:hAnsi="Nikosh" w:cs="Nikosh"/>
          <w:b/>
          <w:sz w:val="20"/>
          <w:szCs w:val="20"/>
          <w:cs/>
          <w:lang w:bidi="bn-BD"/>
        </w:rPr>
        <w:t>শিল্প স্থাপন ও সেবা কার্যক্রমের মাধ্যমে আরও ৪</w:t>
      </w:r>
      <w:r w:rsidR="00F136B7" w:rsidRPr="00F136B7">
        <w:rPr>
          <w:rFonts w:ascii="Nikosh" w:eastAsia="Nikosh" w:hAnsi="Nikosh" w:cs="Nikosh"/>
          <w:b/>
          <w:sz w:val="20"/>
          <w:szCs w:val="20"/>
          <w:lang w:bidi="bn-BD"/>
        </w:rPr>
        <w:t>(</w:t>
      </w:r>
      <w:r w:rsidR="00F136B7" w:rsidRPr="00F136B7">
        <w:rPr>
          <w:rFonts w:ascii="Nikosh" w:eastAsia="Nikosh" w:hAnsi="Nikosh" w:cs="Nikosh"/>
          <w:b/>
          <w:sz w:val="20"/>
          <w:szCs w:val="20"/>
          <w:cs/>
          <w:lang w:bidi="bn-BD"/>
        </w:rPr>
        <w:t>চার</w:t>
      </w:r>
      <w:r w:rsidR="00F136B7" w:rsidRPr="00F136B7">
        <w:rPr>
          <w:rFonts w:ascii="Nikosh" w:eastAsia="Nikosh" w:hAnsi="Nikosh" w:cs="Nikosh"/>
          <w:b/>
          <w:sz w:val="20"/>
          <w:szCs w:val="20"/>
          <w:lang w:bidi="bn-BD"/>
        </w:rPr>
        <w:t xml:space="preserve">) </w:t>
      </w:r>
      <w:r w:rsidR="00F136B7" w:rsidRPr="00F136B7">
        <w:rPr>
          <w:rFonts w:ascii="Nikosh" w:eastAsia="Nikosh" w:hAnsi="Nikosh" w:cs="Nikosh"/>
          <w:b/>
          <w:sz w:val="20"/>
          <w:szCs w:val="20"/>
          <w:cs/>
          <w:lang w:bidi="bn-BD"/>
        </w:rPr>
        <w:t>গুণ নতুন কর্মসংস্থান সৃষ্টির সম্ভাবনা রয়েছে</w:t>
      </w:r>
      <w:r w:rsidR="00F136B7" w:rsidRPr="00F136B7">
        <w:rPr>
          <w:rFonts w:ascii="Nikosh" w:eastAsia="Nikosh" w:hAnsi="Nikosh" w:cs="Nikosh"/>
          <w:b/>
          <w:sz w:val="20"/>
          <w:szCs w:val="20"/>
          <w:cs/>
          <w:lang w:bidi="hi-IN"/>
        </w:rPr>
        <w:t>।</w:t>
      </w:r>
      <w:r w:rsidR="00F136B7" w:rsidRPr="00F136B7">
        <w:rPr>
          <w:rFonts w:ascii="Nikosh" w:eastAsia="Nikosh" w:hAnsi="Nikosh" w:cs="Nikosh"/>
          <w:b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</w:rPr>
        <w:t>এতে দারিদ্র্য নিরসনে ইতিবাচক প্রভাব পড়বে।</w:t>
      </w:r>
    </w:p>
    <w:permEnd w:id="46478926"/>
    <w:p w14:paraId="7C29037A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622820047" w:edGrp="everyone"/>
      <w:r w:rsidR="00F136B7" w:rsidRPr="008866E0">
        <w:rPr>
          <w:rFonts w:ascii="Calibri" w:eastAsia="Nikosh" w:hAnsi="Calibri" w:cs="Calibri"/>
          <w:noProof/>
          <w:sz w:val="20"/>
          <w:szCs w:val="20"/>
          <w:cs/>
          <w:lang w:val="bn-IN" w:bidi="bn-IN"/>
        </w:rPr>
        <w:t>Mass Rapid Transit (MRT)</w:t>
      </w:r>
      <w:r w:rsidR="00F136B7" w:rsidRPr="00F136B7">
        <w:rPr>
          <w:rFonts w:eastAsia="Nikosh"/>
          <w:noProof/>
          <w:sz w:val="20"/>
          <w:szCs w:val="20"/>
          <w:cs/>
          <w:lang w:val="bn-IN"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বা মেট্রোরেলে মহিলা যাত্রীগণের নিরাপদ ও স্বাচ্ছন্দ্য যাতায়াত নিশ্চিত করার জন্য প্রতিটি মেট্রো ট্রেনের সম্মুখভাগে একটি স্বতন্ত্র মহিলা কোচ আছে</w:t>
      </w:r>
      <w:r w:rsidR="00F136B7" w:rsidRPr="00F136B7">
        <w:rPr>
          <w:rFonts w:ascii="Nikosh" w:hAnsi="Nikosh" w:cs="Nikosh"/>
          <w:sz w:val="20"/>
          <w:szCs w:val="20"/>
          <w:cs/>
          <w:lang w:bidi="hi-IN"/>
        </w:rPr>
        <w:t>।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 xml:space="preserve"> মহিলা যাত্রীগণ ইচ্ছে করে অন্য কোচেও যাতায়াত করতে পারেন। গর্ভবতী মহিলা ও বয়স্ক যাত্রীগণের জন্য মেট্রোরেল স্টেশনে লিফটের ব্যবস্থা আছে এবং মেট্রো ট্রেনে আসন সংরক্ষিত আছে। এতে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নারীরা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সহজেও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নিরাপদে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কর্মক্ষেত্রে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ও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প্রত্যাশিত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স্থানে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দ্রুততম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সময়ের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মধ্যে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যাতায়াত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করতে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পারছেন</w:t>
      </w:r>
      <w:r w:rsidR="00F136B7" w:rsidRPr="00F136B7">
        <w:rPr>
          <w:rFonts w:ascii="Nikosh" w:hAnsi="Nikosh" w:cs="Nikosh"/>
          <w:sz w:val="20"/>
          <w:szCs w:val="20"/>
          <w:cs/>
          <w:lang w:bidi="hi-IN"/>
        </w:rPr>
        <w:t>।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নারীদের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অর্থনৈতিক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কর্মকান্ডে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অংশগ্রহণ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বৃদ্ধি</w:t>
      </w:r>
      <w:r w:rsidR="00F136B7" w:rsidRPr="00F136B7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hAnsi="Nikosh" w:cs="Nikosh"/>
          <w:sz w:val="20"/>
          <w:szCs w:val="20"/>
          <w:cs/>
          <w:lang w:bidi="bn-IN"/>
        </w:rPr>
        <w:t>পাচ্ছে</w:t>
      </w:r>
      <w:r w:rsidR="00F136B7" w:rsidRPr="00F136B7"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622820047"/>
    <w:p w14:paraId="4C7753E9" w14:textId="13D1C07C" w:rsidR="001414DC" w:rsidRPr="00A87511" w:rsidRDefault="00794C10">
      <w:pPr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উপর প্রভাব</w:t>
      </w:r>
      <w:r w:rsidRPr="00A87511">
        <w:rPr>
          <w:rFonts w:eastAsia="Nikosh" w:cs="NikoshBAN"/>
          <w:b/>
          <w:bCs/>
          <w:sz w:val="20"/>
          <w:szCs w:val="20"/>
          <w:rtl/>
          <w:cs/>
          <w:lang w:val="bn-IN"/>
        </w:rPr>
        <w:t xml:space="preserve"> </w:t>
      </w:r>
      <w:r w:rsidRPr="00A87511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827991403" w:edGrp="everyone"/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bn-IN"/>
        </w:rPr>
        <w:t>মেট্রোরেল সম্পূর্ণ বিদ্যুৎ চালিত বিধায় কোনো ধরণের জীবাশ্ম ও তরল জ্বালানী ব্যবহৃত হচ্ছে না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hi-IN"/>
        </w:rPr>
        <w:t>।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bn-IN"/>
        </w:rPr>
        <w:t xml:space="preserve"> ফলে বায়ু দূষণ হওয়ার কোনো সুযোগ নেই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hi-IN"/>
        </w:rPr>
        <w:t>।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bn-BD"/>
        </w:rPr>
        <w:t xml:space="preserve"> 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bn-IN"/>
        </w:rPr>
        <w:t>উড়াল মেট্রোরেলের ভায়াডাক্টের উভয় পার্শ্বে শব্দ প্রতিবন্ধক দেয়াল আছে এবং পাতাল মেট্রোরেলের টানেল সংলগ্ন মাটি শব্দ প্রতিরোধক হিসেবে কাজ করবে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hi-IN"/>
        </w:rPr>
        <w:t>।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bn-IN"/>
        </w:rPr>
        <w:t xml:space="preserve"> ফলশ্রুতিতে মেট্রোরেলে শব্দ ও কম্পন দূষণ মাত্রা সহনীয় মানদন্ড সীমার অনেক নীচে থাকবে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hi-IN"/>
        </w:rPr>
        <w:t>।</w:t>
      </w:r>
      <w:r w:rsidR="00F136B7" w:rsidRPr="00F136B7">
        <w:rPr>
          <w:rFonts w:ascii="Nikosh" w:eastAsia="Nikosh" w:hAnsi="Nikosh" w:cs="Nikosh"/>
          <w:noProof/>
          <w:sz w:val="20"/>
          <w:szCs w:val="20"/>
          <w:cs/>
          <w:lang w:val="bn-IN" w:bidi="bn-BD"/>
        </w:rPr>
        <w:t xml:space="preserve"> </w:t>
      </w:r>
      <w:r w:rsidR="00F136B7" w:rsidRPr="00F136B7">
        <w:rPr>
          <w:rFonts w:ascii="Nikosh" w:eastAsia="Nikosh" w:hAnsi="Nikosh" w:cs="Nikosh"/>
          <w:sz w:val="20"/>
          <w:szCs w:val="20"/>
          <w:cs/>
          <w:lang w:bidi="bn-IN"/>
        </w:rPr>
        <w:t>দ্রুত গতিসম্পন্ন মেট্রোরেল চালু হওয়ায় জনসাধারণের ব্যক্তিগত গাড়ী ব্যবহারের প্রবণতা হ্রাস পাচ্ছে। ফলশ্রুতিতে এমআরটি লাইন</w:t>
      </w:r>
      <w:r w:rsidR="00F136B7" w:rsidRPr="00F136B7">
        <w:rPr>
          <w:rFonts w:ascii="Nikosh" w:eastAsia="Nikosh" w:hAnsi="Nikosh" w:cs="Nikosh"/>
          <w:sz w:val="20"/>
          <w:szCs w:val="20"/>
          <w:rtl/>
          <w:cs/>
          <w:lang w:bidi="bn-IN"/>
        </w:rPr>
        <w:t xml:space="preserve">৬ </w:t>
      </w:r>
      <w:r w:rsidR="00F136B7" w:rsidRPr="00F136B7">
        <w:rPr>
          <w:rFonts w:ascii="Nikosh" w:eastAsia="Nikosh" w:hAnsi="Nikosh" w:cs="Nikosh"/>
          <w:sz w:val="20"/>
          <w:szCs w:val="20"/>
          <w:rtl/>
          <w:cs/>
        </w:rPr>
        <w:t xml:space="preserve">এর রুট এ্যালাইনমেন্ট </w:t>
      </w:r>
      <w:r w:rsidR="00F136B7" w:rsidRPr="00F136B7">
        <w:rPr>
          <w:rFonts w:ascii="Nikosh" w:eastAsia="Nikosh" w:hAnsi="Nikosh" w:cs="Nikosh"/>
          <w:sz w:val="20"/>
          <w:szCs w:val="20"/>
          <w:cs/>
          <w:lang w:bidi="bn-BD"/>
        </w:rPr>
        <w:t>-</w:t>
      </w:r>
      <w:r w:rsidR="00F136B7" w:rsidRPr="00F136B7">
        <w:rPr>
          <w:rFonts w:ascii="Nikosh" w:eastAsia="Nikosh" w:hAnsi="Nikosh" w:cs="Nikosh"/>
          <w:sz w:val="20"/>
          <w:szCs w:val="20"/>
          <w:rtl/>
          <w:cs/>
        </w:rPr>
        <w:t>বরাবর</w:t>
      </w:r>
      <w:r w:rsidR="00F136B7" w:rsidRPr="00F136B7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F136B7" w:rsidRPr="00F136B7">
        <w:rPr>
          <w:rFonts w:ascii="Nikosh" w:eastAsia="Nikosh" w:hAnsi="Nikosh" w:cs="Nikosh"/>
          <w:sz w:val="20"/>
          <w:szCs w:val="20"/>
          <w:cs/>
          <w:lang w:bidi="bn-IN"/>
        </w:rPr>
        <w:t>বায়ুমন্ডলে</w:t>
      </w:r>
      <w:r w:rsidR="00F136B7" w:rsidRPr="00F136B7">
        <w:rPr>
          <w:rFonts w:ascii="Nikosh" w:eastAsia="Nikosh" w:hAnsi="Nikosh" w:cs="Nikosh"/>
          <w:sz w:val="20"/>
          <w:szCs w:val="20"/>
          <w:cs/>
          <w:lang w:bidi="bn-BD"/>
        </w:rPr>
        <w:t xml:space="preserve"> কার্বন-ডাই-অক্সাইডের নিঃসরণ অনেক কমে যাচ্ছে। </w:t>
      </w:r>
      <w:r w:rsidR="00F136B7" w:rsidRPr="008866E0">
        <w:rPr>
          <w:rFonts w:ascii="Calibri" w:eastAsia="Nikosh" w:hAnsi="Calibri" w:cs="Calibri"/>
          <w:sz w:val="20"/>
          <w:szCs w:val="20"/>
          <w:lang w:val="en-US" w:bidi="bn-BD"/>
        </w:rPr>
        <w:t>MRT</w:t>
      </w:r>
      <w:r w:rsidR="00F136B7" w:rsidRPr="00F136B7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বা মেট্রোরেল জলবায়ু পরিবর্তনে ইতিবাচক ভূমিকা রাখতে শুরু করেছে।</w:t>
      </w:r>
    </w:p>
    <w:permEnd w:id="827991403"/>
    <w:p w14:paraId="18DADD66" w14:textId="77777777" w:rsidR="00895E83" w:rsidRDefault="00895E83">
      <w:pPr>
        <w:pStyle w:val="BodyText"/>
        <w:spacing w:before="120" w:after="60" w:line="300" w:lineRule="auto"/>
        <w:ind w:left="720" w:hanging="720"/>
        <w:rPr>
          <w:rFonts w:eastAsia="Nikosh" w:cs="NikoshBAN"/>
          <w:b/>
          <w:bCs/>
          <w:sz w:val="20"/>
          <w:szCs w:val="20"/>
          <w:lang w:val="en-US" w:bidi="bn-BD"/>
        </w:rPr>
      </w:pPr>
    </w:p>
    <w:p w14:paraId="1F6C5E09" w14:textId="77777777" w:rsidR="00895E83" w:rsidRDefault="00895E83">
      <w:pPr>
        <w:pStyle w:val="BodyText"/>
        <w:spacing w:before="120" w:after="60" w:line="300" w:lineRule="auto"/>
        <w:ind w:left="720" w:hanging="720"/>
        <w:rPr>
          <w:rFonts w:eastAsia="Nikosh" w:cs="NikoshBAN"/>
          <w:b/>
          <w:bCs/>
          <w:sz w:val="20"/>
          <w:szCs w:val="20"/>
          <w:lang w:val="en-US" w:bidi="bn-BD"/>
        </w:rPr>
      </w:pPr>
    </w:p>
    <w:p w14:paraId="1B6039CB" w14:textId="77777777" w:rsidR="00895E83" w:rsidRDefault="00895E83">
      <w:pPr>
        <w:pStyle w:val="BodyText"/>
        <w:spacing w:before="120" w:after="60" w:line="300" w:lineRule="auto"/>
        <w:ind w:left="720" w:hanging="720"/>
        <w:rPr>
          <w:rFonts w:eastAsia="Nikosh" w:cs="NikoshBAN"/>
          <w:b/>
          <w:bCs/>
          <w:sz w:val="20"/>
          <w:szCs w:val="20"/>
          <w:lang w:val="en-US" w:bidi="bn-BD"/>
        </w:rPr>
      </w:pPr>
    </w:p>
    <w:p w14:paraId="5595CEE7" w14:textId="77777777" w:rsidR="001414DC" w:rsidRPr="00A87511" w:rsidRDefault="00794C10">
      <w:pPr>
        <w:pStyle w:val="BodyText"/>
        <w:spacing w:before="120" w:after="60" w:line="300" w:lineRule="auto"/>
        <w:ind w:left="720" w:hanging="720"/>
        <w:rPr>
          <w:rFonts w:cs="NikoshBAN"/>
          <w:b/>
          <w:bCs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lastRenderedPageBreak/>
        <w:t>৩.১.৫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ab/>
      </w:r>
      <w:permStart w:id="178596956" w:edGrp="everyone"/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আন্তর্জাতিক ও অভ্যন্তরীণ রুটে যাত্রী ও মালামাল পরিবহন সেবা সম্প্রসারণ</w:t>
      </w:r>
      <w:r w:rsidRPr="00A87511">
        <w:rPr>
          <w:rFonts w:cs="NikoshBAN"/>
          <w:b/>
          <w:bCs/>
          <w:sz w:val="20"/>
          <w:szCs w:val="20"/>
          <w:cs/>
          <w:lang w:val="it-CH" w:bidi="bn-BD"/>
        </w:rPr>
        <w:t xml:space="preserve"> </w:t>
      </w:r>
    </w:p>
    <w:permEnd w:id="178596956"/>
    <w:p w14:paraId="6F2F498F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880104354" w:edGrp="everyone"/>
      <w:r w:rsidR="00245545" w:rsidRPr="00245545">
        <w:rPr>
          <w:rFonts w:ascii="Nikosh" w:eastAsia="Nikosh" w:hAnsi="Nikosh" w:cs="Nikosh"/>
          <w:sz w:val="20"/>
          <w:szCs w:val="20"/>
          <w:cs/>
          <w:lang w:val="it-CH" w:bidi="bn-BD"/>
        </w:rPr>
        <w:t>আন্তর্জাতিক ও অভ্যন্তরীণ রুটে পরিবহন সেবা সম্প্রসারণের ফলে জনসাধারণ শিক্ষা</w:t>
      </w:r>
      <w:r w:rsidR="00245545" w:rsidRPr="00245545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="00245545" w:rsidRPr="00245545">
        <w:rPr>
          <w:rFonts w:ascii="Nikosh" w:eastAsia="Nikosh" w:hAnsi="Nikosh" w:cs="Nikosh"/>
          <w:sz w:val="20"/>
          <w:szCs w:val="20"/>
          <w:cs/>
          <w:lang w:val="it-CH" w:bidi="bn-BD"/>
        </w:rPr>
        <w:t>চিকিৎসা ও কর্মসংস্থানের জন্য স্বল্প খরচে দেশের অভ্যন্তরে ও বিদেশে</w:t>
      </w:r>
      <w:r w:rsidR="00245545" w:rsidRPr="00245545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স্বাচ্ছন্দে ভ্রমণ করতে সমর্থ হচ্ছে</w:t>
      </w:r>
      <w:r w:rsidR="00245545" w:rsidRPr="00245545">
        <w:rPr>
          <w:rFonts w:ascii="Nikosh" w:eastAsia="Nikosh" w:hAnsi="Nikosh" w:cs="Nikosh"/>
          <w:sz w:val="20"/>
          <w:szCs w:val="20"/>
          <w:lang w:val="en-US" w:bidi="bn-BD"/>
        </w:rPr>
        <w:t xml:space="preserve">, </w:t>
      </w:r>
      <w:r w:rsidR="00245545" w:rsidRPr="00245545">
        <w:rPr>
          <w:rFonts w:ascii="Nikosh" w:eastAsia="Nikosh" w:hAnsi="Nikosh" w:cs="Nikosh"/>
          <w:sz w:val="20"/>
          <w:szCs w:val="20"/>
          <w:cs/>
          <w:lang w:val="it-CH" w:bidi="bn-BD"/>
        </w:rPr>
        <w:t>যা অর্থনৈতিক কর্মকাণ্ডে গতিশীলতা আনয়নে ভূমিকা রাখছে।</w:t>
      </w:r>
    </w:p>
    <w:permEnd w:id="880104354"/>
    <w:p w14:paraId="0425E465" w14:textId="77777777" w:rsidR="001414DC" w:rsidRPr="00A87511" w:rsidRDefault="00794C10">
      <w:pPr>
        <w:spacing w:before="120" w:after="120" w:line="300" w:lineRule="auto"/>
        <w:ind w:left="720"/>
        <w:jc w:val="both"/>
        <w:rPr>
          <w:rFonts w:cs="NikoshBAN"/>
          <w:bCs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98380852" w:edGrp="everyone"/>
      <w:r w:rsidR="001315DD" w:rsidRPr="001315DD">
        <w:rPr>
          <w:rFonts w:ascii="Nikosh" w:eastAsia="Nikosh" w:hAnsi="Nikosh" w:cs="Nikosh"/>
          <w:sz w:val="20"/>
          <w:szCs w:val="20"/>
          <w:cs/>
          <w:lang w:val="it-CH" w:bidi="bn-BD"/>
        </w:rPr>
        <w:t>পুরুষদের পাশাপাশি নারীরাও স্বল্প খরচে দেশের অভ্যন্তরে ও বিদেশে</w:t>
      </w:r>
      <w:r w:rsidR="001315DD" w:rsidRPr="001315DD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1315DD" w:rsidRPr="001315DD">
        <w:rPr>
          <w:rFonts w:ascii="Nikosh" w:eastAsia="Nikosh" w:hAnsi="Nikosh" w:cs="Nikosh"/>
          <w:sz w:val="20"/>
          <w:szCs w:val="20"/>
          <w:cs/>
          <w:lang w:val="it-CH" w:bidi="bn-BD"/>
        </w:rPr>
        <w:t>সহজে ভ্রমণ করতে পারছে</w:t>
      </w:r>
      <w:r w:rsidR="001315DD" w:rsidRPr="001315DD">
        <w:rPr>
          <w:rFonts w:ascii="Nikosh" w:eastAsia="Nikosh" w:hAnsi="Nikosh" w:cs="Nikosh"/>
          <w:sz w:val="20"/>
          <w:szCs w:val="20"/>
          <w:cs/>
          <w:lang w:val="it-CH" w:bidi="hi-IN"/>
        </w:rPr>
        <w:t xml:space="preserve">। </w:t>
      </w:r>
      <w:r w:rsidR="001315DD" w:rsidRPr="001315DD">
        <w:rPr>
          <w:rFonts w:ascii="Nikosh" w:eastAsia="Nikosh" w:hAnsi="Nikosh" w:cs="Nikosh"/>
          <w:sz w:val="20"/>
          <w:szCs w:val="20"/>
          <w:cs/>
          <w:lang w:val="it-CH" w:bidi="bn-IN"/>
        </w:rPr>
        <w:t>এতে নারীদের সামাজিক ও অর্থনৈতিক কর্মকান্ডে অংশগ্রহণ বৃদ্ধি পাচ্ছে।</w:t>
      </w:r>
    </w:p>
    <w:permEnd w:id="98380852"/>
    <w:p w14:paraId="3CB7AA78" w14:textId="77777777" w:rsidR="001414DC" w:rsidRPr="00A87511" w:rsidRDefault="00794C10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rtl/>
          <w:cs/>
          <w:lang w:bidi="bn-BD"/>
        </w:rPr>
      </w:pPr>
      <w:r w:rsidRPr="00A87511">
        <w:rPr>
          <w:rFonts w:ascii="NikoshBAN" w:eastAsia="Nikosh" w:hAnsi="NikoshBAN" w:cs="NikoshBAN"/>
          <w:b/>
          <w:bCs/>
          <w:sz w:val="20"/>
          <w:szCs w:val="20"/>
          <w:lang w:val="it-CH" w:bidi="bn-BD"/>
        </w:rPr>
        <w:t>জলবায়ু অভিযোজন ও প্রশমনের উপর প্রভাব:</w:t>
      </w:r>
      <w:r w:rsidRPr="00A87511">
        <w:rPr>
          <w:rFonts w:ascii="NikoshBAN" w:hAnsi="NikoshBAN" w:cs="NikoshBAN"/>
          <w:sz w:val="20"/>
          <w:szCs w:val="20"/>
          <w:lang w:bidi="bn-BD"/>
        </w:rPr>
        <w:t xml:space="preserve"> </w:t>
      </w:r>
      <w:permStart w:id="1145139409" w:edGrp="everyone"/>
      <w:r w:rsidRPr="00A87511">
        <w:rPr>
          <w:rFonts w:ascii="NikoshBAN" w:hAnsi="NikoshBAN" w:cs="NikoshBAN"/>
          <w:sz w:val="20"/>
          <w:szCs w:val="20"/>
          <w:cs/>
          <w:lang w:bidi="bn-BD"/>
        </w:rPr>
        <w:t>প্রযোজ্য নয়।</w:t>
      </w:r>
    </w:p>
    <w:permEnd w:id="1145139409"/>
    <w:p w14:paraId="6D1384C6" w14:textId="77777777" w:rsidR="001414DC" w:rsidRPr="00A87511" w:rsidRDefault="00794C10">
      <w:pPr>
        <w:spacing w:before="180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A87511"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 w:rsidRPr="00A87511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>দারিদ্র্য</w:t>
      </w:r>
      <w:r w:rsidRPr="00A87511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  <w:r w:rsidRPr="00A87511"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14:paraId="1F908C2A" w14:textId="77777777" w:rsidR="00377790" w:rsidRPr="00461983" w:rsidRDefault="00377790" w:rsidP="00377790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377790" w:rsidRPr="00461983" w14:paraId="3C997B34" w14:textId="77777777" w:rsidTr="00B063C9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075DF1E4" w14:textId="77777777" w:rsidR="00377790" w:rsidRPr="00461983" w:rsidRDefault="00377790" w:rsidP="00B063C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A156802" w14:textId="77777777" w:rsidR="00377790" w:rsidRPr="00461983" w:rsidRDefault="00377790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243E6B2" w14:textId="77777777" w:rsidR="00377790" w:rsidRPr="00461983" w:rsidRDefault="00377790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61F62FED" w14:textId="77777777" w:rsidR="00377790" w:rsidRPr="00461983" w:rsidRDefault="00377790" w:rsidP="00B063C9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77790" w:rsidRPr="00461983" w14:paraId="18339161" w14:textId="77777777" w:rsidTr="00B063C9">
        <w:trPr>
          <w:tblHeader/>
        </w:trPr>
        <w:tc>
          <w:tcPr>
            <w:tcW w:w="2160" w:type="dxa"/>
            <w:vMerge/>
            <w:vAlign w:val="center"/>
          </w:tcPr>
          <w:p w14:paraId="67184724" w14:textId="77777777" w:rsidR="00377790" w:rsidRPr="00461983" w:rsidRDefault="00377790" w:rsidP="00B063C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96E1455" w14:textId="77777777" w:rsidR="00377790" w:rsidRPr="00461983" w:rsidRDefault="00377790" w:rsidP="00B063C9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F0EDC10" w14:textId="77777777" w:rsidR="00377790" w:rsidRPr="00461983" w:rsidRDefault="00377790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781D542F" w14:textId="77777777" w:rsidR="00377790" w:rsidRPr="00461983" w:rsidRDefault="00377790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377790" w:rsidRPr="00461983" w14:paraId="7D61E67B" w14:textId="77777777" w:rsidTr="00B063C9">
        <w:tc>
          <w:tcPr>
            <w:tcW w:w="2160" w:type="dxa"/>
          </w:tcPr>
          <w:p w14:paraId="0D5CE4EC" w14:textId="77777777" w:rsidR="00377790" w:rsidRPr="00461983" w:rsidRDefault="00377790" w:rsidP="00B063C9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3FC6EB6E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D42AF8E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255B733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77790" w:rsidRPr="00461983" w14:paraId="02095CC2" w14:textId="77777777" w:rsidTr="00B063C9">
        <w:tc>
          <w:tcPr>
            <w:tcW w:w="2160" w:type="dxa"/>
          </w:tcPr>
          <w:p w14:paraId="2FD3FD69" w14:textId="77777777" w:rsidR="00377790" w:rsidRPr="00461983" w:rsidRDefault="00377790" w:rsidP="00B063C9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72AD8161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5495716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99E8962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77790" w:rsidRPr="00461983" w14:paraId="5A1F772E" w14:textId="77777777" w:rsidTr="00B063C9">
        <w:tc>
          <w:tcPr>
            <w:tcW w:w="2160" w:type="dxa"/>
          </w:tcPr>
          <w:p w14:paraId="3C381E06" w14:textId="77777777" w:rsidR="00377790" w:rsidRPr="00461983" w:rsidRDefault="00377790" w:rsidP="00B063C9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4FE491B7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EB6F98B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C8FF7BB" w14:textId="77777777" w:rsidR="00377790" w:rsidRPr="00461983" w:rsidRDefault="00377790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0258E8E4" w14:textId="77777777" w:rsidR="001414DC" w:rsidRPr="00A87511" w:rsidRDefault="00794C10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szCs w:val="26"/>
          <w:lang w:bidi="bn-BD"/>
        </w:rPr>
      </w:pPr>
      <w:r w:rsidRPr="00A87511">
        <w:rPr>
          <w:rFonts w:ascii="Times New Roman" w:eastAsia="Nikosh" w:hAnsi="Times New Roman" w:cs="NikoshBAN"/>
          <w:b/>
          <w:bCs/>
          <w:sz w:val="24"/>
          <w:cs/>
          <w:lang w:bidi="bn-BD"/>
        </w:rPr>
        <w:t>৪.১</w:t>
      </w:r>
      <w:r w:rsidRPr="00A87511">
        <w:rPr>
          <w:rFonts w:ascii="Times New Roman" w:eastAsia="Nikosh" w:hAnsi="Times New Roman" w:cs="NikoshBAN"/>
          <w:b/>
          <w:bCs/>
          <w:sz w:val="24"/>
          <w:cs/>
          <w:lang w:bidi="bn-BD"/>
        </w:rPr>
        <w:tab/>
        <w:t>অগ্রাধিকার ব্যয় খাত/কর্মসূচিসমূহ</w:t>
      </w:r>
      <w:r w:rsidRPr="00A87511">
        <w:rPr>
          <w:rFonts w:ascii="Times New Roman" w:eastAsia="Nikosh" w:hAnsi="Times New Roman" w:cs="NikoshBAN" w:hint="cs"/>
          <w:b/>
          <w:bCs/>
          <w:sz w:val="24"/>
          <w:cs/>
          <w:lang w:bidi="bn-BD"/>
        </w:rPr>
        <w:t xml:space="preserve"> </w:t>
      </w:r>
      <w:r w:rsidRPr="00A87511">
        <w:rPr>
          <w:rFonts w:ascii="Calibri" w:hAnsi="Calibri" w:cs="Calibri"/>
          <w:b/>
          <w:sz w:val="22"/>
          <w:szCs w:val="20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73"/>
        <w:gridCol w:w="2404"/>
      </w:tblGrid>
      <w:tr w:rsidR="00A87511" w:rsidRPr="00A87511" w14:paraId="4BA027ED" w14:textId="77777777">
        <w:trPr>
          <w:trHeight w:val="20"/>
          <w:tblHeader/>
          <w:jc w:val="center"/>
        </w:trPr>
        <w:tc>
          <w:tcPr>
            <w:tcW w:w="3548" w:type="pct"/>
          </w:tcPr>
          <w:p w14:paraId="27EB196B" w14:textId="77777777" w:rsidR="001414DC" w:rsidRPr="00A87511" w:rsidRDefault="00794C10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r w:rsidRPr="00A87511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>অগ্রাধিকার খাত/কর্মসূচিসমূহ</w:t>
            </w:r>
          </w:p>
        </w:tc>
        <w:tc>
          <w:tcPr>
            <w:tcW w:w="1452" w:type="pct"/>
          </w:tcPr>
          <w:p w14:paraId="013AE642" w14:textId="77777777" w:rsidR="001414DC" w:rsidRPr="00A87511" w:rsidRDefault="00794C10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r w:rsidRPr="00A87511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A87511" w:rsidRPr="00A87511" w14:paraId="58759AD9" w14:textId="77777777">
        <w:trPr>
          <w:trHeight w:val="20"/>
          <w:jc w:val="center"/>
        </w:trPr>
        <w:tc>
          <w:tcPr>
            <w:tcW w:w="3548" w:type="pct"/>
          </w:tcPr>
          <w:p w14:paraId="5A28808B" w14:textId="77777777" w:rsidR="00457EFD" w:rsidRPr="00457EFD" w:rsidRDefault="00457EFD" w:rsidP="00457EFD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rtl/>
                <w:cs/>
                <w:lang w:val="en-US"/>
              </w:rPr>
            </w:pPr>
            <w:permStart w:id="485688757" w:edGrp="everyone" w:colFirst="0" w:colLast="0"/>
            <w:permStart w:id="2094875885" w:edGrp="everyone" w:colFirst="1" w:colLast="1"/>
            <w:r w:rsidRPr="00457EFD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/>
              </w:rPr>
              <w:t xml:space="preserve">মহাসড়ক নেটওয়ার্কের উন্নয়ন ও সম্প্রসারণ </w:t>
            </w:r>
          </w:p>
          <w:p w14:paraId="5ED84ACE" w14:textId="77777777" w:rsidR="001414DC" w:rsidRPr="00A87511" w:rsidRDefault="00457EFD" w:rsidP="00C4387D">
            <w:pPr>
              <w:spacing w:before="40" w:line="264" w:lineRule="auto"/>
              <w:ind w:left="286" w:hanging="270"/>
              <w:jc w:val="both"/>
              <w:rPr>
                <w:rFonts w:ascii="NikoshBAN" w:hAnsi="NikoshBAN" w:cs="NikoshBAN"/>
                <w:sz w:val="20"/>
                <w:szCs w:val="20"/>
                <w:lang w:val="it-CH" w:bidi="bn-BD"/>
              </w:rPr>
            </w:pP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ab/>
              <w:t xml:space="preserve">বাংলাদেশকে 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একটি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 আধুনিক ও উন্নত দেশে রুপান্তর করতে উন্নত 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মহাসড়ক অবকাঠামো নির্মাণের লক্ষ্যে 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মহাসড়ক নেটওয়ার্ক উন্নয়ন ও সম্প্রসারণ 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এবং 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ক্ষতিগ্রস্ত সকল শ্রেণির মহাসড়ক সংস্কার</w:t>
            </w:r>
            <w:r w:rsidRPr="00457EFD">
              <w:rPr>
                <w:rFonts w:ascii="Nikosh" w:eastAsia="Nikosh" w:hAnsi="Nikosh" w:cs="Nikosh"/>
                <w:sz w:val="20"/>
                <w:szCs w:val="20"/>
                <w:lang w:val="it-CH" w:bidi="bn-BD"/>
              </w:rPr>
              <w:t xml:space="preserve">, 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মেরামত ও সংরক্ষণের জন্য গৃহীত কর্মসূচি সমূহ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it-CH" w:bidi="bn-IN"/>
              </w:rPr>
              <w:t>কে স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>র্বোচ্চ অগ্রাধিকার দেওয়া হয়েছে</w:t>
            </w:r>
            <w:r w:rsidRPr="00457EFD">
              <w:rPr>
                <w:rFonts w:ascii="Nikosh" w:eastAsia="Nikosh" w:hAnsi="Nikosh" w:cs="Nikosh"/>
                <w:sz w:val="20"/>
                <w:szCs w:val="20"/>
                <w:cs/>
                <w:lang w:val="it-CH" w:bidi="hi-IN"/>
              </w:rPr>
              <w:t>।</w:t>
            </w:r>
          </w:p>
        </w:tc>
        <w:tc>
          <w:tcPr>
            <w:tcW w:w="1452" w:type="pct"/>
          </w:tcPr>
          <w:p w14:paraId="2ABAB9C6" w14:textId="77777777" w:rsidR="001414DC" w:rsidRPr="00D766B7" w:rsidRDefault="00D766B7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val="it-CH" w:bidi="bn-BD"/>
              </w:rPr>
            </w:pPr>
            <w:r w:rsidRPr="00D766B7">
              <w:rPr>
                <w:rFonts w:ascii="Nikosh" w:eastAsia="NikoshBAN" w:hAnsi="Nikosh" w:cs="Nikosh"/>
                <w:sz w:val="20"/>
                <w:szCs w:val="20"/>
                <w:cs/>
                <w:lang w:val="it-CH"/>
              </w:rPr>
              <w:t>মহাসড়ক নেটওয়ার্কের উন্নয়ন</w:t>
            </w:r>
            <w:r w:rsidRPr="00D766B7"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 w:rsidRPr="00D766B7">
              <w:rPr>
                <w:rFonts w:ascii="Nikosh" w:eastAsia="NikoshBAN" w:hAnsi="Nikosh" w:cs="Nikosh"/>
                <w:sz w:val="20"/>
                <w:szCs w:val="20"/>
                <w:cs/>
                <w:lang w:val="it-CH"/>
              </w:rPr>
              <w:t xml:space="preserve">সম্প্রসারণ </w:t>
            </w:r>
            <w:r w:rsidRPr="00D766B7">
              <w:rPr>
                <w:rFonts w:ascii="Nikosh" w:eastAsia="NikoshBAN" w:hAnsi="Nikosh" w:cs="Nikosh"/>
                <w:sz w:val="20"/>
                <w:szCs w:val="20"/>
                <w:cs/>
              </w:rPr>
              <w:t>ও রক্ষণাবেক্ষণ নিশ্চিতকরণ</w:t>
            </w:r>
          </w:p>
        </w:tc>
      </w:tr>
      <w:tr w:rsidR="00A87511" w:rsidRPr="00A87511" w14:paraId="6210A956" w14:textId="77777777">
        <w:trPr>
          <w:trHeight w:val="20"/>
          <w:jc w:val="center"/>
        </w:trPr>
        <w:tc>
          <w:tcPr>
            <w:tcW w:w="3548" w:type="pct"/>
          </w:tcPr>
          <w:p w14:paraId="32C26055" w14:textId="77777777"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cs/>
                <w:lang w:bidi="bn-IN"/>
              </w:rPr>
            </w:pPr>
            <w:permStart w:id="1513163288" w:edGrp="everyone" w:colFirst="0" w:colLast="0"/>
            <w:permStart w:id="227172625" w:edGrp="everyone" w:colFirst="1" w:colLast="1"/>
            <w:permEnd w:id="485688757"/>
            <w:permEnd w:id="2094875885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অত্যাধুনিক </w:t>
            </w:r>
            <w:r w:rsidRPr="00A87511">
              <w:rPr>
                <w:rFonts w:ascii="Nikosh" w:hAnsi="Nikosh" w:cs="Nikosh" w:hint="cs"/>
                <w:b/>
                <w:bCs/>
                <w:sz w:val="20"/>
                <w:szCs w:val="20"/>
                <w:cs/>
              </w:rPr>
              <w:t>প্রযুক্তিনির্ভর</w:t>
            </w:r>
            <w:r w:rsidRPr="00A87511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A87511">
              <w:rPr>
                <w:rFonts w:ascii="Nikosh" w:hAnsi="Nikosh" w:cs="Nikosh" w:hint="cs"/>
                <w:b/>
                <w:bCs/>
                <w:sz w:val="20"/>
                <w:szCs w:val="20"/>
                <w:cs/>
              </w:rPr>
              <w:t>স্মার্ট</w:t>
            </w:r>
            <w:r w:rsidRPr="00A87511">
              <w:rPr>
                <w:rFonts w:ascii="Nikosh" w:hAnsi="Nikosh" w:cs="Nikosh"/>
                <w:b/>
              </w:rPr>
              <w:t xml:space="preserve">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গণপরিবহন হিসেবে </w:t>
            </w:r>
            <w:r w:rsidRPr="008866E0">
              <w:rPr>
                <w:rFonts w:ascii="Calibri" w:eastAsia="Nikosh" w:hAnsi="Calibri" w:cs="Calibri"/>
                <w:b/>
                <w:bCs/>
                <w:sz w:val="20"/>
                <w:szCs w:val="20"/>
                <w:lang w:val="en-US" w:bidi="bn-BD"/>
              </w:rPr>
              <w:t>Mass Rapid Transit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নির্মাণ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,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পরিচালনা ও রক্ষণাবেক্ষণ</w:t>
            </w:r>
          </w:p>
          <w:p w14:paraId="65F66D20" w14:textId="77777777" w:rsidR="001414DC" w:rsidRPr="00A87511" w:rsidRDefault="00794C10">
            <w:pPr>
              <w:spacing w:before="40" w:line="264" w:lineRule="auto"/>
              <w:ind w:left="286" w:hanging="270"/>
              <w:jc w:val="both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A87511">
              <w:rPr>
                <w:rFonts w:eastAsia="NikoshBAN" w:cs="NikoshBAN"/>
                <w:sz w:val="20"/>
                <w:szCs w:val="20"/>
                <w:cs/>
                <w:lang w:val="it-CH" w:bidi="bn-BD"/>
              </w:rPr>
              <w:tab/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সরকারের সময়াবদ্ধ কর্মপরিকল্পনা ২০৩০ অনুসরণে ৬(ছয়)</w:t>
            </w:r>
            <w:r w:rsidRPr="008866E0">
              <w:rPr>
                <w:rFonts w:ascii="Vrinda" w:hAnsi="Vrinda" w:cs="Vrinda" w:hint="cs"/>
                <w:sz w:val="20"/>
                <w:szCs w:val="20"/>
                <w:cs/>
                <w:lang w:bidi="bn-BD"/>
              </w:rPr>
              <w:t>টি</w:t>
            </w:r>
            <w:r w:rsidRPr="008866E0">
              <w:rPr>
                <w:rFonts w:ascii="Calibri" w:hAnsi="Calibri" w:cs="Calibri"/>
                <w:sz w:val="20"/>
                <w:szCs w:val="20"/>
                <w:cs/>
                <w:lang w:bidi="bn-BD"/>
              </w:rPr>
              <w:t xml:space="preserve"> </w:t>
            </w:r>
            <w:r w:rsidRPr="008866E0">
              <w:rPr>
                <w:rFonts w:ascii="Calibri" w:eastAsia="Nikosh" w:hAnsi="Calibri" w:cs="Calibri"/>
                <w:sz w:val="20"/>
                <w:szCs w:val="20"/>
                <w:lang w:bidi="bn-BD"/>
              </w:rPr>
              <w:t>Mass Rapid Transit</w:t>
            </w:r>
            <w:r w:rsidRPr="00A87511">
              <w:rPr>
                <w:rFonts w:eastAsia="Nikosh"/>
                <w:sz w:val="20"/>
                <w:szCs w:val="20"/>
                <w:lang w:bidi="bn-BD"/>
              </w:rPr>
              <w:t xml:space="preserve"> </w:t>
            </w:r>
            <w:r w:rsidRPr="008866E0">
              <w:rPr>
                <w:rFonts w:ascii="Calibri" w:eastAsia="Nikosh" w:hAnsi="Calibri" w:cs="Calibri"/>
                <w:sz w:val="20"/>
                <w:szCs w:val="20"/>
                <w:lang w:bidi="bn-BD"/>
              </w:rPr>
              <w:t>(MRT)</w:t>
            </w:r>
            <w:r w:rsidRPr="00A87511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বা মেট্রোরেল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নির্মাণ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পরিচালনা ও রক্ষণাবেক্ষণকে অগ্রাধিকার খাতভুক্ত করা হয়েছে।</w:t>
            </w:r>
          </w:p>
        </w:tc>
        <w:tc>
          <w:tcPr>
            <w:tcW w:w="1452" w:type="pct"/>
          </w:tcPr>
          <w:p w14:paraId="39C55312" w14:textId="77777777"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Nikosh" w:eastAsia="NikoshBAN" w:hAnsi="Nikosh" w:cs="Nikosh"/>
                <w:sz w:val="20"/>
                <w:szCs w:val="20"/>
                <w:lang w:bidi="bn-BD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অত্যাধুনিক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</w:rPr>
              <w:t>প্রযুক্তিনির্ভর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</w:rPr>
              <w:t>স্মার্ট</w:t>
            </w:r>
            <w:r w:rsidRPr="00A87511">
              <w:rPr>
                <w:rFonts w:ascii="Nikosh" w:hAnsi="Nikosh" w:cs="Nikosh"/>
                <w:b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গণপরিবহন হিসেবে </w:t>
            </w:r>
            <w:r w:rsidRPr="008866E0">
              <w:rPr>
                <w:rFonts w:cs="Calibri"/>
                <w:sz w:val="20"/>
                <w:szCs w:val="20"/>
              </w:rPr>
              <w:t>Mass Rapid Transit</w:t>
            </w:r>
            <w:r w:rsidRPr="00A87511">
              <w:rPr>
                <w:sz w:val="20"/>
                <w:szCs w:val="20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 মেট্রোরেল</w:t>
            </w:r>
            <w:r w:rsidRPr="00A87511">
              <w:rPr>
                <w:sz w:val="20"/>
                <w:szCs w:val="20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নির্মাণ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পরিচালনা ও রক্ষণাবেক্ষণ</w:t>
            </w:r>
          </w:p>
        </w:tc>
      </w:tr>
      <w:tr w:rsidR="00A87511" w:rsidRPr="00A87511" w14:paraId="24920C72" w14:textId="77777777">
        <w:trPr>
          <w:trHeight w:val="20"/>
          <w:jc w:val="center"/>
        </w:trPr>
        <w:tc>
          <w:tcPr>
            <w:tcW w:w="3548" w:type="pct"/>
          </w:tcPr>
          <w:p w14:paraId="343D333E" w14:textId="77777777"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permStart w:id="1682835551" w:edGrp="everyone" w:colFirst="0" w:colLast="0"/>
            <w:permStart w:id="1497912187" w:edGrp="everyone" w:colFirst="1" w:colLast="1"/>
            <w:permEnd w:id="1513163288"/>
            <w:permEnd w:id="227172625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ডিজিটাল মোটরযান ব্যবস্থাপনা সম্প্রসারণ </w:t>
            </w:r>
          </w:p>
          <w:p w14:paraId="2AE393B0" w14:textId="77777777" w:rsidR="001414DC" w:rsidRPr="00A87511" w:rsidRDefault="00794C10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lang w:val="en-US" w:bidi="bn-IN"/>
              </w:rPr>
            </w:pP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ab/>
              <w:t>মোটরযান ব্যবস্থাপনা ও নিয়ন্ত্রণ পদ্ধতি ডিজিটালাইজেশন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রেজিস্ট্রেশন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ড্রাইভিং লাইসেন্স প্রদান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রুট পারমিট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নবায়ন</w:t>
            </w:r>
            <w:r w:rsidRPr="00A87511">
              <w:rPr>
                <w:rFonts w:cs="NikoshBAN"/>
                <w:sz w:val="20"/>
                <w:szCs w:val="20"/>
                <w:lang w:val="en-US" w:bidi="bn-BD"/>
              </w:rPr>
              <w:t>,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 xml:space="preserve">কর ও ফি আদায়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প্রভৃতি সেবা</w:t>
            </w:r>
            <w:r w:rsidRPr="00A87511">
              <w:rPr>
                <w:rFonts w:eastAsia="NikoshBAN" w:cs="NikoshBAN"/>
                <w:sz w:val="20"/>
                <w:szCs w:val="20"/>
                <w:cs/>
                <w:lang w:val="it-CH" w:bidi="bn-BD"/>
              </w:rPr>
              <w:t xml:space="preserve"> ইন্টারনেট এর মাধ্যমে দ্রুত প্রদানের লক্ষ্যে </w:t>
            </w:r>
            <w:r w:rsidRPr="00A87511">
              <w:rPr>
                <w:rFonts w:eastAsia="NikoshBAN" w:cs="NikoshBAN" w:hint="cs"/>
                <w:sz w:val="20"/>
                <w:szCs w:val="20"/>
                <w:cs/>
                <w:lang w:val="it-CH" w:bidi="bn-IN"/>
              </w:rPr>
              <w:t xml:space="preserve">গৃহীত কার্যক্রমকে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অগ্রাধিকার খাতভুক্ত করা হয়েছে।</w:t>
            </w:r>
          </w:p>
        </w:tc>
        <w:tc>
          <w:tcPr>
            <w:tcW w:w="1452" w:type="pct"/>
          </w:tcPr>
          <w:p w14:paraId="77A58952" w14:textId="77777777"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  <w:t>মোটরযান ব্যবস্থাপনা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>র আধুনিকায়ন</w:t>
            </w:r>
          </w:p>
        </w:tc>
      </w:tr>
      <w:tr w:rsidR="00A87511" w:rsidRPr="00A87511" w14:paraId="104A73BA" w14:textId="77777777">
        <w:trPr>
          <w:trHeight w:val="20"/>
          <w:jc w:val="center"/>
        </w:trPr>
        <w:tc>
          <w:tcPr>
            <w:tcW w:w="3548" w:type="pct"/>
          </w:tcPr>
          <w:p w14:paraId="11F43C6C" w14:textId="77777777"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permStart w:id="596795929" w:edGrp="everyone" w:colFirst="0" w:colLast="0"/>
            <w:permStart w:id="1427981788" w:edGrp="everyone" w:colFirst="1" w:colLast="1"/>
            <w:permEnd w:id="1682835551"/>
            <w:permEnd w:id="1497912187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সড়ক নিরাপত্তা জোরদারকরণ </w:t>
            </w:r>
          </w:p>
          <w:p w14:paraId="61BEA7E4" w14:textId="77777777" w:rsidR="001414DC" w:rsidRPr="00A87511" w:rsidRDefault="00794C10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cs/>
                <w:lang w:bidi="bn-IN"/>
              </w:rPr>
            </w:pP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ab/>
              <w:t>পেশাদার গাড়ীচালকদের প্রশিক্ষণ ও পু</w:t>
            </w:r>
            <w:r w:rsidRPr="00A87511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নঃ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প্রশিক্ষণ</w:t>
            </w:r>
            <w:r w:rsidRPr="00A87511">
              <w:rPr>
                <w:rFonts w:eastAsia="Nikosh" w:cs="NikoshBAN"/>
                <w:sz w:val="20"/>
                <w:szCs w:val="20"/>
                <w:lang w:val="en-US" w:bidi="bn-BD"/>
              </w:rPr>
              <w:t>,</w:t>
            </w:r>
            <w:r w:rsidRPr="00A87511">
              <w:rPr>
                <w:rFonts w:eastAsia="Nikosh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নতুন প্রশিক্ষণ কেন্দ্র স্থাপন</w:t>
            </w:r>
            <w:r w:rsidRPr="00A87511">
              <w:rPr>
                <w:rFonts w:cs="NikoshBAN"/>
                <w:sz w:val="20"/>
                <w:szCs w:val="20"/>
                <w:lang w:val="it-CH" w:bidi="bn-BD"/>
              </w:rPr>
              <w:t xml:space="preserve">,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মাস্টার ট্রেইনার</w:t>
            </w:r>
            <w:r w:rsidRPr="00A87511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সৃষ্টি</w:t>
            </w:r>
            <w:r w:rsidRPr="00A87511">
              <w:rPr>
                <w:rFonts w:eastAsia="Nikosh" w:cs="NikoshBAN"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ও দুর্ঘটনা হ্রাসে প্রতিকারমূলক ব্যবস্থা গ্রহণের লক্ষ্যে দুর্ঘটনাপ্রবণ স্থানসমূহে সড়কের বাঁক সরলীকরণ ও প্রশস্তকরণের মাধ্যমে সকলের জন্য নিরাপদ সড়ক নিশ্চিত করতে বিভিন্ন পরিকল্পনা গ্রহণ এবং বাস্তবায়ন</w:t>
            </w:r>
            <w:r w:rsidRPr="00A87511">
              <w:rPr>
                <w:rFonts w:eastAsia="Nikosh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  <w:r w:rsidRPr="00A87511">
              <w:rPr>
                <w:rFonts w:eastAsia="NikoshBAN" w:cs="NikoshBAN" w:hint="cs"/>
                <w:sz w:val="20"/>
                <w:szCs w:val="20"/>
                <w:cs/>
                <w:lang w:val="it-CH" w:bidi="bn-IN"/>
              </w:rPr>
              <w:t xml:space="preserve">কার্যক্রমকে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অগ্রাধিকার খাতভুক্ত করা হয়েছে।</w:t>
            </w:r>
            <w:r w:rsidRPr="00A87511">
              <w:rPr>
                <w:rFonts w:eastAsia="NikoshBAN" w:cs="NikoshBAN" w:hint="cs"/>
                <w:sz w:val="20"/>
                <w:szCs w:val="20"/>
                <w:cs/>
                <w:lang w:val="it-CH" w:bidi="bn-IN"/>
              </w:rPr>
              <w:t xml:space="preserve"> </w:t>
            </w:r>
          </w:p>
        </w:tc>
        <w:tc>
          <w:tcPr>
            <w:tcW w:w="1452" w:type="pct"/>
          </w:tcPr>
          <w:p w14:paraId="6A3BB98E" w14:textId="77777777"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  <w:t xml:space="preserve">সড়ক নিরাপত্তা 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>নিশ্চিতকরণ</w:t>
            </w:r>
          </w:p>
        </w:tc>
      </w:tr>
      <w:tr w:rsidR="00A87511" w:rsidRPr="00A87511" w14:paraId="3193A9F7" w14:textId="77777777">
        <w:trPr>
          <w:trHeight w:val="20"/>
          <w:jc w:val="center"/>
        </w:trPr>
        <w:tc>
          <w:tcPr>
            <w:tcW w:w="3548" w:type="pct"/>
          </w:tcPr>
          <w:p w14:paraId="134652B5" w14:textId="77777777"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862720692" w:edGrp="everyone" w:colFirst="0" w:colLast="0"/>
            <w:permStart w:id="121438684" w:edGrp="everyone" w:colFirst="1" w:colLast="1"/>
            <w:permEnd w:id="596795929"/>
            <w:permEnd w:id="1427981788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অন লাইনে কর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,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ফি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আদায় </w:t>
            </w:r>
          </w:p>
          <w:p w14:paraId="0BDF9CB5" w14:textId="77777777" w:rsidR="001414DC" w:rsidRPr="00A87511" w:rsidRDefault="00794C10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cs/>
                <w:lang w:val="en-US" w:bidi="bn-BD"/>
              </w:rPr>
            </w:pP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ab/>
              <w:t>রেজিস্ট্রেশন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ড্রাইভিং লাইসেন্স প্রদান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রুট পারমিট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নবায়ন</w:t>
            </w:r>
            <w:r w:rsidRPr="00A87511"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প্রভৃতি সেবা প্রদানের মাধ্যমে আদায়কৃত রাজস্ব</w:t>
            </w:r>
            <w:r w:rsidRPr="00A87511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 xml:space="preserve">সরকারি কোষাগারে দ্রুত ও সঠিক পরিমাণে </w:t>
            </w:r>
            <w:r w:rsidRPr="008866E0">
              <w:rPr>
                <w:rFonts w:ascii="Calibri" w:eastAsia="Nikosh" w:hAnsi="Calibri" w:cs="Calibri"/>
                <w:sz w:val="20"/>
                <w:szCs w:val="20"/>
                <w:lang w:bidi="bn-BD"/>
              </w:rPr>
              <w:t>online</w:t>
            </w:r>
            <w:r w:rsidRPr="00A87511">
              <w:rPr>
                <w:rFonts w:eastAsia="Nikosh" w:cs="NikoshBAN"/>
                <w:sz w:val="20"/>
                <w:szCs w:val="20"/>
                <w:lang w:bidi="bn-BD"/>
              </w:rPr>
              <w:t>-</w:t>
            </w:r>
            <w:r w:rsidRPr="00A87511">
              <w:rPr>
                <w:rFonts w:eastAsia="Nikosh" w:cs="NikoshBAN"/>
                <w:sz w:val="20"/>
                <w:szCs w:val="20"/>
                <w:cs/>
                <w:lang w:bidi="bn-BD"/>
              </w:rPr>
              <w:t>এ জমা প্রদান</w:t>
            </w:r>
            <w:r w:rsidRPr="00A87511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কার্যক্রমকে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অগ্রাধিকার খাতভুক্ত করা হয়েছে।</w:t>
            </w:r>
            <w:r w:rsidRPr="00A87511">
              <w:rPr>
                <w:rFonts w:eastAsia="NikoshBAN" w:cs="NikoshBAN" w:hint="cs"/>
                <w:sz w:val="20"/>
                <w:szCs w:val="20"/>
                <w:cs/>
                <w:lang w:val="it-CH" w:bidi="bn-IN"/>
              </w:rPr>
              <w:t xml:space="preserve"> </w:t>
            </w:r>
          </w:p>
        </w:tc>
        <w:tc>
          <w:tcPr>
            <w:tcW w:w="1452" w:type="pct"/>
          </w:tcPr>
          <w:p w14:paraId="1C8B9303" w14:textId="77777777"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  <w:t>মোটরযান ব্যবস্থাপনা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>র আধুনিকায়ন</w:t>
            </w:r>
          </w:p>
        </w:tc>
      </w:tr>
      <w:tr w:rsidR="00A87511" w:rsidRPr="00A87511" w14:paraId="5A7F11ED" w14:textId="77777777">
        <w:trPr>
          <w:trHeight w:val="20"/>
          <w:jc w:val="center"/>
        </w:trPr>
        <w:tc>
          <w:tcPr>
            <w:tcW w:w="3548" w:type="pct"/>
          </w:tcPr>
          <w:p w14:paraId="08EC3456" w14:textId="77777777" w:rsidR="001414DC" w:rsidRPr="00A87511" w:rsidRDefault="00794C10" w:rsidP="006239E7">
            <w:pPr>
              <w:pStyle w:val="Header"/>
              <w:pageBreakBefore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1673817661" w:edGrp="everyone" w:colFirst="0" w:colLast="0"/>
            <w:permStart w:id="224145334" w:edGrp="everyone" w:colFirst="1" w:colLast="1"/>
            <w:permEnd w:id="862720692"/>
            <w:permEnd w:id="121438684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lastRenderedPageBreak/>
              <w:t xml:space="preserve">আন্তর্জাতিক ও অভ্যন্তরীণ রুটে যাত্রী ও মালামাল পরিবহন সেবা সম্প্রসারণ </w:t>
            </w:r>
          </w:p>
          <w:p w14:paraId="68A08548" w14:textId="77777777" w:rsidR="001414DC" w:rsidRPr="00A87511" w:rsidRDefault="00794C10" w:rsidP="006239E7">
            <w:pPr>
              <w:pStyle w:val="Header"/>
              <w:pageBreakBefore/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ab/>
              <w:t>আঞ্চলিক ও উপ-আঞ্চলিক সংযোগ স্থাপন কার্যক্রমের আওতায় পার্শ্ববর্তী দেশসমূহের সাথে যাত্রী ও মালামাল পরিবহন সেবা সম্প্রসারণের ক্ষেত্রে নতুন দিগন্ত উন্মোচ</w:t>
            </w:r>
            <w:r w:rsidRPr="00A87511">
              <w:rPr>
                <w:rFonts w:eastAsia="Nikosh" w:cs="NikoshBAN" w:hint="cs"/>
                <w:sz w:val="20"/>
                <w:szCs w:val="20"/>
                <w:cs/>
                <w:lang w:val="it-CH" w:bidi="bn-IN"/>
              </w:rPr>
              <w:t>নের জন্য এ</w:t>
            </w:r>
            <w:r w:rsidR="00302C09">
              <w:rPr>
                <w:rFonts w:eastAsia="Nikosh" w:cs="NikoshBAN" w:hint="cs"/>
                <w:sz w:val="20"/>
                <w:szCs w:val="20"/>
                <w:cs/>
                <w:lang w:val="it-CH" w:bidi="bn-BD"/>
              </w:rPr>
              <w:t xml:space="preserve"> </w:t>
            </w:r>
            <w:r w:rsidRPr="00A87511">
              <w:rPr>
                <w:rFonts w:eastAsia="Nikosh" w:cs="NikoshBAN" w:hint="cs"/>
                <w:sz w:val="20"/>
                <w:szCs w:val="20"/>
                <w:cs/>
                <w:lang w:val="it-CH" w:bidi="bn-IN"/>
              </w:rPr>
              <w:t>খাতকে অগ্রাধিকার খাতভুক্ত করা হয়েছে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hi-IN"/>
              </w:rPr>
              <w:t>।</w:t>
            </w:r>
          </w:p>
        </w:tc>
        <w:tc>
          <w:tcPr>
            <w:tcW w:w="1452" w:type="pct"/>
          </w:tcPr>
          <w:p w14:paraId="71260447" w14:textId="77777777" w:rsidR="001414DC" w:rsidRPr="00A87511" w:rsidRDefault="00794C10" w:rsidP="006239E7">
            <w:pPr>
              <w:pStyle w:val="ListParagraph"/>
              <w:pageBreakBefore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Times New Roman" w:eastAsia="Nikosh" w:hAnsi="Times New Roman" w:cs="NikoshBAN"/>
                <w:sz w:val="20"/>
                <w:szCs w:val="20"/>
                <w:cs/>
                <w:lang w:val="it-CH" w:bidi="bn-BD"/>
              </w:rPr>
              <w:t>আন্তর্জাতিক ও অভ্যন্তরীণ রুটে যাত্রী ও মালামাল পরিবহন সেবা সম্প্রসারণ</w:t>
            </w:r>
          </w:p>
        </w:tc>
      </w:tr>
      <w:tr w:rsidR="00C530DB" w:rsidRPr="00A87511" w14:paraId="79D2FA65" w14:textId="77777777">
        <w:trPr>
          <w:trHeight w:val="20"/>
          <w:jc w:val="center"/>
        </w:trPr>
        <w:tc>
          <w:tcPr>
            <w:tcW w:w="3548" w:type="pct"/>
          </w:tcPr>
          <w:p w14:paraId="57DF8DEF" w14:textId="77777777" w:rsidR="00C530DB" w:rsidRDefault="00C530DB" w:rsidP="00C530DB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jc w:val="both"/>
              <w:rPr>
                <w:rFonts w:ascii="Nikosh" w:eastAsia="Nikosh" w:hAnsi="Nikosh" w:cs="Nikosh"/>
                <w:b/>
                <w:bCs/>
                <w:sz w:val="22"/>
                <w:szCs w:val="22"/>
                <w:lang w:val="en-US"/>
              </w:rPr>
            </w:pPr>
            <w:permStart w:id="1081934535" w:edGrp="everyone" w:colFirst="0" w:colLast="0"/>
            <w:permStart w:id="719668759" w:edGrp="everyone" w:colFirst="1" w:colLast="1"/>
            <w:permStart w:id="1643075992" w:edGrp="everyone" w:colFirst="2" w:colLast="2"/>
            <w:permEnd w:id="1673817661"/>
            <w:permEnd w:id="224145334"/>
            <w:r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val="en-US" w:bidi="bn-BD"/>
              </w:rPr>
              <w:t xml:space="preserve">৭. </w:t>
            </w:r>
            <w:r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val="en-US"/>
              </w:rPr>
              <w:t>পরিবেশবান্ধব গণপরিবহন ব্যবস্থার সম্প্রসারণ</w:t>
            </w:r>
          </w:p>
          <w:p w14:paraId="3654E5B0" w14:textId="77777777" w:rsidR="00C530DB" w:rsidRPr="00A87511" w:rsidRDefault="00C530DB" w:rsidP="00C530DB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ind w:left="286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val="en-US"/>
              </w:rPr>
              <w:t>কার্বন-ডাই-অক্সাইড নিঃসরণ হ্রাসপূর্বক পরিবেশকে দূষণমুক্ত রাখার প্রয়াসে দেশে পরিবেশবান্ধব গণপরিবহন ব্যবস্থা সম্প্রসারণের মাধ্যমে নতুন দিগন্ত উম্মোচনের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en-US"/>
              </w:rPr>
              <w:t xml:space="preserve"> </w:t>
            </w:r>
            <w:r>
              <w:rPr>
                <w:rFonts w:ascii="Nikosh" w:eastAsia="Nikosh" w:hAnsi="Nikosh" w:cs="Nikosh" w:hint="cs"/>
                <w:sz w:val="22"/>
                <w:szCs w:val="22"/>
                <w:cs/>
                <w:lang w:val="en-US"/>
              </w:rPr>
              <w:t>লক্ষ্যে এ খাতকে অগ্রাধিকার খাতভুক্ত করা হয়েছে।</w:t>
            </w:r>
          </w:p>
        </w:tc>
        <w:tc>
          <w:tcPr>
            <w:tcW w:w="1452" w:type="pct"/>
          </w:tcPr>
          <w:p w14:paraId="71FC5EEF" w14:textId="77777777" w:rsidR="00C530DB" w:rsidRPr="00A87511" w:rsidRDefault="00394C77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val="it-CH" w:bidi="bn-BD"/>
              </w:rPr>
            </w:pPr>
            <w:r>
              <w:rPr>
                <w:rFonts w:ascii="Nikosh" w:eastAsia="Nikosh" w:hAnsi="Nikosh" w:cs="Nikosh" w:hint="cs"/>
                <w:cs/>
                <w:lang w:val="it-CH"/>
              </w:rPr>
              <w:t>বিদ্যুৎচালিত গণপরিবহন (মেট্রোরেল) ব্যবস্থার সম্প্রসারণ</w:t>
            </w:r>
          </w:p>
        </w:tc>
      </w:tr>
    </w:tbl>
    <w:permEnd w:id="1081934535"/>
    <w:permEnd w:id="719668759"/>
    <w:permEnd w:id="1643075992"/>
    <w:p w14:paraId="40A6E23A" w14:textId="77777777" w:rsidR="00377790" w:rsidRPr="00461983" w:rsidRDefault="00377790" w:rsidP="00377790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5D4191F3" w14:textId="77777777" w:rsidR="00377790" w:rsidRPr="00461983" w:rsidRDefault="00377790" w:rsidP="00377790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37891109" w14:textId="77777777" w:rsidR="00377790" w:rsidRPr="00461983" w:rsidRDefault="00377790" w:rsidP="00377790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377790" w:rsidRPr="00461983" w14:paraId="66A01E2A" w14:textId="77777777" w:rsidTr="00B063C9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205F667B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06EB38DB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08F0D791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A8A9D63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52C48BEC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938B5F9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6FA9F81B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77790" w:rsidRPr="00461983" w14:paraId="1EA21D4A" w14:textId="77777777" w:rsidTr="00B063C9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7B222ED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7F2A6A0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32EF41BC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1FB99BA5" w14:textId="77777777" w:rsidR="00377790" w:rsidRPr="000341C4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E94D452" w14:textId="77777777" w:rsidR="00377790" w:rsidRPr="000341C4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77790" w:rsidRPr="00461983" w14:paraId="0A84E53A" w14:textId="77777777" w:rsidTr="00B063C9">
        <w:tc>
          <w:tcPr>
            <w:tcW w:w="2970" w:type="dxa"/>
            <w:vAlign w:val="center"/>
          </w:tcPr>
          <w:p w14:paraId="4C4A6F02" w14:textId="77777777" w:rsidR="00377790" w:rsidRPr="00461983" w:rsidRDefault="00377790" w:rsidP="00B063C9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5E91725F" w14:textId="77777777" w:rsidR="00377790" w:rsidRPr="00461983" w:rsidRDefault="00377790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CDD8DC4" w14:textId="77777777" w:rsidR="00377790" w:rsidRPr="00461983" w:rsidRDefault="00377790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A945738" w14:textId="77777777" w:rsidR="00377790" w:rsidRPr="00461983" w:rsidRDefault="00377790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17E2CFF8" w14:textId="77777777" w:rsidR="00377790" w:rsidRPr="00461983" w:rsidRDefault="00377790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735121A6" w14:textId="77777777" w:rsidR="00377790" w:rsidRPr="00461983" w:rsidRDefault="00377790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75AA8BB" w14:textId="77777777" w:rsidR="00377790" w:rsidRPr="00461983" w:rsidRDefault="00377790" w:rsidP="00377790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5C07CC6C" w14:textId="77777777" w:rsidR="00377790" w:rsidRPr="00461983" w:rsidRDefault="00377790" w:rsidP="00377790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377790" w:rsidRPr="00461983" w14:paraId="3ACB74E3" w14:textId="77777777" w:rsidTr="00B063C9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323A37CE" w14:textId="77777777" w:rsidR="00377790" w:rsidRPr="00461983" w:rsidRDefault="00377790" w:rsidP="00B063C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7E7BBB3D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6BCB1875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69761FBC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3AC6A67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387ADBF8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C5577F5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55E7DB0D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77790" w:rsidRPr="00461983" w14:paraId="4EDBB9FD" w14:textId="77777777" w:rsidTr="00B063C9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2A500946" w14:textId="77777777" w:rsidR="00377790" w:rsidRPr="00461983" w:rsidRDefault="00377790" w:rsidP="00B063C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5B808FFB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6E2069F2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6C8D59FA" w14:textId="77777777" w:rsidR="00377790" w:rsidRPr="00461983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05C1CFC6" w14:textId="77777777" w:rsidR="00377790" w:rsidRPr="000341C4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774C8D75" w14:textId="77777777" w:rsidR="00377790" w:rsidRPr="000341C4" w:rsidRDefault="00377790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77790" w:rsidRPr="00461983" w14:paraId="673CDA14" w14:textId="77777777" w:rsidTr="00B063C9">
        <w:trPr>
          <w:trHeight w:val="51"/>
        </w:trPr>
        <w:tc>
          <w:tcPr>
            <w:tcW w:w="603" w:type="dxa"/>
            <w:vAlign w:val="center"/>
          </w:tcPr>
          <w:p w14:paraId="5E7AFBBF" w14:textId="77777777" w:rsidR="00377790" w:rsidRPr="00461983" w:rsidRDefault="00377790" w:rsidP="00B063C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2F18AA40" w14:textId="77777777" w:rsidR="00377790" w:rsidRPr="00461983" w:rsidRDefault="00377790" w:rsidP="00B063C9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0482740" w14:textId="77777777" w:rsidR="00377790" w:rsidRPr="00461983" w:rsidRDefault="00377790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B169F76" w14:textId="77777777" w:rsidR="00377790" w:rsidRPr="00461983" w:rsidRDefault="00377790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DF04A35" w14:textId="77777777" w:rsidR="00377790" w:rsidRPr="00461983" w:rsidRDefault="00377790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465BB303" w14:textId="77777777" w:rsidR="00377790" w:rsidRPr="00461983" w:rsidRDefault="00377790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46EF592C" w14:textId="77777777" w:rsidR="00377790" w:rsidRPr="00461983" w:rsidRDefault="00377790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46C9352" w14:textId="77777777" w:rsidR="001414DC" w:rsidRPr="00A87511" w:rsidRDefault="00794C10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 w:rsidRPr="00A87511">
        <w:rPr>
          <w:rFonts w:eastAsia="Nikosh" w:cs="NikoshBAN"/>
          <w:b/>
          <w:bCs/>
          <w:cs/>
          <w:lang w:bidi="bn-BD"/>
        </w:rPr>
        <w:t>৫.০</w:t>
      </w:r>
      <w:r w:rsidRPr="00A87511"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A87511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06"/>
        <w:gridCol w:w="700"/>
        <w:gridCol w:w="928"/>
        <w:gridCol w:w="644"/>
        <w:gridCol w:w="709"/>
        <w:gridCol w:w="634"/>
        <w:gridCol w:w="689"/>
        <w:gridCol w:w="724"/>
        <w:gridCol w:w="724"/>
        <w:gridCol w:w="706"/>
      </w:tblGrid>
      <w:tr w:rsidR="00A87511" w:rsidRPr="00A87511" w14:paraId="1E253E48" w14:textId="77777777" w:rsidTr="001E567E">
        <w:trPr>
          <w:trHeight w:val="20"/>
          <w:tblHeader/>
          <w:jc w:val="center"/>
        </w:trPr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413" w14:textId="77777777" w:rsidR="001414DC" w:rsidRPr="00A87511" w:rsidRDefault="00794C10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3F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06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C3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3E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D82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26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806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77790" w:rsidRPr="00A87511" w14:paraId="130F78D6" w14:textId="77777777" w:rsidTr="001E567E">
        <w:trPr>
          <w:trHeight w:val="20"/>
          <w:tblHeader/>
          <w:jc w:val="center"/>
        </w:trPr>
        <w:tc>
          <w:tcPr>
            <w:tcW w:w="1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A4E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403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156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BFCF" w14:textId="61AF2EB3" w:rsidR="00377790" w:rsidRPr="008E15B8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53E0" w14:textId="38135421" w:rsidR="00377790" w:rsidRPr="00B74D46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6C86" w14:textId="0A7DE625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3AB3" w14:textId="6D7E7E21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E60E" w14:textId="76DF0CED" w:rsidR="00377790" w:rsidRPr="000341C4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</w:tr>
      <w:tr w:rsidR="00A87511" w:rsidRPr="00A87511" w14:paraId="539EDE0B" w14:textId="77777777" w:rsidTr="001E567E">
        <w:trPr>
          <w:trHeight w:val="20"/>
          <w:tblHeader/>
          <w:jc w:val="center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3BC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3C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254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F5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28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EDD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FE4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B31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D8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24FD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1E567E" w:rsidRPr="00A87511" w14:paraId="693FB10E" w14:textId="77777777" w:rsidTr="001E567E">
        <w:trPr>
          <w:trHeight w:val="20"/>
          <w:jc w:val="center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790" w14:textId="77777777" w:rsidR="001E567E" w:rsidRPr="00A87511" w:rsidRDefault="001E567E" w:rsidP="001E567E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72614143" w:edGrp="everyone" w:colFirst="0" w:colLast="0"/>
            <w:permStart w:id="383978423" w:edGrp="everyone" w:colFirst="1" w:colLast="1"/>
            <w:permStart w:id="762726639" w:edGrp="everyone" w:colFirst="2" w:colLast="2"/>
            <w:permStart w:id="150811190" w:edGrp="everyone" w:colFirst="3" w:colLast="3"/>
            <w:permStart w:id="324042513" w:edGrp="everyone" w:colFirst="4" w:colLast="4"/>
            <w:permStart w:id="738133816" w:edGrp="everyone" w:colFirst="5" w:colLast="5"/>
            <w:permStart w:id="1466309942" w:edGrp="everyone" w:colFirst="6" w:colLast="6"/>
            <w:permStart w:id="1005198015" w:edGrp="everyone" w:colFirst="7" w:colLast="7"/>
            <w:permStart w:id="853620924" w:edGrp="everyone" w:colFirst="8" w:colLast="8"/>
            <w:permStart w:id="1052321508" w:edGrp="everyone" w:colFirst="9" w:colLast="9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সড়ক নেটওয়ার্ক সংরক্ষণ ও মেরামত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171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C361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বাস্তবায়নের হার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5D71" w14:textId="6A253A9E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২১.৫০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5F9" w14:textId="6EEC1699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6D7" w14:textId="7EF82B3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২১.০০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4796" w14:textId="17251F14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2B65" w14:textId="1AD2A011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২০.০০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9CBA" w14:textId="1D537F6C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8002" w14:textId="2E40A4E2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6B52213F" w14:textId="77777777" w:rsidTr="001E567E">
        <w:trPr>
          <w:trHeight w:val="20"/>
          <w:jc w:val="center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851" w14:textId="77777777" w:rsidR="001E567E" w:rsidRPr="00A87511" w:rsidRDefault="001E567E" w:rsidP="001E567E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63063617" w:edGrp="everyone" w:colFirst="0" w:colLast="0"/>
            <w:permStart w:id="789586907" w:edGrp="everyone" w:colFirst="1" w:colLast="1"/>
            <w:permStart w:id="1665746443" w:edGrp="everyone" w:colFirst="2" w:colLast="2"/>
            <w:permStart w:id="1878008883" w:edGrp="everyone" w:colFirst="3" w:colLast="3"/>
            <w:permStart w:id="788342810" w:edGrp="everyone" w:colFirst="4" w:colLast="4"/>
            <w:permStart w:id="793471911" w:edGrp="everyone" w:colFirst="5" w:colLast="5"/>
            <w:permStart w:id="1535778686" w:edGrp="everyone" w:colFirst="6" w:colLast="6"/>
            <w:permStart w:id="1578833456" w:edGrp="everyone" w:colFirst="7" w:colLast="7"/>
            <w:permStart w:id="334457312" w:edGrp="everyone" w:colFirst="8" w:colLast="8"/>
            <w:permStart w:id="1894802244" w:edGrp="everyone" w:colFirst="9" w:colLast="9"/>
            <w:permEnd w:id="572614143"/>
            <w:permEnd w:id="383978423"/>
            <w:permEnd w:id="762726639"/>
            <w:permEnd w:id="150811190"/>
            <w:permEnd w:id="324042513"/>
            <w:permEnd w:id="738133816"/>
            <w:permEnd w:id="1466309942"/>
            <w:permEnd w:id="1005198015"/>
            <w:permEnd w:id="853620924"/>
            <w:permEnd w:id="1052321508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সড়ক দুর্ঘটনা হ্রাসের হার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2A49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0AB5" w14:textId="77777777" w:rsidR="001E567E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বাস্তবায়নের</w:t>
            </w:r>
          </w:p>
          <w:p w14:paraId="7F31B9EF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হার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384" w14:textId="3146B004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৮০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C790" w14:textId="4D68DDB9" w:rsidR="001E567E" w:rsidRPr="00A87511" w:rsidRDefault="001E567E" w:rsidP="001E567E">
            <w:pPr>
              <w:spacing w:before="40" w:after="60" w:line="264" w:lineRule="auto"/>
              <w:ind w:left="-11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A020" w14:textId="119ED176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৯০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A08" w14:textId="06260601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9004" w14:textId="274C2482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৬.০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DB6" w14:textId="2F2153A3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0B2A" w14:textId="4E3404BA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3F44C3E8" w14:textId="77777777" w:rsidTr="001E567E">
        <w:trPr>
          <w:trHeight w:val="20"/>
          <w:jc w:val="center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69AB" w14:textId="77777777" w:rsidR="001E567E" w:rsidRPr="00A87511" w:rsidRDefault="001E567E" w:rsidP="001E567E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37540122" w:edGrp="everyone" w:colFirst="0" w:colLast="0"/>
            <w:permStart w:id="946884404" w:edGrp="everyone" w:colFirst="1" w:colLast="1"/>
            <w:permStart w:id="1112696299" w:edGrp="everyone" w:colFirst="2" w:colLast="2"/>
            <w:permStart w:id="708054587" w:edGrp="everyone" w:colFirst="3" w:colLast="3"/>
            <w:permStart w:id="54609770" w:edGrp="everyone" w:colFirst="4" w:colLast="4"/>
            <w:permStart w:id="833950038" w:edGrp="everyone" w:colFirst="5" w:colLast="5"/>
            <w:permStart w:id="345126795" w:edGrp="everyone" w:colFirst="6" w:colLast="6"/>
            <w:permStart w:id="1286167362" w:edGrp="everyone" w:colFirst="7" w:colLast="7"/>
            <w:permStart w:id="1813455442" w:edGrp="everyone" w:colFirst="8" w:colLast="8"/>
            <w:permStart w:id="1779136058" w:edGrp="everyone" w:colFirst="9" w:colLast="9"/>
            <w:permEnd w:id="1063063617"/>
            <w:permEnd w:id="789586907"/>
            <w:permEnd w:id="1665746443"/>
            <w:permEnd w:id="1878008883"/>
            <w:permEnd w:id="788342810"/>
            <w:permEnd w:id="793471911"/>
            <w:permEnd w:id="1535778686"/>
            <w:permEnd w:id="1578833456"/>
            <w:permEnd w:id="334457312"/>
            <w:permEnd w:id="1894802244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মোটরযান ফিটনেস সনদ সংগ্রহ নিশ্চিতকরণ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1A8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063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DE16" w14:textId="7FDB6383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DB5" w14:textId="1F97F092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58D1" w14:textId="14D64A1A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2F60" w14:textId="7BC10FA1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3D5" w14:textId="2C9267D6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72D1" w14:textId="07A64B7F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৯.০০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9DDB" w14:textId="4C51877D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6E4DFCED" w14:textId="77777777" w:rsidTr="001E567E">
        <w:trPr>
          <w:trHeight w:val="20"/>
          <w:jc w:val="center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3F5" w14:textId="77777777" w:rsidR="001E567E" w:rsidRPr="00A87511" w:rsidRDefault="001E567E" w:rsidP="001E567E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60804060" w:edGrp="everyone" w:colFirst="0" w:colLast="0"/>
            <w:permStart w:id="185272453" w:edGrp="everyone" w:colFirst="1" w:colLast="1"/>
            <w:permStart w:id="1525241476" w:edGrp="everyone" w:colFirst="2" w:colLast="2"/>
            <w:permStart w:id="1151689015" w:edGrp="everyone" w:colFirst="3" w:colLast="3"/>
            <w:permStart w:id="2041913949" w:edGrp="everyone" w:colFirst="4" w:colLast="4"/>
            <w:permStart w:id="875329064" w:edGrp="everyone" w:colFirst="5" w:colLast="5"/>
            <w:permStart w:id="962673642" w:edGrp="everyone" w:colFirst="6" w:colLast="6"/>
            <w:permStart w:id="979832346" w:edGrp="everyone" w:colFirst="7" w:colLast="7"/>
            <w:permStart w:id="2113351989" w:edGrp="everyone" w:colFirst="8" w:colLast="8"/>
            <w:permStart w:id="673201573" w:edGrp="everyone" w:colFirst="9" w:colLast="9"/>
            <w:permStart w:id="1783693474" w:edGrp="everyone" w:colFirst="10" w:colLast="10"/>
            <w:permEnd w:id="1137540122"/>
            <w:permEnd w:id="946884404"/>
            <w:permEnd w:id="1112696299"/>
            <w:permEnd w:id="708054587"/>
            <w:permEnd w:id="54609770"/>
            <w:permEnd w:id="833950038"/>
            <w:permEnd w:id="345126795"/>
            <w:permEnd w:id="1286167362"/>
            <w:permEnd w:id="1813455442"/>
            <w:permEnd w:id="1779136058"/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রিজিওনাল কানেকটিভিটির আওতায় রোড করিডোর উন্নীতকরণ (সাসেক)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E53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4B90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বাস্তবায়নের হার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C56E" w14:textId="1E85A588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D8EF" w14:textId="3E8D32D0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5012" w14:textId="7BE57DB1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৮.০০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9721" w14:textId="38818754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CFF6" w14:textId="11AAF6F2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DB0" w14:textId="66D0510B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360" w14:textId="7DA30EAA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permEnd w:id="560804060"/>
      <w:permEnd w:id="185272453"/>
      <w:permEnd w:id="1525241476"/>
      <w:permEnd w:id="1151689015"/>
      <w:permEnd w:id="2041913949"/>
      <w:permEnd w:id="875329064"/>
      <w:permEnd w:id="962673642"/>
      <w:permEnd w:id="979832346"/>
      <w:permEnd w:id="2113351989"/>
      <w:permEnd w:id="673201573"/>
      <w:permEnd w:id="1783693474"/>
    </w:tbl>
    <w:p w14:paraId="40ED153F" w14:textId="77777777" w:rsidR="001414DC" w:rsidRPr="00A87511" w:rsidRDefault="001414DC">
      <w:pPr>
        <w:jc w:val="both"/>
        <w:rPr>
          <w:rFonts w:ascii="NikoshBAN" w:hAnsi="NikoshBAN" w:cs="NikoshBAN"/>
          <w:b/>
          <w:sz w:val="2"/>
          <w:szCs w:val="2"/>
          <w:cs/>
          <w:lang w:val="en-US" w:bidi="bn-BD"/>
        </w:rPr>
      </w:pPr>
    </w:p>
    <w:p w14:paraId="6254E32F" w14:textId="77777777" w:rsidR="001414DC" w:rsidRPr="00A87511" w:rsidRDefault="00794C10">
      <w:pPr>
        <w:spacing w:before="60" w:line="276" w:lineRule="auto"/>
        <w:jc w:val="both"/>
        <w:rPr>
          <w:rFonts w:ascii="NikoshBAN" w:hAnsi="NikoshBAN" w:cs="NikoshBAN"/>
          <w:sz w:val="16"/>
          <w:szCs w:val="16"/>
          <w:cs/>
          <w:lang w:val="en-US" w:bidi="bn-BD"/>
        </w:rPr>
      </w:pPr>
      <w:permStart w:id="1465415790" w:edGrp="everyone"/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* ভিত্তি বছর (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2019-20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)</w:t>
      </w:r>
    </w:p>
    <w:p w14:paraId="6D9C5EFC" w14:textId="77777777" w:rsidR="001414DC" w:rsidRPr="00A87511" w:rsidRDefault="00794C10">
      <w:pPr>
        <w:tabs>
          <w:tab w:val="left" w:pos="3870"/>
        </w:tabs>
        <w:spacing w:before="60" w:line="276" w:lineRule="auto"/>
        <w:jc w:val="both"/>
        <w:rPr>
          <w:rFonts w:ascii="NikoshBAN" w:hAnsi="NikoshBAN" w:cs="NikoshBAN"/>
          <w:sz w:val="16"/>
          <w:szCs w:val="16"/>
          <w:lang w:val="en-US" w:bidi="bn-BD"/>
        </w:rPr>
      </w:pP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১. দেশে মোট সড়কের দৈঘ্য (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2019-20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)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: 22,096.30 কি.মি. (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সূত্রঃ সড়ক পরিবহন ও মহাসড়ক বিভাগ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)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ab/>
      </w:r>
    </w:p>
    <w:p w14:paraId="22F4CC61" w14:textId="77777777" w:rsidR="001414DC" w:rsidRPr="00A87511" w:rsidRDefault="00794C10">
      <w:pPr>
        <w:tabs>
          <w:tab w:val="left" w:pos="3870"/>
        </w:tabs>
        <w:spacing w:before="60" w:line="276" w:lineRule="auto"/>
        <w:jc w:val="both"/>
        <w:rPr>
          <w:rFonts w:ascii="NikoshBAN" w:hAnsi="NikoshBAN" w:cs="NikoshBAN"/>
          <w:sz w:val="16"/>
          <w:szCs w:val="16"/>
          <w:lang w:val="en-US" w:bidi="bn-BD"/>
        </w:rPr>
      </w:pP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২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 xml:space="preserve">. 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সড়ক দুর্ঘটনা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র সংখ্যা (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2022-23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)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 xml:space="preserve">: 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4,477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টি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(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সূত্রঃ বাংলাদেশ পুলিশ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)</w:t>
      </w:r>
    </w:p>
    <w:p w14:paraId="24516F32" w14:textId="77777777" w:rsidR="001414DC" w:rsidRPr="00A87511" w:rsidRDefault="00794C10">
      <w:pPr>
        <w:tabs>
          <w:tab w:val="left" w:pos="3870"/>
        </w:tabs>
        <w:spacing w:before="60" w:line="276" w:lineRule="auto"/>
        <w:jc w:val="both"/>
        <w:rPr>
          <w:rFonts w:ascii="NikoshBAN" w:hAnsi="NikoshBAN" w:cs="NikoshBAN"/>
          <w:sz w:val="16"/>
          <w:szCs w:val="16"/>
          <w:cs/>
          <w:lang w:val="en-US" w:bidi="bn-BD"/>
        </w:rPr>
      </w:pP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৩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.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রিজিওনাল কানেকটিভিটির আওতায় রোড করিডোর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ের দৈঘ্য (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2019-20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)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: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1,502 কি.মি.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 xml:space="preserve"> (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সাসেক প্রকল্পসমূহ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)</w:t>
      </w:r>
    </w:p>
    <w:permEnd w:id="1465415790"/>
    <w:p w14:paraId="62750533" w14:textId="77777777" w:rsidR="00377790" w:rsidRDefault="00377790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</w:p>
    <w:p w14:paraId="63238F5A" w14:textId="5412708F" w:rsidR="001414DC" w:rsidRPr="00A87511" w:rsidRDefault="00794C10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 w:rsidRPr="00A87511">
        <w:rPr>
          <w:rFonts w:eastAsia="Nikosh" w:cs="NikoshBAN"/>
          <w:b/>
          <w:bCs/>
          <w:sz w:val="20"/>
          <w:cs/>
          <w:lang w:bidi="bn-BD"/>
        </w:rPr>
        <w:lastRenderedPageBreak/>
        <w:t>৬.০</w:t>
      </w:r>
      <w:r w:rsidRPr="00A87511"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  <w:r w:rsidRPr="00A87511">
        <w:rPr>
          <w:rFonts w:cs="NikoshBAN"/>
          <w:b/>
          <w:bCs/>
          <w:sz w:val="20"/>
          <w:lang w:bidi="bn-BD"/>
        </w:rPr>
        <w:t xml:space="preserve"> </w:t>
      </w:r>
    </w:p>
    <w:p w14:paraId="663F66C1" w14:textId="77777777" w:rsidR="001414DC" w:rsidRPr="00A87511" w:rsidRDefault="00794C10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  <w:t>সচিবালয়</w:t>
      </w:r>
      <w:r w:rsidRPr="00A87511">
        <w:rPr>
          <w:rFonts w:eastAsia="Nikosh" w:cs="NikoshBAN"/>
          <w:b/>
          <w:bCs/>
          <w:sz w:val="20"/>
          <w:szCs w:val="22"/>
          <w:lang w:bidi="bn-BD"/>
        </w:rPr>
        <w:t xml:space="preserve"> </w:t>
      </w:r>
    </w:p>
    <w:p w14:paraId="2955EC02" w14:textId="77777777" w:rsidR="001414DC" w:rsidRPr="00A87511" w:rsidRDefault="00794C10">
      <w:pPr>
        <w:spacing w:before="120" w:after="60" w:line="300" w:lineRule="auto"/>
        <w:ind w:left="720" w:hanging="720"/>
        <w:jc w:val="both"/>
        <w:rPr>
          <w:rFonts w:ascii="Vrinda" w:eastAsia="Nikosh" w:hAnsi="Vrinda" w:cs="Vrinda"/>
          <w:b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napToGrid w:val="0"/>
          <w:sz w:val="18"/>
          <w:szCs w:val="20"/>
          <w:cs/>
          <w:lang w:val="nb-NO" w:bidi="bn-BD"/>
        </w:rPr>
        <w:t>৬.১.১</w:t>
      </w:r>
      <w:r w:rsidRPr="00A87511">
        <w:rPr>
          <w:rFonts w:eastAsia="Nikosh" w:cs="NikoshBAN"/>
          <w:b/>
          <w:bCs/>
          <w:snapToGrid w:val="0"/>
          <w:sz w:val="18"/>
          <w:szCs w:val="20"/>
          <w:cs/>
          <w:lang w:val="nb-NO" w:bidi="bn-BD"/>
        </w:rPr>
        <w:tab/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সাম্প্রতিক অর্জন: </w:t>
      </w:r>
      <w:permStart w:id="1946685113" w:edGrp="everyone"/>
      <w:r w:rsidRPr="00A87511">
        <w:rPr>
          <w:rFonts w:eastAsia="Nikosh" w:cs="NikoshBAN"/>
          <w:sz w:val="18"/>
          <w:szCs w:val="20"/>
          <w:cs/>
          <w:lang w:bidi="bn-BD"/>
        </w:rPr>
        <w:t>একবিংশ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শতাব্দীর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উপযোগী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সড়ক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পরিবহন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ও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মহাসড়ক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ব্যবস্থা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গড়ে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তোলার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লক্ষ্যে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সড়ক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জনপথ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অধিদপ্তরের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মহাসড়ক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ল্যান্ডস্ক্যাপিং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নীতিমালা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২০২০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এবং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মহাসড়ক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আইন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২০২১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প্রণয়ন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করা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হয়েছে।</w:t>
      </w:r>
    </w:p>
    <w:permEnd w:id="1946685113"/>
    <w:p w14:paraId="604BBFCC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sz w:val="18"/>
          <w:szCs w:val="20"/>
          <w:cs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ফলাফল নির্দেশক এবং নির্দেশকের লক্ষ্যমাত্রা: 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42"/>
        <w:gridCol w:w="820"/>
        <w:gridCol w:w="675"/>
        <w:gridCol w:w="694"/>
        <w:gridCol w:w="639"/>
        <w:gridCol w:w="640"/>
        <w:gridCol w:w="639"/>
        <w:gridCol w:w="640"/>
        <w:gridCol w:w="684"/>
        <w:gridCol w:w="684"/>
        <w:gridCol w:w="680"/>
      </w:tblGrid>
      <w:tr w:rsidR="00A87511" w:rsidRPr="00A87511" w14:paraId="111B3733" w14:textId="77777777">
        <w:trPr>
          <w:trHeight w:val="20"/>
          <w:tblHeader/>
          <w:jc w:val="center"/>
        </w:trPr>
        <w:tc>
          <w:tcPr>
            <w:tcW w:w="925" w:type="pct"/>
            <w:vMerge w:val="restart"/>
          </w:tcPr>
          <w:p w14:paraId="5509E25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2" w:type="pct"/>
            <w:vMerge w:val="restart"/>
          </w:tcPr>
          <w:p w14:paraId="773D9073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5" w:type="pct"/>
            <w:vMerge w:val="restart"/>
          </w:tcPr>
          <w:p w14:paraId="0FDB925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416" w:type="pct"/>
            <w:vMerge w:val="restart"/>
          </w:tcPr>
          <w:p w14:paraId="758A42DC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3" w:type="pct"/>
            <w:shd w:val="clear" w:color="auto" w:fill="auto"/>
          </w:tcPr>
          <w:p w14:paraId="5433ECA7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4" w:type="pct"/>
            <w:shd w:val="clear" w:color="auto" w:fill="auto"/>
          </w:tcPr>
          <w:p w14:paraId="670AB0E3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3" w:type="pct"/>
            <w:shd w:val="clear" w:color="auto" w:fill="auto"/>
          </w:tcPr>
          <w:p w14:paraId="2030D5B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4" w:type="pct"/>
            <w:shd w:val="clear" w:color="auto" w:fill="auto"/>
          </w:tcPr>
          <w:p w14:paraId="0C83EB3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8" w:type="pct"/>
            <w:gridSpan w:val="3"/>
          </w:tcPr>
          <w:p w14:paraId="3BE3114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77790" w:rsidRPr="00A87511" w14:paraId="164F9D02" w14:textId="77777777">
        <w:trPr>
          <w:trHeight w:val="20"/>
          <w:tblHeader/>
          <w:jc w:val="center"/>
        </w:trPr>
        <w:tc>
          <w:tcPr>
            <w:tcW w:w="925" w:type="pct"/>
            <w:vMerge/>
            <w:tcBorders>
              <w:bottom w:val="single" w:sz="4" w:space="0" w:color="auto"/>
            </w:tcBorders>
          </w:tcPr>
          <w:p w14:paraId="5C2167E8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</w:tcPr>
          <w:p w14:paraId="089C1AF5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67C2DD27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14:paraId="39AB0B31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93176" w14:textId="262797C7" w:rsidR="00377790" w:rsidRPr="00A87511" w:rsidRDefault="00377790" w:rsidP="0037779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B73D4" w14:textId="270FBC02" w:rsidR="00377790" w:rsidRPr="00A87511" w:rsidRDefault="00377790" w:rsidP="0037779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4DA75E83" w14:textId="6E7D8450" w:rsidR="00377790" w:rsidRPr="00A87511" w:rsidRDefault="00377790" w:rsidP="0037779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28E1A0E8" w14:textId="0D5DEA9D" w:rsidR="00377790" w:rsidRPr="00A87511" w:rsidRDefault="00377790" w:rsidP="0037779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2E6AB89" w14:textId="40D4B13D" w:rsidR="00377790" w:rsidRPr="00A87511" w:rsidRDefault="00377790" w:rsidP="0037779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</w:tr>
      <w:tr w:rsidR="00A87511" w:rsidRPr="00A87511" w14:paraId="086EAEAA" w14:textId="77777777">
        <w:trPr>
          <w:trHeight w:val="20"/>
          <w:tblHeader/>
          <w:jc w:val="center"/>
        </w:trPr>
        <w:tc>
          <w:tcPr>
            <w:tcW w:w="925" w:type="pct"/>
          </w:tcPr>
          <w:p w14:paraId="0747217C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2" w:type="pct"/>
          </w:tcPr>
          <w:p w14:paraId="4EDC37A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5" w:type="pct"/>
          </w:tcPr>
          <w:p w14:paraId="71502F46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16" w:type="pct"/>
          </w:tcPr>
          <w:p w14:paraId="2C328B5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3" w:type="pct"/>
          </w:tcPr>
          <w:p w14:paraId="2A1751B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</w:tcPr>
          <w:p w14:paraId="5BA657D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3" w:type="pct"/>
          </w:tcPr>
          <w:p w14:paraId="1784605F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14:paraId="4C71D5C2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0" w:type="pct"/>
          </w:tcPr>
          <w:p w14:paraId="462244A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0" w:type="pct"/>
          </w:tcPr>
          <w:p w14:paraId="2BAF7D1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8" w:type="pct"/>
          </w:tcPr>
          <w:p w14:paraId="065F132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A87511" w:rsidRPr="008866E0" w14:paraId="441E069A" w14:textId="77777777">
        <w:trPr>
          <w:trHeight w:val="20"/>
          <w:jc w:val="center"/>
        </w:trPr>
        <w:tc>
          <w:tcPr>
            <w:tcW w:w="925" w:type="pct"/>
          </w:tcPr>
          <w:p w14:paraId="192F6E07" w14:textId="77777777" w:rsidR="001414DC" w:rsidRPr="008866E0" w:rsidRDefault="00794C10" w:rsidP="00377790">
            <w:pPr>
              <w:spacing w:before="40" w:line="264" w:lineRule="auto"/>
              <w:ind w:left="216" w:hanging="216"/>
              <w:rPr>
                <w:rFonts w:cs="NikoshBAN"/>
                <w:sz w:val="16"/>
                <w:szCs w:val="16"/>
              </w:rPr>
            </w:pPr>
            <w:permStart w:id="1014254491" w:edGrp="everyone" w:colFirst="0" w:colLast="0"/>
            <w:permStart w:id="1897096401" w:edGrp="everyone" w:colFirst="1" w:colLast="1"/>
            <w:permStart w:id="846738472" w:edGrp="everyone" w:colFirst="2" w:colLast="2"/>
            <w:permStart w:id="713383389" w:edGrp="everyone" w:colFirst="3" w:colLast="3"/>
            <w:permStart w:id="1732210981" w:edGrp="everyone" w:colFirst="4" w:colLast="4"/>
            <w:permStart w:id="428552889" w:edGrp="everyone" w:colFirst="5" w:colLast="5"/>
            <w:permStart w:id="1075981296" w:edGrp="everyone" w:colFirst="6" w:colLast="6"/>
            <w:permStart w:id="1172181094" w:edGrp="everyone" w:colFirst="7" w:colLast="7"/>
            <w:permStart w:id="1194270890" w:edGrp="everyone" w:colFirst="8" w:colLast="8"/>
            <w:permStart w:id="410856494" w:edGrp="everyone" w:colFirst="9" w:colLast="9"/>
            <w:permStart w:id="683026995" w:edGrp="everyone" w:colFirst="10" w:colLast="10"/>
            <w:permStart w:id="668736357" w:edGrp="everyone" w:colFirst="11" w:colLast="11"/>
            <w:r w:rsidRPr="008866E0">
              <w:rPr>
                <w:rFonts w:eastAsia="Nikosh" w:cs="NikoshBAN"/>
                <w:b/>
                <w:sz w:val="16"/>
                <w:szCs w:val="16"/>
                <w:cs/>
                <w:lang w:val="en-US" w:bidi="bn-BD"/>
              </w:rPr>
              <w:t>প্রযোজ্য নয়</w:t>
            </w:r>
          </w:p>
        </w:tc>
        <w:tc>
          <w:tcPr>
            <w:tcW w:w="492" w:type="pct"/>
            <w:vAlign w:val="center"/>
          </w:tcPr>
          <w:p w14:paraId="4B9CB3D8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14:paraId="55AC533D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6" w:type="pct"/>
            <w:vAlign w:val="center"/>
          </w:tcPr>
          <w:p w14:paraId="4F0228F8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20EA9BD2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63688614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14:paraId="3BEC8F59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7D441A40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410" w:type="pct"/>
            <w:vAlign w:val="center"/>
          </w:tcPr>
          <w:p w14:paraId="38B0100C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14:paraId="55646D81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08C9E334" w14:textId="77777777" w:rsidR="001414DC" w:rsidRPr="008866E0" w:rsidRDefault="001414D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1014254491"/>
    <w:permEnd w:id="1897096401"/>
    <w:permEnd w:id="846738472"/>
    <w:permEnd w:id="713383389"/>
    <w:permEnd w:id="1732210981"/>
    <w:permEnd w:id="428552889"/>
    <w:permEnd w:id="1075981296"/>
    <w:permEnd w:id="1172181094"/>
    <w:permEnd w:id="1194270890"/>
    <w:permEnd w:id="410856494"/>
    <w:permEnd w:id="683026995"/>
    <w:permEnd w:id="668736357"/>
    <w:p w14:paraId="4EF00B13" w14:textId="77777777" w:rsidR="001414DC" w:rsidRPr="00A87511" w:rsidRDefault="00794C10">
      <w:pPr>
        <w:spacing w:before="120"/>
        <w:jc w:val="both"/>
        <w:rPr>
          <w:rFonts w:cs="NikoshBAN"/>
          <w:b/>
          <w:bCs/>
          <w:sz w:val="18"/>
          <w:szCs w:val="20"/>
          <w:lang w:bidi="bn-BD"/>
        </w:rPr>
      </w:pPr>
      <w:r w:rsidRPr="00A87511">
        <w:rPr>
          <w:rFonts w:cs="NikoshBAN"/>
          <w:b/>
          <w:bCs/>
          <w:sz w:val="18"/>
          <w:szCs w:val="20"/>
          <w:cs/>
          <w:lang w:bidi="bn-BD"/>
        </w:rPr>
        <w:t>৬.১.৩</w:t>
      </w:r>
      <w:r w:rsidRPr="00A87511"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A87511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082A56EC" w14:textId="77777777" w:rsidR="001E567E" w:rsidRPr="00461983" w:rsidRDefault="001E567E" w:rsidP="001E567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E567E" w:rsidRPr="00461983" w14:paraId="1AC054C8" w14:textId="77777777" w:rsidTr="00B063C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56C7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EF39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633B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3579C48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6BCB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2B55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C5A1487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3ECF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E567E" w:rsidRPr="00461983" w14:paraId="4CA6CCF4" w14:textId="77777777" w:rsidTr="00B063C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3E5E" w14:textId="77777777" w:rsidR="001E567E" w:rsidRPr="00461983" w:rsidRDefault="001E567E" w:rsidP="00B063C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173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08CC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42DD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0070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E99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91D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E567E" w:rsidRPr="00461983" w14:paraId="5129CD44" w14:textId="77777777" w:rsidTr="00B063C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8A60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67A1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4C3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3E8C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54E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6003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224B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4A7F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E567E" w:rsidRPr="00461983" w14:paraId="79DAEA96" w14:textId="77777777" w:rsidTr="00B063C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F75" w14:textId="77777777" w:rsidR="001E567E" w:rsidRPr="00461983" w:rsidRDefault="001E567E" w:rsidP="00B063C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489A" w14:textId="77777777" w:rsidR="001E567E" w:rsidRPr="00461983" w:rsidRDefault="001E567E" w:rsidP="00B063C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8A0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58E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3D9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ED0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974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2373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7DDD193" w14:textId="77777777" w:rsidR="001414DC" w:rsidRPr="00A87511" w:rsidRDefault="00794C10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nb-NO" w:bidi="bn-BD"/>
        </w:rPr>
      </w:pPr>
      <w:r w:rsidRPr="00A87511">
        <w:rPr>
          <w:rFonts w:eastAsia="Nikosh" w:cs="NikoshBAN"/>
          <w:b/>
          <w:bCs/>
          <w:sz w:val="22"/>
          <w:szCs w:val="22"/>
          <w:cs/>
          <w:lang w:val="nb-NO" w:bidi="bn-BD"/>
        </w:rPr>
        <w:t>৬.২</w:t>
      </w:r>
      <w:r w:rsidRPr="00A87511">
        <w:rPr>
          <w:rFonts w:eastAsia="Nikosh" w:cs="NikoshBAN"/>
          <w:b/>
          <w:bCs/>
          <w:sz w:val="22"/>
          <w:szCs w:val="22"/>
          <w:cs/>
          <w:lang w:val="nb-NO" w:bidi="bn-BD"/>
        </w:rPr>
        <w:tab/>
        <w:t>সড়ক ও জনপথ অধিদপ্তর</w:t>
      </w:r>
      <w:r w:rsidRPr="00A87511">
        <w:rPr>
          <w:rFonts w:eastAsia="Nikosh" w:cs="NikoshBAN"/>
          <w:b/>
          <w:bCs/>
          <w:sz w:val="22"/>
          <w:szCs w:val="22"/>
          <w:lang w:val="nb-NO" w:bidi="bn-BD"/>
        </w:rPr>
        <w:t xml:space="preserve"> </w:t>
      </w:r>
    </w:p>
    <w:p w14:paraId="43BDD8F5" w14:textId="77777777" w:rsidR="001414DC" w:rsidRPr="00D41324" w:rsidRDefault="00794C10" w:rsidP="00A87511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  <w:lang w:val="en-US" w:bidi="bn-BD"/>
        </w:rPr>
      </w:pPr>
      <w:r w:rsidRPr="00D41324">
        <w:rPr>
          <w:rFonts w:eastAsia="Nikosh" w:cs="NikoshBAN"/>
          <w:b/>
          <w:bCs/>
          <w:snapToGrid w:val="0"/>
          <w:sz w:val="20"/>
          <w:szCs w:val="20"/>
          <w:cs/>
          <w:lang w:val="nb-NO" w:bidi="bn-BD"/>
        </w:rPr>
        <w:t>৬.২.১</w:t>
      </w:r>
      <w:r w:rsidRPr="00D41324">
        <w:rPr>
          <w:rFonts w:eastAsia="Nikosh" w:cs="NikoshBAN"/>
          <w:b/>
          <w:bCs/>
          <w:snapToGrid w:val="0"/>
          <w:sz w:val="20"/>
          <w:szCs w:val="20"/>
          <w:cs/>
          <w:lang w:val="nb-NO" w:bidi="bn-BD"/>
        </w:rPr>
        <w:tab/>
      </w:r>
      <w:r w:rsidRPr="00D41324">
        <w:rPr>
          <w:rFonts w:eastAsia="Nikosh" w:cs="NikoshBAN"/>
          <w:b/>
          <w:bCs/>
          <w:sz w:val="20"/>
          <w:szCs w:val="20"/>
          <w:cs/>
          <w:lang w:bidi="bn-BD"/>
        </w:rPr>
        <w:t xml:space="preserve">সাম্প্রতিক অর্জন: </w:t>
      </w:r>
      <w:permStart w:id="838023839" w:edGrp="everyone"/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সড়ক ও জনপথ অধিদপ্তরের আওতায় বিগত তিন অর্থবছরে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 (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২০২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>১-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২</w:t>
      </w:r>
      <w:r w:rsidR="00AA5DBF" w:rsidRPr="00495422">
        <w:rPr>
          <w:rFonts w:ascii="NikoshBAN" w:hAnsi="NikoshBAN" w:cs="NikoshBAN"/>
          <w:sz w:val="20"/>
          <w:szCs w:val="20"/>
          <w:lang w:val="en-US" w:bidi="bn-BD"/>
        </w:rPr>
        <w:t>২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,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২০২</w:t>
      </w:r>
      <w:r w:rsidR="00AA5DBF" w:rsidRPr="00495422">
        <w:rPr>
          <w:rFonts w:ascii="NikoshBAN" w:hAnsi="NikoshBAN" w:cs="NikoshBAN"/>
          <w:sz w:val="20"/>
          <w:szCs w:val="20"/>
          <w:lang w:val="en-US" w:bidi="bn-BD"/>
        </w:rPr>
        <w:t>২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>-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২</w:t>
      </w:r>
      <w:r w:rsidR="00AA5DBF" w:rsidRPr="00495422">
        <w:rPr>
          <w:rFonts w:ascii="NikoshBAN" w:hAnsi="NikoshBAN" w:cs="NikoshBAN"/>
          <w:sz w:val="20"/>
          <w:szCs w:val="20"/>
          <w:lang w:val="en-US" w:bidi="bn-BD"/>
        </w:rPr>
        <w:t xml:space="preserve">৩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ও ২০২</w:t>
      </w:r>
      <w:r w:rsidR="00AA5DBF" w:rsidRPr="00495422">
        <w:rPr>
          <w:rFonts w:ascii="NikoshBAN" w:hAnsi="NikoshBAN" w:cs="NikoshBAN"/>
          <w:sz w:val="20"/>
          <w:szCs w:val="20"/>
          <w:lang w:val="en-US" w:bidi="bn-BD"/>
        </w:rPr>
        <w:t>৩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>-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২</w:t>
      </w:r>
      <w:r w:rsidR="00AA5DBF" w:rsidRPr="00495422">
        <w:rPr>
          <w:rFonts w:ascii="NikoshBAN" w:hAnsi="NikoshBAN" w:cs="NikoshBAN"/>
          <w:sz w:val="20"/>
          <w:szCs w:val="20"/>
          <w:lang w:val="en-US" w:bidi="bn-BD"/>
        </w:rPr>
        <w:t>৪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 )</w:t>
      </w:r>
      <w:r w:rsidR="00AA5DBF" w:rsidRPr="00495422">
        <w:rPr>
          <w:rFonts w:ascii="NikoshBAN" w:hAnsi="NikoshBAN" w:cs="NikoshBAN" w:hint="cs"/>
          <w:sz w:val="20"/>
          <w:szCs w:val="20"/>
          <w:cs/>
          <w:lang w:val="nb-NO" w:bidi="bn-BD"/>
        </w:rPr>
        <w:t xml:space="preserve"> উন্নয়ন খাতে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 xml:space="preserve">সর্বমোট </w:t>
      </w:r>
      <w:r w:rsidR="00AA5DBF" w:rsidRPr="00495422">
        <w:rPr>
          <w:rFonts w:ascii="NikoshBAN" w:hAnsi="NikoshBAN" w:cs="NikoshBAN"/>
          <w:sz w:val="20"/>
          <w:szCs w:val="20"/>
          <w:cs/>
          <w:lang w:val="nb-NO" w:bidi="bn-BD"/>
        </w:rPr>
        <w:t xml:space="preserve">২৫৯৬.৩১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কিলোমিটার মহাসড়ক সার্ফেসিং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, </w:t>
      </w:r>
      <w:r w:rsidR="00AA5DBF" w:rsidRPr="00495422">
        <w:rPr>
          <w:rFonts w:ascii="NikoshBAN" w:hAnsi="NikoshBAN" w:cs="NikoshBAN"/>
          <w:sz w:val="20"/>
          <w:szCs w:val="20"/>
          <w:cs/>
          <w:lang w:val="nb-NO" w:bidi="bn-BD"/>
        </w:rPr>
        <w:t xml:space="preserve">১৬৪২.৬৮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কিলোমিটার মহাসড়ক প্রশস্তকরণ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, </w:t>
      </w:r>
      <w:r w:rsidR="00AA5DBF" w:rsidRPr="00495422">
        <w:rPr>
          <w:rFonts w:ascii="NikoshBAN" w:hAnsi="NikoshBAN" w:cs="NikoshBAN"/>
          <w:sz w:val="20"/>
          <w:szCs w:val="20"/>
          <w:cs/>
          <w:lang w:val="nb-NO" w:bidi="bn-BD"/>
        </w:rPr>
        <w:t xml:space="preserve">১৬০২.৩৬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কিলোমিটার সড়ক মজবুতীকরণ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, </w:t>
      </w:r>
      <w:r w:rsidR="00AA5DBF" w:rsidRPr="00495422">
        <w:rPr>
          <w:rFonts w:ascii="NikoshBAN" w:hAnsi="NikoshBAN" w:cs="NikoshBAN"/>
          <w:sz w:val="20"/>
          <w:szCs w:val="20"/>
          <w:cs/>
          <w:lang w:val="nb-NO" w:bidi="bn-BD"/>
        </w:rPr>
        <w:t>৩৪৬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টি সেতু ও</w:t>
      </w:r>
      <w:r w:rsidR="00AA5DBF" w:rsidRPr="00495422">
        <w:rPr>
          <w:rFonts w:ascii="NikoshBAN" w:hAnsi="NikoshBAN" w:cs="NikoshBAN" w:hint="cs"/>
          <w:sz w:val="20"/>
          <w:szCs w:val="20"/>
          <w:cs/>
          <w:lang w:val="en-US" w:bidi="bn-BD"/>
        </w:rPr>
        <w:t xml:space="preserve"> </w:t>
      </w:r>
      <w:r w:rsidR="00AA5DBF" w:rsidRPr="00495422">
        <w:rPr>
          <w:rFonts w:ascii="NikoshBAN" w:hAnsi="NikoshBAN" w:cs="NikoshBAN"/>
          <w:sz w:val="20"/>
          <w:szCs w:val="20"/>
          <w:cs/>
          <w:lang w:val="nb-NO" w:bidi="bn-BD"/>
        </w:rPr>
        <w:t>১৮৪৮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টি কালভার্ট নির্মাণ করা হয়েছে। উন্নয়ন খাতের পাশাপাশি মেরামত ও সংরক্ষণ খাতের বাজেটের মাধ্যমে তিন অর্থবছরে ২৬৮৯.৮৪ কিলোমিটার মহাসড়কে ওভারলে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,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১০৮৩.৯৪ কিলোমিটার মহাসড়কে ডিবিএসটি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,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৭২৪.৩৩ কিলোমিটার মহাসড়কে কার্পেটিং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,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১৪৬.৫৪ কিলোমিটার মহাসড়কে রিজিডপেভমেন্ট নির্মাণ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 xml:space="preserve">, 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৯৫টি সেতু এবং ২</w:t>
      </w:r>
      <w:r w:rsidR="00AA5DBF" w:rsidRPr="00495422">
        <w:rPr>
          <w:rFonts w:ascii="NikoshBAN" w:hAnsi="NikoshBAN" w:cs="NikoshBAN"/>
          <w:sz w:val="20"/>
          <w:szCs w:val="20"/>
          <w:lang w:val="nb-NO" w:bidi="bn-BD"/>
        </w:rPr>
        <w:t>৫০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টি কালভার্ট পুন</w:t>
      </w:r>
      <w:r w:rsidR="00AA5DBF" w:rsidRPr="00495422">
        <w:rPr>
          <w:rFonts w:ascii="NikoshBAN" w:hAnsi="NikoshBAN" w:cs="NikoshBAN" w:hint="cs"/>
          <w:sz w:val="20"/>
          <w:szCs w:val="20"/>
          <w:cs/>
          <w:lang w:val="en-US" w:bidi="bn-BD"/>
        </w:rPr>
        <w:t>:</w:t>
      </w:r>
      <w:r w:rsidR="00AA5DBF" w:rsidRPr="00495422">
        <w:rPr>
          <w:rFonts w:ascii="NikoshBAN" w:hAnsi="NikoshBAN" w:cs="NikoshBAN"/>
          <w:sz w:val="20"/>
          <w:szCs w:val="20"/>
          <w:cs/>
          <w:lang w:val="en-US" w:bidi="bn-BD"/>
        </w:rPr>
        <w:t>নির্মাণ করা হয়েছে</w:t>
      </w:r>
      <w:r w:rsidR="00AA5DBF" w:rsidRPr="00495422">
        <w:rPr>
          <w:rFonts w:ascii="NikoshBAN" w:hAnsi="NikoshBAN" w:cs="NikoshBAN"/>
          <w:color w:val="000000"/>
          <w:sz w:val="20"/>
          <w:szCs w:val="20"/>
          <w:cs/>
          <w:lang w:val="en-US" w:bidi="bn-BD"/>
        </w:rPr>
        <w:t>।</w:t>
      </w:r>
    </w:p>
    <w:permEnd w:id="838023839"/>
    <w:p w14:paraId="6538FFB3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1"/>
        <w:gridCol w:w="817"/>
        <w:gridCol w:w="672"/>
        <w:gridCol w:w="720"/>
        <w:gridCol w:w="636"/>
        <w:gridCol w:w="636"/>
        <w:gridCol w:w="636"/>
        <w:gridCol w:w="636"/>
        <w:gridCol w:w="682"/>
        <w:gridCol w:w="682"/>
        <w:gridCol w:w="679"/>
      </w:tblGrid>
      <w:tr w:rsidR="00A87511" w:rsidRPr="00A87511" w14:paraId="5AC43C55" w14:textId="77777777">
        <w:trPr>
          <w:trHeight w:val="20"/>
          <w:tblHeader/>
          <w:jc w:val="center"/>
        </w:trPr>
        <w:tc>
          <w:tcPr>
            <w:tcW w:w="1481" w:type="dxa"/>
            <w:vMerge w:val="restart"/>
          </w:tcPr>
          <w:p w14:paraId="56B667E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7" w:type="dxa"/>
            <w:vMerge w:val="restart"/>
          </w:tcPr>
          <w:p w14:paraId="2EBD7FCF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72" w:type="dxa"/>
            <w:vMerge w:val="restart"/>
          </w:tcPr>
          <w:p w14:paraId="36DCEF1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20" w:type="dxa"/>
            <w:vMerge w:val="restart"/>
          </w:tcPr>
          <w:p w14:paraId="54CCCC06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6" w:type="dxa"/>
            <w:shd w:val="clear" w:color="auto" w:fill="auto"/>
          </w:tcPr>
          <w:p w14:paraId="4FBBE263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6" w:type="dxa"/>
            <w:shd w:val="clear" w:color="auto" w:fill="auto"/>
          </w:tcPr>
          <w:p w14:paraId="75E8D27E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6" w:type="dxa"/>
            <w:shd w:val="clear" w:color="auto" w:fill="auto"/>
          </w:tcPr>
          <w:p w14:paraId="7FE02681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6" w:type="dxa"/>
            <w:shd w:val="clear" w:color="auto" w:fill="auto"/>
          </w:tcPr>
          <w:p w14:paraId="5532111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43" w:type="dxa"/>
            <w:gridSpan w:val="3"/>
          </w:tcPr>
          <w:p w14:paraId="7CC633F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77790" w:rsidRPr="00A87511" w14:paraId="24590560" w14:textId="77777777">
        <w:trPr>
          <w:trHeight w:val="20"/>
          <w:tblHeader/>
          <w:jc w:val="center"/>
        </w:trPr>
        <w:tc>
          <w:tcPr>
            <w:tcW w:w="1481" w:type="dxa"/>
            <w:vMerge/>
            <w:tcBorders>
              <w:bottom w:val="single" w:sz="4" w:space="0" w:color="auto"/>
            </w:tcBorders>
          </w:tcPr>
          <w:p w14:paraId="354B6C4F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2986EDF7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14:paraId="3863D959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69960325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9E26" w14:textId="778F5858" w:rsidR="00377790" w:rsidRPr="008E15B8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6ED60" w14:textId="33AAE12E" w:rsidR="00377790" w:rsidRPr="00B74D46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45D3FFD" w14:textId="7473E84D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586C84A8" w14:textId="3024C122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562A0044" w14:textId="08454355" w:rsidR="00377790" w:rsidRPr="000341C4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</w:tr>
      <w:tr w:rsidR="00A87511" w:rsidRPr="00A87511" w14:paraId="33B66F7B" w14:textId="77777777">
        <w:trPr>
          <w:trHeight w:val="20"/>
          <w:tblHeader/>
          <w:jc w:val="center"/>
        </w:trPr>
        <w:tc>
          <w:tcPr>
            <w:tcW w:w="1481" w:type="dxa"/>
          </w:tcPr>
          <w:p w14:paraId="062FF11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7" w:type="dxa"/>
          </w:tcPr>
          <w:p w14:paraId="7840E88D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72" w:type="dxa"/>
          </w:tcPr>
          <w:p w14:paraId="6D266A52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20" w:type="dxa"/>
          </w:tcPr>
          <w:p w14:paraId="75C9CAC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6" w:type="dxa"/>
          </w:tcPr>
          <w:p w14:paraId="5975A317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6" w:type="dxa"/>
          </w:tcPr>
          <w:p w14:paraId="10FE7F0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6" w:type="dxa"/>
          </w:tcPr>
          <w:p w14:paraId="0E5AEE1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6" w:type="dxa"/>
          </w:tcPr>
          <w:p w14:paraId="516C4F41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82" w:type="dxa"/>
          </w:tcPr>
          <w:p w14:paraId="4329503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2" w:type="dxa"/>
          </w:tcPr>
          <w:p w14:paraId="22F76BD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9" w:type="dxa"/>
          </w:tcPr>
          <w:p w14:paraId="08F17F8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E567E" w:rsidRPr="00A87511" w14:paraId="6DD93071" w14:textId="77777777">
        <w:trPr>
          <w:trHeight w:val="20"/>
          <w:jc w:val="center"/>
        </w:trPr>
        <w:tc>
          <w:tcPr>
            <w:tcW w:w="1481" w:type="dxa"/>
          </w:tcPr>
          <w:p w14:paraId="78DF8ACF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442538547" w:edGrp="everyone" w:colFirst="0" w:colLast="0"/>
            <w:permStart w:id="22955906" w:edGrp="everyone" w:colFirst="1" w:colLast="1"/>
            <w:permStart w:id="1717244951" w:edGrp="everyone" w:colFirst="2" w:colLast="2"/>
            <w:permStart w:id="1392971525" w:edGrp="everyone" w:colFirst="3" w:colLast="3"/>
            <w:permStart w:id="2023058211" w:edGrp="everyone" w:colFirst="4" w:colLast="4"/>
            <w:permStart w:id="1034566821" w:edGrp="everyone" w:colFirst="5" w:colLast="5"/>
            <w:permStart w:id="1888179658" w:edGrp="everyone" w:colFirst="6" w:colLast="6"/>
            <w:permStart w:id="693985797" w:edGrp="everyone" w:colFirst="7" w:colLast="7"/>
            <w:permStart w:id="14422263" w:edGrp="everyone" w:colFirst="8" w:colLast="8"/>
            <w:permStart w:id="2134056160" w:edGrp="everyone" w:colFirst="9" w:colLast="9"/>
            <w:permStart w:id="1067723099" w:edGrp="everyone" w:colFirst="10" w:colLast="10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জাতীয় মহাসড়ক ৪-লেনে উন্নীতকরণ</w:t>
            </w:r>
          </w:p>
        </w:tc>
        <w:tc>
          <w:tcPr>
            <w:tcW w:w="817" w:type="dxa"/>
            <w:vAlign w:val="center"/>
          </w:tcPr>
          <w:p w14:paraId="32DD3231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লেনে উন্নীত মহাসড়ক</w:t>
            </w:r>
          </w:p>
        </w:tc>
        <w:tc>
          <w:tcPr>
            <w:tcW w:w="672" w:type="dxa"/>
            <w:vAlign w:val="center"/>
          </w:tcPr>
          <w:p w14:paraId="6ADB598A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14:paraId="7C06F7DE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লোমিটার</w:t>
            </w:r>
          </w:p>
        </w:tc>
        <w:tc>
          <w:tcPr>
            <w:tcW w:w="636" w:type="dxa"/>
            <w:vAlign w:val="center"/>
          </w:tcPr>
          <w:p w14:paraId="325FFFDA" w14:textId="6E979D75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36" w:type="dxa"/>
            <w:vAlign w:val="center"/>
          </w:tcPr>
          <w:p w14:paraId="27E71FF2" w14:textId="64886355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6" w:type="dxa"/>
            <w:vAlign w:val="center"/>
          </w:tcPr>
          <w:p w14:paraId="68C140E8" w14:textId="0F22C70E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36" w:type="dxa"/>
            <w:vAlign w:val="center"/>
          </w:tcPr>
          <w:p w14:paraId="58E3F4BF" w14:textId="11C27A2A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3C3135E1" w14:textId="18CAE10D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82" w:type="dxa"/>
            <w:vAlign w:val="center"/>
          </w:tcPr>
          <w:p w14:paraId="46ECC132" w14:textId="3A287063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79" w:type="dxa"/>
            <w:vAlign w:val="center"/>
          </w:tcPr>
          <w:p w14:paraId="03BC6772" w14:textId="356EB62A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1E567E" w:rsidRPr="00A87511" w14:paraId="43302B6C" w14:textId="77777777">
        <w:trPr>
          <w:trHeight w:val="20"/>
          <w:jc w:val="center"/>
        </w:trPr>
        <w:tc>
          <w:tcPr>
            <w:tcW w:w="1481" w:type="dxa"/>
          </w:tcPr>
          <w:p w14:paraId="40244973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069449098" w:edGrp="everyone" w:colFirst="0" w:colLast="0"/>
            <w:permStart w:id="1992254680" w:edGrp="everyone" w:colFirst="1" w:colLast="1"/>
            <w:permStart w:id="688013884" w:edGrp="everyone" w:colFirst="2" w:colLast="2"/>
            <w:permStart w:id="1278768804" w:edGrp="everyone" w:colFirst="3" w:colLast="3"/>
            <w:permStart w:id="1066029189" w:edGrp="everyone" w:colFirst="4" w:colLast="4"/>
            <w:permStart w:id="1366644409" w:edGrp="everyone" w:colFirst="5" w:colLast="5"/>
            <w:permStart w:id="1325022677" w:edGrp="everyone" w:colFirst="6" w:colLast="6"/>
            <w:permStart w:id="1747197642" w:edGrp="everyone" w:colFirst="7" w:colLast="7"/>
            <w:permStart w:id="800160530" w:edGrp="everyone" w:colFirst="8" w:colLast="8"/>
            <w:permStart w:id="194799736" w:edGrp="everyone" w:colFirst="9" w:colLast="9"/>
            <w:permStart w:id="798104505" w:edGrp="everyone" w:colFirst="10" w:colLast="10"/>
            <w:permEnd w:id="1442538547"/>
            <w:permEnd w:id="22955906"/>
            <w:permEnd w:id="1717244951"/>
            <w:permEnd w:id="1392971525"/>
            <w:permEnd w:id="2023058211"/>
            <w:permEnd w:id="1034566821"/>
            <w:permEnd w:id="1888179658"/>
            <w:permEnd w:id="693985797"/>
            <w:permEnd w:id="14422263"/>
            <w:permEnd w:id="2134056160"/>
            <w:permEnd w:id="1067723099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মহাসড়ক মজবুতিকরণ</w:t>
            </w:r>
          </w:p>
        </w:tc>
        <w:tc>
          <w:tcPr>
            <w:tcW w:w="817" w:type="dxa"/>
            <w:vAlign w:val="center"/>
          </w:tcPr>
          <w:p w14:paraId="4B2297EB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মজবুতিকৃত মহাসড়ক</w:t>
            </w:r>
          </w:p>
        </w:tc>
        <w:tc>
          <w:tcPr>
            <w:tcW w:w="672" w:type="dxa"/>
            <w:vAlign w:val="center"/>
          </w:tcPr>
          <w:p w14:paraId="092AF5BB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14:paraId="5021B4DD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কিলোমিটার</w:t>
            </w:r>
          </w:p>
        </w:tc>
        <w:tc>
          <w:tcPr>
            <w:tcW w:w="636" w:type="dxa"/>
            <w:vAlign w:val="center"/>
          </w:tcPr>
          <w:p w14:paraId="38246963" w14:textId="4980795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৫০০</w:t>
            </w:r>
          </w:p>
        </w:tc>
        <w:tc>
          <w:tcPr>
            <w:tcW w:w="636" w:type="dxa"/>
            <w:vAlign w:val="center"/>
          </w:tcPr>
          <w:p w14:paraId="67EBD267" w14:textId="1377D7AE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5CF3B8A5" w14:textId="443B1038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36" w:type="dxa"/>
            <w:vAlign w:val="center"/>
          </w:tcPr>
          <w:p w14:paraId="0CFF7C1E" w14:textId="6CD55D2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82" w:type="dxa"/>
            <w:vAlign w:val="center"/>
          </w:tcPr>
          <w:p w14:paraId="40494D23" w14:textId="3C6C5670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৬৫০</w:t>
            </w:r>
          </w:p>
        </w:tc>
        <w:tc>
          <w:tcPr>
            <w:tcW w:w="682" w:type="dxa"/>
            <w:vAlign w:val="center"/>
          </w:tcPr>
          <w:p w14:paraId="57210112" w14:textId="233CE3AD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৬৫০</w:t>
            </w:r>
          </w:p>
        </w:tc>
        <w:tc>
          <w:tcPr>
            <w:tcW w:w="679" w:type="dxa"/>
            <w:vAlign w:val="center"/>
          </w:tcPr>
          <w:p w14:paraId="2832E2B6" w14:textId="41B9F42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3DCDC56B" w14:textId="77777777">
        <w:trPr>
          <w:trHeight w:val="20"/>
          <w:jc w:val="center"/>
        </w:trPr>
        <w:tc>
          <w:tcPr>
            <w:tcW w:w="1481" w:type="dxa"/>
          </w:tcPr>
          <w:p w14:paraId="29FE96C4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672165708" w:edGrp="everyone" w:colFirst="0" w:colLast="0"/>
            <w:permStart w:id="587422553" w:edGrp="everyone" w:colFirst="1" w:colLast="1"/>
            <w:permStart w:id="1968598753" w:edGrp="everyone" w:colFirst="2" w:colLast="2"/>
            <w:permStart w:id="1599751731" w:edGrp="everyone" w:colFirst="3" w:colLast="3"/>
            <w:permStart w:id="1718961459" w:edGrp="everyone" w:colFirst="4" w:colLast="4"/>
            <w:permStart w:id="825323601" w:edGrp="everyone" w:colFirst="5" w:colLast="5"/>
            <w:permStart w:id="1412129566" w:edGrp="everyone" w:colFirst="6" w:colLast="6"/>
            <w:permStart w:id="972042104" w:edGrp="everyone" w:colFirst="7" w:colLast="7"/>
            <w:permStart w:id="1239645254" w:edGrp="everyone" w:colFirst="8" w:colLast="8"/>
            <w:permStart w:id="691752545" w:edGrp="everyone" w:colFirst="9" w:colLast="9"/>
            <w:permStart w:id="52718338" w:edGrp="everyone" w:colFirst="10" w:colLast="10"/>
            <w:permEnd w:id="2069449098"/>
            <w:permEnd w:id="1992254680"/>
            <w:permEnd w:id="688013884"/>
            <w:permEnd w:id="1278768804"/>
            <w:permEnd w:id="1066029189"/>
            <w:permEnd w:id="1366644409"/>
            <w:permEnd w:id="1325022677"/>
            <w:permEnd w:id="1747197642"/>
            <w:permEnd w:id="800160530"/>
            <w:permEnd w:id="194799736"/>
            <w:permEnd w:id="798104505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মহাসড়ক প্রশস্তকরণ</w:t>
            </w:r>
          </w:p>
        </w:tc>
        <w:tc>
          <w:tcPr>
            <w:tcW w:w="817" w:type="dxa"/>
            <w:vAlign w:val="center"/>
          </w:tcPr>
          <w:p w14:paraId="26EAB073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প্রশস্তকৃত মহাসড়ক</w:t>
            </w:r>
          </w:p>
        </w:tc>
        <w:tc>
          <w:tcPr>
            <w:tcW w:w="672" w:type="dxa"/>
            <w:vAlign w:val="center"/>
          </w:tcPr>
          <w:p w14:paraId="147FFE0D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14:paraId="0D41FD23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কিলোমিটার</w:t>
            </w:r>
          </w:p>
        </w:tc>
        <w:tc>
          <w:tcPr>
            <w:tcW w:w="636" w:type="dxa"/>
            <w:vAlign w:val="center"/>
          </w:tcPr>
          <w:p w14:paraId="3798D4F9" w14:textId="60BC689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৪০০</w:t>
            </w:r>
          </w:p>
        </w:tc>
        <w:tc>
          <w:tcPr>
            <w:tcW w:w="636" w:type="dxa"/>
            <w:vAlign w:val="center"/>
          </w:tcPr>
          <w:p w14:paraId="7D2F2334" w14:textId="6C0CADAA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14667E6D" w14:textId="28EA0DA9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36" w:type="dxa"/>
            <w:vAlign w:val="center"/>
          </w:tcPr>
          <w:p w14:paraId="3B0CCAE1" w14:textId="50643880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74CFE4D0" w14:textId="71F72748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82" w:type="dxa"/>
            <w:vAlign w:val="center"/>
          </w:tcPr>
          <w:p w14:paraId="6689FFEA" w14:textId="31AAE14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79" w:type="dxa"/>
            <w:vAlign w:val="center"/>
          </w:tcPr>
          <w:p w14:paraId="572B93B1" w14:textId="4027BF5D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1E567E" w:rsidRPr="00A87511" w14:paraId="09E0FEB9" w14:textId="77777777">
        <w:trPr>
          <w:trHeight w:val="20"/>
          <w:jc w:val="center"/>
        </w:trPr>
        <w:tc>
          <w:tcPr>
            <w:tcW w:w="1481" w:type="dxa"/>
          </w:tcPr>
          <w:p w14:paraId="1A1B64BA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1807494913" w:edGrp="everyone" w:colFirst="0" w:colLast="0"/>
            <w:permStart w:id="1002002292" w:edGrp="everyone" w:colFirst="1" w:colLast="1"/>
            <w:permStart w:id="1721263580" w:edGrp="everyone" w:colFirst="2" w:colLast="2"/>
            <w:permStart w:id="1279271592" w:edGrp="everyone" w:colFirst="3" w:colLast="3"/>
            <w:permStart w:id="1397650374" w:edGrp="everyone" w:colFirst="4" w:colLast="4"/>
            <w:permStart w:id="988164483" w:edGrp="everyone" w:colFirst="5" w:colLast="5"/>
            <w:permStart w:id="115423789" w:edGrp="everyone" w:colFirst="6" w:colLast="6"/>
            <w:permStart w:id="808456523" w:edGrp="everyone" w:colFirst="7" w:colLast="7"/>
            <w:permStart w:id="771057354" w:edGrp="everyone" w:colFirst="8" w:colLast="8"/>
            <w:permStart w:id="1769684064" w:edGrp="everyone" w:colFirst="9" w:colLast="9"/>
            <w:permStart w:id="530408361" w:edGrp="everyone" w:colFirst="10" w:colLast="10"/>
            <w:permEnd w:id="1672165708"/>
            <w:permEnd w:id="587422553"/>
            <w:permEnd w:id="1968598753"/>
            <w:permEnd w:id="1599751731"/>
            <w:permEnd w:id="1718961459"/>
            <w:permEnd w:id="825323601"/>
            <w:permEnd w:id="1412129566"/>
            <w:permEnd w:id="972042104"/>
            <w:permEnd w:id="1239645254"/>
            <w:permEnd w:id="691752545"/>
            <w:permEnd w:id="52718338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মহাসড়ক পুনঃ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নির্মাণ</w:t>
            </w:r>
          </w:p>
        </w:tc>
        <w:tc>
          <w:tcPr>
            <w:tcW w:w="817" w:type="dxa"/>
            <w:vAlign w:val="center"/>
          </w:tcPr>
          <w:p w14:paraId="27F3F8A8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পুনঃর্নির্মিত মহাসড়ক</w:t>
            </w:r>
          </w:p>
        </w:tc>
        <w:tc>
          <w:tcPr>
            <w:tcW w:w="672" w:type="dxa"/>
            <w:vAlign w:val="center"/>
          </w:tcPr>
          <w:p w14:paraId="55970AA3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14:paraId="1E80059B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কিলোমিটার</w:t>
            </w:r>
          </w:p>
        </w:tc>
        <w:tc>
          <w:tcPr>
            <w:tcW w:w="636" w:type="dxa"/>
            <w:vAlign w:val="center"/>
          </w:tcPr>
          <w:p w14:paraId="3063BE7C" w14:textId="3705E644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১৫০</w:t>
            </w:r>
          </w:p>
        </w:tc>
        <w:tc>
          <w:tcPr>
            <w:tcW w:w="636" w:type="dxa"/>
            <w:vAlign w:val="center"/>
          </w:tcPr>
          <w:p w14:paraId="7D8F7735" w14:textId="4D418CAC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6" w:type="dxa"/>
            <w:vAlign w:val="center"/>
          </w:tcPr>
          <w:p w14:paraId="03DD1622" w14:textId="361AD3A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১৮০</w:t>
            </w:r>
          </w:p>
        </w:tc>
        <w:tc>
          <w:tcPr>
            <w:tcW w:w="636" w:type="dxa"/>
            <w:vAlign w:val="center"/>
          </w:tcPr>
          <w:p w14:paraId="53A6BCCA" w14:textId="2FD86656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3EA57231" w14:textId="03913ED5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১৮০</w:t>
            </w:r>
          </w:p>
        </w:tc>
        <w:tc>
          <w:tcPr>
            <w:tcW w:w="682" w:type="dxa"/>
            <w:vAlign w:val="center"/>
          </w:tcPr>
          <w:p w14:paraId="6C1A8F59" w14:textId="7624234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১৮০</w:t>
            </w:r>
          </w:p>
        </w:tc>
        <w:tc>
          <w:tcPr>
            <w:tcW w:w="679" w:type="dxa"/>
            <w:vAlign w:val="center"/>
          </w:tcPr>
          <w:p w14:paraId="51FA4975" w14:textId="2740F88A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321D5C2F" w14:textId="77777777">
        <w:trPr>
          <w:trHeight w:val="20"/>
          <w:jc w:val="center"/>
        </w:trPr>
        <w:tc>
          <w:tcPr>
            <w:tcW w:w="1481" w:type="dxa"/>
          </w:tcPr>
          <w:p w14:paraId="1798C44B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077966770" w:edGrp="everyone" w:colFirst="0" w:colLast="0"/>
            <w:permStart w:id="1837569751" w:edGrp="everyone" w:colFirst="1" w:colLast="1"/>
            <w:permStart w:id="1892094132" w:edGrp="everyone" w:colFirst="2" w:colLast="2"/>
            <w:permStart w:id="1947362326" w:edGrp="everyone" w:colFirst="3" w:colLast="3"/>
            <w:permStart w:id="1438265539" w:edGrp="everyone" w:colFirst="4" w:colLast="4"/>
            <w:permStart w:id="639502166" w:edGrp="everyone" w:colFirst="5" w:colLast="5"/>
            <w:permStart w:id="1414296705" w:edGrp="everyone" w:colFirst="6" w:colLast="6"/>
            <w:permStart w:id="1971789601" w:edGrp="everyone" w:colFirst="7" w:colLast="7"/>
            <w:permStart w:id="64560873" w:edGrp="everyone" w:colFirst="8" w:colLast="8"/>
            <w:permStart w:id="1176328085" w:edGrp="everyone" w:colFirst="9" w:colLast="9"/>
            <w:permStart w:id="1920473735" w:edGrp="everyone" w:colFirst="10" w:colLast="10"/>
            <w:permEnd w:id="1807494913"/>
            <w:permEnd w:id="1002002292"/>
            <w:permEnd w:id="1721263580"/>
            <w:permEnd w:id="1279271592"/>
            <w:permEnd w:id="1397650374"/>
            <w:permEnd w:id="988164483"/>
            <w:permEnd w:id="115423789"/>
            <w:permEnd w:id="808456523"/>
            <w:permEnd w:id="771057354"/>
            <w:permEnd w:id="1769684064"/>
            <w:permEnd w:id="530408361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মহাসড়ক সার্ফেসিং</w:t>
            </w:r>
          </w:p>
        </w:tc>
        <w:tc>
          <w:tcPr>
            <w:tcW w:w="817" w:type="dxa"/>
            <w:vAlign w:val="center"/>
          </w:tcPr>
          <w:p w14:paraId="5AAF36DA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সার্ফেসিংকৃত মহাসড়ক</w:t>
            </w:r>
          </w:p>
        </w:tc>
        <w:tc>
          <w:tcPr>
            <w:tcW w:w="672" w:type="dxa"/>
            <w:vAlign w:val="center"/>
          </w:tcPr>
          <w:p w14:paraId="0ED83F96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14:paraId="190C10AC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কিলোমিটার</w:t>
            </w:r>
          </w:p>
        </w:tc>
        <w:tc>
          <w:tcPr>
            <w:tcW w:w="636" w:type="dxa"/>
            <w:vAlign w:val="center"/>
          </w:tcPr>
          <w:p w14:paraId="7EE84C48" w14:textId="785F7E04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১৭০০</w:t>
            </w:r>
          </w:p>
        </w:tc>
        <w:tc>
          <w:tcPr>
            <w:tcW w:w="636" w:type="dxa"/>
            <w:vAlign w:val="center"/>
          </w:tcPr>
          <w:p w14:paraId="30C35008" w14:textId="211E426E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4FE20FB5" w14:textId="3E367D8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২২০০</w:t>
            </w:r>
          </w:p>
        </w:tc>
        <w:tc>
          <w:tcPr>
            <w:tcW w:w="636" w:type="dxa"/>
            <w:vAlign w:val="center"/>
          </w:tcPr>
          <w:p w14:paraId="2E817390" w14:textId="1BDAB0EF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373B28DD" w14:textId="636A59F2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২৫০০</w:t>
            </w:r>
          </w:p>
        </w:tc>
        <w:tc>
          <w:tcPr>
            <w:tcW w:w="682" w:type="dxa"/>
            <w:vAlign w:val="center"/>
          </w:tcPr>
          <w:p w14:paraId="739B800C" w14:textId="02097C33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২৭০০</w:t>
            </w:r>
          </w:p>
        </w:tc>
        <w:tc>
          <w:tcPr>
            <w:tcW w:w="679" w:type="dxa"/>
            <w:vAlign w:val="center"/>
          </w:tcPr>
          <w:p w14:paraId="2F8C3D6D" w14:textId="3D9112A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1E567E" w:rsidRPr="00A87511" w14:paraId="71547DD1" w14:textId="77777777">
        <w:trPr>
          <w:trHeight w:val="20"/>
          <w:jc w:val="center"/>
        </w:trPr>
        <w:tc>
          <w:tcPr>
            <w:tcW w:w="1481" w:type="dxa"/>
            <w:vMerge w:val="restart"/>
          </w:tcPr>
          <w:p w14:paraId="2B664BE5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643447318" w:edGrp="everyone" w:colFirst="0" w:colLast="0"/>
            <w:permStart w:id="2072056659" w:edGrp="everyone" w:colFirst="1" w:colLast="1"/>
            <w:permStart w:id="499995864" w:edGrp="everyone" w:colFirst="2" w:colLast="2"/>
            <w:permStart w:id="2071068861" w:edGrp="everyone" w:colFirst="3" w:colLast="3"/>
            <w:permStart w:id="1580607746" w:edGrp="everyone" w:colFirst="4" w:colLast="4"/>
            <w:permStart w:id="1087405189" w:edGrp="everyone" w:colFirst="5" w:colLast="5"/>
            <w:permStart w:id="983317075" w:edGrp="everyone" w:colFirst="6" w:colLast="6"/>
            <w:permStart w:id="192296583" w:edGrp="everyone" w:colFirst="7" w:colLast="7"/>
            <w:permStart w:id="1679192510" w:edGrp="everyone" w:colFirst="8" w:colLast="8"/>
            <w:permStart w:id="1161325022" w:edGrp="everyone" w:colFirst="9" w:colLast="9"/>
            <w:permStart w:id="1505307495" w:edGrp="everyone" w:colFirst="10" w:colLast="10"/>
            <w:permEnd w:id="1077966770"/>
            <w:permEnd w:id="1837569751"/>
            <w:permEnd w:id="1892094132"/>
            <w:permEnd w:id="1947362326"/>
            <w:permEnd w:id="1438265539"/>
            <w:permEnd w:id="639502166"/>
            <w:permEnd w:id="1414296705"/>
            <w:permEnd w:id="1971789601"/>
            <w:permEnd w:id="64560873"/>
            <w:permEnd w:id="1176328085"/>
            <w:permEnd w:id="1920473735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সেতু ও কালভার্ট নির্মাণ/পুনঃনির্মাণ</w:t>
            </w:r>
          </w:p>
        </w:tc>
        <w:tc>
          <w:tcPr>
            <w:tcW w:w="817" w:type="dxa"/>
            <w:vAlign w:val="center"/>
          </w:tcPr>
          <w:p w14:paraId="0E7A5B59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নির্মিত সেতু ও কালভার্ট</w:t>
            </w:r>
          </w:p>
        </w:tc>
        <w:tc>
          <w:tcPr>
            <w:tcW w:w="672" w:type="dxa"/>
            <w:vAlign w:val="center"/>
          </w:tcPr>
          <w:p w14:paraId="070F1FEE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14:paraId="6A48A295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মিটার</w:t>
            </w:r>
          </w:p>
        </w:tc>
        <w:tc>
          <w:tcPr>
            <w:tcW w:w="636" w:type="dxa"/>
            <w:vAlign w:val="center"/>
          </w:tcPr>
          <w:p w14:paraId="7F922603" w14:textId="02724BF4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৩৫০০</w:t>
            </w:r>
          </w:p>
        </w:tc>
        <w:tc>
          <w:tcPr>
            <w:tcW w:w="636" w:type="dxa"/>
            <w:vAlign w:val="center"/>
          </w:tcPr>
          <w:p w14:paraId="24C932E8" w14:textId="22452FA6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55B2C4D3" w14:textId="4B7B0919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৩৭০০</w:t>
            </w:r>
          </w:p>
        </w:tc>
        <w:tc>
          <w:tcPr>
            <w:tcW w:w="636" w:type="dxa"/>
            <w:vAlign w:val="center"/>
          </w:tcPr>
          <w:p w14:paraId="4635A4A0" w14:textId="2FC28370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12F95D07" w14:textId="40EE577E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৩৫০০</w:t>
            </w:r>
          </w:p>
        </w:tc>
        <w:tc>
          <w:tcPr>
            <w:tcW w:w="682" w:type="dxa"/>
            <w:vAlign w:val="center"/>
          </w:tcPr>
          <w:p w14:paraId="0372934A" w14:textId="129F41A3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৩২০০</w:t>
            </w:r>
          </w:p>
        </w:tc>
        <w:tc>
          <w:tcPr>
            <w:tcW w:w="679" w:type="dxa"/>
            <w:vAlign w:val="center"/>
          </w:tcPr>
          <w:p w14:paraId="5D8924C5" w14:textId="752EB31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1E567E" w:rsidRPr="00A87511" w14:paraId="415E15BE" w14:textId="77777777">
        <w:trPr>
          <w:trHeight w:val="20"/>
          <w:jc w:val="center"/>
        </w:trPr>
        <w:tc>
          <w:tcPr>
            <w:tcW w:w="1481" w:type="dxa"/>
            <w:vMerge/>
          </w:tcPr>
          <w:p w14:paraId="516BBC7A" w14:textId="77777777" w:rsidR="001E567E" w:rsidRPr="00A87511" w:rsidRDefault="001E567E" w:rsidP="001E567E">
            <w:pPr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1058166210" w:edGrp="everyone" w:colFirst="1" w:colLast="1"/>
            <w:permStart w:id="778719932" w:edGrp="everyone" w:colFirst="2" w:colLast="2"/>
            <w:permStart w:id="29253351" w:edGrp="everyone" w:colFirst="3" w:colLast="3"/>
            <w:permStart w:id="1224086467" w:edGrp="everyone" w:colFirst="4" w:colLast="4"/>
            <w:permStart w:id="1188779465" w:edGrp="everyone" w:colFirst="5" w:colLast="5"/>
            <w:permStart w:id="345601592" w:edGrp="everyone" w:colFirst="6" w:colLast="6"/>
            <w:permStart w:id="908481312" w:edGrp="everyone" w:colFirst="7" w:colLast="7"/>
            <w:permStart w:id="995498089" w:edGrp="everyone" w:colFirst="8" w:colLast="8"/>
            <w:permStart w:id="1985088698" w:edGrp="everyone" w:colFirst="9" w:colLast="9"/>
            <w:permStart w:id="956170317" w:edGrp="everyone" w:colFirst="10" w:colLast="10"/>
            <w:permEnd w:id="643447318"/>
            <w:permEnd w:id="2072056659"/>
            <w:permEnd w:id="499995864"/>
            <w:permEnd w:id="2071068861"/>
            <w:permEnd w:id="1580607746"/>
            <w:permEnd w:id="1087405189"/>
            <w:permEnd w:id="983317075"/>
            <w:permEnd w:id="192296583"/>
            <w:permEnd w:id="1679192510"/>
            <w:permEnd w:id="1161325022"/>
            <w:permEnd w:id="1505307495"/>
          </w:p>
        </w:tc>
        <w:tc>
          <w:tcPr>
            <w:tcW w:w="817" w:type="dxa"/>
            <w:vAlign w:val="center"/>
          </w:tcPr>
          <w:p w14:paraId="2D2A7069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পুনঃনির্মিত সেতু ও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কালভার্ট</w:t>
            </w:r>
          </w:p>
        </w:tc>
        <w:tc>
          <w:tcPr>
            <w:tcW w:w="672" w:type="dxa"/>
            <w:vAlign w:val="center"/>
          </w:tcPr>
          <w:p w14:paraId="502728B0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lastRenderedPageBreak/>
              <w:t>১</w:t>
            </w:r>
          </w:p>
        </w:tc>
        <w:tc>
          <w:tcPr>
            <w:tcW w:w="720" w:type="dxa"/>
            <w:vAlign w:val="center"/>
          </w:tcPr>
          <w:p w14:paraId="0950B8CA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মিটার</w:t>
            </w:r>
          </w:p>
        </w:tc>
        <w:tc>
          <w:tcPr>
            <w:tcW w:w="636" w:type="dxa"/>
            <w:vAlign w:val="center"/>
          </w:tcPr>
          <w:p w14:paraId="78CDD07B" w14:textId="75D883B6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২৫০০</w:t>
            </w:r>
          </w:p>
        </w:tc>
        <w:tc>
          <w:tcPr>
            <w:tcW w:w="636" w:type="dxa"/>
            <w:vAlign w:val="center"/>
          </w:tcPr>
          <w:p w14:paraId="0AC3FA3E" w14:textId="30335404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1B63E43B" w14:textId="4A18E87C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৩০০০</w:t>
            </w:r>
          </w:p>
        </w:tc>
        <w:tc>
          <w:tcPr>
            <w:tcW w:w="636" w:type="dxa"/>
            <w:vAlign w:val="center"/>
          </w:tcPr>
          <w:p w14:paraId="62377EC1" w14:textId="54392585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06068B5B" w14:textId="02A5D1ED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৩৫০০</w:t>
            </w:r>
          </w:p>
        </w:tc>
        <w:tc>
          <w:tcPr>
            <w:tcW w:w="682" w:type="dxa"/>
            <w:vAlign w:val="center"/>
          </w:tcPr>
          <w:p w14:paraId="441CE259" w14:textId="2E731E0E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৩৭০০</w:t>
            </w:r>
          </w:p>
        </w:tc>
        <w:tc>
          <w:tcPr>
            <w:tcW w:w="679" w:type="dxa"/>
            <w:vAlign w:val="center"/>
          </w:tcPr>
          <w:p w14:paraId="23244454" w14:textId="682CF36D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1E567E" w:rsidRPr="00A87511" w14:paraId="749E60F0" w14:textId="77777777">
        <w:trPr>
          <w:trHeight w:val="20"/>
          <w:jc w:val="center"/>
        </w:trPr>
        <w:tc>
          <w:tcPr>
            <w:tcW w:w="1481" w:type="dxa"/>
          </w:tcPr>
          <w:p w14:paraId="517501F3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803956122" w:edGrp="everyone" w:colFirst="0" w:colLast="0"/>
            <w:permStart w:id="1823618510" w:edGrp="everyone" w:colFirst="1" w:colLast="1"/>
            <w:permStart w:id="1108490271" w:edGrp="everyone" w:colFirst="2" w:colLast="2"/>
            <w:permStart w:id="1354005897" w:edGrp="everyone" w:colFirst="3" w:colLast="3"/>
            <w:permStart w:id="2121612575" w:edGrp="everyone" w:colFirst="4" w:colLast="4"/>
            <w:permStart w:id="1860642277" w:edGrp="everyone" w:colFirst="5" w:colLast="5"/>
            <w:permStart w:id="817778764" w:edGrp="everyone" w:colFirst="6" w:colLast="6"/>
            <w:permStart w:id="1594300352" w:edGrp="everyone" w:colFirst="7" w:colLast="7"/>
            <w:permStart w:id="324033795" w:edGrp="everyone" w:colFirst="8" w:colLast="8"/>
            <w:permStart w:id="414649571" w:edGrp="everyone" w:colFirst="9" w:colLast="9"/>
            <w:permStart w:id="343238749" w:edGrp="everyone" w:colFirst="10" w:colLast="10"/>
            <w:permEnd w:id="1058166210"/>
            <w:permEnd w:id="778719932"/>
            <w:permEnd w:id="29253351"/>
            <w:permEnd w:id="1224086467"/>
            <w:permEnd w:id="1188779465"/>
            <w:permEnd w:id="345601592"/>
            <w:permEnd w:id="908481312"/>
            <w:permEnd w:id="995498089"/>
            <w:permEnd w:id="1985088698"/>
            <w:permEnd w:id="956170317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বাস র‍্যাপিড ট্রান্সজিট (বিআরটি) নির্মাণ</w:t>
            </w:r>
          </w:p>
        </w:tc>
        <w:tc>
          <w:tcPr>
            <w:tcW w:w="817" w:type="dxa"/>
            <w:vAlign w:val="center"/>
          </w:tcPr>
          <w:p w14:paraId="10D89EA6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বিআরটি প্রকল্পের বাস্তব অগ্রগতি 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ক্রমপুঞ্জিভূত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72" w:type="dxa"/>
            <w:vAlign w:val="center"/>
          </w:tcPr>
          <w:p w14:paraId="614AF1D6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20" w:type="dxa"/>
            <w:vAlign w:val="center"/>
          </w:tcPr>
          <w:p w14:paraId="132C8D0A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শতাংশ</w:t>
            </w:r>
          </w:p>
        </w:tc>
        <w:tc>
          <w:tcPr>
            <w:tcW w:w="636" w:type="dxa"/>
            <w:vAlign w:val="center"/>
          </w:tcPr>
          <w:p w14:paraId="2F2B7A7F" w14:textId="0E41E68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36" w:type="dxa"/>
            <w:vAlign w:val="center"/>
          </w:tcPr>
          <w:p w14:paraId="32072704" w14:textId="2A84B52F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577085DD" w14:textId="389BC62C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36" w:type="dxa"/>
            <w:vAlign w:val="center"/>
          </w:tcPr>
          <w:p w14:paraId="12CC5F15" w14:textId="2F61443F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45685C68" w14:textId="1154D855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82" w:type="dxa"/>
            <w:vAlign w:val="center"/>
          </w:tcPr>
          <w:p w14:paraId="4FADC8F6" w14:textId="7EFBE5CE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9" w:type="dxa"/>
            <w:vAlign w:val="center"/>
          </w:tcPr>
          <w:p w14:paraId="590374A2" w14:textId="16F25859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1E567E" w:rsidRPr="00A87511" w14:paraId="3446D6FE" w14:textId="77777777">
        <w:trPr>
          <w:trHeight w:val="20"/>
          <w:jc w:val="center"/>
        </w:trPr>
        <w:tc>
          <w:tcPr>
            <w:tcW w:w="1481" w:type="dxa"/>
            <w:vMerge w:val="restart"/>
          </w:tcPr>
          <w:p w14:paraId="7AF9BB37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permStart w:id="758476664" w:edGrp="everyone" w:colFirst="0" w:colLast="0"/>
            <w:permStart w:id="1316226356" w:edGrp="everyone" w:colFirst="1" w:colLast="1"/>
            <w:permStart w:id="21132011" w:edGrp="everyone" w:colFirst="2" w:colLast="2"/>
            <w:permStart w:id="1118137986" w:edGrp="everyone" w:colFirst="3" w:colLast="3"/>
            <w:permStart w:id="1136396256" w:edGrp="everyone" w:colFirst="4" w:colLast="4"/>
            <w:permStart w:id="1221539314" w:edGrp="everyone" w:colFirst="5" w:colLast="5"/>
            <w:permStart w:id="120748450" w:edGrp="everyone" w:colFirst="6" w:colLast="6"/>
            <w:permStart w:id="1548170198" w:edGrp="everyone" w:colFirst="7" w:colLast="7"/>
            <w:permStart w:id="2075480726" w:edGrp="everyone" w:colFirst="8" w:colLast="8"/>
            <w:permStart w:id="558636137" w:edGrp="everyone" w:colFirst="9" w:colLast="9"/>
            <w:permStart w:id="1091248541" w:edGrp="everyone" w:colFirst="10" w:colLast="10"/>
            <w:permEnd w:id="1803956122"/>
            <w:permEnd w:id="1823618510"/>
            <w:permEnd w:id="1108490271"/>
            <w:permEnd w:id="1354005897"/>
            <w:permEnd w:id="2121612575"/>
            <w:permEnd w:id="1860642277"/>
            <w:permEnd w:id="817778764"/>
            <w:permEnd w:id="1594300352"/>
            <w:permEnd w:id="324033795"/>
            <w:permEnd w:id="414649571"/>
            <w:permEnd w:id="343238749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ফেরী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ও পল্টুন নির্মাণ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পুনর্বাস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মেরামত ও রক্ষণাবেক্ষণ</w:t>
            </w:r>
          </w:p>
        </w:tc>
        <w:tc>
          <w:tcPr>
            <w:tcW w:w="817" w:type="dxa"/>
            <w:vAlign w:val="center"/>
          </w:tcPr>
          <w:p w14:paraId="599019B3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নির্মাণ ও পুনর্বাসিত ফেরী ও পল্টুন</w:t>
            </w:r>
          </w:p>
        </w:tc>
        <w:tc>
          <w:tcPr>
            <w:tcW w:w="672" w:type="dxa"/>
            <w:vAlign w:val="center"/>
          </w:tcPr>
          <w:p w14:paraId="0836D773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14:paraId="3AF40E13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6" w:type="dxa"/>
            <w:vAlign w:val="center"/>
          </w:tcPr>
          <w:p w14:paraId="3FCCCAB1" w14:textId="11360BA3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6" w:type="dxa"/>
            <w:vAlign w:val="center"/>
          </w:tcPr>
          <w:p w14:paraId="2E88AF56" w14:textId="118693A8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4CBB3136" w14:textId="4B0E59C1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6" w:type="dxa"/>
            <w:vAlign w:val="center"/>
          </w:tcPr>
          <w:p w14:paraId="445BBC95" w14:textId="4183F210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0E5E836A" w14:textId="20AC0121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82" w:type="dxa"/>
            <w:vAlign w:val="center"/>
          </w:tcPr>
          <w:p w14:paraId="5AE42078" w14:textId="01B41B0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9" w:type="dxa"/>
            <w:vAlign w:val="center"/>
          </w:tcPr>
          <w:p w14:paraId="7CBE86D0" w14:textId="67252028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4538BD56" w14:textId="77777777">
        <w:trPr>
          <w:trHeight w:val="20"/>
          <w:jc w:val="center"/>
        </w:trPr>
        <w:tc>
          <w:tcPr>
            <w:tcW w:w="1481" w:type="dxa"/>
            <w:vMerge/>
          </w:tcPr>
          <w:p w14:paraId="1CB2AAD0" w14:textId="77777777" w:rsidR="001E567E" w:rsidRPr="00A87511" w:rsidRDefault="001E567E" w:rsidP="001E567E">
            <w:pPr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2018383172" w:edGrp="everyone" w:colFirst="1" w:colLast="1"/>
            <w:permStart w:id="78189872" w:edGrp="everyone" w:colFirst="2" w:colLast="2"/>
            <w:permStart w:id="275346666" w:edGrp="everyone" w:colFirst="3" w:colLast="3"/>
            <w:permStart w:id="1620718620" w:edGrp="everyone" w:colFirst="4" w:colLast="4"/>
            <w:permStart w:id="1911371989" w:edGrp="everyone" w:colFirst="5" w:colLast="5"/>
            <w:permStart w:id="363426350" w:edGrp="everyone" w:colFirst="6" w:colLast="6"/>
            <w:permStart w:id="1613437135" w:edGrp="everyone" w:colFirst="7" w:colLast="7"/>
            <w:permStart w:id="2100567648" w:edGrp="everyone" w:colFirst="8" w:colLast="8"/>
            <w:permStart w:id="1798772799" w:edGrp="everyone" w:colFirst="9" w:colLast="9"/>
            <w:permStart w:id="1636594731" w:edGrp="everyone" w:colFirst="10" w:colLast="10"/>
            <w:permEnd w:id="758476664"/>
            <w:permEnd w:id="1316226356"/>
            <w:permEnd w:id="21132011"/>
            <w:permEnd w:id="1118137986"/>
            <w:permEnd w:id="1136396256"/>
            <w:permEnd w:id="1221539314"/>
            <w:permEnd w:id="120748450"/>
            <w:permEnd w:id="1548170198"/>
            <w:permEnd w:id="2075480726"/>
            <w:permEnd w:id="558636137"/>
            <w:permEnd w:id="1091248541"/>
          </w:p>
        </w:tc>
        <w:tc>
          <w:tcPr>
            <w:tcW w:w="817" w:type="dxa"/>
            <w:vAlign w:val="center"/>
          </w:tcPr>
          <w:p w14:paraId="0D4FAD8E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মেরামতকৃত ফেরী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পল্টুন ও গ্যাংওয়ে</w:t>
            </w:r>
          </w:p>
        </w:tc>
        <w:tc>
          <w:tcPr>
            <w:tcW w:w="672" w:type="dxa"/>
            <w:vAlign w:val="center"/>
          </w:tcPr>
          <w:p w14:paraId="44C1D8B5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14:paraId="5BA37377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6" w:type="dxa"/>
            <w:vAlign w:val="center"/>
          </w:tcPr>
          <w:p w14:paraId="289182A9" w14:textId="616914F9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১৩০</w:t>
            </w:r>
          </w:p>
        </w:tc>
        <w:tc>
          <w:tcPr>
            <w:tcW w:w="636" w:type="dxa"/>
            <w:vAlign w:val="center"/>
          </w:tcPr>
          <w:p w14:paraId="714E4C7B" w14:textId="5712E74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63D908A3" w14:textId="00961DCE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৮২</w:t>
            </w:r>
          </w:p>
        </w:tc>
        <w:tc>
          <w:tcPr>
            <w:tcW w:w="636" w:type="dxa"/>
            <w:vAlign w:val="center"/>
          </w:tcPr>
          <w:p w14:paraId="182D3C18" w14:textId="7DEA2D18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1A672742" w14:textId="757E367B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৮৫</w:t>
            </w:r>
          </w:p>
        </w:tc>
        <w:tc>
          <w:tcPr>
            <w:tcW w:w="682" w:type="dxa"/>
            <w:vAlign w:val="center"/>
          </w:tcPr>
          <w:p w14:paraId="0259CDD8" w14:textId="05FD0373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৮৮</w:t>
            </w:r>
          </w:p>
        </w:tc>
        <w:tc>
          <w:tcPr>
            <w:tcW w:w="679" w:type="dxa"/>
            <w:vAlign w:val="center"/>
          </w:tcPr>
          <w:p w14:paraId="4A3A9A28" w14:textId="02E63962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7CBA3FD9" w14:textId="77777777" w:rsidTr="00D41324">
        <w:trPr>
          <w:trHeight w:val="60"/>
          <w:jc w:val="center"/>
        </w:trPr>
        <w:tc>
          <w:tcPr>
            <w:tcW w:w="1481" w:type="dxa"/>
          </w:tcPr>
          <w:p w14:paraId="2CC45DB1" w14:textId="77777777" w:rsidR="001E567E" w:rsidRPr="00A87511" w:rsidRDefault="001E567E" w:rsidP="001E567E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permStart w:id="60564408" w:edGrp="everyone" w:colFirst="0" w:colLast="0"/>
            <w:permStart w:id="1407331856" w:edGrp="everyone" w:colFirst="1" w:colLast="1"/>
            <w:permStart w:id="1161644298" w:edGrp="everyone" w:colFirst="2" w:colLast="2"/>
            <w:permStart w:id="1359374925" w:edGrp="everyone" w:colFirst="3" w:colLast="3"/>
            <w:permStart w:id="709500957" w:edGrp="everyone" w:colFirst="4" w:colLast="4"/>
            <w:permStart w:id="2060981692" w:edGrp="everyone" w:colFirst="5" w:colLast="5"/>
            <w:permStart w:id="2034503266" w:edGrp="everyone" w:colFirst="6" w:colLast="6"/>
            <w:permStart w:id="37844536" w:edGrp="everyone" w:colFirst="7" w:colLast="7"/>
            <w:permStart w:id="1584863158" w:edGrp="everyone" w:colFirst="8" w:colLast="8"/>
            <w:permStart w:id="365384456" w:edGrp="everyone" w:colFirst="9" w:colLast="9"/>
            <w:permStart w:id="409213717" w:edGrp="everyone" w:colFirst="10" w:colLast="10"/>
            <w:permStart w:id="104488389" w:edGrp="everyone" w:colFirst="11" w:colLast="11"/>
            <w:permEnd w:id="2018383172"/>
            <w:permEnd w:id="78189872"/>
            <w:permEnd w:id="275346666"/>
            <w:permEnd w:id="1620718620"/>
            <w:permEnd w:id="1911371989"/>
            <w:permEnd w:id="363426350"/>
            <w:permEnd w:id="1613437135"/>
            <w:permEnd w:id="2100567648"/>
            <w:permEnd w:id="1798772799"/>
            <w:permEnd w:id="1636594731"/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দূর্ঘটনা হ্রাসে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ব্লাকস্পটসমূহে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প্রতিকারমূলক ব্যবস্থা গ্রহণ</w:t>
            </w:r>
          </w:p>
        </w:tc>
        <w:tc>
          <w:tcPr>
            <w:tcW w:w="817" w:type="dxa"/>
            <w:vAlign w:val="center"/>
          </w:tcPr>
          <w:p w14:paraId="044B13CA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ঝুঁকি হ্রাসকৃত ষ্পট</w:t>
            </w:r>
          </w:p>
        </w:tc>
        <w:tc>
          <w:tcPr>
            <w:tcW w:w="672" w:type="dxa"/>
            <w:vAlign w:val="center"/>
          </w:tcPr>
          <w:p w14:paraId="4F42E09B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20" w:type="dxa"/>
            <w:vAlign w:val="center"/>
          </w:tcPr>
          <w:p w14:paraId="53AF8B4D" w14:textId="7777777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6" w:type="dxa"/>
            <w:vAlign w:val="center"/>
          </w:tcPr>
          <w:p w14:paraId="107FDF85" w14:textId="17568D78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14:paraId="14AE9CED" w14:textId="52C86145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14:paraId="09C6FF00" w14:textId="1A020F67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৪০০</w:t>
            </w:r>
          </w:p>
        </w:tc>
        <w:tc>
          <w:tcPr>
            <w:tcW w:w="636" w:type="dxa"/>
            <w:vAlign w:val="center"/>
          </w:tcPr>
          <w:p w14:paraId="323160BE" w14:textId="1BD0F765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2B592647" w14:textId="567A196F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৪০০</w:t>
            </w:r>
          </w:p>
        </w:tc>
        <w:tc>
          <w:tcPr>
            <w:tcW w:w="682" w:type="dxa"/>
            <w:vAlign w:val="center"/>
          </w:tcPr>
          <w:p w14:paraId="161E2FB0" w14:textId="252E9C2E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9" w:type="dxa"/>
            <w:vAlign w:val="center"/>
          </w:tcPr>
          <w:p w14:paraId="1F1827C4" w14:textId="4C94D188" w:rsidR="001E567E" w:rsidRPr="00A87511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 w14:paraId="10306A23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sz w:val="16"/>
          <w:szCs w:val="16"/>
          <w:cs/>
          <w:lang w:bidi="bn-BD"/>
        </w:rPr>
      </w:pPr>
      <w:permStart w:id="1016233793" w:edGrp="everyone"/>
      <w:permEnd w:id="60564408"/>
      <w:permEnd w:id="1407331856"/>
      <w:permEnd w:id="1161644298"/>
      <w:permEnd w:id="1359374925"/>
      <w:permEnd w:id="709500957"/>
      <w:permEnd w:id="2060981692"/>
      <w:permEnd w:id="2034503266"/>
      <w:permEnd w:id="37844536"/>
      <w:permEnd w:id="1584863158"/>
      <w:permEnd w:id="365384456"/>
      <w:permEnd w:id="409213717"/>
      <w:permEnd w:id="104488389"/>
      <w:r w:rsidRPr="00A87511">
        <w:rPr>
          <w:rFonts w:eastAsia="Nikosh" w:cs="NikoshBAN"/>
          <w:b/>
          <w:bCs/>
          <w:sz w:val="16"/>
          <w:szCs w:val="16"/>
          <w:cs/>
          <w:lang w:bidi="bn-BD"/>
        </w:rPr>
        <w:t>নোটঃ</w:t>
      </w:r>
      <w:r w:rsidRPr="00A87511">
        <w:rPr>
          <w:rFonts w:eastAsia="Nikosh" w:cs="NikoshBAN"/>
          <w:sz w:val="16"/>
          <w:szCs w:val="16"/>
          <w:lang w:val="en-US" w:bidi="bn-BD"/>
        </w:rPr>
        <w:t xml:space="preserve"> </w:t>
      </w:r>
      <w:r w:rsidRPr="00A87511">
        <w:rPr>
          <w:rFonts w:eastAsia="Nikosh" w:cs="NikoshBAN"/>
          <w:sz w:val="16"/>
          <w:szCs w:val="16"/>
          <w:cs/>
          <w:lang w:bidi="bn-BD"/>
        </w:rPr>
        <w:t>কার্যক্রম ৫ ও ৬ এর কর্মকান্ড প্রকল্প ভিত্তিক হওয়ায় যে সব বছরে কর্মকান্ড নেই সে সব বছরে কোন লক্ষ্যমাত্রাও নেই।</w:t>
      </w:r>
    </w:p>
    <w:permEnd w:id="1016233793"/>
    <w:p w14:paraId="2C646F66" w14:textId="77777777" w:rsidR="001414DC" w:rsidRPr="00A87511" w:rsidRDefault="00794C10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4A7556D3" w14:textId="77777777" w:rsidR="001E567E" w:rsidRPr="00461983" w:rsidRDefault="001E567E" w:rsidP="001E567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E567E" w:rsidRPr="00461983" w14:paraId="66F01A70" w14:textId="77777777" w:rsidTr="00B063C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BE5D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A3DD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4A53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DBA2159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350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E0D5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3340AC5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F4AB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E567E" w:rsidRPr="00461983" w14:paraId="7FCCFBA2" w14:textId="77777777" w:rsidTr="00B063C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1E1F" w14:textId="77777777" w:rsidR="001E567E" w:rsidRPr="00461983" w:rsidRDefault="001E567E" w:rsidP="00B063C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4029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47E1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3431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126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E02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CD32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E567E" w:rsidRPr="00461983" w14:paraId="6EBBDBE5" w14:textId="77777777" w:rsidTr="00B063C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B72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BF85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3BF0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524F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7EBC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CA8F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CF1A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FBB9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E567E" w:rsidRPr="00461983" w14:paraId="64CD7179" w14:textId="77777777" w:rsidTr="00B063C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B6A" w14:textId="77777777" w:rsidR="001E567E" w:rsidRPr="00461983" w:rsidRDefault="001E567E" w:rsidP="00B063C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78A7" w14:textId="77777777" w:rsidR="001E567E" w:rsidRPr="00461983" w:rsidRDefault="001E567E" w:rsidP="00B063C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5BA9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6B0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E50A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813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9C4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5E61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8C89111" w14:textId="77777777" w:rsidR="001414DC" w:rsidRPr="00A87511" w:rsidRDefault="00794C10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 xml:space="preserve">বাংলাদেশ রোড ট্রান্সপোর্ট অথরিটি (বিআরটিএ) </w:t>
      </w:r>
    </w:p>
    <w:p w14:paraId="01720C33" w14:textId="77777777" w:rsidR="001414DC" w:rsidRPr="008866E0" w:rsidRDefault="00794C10" w:rsidP="00D41324">
      <w:pPr>
        <w:spacing w:before="120" w:after="60" w:line="288" w:lineRule="auto"/>
        <w:ind w:left="720" w:hanging="720"/>
        <w:jc w:val="both"/>
        <w:rPr>
          <w:rFonts w:ascii="NikoshBAN" w:eastAsia="Nikosh" w:hAnsi="NikoshBAN" w:cs="NikoshBAN"/>
          <w:sz w:val="18"/>
          <w:szCs w:val="20"/>
          <w:lang w:val="en-US" w:bidi="bn-BD"/>
        </w:rPr>
      </w:pPr>
      <w:r w:rsidRPr="008866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৬.৩.১</w:t>
      </w:r>
      <w:r w:rsidRPr="008866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 w:rsidRPr="008866E0">
        <w:rPr>
          <w:rFonts w:ascii="NikoshBAN" w:eastAsia="Nikosh" w:hAnsi="NikoshBAN" w:cs="NikoshBAN"/>
          <w:bCs/>
          <w:sz w:val="18"/>
          <w:szCs w:val="20"/>
          <w:cs/>
          <w:lang w:bidi="bn-BD"/>
        </w:rPr>
        <w:t xml:space="preserve"> </w:t>
      </w:r>
      <w:permStart w:id="2077649169" w:edGrp="everyone"/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বাংলাদেশ রোড ট্রান্সপোর্ট অথরিটি </w:t>
      </w:r>
      <w:r w:rsidR="00547B2C" w:rsidRPr="008866E0">
        <w:rPr>
          <w:rFonts w:ascii="NikoshBAN" w:hAnsi="NikoshBAN" w:cs="NikoshBAN"/>
          <w:sz w:val="20"/>
          <w:szCs w:val="20"/>
        </w:rPr>
        <w:t>(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বিআরটিএ</w:t>
      </w:r>
      <w:r w:rsidR="00547B2C" w:rsidRPr="008866E0">
        <w:rPr>
          <w:rFonts w:ascii="NikoshBAN" w:hAnsi="NikoshBAN" w:cs="NikoshBAN"/>
          <w:sz w:val="20"/>
          <w:szCs w:val="20"/>
        </w:rPr>
        <w:t>)’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র বিগত তিন অর্থবছরে </w:t>
      </w:r>
      <w:r w:rsidR="00547B2C" w:rsidRPr="008866E0">
        <w:rPr>
          <w:rFonts w:ascii="NikoshBAN" w:hAnsi="NikoshBAN" w:cs="NikoshBAN"/>
          <w:sz w:val="20"/>
          <w:szCs w:val="20"/>
        </w:rPr>
        <w:t>(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২০২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১</w:t>
      </w:r>
      <w:r w:rsidR="00547B2C" w:rsidRPr="008866E0">
        <w:rPr>
          <w:rFonts w:ascii="NikoshBAN" w:hAnsi="NikoshBAN" w:cs="NikoshBAN"/>
          <w:sz w:val="20"/>
          <w:szCs w:val="20"/>
        </w:rPr>
        <w:t>-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২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২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, ২০২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২</w:t>
      </w:r>
      <w:r w:rsidR="00547B2C" w:rsidRPr="008866E0">
        <w:rPr>
          <w:rFonts w:ascii="NikoshBAN" w:hAnsi="NikoshBAN" w:cs="NikoshBAN"/>
          <w:sz w:val="20"/>
          <w:szCs w:val="20"/>
        </w:rPr>
        <w:t>-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২০২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৩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 ও 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২২২৩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-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২৪</w:t>
      </w:r>
      <w:r w:rsidR="00547B2C" w:rsidRPr="008866E0">
        <w:rPr>
          <w:rFonts w:ascii="NikoshBAN" w:hAnsi="NikoshBAN" w:cs="NikoshBAN"/>
          <w:sz w:val="20"/>
          <w:szCs w:val="20"/>
        </w:rPr>
        <w:t xml:space="preserve">) 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১৩১৮৭৮০</w:t>
      </w:r>
      <w:r w:rsidR="00547B2C" w:rsidRPr="008866E0">
        <w:rPr>
          <w:rFonts w:ascii="NikoshBAN" w:hAnsi="NikoshBAN" w:cs="NikoshBAN"/>
          <w:sz w:val="20"/>
          <w:szCs w:val="20"/>
          <w:cs/>
          <w:lang w:val="en-US" w:bidi="bn-IN"/>
        </w:rPr>
        <w:t>টি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 যানবাহনের রেজিস্ট্রেশন সার্টিফিকেট ইস্যু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,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৪৩১২৬১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টি যানবাহনের রুট পারমিট ইস্যু</w:t>
      </w:r>
      <w:r w:rsidR="00547B2C" w:rsidRPr="008866E0">
        <w:rPr>
          <w:rFonts w:ascii="NikoshBAN" w:hAnsi="NikoshBAN" w:cs="NikoshBAN"/>
          <w:sz w:val="20"/>
          <w:szCs w:val="20"/>
        </w:rPr>
        <w:t>/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নবায়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ন</w:t>
      </w:r>
      <w:r w:rsidR="00547B2C" w:rsidRPr="008866E0">
        <w:rPr>
          <w:rFonts w:ascii="NikoshBAN" w:hAnsi="NikoshBAN" w:cs="NikoshBAN"/>
          <w:sz w:val="20"/>
          <w:szCs w:val="20"/>
        </w:rPr>
        <w:t xml:space="preserve">, 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১৮১০৪১১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টি যানবাহনের ফিটনেস সার্টিফিকেট ইস্যু</w:t>
      </w:r>
      <w:r w:rsidR="00547B2C" w:rsidRPr="008866E0">
        <w:rPr>
          <w:rFonts w:ascii="NikoshBAN" w:hAnsi="NikoshBAN" w:cs="NikoshBAN"/>
          <w:sz w:val="20"/>
          <w:szCs w:val="20"/>
        </w:rPr>
        <w:t>/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নবায়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ন</w:t>
      </w:r>
      <w:r w:rsidR="00547B2C" w:rsidRPr="008866E0">
        <w:rPr>
          <w:rFonts w:ascii="NikoshBAN" w:hAnsi="NikoshBAN" w:cs="NikoshBAN"/>
          <w:sz w:val="20"/>
          <w:szCs w:val="20"/>
        </w:rPr>
        <w:t xml:space="preserve">, 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৩১২৯১৯১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টি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যানবাহনের কর আদায় করা হয়েছে। 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১২৫৪৮৮৮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টি মোটরযানের আরএফ আইডি ট্যাগসহ রেট্রো</w:t>
      </w:r>
      <w:r w:rsidR="00547B2C" w:rsidRPr="008866E0">
        <w:rPr>
          <w:rFonts w:ascii="NikoshBAN" w:hAnsi="NikoshBAN" w:cs="NikoshBAN"/>
          <w:sz w:val="20"/>
          <w:szCs w:val="20"/>
        </w:rPr>
        <w:t>-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রিফ্লেক্টিভ নাম্বার প্লেট সরবরাহ নেয়া হয়েছে এবং 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২৩১১৬৫৪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টি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ড্রাইভিং লাইসেন্স ইস্যু</w:t>
      </w:r>
      <w:r w:rsidR="00547B2C" w:rsidRPr="008866E0">
        <w:rPr>
          <w:rFonts w:ascii="NikoshBAN" w:hAnsi="NikoshBAN" w:cs="NikoshBAN"/>
          <w:sz w:val="20"/>
          <w:szCs w:val="20"/>
        </w:rPr>
        <w:t>/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নবায়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ন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 করা হয়েছে। এ সময় বর্ণিত কার্যক্রমের আওতায় প্রায়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 xml:space="preserve"> ৬০৬৫.৫২</w:t>
      </w:r>
      <w:r w:rsidR="00547B2C" w:rsidRPr="008866E0">
        <w:rPr>
          <w:rFonts w:ascii="NikoshBAN" w:hAnsi="NikoshBAN" w:cs="NikoshBAN"/>
          <w:color w:val="FF0000"/>
          <w:sz w:val="20"/>
          <w:szCs w:val="20"/>
          <w:lang w:val="en-US" w:bidi="bn-IN"/>
        </w:rPr>
        <w:t xml:space="preserve"> 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(ছয় হাজার পয়ষট্রি কোটি বাষট্রি লক্ষ প্রায়)</w:t>
      </w:r>
      <w:r w:rsidR="00547B2C" w:rsidRPr="008866E0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 xml:space="preserve">কোটি টাকা রাজস্ব আদায় হয়েছে। 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>৩৬০০১২</w:t>
      </w:r>
      <w:r w:rsidR="00547B2C" w:rsidRPr="008866E0">
        <w:rPr>
          <w:rFonts w:ascii="NikoshBAN" w:hAnsi="NikoshBAN" w:cs="NikoshBAN"/>
          <w:color w:val="FF0000"/>
          <w:sz w:val="20"/>
          <w:szCs w:val="20"/>
          <w:cs/>
          <w:lang w:bidi="bn-BD"/>
        </w:rPr>
        <w:t xml:space="preserve"> 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জন পেশাদার গাড়ি</w:t>
      </w:r>
      <w:r w:rsidR="00547B2C" w:rsidRPr="008866E0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547B2C" w:rsidRPr="008866E0">
        <w:rPr>
          <w:rFonts w:ascii="NikoshBAN" w:hAnsi="NikoshBAN" w:cs="NikoshBAN"/>
          <w:sz w:val="20"/>
          <w:szCs w:val="20"/>
          <w:cs/>
          <w:lang w:bidi="bn-IN"/>
        </w:rPr>
        <w:t>চালককে সচেতনতামূলক প্রশিক্ষণ প্রদান করা হয়েছে।</w:t>
      </w:r>
    </w:p>
    <w:permEnd w:id="2077649169"/>
    <w:p w14:paraId="4163CAF7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5"/>
        <w:gridCol w:w="999"/>
        <w:gridCol w:w="700"/>
        <w:gridCol w:w="629"/>
        <w:gridCol w:w="629"/>
        <w:gridCol w:w="629"/>
        <w:gridCol w:w="629"/>
        <w:gridCol w:w="629"/>
        <w:gridCol w:w="674"/>
        <w:gridCol w:w="674"/>
        <w:gridCol w:w="672"/>
      </w:tblGrid>
      <w:tr w:rsidR="00A87511" w:rsidRPr="00A87511" w14:paraId="4113C04A" w14:textId="77777777">
        <w:trPr>
          <w:trHeight w:val="20"/>
          <w:tblHeader/>
          <w:jc w:val="center"/>
        </w:trPr>
        <w:tc>
          <w:tcPr>
            <w:tcW w:w="1435" w:type="dxa"/>
            <w:vMerge w:val="restart"/>
          </w:tcPr>
          <w:p w14:paraId="2C6E43B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99" w:type="dxa"/>
            <w:vMerge w:val="restart"/>
          </w:tcPr>
          <w:p w14:paraId="1D291E93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00" w:type="dxa"/>
            <w:vMerge w:val="restart"/>
          </w:tcPr>
          <w:p w14:paraId="4D86A56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29" w:type="dxa"/>
            <w:vMerge w:val="restart"/>
          </w:tcPr>
          <w:p w14:paraId="418321A7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14:paraId="5EAECBF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72D3F42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9" w:type="dxa"/>
            <w:shd w:val="clear" w:color="auto" w:fill="auto"/>
          </w:tcPr>
          <w:p w14:paraId="484AA787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9" w:type="dxa"/>
            <w:shd w:val="clear" w:color="auto" w:fill="auto"/>
          </w:tcPr>
          <w:p w14:paraId="7309CFC4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14:paraId="5A74775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77790" w:rsidRPr="00A87511" w14:paraId="064FFB04" w14:textId="77777777">
        <w:trPr>
          <w:trHeight w:val="20"/>
          <w:tblHeader/>
          <w:jc w:val="center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2DC4B5BE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6E7D1236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4F3099CD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</w:tcPr>
          <w:p w14:paraId="168934CD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B6275" w14:textId="3AD365B5" w:rsidR="00377790" w:rsidRPr="008E15B8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CEF02" w14:textId="02AEEBF7" w:rsidR="00377790" w:rsidRPr="00B74D46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6629E4A9" w14:textId="721AF5CE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036056D" w14:textId="42662082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37B253A" w14:textId="2A9FFA53" w:rsidR="00377790" w:rsidRPr="000341C4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</w:tr>
      <w:tr w:rsidR="00A87511" w:rsidRPr="00A87511" w14:paraId="72863131" w14:textId="77777777">
        <w:trPr>
          <w:trHeight w:val="20"/>
          <w:tblHeader/>
          <w:jc w:val="center"/>
        </w:trPr>
        <w:tc>
          <w:tcPr>
            <w:tcW w:w="1435" w:type="dxa"/>
          </w:tcPr>
          <w:p w14:paraId="455D6CDE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99" w:type="dxa"/>
          </w:tcPr>
          <w:p w14:paraId="2C266521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00" w:type="dxa"/>
          </w:tcPr>
          <w:p w14:paraId="58026CB7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9" w:type="dxa"/>
          </w:tcPr>
          <w:p w14:paraId="70119E7D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</w:tcPr>
          <w:p w14:paraId="6EFA24D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14:paraId="0D63F04D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14:paraId="4E066342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14:paraId="661AB80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14:paraId="2A13220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4" w:type="dxa"/>
          </w:tcPr>
          <w:p w14:paraId="3B0D9B45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2" w:type="dxa"/>
          </w:tcPr>
          <w:p w14:paraId="140A8467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E567E" w:rsidRPr="00A87511" w14:paraId="27F2BE9B" w14:textId="77777777">
        <w:trPr>
          <w:trHeight w:val="20"/>
          <w:jc w:val="center"/>
        </w:trPr>
        <w:tc>
          <w:tcPr>
            <w:tcW w:w="1435" w:type="dxa"/>
          </w:tcPr>
          <w:p w14:paraId="211A1379" w14:textId="77777777" w:rsidR="001E567E" w:rsidRPr="006239E7" w:rsidRDefault="001E567E" w:rsidP="001E567E">
            <w:pPr>
              <w:numPr>
                <w:ilvl w:val="0"/>
                <w:numId w:val="17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24037970" w:edGrp="everyone" w:colFirst="0" w:colLast="0"/>
            <w:permStart w:id="1464085148" w:edGrp="everyone" w:colFirst="1" w:colLast="1"/>
            <w:permStart w:id="531963652" w:edGrp="everyone" w:colFirst="2" w:colLast="2"/>
            <w:permStart w:id="1882466976" w:edGrp="everyone" w:colFirst="3" w:colLast="3"/>
            <w:permStart w:id="429342180" w:edGrp="everyone" w:colFirst="4" w:colLast="4"/>
            <w:permStart w:id="1401773280" w:edGrp="everyone" w:colFirst="5" w:colLast="5"/>
            <w:permStart w:id="1612980665" w:edGrp="everyone" w:colFirst="6" w:colLast="6"/>
            <w:permStart w:id="1039799088" w:edGrp="everyone" w:colFirst="7" w:colLast="7"/>
            <w:permStart w:id="1793747971" w:edGrp="everyone" w:colFirst="8" w:colLast="8"/>
            <w:permStart w:id="2053990219" w:edGrp="everyone" w:colFirst="9" w:colLast="9"/>
            <w:permStart w:id="2129987990" w:edGrp="everyone" w:colFirst="10" w:colLast="10"/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it-CH" w:bidi="bn-BD"/>
              </w:rPr>
              <w:t>যানবাহনের ডিজিটাল রেজিস্ট্রেশন সার্টিফিকেট ইস্যু</w:t>
            </w:r>
          </w:p>
        </w:tc>
        <w:tc>
          <w:tcPr>
            <w:tcW w:w="999" w:type="dxa"/>
            <w:vAlign w:val="center"/>
          </w:tcPr>
          <w:p w14:paraId="0069C760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ইস্যুকৃত 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ডিজিটাল 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রেজিস্ট্রেশন 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সার্টিফিকেট</w:t>
            </w:r>
          </w:p>
        </w:tc>
        <w:tc>
          <w:tcPr>
            <w:tcW w:w="700" w:type="dxa"/>
            <w:vAlign w:val="center"/>
          </w:tcPr>
          <w:p w14:paraId="75126D1D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5EF0D710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58776DD5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629" w:type="dxa"/>
            <w:vAlign w:val="center"/>
          </w:tcPr>
          <w:p w14:paraId="78BD693B" w14:textId="2642DC8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৩.৫০</w:t>
            </w:r>
          </w:p>
        </w:tc>
        <w:tc>
          <w:tcPr>
            <w:tcW w:w="629" w:type="dxa"/>
            <w:vAlign w:val="center"/>
          </w:tcPr>
          <w:p w14:paraId="157AE902" w14:textId="04E172E6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2749ACD9" w14:textId="39914E20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</w:t>
            </w: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.০০</w:t>
            </w:r>
          </w:p>
        </w:tc>
        <w:tc>
          <w:tcPr>
            <w:tcW w:w="629" w:type="dxa"/>
            <w:vAlign w:val="center"/>
          </w:tcPr>
          <w:p w14:paraId="5078C05F" w14:textId="78392D3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4378D78D" w14:textId="5711EDA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৪.২০</w:t>
            </w:r>
          </w:p>
        </w:tc>
        <w:tc>
          <w:tcPr>
            <w:tcW w:w="674" w:type="dxa"/>
            <w:vAlign w:val="center"/>
          </w:tcPr>
          <w:p w14:paraId="0DF20A4D" w14:textId="65D636B1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৪.৫০</w:t>
            </w:r>
          </w:p>
        </w:tc>
        <w:tc>
          <w:tcPr>
            <w:tcW w:w="672" w:type="dxa"/>
            <w:vAlign w:val="center"/>
          </w:tcPr>
          <w:p w14:paraId="1981E9CB" w14:textId="19B9D0D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3161D95C" w14:textId="77777777">
        <w:trPr>
          <w:trHeight w:val="20"/>
          <w:jc w:val="center"/>
        </w:trPr>
        <w:tc>
          <w:tcPr>
            <w:tcW w:w="1435" w:type="dxa"/>
            <w:vMerge w:val="restart"/>
          </w:tcPr>
          <w:p w14:paraId="2686FA15" w14:textId="77777777" w:rsidR="001E567E" w:rsidRPr="006239E7" w:rsidRDefault="001E567E" w:rsidP="001E567E">
            <w:pPr>
              <w:numPr>
                <w:ilvl w:val="0"/>
                <w:numId w:val="17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196493152" w:edGrp="everyone" w:colFirst="0" w:colLast="0"/>
            <w:permStart w:id="1185444152" w:edGrp="everyone" w:colFirst="1" w:colLast="1"/>
            <w:permStart w:id="1304715795" w:edGrp="everyone" w:colFirst="2" w:colLast="2"/>
            <w:permStart w:id="519841374" w:edGrp="everyone" w:colFirst="3" w:colLast="3"/>
            <w:permStart w:id="1974627394" w:edGrp="everyone" w:colFirst="4" w:colLast="4"/>
            <w:permStart w:id="263616119" w:edGrp="everyone" w:colFirst="5" w:colLast="5"/>
            <w:permStart w:id="1565619026" w:edGrp="everyone" w:colFirst="6" w:colLast="6"/>
            <w:permStart w:id="1819755483" w:edGrp="everyone" w:colFirst="7" w:colLast="7"/>
            <w:permStart w:id="13330512" w:edGrp="everyone" w:colFirst="8" w:colLast="8"/>
            <w:permStart w:id="919147055" w:edGrp="everyone" w:colFirst="9" w:colLast="9"/>
            <w:permStart w:id="1581321785" w:edGrp="everyone" w:colFirst="10" w:colLast="10"/>
            <w:permEnd w:id="1224037970"/>
            <w:permEnd w:id="1464085148"/>
            <w:permEnd w:id="531963652"/>
            <w:permEnd w:id="1882466976"/>
            <w:permEnd w:id="429342180"/>
            <w:permEnd w:id="1401773280"/>
            <w:permEnd w:id="1612980665"/>
            <w:permEnd w:id="1039799088"/>
            <w:permEnd w:id="1793747971"/>
            <w:permEnd w:id="2053990219"/>
            <w:permEnd w:id="2129987990"/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যানবাহনের ফিটনেস সার্টিফিকেট ইস্যু ও নবায়ন</w:t>
            </w:r>
          </w:p>
        </w:tc>
        <w:tc>
          <w:tcPr>
            <w:tcW w:w="999" w:type="dxa"/>
            <w:vAlign w:val="center"/>
          </w:tcPr>
          <w:p w14:paraId="2334ACD5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ইস্যুকৃত ফিটনেস সার্টিফিকেট</w:t>
            </w:r>
          </w:p>
        </w:tc>
        <w:tc>
          <w:tcPr>
            <w:tcW w:w="700" w:type="dxa"/>
            <w:vAlign w:val="center"/>
          </w:tcPr>
          <w:p w14:paraId="36D71982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74FA578E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29" w:type="dxa"/>
            <w:vAlign w:val="center"/>
          </w:tcPr>
          <w:p w14:paraId="42FDDFCB" w14:textId="6E123034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০.৬৫</w:t>
            </w:r>
          </w:p>
        </w:tc>
        <w:tc>
          <w:tcPr>
            <w:tcW w:w="629" w:type="dxa"/>
            <w:vAlign w:val="center"/>
          </w:tcPr>
          <w:p w14:paraId="207F364E" w14:textId="4FFBA34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4B5313B8" w14:textId="166EE836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 w:rsidRPr="006239E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</w:t>
            </w:r>
          </w:p>
        </w:tc>
        <w:tc>
          <w:tcPr>
            <w:tcW w:w="629" w:type="dxa"/>
            <w:vAlign w:val="center"/>
          </w:tcPr>
          <w:p w14:paraId="4D285B53" w14:textId="44888D24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2044650F" w14:textId="65FD1225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 w:rsidRPr="006239E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674" w:type="dxa"/>
            <w:vAlign w:val="center"/>
          </w:tcPr>
          <w:p w14:paraId="7AE5A51F" w14:textId="38ADFA39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০.৯০</w:t>
            </w:r>
          </w:p>
        </w:tc>
        <w:tc>
          <w:tcPr>
            <w:tcW w:w="672" w:type="dxa"/>
            <w:vAlign w:val="center"/>
          </w:tcPr>
          <w:p w14:paraId="56FC8AB3" w14:textId="19C4431C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5F22908B" w14:textId="77777777">
        <w:trPr>
          <w:trHeight w:val="20"/>
          <w:jc w:val="center"/>
        </w:trPr>
        <w:tc>
          <w:tcPr>
            <w:tcW w:w="1435" w:type="dxa"/>
            <w:vMerge/>
          </w:tcPr>
          <w:p w14:paraId="11DC5A38" w14:textId="77777777" w:rsidR="001E567E" w:rsidRPr="006239E7" w:rsidRDefault="001E567E" w:rsidP="001E567E">
            <w:pPr>
              <w:numPr>
                <w:ilvl w:val="0"/>
                <w:numId w:val="18"/>
              </w:numPr>
              <w:spacing w:before="30" w:after="3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27661820" w:edGrp="everyone" w:colFirst="1" w:colLast="1"/>
            <w:permStart w:id="817894999" w:edGrp="everyone" w:colFirst="2" w:colLast="2"/>
            <w:permStart w:id="1888184202" w:edGrp="everyone" w:colFirst="3" w:colLast="3"/>
            <w:permStart w:id="1493128299" w:edGrp="everyone" w:colFirst="4" w:colLast="4"/>
            <w:permStart w:id="947354593" w:edGrp="everyone" w:colFirst="5" w:colLast="5"/>
            <w:permStart w:id="776369881" w:edGrp="everyone" w:colFirst="6" w:colLast="6"/>
            <w:permStart w:id="667447017" w:edGrp="everyone" w:colFirst="7" w:colLast="7"/>
            <w:permStart w:id="423911897" w:edGrp="everyone" w:colFirst="8" w:colLast="8"/>
            <w:permStart w:id="1799094544" w:edGrp="everyone" w:colFirst="9" w:colLast="9"/>
            <w:permStart w:id="1647124550" w:edGrp="everyone" w:colFirst="10" w:colLast="10"/>
            <w:permEnd w:id="196493152"/>
            <w:permEnd w:id="1185444152"/>
            <w:permEnd w:id="1304715795"/>
            <w:permEnd w:id="519841374"/>
            <w:permEnd w:id="1974627394"/>
            <w:permEnd w:id="263616119"/>
            <w:permEnd w:id="1565619026"/>
            <w:permEnd w:id="1819755483"/>
            <w:permEnd w:id="13330512"/>
            <w:permEnd w:id="919147055"/>
            <w:permEnd w:id="1581321785"/>
          </w:p>
        </w:tc>
        <w:tc>
          <w:tcPr>
            <w:tcW w:w="999" w:type="dxa"/>
            <w:vAlign w:val="center"/>
          </w:tcPr>
          <w:p w14:paraId="4D7DC7DF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নবায়নকৃত ফিটনেস সার্টিফিকেট</w:t>
            </w:r>
          </w:p>
        </w:tc>
        <w:tc>
          <w:tcPr>
            <w:tcW w:w="700" w:type="dxa"/>
            <w:vAlign w:val="center"/>
          </w:tcPr>
          <w:p w14:paraId="6D699252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061F4B9A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29" w:type="dxa"/>
            <w:vAlign w:val="center"/>
          </w:tcPr>
          <w:p w14:paraId="79A41780" w14:textId="4AD037F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৬.৫০</w:t>
            </w:r>
          </w:p>
        </w:tc>
        <w:tc>
          <w:tcPr>
            <w:tcW w:w="629" w:type="dxa"/>
            <w:vAlign w:val="center"/>
          </w:tcPr>
          <w:p w14:paraId="2726916C" w14:textId="3E9C5C78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29" w:type="dxa"/>
            <w:vAlign w:val="center"/>
          </w:tcPr>
          <w:p w14:paraId="0DA5A2E5" w14:textId="37CF1724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৭.০০</w:t>
            </w:r>
          </w:p>
        </w:tc>
        <w:tc>
          <w:tcPr>
            <w:tcW w:w="629" w:type="dxa"/>
            <w:vAlign w:val="center"/>
          </w:tcPr>
          <w:p w14:paraId="2666E9AF" w14:textId="459B892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14:paraId="551FA4C8" w14:textId="05651BF3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৮.০০</w:t>
            </w:r>
          </w:p>
        </w:tc>
        <w:tc>
          <w:tcPr>
            <w:tcW w:w="674" w:type="dxa"/>
            <w:vAlign w:val="center"/>
          </w:tcPr>
          <w:p w14:paraId="3A016E10" w14:textId="12EDF87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৯.০০</w:t>
            </w:r>
          </w:p>
        </w:tc>
        <w:tc>
          <w:tcPr>
            <w:tcW w:w="672" w:type="dxa"/>
            <w:vAlign w:val="center"/>
          </w:tcPr>
          <w:p w14:paraId="63E83ABF" w14:textId="13B6315D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3B95E4DA" w14:textId="77777777">
        <w:trPr>
          <w:trHeight w:val="20"/>
          <w:jc w:val="center"/>
        </w:trPr>
        <w:tc>
          <w:tcPr>
            <w:tcW w:w="1435" w:type="dxa"/>
            <w:vMerge w:val="restart"/>
          </w:tcPr>
          <w:p w14:paraId="4C10188F" w14:textId="77777777" w:rsidR="001E567E" w:rsidRPr="006239E7" w:rsidRDefault="001E567E" w:rsidP="001E567E">
            <w:pPr>
              <w:numPr>
                <w:ilvl w:val="0"/>
                <w:numId w:val="17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85898009" w:edGrp="everyone" w:colFirst="0" w:colLast="0"/>
            <w:permStart w:id="1671194166" w:edGrp="everyone" w:colFirst="1" w:colLast="1"/>
            <w:permStart w:id="1715212561" w:edGrp="everyone" w:colFirst="2" w:colLast="2"/>
            <w:permStart w:id="1651659470" w:edGrp="everyone" w:colFirst="3" w:colLast="3"/>
            <w:permStart w:id="614169071" w:edGrp="everyone" w:colFirst="4" w:colLast="4"/>
            <w:permStart w:id="2030305822" w:edGrp="everyone" w:colFirst="5" w:colLast="5"/>
            <w:permStart w:id="2044880478" w:edGrp="everyone" w:colFirst="6" w:colLast="6"/>
            <w:permStart w:id="1756370830" w:edGrp="everyone" w:colFirst="7" w:colLast="7"/>
            <w:permStart w:id="948272037" w:edGrp="everyone" w:colFirst="8" w:colLast="8"/>
            <w:permStart w:id="1903195653" w:edGrp="everyone" w:colFirst="9" w:colLast="9"/>
            <w:permStart w:id="713894278" w:edGrp="everyone" w:colFirst="10" w:colLast="10"/>
            <w:permEnd w:id="1627661820"/>
            <w:permEnd w:id="817894999"/>
            <w:permEnd w:id="1888184202"/>
            <w:permEnd w:id="1493128299"/>
            <w:permEnd w:id="947354593"/>
            <w:permEnd w:id="776369881"/>
            <w:permEnd w:id="667447017"/>
            <w:permEnd w:id="423911897"/>
            <w:permEnd w:id="1799094544"/>
            <w:permEnd w:id="1647124550"/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ড্রাইভিং লাইসেন্স ইস্যু ও নবায়ন</w:t>
            </w:r>
          </w:p>
        </w:tc>
        <w:tc>
          <w:tcPr>
            <w:tcW w:w="999" w:type="dxa"/>
            <w:vAlign w:val="center"/>
          </w:tcPr>
          <w:p w14:paraId="208B0DA7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ইস্যুকৃত ড্রাইভিং লাইসেন্স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শিক্ষানবিসসহ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700" w:type="dxa"/>
            <w:vAlign w:val="center"/>
          </w:tcPr>
          <w:p w14:paraId="11978222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7C680A3F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29" w:type="dxa"/>
            <w:vAlign w:val="center"/>
          </w:tcPr>
          <w:p w14:paraId="3E5E000F" w14:textId="30FF1EE6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৮.০০</w:t>
            </w:r>
          </w:p>
        </w:tc>
        <w:tc>
          <w:tcPr>
            <w:tcW w:w="629" w:type="dxa"/>
            <w:vAlign w:val="center"/>
          </w:tcPr>
          <w:p w14:paraId="37350BF4" w14:textId="09F977C6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09185494" w14:textId="1EB78A69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৯</w:t>
            </w:r>
            <w:r w:rsidRPr="006239E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০</w:t>
            </w: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29" w:type="dxa"/>
            <w:vAlign w:val="center"/>
          </w:tcPr>
          <w:p w14:paraId="05716971" w14:textId="7AE9664B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14:paraId="6AE6C5F3" w14:textId="4E60E59C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১০.৫০</w:t>
            </w:r>
          </w:p>
        </w:tc>
        <w:tc>
          <w:tcPr>
            <w:tcW w:w="674" w:type="dxa"/>
            <w:vAlign w:val="center"/>
          </w:tcPr>
          <w:p w14:paraId="3244FA6F" w14:textId="76557459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১১.৫০</w:t>
            </w:r>
          </w:p>
        </w:tc>
        <w:tc>
          <w:tcPr>
            <w:tcW w:w="672" w:type="dxa"/>
            <w:vAlign w:val="center"/>
          </w:tcPr>
          <w:p w14:paraId="1B48313E" w14:textId="72C530CB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05C1E1A0" w14:textId="77777777">
        <w:trPr>
          <w:trHeight w:val="20"/>
          <w:jc w:val="center"/>
        </w:trPr>
        <w:tc>
          <w:tcPr>
            <w:tcW w:w="1435" w:type="dxa"/>
            <w:vMerge/>
          </w:tcPr>
          <w:p w14:paraId="0079440F" w14:textId="77777777" w:rsidR="001E567E" w:rsidRPr="006239E7" w:rsidRDefault="001E567E" w:rsidP="001E567E">
            <w:pPr>
              <w:numPr>
                <w:ilvl w:val="0"/>
                <w:numId w:val="18"/>
              </w:numPr>
              <w:spacing w:before="30" w:after="3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372443960" w:edGrp="everyone" w:colFirst="1" w:colLast="1"/>
            <w:permStart w:id="1514096116" w:edGrp="everyone" w:colFirst="2" w:colLast="2"/>
            <w:permStart w:id="179661070" w:edGrp="everyone" w:colFirst="3" w:colLast="3"/>
            <w:permStart w:id="1184432656" w:edGrp="everyone" w:colFirst="4" w:colLast="4"/>
            <w:permStart w:id="1271999735" w:edGrp="everyone" w:colFirst="5" w:colLast="5"/>
            <w:permStart w:id="590502918" w:edGrp="everyone" w:colFirst="6" w:colLast="6"/>
            <w:permStart w:id="1742173277" w:edGrp="everyone" w:colFirst="7" w:colLast="7"/>
            <w:permStart w:id="1141989917" w:edGrp="everyone" w:colFirst="8" w:colLast="8"/>
            <w:permStart w:id="2065043446" w:edGrp="everyone" w:colFirst="9" w:colLast="9"/>
            <w:permStart w:id="2060146703" w:edGrp="everyone" w:colFirst="10" w:colLast="10"/>
            <w:permEnd w:id="585898009"/>
            <w:permEnd w:id="1671194166"/>
            <w:permEnd w:id="1715212561"/>
            <w:permEnd w:id="1651659470"/>
            <w:permEnd w:id="614169071"/>
            <w:permEnd w:id="2030305822"/>
            <w:permEnd w:id="2044880478"/>
            <w:permEnd w:id="1756370830"/>
            <w:permEnd w:id="948272037"/>
            <w:permEnd w:id="1903195653"/>
            <w:permEnd w:id="713894278"/>
          </w:p>
        </w:tc>
        <w:tc>
          <w:tcPr>
            <w:tcW w:w="999" w:type="dxa"/>
            <w:vAlign w:val="center"/>
          </w:tcPr>
          <w:p w14:paraId="4734A427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নবায়নকৃত ড্রাইভিং লাইসেন্স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শিক্ষানবিসসহ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700" w:type="dxa"/>
            <w:vAlign w:val="center"/>
          </w:tcPr>
          <w:p w14:paraId="498A488E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590E5377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29" w:type="dxa"/>
            <w:vAlign w:val="center"/>
          </w:tcPr>
          <w:p w14:paraId="15A4DAF1" w14:textId="46512B2E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৩.০০</w:t>
            </w:r>
          </w:p>
        </w:tc>
        <w:tc>
          <w:tcPr>
            <w:tcW w:w="629" w:type="dxa"/>
            <w:vAlign w:val="center"/>
          </w:tcPr>
          <w:p w14:paraId="707019CD" w14:textId="7BDC2D8D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179ACDE7" w14:textId="024598D1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 w:rsidRPr="006239E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6239E7"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০</w:t>
            </w: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29" w:type="dxa"/>
            <w:vAlign w:val="center"/>
          </w:tcPr>
          <w:p w14:paraId="28D9D748" w14:textId="6706563C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4824C01E" w14:textId="475D8300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৩.৫০</w:t>
            </w:r>
          </w:p>
        </w:tc>
        <w:tc>
          <w:tcPr>
            <w:tcW w:w="674" w:type="dxa"/>
            <w:vAlign w:val="center"/>
          </w:tcPr>
          <w:p w14:paraId="44EB2C5E" w14:textId="69777CD3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৪.০০</w:t>
            </w:r>
          </w:p>
        </w:tc>
        <w:tc>
          <w:tcPr>
            <w:tcW w:w="672" w:type="dxa"/>
            <w:vAlign w:val="center"/>
          </w:tcPr>
          <w:p w14:paraId="0D11FA74" w14:textId="6CE52D6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0E8CDA74" w14:textId="77777777">
        <w:trPr>
          <w:trHeight w:val="20"/>
          <w:jc w:val="center"/>
        </w:trPr>
        <w:tc>
          <w:tcPr>
            <w:tcW w:w="1435" w:type="dxa"/>
          </w:tcPr>
          <w:p w14:paraId="79F9746A" w14:textId="77777777" w:rsidR="001E567E" w:rsidRPr="006239E7" w:rsidRDefault="001E567E" w:rsidP="001E567E">
            <w:pPr>
              <w:numPr>
                <w:ilvl w:val="0"/>
                <w:numId w:val="17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3128029" w:edGrp="everyone" w:colFirst="0" w:colLast="0"/>
            <w:permStart w:id="1064521093" w:edGrp="everyone" w:colFirst="1" w:colLast="1"/>
            <w:permStart w:id="2008576003" w:edGrp="everyone" w:colFirst="2" w:colLast="2"/>
            <w:permStart w:id="1864438710" w:edGrp="everyone" w:colFirst="3" w:colLast="3"/>
            <w:permStart w:id="2109214476" w:edGrp="everyone" w:colFirst="4" w:colLast="4"/>
            <w:permStart w:id="1838829896" w:edGrp="everyone" w:colFirst="5" w:colLast="5"/>
            <w:permStart w:id="1191052185" w:edGrp="everyone" w:colFirst="6" w:colLast="6"/>
            <w:permStart w:id="2058958173" w:edGrp="everyone" w:colFirst="7" w:colLast="7"/>
            <w:permStart w:id="912683120" w:edGrp="everyone" w:colFirst="8" w:colLast="8"/>
            <w:permStart w:id="1656299500" w:edGrp="everyone" w:colFirst="9" w:colLast="9"/>
            <w:permStart w:id="10625435" w:edGrp="everyone" w:colFirst="10" w:colLast="10"/>
            <w:permEnd w:id="372443960"/>
            <w:permEnd w:id="1514096116"/>
            <w:permEnd w:id="179661070"/>
            <w:permEnd w:id="1184432656"/>
            <w:permEnd w:id="1271999735"/>
            <w:permEnd w:id="590502918"/>
            <w:permEnd w:id="1742173277"/>
            <w:permEnd w:id="1141989917"/>
            <w:permEnd w:id="2065043446"/>
            <w:permEnd w:id="2060146703"/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মোটরযানের কর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ফি আদায়</w:t>
            </w:r>
          </w:p>
        </w:tc>
        <w:tc>
          <w:tcPr>
            <w:tcW w:w="999" w:type="dxa"/>
            <w:vAlign w:val="center"/>
          </w:tcPr>
          <w:p w14:paraId="71F3F6AC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আদায়কৃত কর ও ফি</w:t>
            </w:r>
          </w:p>
        </w:tc>
        <w:tc>
          <w:tcPr>
            <w:tcW w:w="700" w:type="dxa"/>
            <w:vAlign w:val="center"/>
          </w:tcPr>
          <w:p w14:paraId="374B218A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58528B1D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পরিমাণ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(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কোটি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14:paraId="71AFCB85" w14:textId="32F2647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২২০০.০০</w:t>
            </w:r>
          </w:p>
        </w:tc>
        <w:tc>
          <w:tcPr>
            <w:tcW w:w="629" w:type="dxa"/>
            <w:vAlign w:val="center"/>
          </w:tcPr>
          <w:p w14:paraId="001FB46B" w14:textId="5141695D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5B590D2A" w14:textId="43044605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২৪০০</w:t>
            </w:r>
            <w:r w:rsidRPr="006239E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6239E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29" w:type="dxa"/>
            <w:vAlign w:val="center"/>
          </w:tcPr>
          <w:p w14:paraId="025AE91E" w14:textId="792739E6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74ADD220" w14:textId="27FCA516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</w:t>
            </w:r>
            <w:r w:rsidRPr="006239E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  <w:r w:rsidRPr="006239E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6239E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74" w:type="dxa"/>
            <w:vAlign w:val="center"/>
          </w:tcPr>
          <w:p w14:paraId="4B63189A" w14:textId="22560F31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২৮৫০.০০</w:t>
            </w:r>
          </w:p>
        </w:tc>
        <w:tc>
          <w:tcPr>
            <w:tcW w:w="672" w:type="dxa"/>
            <w:vAlign w:val="center"/>
          </w:tcPr>
          <w:p w14:paraId="33B3A9FB" w14:textId="72476BA4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474FFA8B" w14:textId="77777777">
        <w:trPr>
          <w:trHeight w:val="20"/>
          <w:jc w:val="center"/>
        </w:trPr>
        <w:tc>
          <w:tcPr>
            <w:tcW w:w="1435" w:type="dxa"/>
          </w:tcPr>
          <w:p w14:paraId="4CA54691" w14:textId="77777777" w:rsidR="001E567E" w:rsidRPr="006239E7" w:rsidRDefault="001E567E" w:rsidP="001E567E">
            <w:pPr>
              <w:numPr>
                <w:ilvl w:val="0"/>
                <w:numId w:val="17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146315950" w:edGrp="everyone" w:colFirst="0" w:colLast="0"/>
            <w:permStart w:id="615410" w:edGrp="everyone" w:colFirst="1" w:colLast="1"/>
            <w:permStart w:id="2132375916" w:edGrp="everyone" w:colFirst="2" w:colLast="2"/>
            <w:permStart w:id="1443312998" w:edGrp="everyone" w:colFirst="3" w:colLast="3"/>
            <w:permStart w:id="458033432" w:edGrp="everyone" w:colFirst="4" w:colLast="4"/>
            <w:permStart w:id="1727143369" w:edGrp="everyone" w:colFirst="5" w:colLast="5"/>
            <w:permStart w:id="2136347551" w:edGrp="everyone" w:colFirst="6" w:colLast="6"/>
            <w:permStart w:id="1357799769" w:edGrp="everyone" w:colFirst="7" w:colLast="7"/>
            <w:permStart w:id="701040607" w:edGrp="everyone" w:colFirst="8" w:colLast="8"/>
            <w:permStart w:id="452015578" w:edGrp="everyone" w:colFirst="9" w:colLast="9"/>
            <w:permStart w:id="1326732462" w:edGrp="everyone" w:colFirst="10" w:colLast="10"/>
            <w:permEnd w:id="33128029"/>
            <w:permEnd w:id="1064521093"/>
            <w:permEnd w:id="2008576003"/>
            <w:permEnd w:id="1864438710"/>
            <w:permEnd w:id="2109214476"/>
            <w:permEnd w:id="1838829896"/>
            <w:permEnd w:id="1191052185"/>
            <w:permEnd w:id="2058958173"/>
            <w:permEnd w:id="912683120"/>
            <w:permEnd w:id="1656299500"/>
            <w:permEnd w:id="10625435"/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আইন ও বিধি বহির্ভূত কার্যক্রম নিয়ন্ত্রণ</w:t>
            </w:r>
          </w:p>
        </w:tc>
        <w:tc>
          <w:tcPr>
            <w:tcW w:w="999" w:type="dxa"/>
            <w:vAlign w:val="center"/>
          </w:tcPr>
          <w:p w14:paraId="7B910BE1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অনুষ্ঠিত ভ্রাম্যমাণ আদালত (মামলা)</w:t>
            </w:r>
          </w:p>
        </w:tc>
        <w:tc>
          <w:tcPr>
            <w:tcW w:w="700" w:type="dxa"/>
            <w:vAlign w:val="center"/>
          </w:tcPr>
          <w:p w14:paraId="0681A377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9" w:type="dxa"/>
            <w:vAlign w:val="center"/>
          </w:tcPr>
          <w:p w14:paraId="3668AEEC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হাজার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29" w:type="dxa"/>
            <w:vAlign w:val="center"/>
          </w:tcPr>
          <w:p w14:paraId="690B7164" w14:textId="18043000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৩০</w:t>
            </w:r>
          </w:p>
        </w:tc>
        <w:tc>
          <w:tcPr>
            <w:tcW w:w="629" w:type="dxa"/>
            <w:vAlign w:val="center"/>
          </w:tcPr>
          <w:p w14:paraId="770A0B7A" w14:textId="209A57A0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29" w:type="dxa"/>
            <w:vAlign w:val="center"/>
          </w:tcPr>
          <w:p w14:paraId="576734B7" w14:textId="15FEFB39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29" w:type="dxa"/>
            <w:vAlign w:val="center"/>
          </w:tcPr>
          <w:p w14:paraId="2D5E31D0" w14:textId="70E5214A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14:paraId="11A9D088" w14:textId="5A91883E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74" w:type="dxa"/>
            <w:vAlign w:val="center"/>
          </w:tcPr>
          <w:p w14:paraId="3AB1AE53" w14:textId="1C248A44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৩৩</w:t>
            </w:r>
          </w:p>
        </w:tc>
        <w:tc>
          <w:tcPr>
            <w:tcW w:w="672" w:type="dxa"/>
            <w:vAlign w:val="center"/>
          </w:tcPr>
          <w:p w14:paraId="4D79737A" w14:textId="5336E5AD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2AAE40EA" w14:textId="77777777">
        <w:trPr>
          <w:trHeight w:val="20"/>
          <w:jc w:val="center"/>
        </w:trPr>
        <w:tc>
          <w:tcPr>
            <w:tcW w:w="1435" w:type="dxa"/>
          </w:tcPr>
          <w:p w14:paraId="624B7D90" w14:textId="77777777" w:rsidR="001E567E" w:rsidRPr="006239E7" w:rsidRDefault="001E567E" w:rsidP="001E567E">
            <w:pPr>
              <w:numPr>
                <w:ilvl w:val="0"/>
                <w:numId w:val="17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1913877614" w:edGrp="everyone" w:colFirst="0" w:colLast="0"/>
            <w:permStart w:id="13769745" w:edGrp="everyone" w:colFirst="1" w:colLast="1"/>
            <w:permStart w:id="1278022588" w:edGrp="everyone" w:colFirst="2" w:colLast="2"/>
            <w:permStart w:id="785330593" w:edGrp="everyone" w:colFirst="3" w:colLast="3"/>
            <w:permStart w:id="1939171267" w:edGrp="everyone" w:colFirst="4" w:colLast="4"/>
            <w:permStart w:id="445021526" w:edGrp="everyone" w:colFirst="5" w:colLast="5"/>
            <w:permStart w:id="243939298" w:edGrp="everyone" w:colFirst="6" w:colLast="6"/>
            <w:permStart w:id="1592945389" w:edGrp="everyone" w:colFirst="7" w:colLast="7"/>
            <w:permStart w:id="928199821" w:edGrp="everyone" w:colFirst="8" w:colLast="8"/>
            <w:permStart w:id="1525099671" w:edGrp="everyone" w:colFirst="9" w:colLast="9"/>
            <w:permStart w:id="1364463291" w:edGrp="everyone" w:colFirst="10" w:colLast="10"/>
            <w:permEnd w:id="1146315950"/>
            <w:permEnd w:id="615410"/>
            <w:permEnd w:id="2132375916"/>
            <w:permEnd w:id="1443312998"/>
            <w:permEnd w:id="458033432"/>
            <w:permEnd w:id="1727143369"/>
            <w:permEnd w:id="2136347551"/>
            <w:permEnd w:id="1357799769"/>
            <w:permEnd w:id="701040607"/>
            <w:permEnd w:id="452015578"/>
            <w:permEnd w:id="1326732462"/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ড্রাইভারদের প্রশিক্ষণ প্রদান</w:t>
            </w:r>
          </w:p>
        </w:tc>
        <w:tc>
          <w:tcPr>
            <w:tcW w:w="999" w:type="dxa"/>
            <w:vAlign w:val="center"/>
          </w:tcPr>
          <w:p w14:paraId="051CD9B4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প্রশিক্ষণপ্রাপ্ত ড্রাইভার</w:t>
            </w:r>
          </w:p>
        </w:tc>
        <w:tc>
          <w:tcPr>
            <w:tcW w:w="700" w:type="dxa"/>
            <w:vAlign w:val="center"/>
          </w:tcPr>
          <w:p w14:paraId="3ED88071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9" w:type="dxa"/>
            <w:vAlign w:val="center"/>
          </w:tcPr>
          <w:p w14:paraId="12C455C8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14:paraId="111B8E42" w14:textId="73B22785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১৫০</w:t>
            </w:r>
          </w:p>
        </w:tc>
        <w:tc>
          <w:tcPr>
            <w:tcW w:w="629" w:type="dxa"/>
            <w:vAlign w:val="center"/>
          </w:tcPr>
          <w:p w14:paraId="692D4115" w14:textId="30DF766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29" w:type="dxa"/>
            <w:vAlign w:val="center"/>
          </w:tcPr>
          <w:p w14:paraId="0826AAEF" w14:textId="71F8762C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629" w:type="dxa"/>
            <w:vAlign w:val="center"/>
          </w:tcPr>
          <w:p w14:paraId="4E78404E" w14:textId="213B1416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14:paraId="7647D3FD" w14:textId="40D92114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674" w:type="dxa"/>
            <w:vAlign w:val="center"/>
          </w:tcPr>
          <w:p w14:paraId="3C9C8114" w14:textId="64D6D5F4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২০০</w:t>
            </w:r>
          </w:p>
        </w:tc>
        <w:tc>
          <w:tcPr>
            <w:tcW w:w="672" w:type="dxa"/>
            <w:vAlign w:val="center"/>
          </w:tcPr>
          <w:p w14:paraId="5B10B2F5" w14:textId="7577E251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3E74C759" w14:textId="77777777">
        <w:trPr>
          <w:trHeight w:val="20"/>
          <w:jc w:val="center"/>
        </w:trPr>
        <w:tc>
          <w:tcPr>
            <w:tcW w:w="1435" w:type="dxa"/>
          </w:tcPr>
          <w:p w14:paraId="79FD17A9" w14:textId="77777777" w:rsidR="001E567E" w:rsidRPr="006239E7" w:rsidRDefault="001E567E" w:rsidP="001E567E">
            <w:pPr>
              <w:numPr>
                <w:ilvl w:val="0"/>
                <w:numId w:val="17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1004946083" w:edGrp="everyone" w:colFirst="0" w:colLast="0"/>
            <w:permStart w:id="2127897918" w:edGrp="everyone" w:colFirst="1" w:colLast="1"/>
            <w:permStart w:id="1929147535" w:edGrp="everyone" w:colFirst="2" w:colLast="2"/>
            <w:permStart w:id="197395612" w:edGrp="everyone" w:colFirst="3" w:colLast="3"/>
            <w:permStart w:id="617971314" w:edGrp="everyone" w:colFirst="4" w:colLast="4"/>
            <w:permStart w:id="43795163" w:edGrp="everyone" w:colFirst="5" w:colLast="5"/>
            <w:permStart w:id="998520519" w:edGrp="everyone" w:colFirst="6" w:colLast="6"/>
            <w:permStart w:id="1279688484" w:edGrp="everyone" w:colFirst="7" w:colLast="7"/>
            <w:permStart w:id="1874287424" w:edGrp="everyone" w:colFirst="8" w:colLast="8"/>
            <w:permStart w:id="1869094519" w:edGrp="everyone" w:colFirst="9" w:colLast="9"/>
            <w:permStart w:id="1369256394" w:edGrp="everyone" w:colFirst="10" w:colLast="10"/>
            <w:permEnd w:id="1913877614"/>
            <w:permEnd w:id="13769745"/>
            <w:permEnd w:id="1278022588"/>
            <w:permEnd w:id="785330593"/>
            <w:permEnd w:id="1939171267"/>
            <w:permEnd w:id="445021526"/>
            <w:permEnd w:id="243939298"/>
            <w:permEnd w:id="1592945389"/>
            <w:permEnd w:id="928199821"/>
            <w:permEnd w:id="1525099671"/>
            <w:permEnd w:id="1364463291"/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মোটরযানের রেট্রোরিফ্লেক্টিভ ও আরএফআইডি ট্যাগ সংযোজন</w:t>
            </w:r>
          </w:p>
        </w:tc>
        <w:tc>
          <w:tcPr>
            <w:tcW w:w="999" w:type="dxa"/>
            <w:vAlign w:val="center"/>
          </w:tcPr>
          <w:p w14:paraId="7D81B99C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সংযোজনকৃত মোটরযান</w:t>
            </w:r>
          </w:p>
        </w:tc>
        <w:tc>
          <w:tcPr>
            <w:tcW w:w="700" w:type="dxa"/>
            <w:vAlign w:val="center"/>
          </w:tcPr>
          <w:p w14:paraId="74BA8264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29" w:type="dxa"/>
            <w:vAlign w:val="center"/>
          </w:tcPr>
          <w:p w14:paraId="322925BF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14:paraId="6F99EE1F" w14:textId="14A30A03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৩.০০</w:t>
            </w:r>
          </w:p>
        </w:tc>
        <w:tc>
          <w:tcPr>
            <w:tcW w:w="629" w:type="dxa"/>
            <w:vAlign w:val="center"/>
          </w:tcPr>
          <w:p w14:paraId="7F50FE04" w14:textId="15D2056F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612DC8E0" w14:textId="63DA663A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৩.৫০</w:t>
            </w:r>
          </w:p>
        </w:tc>
        <w:tc>
          <w:tcPr>
            <w:tcW w:w="629" w:type="dxa"/>
            <w:vAlign w:val="center"/>
          </w:tcPr>
          <w:p w14:paraId="34802918" w14:textId="727E61BC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14:paraId="33B550E4" w14:textId="20DADBBE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৩.৬০</w:t>
            </w:r>
          </w:p>
        </w:tc>
        <w:tc>
          <w:tcPr>
            <w:tcW w:w="674" w:type="dxa"/>
            <w:vAlign w:val="center"/>
          </w:tcPr>
          <w:p w14:paraId="4DED0621" w14:textId="072CC34C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৩.৮০</w:t>
            </w:r>
          </w:p>
        </w:tc>
        <w:tc>
          <w:tcPr>
            <w:tcW w:w="672" w:type="dxa"/>
            <w:vAlign w:val="center"/>
          </w:tcPr>
          <w:p w14:paraId="19110EE3" w14:textId="08A9E44B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017BCFAC" w14:textId="77777777">
        <w:trPr>
          <w:trHeight w:val="20"/>
          <w:jc w:val="center"/>
        </w:trPr>
        <w:tc>
          <w:tcPr>
            <w:tcW w:w="1435" w:type="dxa"/>
            <w:vMerge w:val="restart"/>
          </w:tcPr>
          <w:p w14:paraId="2110739B" w14:textId="77777777" w:rsidR="001E567E" w:rsidRPr="006239E7" w:rsidRDefault="001E567E" w:rsidP="001E567E">
            <w:pPr>
              <w:numPr>
                <w:ilvl w:val="0"/>
                <w:numId w:val="17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928661509" w:edGrp="everyone" w:colFirst="0" w:colLast="0"/>
            <w:permStart w:id="1206072771" w:edGrp="everyone" w:colFirst="1" w:colLast="1"/>
            <w:permStart w:id="298327839" w:edGrp="everyone" w:colFirst="2" w:colLast="2"/>
            <w:permStart w:id="676157446" w:edGrp="everyone" w:colFirst="3" w:colLast="3"/>
            <w:permStart w:id="39009413" w:edGrp="everyone" w:colFirst="4" w:colLast="4"/>
            <w:permStart w:id="2012503996" w:edGrp="everyone" w:colFirst="5" w:colLast="5"/>
            <w:permStart w:id="1848450892" w:edGrp="everyone" w:colFirst="6" w:colLast="6"/>
            <w:permStart w:id="1246824316" w:edGrp="everyone" w:colFirst="7" w:colLast="7"/>
            <w:permStart w:id="2019317905" w:edGrp="everyone" w:colFirst="8" w:colLast="8"/>
            <w:permStart w:id="637807752" w:edGrp="everyone" w:colFirst="9" w:colLast="9"/>
            <w:permStart w:id="428807773" w:edGrp="everyone" w:colFirst="10" w:colLast="10"/>
            <w:permEnd w:id="1004946083"/>
            <w:permEnd w:id="2127897918"/>
            <w:permEnd w:id="1929147535"/>
            <w:permEnd w:id="197395612"/>
            <w:permEnd w:id="617971314"/>
            <w:permEnd w:id="43795163"/>
            <w:permEnd w:id="998520519"/>
            <w:permEnd w:id="1279688484"/>
            <w:permEnd w:id="1874287424"/>
            <w:permEnd w:id="1869094519"/>
            <w:permEnd w:id="1369256394"/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জনসচেতনতা সৃষ্টি</w:t>
            </w:r>
          </w:p>
        </w:tc>
        <w:tc>
          <w:tcPr>
            <w:tcW w:w="999" w:type="dxa"/>
            <w:vAlign w:val="center"/>
          </w:tcPr>
          <w:p w14:paraId="0F2FC5B9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অনুষ্ঠিত আলোচনা সভা ও সেমিনার</w:t>
            </w:r>
          </w:p>
        </w:tc>
        <w:tc>
          <w:tcPr>
            <w:tcW w:w="700" w:type="dxa"/>
            <w:vAlign w:val="center"/>
          </w:tcPr>
          <w:p w14:paraId="36C0F777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9" w:type="dxa"/>
            <w:vAlign w:val="center"/>
          </w:tcPr>
          <w:p w14:paraId="23E25EFB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3E62995A" w14:textId="4DC3CFC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৯০</w:t>
            </w:r>
          </w:p>
        </w:tc>
        <w:tc>
          <w:tcPr>
            <w:tcW w:w="629" w:type="dxa"/>
            <w:vAlign w:val="center"/>
          </w:tcPr>
          <w:p w14:paraId="67A1E730" w14:textId="357B24E8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492EFFF1" w14:textId="4C909CCE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৯৫</w:t>
            </w:r>
          </w:p>
        </w:tc>
        <w:tc>
          <w:tcPr>
            <w:tcW w:w="629" w:type="dxa"/>
            <w:vAlign w:val="center"/>
          </w:tcPr>
          <w:p w14:paraId="2B1DA2C9" w14:textId="75787004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14:paraId="2AFAB184" w14:textId="5B4CE1B8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৯৮</w:t>
            </w:r>
          </w:p>
        </w:tc>
        <w:tc>
          <w:tcPr>
            <w:tcW w:w="674" w:type="dxa"/>
            <w:vAlign w:val="center"/>
          </w:tcPr>
          <w:p w14:paraId="6E78ED24" w14:textId="2F7C4901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72" w:type="dxa"/>
            <w:vAlign w:val="center"/>
          </w:tcPr>
          <w:p w14:paraId="302E7644" w14:textId="5569B371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201FEB38" w14:textId="77777777">
        <w:trPr>
          <w:trHeight w:val="20"/>
          <w:jc w:val="center"/>
        </w:trPr>
        <w:tc>
          <w:tcPr>
            <w:tcW w:w="1435" w:type="dxa"/>
            <w:vMerge/>
          </w:tcPr>
          <w:p w14:paraId="05DA991C" w14:textId="77777777" w:rsidR="001E567E" w:rsidRPr="006239E7" w:rsidRDefault="001E567E" w:rsidP="001E567E">
            <w:pPr>
              <w:numPr>
                <w:ilvl w:val="0"/>
                <w:numId w:val="18"/>
              </w:numPr>
              <w:spacing w:before="30" w:after="30" w:line="264" w:lineRule="auto"/>
              <w:jc w:val="both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149303846" w:edGrp="everyone" w:colFirst="1" w:colLast="1"/>
            <w:permStart w:id="189205884" w:edGrp="everyone" w:colFirst="2" w:colLast="2"/>
            <w:permStart w:id="88231850" w:edGrp="everyone" w:colFirst="3" w:colLast="3"/>
            <w:permStart w:id="1042770975" w:edGrp="everyone" w:colFirst="4" w:colLast="4"/>
            <w:permStart w:id="1640438887" w:edGrp="everyone" w:colFirst="5" w:colLast="5"/>
            <w:permStart w:id="2144619491" w:edGrp="everyone" w:colFirst="6" w:colLast="6"/>
            <w:permStart w:id="1991790459" w:edGrp="everyone" w:colFirst="7" w:colLast="7"/>
            <w:permStart w:id="813191741" w:edGrp="everyone" w:colFirst="8" w:colLast="8"/>
            <w:permStart w:id="222309612" w:edGrp="everyone" w:colFirst="9" w:colLast="9"/>
            <w:permStart w:id="223113083" w:edGrp="everyone" w:colFirst="10" w:colLast="10"/>
            <w:permStart w:id="1269063054" w:edGrp="everyone" w:colFirst="11" w:colLast="11"/>
            <w:permEnd w:id="928661509"/>
            <w:permEnd w:id="1206072771"/>
            <w:permEnd w:id="298327839"/>
            <w:permEnd w:id="676157446"/>
            <w:permEnd w:id="39009413"/>
            <w:permEnd w:id="2012503996"/>
            <w:permEnd w:id="1848450892"/>
            <w:permEnd w:id="1246824316"/>
            <w:permEnd w:id="2019317905"/>
            <w:permEnd w:id="637807752"/>
            <w:permEnd w:id="428807773"/>
          </w:p>
        </w:tc>
        <w:tc>
          <w:tcPr>
            <w:tcW w:w="999" w:type="dxa"/>
            <w:vAlign w:val="center"/>
          </w:tcPr>
          <w:p w14:paraId="2E306D50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বিলিকৃত লিফলেট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, 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স্টিকার</w:t>
            </w:r>
          </w:p>
        </w:tc>
        <w:tc>
          <w:tcPr>
            <w:tcW w:w="700" w:type="dxa"/>
            <w:vAlign w:val="center"/>
          </w:tcPr>
          <w:p w14:paraId="12DE667F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9" w:type="dxa"/>
            <w:vAlign w:val="center"/>
          </w:tcPr>
          <w:p w14:paraId="790ED4D0" w14:textId="7777777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6239E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14:paraId="49071A5F" w14:textId="6C0627EE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১১.৫০</w:t>
            </w:r>
          </w:p>
        </w:tc>
        <w:tc>
          <w:tcPr>
            <w:tcW w:w="629" w:type="dxa"/>
            <w:vAlign w:val="center"/>
          </w:tcPr>
          <w:p w14:paraId="308B98D6" w14:textId="5413BD78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767319EA" w14:textId="62DC6D97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১২.০০</w:t>
            </w:r>
          </w:p>
        </w:tc>
        <w:tc>
          <w:tcPr>
            <w:tcW w:w="629" w:type="dxa"/>
            <w:vAlign w:val="center"/>
          </w:tcPr>
          <w:p w14:paraId="38B60D7C" w14:textId="286E3A1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14:paraId="3B30220B" w14:textId="4E097A30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</w:t>
            </w:r>
            <w:r w:rsidRPr="006239E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74" w:type="dxa"/>
            <w:vAlign w:val="center"/>
          </w:tcPr>
          <w:p w14:paraId="4096CB39" w14:textId="5CA16092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239E7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১৩.০০</w:t>
            </w:r>
          </w:p>
        </w:tc>
        <w:tc>
          <w:tcPr>
            <w:tcW w:w="672" w:type="dxa"/>
            <w:vAlign w:val="center"/>
          </w:tcPr>
          <w:p w14:paraId="73FF31A1" w14:textId="073CAAD9" w:rsidR="001E567E" w:rsidRPr="006239E7" w:rsidRDefault="001E567E" w:rsidP="001E567E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49303846"/>
    <w:permEnd w:id="189205884"/>
    <w:permEnd w:id="88231850"/>
    <w:permEnd w:id="1042770975"/>
    <w:permEnd w:id="1640438887"/>
    <w:permEnd w:id="2144619491"/>
    <w:permEnd w:id="1991790459"/>
    <w:permEnd w:id="813191741"/>
    <w:permEnd w:id="222309612"/>
    <w:permEnd w:id="223113083"/>
    <w:permEnd w:id="1269063054"/>
    <w:p w14:paraId="038F9565" w14:textId="77777777" w:rsidR="001414DC" w:rsidRPr="00A87511" w:rsidRDefault="00794C10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৬.৩.৩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প্রাতিষ্ঠানিক ইউনিট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4245E1EB" w14:textId="77777777" w:rsidR="001E567E" w:rsidRPr="00461983" w:rsidRDefault="001E567E" w:rsidP="001E567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E567E" w:rsidRPr="00461983" w14:paraId="746B5483" w14:textId="77777777" w:rsidTr="00B063C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C8BE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E8BB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2140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AE293DB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F8EC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50B3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014AA23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C2A7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E567E" w:rsidRPr="00461983" w14:paraId="484010D0" w14:textId="77777777" w:rsidTr="00B063C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093E" w14:textId="77777777" w:rsidR="001E567E" w:rsidRPr="00461983" w:rsidRDefault="001E567E" w:rsidP="00B063C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7FD8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3FA9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0717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F3F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152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409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E567E" w:rsidRPr="00461983" w14:paraId="4E37257D" w14:textId="77777777" w:rsidTr="00B063C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E9B5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9F0A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3E1E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C590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F5C9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FD02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F929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8604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E567E" w:rsidRPr="00461983" w14:paraId="12F47954" w14:textId="77777777" w:rsidTr="00B063C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4AD" w14:textId="77777777" w:rsidR="001E567E" w:rsidRPr="00461983" w:rsidRDefault="001E567E" w:rsidP="00B063C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9A3" w14:textId="77777777" w:rsidR="001E567E" w:rsidRPr="00461983" w:rsidRDefault="001E567E" w:rsidP="00B063C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056C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697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E33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15F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A0FE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50C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DB1C7BC" w14:textId="77777777" w:rsidR="001414DC" w:rsidRPr="00A87511" w:rsidRDefault="00794C10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সড়ক পরিবহন কর্পোরেশন (বিআরটিসি)</w:t>
      </w:r>
      <w:r w:rsidRPr="00A87511">
        <w:rPr>
          <w:rFonts w:cs="NikoshBAN"/>
          <w:b/>
          <w:bCs/>
          <w:sz w:val="22"/>
          <w:szCs w:val="22"/>
          <w:lang w:bidi="bn-BD"/>
        </w:rPr>
        <w:t xml:space="preserve"> </w:t>
      </w:r>
    </w:p>
    <w:p w14:paraId="28487661" w14:textId="77777777" w:rsidR="001414DC" w:rsidRPr="00895E83" w:rsidRDefault="00794C10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৬.৪.১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 w:rsidRPr="00A87511">
        <w:rPr>
          <w:rFonts w:eastAsia="Nikosh" w:cs="NikoshBAN"/>
          <w:bCs/>
          <w:sz w:val="18"/>
          <w:szCs w:val="20"/>
          <w:cs/>
          <w:lang w:bidi="bn-BD"/>
        </w:rPr>
        <w:t xml:space="preserve"> </w:t>
      </w:r>
      <w:permStart w:id="640425779" w:edGrp="everyone"/>
      <w:r w:rsidR="00FB39D0" w:rsidRPr="00FB39D0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তিন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বছরে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বিআরটিসি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১৮৪</w:t>
      </w:r>
      <w:r w:rsidR="00FB39D0" w:rsidRPr="00FB39D0">
        <w:rPr>
          <w:rFonts w:ascii="NikoshBAN" w:eastAsia="Nikosh" w:hAnsi="NikoshBAN" w:cs="NikoshBAN" w:hint="cs"/>
          <w:sz w:val="20"/>
          <w:szCs w:val="20"/>
          <w:cs/>
          <w:lang w:bidi="bn-BD"/>
        </w:rPr>
        <w:t>৬</w:t>
      </w:r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লক্ষ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জন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যাত্রী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ও ২৩৬১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হাজার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মেট্রিক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টন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পণ্য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পরিবহন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করেছে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।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একই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সময়ে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বিআরটিসি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২৪টি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প্রশিক্ষণ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ইউনিটের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মাধ্যমে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৬৩৮৩৫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জন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অপেশাদার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চালককে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প্রশিক্ষণ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প্রদান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করেছে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।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বিআরটিসি’র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কেন্দ্রীয়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মেরামত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কারখানা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তেজগাঁও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হতে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বিভিন্ন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সরকারি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আধা-সরকারী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প্রতিষ্ঠানের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১২৯৮৪টি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অবাণিজ্যিক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যানবাহন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মেরামত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করা</w:t>
      </w:r>
      <w:proofErr w:type="spellEnd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B39D0" w:rsidRPr="00FB39D0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FB39D0" w:rsidRPr="00FB39D0">
        <w:rPr>
          <w:rFonts w:ascii="NikoshBAN" w:eastAsia="Nikosh" w:hAnsi="NikoshBAN" w:cs="NikoshBAN"/>
          <w:color w:val="984806"/>
          <w:sz w:val="20"/>
          <w:szCs w:val="20"/>
          <w:cs/>
          <w:lang w:bidi="hi-IN"/>
        </w:rPr>
        <w:t>।</w:t>
      </w:r>
    </w:p>
    <w:permEnd w:id="640425779"/>
    <w:p w14:paraId="09FADE36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5"/>
        <w:gridCol w:w="806"/>
        <w:gridCol w:w="725"/>
        <w:gridCol w:w="687"/>
        <w:gridCol w:w="634"/>
        <w:gridCol w:w="634"/>
        <w:gridCol w:w="634"/>
        <w:gridCol w:w="634"/>
        <w:gridCol w:w="679"/>
        <w:gridCol w:w="679"/>
        <w:gridCol w:w="680"/>
      </w:tblGrid>
      <w:tr w:rsidR="00A87511" w:rsidRPr="00A87511" w14:paraId="42A358CA" w14:textId="77777777">
        <w:trPr>
          <w:trHeight w:val="20"/>
          <w:tblHeader/>
          <w:jc w:val="center"/>
        </w:trPr>
        <w:tc>
          <w:tcPr>
            <w:tcW w:w="897" w:type="pct"/>
            <w:vMerge w:val="restart"/>
          </w:tcPr>
          <w:p w14:paraId="782B7F67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7" w:type="pct"/>
            <w:vMerge w:val="restart"/>
          </w:tcPr>
          <w:p w14:paraId="37C37EB1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38" w:type="pct"/>
            <w:vMerge w:val="restart"/>
          </w:tcPr>
          <w:p w14:paraId="61E011E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415" w:type="pct"/>
            <w:vMerge w:val="restart"/>
          </w:tcPr>
          <w:p w14:paraId="6C1BE7A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3" w:type="pct"/>
            <w:shd w:val="clear" w:color="auto" w:fill="auto"/>
          </w:tcPr>
          <w:p w14:paraId="059364A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3" w:type="pct"/>
            <w:shd w:val="clear" w:color="auto" w:fill="auto"/>
          </w:tcPr>
          <w:p w14:paraId="028983A3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3" w:type="pct"/>
            <w:shd w:val="clear" w:color="auto" w:fill="auto"/>
          </w:tcPr>
          <w:p w14:paraId="708BA854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3" w:type="pct"/>
            <w:shd w:val="clear" w:color="auto" w:fill="auto"/>
          </w:tcPr>
          <w:p w14:paraId="38C58D7D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1" w:type="pct"/>
            <w:gridSpan w:val="3"/>
          </w:tcPr>
          <w:p w14:paraId="0DD1BF44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77790" w:rsidRPr="00A87511" w14:paraId="4DFFEB81" w14:textId="77777777">
        <w:trPr>
          <w:trHeight w:val="20"/>
          <w:tblHeader/>
          <w:jc w:val="center"/>
        </w:trPr>
        <w:tc>
          <w:tcPr>
            <w:tcW w:w="897" w:type="pct"/>
            <w:vMerge/>
            <w:tcBorders>
              <w:bottom w:val="single" w:sz="4" w:space="0" w:color="auto"/>
            </w:tcBorders>
          </w:tcPr>
          <w:p w14:paraId="0F9202FF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14:paraId="6F899A4B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14:paraId="0CF12F27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</w:tcPr>
          <w:p w14:paraId="1BAAA10B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0ED79" w14:textId="1281AF7F" w:rsidR="00377790" w:rsidRPr="008E15B8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329ED" w14:textId="057ACBCB" w:rsidR="00377790" w:rsidRPr="00B74D46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13FC4364" w14:textId="4A8B036A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4FB20215" w14:textId="1CEE9918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7B06C6A7" w14:textId="62AF7485" w:rsidR="00377790" w:rsidRPr="000341C4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</w:tr>
      <w:tr w:rsidR="00A87511" w:rsidRPr="00A87511" w14:paraId="514EFD47" w14:textId="77777777">
        <w:trPr>
          <w:trHeight w:val="20"/>
          <w:tblHeader/>
          <w:jc w:val="center"/>
        </w:trPr>
        <w:tc>
          <w:tcPr>
            <w:tcW w:w="897" w:type="pct"/>
          </w:tcPr>
          <w:p w14:paraId="6DFA90FF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7" w:type="pct"/>
          </w:tcPr>
          <w:p w14:paraId="40997E5F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38" w:type="pct"/>
          </w:tcPr>
          <w:p w14:paraId="5B91E68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15" w:type="pct"/>
          </w:tcPr>
          <w:p w14:paraId="074628C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3" w:type="pct"/>
          </w:tcPr>
          <w:p w14:paraId="299742A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3" w:type="pct"/>
          </w:tcPr>
          <w:p w14:paraId="2AE574F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3" w:type="pct"/>
          </w:tcPr>
          <w:p w14:paraId="3FC3D45C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3" w:type="pct"/>
          </w:tcPr>
          <w:p w14:paraId="56B6979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0" w:type="pct"/>
          </w:tcPr>
          <w:p w14:paraId="35E2C20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0" w:type="pct"/>
          </w:tcPr>
          <w:p w14:paraId="573AE454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1" w:type="pct"/>
          </w:tcPr>
          <w:p w14:paraId="09565D8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E567E" w:rsidRPr="00A87511" w14:paraId="58173FED" w14:textId="77777777">
        <w:trPr>
          <w:trHeight w:val="60"/>
          <w:jc w:val="center"/>
        </w:trPr>
        <w:tc>
          <w:tcPr>
            <w:tcW w:w="897" w:type="pct"/>
          </w:tcPr>
          <w:p w14:paraId="5E576296" w14:textId="77777777" w:rsidR="001E567E" w:rsidRPr="00A87511" w:rsidRDefault="001E567E" w:rsidP="001E567E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55250710" w:edGrp="everyone" w:colFirst="0" w:colLast="0"/>
            <w:permStart w:id="924349415" w:edGrp="everyone" w:colFirst="1" w:colLast="1"/>
            <w:permStart w:id="1853973086" w:edGrp="everyone" w:colFirst="2" w:colLast="2"/>
            <w:permStart w:id="1557207497" w:edGrp="everyone" w:colFirst="3" w:colLast="3"/>
            <w:permStart w:id="912197896" w:edGrp="everyone" w:colFirst="4" w:colLast="4"/>
            <w:permStart w:id="139137131" w:edGrp="everyone" w:colFirst="5" w:colLast="5"/>
            <w:permStart w:id="715801668" w:edGrp="everyone" w:colFirst="6" w:colLast="6"/>
            <w:permStart w:id="1213556714" w:edGrp="everyone" w:colFirst="7" w:colLast="7"/>
            <w:permStart w:id="723793190" w:edGrp="everyone" w:colFirst="8" w:colLast="8"/>
            <w:permStart w:id="81284491" w:edGrp="everyone" w:colFirst="9" w:colLast="9"/>
            <w:permStart w:id="748750829" w:edGrp="everyone" w:colFirst="10" w:colLast="10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ড্রাইভারদের প্রশিক্ষণ প্রদান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পেশাদার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487" w:type="pct"/>
            <w:vAlign w:val="center"/>
          </w:tcPr>
          <w:p w14:paraId="596DED81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প্রশিক্ষিত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ড্রাইভার</w:t>
            </w:r>
          </w:p>
        </w:tc>
        <w:tc>
          <w:tcPr>
            <w:tcW w:w="438" w:type="pct"/>
            <w:vAlign w:val="center"/>
          </w:tcPr>
          <w:p w14:paraId="693D65F9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15" w:type="pct"/>
            <w:vAlign w:val="center"/>
          </w:tcPr>
          <w:p w14:paraId="737DE1D0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383" w:type="pct"/>
            <w:vAlign w:val="center"/>
          </w:tcPr>
          <w:p w14:paraId="3F4CD908" w14:textId="3FEAC57B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১৮০০০</w:t>
            </w:r>
          </w:p>
        </w:tc>
        <w:tc>
          <w:tcPr>
            <w:tcW w:w="383" w:type="pct"/>
            <w:vAlign w:val="center"/>
          </w:tcPr>
          <w:p w14:paraId="022ED41D" w14:textId="3412846A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14:paraId="598C0598" w14:textId="20C304ED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৮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৫০০</w:t>
            </w:r>
          </w:p>
        </w:tc>
        <w:tc>
          <w:tcPr>
            <w:tcW w:w="383" w:type="pct"/>
            <w:vAlign w:val="center"/>
          </w:tcPr>
          <w:p w14:paraId="6BBF86BD" w14:textId="14E0377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14:paraId="2DA0EE6E" w14:textId="09D24D80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১৯০০০</w:t>
            </w:r>
          </w:p>
        </w:tc>
        <w:tc>
          <w:tcPr>
            <w:tcW w:w="410" w:type="pct"/>
            <w:vAlign w:val="center"/>
          </w:tcPr>
          <w:p w14:paraId="11E7CFD9" w14:textId="63F3E5B0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২০০০০</w:t>
            </w:r>
          </w:p>
        </w:tc>
        <w:tc>
          <w:tcPr>
            <w:tcW w:w="411" w:type="pct"/>
            <w:vAlign w:val="center"/>
          </w:tcPr>
          <w:p w14:paraId="051D822A" w14:textId="4E63E77F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32127D19" w14:textId="77777777">
        <w:trPr>
          <w:trHeight w:val="20"/>
          <w:jc w:val="center"/>
        </w:trPr>
        <w:tc>
          <w:tcPr>
            <w:tcW w:w="897" w:type="pct"/>
            <w:vMerge w:val="restart"/>
          </w:tcPr>
          <w:p w14:paraId="0EFC498F" w14:textId="77777777" w:rsidR="001E567E" w:rsidRPr="00A87511" w:rsidRDefault="001E567E" w:rsidP="001E567E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ermStart w:id="2011194257" w:edGrp="everyone" w:colFirst="0" w:colLast="0"/>
            <w:permStart w:id="2130842047" w:edGrp="everyone" w:colFirst="1" w:colLast="1"/>
            <w:permStart w:id="2129932520" w:edGrp="everyone" w:colFirst="2" w:colLast="2"/>
            <w:permStart w:id="2131112242" w:edGrp="everyone" w:colFirst="3" w:colLast="3"/>
            <w:permStart w:id="1659457293" w:edGrp="everyone" w:colFirst="4" w:colLast="4"/>
            <w:permStart w:id="1075401514" w:edGrp="everyone" w:colFirst="5" w:colLast="5"/>
            <w:permStart w:id="1870345845" w:edGrp="everyone" w:colFirst="6" w:colLast="6"/>
            <w:permStart w:id="272174053" w:edGrp="everyone" w:colFirst="7" w:colLast="7"/>
            <w:permStart w:id="2118389259" w:edGrp="everyone" w:colFirst="8" w:colLast="8"/>
            <w:permStart w:id="1499613637" w:edGrp="everyone" w:colFirst="9" w:colLast="9"/>
            <w:permStart w:id="2108380368" w:edGrp="everyone" w:colFirst="10" w:colLast="10"/>
            <w:permEnd w:id="1755250710"/>
            <w:permEnd w:id="924349415"/>
            <w:permEnd w:id="1853973086"/>
            <w:permEnd w:id="1557207497"/>
            <w:permEnd w:id="912197896"/>
            <w:permEnd w:id="139137131"/>
            <w:permEnd w:id="715801668"/>
            <w:permEnd w:id="1213556714"/>
            <w:permEnd w:id="723793190"/>
            <w:permEnd w:id="81284491"/>
            <w:permEnd w:id="748750829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নতুন বাস ও ট্রাক সংগ্রহ</w:t>
            </w:r>
          </w:p>
        </w:tc>
        <w:tc>
          <w:tcPr>
            <w:tcW w:w="487" w:type="pct"/>
            <w:vAlign w:val="center"/>
          </w:tcPr>
          <w:p w14:paraId="7F9E99FC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বাস</w:t>
            </w:r>
          </w:p>
        </w:tc>
        <w:tc>
          <w:tcPr>
            <w:tcW w:w="438" w:type="pct"/>
            <w:vMerge w:val="restart"/>
            <w:vAlign w:val="center"/>
          </w:tcPr>
          <w:p w14:paraId="02864ABE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15" w:type="pct"/>
            <w:vAlign w:val="center"/>
          </w:tcPr>
          <w:p w14:paraId="74EE079A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</w:p>
        </w:tc>
        <w:tc>
          <w:tcPr>
            <w:tcW w:w="383" w:type="pct"/>
            <w:vAlign w:val="center"/>
          </w:tcPr>
          <w:p w14:paraId="6AA6A212" w14:textId="2CA6CB9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383" w:type="pct"/>
            <w:vAlign w:val="center"/>
          </w:tcPr>
          <w:p w14:paraId="15A47883" w14:textId="4BED769F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14:paraId="61B0099D" w14:textId="74A0CA5E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৪০</w:t>
            </w:r>
          </w:p>
        </w:tc>
        <w:tc>
          <w:tcPr>
            <w:tcW w:w="383" w:type="pct"/>
            <w:vAlign w:val="center"/>
          </w:tcPr>
          <w:p w14:paraId="396DA593" w14:textId="78BC6415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14:paraId="3E75D491" w14:textId="1EBF8800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৩০০</w:t>
            </w:r>
          </w:p>
        </w:tc>
        <w:tc>
          <w:tcPr>
            <w:tcW w:w="410" w:type="pct"/>
            <w:vAlign w:val="center"/>
          </w:tcPr>
          <w:p w14:paraId="49688230" w14:textId="34D1338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৩০০</w:t>
            </w:r>
          </w:p>
        </w:tc>
        <w:tc>
          <w:tcPr>
            <w:tcW w:w="411" w:type="pct"/>
            <w:vAlign w:val="center"/>
          </w:tcPr>
          <w:p w14:paraId="4957382A" w14:textId="571470E8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1E567E" w:rsidRPr="00A87511" w14:paraId="571B2DED" w14:textId="77777777">
        <w:trPr>
          <w:trHeight w:val="20"/>
          <w:jc w:val="center"/>
        </w:trPr>
        <w:tc>
          <w:tcPr>
            <w:tcW w:w="897" w:type="pct"/>
            <w:vMerge/>
          </w:tcPr>
          <w:p w14:paraId="0A55F9C2" w14:textId="77777777" w:rsidR="001E567E" w:rsidRPr="00A87511" w:rsidRDefault="001E567E" w:rsidP="001E567E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ermStart w:id="1714711531" w:edGrp="everyone" w:colFirst="1" w:colLast="1"/>
            <w:permStart w:id="94250026" w:edGrp="everyone" w:colFirst="3" w:colLast="3"/>
            <w:permStart w:id="385627132" w:edGrp="everyone" w:colFirst="4" w:colLast="4"/>
            <w:permStart w:id="565865993" w:edGrp="everyone" w:colFirst="5" w:colLast="5"/>
            <w:permStart w:id="218830188" w:edGrp="everyone" w:colFirst="6" w:colLast="6"/>
            <w:permStart w:id="1756040268" w:edGrp="everyone" w:colFirst="7" w:colLast="7"/>
            <w:permStart w:id="1945773317" w:edGrp="everyone" w:colFirst="8" w:colLast="8"/>
            <w:permStart w:id="1829573802" w:edGrp="everyone" w:colFirst="9" w:colLast="9"/>
            <w:permStart w:id="1142117012" w:edGrp="everyone" w:colFirst="10" w:colLast="10"/>
            <w:permEnd w:id="2011194257"/>
            <w:permEnd w:id="2130842047"/>
            <w:permEnd w:id="2129932520"/>
            <w:permEnd w:id="2131112242"/>
            <w:permEnd w:id="1659457293"/>
            <w:permEnd w:id="1075401514"/>
            <w:permEnd w:id="1870345845"/>
            <w:permEnd w:id="272174053"/>
            <w:permEnd w:id="2118389259"/>
            <w:permEnd w:id="1499613637"/>
            <w:permEnd w:id="2108380368"/>
          </w:p>
        </w:tc>
        <w:tc>
          <w:tcPr>
            <w:tcW w:w="487" w:type="pct"/>
            <w:vAlign w:val="center"/>
          </w:tcPr>
          <w:p w14:paraId="1F5B3A81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ট্রাক</w:t>
            </w:r>
          </w:p>
        </w:tc>
        <w:tc>
          <w:tcPr>
            <w:tcW w:w="438" w:type="pct"/>
            <w:vMerge/>
            <w:vAlign w:val="center"/>
          </w:tcPr>
          <w:p w14:paraId="09E03518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5" w:type="pct"/>
            <w:vAlign w:val="center"/>
          </w:tcPr>
          <w:p w14:paraId="79617F1B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</w:p>
        </w:tc>
        <w:tc>
          <w:tcPr>
            <w:tcW w:w="383" w:type="pct"/>
            <w:vAlign w:val="center"/>
          </w:tcPr>
          <w:p w14:paraId="2C562127" w14:textId="15DD1369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383" w:type="pct"/>
            <w:vAlign w:val="center"/>
          </w:tcPr>
          <w:p w14:paraId="7F428FD5" w14:textId="6D810832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14:paraId="3794E733" w14:textId="578062EC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383" w:type="pct"/>
            <w:vAlign w:val="center"/>
          </w:tcPr>
          <w:p w14:paraId="66765D13" w14:textId="6E587F00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14:paraId="65DDA207" w14:textId="58B29F7A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410" w:type="pct"/>
            <w:vAlign w:val="center"/>
          </w:tcPr>
          <w:p w14:paraId="029DD79D" w14:textId="579CF891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411" w:type="pct"/>
            <w:vAlign w:val="center"/>
          </w:tcPr>
          <w:p w14:paraId="7C65592E" w14:textId="14487905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1E567E" w:rsidRPr="00A87511" w14:paraId="34DDB899" w14:textId="77777777">
        <w:trPr>
          <w:trHeight w:val="20"/>
          <w:jc w:val="center"/>
        </w:trPr>
        <w:tc>
          <w:tcPr>
            <w:tcW w:w="897" w:type="pct"/>
          </w:tcPr>
          <w:p w14:paraId="48BDC360" w14:textId="77777777" w:rsidR="001E567E" w:rsidRPr="00A87511" w:rsidRDefault="001E567E" w:rsidP="001E567E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ermStart w:id="836856433" w:edGrp="everyone" w:colFirst="0" w:colLast="0"/>
            <w:permStart w:id="888427159" w:edGrp="everyone" w:colFirst="1" w:colLast="1"/>
            <w:permStart w:id="129901790" w:edGrp="everyone" w:colFirst="2" w:colLast="2"/>
            <w:permStart w:id="1044197613" w:edGrp="everyone" w:colFirst="3" w:colLast="3"/>
            <w:permStart w:id="1694000303" w:edGrp="everyone" w:colFirst="4" w:colLast="4"/>
            <w:permStart w:id="283201521" w:edGrp="everyone" w:colFirst="5" w:colLast="5"/>
            <w:permStart w:id="1756900924" w:edGrp="everyone" w:colFirst="6" w:colLast="6"/>
            <w:permStart w:id="600716665" w:edGrp="everyone" w:colFirst="7" w:colLast="7"/>
            <w:permStart w:id="1935428909" w:edGrp="everyone" w:colFirst="8" w:colLast="8"/>
            <w:permStart w:id="1131568929" w:edGrp="everyone" w:colFirst="9" w:colLast="9"/>
            <w:permStart w:id="44055492" w:edGrp="everyone" w:colFirst="10" w:colLast="10"/>
            <w:permStart w:id="1151948947" w:edGrp="everyone" w:colFirst="11" w:colLast="11"/>
            <w:permEnd w:id="1714711531"/>
            <w:permEnd w:id="94250026"/>
            <w:permEnd w:id="385627132"/>
            <w:permEnd w:id="565865993"/>
            <w:permEnd w:id="218830188"/>
            <w:permEnd w:id="1756040268"/>
            <w:permEnd w:id="1945773317"/>
            <w:permEnd w:id="1829573802"/>
            <w:permEnd w:id="1142117012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আন্তর্জাতিক ও অভ্যন্তরীণ রুটে বাস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সেবা সম্প্রসারণ</w:t>
            </w:r>
          </w:p>
        </w:tc>
        <w:tc>
          <w:tcPr>
            <w:tcW w:w="487" w:type="pct"/>
            <w:vAlign w:val="center"/>
          </w:tcPr>
          <w:p w14:paraId="32FD1164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 xml:space="preserve">আন্তর্জাতিক ও অভ্যন্তরীণ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রুটে বাস</w:t>
            </w: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 চালু</w:t>
            </w:r>
          </w:p>
        </w:tc>
        <w:tc>
          <w:tcPr>
            <w:tcW w:w="438" w:type="pct"/>
            <w:vAlign w:val="center"/>
          </w:tcPr>
          <w:p w14:paraId="3191092A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lastRenderedPageBreak/>
              <w:t>৫</w:t>
            </w:r>
          </w:p>
        </w:tc>
        <w:tc>
          <w:tcPr>
            <w:tcW w:w="415" w:type="pct"/>
            <w:vAlign w:val="center"/>
          </w:tcPr>
          <w:p w14:paraId="24194FF3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</w:p>
        </w:tc>
        <w:tc>
          <w:tcPr>
            <w:tcW w:w="383" w:type="pct"/>
            <w:vAlign w:val="center"/>
          </w:tcPr>
          <w:p w14:paraId="7A1CDFE3" w14:textId="5D3E556C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383" w:type="pct"/>
            <w:vAlign w:val="center"/>
          </w:tcPr>
          <w:p w14:paraId="40C5F3A9" w14:textId="255BBFD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14:paraId="05217F54" w14:textId="735FCB6D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83" w:type="pct"/>
            <w:vAlign w:val="center"/>
          </w:tcPr>
          <w:p w14:paraId="711E6053" w14:textId="540D0920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14:paraId="356253CD" w14:textId="3BF8A612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10" w:type="pct"/>
            <w:vAlign w:val="center"/>
          </w:tcPr>
          <w:p w14:paraId="1835BEDC" w14:textId="4D07E0BF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411" w:type="pct"/>
            <w:vAlign w:val="center"/>
          </w:tcPr>
          <w:p w14:paraId="60E7BA2A" w14:textId="25D8396F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836856433"/>
    <w:permEnd w:id="888427159"/>
    <w:permEnd w:id="129901790"/>
    <w:permEnd w:id="1044197613"/>
    <w:permEnd w:id="1694000303"/>
    <w:permEnd w:id="283201521"/>
    <w:permEnd w:id="1756900924"/>
    <w:permEnd w:id="600716665"/>
    <w:permEnd w:id="1935428909"/>
    <w:permEnd w:id="1131568929"/>
    <w:permEnd w:id="44055492"/>
    <w:permEnd w:id="1151948947"/>
    <w:p w14:paraId="38FF892B" w14:textId="77777777" w:rsidR="001414DC" w:rsidRPr="00A87511" w:rsidRDefault="00794C10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৬.৪.৩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A87511"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A87511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 w:rsidRPr="00A87511"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7ECB1B9C" w14:textId="77777777" w:rsidR="001E567E" w:rsidRPr="00461983" w:rsidRDefault="001E567E" w:rsidP="001E567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E567E" w:rsidRPr="00461983" w14:paraId="7763D060" w14:textId="77777777" w:rsidTr="00B063C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1F2A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72E4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4623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E664DC2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F4CA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A46D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E28C889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E890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E567E" w:rsidRPr="00461983" w14:paraId="4A732579" w14:textId="77777777" w:rsidTr="00B063C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DAA6" w14:textId="77777777" w:rsidR="001E567E" w:rsidRPr="00461983" w:rsidRDefault="001E567E" w:rsidP="00B063C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022D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3317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E2C8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DC03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243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FFA5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E567E" w:rsidRPr="00461983" w14:paraId="0E295284" w14:textId="77777777" w:rsidTr="00B063C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6634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AB2A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EAB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29BE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2CC7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7E19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5A94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9CE8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E567E" w:rsidRPr="00461983" w14:paraId="00A10378" w14:textId="77777777" w:rsidTr="00B063C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4A73" w14:textId="77777777" w:rsidR="001E567E" w:rsidRPr="00461983" w:rsidRDefault="001E567E" w:rsidP="00B063C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F5F9" w14:textId="77777777" w:rsidR="001E567E" w:rsidRPr="00461983" w:rsidRDefault="001E567E" w:rsidP="00B063C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CEA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455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D3A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86B9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3A15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E70F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EA5B80C" w14:textId="77777777" w:rsidR="001414DC" w:rsidRPr="00A87511" w:rsidRDefault="00794C10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 xml:space="preserve">ঢাকা </w:t>
      </w:r>
      <w:r w:rsidRPr="00A87511">
        <w:rPr>
          <w:rFonts w:eastAsia="Nikosh" w:cs="NikoshBAN"/>
          <w:b/>
          <w:bCs/>
          <w:sz w:val="22"/>
          <w:szCs w:val="22"/>
          <w:cs/>
          <w:lang w:val="en-US" w:bidi="bn-BD"/>
        </w:rPr>
        <w:t xml:space="preserve">পরিবহন সমন্বয় কর্তৃপক্ষ </w:t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>(ডিটিসিএ)</w:t>
      </w:r>
      <w:r w:rsidRPr="00A87511">
        <w:rPr>
          <w:rFonts w:cs="NikoshBAN"/>
          <w:b/>
          <w:sz w:val="22"/>
          <w:szCs w:val="22"/>
          <w:cs/>
          <w:lang w:bidi="bn-BD"/>
        </w:rPr>
        <w:t xml:space="preserve"> </w:t>
      </w:r>
    </w:p>
    <w:p w14:paraId="66929B45" w14:textId="77777777" w:rsidR="001414DC" w:rsidRPr="00A87511" w:rsidRDefault="00794C10">
      <w:pPr>
        <w:spacing w:before="120" w:after="60" w:line="288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৬.৫.১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425031891" w:edGrp="everyone"/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বাস</w:t>
      </w:r>
      <w:proofErr w:type="spellEnd"/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রুট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hAnsi="NikoshBAN" w:cs="NikoshBAN"/>
          <w:sz w:val="20"/>
          <w:szCs w:val="20"/>
        </w:rPr>
        <w:t>র‍্যাশনালাইজেশন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এবং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কোম্পানী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ভিত্তিক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বাস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অপারেশন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প্রবর্ত</w:t>
      </w:r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>নে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ঢাকা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মহানগরীতে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গণপরিবহনে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শৃঙ্খলা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আন</w:t>
      </w:r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>য়</w:t>
      </w:r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এবং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যানজট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নিরসনে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দুইটি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রুটে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‘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ঢাকা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নগর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পরিবহন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'</w:t>
      </w:r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শীর্ষক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সবুজ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রঙের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বাস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সেবা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উদ্বোধন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করা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>হয়েছে</w:t>
      </w:r>
      <w:proofErr w:type="spellEnd"/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 xml:space="preserve">। </w:t>
      </w:r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“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প্রিপারেশন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অফ</w:t>
      </w:r>
      <w:proofErr w:type="spellEnd"/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কনসেপ্ট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ডিজাইন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এন্ড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ইম্প্লিমেনটেশন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প্ল্যান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ফর</w:t>
      </w:r>
      <w:proofErr w:type="spellEnd"/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বাস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রুট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</w:t>
      </w:r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>‍্যা</w:t>
      </w:r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শনালাইজেশন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এন্ড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কোম্পানী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বেইজড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অপারেশন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অফ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বাস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সার্ভিস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ইন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ঢাকা”প্রকল্প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, “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ফিজিবিলিটি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স্টাডি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ঢাকা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আউটার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রিং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রোডঃ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ইস্টার্ন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ওয়েস্টার্ণ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এন্ড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নর্দান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পাৰ্ট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”</w:t>
      </w:r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প্রকল্প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, “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প্রিপারেশন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অব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কম্প্রিহেনসিভ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ট্রান্সপোর্ট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মাস্টার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প্লান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ফর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নারায়নগঞ্জ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এবং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গাজীপুর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সিটি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কর্পোরেশন”প্রকল্প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মিডটার্ম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রিভিউ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</w:t>
      </w:r>
      <w:r w:rsidR="00FB7790" w:rsidRPr="00FB7790">
        <w:rPr>
          <w:rFonts w:ascii="NikoshBAN" w:eastAsia="Nikosh" w:hAnsi="NikoshBAN" w:cs="NikoshBAN" w:hint="cs"/>
          <w:bCs/>
          <w:sz w:val="20"/>
          <w:szCs w:val="20"/>
          <w:lang w:bidi="bn-BD"/>
        </w:rPr>
        <w:t>ন্ড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আপডেটিং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অব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রিভাইজড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স্ট্রাটেজিক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ট্রান্সপোর্ট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প্লান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ফর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ডিটিসিএ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এরিয়া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(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এমটিআর-আরএসটিপি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)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প্রকল্প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এস্টাব্লিশমেন্ট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অব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ক্লিয়ারিং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হাউজ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ফর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ইন্টিগ্রেটিং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ট্রান্সপোর্ট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টিকেটিং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সিস্টেম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ইন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ঢাকা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সিটি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এন্ড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এডযাচেন্ট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ডিসট্রিক্টস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(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ফেজ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-</w:t>
      </w:r>
      <w:r w:rsidR="00FB7790" w:rsidRPr="00FB7790">
        <w:rPr>
          <w:rFonts w:eastAsia="Nikosh"/>
          <w:bCs/>
          <w:sz w:val="20"/>
          <w:szCs w:val="20"/>
          <w:lang w:bidi="bn-BD"/>
        </w:rPr>
        <w:t>II</w:t>
      </w:r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)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প্রকল্প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এবং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ট্রান্সপোর্ট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মাস্টারপ্লান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এন্ড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প্রিলিমিনারী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ফিজিবিলিটি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স্টাডি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ফর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আরবান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মেট্রোরেল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ট্রানজিট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কনস্ট্রাকশন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অব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চট্টগ্রাম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মেট্রোপলিটন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এরিয়া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প্রকল্প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ডিটিসিএ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হতে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গ্রহণ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ও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চলমান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রয়েছে</w:t>
      </w:r>
      <w:proofErr w:type="spellEnd"/>
      <w:r w:rsidR="00FB7790" w:rsidRPr="00FB7790">
        <w:rPr>
          <w:rFonts w:ascii="NikoshBAN" w:eastAsia="Nikosh" w:hAnsi="NikoshBAN" w:cs="NikoshBAN"/>
          <w:bCs/>
          <w:sz w:val="20"/>
          <w:szCs w:val="20"/>
          <w:lang w:bidi="bn-BD"/>
        </w:rPr>
        <w:t>।</w:t>
      </w:r>
    </w:p>
    <w:permEnd w:id="1425031891"/>
    <w:p w14:paraId="215B8A19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4"/>
        <w:gridCol w:w="1023"/>
        <w:gridCol w:w="775"/>
        <w:gridCol w:w="623"/>
        <w:gridCol w:w="624"/>
        <w:gridCol w:w="596"/>
        <w:gridCol w:w="614"/>
        <w:gridCol w:w="624"/>
        <w:gridCol w:w="651"/>
        <w:gridCol w:w="661"/>
        <w:gridCol w:w="662"/>
      </w:tblGrid>
      <w:tr w:rsidR="00A87511" w:rsidRPr="00A87511" w14:paraId="029B41D5" w14:textId="77777777" w:rsidTr="008866E0">
        <w:trPr>
          <w:trHeight w:val="20"/>
          <w:tblHeader/>
          <w:jc w:val="center"/>
        </w:trPr>
        <w:tc>
          <w:tcPr>
            <w:tcW w:w="860" w:type="pct"/>
            <w:vMerge w:val="restart"/>
          </w:tcPr>
          <w:p w14:paraId="4FCDA75D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18" w:type="pct"/>
            <w:vMerge w:val="restart"/>
          </w:tcPr>
          <w:p w14:paraId="1F9A832A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68" w:type="pct"/>
            <w:vMerge w:val="restart"/>
          </w:tcPr>
          <w:p w14:paraId="05A696B6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76" w:type="pct"/>
            <w:vMerge w:val="restart"/>
          </w:tcPr>
          <w:p w14:paraId="62F07D4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7" w:type="pct"/>
            <w:shd w:val="clear" w:color="auto" w:fill="auto"/>
          </w:tcPr>
          <w:p w14:paraId="3F034A10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60" w:type="pct"/>
            <w:shd w:val="clear" w:color="auto" w:fill="auto"/>
          </w:tcPr>
          <w:p w14:paraId="7C3D1AE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1" w:type="pct"/>
            <w:shd w:val="clear" w:color="auto" w:fill="auto"/>
          </w:tcPr>
          <w:p w14:paraId="4F3E20F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77" w:type="pct"/>
            <w:shd w:val="clear" w:color="auto" w:fill="auto"/>
          </w:tcPr>
          <w:p w14:paraId="1D8409D6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92" w:type="pct"/>
            <w:gridSpan w:val="3"/>
          </w:tcPr>
          <w:p w14:paraId="6D7A299C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77790" w:rsidRPr="00A87511" w14:paraId="5179F93F" w14:textId="77777777" w:rsidTr="008866E0">
        <w:trPr>
          <w:trHeight w:val="20"/>
          <w:tblHeader/>
          <w:jc w:val="center"/>
        </w:trPr>
        <w:tc>
          <w:tcPr>
            <w:tcW w:w="860" w:type="pct"/>
            <w:vMerge/>
            <w:tcBorders>
              <w:bottom w:val="single" w:sz="4" w:space="0" w:color="auto"/>
            </w:tcBorders>
          </w:tcPr>
          <w:p w14:paraId="19393B1C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8" w:type="pct"/>
            <w:vMerge/>
            <w:tcBorders>
              <w:bottom w:val="single" w:sz="4" w:space="0" w:color="auto"/>
            </w:tcBorders>
          </w:tcPr>
          <w:p w14:paraId="439D5387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</w:tcPr>
          <w:p w14:paraId="059A2EEC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14:paraId="0706D527" w14:textId="77777777" w:rsidR="00377790" w:rsidRPr="00A87511" w:rsidRDefault="00377790" w:rsidP="0037779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BDC3C" w14:textId="724056E0" w:rsidR="00377790" w:rsidRPr="008E15B8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CC3F0" w14:textId="3F8FF560" w:rsidR="00377790" w:rsidRPr="00B74D46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63E5955E" w14:textId="7B4A76BA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79A0266A" w14:textId="56EF31ED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FEEA699" w14:textId="11688C6A" w:rsidR="00377790" w:rsidRPr="000341C4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</w:tr>
      <w:tr w:rsidR="00A87511" w:rsidRPr="00A87511" w14:paraId="7520EBF6" w14:textId="77777777" w:rsidTr="008866E0">
        <w:trPr>
          <w:trHeight w:val="20"/>
          <w:tblHeader/>
          <w:jc w:val="center"/>
        </w:trPr>
        <w:tc>
          <w:tcPr>
            <w:tcW w:w="860" w:type="pct"/>
            <w:vAlign w:val="center"/>
          </w:tcPr>
          <w:p w14:paraId="4F5BD28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18" w:type="pct"/>
            <w:vAlign w:val="center"/>
          </w:tcPr>
          <w:p w14:paraId="10A893C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68" w:type="pct"/>
            <w:vAlign w:val="center"/>
          </w:tcPr>
          <w:p w14:paraId="2E3A3A79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6" w:type="pct"/>
            <w:vAlign w:val="center"/>
          </w:tcPr>
          <w:p w14:paraId="0AE1ED22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7" w:type="pct"/>
            <w:vAlign w:val="center"/>
          </w:tcPr>
          <w:p w14:paraId="1852D52C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60" w:type="pct"/>
            <w:vAlign w:val="center"/>
          </w:tcPr>
          <w:p w14:paraId="3CC8A5B8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71" w:type="pct"/>
            <w:vAlign w:val="center"/>
          </w:tcPr>
          <w:p w14:paraId="788A482D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77" w:type="pct"/>
            <w:vAlign w:val="center"/>
          </w:tcPr>
          <w:p w14:paraId="6BFFD95C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93" w:type="pct"/>
            <w:vAlign w:val="center"/>
          </w:tcPr>
          <w:p w14:paraId="514297BB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99" w:type="pct"/>
            <w:vAlign w:val="center"/>
          </w:tcPr>
          <w:p w14:paraId="02C3BDC6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0" w:type="pct"/>
            <w:vAlign w:val="center"/>
          </w:tcPr>
          <w:p w14:paraId="2A540A6E" w14:textId="77777777"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E567E" w:rsidRPr="00A87511" w14:paraId="41E19687" w14:textId="77777777" w:rsidTr="008866E0">
        <w:trPr>
          <w:trHeight w:val="20"/>
          <w:jc w:val="center"/>
        </w:trPr>
        <w:tc>
          <w:tcPr>
            <w:tcW w:w="860" w:type="pct"/>
          </w:tcPr>
          <w:p w14:paraId="0B093096" w14:textId="72DF7C9F" w:rsidR="001E567E" w:rsidRPr="00A87511" w:rsidRDefault="001E567E" w:rsidP="001E567E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545129148" w:edGrp="everyone" w:colFirst="0" w:colLast="0"/>
            <w:permStart w:id="1515404447" w:edGrp="everyone" w:colFirst="1" w:colLast="1"/>
            <w:permStart w:id="2082500448" w:edGrp="everyone" w:colFirst="2" w:colLast="2"/>
            <w:permStart w:id="1338518439" w:edGrp="everyone" w:colFirst="3" w:colLast="3"/>
            <w:permStart w:id="844563159" w:edGrp="everyone" w:colFirst="4" w:colLast="4"/>
            <w:permStart w:id="266631316" w:edGrp="everyone" w:colFirst="5" w:colLast="5"/>
            <w:permStart w:id="472277562" w:edGrp="everyone" w:colFirst="6" w:colLast="6"/>
            <w:permStart w:id="2100174859" w:edGrp="everyone" w:colFirst="7" w:colLast="7"/>
            <w:permStart w:id="364846829" w:edGrp="everyone" w:colFirst="8" w:colLast="8"/>
            <w:permStart w:id="1687446450" w:edGrp="everyone" w:colFirst="9" w:colLast="9"/>
            <w:permStart w:id="135351787" w:edGrp="everyone" w:colFirst="10" w:colLast="10"/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এস্টাব্লিশমেন্ট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অব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ক্লিয়ারিং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হাউজ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ফর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ইন্টিগ্রেটিং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ট্রান্সপোর্ট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টিকেটিং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সিস্টেম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ইন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ঢাকা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সিটি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এন্ড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এডযাচেন্ট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ডিসট্রিক্টস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(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ফেজ</w:t>
            </w:r>
            <w:r w:rsidRPr="00A87511">
              <w:rPr>
                <w:rFonts w:ascii="Times New Roman" w:hAnsi="Times New Roman"/>
                <w:sz w:val="16"/>
                <w:szCs w:val="16"/>
                <w:lang w:val="en-US" w:bidi="bn-IN"/>
              </w:rPr>
              <w:t>-</w:t>
            </w:r>
            <w:r w:rsidRPr="00A87511">
              <w:rPr>
                <w:rFonts w:cs="Calibri"/>
                <w:sz w:val="16"/>
                <w:szCs w:val="16"/>
                <w:lang w:val="en-US" w:bidi="bn-IN"/>
              </w:rPr>
              <w:t>II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)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প্রকল্প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বাস্তবায়ন</w:t>
            </w:r>
          </w:p>
        </w:tc>
        <w:tc>
          <w:tcPr>
            <w:tcW w:w="618" w:type="pct"/>
            <w:vAlign w:val="center"/>
          </w:tcPr>
          <w:p w14:paraId="7A99937A" w14:textId="77777777" w:rsidR="001E567E" w:rsidRDefault="001E567E" w:rsidP="001E567E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Calibri" w:eastAsia="Nikosh" w:hAnsi="Calibri" w:cs="Calibri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16"/>
                <w:szCs w:val="16"/>
                <w:lang w:val="en-US" w:bidi="bn-BD"/>
              </w:rPr>
              <w:t xml:space="preserve">২০২৩-২৪: </w:t>
            </w:r>
            <w:r w:rsidRPr="008866E0">
              <w:rPr>
                <w:rFonts w:ascii="Calibri" w:eastAsia="Nikosh" w:hAnsi="Calibri" w:cs="Calibri"/>
                <w:sz w:val="16"/>
                <w:szCs w:val="16"/>
                <w:lang w:val="en-US" w:bidi="bn-BD"/>
              </w:rPr>
              <w:t>Bus Validato</w:t>
            </w:r>
            <w:r w:rsidRPr="009C22BB">
              <w:rPr>
                <w:rFonts w:eastAsia="Nikosh"/>
                <w:sz w:val="16"/>
                <w:szCs w:val="16"/>
                <w:lang w:val="en-US" w:bidi="bn-BD"/>
              </w:rPr>
              <w:t>r</w:t>
            </w:r>
            <w:r>
              <w:rPr>
                <w:rFonts w:ascii="Calibri" w:eastAsia="Nikosh" w:hAnsi="Calibri" w:cs="Arial Unicode MS"/>
                <w:sz w:val="16"/>
                <w:szCs w:val="16"/>
                <w:lang w:val="en-US" w:bidi="bn-BD"/>
              </w:rPr>
              <w:t xml:space="preserve"> </w:t>
            </w:r>
            <w:r w:rsidRPr="009C22BB"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 xml:space="preserve">এর </w:t>
            </w:r>
            <w:r w:rsidRPr="008866E0">
              <w:rPr>
                <w:rFonts w:ascii="Calibri" w:eastAsia="Nikosh" w:hAnsi="Calibri" w:cs="Calibri"/>
                <w:sz w:val="16"/>
                <w:szCs w:val="16"/>
                <w:lang w:val="en-US" w:bidi="bn-BD"/>
              </w:rPr>
              <w:t>Software</w:t>
            </w:r>
            <w:r w:rsidRPr="009C22BB">
              <w:rPr>
                <w:rFonts w:eastAsia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 xml:space="preserve">ডেভলপমেন্টের জন্য ফার্ম নিয়োগের মূল্যায়ন </w:t>
            </w:r>
            <w:r w:rsidRPr="009C22BB">
              <w:rPr>
                <w:rFonts w:ascii="Nikosh" w:eastAsia="Nikosh" w:hAnsi="Nikosh" w:cs="Nikosh" w:hint="cs"/>
                <w:sz w:val="16"/>
                <w:szCs w:val="16"/>
                <w:u w:val="single"/>
                <w:cs/>
                <w:lang w:val="en-US" w:bidi="bn-BD"/>
              </w:rPr>
              <w:t>সম্পন্নকৃত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 xml:space="preserve"> </w:t>
            </w:r>
          </w:p>
          <w:p w14:paraId="70BB96DE" w14:textId="77777777" w:rsidR="001E567E" w:rsidRPr="00E90090" w:rsidRDefault="001E567E" w:rsidP="001E567E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20"/>
                <w:cs/>
                <w:lang w:val="en-US" w:bidi="bn-BD"/>
              </w:rPr>
            </w:pPr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 xml:space="preserve">২০২৪-২৫: </w:t>
            </w:r>
            <w:proofErr w:type="spellStart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>এক</w:t>
            </w:r>
            <w:proofErr w:type="spellEnd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>র‍্যাপিড</w:t>
            </w:r>
            <w:proofErr w:type="spellEnd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>পাস</w:t>
            </w:r>
            <w:proofErr w:type="spellEnd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>ক্রয়</w:t>
            </w:r>
            <w:proofErr w:type="spellEnd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 w:hint="cs"/>
                <w:sz w:val="16"/>
                <w:szCs w:val="20"/>
                <w:lang w:val="en-US" w:bidi="bn-BD"/>
              </w:rPr>
              <w:t>সম্পন্নকরণ</w:t>
            </w:r>
            <w:proofErr w:type="spellEnd"/>
          </w:p>
        </w:tc>
        <w:tc>
          <w:tcPr>
            <w:tcW w:w="468" w:type="pct"/>
            <w:vAlign w:val="center"/>
          </w:tcPr>
          <w:p w14:paraId="6797C40C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76" w:type="pct"/>
            <w:vAlign w:val="center"/>
          </w:tcPr>
          <w:p w14:paraId="4448F4DF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14:paraId="3DE6FA29" w14:textId="57D92C28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৩১-১২-২০২৪</w:t>
            </w:r>
          </w:p>
        </w:tc>
        <w:tc>
          <w:tcPr>
            <w:tcW w:w="360" w:type="pct"/>
            <w:vAlign w:val="center"/>
          </w:tcPr>
          <w:p w14:paraId="6117C6FE" w14:textId="1C8F9D81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6839DEC7" w14:textId="3C9763DF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14:paraId="0F2476B3" w14:textId="4683B340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04EA74EB" w14:textId="29D188A8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14:paraId="3193FE37" w14:textId="66746102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14:paraId="158C4938" w14:textId="79D34D0A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692F9F77" w14:textId="77777777" w:rsidTr="008866E0">
        <w:trPr>
          <w:trHeight w:val="20"/>
          <w:jc w:val="center"/>
        </w:trPr>
        <w:tc>
          <w:tcPr>
            <w:tcW w:w="860" w:type="pct"/>
          </w:tcPr>
          <w:p w14:paraId="065880D4" w14:textId="77777777" w:rsidR="001E567E" w:rsidRPr="00A87511" w:rsidRDefault="001E567E" w:rsidP="001E567E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127167364" w:edGrp="everyone" w:colFirst="0" w:colLast="0"/>
            <w:permStart w:id="1643844928" w:edGrp="everyone" w:colFirst="1" w:colLast="1"/>
            <w:permStart w:id="384184793" w:edGrp="everyone" w:colFirst="2" w:colLast="2"/>
            <w:permStart w:id="173614792" w:edGrp="everyone" w:colFirst="3" w:colLast="3"/>
            <w:permStart w:id="2107775600" w:edGrp="everyone" w:colFirst="4" w:colLast="4"/>
            <w:permStart w:id="1552055446" w:edGrp="everyone" w:colFirst="5" w:colLast="5"/>
            <w:permStart w:id="1799436287" w:edGrp="everyone" w:colFirst="6" w:colLast="6"/>
            <w:permStart w:id="899640178" w:edGrp="everyone" w:colFirst="7" w:colLast="7"/>
            <w:permStart w:id="1845448835" w:edGrp="everyone" w:colFirst="8" w:colLast="8"/>
            <w:permStart w:id="1082467928" w:edGrp="everyone" w:colFirst="9" w:colLast="9"/>
            <w:permStart w:id="1735552319" w:edGrp="everyone" w:colFirst="10" w:colLast="10"/>
            <w:permEnd w:id="545129148"/>
            <w:permEnd w:id="1515404447"/>
            <w:permEnd w:id="2082500448"/>
            <w:permEnd w:id="1338518439"/>
            <w:permEnd w:id="844563159"/>
            <w:permEnd w:id="266631316"/>
            <w:permEnd w:id="472277562"/>
            <w:permEnd w:id="2100174859"/>
            <w:permEnd w:id="364846829"/>
            <w:permEnd w:id="1687446450"/>
            <w:permEnd w:id="135351787"/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মিডটার্ম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রিভিউ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অব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দ্যা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রিভাইজড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স্ট্রাটেজিক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ট্রান্সপোর্ট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প্ল্যান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(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এমটিআর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>-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আরএসটিপি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)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ফর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ঢাকা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প্রকল্প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বাস্তবায়ন</w:t>
            </w:r>
          </w:p>
        </w:tc>
        <w:tc>
          <w:tcPr>
            <w:tcW w:w="618" w:type="pct"/>
            <w:vAlign w:val="center"/>
          </w:tcPr>
          <w:p w14:paraId="0C52F8F2" w14:textId="77777777" w:rsidR="001E567E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২০২৩-২৪: পরামর্শক কর্তৃক দাখিলকৃত ইন্টেরিম রিপোর্ট-২ রিভিউ করে </w:t>
            </w:r>
            <w:r w:rsidRPr="00646687">
              <w:rPr>
                <w:rFonts w:ascii="NikoshBAN" w:eastAsia="Nikosh" w:hAnsi="NikoshBAN" w:cs="NikoshBAN" w:hint="cs"/>
                <w:sz w:val="16"/>
                <w:szCs w:val="16"/>
                <w:u w:val="single"/>
                <w:cs/>
                <w:lang w:bidi="bn-BD"/>
              </w:rPr>
              <w:t>মতামত প্রদান</w:t>
            </w:r>
          </w:p>
          <w:p w14:paraId="66250AAB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২০২৪-২৫: খসড়া চূড়ান্ত রিপোর্ট দাখিলকরণ</w:t>
            </w:r>
          </w:p>
        </w:tc>
        <w:tc>
          <w:tcPr>
            <w:tcW w:w="468" w:type="pct"/>
            <w:vAlign w:val="center"/>
          </w:tcPr>
          <w:p w14:paraId="36172926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৬</w:t>
            </w:r>
          </w:p>
        </w:tc>
        <w:tc>
          <w:tcPr>
            <w:tcW w:w="376" w:type="pct"/>
            <w:vAlign w:val="center"/>
          </w:tcPr>
          <w:p w14:paraId="31926747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14:paraId="5890EBC7" w14:textId="417FE681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২৮-০২-২০২৫</w:t>
            </w:r>
          </w:p>
        </w:tc>
        <w:tc>
          <w:tcPr>
            <w:tcW w:w="360" w:type="pct"/>
            <w:vAlign w:val="center"/>
          </w:tcPr>
          <w:p w14:paraId="4AB21B17" w14:textId="4E777A18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2DC62D7A" w14:textId="16DF2B12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14:paraId="26CB7F48" w14:textId="45806A3A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67DEBE74" w14:textId="19BA6A9D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14:paraId="673D450D" w14:textId="1F98B731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14:paraId="348EE68E" w14:textId="3130AE4D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7F64E7D0" w14:textId="77777777" w:rsidTr="008866E0">
        <w:trPr>
          <w:trHeight w:val="20"/>
          <w:jc w:val="center"/>
        </w:trPr>
        <w:tc>
          <w:tcPr>
            <w:tcW w:w="860" w:type="pct"/>
          </w:tcPr>
          <w:p w14:paraId="630575D0" w14:textId="77777777" w:rsidR="001E567E" w:rsidRPr="00A87511" w:rsidRDefault="001E567E" w:rsidP="001E567E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cs="Calibri"/>
                <w:sz w:val="16"/>
                <w:szCs w:val="16"/>
                <w:lang w:bidi="bn-IN"/>
              </w:rPr>
            </w:pPr>
            <w:permStart w:id="1505444096" w:edGrp="everyone" w:colFirst="0" w:colLast="0"/>
            <w:permStart w:id="1797006914" w:edGrp="everyone" w:colFirst="1" w:colLast="1"/>
            <w:permStart w:id="2079941191" w:edGrp="everyone" w:colFirst="2" w:colLast="2"/>
            <w:permStart w:id="846025340" w:edGrp="everyone" w:colFirst="3" w:colLast="3"/>
            <w:permStart w:id="27339661" w:edGrp="everyone" w:colFirst="4" w:colLast="4"/>
            <w:permStart w:id="254418315" w:edGrp="everyone" w:colFirst="5" w:colLast="5"/>
            <w:permStart w:id="452296325" w:edGrp="everyone" w:colFirst="6" w:colLast="6"/>
            <w:permStart w:id="1379754863" w:edGrp="everyone" w:colFirst="7" w:colLast="7"/>
            <w:permStart w:id="1799372019" w:edGrp="everyone" w:colFirst="8" w:colLast="8"/>
            <w:permStart w:id="1063208592" w:edGrp="everyone" w:colFirst="9" w:colLast="9"/>
            <w:permStart w:id="463426302" w:edGrp="everyone" w:colFirst="10" w:colLast="10"/>
            <w:permEnd w:id="1127167364"/>
            <w:permEnd w:id="1643844928"/>
            <w:permEnd w:id="384184793"/>
            <w:permEnd w:id="173614792"/>
            <w:permEnd w:id="2107775600"/>
            <w:permEnd w:id="1552055446"/>
            <w:permEnd w:id="1799436287"/>
            <w:permEnd w:id="899640178"/>
            <w:permEnd w:id="1845448835"/>
            <w:permEnd w:id="1082467928"/>
            <w:permEnd w:id="1735552319"/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 xml:space="preserve">প্রিপারেশন অব </w:t>
            </w: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lastRenderedPageBreak/>
              <w:t>কনসেপ্ট ডিজাইন এন্ড ইম্প্লিমেন্টেশন প্ল্যান ফর বাস রুট র‍্যাশনালাইজেশন এন্ড কোম্পানী বেইজড কর্পোরেশন অব সার্ভিস ইন ঢাকা প্রকল্প বাস্তবায়ন</w:t>
            </w:r>
          </w:p>
        </w:tc>
        <w:tc>
          <w:tcPr>
            <w:tcW w:w="618" w:type="pct"/>
            <w:vAlign w:val="center"/>
          </w:tcPr>
          <w:p w14:paraId="6385A7BE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" w:hAnsi="Nikosh" w:cs="Nikosh"/>
                <w:sz w:val="16"/>
                <w:szCs w:val="16"/>
                <w:lang w:val="en-US" w:bidi="bn-IN"/>
              </w:rPr>
              <w:lastRenderedPageBreak/>
              <w:t xml:space="preserve">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বাস স্টপ বে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lastRenderedPageBreak/>
              <w:t>প্যাসেঞ্জার সেড এর খসড়া ডিজাইন রিপোর্ট প্রস্তুতকরণ</w:t>
            </w:r>
          </w:p>
        </w:tc>
        <w:tc>
          <w:tcPr>
            <w:tcW w:w="468" w:type="pct"/>
            <w:vAlign w:val="center"/>
          </w:tcPr>
          <w:p w14:paraId="1981158B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lastRenderedPageBreak/>
              <w:t>৬</w:t>
            </w:r>
          </w:p>
        </w:tc>
        <w:tc>
          <w:tcPr>
            <w:tcW w:w="376" w:type="pct"/>
            <w:vAlign w:val="center"/>
          </w:tcPr>
          <w:p w14:paraId="08243018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14:paraId="6F55BDD7" w14:textId="62BAB2E3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২০-০৬-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lastRenderedPageBreak/>
              <w:t>২০২৫</w:t>
            </w:r>
          </w:p>
        </w:tc>
        <w:tc>
          <w:tcPr>
            <w:tcW w:w="360" w:type="pct"/>
            <w:vAlign w:val="center"/>
          </w:tcPr>
          <w:p w14:paraId="4760D8FE" w14:textId="53FBF7A3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697153B9" w14:textId="0A8408D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14:paraId="3BA5DD0A" w14:textId="6A7813F3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651D93A2" w14:textId="40B8A872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14:paraId="3AB5A73C" w14:textId="0722E87F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14:paraId="65DD8C86" w14:textId="6EE2265A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01D5FD17" w14:textId="77777777" w:rsidTr="008866E0">
        <w:trPr>
          <w:trHeight w:val="20"/>
          <w:jc w:val="center"/>
        </w:trPr>
        <w:tc>
          <w:tcPr>
            <w:tcW w:w="860" w:type="pct"/>
          </w:tcPr>
          <w:p w14:paraId="5D1E0F6C" w14:textId="77777777" w:rsidR="001E567E" w:rsidRPr="00A87511" w:rsidRDefault="001E567E" w:rsidP="001E567E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" w:hAnsi="Nikosh" w:cs="Nikosh"/>
                <w:sz w:val="16"/>
                <w:szCs w:val="16"/>
              </w:rPr>
            </w:pPr>
            <w:permStart w:id="819161482" w:edGrp="everyone" w:colFirst="0" w:colLast="0"/>
            <w:permStart w:id="2026067879" w:edGrp="everyone" w:colFirst="1" w:colLast="1"/>
            <w:permStart w:id="682956835" w:edGrp="everyone" w:colFirst="2" w:colLast="2"/>
            <w:permStart w:id="359624001" w:edGrp="everyone" w:colFirst="3" w:colLast="3"/>
            <w:permStart w:id="463759227" w:edGrp="everyone" w:colFirst="4" w:colLast="4"/>
            <w:permStart w:id="1787108602" w:edGrp="everyone" w:colFirst="5" w:colLast="5"/>
            <w:permStart w:id="935937173" w:edGrp="everyone" w:colFirst="6" w:colLast="6"/>
            <w:permStart w:id="1747342100" w:edGrp="everyone" w:colFirst="7" w:colLast="7"/>
            <w:permStart w:id="711148942" w:edGrp="everyone" w:colFirst="8" w:colLast="8"/>
            <w:permStart w:id="1844265720" w:edGrp="everyone" w:colFirst="9" w:colLast="9"/>
            <w:permStart w:id="337539927" w:edGrp="everyone" w:colFirst="10" w:colLast="10"/>
            <w:permEnd w:id="1505444096"/>
            <w:permEnd w:id="1797006914"/>
            <w:permEnd w:id="2079941191"/>
            <w:permEnd w:id="846025340"/>
            <w:permEnd w:id="27339661"/>
            <w:permEnd w:id="254418315"/>
            <w:permEnd w:id="452296325"/>
            <w:permEnd w:id="1379754863"/>
            <w:permEnd w:id="1799372019"/>
            <w:permEnd w:id="1063208592"/>
            <w:permEnd w:id="463426302"/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প্রিপারেশন অব কম্প্রিহেন্সিভ ট্রান্সপোর্ট মাস্টার প্ল্যান ফর নারায়ণগঞ্জ এন্ড গাজীপুর সিটি কর্পোরেশন প্রকল্প বাস্তবায়ন</w:t>
            </w:r>
          </w:p>
        </w:tc>
        <w:tc>
          <w:tcPr>
            <w:tcW w:w="618" w:type="pct"/>
            <w:vAlign w:val="center"/>
          </w:tcPr>
          <w:p w14:paraId="65427B9F" w14:textId="77777777" w:rsidR="001E567E" w:rsidRDefault="001E567E" w:rsidP="001E567E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২০২৩-২৪: খসড়া ইনসেপশন প্রতিবেদন </w:t>
            </w:r>
            <w:r w:rsidRPr="00496D8F">
              <w:rPr>
                <w:rFonts w:ascii="Nikosh" w:hAnsi="Nikosh" w:cs="Nikosh" w:hint="cs"/>
                <w:sz w:val="16"/>
                <w:szCs w:val="16"/>
                <w:u w:val="single"/>
                <w:cs/>
                <w:lang w:bidi="bn-BD"/>
              </w:rPr>
              <w:t>চূড়ান্তকরণ</w:t>
            </w:r>
          </w:p>
          <w:p w14:paraId="428D775A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২০২৪-২৫: এস-১ (নারায়নগঞ্জ সিটি কর্পোরেশন) প্যাকেজের খসড়া ইনটেরিম রিপোর্ট-১ দাখিলকরণ</w:t>
            </w:r>
          </w:p>
        </w:tc>
        <w:tc>
          <w:tcPr>
            <w:tcW w:w="468" w:type="pct"/>
            <w:vAlign w:val="center"/>
          </w:tcPr>
          <w:p w14:paraId="48288373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76" w:type="pct"/>
            <w:vAlign w:val="center"/>
          </w:tcPr>
          <w:p w14:paraId="55479EC1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14:paraId="37A232FF" w14:textId="2F6D8801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৩১-১২-২০২৪</w:t>
            </w:r>
          </w:p>
        </w:tc>
        <w:tc>
          <w:tcPr>
            <w:tcW w:w="360" w:type="pct"/>
            <w:vAlign w:val="center"/>
          </w:tcPr>
          <w:p w14:paraId="648B3527" w14:textId="4BE3F43D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4B83152D" w14:textId="0653D588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14:paraId="7ED02A6C" w14:textId="1BA24C2A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12F87197" w14:textId="613E03C3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14:paraId="602A672D" w14:textId="23232F73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14:paraId="55C50176" w14:textId="3DAF7B19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00306E37" w14:textId="77777777" w:rsidTr="008866E0">
        <w:trPr>
          <w:trHeight w:val="20"/>
          <w:jc w:val="center"/>
        </w:trPr>
        <w:tc>
          <w:tcPr>
            <w:tcW w:w="860" w:type="pct"/>
          </w:tcPr>
          <w:p w14:paraId="095AFA14" w14:textId="77777777" w:rsidR="001E567E" w:rsidRPr="00A87511" w:rsidRDefault="001E567E" w:rsidP="001E567E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594094726" w:edGrp="everyone" w:colFirst="0" w:colLast="0"/>
            <w:permStart w:id="1552825409" w:edGrp="everyone" w:colFirst="1" w:colLast="1"/>
            <w:permStart w:id="1132362308" w:edGrp="everyone" w:colFirst="2" w:colLast="2"/>
            <w:permStart w:id="276694186" w:edGrp="everyone" w:colFirst="3" w:colLast="3"/>
            <w:permStart w:id="45311402" w:edGrp="everyone" w:colFirst="4" w:colLast="4"/>
            <w:permStart w:id="298073085" w:edGrp="everyone" w:colFirst="5" w:colLast="5"/>
            <w:permStart w:id="1524320452" w:edGrp="everyone" w:colFirst="6" w:colLast="6"/>
            <w:permStart w:id="77154778" w:edGrp="everyone" w:colFirst="7" w:colLast="7"/>
            <w:permStart w:id="2147158930" w:edGrp="everyone" w:colFirst="8" w:colLast="8"/>
            <w:permStart w:id="152110069" w:edGrp="everyone" w:colFirst="9" w:colLast="9"/>
            <w:permStart w:id="745633694" w:edGrp="everyone" w:colFirst="10" w:colLast="10"/>
            <w:permStart w:id="798304329" w:edGrp="everyone" w:colFirst="11" w:colLast="11"/>
            <w:permEnd w:id="819161482"/>
            <w:permEnd w:id="2026067879"/>
            <w:permEnd w:id="682956835"/>
            <w:permEnd w:id="359624001"/>
            <w:permEnd w:id="463759227"/>
            <w:permEnd w:id="1787108602"/>
            <w:permEnd w:id="935937173"/>
            <w:permEnd w:id="1747342100"/>
            <w:permEnd w:id="711148942"/>
            <w:permEnd w:id="1844265720"/>
            <w:permEnd w:id="337539927"/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ট্রান্সপোর্ট মাস্টারপ্লান এন্ড প্রিলিমিনারী ফিজিবিলিটি স্টাডি ফর আরবান মেট্রোরেল ট্রানজিট কনস্ট্রাকশন অব চট্রগ্রাম মেট্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রোপলিটন এরিয়া প্রকল্প বাস্তবায়ন</w:t>
            </w:r>
          </w:p>
        </w:tc>
        <w:tc>
          <w:tcPr>
            <w:tcW w:w="618" w:type="pct"/>
            <w:vAlign w:val="center"/>
          </w:tcPr>
          <w:p w14:paraId="023896E1" w14:textId="77777777" w:rsidR="001E567E" w:rsidRDefault="001E567E" w:rsidP="001E567E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২০২৩-২৪: চট্টগ্রাম মেট্রোপলিটন এরিয়ার জন্য খসড়া ট্রান্সপোর্ট মাস্টারপ্ল্যান প্রণয়ন</w:t>
            </w:r>
          </w:p>
          <w:p w14:paraId="5000F664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২০২৪-২৫: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চট্রগ্রাম মেট্রোপলিটন এরিয়ার জন্য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মেট্রোরেলের সম্ভাব্যতা যাচাইয়ের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খসড়া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 ইনটেরিম রিপোর্ট দাখিলকরণ</w:t>
            </w:r>
          </w:p>
        </w:tc>
        <w:tc>
          <w:tcPr>
            <w:tcW w:w="468" w:type="pct"/>
            <w:vAlign w:val="center"/>
          </w:tcPr>
          <w:p w14:paraId="4FF941E9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76" w:type="pct"/>
            <w:vAlign w:val="center"/>
          </w:tcPr>
          <w:p w14:paraId="28625A98" w14:textId="7777777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14:paraId="603A2F9D" w14:textId="18076A87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১৫-০৬-২০২৫</w:t>
            </w:r>
          </w:p>
        </w:tc>
        <w:tc>
          <w:tcPr>
            <w:tcW w:w="360" w:type="pct"/>
            <w:vAlign w:val="center"/>
          </w:tcPr>
          <w:p w14:paraId="3341954B" w14:textId="27E1AFB6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7609305D" w14:textId="59338970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14:paraId="599162FC" w14:textId="3C50968A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398F397C" w14:textId="17E01FED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14:paraId="469D1F04" w14:textId="0C359613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14:paraId="14BBB58C" w14:textId="28527AED" w:rsidR="001E567E" w:rsidRPr="00A87511" w:rsidRDefault="001E567E" w:rsidP="001E567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594094726"/>
    <w:permEnd w:id="1552825409"/>
    <w:permEnd w:id="1132362308"/>
    <w:permEnd w:id="276694186"/>
    <w:permEnd w:id="45311402"/>
    <w:permEnd w:id="298073085"/>
    <w:permEnd w:id="1524320452"/>
    <w:permEnd w:id="77154778"/>
    <w:permEnd w:id="2147158930"/>
    <w:permEnd w:id="152110069"/>
    <w:permEnd w:id="745633694"/>
    <w:permEnd w:id="798304329"/>
    <w:p w14:paraId="5D00E9DA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lang w:val="en-US" w:bidi="bn-BD"/>
        </w:rPr>
        <w:t xml:space="preserve">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৬.৫.৩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784A8AB5" w14:textId="77777777" w:rsidR="001E567E" w:rsidRPr="00461983" w:rsidRDefault="001E567E" w:rsidP="001E567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E567E" w:rsidRPr="00461983" w14:paraId="74E15A28" w14:textId="77777777" w:rsidTr="00B063C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373D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182B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10E0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49C2064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6CF4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9132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11A3315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99A6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E567E" w:rsidRPr="00461983" w14:paraId="69E3C079" w14:textId="77777777" w:rsidTr="00B063C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9D1B" w14:textId="77777777" w:rsidR="001E567E" w:rsidRPr="00461983" w:rsidRDefault="001E567E" w:rsidP="00B063C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CFEE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9D01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E409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1B5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0C65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7141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E567E" w:rsidRPr="00461983" w14:paraId="6974378D" w14:textId="77777777" w:rsidTr="00B063C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D771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0310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3DB4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169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2368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1158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2F2A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420F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E567E" w:rsidRPr="00461983" w14:paraId="44257BE8" w14:textId="77777777" w:rsidTr="00B063C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10A" w14:textId="77777777" w:rsidR="001E567E" w:rsidRPr="00461983" w:rsidRDefault="001E567E" w:rsidP="00B063C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6EE" w14:textId="77777777" w:rsidR="001E567E" w:rsidRPr="00461983" w:rsidRDefault="001E567E" w:rsidP="00B063C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814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2E8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7E9A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9836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749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E2EE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431A13A" w14:textId="77777777" w:rsidR="001414DC" w:rsidRPr="00A87511" w:rsidRDefault="00794C10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৬.৬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A87511">
        <w:rPr>
          <w:rFonts w:eastAsia="Nikosh" w:cs="NikoshBAN"/>
          <w:b/>
          <w:bCs/>
          <w:cs/>
          <w:lang w:bidi="bn-BD"/>
        </w:rPr>
        <w:t>ঢাকা</w:t>
      </w:r>
      <w:r w:rsidRPr="00A87511">
        <w:rPr>
          <w:rFonts w:eastAsia="Nikosh" w:cs="NikoshBAN"/>
          <w:b/>
          <w:bCs/>
          <w:lang w:val="en-US" w:bidi="bn-BD"/>
        </w:rPr>
        <w:t xml:space="preserve"> </w:t>
      </w:r>
      <w:r w:rsidRPr="00A87511">
        <w:rPr>
          <w:rFonts w:eastAsia="Nikosh" w:cs="NikoshBAN"/>
          <w:b/>
          <w:bCs/>
          <w:cs/>
          <w:lang w:val="it-CH" w:bidi="bn-BD"/>
        </w:rPr>
        <w:t>ম্যাস ট্রানজিট কোম্পানি লিমিটেড (ডিএমটিসিএল)</w:t>
      </w:r>
      <w:r w:rsidRPr="00A87511">
        <w:rPr>
          <w:rFonts w:cs="NikoshBAN"/>
          <w:b/>
          <w:sz w:val="22"/>
          <w:szCs w:val="22"/>
          <w:cs/>
          <w:lang w:bidi="bn-BD"/>
        </w:rPr>
        <w:t xml:space="preserve"> </w:t>
      </w:r>
    </w:p>
    <w:p w14:paraId="3F02F75A" w14:textId="5B815AE1" w:rsidR="001414DC" w:rsidRPr="00A87511" w:rsidRDefault="00794C10">
      <w:pPr>
        <w:spacing w:before="120" w:after="120" w:line="300" w:lineRule="auto"/>
        <w:ind w:left="720" w:hanging="720"/>
        <w:jc w:val="both"/>
        <w:rPr>
          <w:rFonts w:cs="NikoshBAN"/>
          <w:sz w:val="18"/>
          <w:szCs w:val="20"/>
          <w:cs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৬.৬.১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 w:rsidRPr="00895E83">
        <w:rPr>
          <w:rFonts w:ascii="Nikosh" w:hAnsi="Nikosh" w:cs="Nikosh"/>
          <w:sz w:val="20"/>
          <w:szCs w:val="20"/>
          <w:cs/>
        </w:rPr>
        <w:t xml:space="preserve"> </w:t>
      </w:r>
      <w:permStart w:id="2048861535" w:edGrp="everyone"/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ঢাকা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মহানগরী ও তৎসংলগ্ন পার্শ্ববর্তী এলাকার যানজট নিরসনে ও পরিবেশ উন্নয়নে দ্রুতগামী</w:t>
      </w:r>
      <w:r w:rsidR="00B85B3B" w:rsidRPr="00B85B3B">
        <w:rPr>
          <w:rFonts w:ascii="NikoshBAN" w:hAnsi="NikoshBAN" w:cs="NikoshBAN"/>
          <w:sz w:val="20"/>
          <w:szCs w:val="20"/>
        </w:rPr>
        <w:t xml:space="preserve">,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নিরাপদ</w:t>
      </w:r>
      <w:r w:rsidR="00B85B3B" w:rsidRPr="00B85B3B">
        <w:rPr>
          <w:rFonts w:ascii="NikoshBAN" w:hAnsi="NikoshBAN" w:cs="NikoshBAN"/>
          <w:sz w:val="20"/>
          <w:szCs w:val="20"/>
        </w:rPr>
        <w:t xml:space="preserve">,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নির্ভরযোগ্য</w:t>
      </w:r>
      <w:r w:rsidR="00B85B3B" w:rsidRPr="00B85B3B">
        <w:rPr>
          <w:rFonts w:ascii="NikoshBAN" w:hAnsi="NikoshBAN" w:cs="NikoshBAN"/>
          <w:sz w:val="20"/>
          <w:szCs w:val="20"/>
        </w:rPr>
        <w:t xml:space="preserve">,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শীতাতপ নিয়ন্ত্রিত</w:t>
      </w:r>
      <w:r w:rsidR="00B85B3B" w:rsidRPr="00B85B3B">
        <w:rPr>
          <w:rFonts w:ascii="NikoshBAN" w:hAnsi="NikoshBAN" w:cs="NikoshBAN"/>
          <w:sz w:val="20"/>
          <w:szCs w:val="20"/>
        </w:rPr>
        <w:t xml:space="preserve">,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সময় সাশ্রয়ী</w:t>
      </w:r>
      <w:r w:rsidR="00B85B3B" w:rsidRPr="00B85B3B">
        <w:rPr>
          <w:rFonts w:ascii="NikoshBAN" w:hAnsi="NikoshBAN" w:cs="NikoshBAN"/>
          <w:sz w:val="20"/>
          <w:szCs w:val="20"/>
        </w:rPr>
        <w:t xml:space="preserve">,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বিদ্যুৎ</w:t>
      </w:r>
      <w:r w:rsidR="00B85B3B" w:rsidRPr="00B85B3B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চালিত</w:t>
      </w:r>
      <w:r w:rsidR="00B85B3B" w:rsidRPr="00B85B3B">
        <w:rPr>
          <w:rFonts w:ascii="NikoshBAN" w:hAnsi="NikoshBAN" w:cs="NikoshBAN"/>
          <w:sz w:val="20"/>
          <w:szCs w:val="20"/>
        </w:rPr>
        <w:t xml:space="preserve">,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পরিবেশবান্ধব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ও দূর</w:t>
      </w:r>
      <w:r w:rsidR="00B85B3B" w:rsidRPr="00B85B3B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নিয়ন্ত্রিত অত্যাধুনিক প্রযুক্তি</w:t>
      </w:r>
      <w:r w:rsidR="00B85B3B" w:rsidRPr="00B85B3B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নির্ভর স্মার্ট গণপরিবহন হিসেবে ৬(ছয়)টি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মেট্রোরেল সমন্বয়ে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8866E0">
        <w:rPr>
          <w:rFonts w:ascii="Calibri" w:hAnsi="Calibri" w:cs="Calibri"/>
          <w:sz w:val="20"/>
          <w:szCs w:val="20"/>
        </w:rPr>
        <w:t>Dhaka Mass Transit Company Limited (DMTCL)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এর আওতায় একটি শক্তিশালী নেটওয়ার্ক গড়ে তোলার নিমিত্ত সরকার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সময়াবদ্ধ কর্মপরিকল্পনা গ্রহণ করেছে।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eastAsia="Nikosh" w:hAnsi="NikoshBAN" w:cs="NikoshBAN"/>
          <w:sz w:val="20"/>
          <w:szCs w:val="20"/>
          <w:cs/>
          <w:lang w:bidi="bn-BD"/>
        </w:rPr>
        <w:t>এই</w:t>
      </w:r>
      <w:r w:rsidR="00B85B3B" w:rsidRPr="00B85B3B">
        <w:rPr>
          <w:rFonts w:ascii="NikoshBAN" w:eastAsia="Nikosh" w:hAnsi="NikoshBAN" w:cs="NikoshBAN"/>
          <w:b/>
          <w:sz w:val="20"/>
          <w:szCs w:val="20"/>
          <w:lang w:bidi="bn-BD"/>
        </w:rPr>
        <w:t xml:space="preserve"> </w:t>
      </w:r>
      <w:r w:rsidR="00B85B3B" w:rsidRPr="00B85B3B">
        <w:rPr>
          <w:rFonts w:ascii="NikoshBAN" w:eastAsia="Nikosh" w:hAnsi="NikoshBAN" w:cs="NikoshBAN"/>
          <w:b/>
          <w:sz w:val="20"/>
          <w:szCs w:val="20"/>
          <w:cs/>
          <w:lang w:bidi="bn-BD"/>
        </w:rPr>
        <w:t>সময়াবদ্ধ কর্মপরিকল্পনা</w:t>
      </w:r>
      <w:r w:rsidR="00B85B3B" w:rsidRPr="00B85B3B">
        <w:rPr>
          <w:rFonts w:ascii="NikoshBAN" w:eastAsia="Nikosh" w:hAnsi="NikoshBAN" w:cs="NikoshBAN" w:hint="cs"/>
          <w:b/>
          <w:sz w:val="20"/>
          <w:szCs w:val="20"/>
          <w:cs/>
          <w:lang w:bidi="bn-BD"/>
        </w:rPr>
        <w:t>র আওতায়</w:t>
      </w:r>
      <w:r w:rsidR="00B85B3B" w:rsidRPr="00B85B3B">
        <w:rPr>
          <w:rFonts w:ascii="NikoshBAN" w:eastAsia="Nikosh" w:hAnsi="NikoshBAN" w:cs="NikoshBAN"/>
          <w:b/>
          <w:sz w:val="20"/>
          <w:szCs w:val="20"/>
          <w:cs/>
          <w:lang w:bidi="bn-BD"/>
        </w:rPr>
        <w:t xml:space="preserve"> </w:t>
      </w:r>
      <w:r w:rsidR="00B85B3B" w:rsidRPr="008866E0">
        <w:rPr>
          <w:rFonts w:ascii="Calibri" w:hAnsi="Calibri" w:cs="Calibri"/>
          <w:sz w:val="20"/>
          <w:szCs w:val="20"/>
        </w:rPr>
        <w:t>MRT Line-6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এর উত্তরা উত্তর থেকে আগারগাঁও পর্যন্ত গত ২৮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ডিসেম্বর ২০২২ তারিখ</w:t>
      </w:r>
      <w:r w:rsidR="00B85B3B" w:rsidRPr="00B85B3B">
        <w:rPr>
          <w:rFonts w:ascii="NikoshBAN" w:hAnsi="NikoshBAN" w:cs="NikoshBAN"/>
          <w:sz w:val="20"/>
          <w:szCs w:val="20"/>
        </w:rPr>
        <w:t xml:space="preserve"> 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এবং আগারগাঁও থেকে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মতিঝিল পর্যন্ত‌ অংশ গত ০৪ নভেম্বর ২০২৩ তারিখ শুভ উদ্বোধন করা হয়েছে। বর্তমানে উত্তরা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উত্তর থেকে মতিঝিল পর্যন্ত‌ অংশে নির্ধারিত সময় অনুযায়ী মেট্রো ট্রেন চলাচল করছে।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 xml:space="preserve">আগামী জুন ২০২৫ মাসে মতিঝিল থেকে কমলাপুর পর্যন্ত‌ অংশ উদ্বোধনের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lastRenderedPageBreak/>
        <w:t>পরিকল্পনা রয়েছে।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২০৩০ সালের মধ্যে গাবতলী থেকে দাশেরকান্দি পর্যন্ত‌ উড়াল ও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পাতাল সমন্বয়ে মোট ১৭.২০ কিলোমিটার দীর্ঘ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8866E0">
        <w:rPr>
          <w:rFonts w:ascii="Calibri" w:hAnsi="Calibri" w:cs="Calibri"/>
          <w:sz w:val="20"/>
          <w:szCs w:val="20"/>
        </w:rPr>
        <w:t>MRT Line-5: Southern Route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নির্মাণের লক্ষ্যে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8866E0">
        <w:rPr>
          <w:rFonts w:ascii="Calibri" w:hAnsi="Calibri" w:cs="Calibri"/>
          <w:sz w:val="20"/>
          <w:szCs w:val="20"/>
        </w:rPr>
        <w:t>Feasibility Study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8866E0">
        <w:rPr>
          <w:rFonts w:ascii="Calibri" w:hAnsi="Calibri" w:cs="Calibri"/>
          <w:sz w:val="20"/>
          <w:szCs w:val="20"/>
        </w:rPr>
        <w:t>Engineering Design</w:t>
      </w:r>
      <w:r w:rsidR="00B85B3B" w:rsidRPr="00B85B3B">
        <w:rPr>
          <w:rFonts w:ascii="NikoshBAN" w:hAnsi="NikoshBAN" w:cs="NikoshBAN"/>
          <w:sz w:val="20"/>
          <w:szCs w:val="20"/>
        </w:rPr>
        <w:t xml:space="preserve"> </w:t>
      </w:r>
      <w:r w:rsidR="00B85B3B" w:rsidRPr="00B85B3B">
        <w:rPr>
          <w:rFonts w:ascii="NikoshBAN" w:hAnsi="NikoshBAN" w:cs="NikoshBAN"/>
          <w:sz w:val="20"/>
          <w:szCs w:val="20"/>
          <w:cs/>
          <w:lang w:bidi="bn-IN"/>
        </w:rPr>
        <w:t>সম্পন্ন হয়েছে।</w:t>
      </w:r>
    </w:p>
    <w:permEnd w:id="2048861535"/>
    <w:p w14:paraId="6FD803E5" w14:textId="77777777"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৬.৬.২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ফলাফল নির্দেশক এবং নির্দেশকের লক্ষ্যমাত্রা: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5"/>
        <w:gridCol w:w="925"/>
        <w:gridCol w:w="632"/>
        <w:gridCol w:w="749"/>
        <w:gridCol w:w="636"/>
        <w:gridCol w:w="643"/>
        <w:gridCol w:w="633"/>
        <w:gridCol w:w="636"/>
        <w:gridCol w:w="670"/>
        <w:gridCol w:w="670"/>
        <w:gridCol w:w="670"/>
      </w:tblGrid>
      <w:tr w:rsidR="00A87511" w:rsidRPr="00A87511" w14:paraId="2B4B13D8" w14:textId="77777777">
        <w:trPr>
          <w:trHeight w:val="20"/>
          <w:tblHeader/>
          <w:jc w:val="center"/>
        </w:trPr>
        <w:tc>
          <w:tcPr>
            <w:tcW w:w="1435" w:type="dxa"/>
            <w:vMerge w:val="restart"/>
          </w:tcPr>
          <w:p w14:paraId="4D1A5DFA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25" w:type="dxa"/>
            <w:vMerge w:val="restart"/>
          </w:tcPr>
          <w:p w14:paraId="07942E58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2" w:type="dxa"/>
            <w:vMerge w:val="restart"/>
          </w:tcPr>
          <w:p w14:paraId="5AC2965F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49" w:type="dxa"/>
            <w:vMerge w:val="restart"/>
          </w:tcPr>
          <w:p w14:paraId="760FA163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6" w:type="dxa"/>
            <w:shd w:val="clear" w:color="auto" w:fill="auto"/>
          </w:tcPr>
          <w:p w14:paraId="50AF3BDD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43" w:type="dxa"/>
            <w:shd w:val="clear" w:color="auto" w:fill="auto"/>
          </w:tcPr>
          <w:p w14:paraId="6D987283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3" w:type="dxa"/>
            <w:shd w:val="clear" w:color="auto" w:fill="auto"/>
          </w:tcPr>
          <w:p w14:paraId="0C6DF4A5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6" w:type="dxa"/>
            <w:shd w:val="clear" w:color="auto" w:fill="auto"/>
          </w:tcPr>
          <w:p w14:paraId="714F0487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10" w:type="dxa"/>
            <w:gridSpan w:val="3"/>
          </w:tcPr>
          <w:p w14:paraId="7F6D9DC9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77790" w:rsidRPr="00A87511" w14:paraId="29E979F1" w14:textId="77777777">
        <w:trPr>
          <w:trHeight w:val="20"/>
          <w:tblHeader/>
          <w:jc w:val="center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7A4507A1" w14:textId="77777777" w:rsidR="00377790" w:rsidRPr="00A87511" w:rsidRDefault="00377790" w:rsidP="0037779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</w:tcPr>
          <w:p w14:paraId="4542943D" w14:textId="77777777" w:rsidR="00377790" w:rsidRPr="00A87511" w:rsidRDefault="00377790" w:rsidP="0037779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</w:tcPr>
          <w:p w14:paraId="263DBF9A" w14:textId="77777777" w:rsidR="00377790" w:rsidRPr="00A87511" w:rsidRDefault="00377790" w:rsidP="0037779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</w:tcPr>
          <w:p w14:paraId="29EC4FD0" w14:textId="77777777" w:rsidR="00377790" w:rsidRPr="00A87511" w:rsidRDefault="00377790" w:rsidP="0037779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EA25F" w14:textId="5CB49DCF" w:rsidR="00377790" w:rsidRPr="008E15B8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7FF1C" w14:textId="43EFE0DD" w:rsidR="00377790" w:rsidRPr="00B74D46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1DB2C4E4" w14:textId="5B7CCA1E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6E3831FF" w14:textId="31438395" w:rsidR="00377790" w:rsidRPr="00142FC9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7CE2F54D" w14:textId="6EFEF6B1" w:rsidR="00377790" w:rsidRPr="000341C4" w:rsidRDefault="00377790" w:rsidP="0037779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</w:tr>
      <w:tr w:rsidR="00A87511" w:rsidRPr="00A87511" w14:paraId="59CE91C8" w14:textId="77777777">
        <w:trPr>
          <w:trHeight w:val="20"/>
          <w:tblHeader/>
          <w:jc w:val="center"/>
        </w:trPr>
        <w:tc>
          <w:tcPr>
            <w:tcW w:w="1435" w:type="dxa"/>
            <w:vAlign w:val="center"/>
          </w:tcPr>
          <w:p w14:paraId="7CF7ECD6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25" w:type="dxa"/>
            <w:vAlign w:val="center"/>
          </w:tcPr>
          <w:p w14:paraId="4E45C939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2" w:type="dxa"/>
            <w:vAlign w:val="center"/>
          </w:tcPr>
          <w:p w14:paraId="664576BB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49" w:type="dxa"/>
            <w:vAlign w:val="center"/>
          </w:tcPr>
          <w:p w14:paraId="11E8DAC6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6" w:type="dxa"/>
            <w:vAlign w:val="center"/>
          </w:tcPr>
          <w:p w14:paraId="2D1D948E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43" w:type="dxa"/>
            <w:vAlign w:val="center"/>
          </w:tcPr>
          <w:p w14:paraId="62D8CF05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3" w:type="dxa"/>
            <w:vAlign w:val="center"/>
          </w:tcPr>
          <w:p w14:paraId="328ADEF0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6" w:type="dxa"/>
            <w:vAlign w:val="center"/>
          </w:tcPr>
          <w:p w14:paraId="14977B27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0" w:type="dxa"/>
            <w:vAlign w:val="center"/>
          </w:tcPr>
          <w:p w14:paraId="125C321B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0" w:type="dxa"/>
            <w:vAlign w:val="center"/>
          </w:tcPr>
          <w:p w14:paraId="75FAEC5A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0" w:type="dxa"/>
            <w:vAlign w:val="center"/>
          </w:tcPr>
          <w:p w14:paraId="364A41E4" w14:textId="77777777"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E567E" w:rsidRPr="00A87511" w14:paraId="3DB1BDDB" w14:textId="77777777" w:rsidTr="00A87511">
        <w:trPr>
          <w:trHeight w:val="20"/>
          <w:jc w:val="center"/>
        </w:trPr>
        <w:tc>
          <w:tcPr>
            <w:tcW w:w="1435" w:type="dxa"/>
          </w:tcPr>
          <w:p w14:paraId="64BB8A35" w14:textId="77777777" w:rsidR="001E567E" w:rsidRPr="00A87511" w:rsidRDefault="001E567E" w:rsidP="001E567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044858442" w:edGrp="everyone" w:colFirst="0" w:colLast="0"/>
            <w:permStart w:id="571103521" w:edGrp="everyone" w:colFirst="1" w:colLast="1"/>
            <w:permStart w:id="1586500100" w:edGrp="everyone" w:colFirst="2" w:colLast="2"/>
            <w:permStart w:id="1708658864" w:edGrp="everyone" w:colFirst="3" w:colLast="3"/>
            <w:permStart w:id="1220042206" w:edGrp="everyone" w:colFirst="4" w:colLast="4"/>
            <w:permStart w:id="1884817727" w:edGrp="everyone" w:colFirst="5" w:colLast="5"/>
            <w:permStart w:id="426651738" w:edGrp="everyone" w:colFirst="6" w:colLast="6"/>
            <w:permStart w:id="273237510" w:edGrp="everyone" w:colFirst="7" w:colLast="7"/>
            <w:permStart w:id="50751721" w:edGrp="everyone" w:colFirst="8" w:colLast="8"/>
            <w:permStart w:id="494478411" w:edGrp="everyone" w:colFirst="9" w:colLast="9"/>
            <w:permStart w:id="463101698" w:edGrp="everyone" w:colFirst="10" w:colLast="10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ঢাকা ম্যাস র‍্যাপিড ট্রানজিট (লাইন-৬) নির্মাণ</w:t>
            </w:r>
          </w:p>
        </w:tc>
        <w:tc>
          <w:tcPr>
            <w:tcW w:w="925" w:type="dxa"/>
            <w:vAlign w:val="center"/>
          </w:tcPr>
          <w:p w14:paraId="09B20A52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Mangal" w:eastAsia="Nikosh" w:hAnsi="Mangal" w:cs="Mangal"/>
                <w:sz w:val="16"/>
                <w:szCs w:val="16"/>
                <w:cs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ম্যাস র‍্যাপিড ট্রানজিট (লাইন-৬) 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এর মতিঝিল থেকে কমলাপুর পর্যন্ত অংশের পূর্ত কাজ সম্পন্নকৃত</w:t>
            </w:r>
          </w:p>
        </w:tc>
        <w:tc>
          <w:tcPr>
            <w:tcW w:w="632" w:type="dxa"/>
            <w:vAlign w:val="center"/>
          </w:tcPr>
          <w:p w14:paraId="0E4290F5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2ABFBE14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শতাংশ</w:t>
            </w:r>
          </w:p>
        </w:tc>
        <w:tc>
          <w:tcPr>
            <w:tcW w:w="636" w:type="dxa"/>
            <w:vAlign w:val="center"/>
          </w:tcPr>
          <w:p w14:paraId="18EBCC27" w14:textId="27630685" w:rsidR="001E567E" w:rsidRPr="00493955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643" w:type="dxa"/>
            <w:vAlign w:val="center"/>
          </w:tcPr>
          <w:p w14:paraId="2903A134" w14:textId="024BD1D8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0B4C01BD" w14:textId="0F6E636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36" w:type="dxa"/>
            <w:vAlign w:val="center"/>
          </w:tcPr>
          <w:p w14:paraId="7DEB6BD3" w14:textId="434AD24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4B947862" w14:textId="71497BC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19DB35D3" w14:textId="2B1E560A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09AC9A8D" w14:textId="3818894C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1E567E" w:rsidRPr="00A87511" w14:paraId="659C426C" w14:textId="77777777" w:rsidTr="00A87511">
        <w:trPr>
          <w:trHeight w:val="20"/>
          <w:jc w:val="center"/>
        </w:trPr>
        <w:tc>
          <w:tcPr>
            <w:tcW w:w="1435" w:type="dxa"/>
            <w:vMerge w:val="restart"/>
          </w:tcPr>
          <w:p w14:paraId="66CD61F5" w14:textId="77777777" w:rsidR="001E567E" w:rsidRPr="00A87511" w:rsidRDefault="001E567E" w:rsidP="001E567E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134119154" w:edGrp="everyone" w:colFirst="0" w:colLast="0"/>
            <w:permStart w:id="1661549747" w:edGrp="everyone" w:colFirst="1" w:colLast="1"/>
            <w:permStart w:id="434118254" w:edGrp="everyone" w:colFirst="2" w:colLast="2"/>
            <w:permStart w:id="921392444" w:edGrp="everyone" w:colFirst="3" w:colLast="3"/>
            <w:permStart w:id="1319378724" w:edGrp="everyone" w:colFirst="4" w:colLast="4"/>
            <w:permStart w:id="1732649965" w:edGrp="everyone" w:colFirst="5" w:colLast="5"/>
            <w:permStart w:id="248135337" w:edGrp="everyone" w:colFirst="6" w:colLast="6"/>
            <w:permStart w:id="1773867568" w:edGrp="everyone" w:colFirst="7" w:colLast="7"/>
            <w:permStart w:id="1989901479" w:edGrp="everyone" w:colFirst="8" w:colLast="8"/>
            <w:permStart w:id="276198094" w:edGrp="everyone" w:colFirst="9" w:colLast="9"/>
            <w:permStart w:id="1096819505" w:edGrp="everyone" w:colFirst="10" w:colLast="10"/>
            <w:permEnd w:id="1044858442"/>
            <w:permEnd w:id="571103521"/>
            <w:permEnd w:id="1586500100"/>
            <w:permEnd w:id="1708658864"/>
            <w:permEnd w:id="1220042206"/>
            <w:permEnd w:id="1884817727"/>
            <w:permEnd w:id="426651738"/>
            <w:permEnd w:id="273237510"/>
            <w:permEnd w:id="50751721"/>
            <w:permEnd w:id="494478411"/>
            <w:permEnd w:id="463101698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ঢাকা ম্যাস র‌্যাপিড ট্রানজিট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ডেভলপমেন্ট প্রজেক্ট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লাইন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নির্মাণ</w:t>
            </w:r>
          </w:p>
        </w:tc>
        <w:tc>
          <w:tcPr>
            <w:tcW w:w="925" w:type="dxa"/>
            <w:vAlign w:val="center"/>
          </w:tcPr>
          <w:p w14:paraId="7033E751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নদ্দা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,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নতুন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বাজার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এবং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উত্তর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বাড্ডা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পাতাল মেট্রোরেল স্টেশনের প্রবেশ ও বহিঃর্গমন পথ নির্মাণের জন্য ভূমি অধিগ্রহণের যৌথ তদন্ত সম্পন্নকৃত</w:t>
            </w:r>
          </w:p>
        </w:tc>
        <w:tc>
          <w:tcPr>
            <w:tcW w:w="632" w:type="dxa"/>
            <w:vAlign w:val="center"/>
          </w:tcPr>
          <w:p w14:paraId="123DFD2C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6F264671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14:paraId="2A694581" w14:textId="1CFDF2C9" w:rsidR="001E567E" w:rsidRPr="00493955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43" w:type="dxa"/>
            <w:vAlign w:val="center"/>
          </w:tcPr>
          <w:p w14:paraId="239C216F" w14:textId="3D5AC33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37BB6250" w14:textId="18E82C54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14:paraId="2AB75960" w14:textId="2871A46B" w:rsidR="001E567E" w:rsidRPr="00493955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0" w:type="dxa"/>
            <w:vAlign w:val="center"/>
          </w:tcPr>
          <w:p w14:paraId="56EC8832" w14:textId="45D781E4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4B31DB94" w14:textId="779EF3DF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52C18871" w14:textId="6A96B0A1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6CF65F92" w14:textId="77777777" w:rsidTr="00A87511">
        <w:trPr>
          <w:trHeight w:val="20"/>
          <w:jc w:val="center"/>
        </w:trPr>
        <w:tc>
          <w:tcPr>
            <w:tcW w:w="1435" w:type="dxa"/>
            <w:vMerge/>
          </w:tcPr>
          <w:p w14:paraId="36AD0E3D" w14:textId="77777777" w:rsidR="001E567E" w:rsidRPr="00A87511" w:rsidRDefault="001E567E" w:rsidP="001E567E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052396663" w:edGrp="everyone" w:colFirst="1" w:colLast="1"/>
            <w:permStart w:id="1178480988" w:edGrp="everyone" w:colFirst="2" w:colLast="2"/>
            <w:permStart w:id="1468858629" w:edGrp="everyone" w:colFirst="3" w:colLast="3"/>
            <w:permStart w:id="2142506801" w:edGrp="everyone" w:colFirst="4" w:colLast="4"/>
            <w:permStart w:id="37511798" w:edGrp="everyone" w:colFirst="5" w:colLast="5"/>
            <w:permStart w:id="1791319028" w:edGrp="everyone" w:colFirst="6" w:colLast="6"/>
            <w:permStart w:id="1122063283" w:edGrp="everyone" w:colFirst="7" w:colLast="7"/>
            <w:permStart w:id="1492414496" w:edGrp="everyone" w:colFirst="8" w:colLast="8"/>
            <w:permStart w:id="861947469" w:edGrp="everyone" w:colFirst="9" w:colLast="9"/>
            <w:permStart w:id="1411133104" w:edGrp="everyone" w:colFirst="10" w:colLast="10"/>
            <w:permEnd w:id="2134119154"/>
            <w:permEnd w:id="1661549747"/>
            <w:permEnd w:id="434118254"/>
            <w:permEnd w:id="921392444"/>
            <w:permEnd w:id="1319378724"/>
            <w:permEnd w:id="1732649965"/>
            <w:permEnd w:id="248135337"/>
            <w:permEnd w:id="1773867568"/>
            <w:permEnd w:id="1989901479"/>
            <w:permEnd w:id="276198094"/>
            <w:permEnd w:id="1096819505"/>
          </w:p>
        </w:tc>
        <w:tc>
          <w:tcPr>
            <w:tcW w:w="925" w:type="dxa"/>
            <w:vAlign w:val="center"/>
          </w:tcPr>
          <w:p w14:paraId="28080E4E" w14:textId="77777777" w:rsidR="001E567E" w:rsidRPr="00A87511" w:rsidRDefault="001E567E" w:rsidP="001E567E">
            <w:pPr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কন্ট্র্যাক্ট প্যাকেজ সিপি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-০১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এর আওতায়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পিতলগঞ্জ ডিপোর ভূমি উন্নয়ন কাজ সম্পন্নকৃত</w:t>
            </w:r>
          </w:p>
        </w:tc>
        <w:tc>
          <w:tcPr>
            <w:tcW w:w="632" w:type="dxa"/>
            <w:vAlign w:val="center"/>
          </w:tcPr>
          <w:p w14:paraId="58199F80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6A08D12E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ক্রমপুঞ্জিভুত শতাংশ</w:t>
            </w:r>
          </w:p>
        </w:tc>
        <w:tc>
          <w:tcPr>
            <w:tcW w:w="636" w:type="dxa"/>
            <w:vAlign w:val="center"/>
          </w:tcPr>
          <w:p w14:paraId="6F4DD030" w14:textId="5557D40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643" w:type="dxa"/>
            <w:vAlign w:val="center"/>
          </w:tcPr>
          <w:p w14:paraId="1738B2A8" w14:textId="2DB75E90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752A9C30" w14:textId="1DF9580D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636" w:type="dxa"/>
            <w:vAlign w:val="center"/>
          </w:tcPr>
          <w:p w14:paraId="7EB6D060" w14:textId="2ABD604F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4664E54A" w14:textId="27FEAF5E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70" w:type="dxa"/>
            <w:vAlign w:val="center"/>
          </w:tcPr>
          <w:p w14:paraId="27BD2FCF" w14:textId="709A7EA4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1FDFEF91" w14:textId="386DE173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42022B15" w14:textId="77777777" w:rsidTr="00A87511">
        <w:trPr>
          <w:trHeight w:val="56"/>
          <w:jc w:val="center"/>
        </w:trPr>
        <w:tc>
          <w:tcPr>
            <w:tcW w:w="1435" w:type="dxa"/>
            <w:vMerge/>
          </w:tcPr>
          <w:p w14:paraId="42BD5255" w14:textId="77777777" w:rsidR="001E567E" w:rsidRPr="00A87511" w:rsidRDefault="001E567E" w:rsidP="001E567E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860175761" w:edGrp="everyone" w:colFirst="1" w:colLast="1"/>
            <w:permStart w:id="671507159" w:edGrp="everyone" w:colFirst="2" w:colLast="2"/>
            <w:permStart w:id="1113270269" w:edGrp="everyone" w:colFirst="3" w:colLast="3"/>
            <w:permStart w:id="445995908" w:edGrp="everyone" w:colFirst="4" w:colLast="4"/>
            <w:permStart w:id="744848790" w:edGrp="everyone" w:colFirst="5" w:colLast="5"/>
            <w:permStart w:id="397175088" w:edGrp="everyone" w:colFirst="6" w:colLast="6"/>
            <w:permStart w:id="487741339" w:edGrp="everyone" w:colFirst="7" w:colLast="7"/>
            <w:permStart w:id="1869708075" w:edGrp="everyone" w:colFirst="8" w:colLast="8"/>
            <w:permStart w:id="978259836" w:edGrp="everyone" w:colFirst="9" w:colLast="9"/>
            <w:permStart w:id="83041761" w:edGrp="everyone" w:colFirst="10" w:colLast="10"/>
            <w:permEnd w:id="1052396663"/>
            <w:permEnd w:id="1178480988"/>
            <w:permEnd w:id="1468858629"/>
            <w:permEnd w:id="2142506801"/>
            <w:permEnd w:id="37511798"/>
            <w:permEnd w:id="1791319028"/>
            <w:permEnd w:id="1122063283"/>
            <w:permEnd w:id="1492414496"/>
            <w:permEnd w:id="861947469"/>
            <w:permEnd w:id="1411133104"/>
          </w:p>
        </w:tc>
        <w:tc>
          <w:tcPr>
            <w:tcW w:w="925" w:type="dxa"/>
            <w:vAlign w:val="center"/>
          </w:tcPr>
          <w:p w14:paraId="740C6F1A" w14:textId="77777777" w:rsidR="001E567E" w:rsidRPr="00A87511" w:rsidRDefault="001E567E" w:rsidP="001E567E">
            <w:pPr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ডিপো এক্সেস করিডোর নির্মাণ প্রকল্প এর যৌথ তদন্ত সম্পন্নকৃত</w:t>
            </w:r>
          </w:p>
        </w:tc>
        <w:tc>
          <w:tcPr>
            <w:tcW w:w="632" w:type="dxa"/>
            <w:vAlign w:val="center"/>
          </w:tcPr>
          <w:p w14:paraId="1C0F2BB0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0D0BC081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14:paraId="16E4C5DF" w14:textId="256DBD34" w:rsidR="001E567E" w:rsidRPr="00493955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০৮-১২-২০২৪</w:t>
            </w:r>
          </w:p>
        </w:tc>
        <w:tc>
          <w:tcPr>
            <w:tcW w:w="643" w:type="dxa"/>
            <w:vAlign w:val="center"/>
          </w:tcPr>
          <w:p w14:paraId="6187A78B" w14:textId="2F58959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2C336DCB" w14:textId="01B3B3C8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14:paraId="4C07C69C" w14:textId="3E247C75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615B1B8C" w14:textId="71F93D15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7F3CB1A2" w14:textId="01A930DD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567783A5" w14:textId="39701F1D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6065CE32" w14:textId="77777777" w:rsidTr="00A87511">
        <w:trPr>
          <w:trHeight w:val="60"/>
          <w:jc w:val="center"/>
        </w:trPr>
        <w:tc>
          <w:tcPr>
            <w:tcW w:w="1435" w:type="dxa"/>
            <w:vMerge w:val="restart"/>
          </w:tcPr>
          <w:p w14:paraId="683B8BCF" w14:textId="77777777" w:rsidR="001E567E" w:rsidRPr="00A87511" w:rsidRDefault="001E567E" w:rsidP="001E567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796398670" w:edGrp="everyone" w:colFirst="0" w:colLast="0"/>
            <w:permStart w:id="1401576526" w:edGrp="everyone" w:colFirst="1" w:colLast="1"/>
            <w:permStart w:id="168831789" w:edGrp="everyone" w:colFirst="2" w:colLast="2"/>
            <w:permStart w:id="1703029501" w:edGrp="everyone" w:colFirst="3" w:colLast="3"/>
            <w:permStart w:id="511539425" w:edGrp="everyone" w:colFirst="4" w:colLast="4"/>
            <w:permStart w:id="670584477" w:edGrp="everyone" w:colFirst="5" w:colLast="5"/>
            <w:permStart w:id="55451753" w:edGrp="everyone" w:colFirst="6" w:colLast="6"/>
            <w:permStart w:id="1050412460" w:edGrp="everyone" w:colFirst="7" w:colLast="7"/>
            <w:permStart w:id="1116024315" w:edGrp="everyone" w:colFirst="8" w:colLast="8"/>
            <w:permStart w:id="934159686" w:edGrp="everyone" w:colFirst="9" w:colLast="9"/>
            <w:permStart w:id="970800436" w:edGrp="everyone" w:colFirst="10" w:colLast="10"/>
            <w:permEnd w:id="1860175761"/>
            <w:permEnd w:id="671507159"/>
            <w:permEnd w:id="1113270269"/>
            <w:permEnd w:id="445995908"/>
            <w:permEnd w:id="744848790"/>
            <w:permEnd w:id="397175088"/>
            <w:permEnd w:id="487741339"/>
            <w:permEnd w:id="1869708075"/>
            <w:permEnd w:id="978259836"/>
            <w:permEnd w:id="83041761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ঢাকা ম্যাস র‌্যাপিড ট্রানজিট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ডেভলপমেন্ট প্রজেক্ট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লাইন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):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নর্দা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র্ণ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রুট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নির্মাণ</w:t>
            </w:r>
          </w:p>
        </w:tc>
        <w:tc>
          <w:tcPr>
            <w:tcW w:w="925" w:type="dxa"/>
            <w:vAlign w:val="center"/>
          </w:tcPr>
          <w:p w14:paraId="4F6F7378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কন্ট্রাক্ট প্যাকেজ </w:t>
            </w:r>
            <w:r w:rsidRPr="008866E0">
              <w:rPr>
                <w:rFonts w:ascii="Calibri" w:eastAsia="Nikosh" w:hAnsi="Calibri" w:cs="Calibri"/>
                <w:sz w:val="16"/>
                <w:szCs w:val="16"/>
                <w:lang w:bidi="bn-BD"/>
              </w:rPr>
              <w:t>CP-01</w:t>
            </w:r>
            <w:r w:rsidRPr="00D41324">
              <w:rPr>
                <w:rFonts w:ascii="Calibri" w:eastAsia="Nikosh" w:hAnsi="Calibri" w:cs="Calibri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এর আওতায়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ডিপোর ভূমি উন্নয়ন কাজ সম্পন্নকৃত</w:t>
            </w:r>
          </w:p>
        </w:tc>
        <w:tc>
          <w:tcPr>
            <w:tcW w:w="632" w:type="dxa"/>
            <w:vAlign w:val="center"/>
          </w:tcPr>
          <w:p w14:paraId="01AD9252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7AD31174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শতাংশ</w:t>
            </w:r>
          </w:p>
        </w:tc>
        <w:tc>
          <w:tcPr>
            <w:tcW w:w="636" w:type="dxa"/>
            <w:vAlign w:val="center"/>
          </w:tcPr>
          <w:p w14:paraId="0E517BCB" w14:textId="7E003141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৪০.০০</w:t>
            </w:r>
          </w:p>
        </w:tc>
        <w:tc>
          <w:tcPr>
            <w:tcW w:w="643" w:type="dxa"/>
            <w:vAlign w:val="center"/>
          </w:tcPr>
          <w:p w14:paraId="6706CD78" w14:textId="3B111A10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0B0573AD" w14:textId="6604B6F4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bidi="bn-BD"/>
              </w:rPr>
              <w:t>৭০.০০</w:t>
            </w:r>
          </w:p>
        </w:tc>
        <w:tc>
          <w:tcPr>
            <w:tcW w:w="636" w:type="dxa"/>
            <w:vAlign w:val="center"/>
          </w:tcPr>
          <w:p w14:paraId="6B3369B8" w14:textId="18C772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2E6BA8B0" w14:textId="52C446DB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bidi="bn-BD"/>
              </w:rPr>
              <w:t>৯০.০০</w:t>
            </w:r>
          </w:p>
        </w:tc>
        <w:tc>
          <w:tcPr>
            <w:tcW w:w="670" w:type="dxa"/>
            <w:vAlign w:val="center"/>
          </w:tcPr>
          <w:p w14:paraId="733330B1" w14:textId="4EDF1EB8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১০০.০০</w:t>
            </w:r>
          </w:p>
        </w:tc>
        <w:tc>
          <w:tcPr>
            <w:tcW w:w="670" w:type="dxa"/>
            <w:vAlign w:val="center"/>
          </w:tcPr>
          <w:p w14:paraId="0DDFDE74" w14:textId="7D10E84C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1E567E" w:rsidRPr="00A87511" w14:paraId="43128BE4" w14:textId="77777777" w:rsidTr="00A87511">
        <w:trPr>
          <w:trHeight w:val="20"/>
          <w:jc w:val="center"/>
        </w:trPr>
        <w:tc>
          <w:tcPr>
            <w:tcW w:w="1435" w:type="dxa"/>
            <w:vMerge/>
          </w:tcPr>
          <w:p w14:paraId="3CA44DFF" w14:textId="77777777" w:rsidR="001E567E" w:rsidRPr="00A87511" w:rsidRDefault="001E567E" w:rsidP="001E567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148260087" w:edGrp="everyone" w:colFirst="1" w:colLast="1"/>
            <w:permStart w:id="227433618" w:edGrp="everyone" w:colFirst="2" w:colLast="2"/>
            <w:permStart w:id="2137146235" w:edGrp="everyone" w:colFirst="3" w:colLast="3"/>
            <w:permStart w:id="920334109" w:edGrp="everyone" w:colFirst="4" w:colLast="4"/>
            <w:permStart w:id="1873551644" w:edGrp="everyone" w:colFirst="5" w:colLast="5"/>
            <w:permStart w:id="1665230633" w:edGrp="everyone" w:colFirst="6" w:colLast="6"/>
            <w:permStart w:id="127694882" w:edGrp="everyone" w:colFirst="7" w:colLast="7"/>
            <w:permStart w:id="1226313490" w:edGrp="everyone" w:colFirst="8" w:colLast="8"/>
            <w:permStart w:id="455761973" w:edGrp="everyone" w:colFirst="9" w:colLast="9"/>
            <w:permStart w:id="862737955" w:edGrp="everyone" w:colFirst="10" w:colLast="10"/>
            <w:permEnd w:id="796398670"/>
            <w:permEnd w:id="1401576526"/>
            <w:permEnd w:id="168831789"/>
            <w:permEnd w:id="1703029501"/>
            <w:permEnd w:id="511539425"/>
            <w:permEnd w:id="670584477"/>
            <w:permEnd w:id="55451753"/>
            <w:permEnd w:id="1050412460"/>
            <w:permEnd w:id="1116024315"/>
            <w:permEnd w:id="934159686"/>
            <w:permEnd w:id="970800436"/>
          </w:p>
        </w:tc>
        <w:tc>
          <w:tcPr>
            <w:tcW w:w="925" w:type="dxa"/>
            <w:vAlign w:val="center"/>
          </w:tcPr>
          <w:p w14:paraId="065116D1" w14:textId="77777777" w:rsidR="001E567E" w:rsidRPr="00A87511" w:rsidRDefault="001E567E" w:rsidP="001E567E">
            <w:pPr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কন্ট্র্যাক্ট প্যাকেজ </w:t>
            </w:r>
            <w:r w:rsidRPr="008866E0">
              <w:rPr>
                <w:rFonts w:ascii="Calibri" w:eastAsia="Nikosh" w:hAnsi="Calibri" w:cs="Calibri"/>
                <w:sz w:val="16"/>
                <w:szCs w:val="16"/>
                <w:lang w:bidi="bn-BD"/>
              </w:rPr>
              <w:t>CP-0</w:t>
            </w:r>
            <w:r w:rsidRPr="008866E0">
              <w:rPr>
                <w:rFonts w:ascii="Calibri" w:eastAsia="Nikosh" w:hAnsi="Calibri" w:cs="Calibri"/>
                <w:sz w:val="16"/>
                <w:szCs w:val="20"/>
                <w:lang w:val="en-US" w:bidi="bn-BD"/>
              </w:rPr>
              <w:t>3</w:t>
            </w:r>
            <w:r>
              <w:rPr>
                <w:rFonts w:ascii="Calibri" w:eastAsia="Nikosh" w:hAnsi="Calibri" w:cs="Nirmala UI"/>
                <w:sz w:val="16"/>
                <w:szCs w:val="20"/>
                <w:lang w:val="en-US"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এর 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 xml:space="preserve">দরপত্র মূল্যায়ন 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সম্পন্নকৃত</w:t>
            </w:r>
          </w:p>
        </w:tc>
        <w:tc>
          <w:tcPr>
            <w:tcW w:w="632" w:type="dxa"/>
            <w:vAlign w:val="center"/>
          </w:tcPr>
          <w:p w14:paraId="6FE507F8" w14:textId="77777777" w:rsidR="001E567E" w:rsidRPr="00A87511" w:rsidRDefault="001E567E" w:rsidP="001E567E">
            <w:pPr>
              <w:spacing w:before="40" w:after="40" w:line="264" w:lineRule="auto"/>
              <w:ind w:left="7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406FB034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শতাংশ</w:t>
            </w:r>
          </w:p>
        </w:tc>
        <w:tc>
          <w:tcPr>
            <w:tcW w:w="636" w:type="dxa"/>
            <w:vAlign w:val="center"/>
          </w:tcPr>
          <w:p w14:paraId="17C77F27" w14:textId="686E81BF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43" w:type="dxa"/>
            <w:vAlign w:val="center"/>
          </w:tcPr>
          <w:p w14:paraId="5B65C0DA" w14:textId="67BC460D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69A4422F" w14:textId="5DEB8A6E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14:paraId="5D8C00DB" w14:textId="367F108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5F09AE18" w14:textId="60AA5202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1168B513" w14:textId="0118F66A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78F75205" w14:textId="54C71913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206AF09C" w14:textId="77777777" w:rsidTr="00A87511">
        <w:trPr>
          <w:trHeight w:val="56"/>
          <w:jc w:val="center"/>
        </w:trPr>
        <w:tc>
          <w:tcPr>
            <w:tcW w:w="1435" w:type="dxa"/>
            <w:vMerge/>
          </w:tcPr>
          <w:p w14:paraId="398D9041" w14:textId="77777777" w:rsidR="001E567E" w:rsidRPr="00A87511" w:rsidRDefault="001E567E" w:rsidP="001E567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379351561" w:edGrp="everyone" w:colFirst="1" w:colLast="1"/>
            <w:permStart w:id="1996102086" w:edGrp="everyone" w:colFirst="2" w:colLast="2"/>
            <w:permStart w:id="651373951" w:edGrp="everyone" w:colFirst="3" w:colLast="3"/>
            <w:permStart w:id="1121137545" w:edGrp="everyone" w:colFirst="4" w:colLast="4"/>
            <w:permStart w:id="937580771" w:edGrp="everyone" w:colFirst="5" w:colLast="5"/>
            <w:permStart w:id="148249534" w:edGrp="everyone" w:colFirst="6" w:colLast="6"/>
            <w:permStart w:id="581312848" w:edGrp="everyone" w:colFirst="7" w:colLast="7"/>
            <w:permStart w:id="392782180" w:edGrp="everyone" w:colFirst="8" w:colLast="8"/>
            <w:permStart w:id="678251595" w:edGrp="everyone" w:colFirst="9" w:colLast="9"/>
            <w:permStart w:id="453053570" w:edGrp="everyone" w:colFirst="10" w:colLast="10"/>
            <w:permEnd w:id="1148260087"/>
            <w:permEnd w:id="227433618"/>
            <w:permEnd w:id="2137146235"/>
            <w:permEnd w:id="920334109"/>
            <w:permEnd w:id="1873551644"/>
            <w:permEnd w:id="1665230633"/>
            <w:permEnd w:id="127694882"/>
            <w:permEnd w:id="1226313490"/>
            <w:permEnd w:id="455761973"/>
            <w:permEnd w:id="862737955"/>
          </w:p>
        </w:tc>
        <w:tc>
          <w:tcPr>
            <w:tcW w:w="925" w:type="dxa"/>
            <w:vAlign w:val="center"/>
          </w:tcPr>
          <w:p w14:paraId="06E3F312" w14:textId="77777777" w:rsidR="001E567E" w:rsidRPr="00C71817" w:rsidRDefault="001E567E" w:rsidP="001E567E">
            <w:pPr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কন্ট্র্যাক্ট প্যাকেজ </w:t>
            </w:r>
            <w:r w:rsidRPr="008866E0">
              <w:rPr>
                <w:rFonts w:ascii="Calibri" w:eastAsia="Nikosh" w:hAnsi="Calibri" w:cs="Calibri"/>
                <w:sz w:val="16"/>
                <w:szCs w:val="16"/>
                <w:lang w:bidi="bn-BD"/>
              </w:rPr>
              <w:t>CP-0</w:t>
            </w:r>
            <w:r w:rsidRPr="008866E0">
              <w:rPr>
                <w:rFonts w:ascii="Calibri" w:eastAsia="Nikosh" w:hAnsi="Calibri" w:cs="Calibri"/>
                <w:sz w:val="16"/>
                <w:szCs w:val="16"/>
                <w:lang w:val="en-US" w:bidi="bn-BD"/>
              </w:rPr>
              <w:t>6</w:t>
            </w:r>
            <w:r>
              <w:rPr>
                <w:rFonts w:ascii="Calibri" w:eastAsia="Nikosh" w:hAnsi="Calibri" w:cs="Calibri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এর দরপত্র 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 xml:space="preserve">মূল্যায়ন 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সম্পন্নকৃত</w:t>
            </w:r>
          </w:p>
        </w:tc>
        <w:tc>
          <w:tcPr>
            <w:tcW w:w="632" w:type="dxa"/>
            <w:vAlign w:val="center"/>
          </w:tcPr>
          <w:p w14:paraId="71F0AAC4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38D40801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শতাংশ</w:t>
            </w:r>
          </w:p>
        </w:tc>
        <w:tc>
          <w:tcPr>
            <w:tcW w:w="636" w:type="dxa"/>
            <w:vAlign w:val="center"/>
          </w:tcPr>
          <w:p w14:paraId="3943F04C" w14:textId="72747565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643" w:type="dxa"/>
            <w:vAlign w:val="center"/>
          </w:tcPr>
          <w:p w14:paraId="7E665697" w14:textId="6EC6053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3714EDE5" w14:textId="302A7BFF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36" w:type="dxa"/>
            <w:vAlign w:val="center"/>
          </w:tcPr>
          <w:p w14:paraId="38F73A97" w14:textId="43A9E7F4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7F8F88DF" w14:textId="35B1F243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4082C0EF" w14:textId="06A7BF33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73305648" w14:textId="78BD3971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1E4C9354" w14:textId="77777777" w:rsidTr="00A87511">
        <w:trPr>
          <w:trHeight w:val="1185"/>
          <w:jc w:val="center"/>
        </w:trPr>
        <w:tc>
          <w:tcPr>
            <w:tcW w:w="1435" w:type="dxa"/>
          </w:tcPr>
          <w:p w14:paraId="419D4C3D" w14:textId="77777777" w:rsidR="001E567E" w:rsidRPr="00A87511" w:rsidRDefault="001E567E" w:rsidP="001E567E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257520707" w:edGrp="everyone" w:colFirst="0" w:colLast="0"/>
            <w:permStart w:id="1032994808" w:edGrp="everyone" w:colFirst="1" w:colLast="1"/>
            <w:permStart w:id="37049492" w:edGrp="everyone" w:colFirst="2" w:colLast="2"/>
            <w:permStart w:id="1608608060" w:edGrp="everyone" w:colFirst="3" w:colLast="3"/>
            <w:permStart w:id="2046759786" w:edGrp="everyone" w:colFirst="4" w:colLast="4"/>
            <w:permStart w:id="391409851" w:edGrp="everyone" w:colFirst="5" w:colLast="5"/>
            <w:permStart w:id="468464960" w:edGrp="everyone" w:colFirst="6" w:colLast="6"/>
            <w:permStart w:id="1700360148" w:edGrp="everyone" w:colFirst="7" w:colLast="7"/>
            <w:permStart w:id="612325619" w:edGrp="everyone" w:colFirst="8" w:colLast="8"/>
            <w:permStart w:id="1837713248" w:edGrp="everyone" w:colFirst="9" w:colLast="9"/>
            <w:permStart w:id="1576364418" w:edGrp="everyone" w:colFirst="10" w:colLast="10"/>
            <w:permEnd w:id="379351561"/>
            <w:permEnd w:id="1996102086"/>
            <w:permEnd w:id="651373951"/>
            <w:permEnd w:id="1121137545"/>
            <w:permEnd w:id="937580771"/>
            <w:permEnd w:id="148249534"/>
            <w:permEnd w:id="581312848"/>
            <w:permEnd w:id="392782180"/>
            <w:permEnd w:id="678251595"/>
            <w:permEnd w:id="453053570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ঢাকা ম্যাস র‌্যাপিড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ট্রানজিট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ডেভলপমেন্ট প্রজেক্ট 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লাইন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):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সাউদা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র্ণ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রুট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নির্মাণ</w:t>
            </w:r>
          </w:p>
        </w:tc>
        <w:tc>
          <w:tcPr>
            <w:tcW w:w="925" w:type="dxa"/>
            <w:vAlign w:val="center"/>
          </w:tcPr>
          <w:p w14:paraId="4A82A982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বিনিয়োগ প্রকল্পের ডিপিপি প্রণয়নকৃত</w:t>
            </w:r>
          </w:p>
        </w:tc>
        <w:tc>
          <w:tcPr>
            <w:tcW w:w="632" w:type="dxa"/>
            <w:vAlign w:val="center"/>
          </w:tcPr>
          <w:p w14:paraId="11ADC8E8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5301163E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14:paraId="6BBF1792" w14:textId="78C88AF1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43" w:type="dxa"/>
            <w:vAlign w:val="center"/>
          </w:tcPr>
          <w:p w14:paraId="1CF82E15" w14:textId="05CFB0ED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780CA0C9" w14:textId="68E3BDE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14:paraId="178131F6" w14:textId="68345E78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5266766B" w14:textId="6C5EB1B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3FD9CEB9" w14:textId="07D47713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21DC5F9B" w14:textId="6DB25C60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1E567E" w:rsidRPr="00A87511" w14:paraId="4C504576" w14:textId="77777777" w:rsidTr="008866E0">
        <w:trPr>
          <w:trHeight w:val="53"/>
          <w:jc w:val="center"/>
        </w:trPr>
        <w:tc>
          <w:tcPr>
            <w:tcW w:w="1435" w:type="dxa"/>
          </w:tcPr>
          <w:p w14:paraId="7ABCC512" w14:textId="77777777" w:rsidR="001E567E" w:rsidRPr="00A87511" w:rsidRDefault="001E567E" w:rsidP="001E567E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684084573" w:edGrp="everyone" w:colFirst="0" w:colLast="0"/>
            <w:permStart w:id="1520591226" w:edGrp="everyone" w:colFirst="1" w:colLast="1"/>
            <w:permStart w:id="688337350" w:edGrp="everyone" w:colFirst="2" w:colLast="2"/>
            <w:permStart w:id="1852258039" w:edGrp="everyone" w:colFirst="3" w:colLast="3"/>
            <w:permStart w:id="1824339343" w:edGrp="everyone" w:colFirst="4" w:colLast="4"/>
            <w:permStart w:id="1760258531" w:edGrp="everyone" w:colFirst="5" w:colLast="5"/>
            <w:permStart w:id="305290376" w:edGrp="everyone" w:colFirst="6" w:colLast="6"/>
            <w:permStart w:id="9255632" w:edGrp="everyone" w:colFirst="7" w:colLast="7"/>
            <w:permStart w:id="73551273" w:edGrp="everyone" w:colFirst="8" w:colLast="8"/>
            <w:permStart w:id="2133026352" w:edGrp="everyone" w:colFirst="9" w:colLast="9"/>
            <w:permStart w:id="368657979" w:edGrp="everyone" w:colFirst="10" w:colLast="10"/>
            <w:permEnd w:id="1257520707"/>
            <w:permEnd w:id="1032994808"/>
            <w:permEnd w:id="37049492"/>
            <w:permEnd w:id="1608608060"/>
            <w:permEnd w:id="2046759786"/>
            <w:permEnd w:id="391409851"/>
            <w:permEnd w:id="468464960"/>
            <w:permEnd w:id="1700360148"/>
            <w:permEnd w:id="612325619"/>
            <w:permEnd w:id="1837713248"/>
            <w:permEnd w:id="1576364418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ঢাকা ম্যাস র‌্যাপিড ট্রানজিট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ডেভলপমেন্ট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lastRenderedPageBreak/>
              <w:t>প্রজেক্ট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লাইন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নির্মাণ</w:t>
            </w:r>
          </w:p>
        </w:tc>
        <w:tc>
          <w:tcPr>
            <w:tcW w:w="925" w:type="dxa"/>
            <w:vAlign w:val="center"/>
          </w:tcPr>
          <w:p w14:paraId="36E12F49" w14:textId="77777777" w:rsidR="001E567E" w:rsidRPr="00A6157D" w:rsidRDefault="001E567E" w:rsidP="001E567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lastRenderedPageBreak/>
              <w:t xml:space="preserve">কমলাপুর, রাজারবাগ,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lastRenderedPageBreak/>
              <w:t xml:space="preserve">মালিবাগ এবং রামপুরা পাতা মেট্রোরেল স্টেশনের </w:t>
            </w:r>
            <w:r w:rsidRPr="008866E0">
              <w:rPr>
                <w:rFonts w:ascii="Calibri" w:hAnsi="Calibri" w:cs="Calibri"/>
                <w:sz w:val="16"/>
                <w:szCs w:val="16"/>
                <w:lang w:val="en-US" w:bidi="bn-BD"/>
              </w:rPr>
              <w:t>Entry Exit Ventilation Duct</w:t>
            </w:r>
            <w:r>
              <w:rPr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এর</w:t>
            </w:r>
            <w:proofErr w:type="spellEnd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ভূমি</w:t>
            </w:r>
            <w:proofErr w:type="spellEnd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অধিগ্রহণের</w:t>
            </w:r>
            <w:proofErr w:type="spellEnd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যৌথ</w:t>
            </w:r>
            <w:proofErr w:type="spellEnd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তদন্ত</w:t>
            </w:r>
            <w:proofErr w:type="spellEnd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সম্পন্নকৃত</w:t>
            </w:r>
            <w:proofErr w:type="spellEnd"/>
          </w:p>
        </w:tc>
        <w:tc>
          <w:tcPr>
            <w:tcW w:w="632" w:type="dxa"/>
            <w:vAlign w:val="center"/>
          </w:tcPr>
          <w:p w14:paraId="77DFE526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lastRenderedPageBreak/>
              <w:t>৪</w:t>
            </w:r>
          </w:p>
        </w:tc>
        <w:tc>
          <w:tcPr>
            <w:tcW w:w="749" w:type="dxa"/>
            <w:vAlign w:val="center"/>
          </w:tcPr>
          <w:p w14:paraId="6366D6A4" w14:textId="77777777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14:paraId="7B454AE2" w14:textId="40872514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২৮-০১-২০২৫</w:t>
            </w:r>
          </w:p>
        </w:tc>
        <w:tc>
          <w:tcPr>
            <w:tcW w:w="643" w:type="dxa"/>
            <w:vAlign w:val="center"/>
          </w:tcPr>
          <w:p w14:paraId="2C56C33A" w14:textId="628D13AA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178C5D1E" w14:textId="03F91FB6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14:paraId="7EDD0197" w14:textId="3C1911D6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7F92F8CF" w14:textId="7CE8D35D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44602040" w14:textId="0B019139" w:rsidR="001E567E" w:rsidRPr="00A87511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36C20540" w14:textId="740A8DB5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1E567E" w:rsidRPr="00A87511" w14:paraId="66EE550D" w14:textId="77777777" w:rsidTr="00A87511">
        <w:trPr>
          <w:trHeight w:val="1185"/>
          <w:jc w:val="center"/>
        </w:trPr>
        <w:tc>
          <w:tcPr>
            <w:tcW w:w="1435" w:type="dxa"/>
          </w:tcPr>
          <w:p w14:paraId="3E859835" w14:textId="77777777" w:rsidR="001E567E" w:rsidRPr="00A87511" w:rsidRDefault="001E567E" w:rsidP="001E567E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5039219" w:edGrp="everyone" w:colFirst="0" w:colLast="0"/>
            <w:permStart w:id="613496355" w:edGrp="everyone" w:colFirst="1" w:colLast="1"/>
            <w:permStart w:id="1738149113" w:edGrp="everyone" w:colFirst="2" w:colLast="2"/>
            <w:permStart w:id="695291709" w:edGrp="everyone" w:colFirst="3" w:colLast="3"/>
            <w:permStart w:id="751796186" w:edGrp="everyone" w:colFirst="4" w:colLast="4"/>
            <w:permStart w:id="839335427" w:edGrp="everyone" w:colFirst="5" w:colLast="5"/>
            <w:permStart w:id="1883726954" w:edGrp="everyone" w:colFirst="6" w:colLast="6"/>
            <w:permStart w:id="673127012" w:edGrp="everyone" w:colFirst="7" w:colLast="7"/>
            <w:permStart w:id="633754913" w:edGrp="everyone" w:colFirst="8" w:colLast="8"/>
            <w:permStart w:id="842093657" w:edGrp="everyone" w:colFirst="9" w:colLast="9"/>
            <w:permStart w:id="1877165580" w:edGrp="everyone" w:colFirst="10" w:colLast="10"/>
            <w:permStart w:id="901587083" w:edGrp="everyone" w:colFirst="11" w:colLast="11"/>
            <w:permEnd w:id="684084573"/>
            <w:permEnd w:id="1520591226"/>
            <w:permEnd w:id="688337350"/>
            <w:permEnd w:id="1852258039"/>
            <w:permEnd w:id="1824339343"/>
            <w:permEnd w:id="1760258531"/>
            <w:permEnd w:id="305290376"/>
            <w:permEnd w:id="9255632"/>
            <w:permEnd w:id="73551273"/>
            <w:permEnd w:id="2133026352"/>
            <w:permEnd w:id="368657979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ঢাকা ম্যাস র‌্যাপিড ট্রানজিট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ডেভলপমেন্ট প্রজেক্ট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লাইন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নির্মাণ</w:t>
            </w:r>
          </w:p>
        </w:tc>
        <w:tc>
          <w:tcPr>
            <w:tcW w:w="925" w:type="dxa"/>
            <w:vAlign w:val="center"/>
          </w:tcPr>
          <w:p w14:paraId="262D0904" w14:textId="77777777" w:rsidR="001E567E" w:rsidRDefault="001E567E" w:rsidP="001E567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বাড্ডা রিসিভিং সাব স্টেশনের ভূমি অধিগ্রহণের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যৌথ</w:t>
            </w:r>
            <w:proofErr w:type="spellEnd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তদন্ত</w:t>
            </w:r>
            <w:proofErr w:type="spellEnd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sz w:val="16"/>
                <w:szCs w:val="16"/>
                <w:lang w:val="en-US" w:bidi="bn-BD"/>
              </w:rPr>
              <w:t>সম্পন্নকৃত</w:t>
            </w:r>
            <w:proofErr w:type="spellEnd"/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632" w:type="dxa"/>
            <w:vAlign w:val="center"/>
          </w:tcPr>
          <w:p w14:paraId="28BF972D" w14:textId="77777777" w:rsidR="001E567E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14:paraId="59176014" w14:textId="77777777" w:rsidR="001E567E" w:rsidRDefault="001E567E" w:rsidP="001E567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14:paraId="70CDCB16" w14:textId="1BA64EE7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২১-০৬-২০২৪</w:t>
            </w:r>
          </w:p>
        </w:tc>
        <w:tc>
          <w:tcPr>
            <w:tcW w:w="643" w:type="dxa"/>
            <w:vAlign w:val="center"/>
          </w:tcPr>
          <w:p w14:paraId="21F4F372" w14:textId="1497D1DA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14:paraId="4D2C17FB" w14:textId="074245F6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14:paraId="2FA0E189" w14:textId="28CE1C54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0" w:type="dxa"/>
            <w:vAlign w:val="center"/>
          </w:tcPr>
          <w:p w14:paraId="49F90715" w14:textId="562CE3B0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719180F3" w14:textId="1327C8AF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70" w:type="dxa"/>
            <w:vAlign w:val="center"/>
          </w:tcPr>
          <w:p w14:paraId="760CDFB0" w14:textId="04F49572" w:rsidR="001E567E" w:rsidRDefault="001E567E" w:rsidP="001E567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195039219"/>
    <w:permEnd w:id="613496355"/>
    <w:permEnd w:id="1738149113"/>
    <w:permEnd w:id="695291709"/>
    <w:permEnd w:id="751796186"/>
    <w:permEnd w:id="839335427"/>
    <w:permEnd w:id="1883726954"/>
    <w:permEnd w:id="673127012"/>
    <w:permEnd w:id="633754913"/>
    <w:permEnd w:id="842093657"/>
    <w:permEnd w:id="1877165580"/>
    <w:permEnd w:id="901587083"/>
    <w:p w14:paraId="6041C623" w14:textId="77777777" w:rsidR="001414DC" w:rsidRPr="00A87511" w:rsidRDefault="00794C10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</w:t>
      </w:r>
      <w:r w:rsidRPr="00A87511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1004C70C" w14:textId="77777777" w:rsidR="001E567E" w:rsidRPr="00461983" w:rsidRDefault="001E567E" w:rsidP="001E567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1E567E" w:rsidRPr="00461983" w14:paraId="3959AAE9" w14:textId="77777777" w:rsidTr="00B063C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D541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D370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4BB3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11DEDF7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F1B3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391D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85B0C9E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BF46" w14:textId="77777777" w:rsidR="001E567E" w:rsidRPr="00461983" w:rsidRDefault="001E567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1E567E" w:rsidRPr="00461983" w14:paraId="4F3C2BA6" w14:textId="77777777" w:rsidTr="00B063C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7540" w14:textId="77777777" w:rsidR="001E567E" w:rsidRPr="00461983" w:rsidRDefault="001E567E" w:rsidP="00B063C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F277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8D62" w14:textId="77777777" w:rsidR="001E567E" w:rsidRPr="00461983" w:rsidRDefault="001E567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AD63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7F11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6952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6D5" w14:textId="77777777" w:rsidR="001E567E" w:rsidRPr="00461983" w:rsidRDefault="001E567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1E567E" w:rsidRPr="00461983" w14:paraId="19E1799D" w14:textId="77777777" w:rsidTr="00B063C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6A14" w14:textId="77777777" w:rsidR="001E567E" w:rsidRPr="00461983" w:rsidRDefault="001E567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54E3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5736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AF26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1A72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78DA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438C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18C" w14:textId="77777777" w:rsidR="001E567E" w:rsidRPr="00461983" w:rsidRDefault="001E567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1E567E" w:rsidRPr="00461983" w14:paraId="63119EE9" w14:textId="77777777" w:rsidTr="00B063C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6E3" w14:textId="77777777" w:rsidR="001E567E" w:rsidRPr="00461983" w:rsidRDefault="001E567E" w:rsidP="00B063C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DE9" w14:textId="77777777" w:rsidR="001E567E" w:rsidRPr="00461983" w:rsidRDefault="001E567E" w:rsidP="00B063C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FC4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002B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C8D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507E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FAF7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C60D" w14:textId="77777777" w:rsidR="001E567E" w:rsidRPr="00461983" w:rsidRDefault="001E567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D034A4A" w14:textId="77777777" w:rsidR="001414DC" w:rsidRPr="00A87511" w:rsidRDefault="001414DC" w:rsidP="001E567E">
      <w:pPr>
        <w:jc w:val="right"/>
      </w:pPr>
    </w:p>
    <w:sectPr w:rsidR="001414DC" w:rsidRPr="00A87511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0EF6" w14:textId="77777777" w:rsidR="00534FDE" w:rsidRDefault="00534FDE">
      <w:r>
        <w:separator/>
      </w:r>
    </w:p>
  </w:endnote>
  <w:endnote w:type="continuationSeparator" w:id="0">
    <w:p w14:paraId="2E9EC19E" w14:textId="77777777" w:rsidR="00534FDE" w:rsidRDefault="0053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69AF" w14:textId="77777777" w:rsidR="00534FDE" w:rsidRDefault="00534FDE">
      <w:r>
        <w:separator/>
      </w:r>
    </w:p>
  </w:footnote>
  <w:footnote w:type="continuationSeparator" w:id="0">
    <w:p w14:paraId="15F11AAB" w14:textId="77777777" w:rsidR="00534FDE" w:rsidRDefault="0053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94DC" w14:textId="77777777" w:rsidR="00432E88" w:rsidRDefault="00432E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14:paraId="66A1BA53" w14:textId="77777777" w:rsidR="00432E88" w:rsidRDefault="00432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F49F" w14:textId="77777777" w:rsidR="00432E88" w:rsidRDefault="00432E88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6239E7">
      <w:rPr>
        <w:rFonts w:ascii="NikoshBAN" w:hAnsi="NikoshBAN" w:cs="NikoshBAN"/>
        <w:noProof/>
        <w:sz w:val="20"/>
        <w:szCs w:val="20"/>
        <w:lang w:bidi="bn-IN"/>
      </w:rPr>
      <w:t>23</w:t>
    </w:r>
    <w:r>
      <w:rPr>
        <w:rFonts w:ascii="NikoshBAN" w:hAnsi="NikoshBAN" w:cs="NikoshBAN"/>
        <w:sz w:val="20"/>
        <w:szCs w:val="20"/>
      </w:rPr>
      <w:fldChar w:fldCharType="end"/>
    </w:r>
  </w:p>
  <w:p w14:paraId="7187635B" w14:textId="77777777" w:rsidR="00432E88" w:rsidRDefault="00432E88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30A6B"/>
    <w:multiLevelType w:val="multilevel"/>
    <w:tmpl w:val="01930A6B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51762A7"/>
    <w:multiLevelType w:val="multilevel"/>
    <w:tmpl w:val="051762A7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46A0"/>
    <w:multiLevelType w:val="multilevel"/>
    <w:tmpl w:val="0C9446A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4106618"/>
    <w:multiLevelType w:val="multilevel"/>
    <w:tmpl w:val="14106618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1252"/>
    <w:multiLevelType w:val="multilevel"/>
    <w:tmpl w:val="722E1A8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7" w15:restartNumberingAfterBreak="0">
    <w:nsid w:val="1B000C49"/>
    <w:multiLevelType w:val="multilevel"/>
    <w:tmpl w:val="1B000C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0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1" w15:restartNumberingAfterBreak="0">
    <w:nsid w:val="3E127292"/>
    <w:multiLevelType w:val="multilevel"/>
    <w:tmpl w:val="3E127292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3" w15:restartNumberingAfterBreak="0">
    <w:nsid w:val="410A59C2"/>
    <w:multiLevelType w:val="multilevel"/>
    <w:tmpl w:val="410A5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56F2E"/>
    <w:multiLevelType w:val="multilevel"/>
    <w:tmpl w:val="4A956F2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D2A20"/>
    <w:multiLevelType w:val="multilevel"/>
    <w:tmpl w:val="4D5D2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0086C39"/>
    <w:multiLevelType w:val="multilevel"/>
    <w:tmpl w:val="60086C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32118"/>
    <w:multiLevelType w:val="hybridMultilevel"/>
    <w:tmpl w:val="89F60C0A"/>
    <w:lvl w:ilvl="0" w:tplc="19E00F5E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3A6E47"/>
    <w:multiLevelType w:val="hybridMultilevel"/>
    <w:tmpl w:val="CAEE80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NikoshBAN" w:eastAsia="NikoshBAN" w:hAnsi="NikoshBAN" w:cs="NikoshB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E7C2F"/>
    <w:multiLevelType w:val="multilevel"/>
    <w:tmpl w:val="6EEE7C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 w15:restartNumberingAfterBreak="0">
    <w:nsid w:val="722E1A8F"/>
    <w:multiLevelType w:val="multilevel"/>
    <w:tmpl w:val="722E1A8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0F89"/>
    <w:multiLevelType w:val="hybridMultilevel"/>
    <w:tmpl w:val="565EC65E"/>
    <w:lvl w:ilvl="0" w:tplc="90D6E8AE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0F3C76"/>
    <w:multiLevelType w:val="multilevel"/>
    <w:tmpl w:val="7F0F3C7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960694389">
    <w:abstractNumId w:val="0"/>
  </w:num>
  <w:num w:numId="2" w16cid:durableId="307131002">
    <w:abstractNumId w:val="12"/>
  </w:num>
  <w:num w:numId="3" w16cid:durableId="1861818759">
    <w:abstractNumId w:val="10"/>
  </w:num>
  <w:num w:numId="4" w16cid:durableId="286545221">
    <w:abstractNumId w:val="9"/>
  </w:num>
  <w:num w:numId="5" w16cid:durableId="599534312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9564594">
    <w:abstractNumId w:val="6"/>
  </w:num>
  <w:num w:numId="7" w16cid:durableId="127482214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1191708">
    <w:abstractNumId w:val="23"/>
  </w:num>
  <w:num w:numId="9" w16cid:durableId="1246037248">
    <w:abstractNumId w:val="11"/>
  </w:num>
  <w:num w:numId="10" w16cid:durableId="768282785">
    <w:abstractNumId w:val="15"/>
  </w:num>
  <w:num w:numId="11" w16cid:durableId="1154487125">
    <w:abstractNumId w:val="2"/>
  </w:num>
  <w:num w:numId="12" w16cid:durableId="1948196982">
    <w:abstractNumId w:val="17"/>
  </w:num>
  <w:num w:numId="13" w16cid:durableId="1044251044">
    <w:abstractNumId w:val="21"/>
  </w:num>
  <w:num w:numId="14" w16cid:durableId="2064524309">
    <w:abstractNumId w:val="3"/>
  </w:num>
  <w:num w:numId="15" w16cid:durableId="806819185">
    <w:abstractNumId w:val="1"/>
  </w:num>
  <w:num w:numId="16" w16cid:durableId="1314336492">
    <w:abstractNumId w:val="13"/>
  </w:num>
  <w:num w:numId="17" w16cid:durableId="1768114730">
    <w:abstractNumId w:val="24"/>
  </w:num>
  <w:num w:numId="18" w16cid:durableId="19323540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1391644">
    <w:abstractNumId w:val="7"/>
  </w:num>
  <w:num w:numId="20" w16cid:durableId="2076858924">
    <w:abstractNumId w:val="14"/>
  </w:num>
  <w:num w:numId="21" w16cid:durableId="1636568359">
    <w:abstractNumId w:val="4"/>
  </w:num>
  <w:num w:numId="22" w16cid:durableId="1423839156">
    <w:abstractNumId w:val="19"/>
  </w:num>
  <w:num w:numId="23" w16cid:durableId="577010882">
    <w:abstractNumId w:val="22"/>
  </w:num>
  <w:num w:numId="24" w16cid:durableId="1941062729">
    <w:abstractNumId w:val="18"/>
  </w:num>
  <w:num w:numId="25" w16cid:durableId="1882011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eA20aV9oxLCGu4jZJl8uPzgs/HYX207ib0Yvu+OjV4DIwoRV37+80ChmUKWwJ7xxWQ2UlDAiIunQ5oiU0JVPlA==" w:salt="mlQ184GCF5u1co1XPFgR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93B"/>
    <w:rsid w:val="000078D9"/>
    <w:rsid w:val="000103B3"/>
    <w:rsid w:val="00032377"/>
    <w:rsid w:val="000405AA"/>
    <w:rsid w:val="0004339B"/>
    <w:rsid w:val="0004783E"/>
    <w:rsid w:val="00056B3D"/>
    <w:rsid w:val="00063BF6"/>
    <w:rsid w:val="00067A4C"/>
    <w:rsid w:val="00077ECD"/>
    <w:rsid w:val="0009501C"/>
    <w:rsid w:val="00097E70"/>
    <w:rsid w:val="000A2EA7"/>
    <w:rsid w:val="000A4DD1"/>
    <w:rsid w:val="000A67CF"/>
    <w:rsid w:val="000B35E3"/>
    <w:rsid w:val="000B3A47"/>
    <w:rsid w:val="000B3E9B"/>
    <w:rsid w:val="000C0425"/>
    <w:rsid w:val="000C5D46"/>
    <w:rsid w:val="000C639A"/>
    <w:rsid w:val="000D2FDD"/>
    <w:rsid w:val="000D40CD"/>
    <w:rsid w:val="000E4E7B"/>
    <w:rsid w:val="000F175D"/>
    <w:rsid w:val="00100B14"/>
    <w:rsid w:val="00100C0B"/>
    <w:rsid w:val="00102445"/>
    <w:rsid w:val="0010553C"/>
    <w:rsid w:val="00114315"/>
    <w:rsid w:val="00130B18"/>
    <w:rsid w:val="001315DD"/>
    <w:rsid w:val="00132E4A"/>
    <w:rsid w:val="001352FB"/>
    <w:rsid w:val="00140435"/>
    <w:rsid w:val="001414DC"/>
    <w:rsid w:val="001429FE"/>
    <w:rsid w:val="00153DAE"/>
    <w:rsid w:val="00157D23"/>
    <w:rsid w:val="00160589"/>
    <w:rsid w:val="00172D5B"/>
    <w:rsid w:val="00173C48"/>
    <w:rsid w:val="00174DC0"/>
    <w:rsid w:val="00176549"/>
    <w:rsid w:val="00182A65"/>
    <w:rsid w:val="00190049"/>
    <w:rsid w:val="001A1935"/>
    <w:rsid w:val="001A30AC"/>
    <w:rsid w:val="001A42EC"/>
    <w:rsid w:val="001A538D"/>
    <w:rsid w:val="001B2CE5"/>
    <w:rsid w:val="001B77F7"/>
    <w:rsid w:val="001C0609"/>
    <w:rsid w:val="001D02CD"/>
    <w:rsid w:val="001D533B"/>
    <w:rsid w:val="001E567E"/>
    <w:rsid w:val="001F0966"/>
    <w:rsid w:val="001F403B"/>
    <w:rsid w:val="001F76F7"/>
    <w:rsid w:val="002051AB"/>
    <w:rsid w:val="00211EE7"/>
    <w:rsid w:val="0021632F"/>
    <w:rsid w:val="00216C85"/>
    <w:rsid w:val="0022435F"/>
    <w:rsid w:val="00233163"/>
    <w:rsid w:val="00236859"/>
    <w:rsid w:val="00240507"/>
    <w:rsid w:val="00242DED"/>
    <w:rsid w:val="00245545"/>
    <w:rsid w:val="00245670"/>
    <w:rsid w:val="002464BB"/>
    <w:rsid w:val="00252F00"/>
    <w:rsid w:val="00253745"/>
    <w:rsid w:val="00260BBF"/>
    <w:rsid w:val="0026324D"/>
    <w:rsid w:val="00265039"/>
    <w:rsid w:val="00277CAA"/>
    <w:rsid w:val="00280AA1"/>
    <w:rsid w:val="00280B8E"/>
    <w:rsid w:val="0028560F"/>
    <w:rsid w:val="00293DDF"/>
    <w:rsid w:val="002A6854"/>
    <w:rsid w:val="002B13BF"/>
    <w:rsid w:val="002B49F6"/>
    <w:rsid w:val="002C1B1B"/>
    <w:rsid w:val="002D0736"/>
    <w:rsid w:val="002D151E"/>
    <w:rsid w:val="002D4D10"/>
    <w:rsid w:val="002E01A8"/>
    <w:rsid w:val="002E33C5"/>
    <w:rsid w:val="002F0465"/>
    <w:rsid w:val="00301860"/>
    <w:rsid w:val="00302A1C"/>
    <w:rsid w:val="00302C09"/>
    <w:rsid w:val="003074ED"/>
    <w:rsid w:val="0031290F"/>
    <w:rsid w:val="00314525"/>
    <w:rsid w:val="003350A0"/>
    <w:rsid w:val="003457BF"/>
    <w:rsid w:val="0036017E"/>
    <w:rsid w:val="00365A81"/>
    <w:rsid w:val="0037013E"/>
    <w:rsid w:val="00373E0E"/>
    <w:rsid w:val="00377790"/>
    <w:rsid w:val="0038212B"/>
    <w:rsid w:val="003826BC"/>
    <w:rsid w:val="00394C77"/>
    <w:rsid w:val="0039631B"/>
    <w:rsid w:val="00396E1A"/>
    <w:rsid w:val="003B1367"/>
    <w:rsid w:val="003B2CA0"/>
    <w:rsid w:val="003B77CF"/>
    <w:rsid w:val="003C2E7D"/>
    <w:rsid w:val="003C3010"/>
    <w:rsid w:val="003C3AC5"/>
    <w:rsid w:val="003D0902"/>
    <w:rsid w:val="003E1358"/>
    <w:rsid w:val="003E21A3"/>
    <w:rsid w:val="003E4568"/>
    <w:rsid w:val="003F299B"/>
    <w:rsid w:val="003F5EAA"/>
    <w:rsid w:val="003F60B2"/>
    <w:rsid w:val="0041640A"/>
    <w:rsid w:val="00417D72"/>
    <w:rsid w:val="00426B60"/>
    <w:rsid w:val="00431963"/>
    <w:rsid w:val="00432E88"/>
    <w:rsid w:val="00440D0A"/>
    <w:rsid w:val="004445EB"/>
    <w:rsid w:val="00445C84"/>
    <w:rsid w:val="00451E62"/>
    <w:rsid w:val="00457EFD"/>
    <w:rsid w:val="00466D20"/>
    <w:rsid w:val="00467AF0"/>
    <w:rsid w:val="00471407"/>
    <w:rsid w:val="00472968"/>
    <w:rsid w:val="00475819"/>
    <w:rsid w:val="004814AF"/>
    <w:rsid w:val="0049093B"/>
    <w:rsid w:val="00493955"/>
    <w:rsid w:val="00495422"/>
    <w:rsid w:val="00496D8F"/>
    <w:rsid w:val="004A34F0"/>
    <w:rsid w:val="004B0112"/>
    <w:rsid w:val="004B07F0"/>
    <w:rsid w:val="004C34D6"/>
    <w:rsid w:val="004C35A6"/>
    <w:rsid w:val="004C4EAE"/>
    <w:rsid w:val="004D2305"/>
    <w:rsid w:val="004D493B"/>
    <w:rsid w:val="004E5C4C"/>
    <w:rsid w:val="004E7680"/>
    <w:rsid w:val="004F5730"/>
    <w:rsid w:val="00500C2B"/>
    <w:rsid w:val="00502DDB"/>
    <w:rsid w:val="00507525"/>
    <w:rsid w:val="00510EA0"/>
    <w:rsid w:val="00511089"/>
    <w:rsid w:val="00517399"/>
    <w:rsid w:val="00534FDE"/>
    <w:rsid w:val="00541F8D"/>
    <w:rsid w:val="005429EA"/>
    <w:rsid w:val="005442D5"/>
    <w:rsid w:val="0054509D"/>
    <w:rsid w:val="00547B2C"/>
    <w:rsid w:val="0055516E"/>
    <w:rsid w:val="00556C22"/>
    <w:rsid w:val="00562563"/>
    <w:rsid w:val="0056737E"/>
    <w:rsid w:val="00572EEC"/>
    <w:rsid w:val="0057724A"/>
    <w:rsid w:val="00586361"/>
    <w:rsid w:val="005869EF"/>
    <w:rsid w:val="0058781C"/>
    <w:rsid w:val="005A05A4"/>
    <w:rsid w:val="005A1387"/>
    <w:rsid w:val="005A2092"/>
    <w:rsid w:val="005A22C8"/>
    <w:rsid w:val="005A33A3"/>
    <w:rsid w:val="005C06DE"/>
    <w:rsid w:val="005C33C4"/>
    <w:rsid w:val="005C6FFD"/>
    <w:rsid w:val="005C72FF"/>
    <w:rsid w:val="005D5ADA"/>
    <w:rsid w:val="005E01F8"/>
    <w:rsid w:val="005F02B7"/>
    <w:rsid w:val="005F51F4"/>
    <w:rsid w:val="006055DD"/>
    <w:rsid w:val="00607127"/>
    <w:rsid w:val="00611C28"/>
    <w:rsid w:val="00614BB9"/>
    <w:rsid w:val="006177C1"/>
    <w:rsid w:val="006239E7"/>
    <w:rsid w:val="00624EA1"/>
    <w:rsid w:val="00632712"/>
    <w:rsid w:val="00636DEF"/>
    <w:rsid w:val="006379BA"/>
    <w:rsid w:val="00637C7C"/>
    <w:rsid w:val="00646687"/>
    <w:rsid w:val="006469DE"/>
    <w:rsid w:val="006533DC"/>
    <w:rsid w:val="00665840"/>
    <w:rsid w:val="006661EF"/>
    <w:rsid w:val="006906DA"/>
    <w:rsid w:val="00690A57"/>
    <w:rsid w:val="00696C76"/>
    <w:rsid w:val="006A066B"/>
    <w:rsid w:val="006B00C6"/>
    <w:rsid w:val="006B1D89"/>
    <w:rsid w:val="006B35C6"/>
    <w:rsid w:val="006B6CF5"/>
    <w:rsid w:val="006B7448"/>
    <w:rsid w:val="006C09C0"/>
    <w:rsid w:val="006C3BF0"/>
    <w:rsid w:val="006C7CC0"/>
    <w:rsid w:val="006D0C00"/>
    <w:rsid w:val="006D2D13"/>
    <w:rsid w:val="006D43BA"/>
    <w:rsid w:val="006E162E"/>
    <w:rsid w:val="006E4309"/>
    <w:rsid w:val="00703E68"/>
    <w:rsid w:val="0070645C"/>
    <w:rsid w:val="00714175"/>
    <w:rsid w:val="00722F07"/>
    <w:rsid w:val="007305AF"/>
    <w:rsid w:val="00731916"/>
    <w:rsid w:val="00742EBA"/>
    <w:rsid w:val="0074392E"/>
    <w:rsid w:val="00761E62"/>
    <w:rsid w:val="007671C6"/>
    <w:rsid w:val="007676FE"/>
    <w:rsid w:val="00772520"/>
    <w:rsid w:val="0077472D"/>
    <w:rsid w:val="00783413"/>
    <w:rsid w:val="007906AA"/>
    <w:rsid w:val="007929B8"/>
    <w:rsid w:val="00794499"/>
    <w:rsid w:val="00794C10"/>
    <w:rsid w:val="007A01EC"/>
    <w:rsid w:val="007B433F"/>
    <w:rsid w:val="007B5361"/>
    <w:rsid w:val="007C2A55"/>
    <w:rsid w:val="007D30D6"/>
    <w:rsid w:val="007D35A6"/>
    <w:rsid w:val="007D5550"/>
    <w:rsid w:val="007D7081"/>
    <w:rsid w:val="007E7126"/>
    <w:rsid w:val="00804158"/>
    <w:rsid w:val="00804641"/>
    <w:rsid w:val="0080516D"/>
    <w:rsid w:val="00826643"/>
    <w:rsid w:val="00830629"/>
    <w:rsid w:val="00863C50"/>
    <w:rsid w:val="00870FD6"/>
    <w:rsid w:val="008820B6"/>
    <w:rsid w:val="00883B5C"/>
    <w:rsid w:val="008841B8"/>
    <w:rsid w:val="008866E0"/>
    <w:rsid w:val="00887E70"/>
    <w:rsid w:val="00892830"/>
    <w:rsid w:val="00894496"/>
    <w:rsid w:val="0089512F"/>
    <w:rsid w:val="00895E83"/>
    <w:rsid w:val="00897383"/>
    <w:rsid w:val="008A2EAC"/>
    <w:rsid w:val="008A5E91"/>
    <w:rsid w:val="008B0E70"/>
    <w:rsid w:val="008C0674"/>
    <w:rsid w:val="008D3144"/>
    <w:rsid w:val="008E12BC"/>
    <w:rsid w:val="008E14ED"/>
    <w:rsid w:val="008E2BE8"/>
    <w:rsid w:val="008E4BDD"/>
    <w:rsid w:val="008E6C30"/>
    <w:rsid w:val="008F353D"/>
    <w:rsid w:val="008F3669"/>
    <w:rsid w:val="008F3DB7"/>
    <w:rsid w:val="008F7BAB"/>
    <w:rsid w:val="009033C9"/>
    <w:rsid w:val="00903C96"/>
    <w:rsid w:val="009042FC"/>
    <w:rsid w:val="00905174"/>
    <w:rsid w:val="00905B53"/>
    <w:rsid w:val="00911B3F"/>
    <w:rsid w:val="00920DB2"/>
    <w:rsid w:val="00922655"/>
    <w:rsid w:val="00933CFE"/>
    <w:rsid w:val="00935227"/>
    <w:rsid w:val="00940CA9"/>
    <w:rsid w:val="00947F49"/>
    <w:rsid w:val="00950F79"/>
    <w:rsid w:val="00952D7E"/>
    <w:rsid w:val="009545E8"/>
    <w:rsid w:val="009546EC"/>
    <w:rsid w:val="00965292"/>
    <w:rsid w:val="00971464"/>
    <w:rsid w:val="00972BB4"/>
    <w:rsid w:val="0098681B"/>
    <w:rsid w:val="0098763B"/>
    <w:rsid w:val="00994426"/>
    <w:rsid w:val="00994AC6"/>
    <w:rsid w:val="009A61DA"/>
    <w:rsid w:val="009A6C17"/>
    <w:rsid w:val="009B50C5"/>
    <w:rsid w:val="009C0EE9"/>
    <w:rsid w:val="009C22BB"/>
    <w:rsid w:val="009C3AA5"/>
    <w:rsid w:val="009D31B0"/>
    <w:rsid w:val="009E1828"/>
    <w:rsid w:val="009E58A6"/>
    <w:rsid w:val="009E7212"/>
    <w:rsid w:val="009E7F47"/>
    <w:rsid w:val="009F483C"/>
    <w:rsid w:val="009F515D"/>
    <w:rsid w:val="009F5917"/>
    <w:rsid w:val="00A01C0F"/>
    <w:rsid w:val="00A04DE5"/>
    <w:rsid w:val="00A06A62"/>
    <w:rsid w:val="00A12F5D"/>
    <w:rsid w:val="00A2123F"/>
    <w:rsid w:val="00A239F2"/>
    <w:rsid w:val="00A402B9"/>
    <w:rsid w:val="00A407CA"/>
    <w:rsid w:val="00A46535"/>
    <w:rsid w:val="00A525CA"/>
    <w:rsid w:val="00A533B4"/>
    <w:rsid w:val="00A56448"/>
    <w:rsid w:val="00A60130"/>
    <w:rsid w:val="00A6157D"/>
    <w:rsid w:val="00A67C57"/>
    <w:rsid w:val="00A76611"/>
    <w:rsid w:val="00A8101D"/>
    <w:rsid w:val="00A82133"/>
    <w:rsid w:val="00A87511"/>
    <w:rsid w:val="00A90114"/>
    <w:rsid w:val="00A91A54"/>
    <w:rsid w:val="00A92350"/>
    <w:rsid w:val="00AA0A0F"/>
    <w:rsid w:val="00AA16A5"/>
    <w:rsid w:val="00AA5DBF"/>
    <w:rsid w:val="00AB249F"/>
    <w:rsid w:val="00AB690C"/>
    <w:rsid w:val="00AC236A"/>
    <w:rsid w:val="00AD6CDE"/>
    <w:rsid w:val="00AD6F12"/>
    <w:rsid w:val="00AD7670"/>
    <w:rsid w:val="00AE539F"/>
    <w:rsid w:val="00B10113"/>
    <w:rsid w:val="00B101D7"/>
    <w:rsid w:val="00B26AF9"/>
    <w:rsid w:val="00B27079"/>
    <w:rsid w:val="00B32C36"/>
    <w:rsid w:val="00B50362"/>
    <w:rsid w:val="00B52D13"/>
    <w:rsid w:val="00B54188"/>
    <w:rsid w:val="00B60325"/>
    <w:rsid w:val="00B7242C"/>
    <w:rsid w:val="00B84E90"/>
    <w:rsid w:val="00B85945"/>
    <w:rsid w:val="00B85B3B"/>
    <w:rsid w:val="00BB5E8A"/>
    <w:rsid w:val="00BC1578"/>
    <w:rsid w:val="00BD2EBD"/>
    <w:rsid w:val="00BD6AF7"/>
    <w:rsid w:val="00BE01C8"/>
    <w:rsid w:val="00BE09D8"/>
    <w:rsid w:val="00BE2C65"/>
    <w:rsid w:val="00C130D8"/>
    <w:rsid w:val="00C211A0"/>
    <w:rsid w:val="00C21FF2"/>
    <w:rsid w:val="00C23BAE"/>
    <w:rsid w:val="00C260F7"/>
    <w:rsid w:val="00C35365"/>
    <w:rsid w:val="00C40692"/>
    <w:rsid w:val="00C41110"/>
    <w:rsid w:val="00C423F9"/>
    <w:rsid w:val="00C429F9"/>
    <w:rsid w:val="00C4387D"/>
    <w:rsid w:val="00C467D9"/>
    <w:rsid w:val="00C50288"/>
    <w:rsid w:val="00C530DB"/>
    <w:rsid w:val="00C53B81"/>
    <w:rsid w:val="00C6041F"/>
    <w:rsid w:val="00C63860"/>
    <w:rsid w:val="00C65066"/>
    <w:rsid w:val="00C70F53"/>
    <w:rsid w:val="00C71817"/>
    <w:rsid w:val="00C75778"/>
    <w:rsid w:val="00C772F3"/>
    <w:rsid w:val="00C776BE"/>
    <w:rsid w:val="00C80D33"/>
    <w:rsid w:val="00C842D3"/>
    <w:rsid w:val="00C87C4E"/>
    <w:rsid w:val="00C93E9A"/>
    <w:rsid w:val="00CA147A"/>
    <w:rsid w:val="00CA4051"/>
    <w:rsid w:val="00CB08F9"/>
    <w:rsid w:val="00CB55D8"/>
    <w:rsid w:val="00CB7259"/>
    <w:rsid w:val="00CC33D5"/>
    <w:rsid w:val="00CC5F53"/>
    <w:rsid w:val="00CD1D14"/>
    <w:rsid w:val="00CE3709"/>
    <w:rsid w:val="00CF1FC3"/>
    <w:rsid w:val="00CF501D"/>
    <w:rsid w:val="00D06DF9"/>
    <w:rsid w:val="00D1155E"/>
    <w:rsid w:val="00D22142"/>
    <w:rsid w:val="00D25A8F"/>
    <w:rsid w:val="00D41324"/>
    <w:rsid w:val="00D50129"/>
    <w:rsid w:val="00D53BDA"/>
    <w:rsid w:val="00D555A2"/>
    <w:rsid w:val="00D57253"/>
    <w:rsid w:val="00D641AF"/>
    <w:rsid w:val="00D64CE1"/>
    <w:rsid w:val="00D73BBA"/>
    <w:rsid w:val="00D766B7"/>
    <w:rsid w:val="00DA36A1"/>
    <w:rsid w:val="00DB387A"/>
    <w:rsid w:val="00DB6EBF"/>
    <w:rsid w:val="00DC087A"/>
    <w:rsid w:val="00DC43F5"/>
    <w:rsid w:val="00DC7935"/>
    <w:rsid w:val="00DD40B9"/>
    <w:rsid w:val="00DD4823"/>
    <w:rsid w:val="00DD6DB4"/>
    <w:rsid w:val="00DE1888"/>
    <w:rsid w:val="00DE21BD"/>
    <w:rsid w:val="00DE2C7E"/>
    <w:rsid w:val="00DE43F6"/>
    <w:rsid w:val="00DE6FF7"/>
    <w:rsid w:val="00DF08DF"/>
    <w:rsid w:val="00E1561D"/>
    <w:rsid w:val="00E16129"/>
    <w:rsid w:val="00E20693"/>
    <w:rsid w:val="00E23612"/>
    <w:rsid w:val="00E2619F"/>
    <w:rsid w:val="00E30FA7"/>
    <w:rsid w:val="00E3201F"/>
    <w:rsid w:val="00E3700D"/>
    <w:rsid w:val="00E40290"/>
    <w:rsid w:val="00E40849"/>
    <w:rsid w:val="00E40C22"/>
    <w:rsid w:val="00E413E3"/>
    <w:rsid w:val="00E61BA2"/>
    <w:rsid w:val="00E72111"/>
    <w:rsid w:val="00E731E5"/>
    <w:rsid w:val="00E80F8D"/>
    <w:rsid w:val="00E8146C"/>
    <w:rsid w:val="00E83611"/>
    <w:rsid w:val="00E90090"/>
    <w:rsid w:val="00E904C3"/>
    <w:rsid w:val="00E9721D"/>
    <w:rsid w:val="00EA2284"/>
    <w:rsid w:val="00EA421B"/>
    <w:rsid w:val="00EA72FD"/>
    <w:rsid w:val="00EC20ED"/>
    <w:rsid w:val="00EC37DF"/>
    <w:rsid w:val="00EC3F97"/>
    <w:rsid w:val="00ED20AB"/>
    <w:rsid w:val="00ED276D"/>
    <w:rsid w:val="00EE30EC"/>
    <w:rsid w:val="00EF3C9F"/>
    <w:rsid w:val="00F00CFE"/>
    <w:rsid w:val="00F05274"/>
    <w:rsid w:val="00F10BA0"/>
    <w:rsid w:val="00F136B7"/>
    <w:rsid w:val="00F20B40"/>
    <w:rsid w:val="00F22F86"/>
    <w:rsid w:val="00F24BEE"/>
    <w:rsid w:val="00F4365A"/>
    <w:rsid w:val="00F4729E"/>
    <w:rsid w:val="00F53249"/>
    <w:rsid w:val="00F5528B"/>
    <w:rsid w:val="00F63559"/>
    <w:rsid w:val="00F706A8"/>
    <w:rsid w:val="00F74C22"/>
    <w:rsid w:val="00F774F7"/>
    <w:rsid w:val="00F9295E"/>
    <w:rsid w:val="00F9483F"/>
    <w:rsid w:val="00FA1EC1"/>
    <w:rsid w:val="00FA3600"/>
    <w:rsid w:val="00FA3E53"/>
    <w:rsid w:val="00FA571D"/>
    <w:rsid w:val="00FA7549"/>
    <w:rsid w:val="00FA7F65"/>
    <w:rsid w:val="00FB39D0"/>
    <w:rsid w:val="00FB7790"/>
    <w:rsid w:val="00FC3AC3"/>
    <w:rsid w:val="00FD6D1E"/>
    <w:rsid w:val="00FE64EC"/>
    <w:rsid w:val="00FE7CA4"/>
    <w:rsid w:val="00FF1768"/>
    <w:rsid w:val="00FF3872"/>
    <w:rsid w:val="4EE7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8FA3"/>
  <w15:docId w15:val="{612C0C2C-9BE3-4C6A-9915-86C6471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qFormat="1"/>
    <w:lsdException w:name="Salutation" w:semiHidden="1" w:unhideWhenUsed="1"/>
    <w:lsdException w:name="Date" w:uiPriority="0"/>
    <w:lsdException w:name="Body Text First Indent" w:uiPriority="0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  <w:lang w:eastAsia="zh-C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  <w:lang w:eastAsia="zh-CN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zh-CN" w:eastAsia="zh-C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zh-CN" w:eastAsia="zh-CN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  <w:lang w:eastAsia="zh-CN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="Calibri" w:eastAsia="Calibri" w:hAnsi="Calibri" w:cs="Vrinda"/>
      <w:sz w:val="22"/>
      <w:szCs w:val="22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lang w:eastAsia="zh-CN"/>
    </w:r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 w:cs="Vrinda"/>
      <w:sz w:val="22"/>
      <w:szCs w:val="22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zh-CN"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autoRedefine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zh-CN"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zh-CN" w:eastAsia="zh-CN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autoRedefine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autoRedefine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 w:eastAsia="zh-CN"/>
    </w:rPr>
  </w:style>
  <w:style w:type="character" w:customStyle="1" w:styleId="Heading3Char">
    <w:name w:val="Heading 3 Char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 w:eastAsia="zh-CN"/>
    </w:rPr>
  </w:style>
  <w:style w:type="character" w:customStyle="1" w:styleId="Heading4Char">
    <w:name w:val="Heading 4 Char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 w:eastAsia="zh-CN"/>
    </w:rPr>
  </w:style>
  <w:style w:type="character" w:customStyle="1" w:styleId="Heading5Char">
    <w:name w:val="Heading 5 Char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rPr>
      <w:rFonts w:ascii="Times New Roman" w:eastAsia="Times New Roman" w:hAnsi="Times New Roman" w:cs="Times New Roman"/>
      <w:i/>
      <w:szCs w:val="20"/>
      <w:lang w:val="en-GB" w:eastAsia="zh-CN"/>
    </w:rPr>
  </w:style>
  <w:style w:type="character" w:customStyle="1" w:styleId="Heading7Char">
    <w:name w:val="Heading 7 Char"/>
    <w:link w:val="Heading7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8Char">
    <w:name w:val="Heading 8 Char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eastAsia="zh-CN"/>
    </w:rPr>
  </w:style>
  <w:style w:type="character" w:customStyle="1" w:styleId="Heading9Char">
    <w:name w:val="Heading 9 Char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 w:eastAsia="zh-CN"/>
    </w:rPr>
  </w:style>
  <w:style w:type="character" w:customStyle="1" w:styleId="TitleChar">
    <w:name w:val="Title Char"/>
    <w:qFormat/>
    <w:rPr>
      <w:rFonts w:ascii="Cambria" w:eastAsia="SimSun" w:hAnsi="Cambria" w:cs="Vrinda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  <w:lang w:val="zh-CN" w:eastAsia="zh-CN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zh-CN" w:eastAsia="zh-CN"/>
    </w:rPr>
  </w:style>
  <w:style w:type="character" w:customStyle="1" w:styleId="BalloonTextChar">
    <w:name w:val="Balloon Text Char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 w:eastAsia="zh-C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 w:eastAsia="zh-CN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z w:val="16"/>
      <w:szCs w:val="16"/>
      <w:lang w:val="en-AU" w:eastAsia="zh-CN"/>
    </w:rPr>
  </w:style>
  <w:style w:type="paragraph" w:styleId="NoSpacing">
    <w:name w:val="No Spacing"/>
    <w:link w:val="NoSpacingChar"/>
    <w:uiPriority w:val="1"/>
    <w:qFormat/>
    <w:rPr>
      <w:rFonts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eastAsia="Times New Roman" w:hAnsi="Arial" w:cs="Arial"/>
      <w:sz w:val="24"/>
      <w:szCs w:val="24"/>
      <w:lang w:val="zh-CN" w:eastAsia="zh-CN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  <w:lang w:val="zh-CN" w:eastAsia="zh-CN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eastAsia="Times New Roman" w:hAnsi="SutonnyMJ" w:cs="Times New Roman"/>
      <w:sz w:val="24"/>
      <w:szCs w:val="28"/>
      <w:lang w:val="zh-CN" w:eastAsia="zh-CN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eastAsia="Times New Roman" w:hAnsi="SutonnyMJ" w:cs="Times New Roman"/>
      <w:sz w:val="24"/>
      <w:szCs w:val="24"/>
      <w:lang w:val="zh-CN" w:eastAsia="zh-CN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  <w:lang w:val="zh-CN" w:eastAsia="zh-CN"/>
    </w:rPr>
  </w:style>
  <w:style w:type="character" w:customStyle="1" w:styleId="BodyText2Char">
    <w:name w:val="Body Text 2 Char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zh-CN" w:eastAsia="zh-CN"/>
    </w:rPr>
  </w:style>
  <w:style w:type="character" w:customStyle="1" w:styleId="BodyTextIndent3Char">
    <w:name w:val="Body Text Indent 3 Char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 w:eastAsia="zh-CN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 w:eastAsia="zh-CN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  <w:lang w:val="zh-CN" w:eastAsia="zh-C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zh-CN" w:bidi="bn-BD"/>
    </w:rPr>
  </w:style>
  <w:style w:type="character" w:customStyle="1" w:styleId="QuoteChar">
    <w:name w:val="Quote Char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eastAsia="zh-CN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zh-CN" w:bidi="bn-BD"/>
    </w:rPr>
  </w:style>
  <w:style w:type="character" w:customStyle="1" w:styleId="IntenseQuoteChar">
    <w:name w:val="Intense Quote Char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eastAsia="zh-CN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  <w:lang w:val="zh-CN" w:eastAsia="zh-CN"/>
    </w:rPr>
  </w:style>
  <w:style w:type="character" w:customStyle="1" w:styleId="ClosingChar">
    <w:name w:val="Closing Char"/>
    <w:link w:val="Closing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DateChar">
    <w:name w:val="Date Char"/>
    <w:link w:val="Date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 w:cs="Times New Roman"/>
      <w:sz w:val="24"/>
      <w:szCs w:val="24"/>
      <w:lang w:val="en-AU" w:eastAsia="zh-CN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 w:eastAsia="zh-CN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 w:eastAsia="zh-CN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 w:eastAsia="zh-CN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uiPriority w:val="99"/>
    <w:semiHidden/>
    <w:rPr>
      <w:rFonts w:cs="Times New Roman"/>
      <w:lang w:val="en-AU" w:eastAsia="zh-CN"/>
    </w:rPr>
  </w:style>
  <w:style w:type="character" w:customStyle="1" w:styleId="FootnoteTextChar11">
    <w:name w:val="Footnote Text Char11"/>
    <w:uiPriority w:val="99"/>
    <w:semiHidden/>
    <w:rPr>
      <w:rFonts w:cs="Times New Roman"/>
      <w:lang w:val="en-AU" w:eastAsia="zh-CN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BF%20150_2025_Roads_Bang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50C5-D9B6-4DBD-8D95-E8AA3FD7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MBF 150_2025_Roads_Bangla</Template>
  <TotalTime>83</TotalTime>
  <Pages>13</Pages>
  <Words>3923</Words>
  <Characters>22367</Characters>
  <Application>Microsoft Office Word</Application>
  <DocSecurity>8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Eiti Law</dc:creator>
  <cp:lastModifiedBy>A F M Kamruzzaman Kamrul</cp:lastModifiedBy>
  <cp:revision>11</cp:revision>
  <cp:lastPrinted>2025-04-24T03:50:00Z</cp:lastPrinted>
  <dcterms:created xsi:type="dcterms:W3CDTF">2025-04-27T05:09:00Z</dcterms:created>
  <dcterms:modified xsi:type="dcterms:W3CDTF">2025-09-09T05:56:00Z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6626A86356494FD1B903C61CAE61A1C2_13</vt:lpwstr>
  </property>
</Properties>
</file>