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F474" w14:textId="77777777" w:rsidR="00B65F79" w:rsidRDefault="00EE22DD">
      <w:pPr>
        <w:spacing w:before="120" w:after="60" w:line="300" w:lineRule="auto"/>
        <w:jc w:val="center"/>
        <w:rPr>
          <w:rFonts w:cs="NikoshBAN"/>
          <w:b/>
          <w:cs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৪১</w:t>
      </w:r>
    </w:p>
    <w:p w14:paraId="05EEF45D" w14:textId="77777777" w:rsidR="00B65F79" w:rsidRDefault="00EE22DD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১৪৪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মৎস্য ও প্রাণিসম্পদ মন্ত্রণালয়</w:t>
      </w:r>
    </w:p>
    <w:p w14:paraId="3B214EC1" w14:textId="77777777" w:rsidR="00B65F79" w:rsidRDefault="00EE22DD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79247418" w14:textId="77777777" w:rsidR="00D63C2C" w:rsidRPr="00461983" w:rsidRDefault="00D63C2C" w:rsidP="00D63C2C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D63C2C" w:rsidRPr="00461983" w14:paraId="5C11DA8A" w14:textId="77777777" w:rsidTr="00010DC7">
        <w:tc>
          <w:tcPr>
            <w:tcW w:w="1980" w:type="dxa"/>
            <w:vMerge w:val="restart"/>
            <w:vAlign w:val="center"/>
          </w:tcPr>
          <w:p w14:paraId="0686AB77" w14:textId="77777777" w:rsidR="00D63C2C" w:rsidRPr="00461983" w:rsidRDefault="00D63C2C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76CB9B0" w14:textId="77777777" w:rsidR="00D63C2C" w:rsidRPr="00461983" w:rsidRDefault="00D63C2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11C7D64" w14:textId="77777777" w:rsidR="00D63C2C" w:rsidRPr="00461983" w:rsidRDefault="00D63C2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D0320E5" w14:textId="77777777" w:rsidR="00D63C2C" w:rsidRPr="00461983" w:rsidRDefault="00D63C2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63C2C" w:rsidRPr="00461983" w14:paraId="3D0EE532" w14:textId="77777777" w:rsidTr="00010DC7">
        <w:tc>
          <w:tcPr>
            <w:tcW w:w="1980" w:type="dxa"/>
            <w:vMerge/>
            <w:vAlign w:val="center"/>
          </w:tcPr>
          <w:p w14:paraId="33F9C8CF" w14:textId="77777777" w:rsidR="00D63C2C" w:rsidRPr="00461983" w:rsidRDefault="00D63C2C" w:rsidP="00010DC7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0997D87" w14:textId="77777777" w:rsidR="00D63C2C" w:rsidRPr="00461983" w:rsidRDefault="00D63C2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B714CBA" w14:textId="77777777" w:rsidR="00D63C2C" w:rsidRPr="00461983" w:rsidRDefault="00D63C2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4996D9C" w14:textId="77777777" w:rsidR="00D63C2C" w:rsidRPr="00461983" w:rsidRDefault="00D63C2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D63C2C" w:rsidRPr="00461983" w14:paraId="6EE7525A" w14:textId="77777777" w:rsidTr="00010DC7">
        <w:tc>
          <w:tcPr>
            <w:tcW w:w="1980" w:type="dxa"/>
            <w:vAlign w:val="center"/>
          </w:tcPr>
          <w:p w14:paraId="7F7B7BD0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3F49D3CC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E4F0F0E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A014CAE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63C2C" w:rsidRPr="00461983" w14:paraId="12969857" w14:textId="77777777" w:rsidTr="00010DC7">
        <w:tc>
          <w:tcPr>
            <w:tcW w:w="1980" w:type="dxa"/>
            <w:vAlign w:val="center"/>
          </w:tcPr>
          <w:p w14:paraId="3B4F27CE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66B6CCE5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DDF5CD7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CF949F2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D63C2C" w:rsidRPr="00461983" w14:paraId="0300E98F" w14:textId="77777777" w:rsidTr="00010DC7">
        <w:tc>
          <w:tcPr>
            <w:tcW w:w="1980" w:type="dxa"/>
            <w:vAlign w:val="center"/>
          </w:tcPr>
          <w:p w14:paraId="365F09C3" w14:textId="77777777" w:rsidR="00D63C2C" w:rsidRPr="00461983" w:rsidRDefault="00D63C2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706549B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8E8A52F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015E50D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D63C2C" w:rsidRPr="00461983" w14:paraId="67CE8221" w14:textId="77777777" w:rsidTr="00010DC7">
        <w:trPr>
          <w:trHeight w:val="51"/>
        </w:trPr>
        <w:tc>
          <w:tcPr>
            <w:tcW w:w="8314" w:type="dxa"/>
            <w:gridSpan w:val="4"/>
            <w:vAlign w:val="center"/>
          </w:tcPr>
          <w:p w14:paraId="550CD183" w14:textId="77777777" w:rsidR="00D63C2C" w:rsidRPr="00461983" w:rsidRDefault="00D63C2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D63C2C" w:rsidRPr="00461983" w14:paraId="5713BFEC" w14:textId="77777777" w:rsidTr="00010DC7">
        <w:tc>
          <w:tcPr>
            <w:tcW w:w="1980" w:type="dxa"/>
            <w:vAlign w:val="center"/>
          </w:tcPr>
          <w:p w14:paraId="78632046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DDA1A0A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25A7CF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A37030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4510F437" w14:textId="77777777" w:rsidTr="00010DC7">
        <w:tc>
          <w:tcPr>
            <w:tcW w:w="1980" w:type="dxa"/>
            <w:vAlign w:val="center"/>
          </w:tcPr>
          <w:p w14:paraId="2BB6B373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1B0F2024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E50C4FE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BA21BCA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474E1BA9" w14:textId="77777777" w:rsidTr="00010DC7">
        <w:tc>
          <w:tcPr>
            <w:tcW w:w="1980" w:type="dxa"/>
            <w:vAlign w:val="center"/>
          </w:tcPr>
          <w:p w14:paraId="3675C81C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5F8AA3C0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4B8E4D3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42F57F5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5774B82E" w14:textId="77777777" w:rsidTr="00010DC7">
        <w:tc>
          <w:tcPr>
            <w:tcW w:w="1980" w:type="dxa"/>
            <w:vAlign w:val="center"/>
          </w:tcPr>
          <w:p w14:paraId="1A87EB14" w14:textId="77777777" w:rsidR="00D63C2C" w:rsidRPr="00461983" w:rsidRDefault="00D63C2C" w:rsidP="00010DC7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6B521915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7992B05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A144A56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2C3E409B" w14:textId="77777777" w:rsidTr="00010DC7">
        <w:tc>
          <w:tcPr>
            <w:tcW w:w="1980" w:type="dxa"/>
            <w:vAlign w:val="center"/>
          </w:tcPr>
          <w:p w14:paraId="33CAAEFA" w14:textId="77777777" w:rsidR="00D63C2C" w:rsidRPr="00461983" w:rsidRDefault="00D63C2C" w:rsidP="00010DC7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1A786BD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2E8B2F1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4257676" w14:textId="77777777" w:rsidR="00D63C2C" w:rsidRPr="00461983" w:rsidRDefault="00D63C2C" w:rsidP="00010DC7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095BE8D" w14:textId="77777777" w:rsidR="00B65F79" w:rsidRDefault="00EE22DD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bidi="bn-BD"/>
        </w:rPr>
        <w:t xml:space="preserve"> </w:t>
      </w:r>
    </w:p>
    <w:p w14:paraId="7BBBF6B8" w14:textId="77777777"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74F4E654" w14:textId="77777777" w:rsidR="00B65F79" w:rsidRDefault="00EE22DD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sz w:val="18"/>
          <w:szCs w:val="20"/>
          <w:lang w:bidi="bn-BD"/>
        </w:rPr>
      </w:pPr>
      <w:permStart w:id="1986409374" w:edGrp="everyone"/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মৎস্য ও প্রাণি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জ পণ্যের উৎপাদন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ও উৎপাদনশীলতা বৃদ্ধি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 এবং</w:t>
      </w:r>
      <w:r w:rsidR="00AE535E">
        <w:rPr>
          <w:rFonts w:ascii="Times New Roman" w:hAnsi="Times New Roman" w:cs="NikoshBAN" w:hint="cs"/>
          <w:sz w:val="18"/>
          <w:szCs w:val="20"/>
          <w:cs/>
          <w:lang w:bidi="bn-BD"/>
        </w:rPr>
        <w:t xml:space="preserve"> এ সকল পণ্য উচ্চমূল্যে রুপান্তরিত করে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 প্রাণিজ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আমিষের চাহিদা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পূরণ।</w:t>
      </w:r>
      <w:r>
        <w:rPr>
          <w:rFonts w:ascii="Times New Roman" w:hAnsi="Times New Roman" w:cs="NikoshBAN"/>
          <w:sz w:val="18"/>
          <w:szCs w:val="20"/>
          <w:cs/>
          <w:lang w:bidi="bn-BD"/>
        </w:rPr>
        <w:t xml:space="preserve"> </w:t>
      </w:r>
    </w:p>
    <w:permEnd w:id="1986409374"/>
    <w:p w14:paraId="72351D86" w14:textId="77777777"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14:paraId="7ABA8501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permStart w:id="274209963" w:edGrp="everyone"/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সংক্রান্ত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আইন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বিধিমালা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নীতিমালা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প্রণয়ন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হালনাগাদকরণ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বাস্তবায়ন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608D63C8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আমিষে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স্বয়ংসম্পূর্ণতা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অর্জনে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মাছ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মাংস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দুধ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ডিমের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উৎপাদন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বৃদ্ধি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2B39E991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পশুপুষ্টি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কৃত্রিম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প্রজনন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67C22774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দুগ্ধ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গবাদিপশু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হাঁস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-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মুরগির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খামার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পশুজাত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পণ্যের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রপ্তানি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মান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নিয়ন্ত্রণ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1E708DCB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গবাদিপশু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হাঁস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>-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মুরগির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কৌলিতাত্ত্বিক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গুণাগুণ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সংরক্ষণ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জাত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রোগ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প্রতিরোধ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নিয়ন্ত্রণ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5EFC79DD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সুষ্ঠু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গবেষণা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কার্যক্রম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প্রশিক্ষণের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মাধ্যমে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মানবসম্পদ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16DBFA50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সম্পদ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প্রাণি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জরিপ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এবং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চিড়িয়াখানা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সংক্রান্ত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বিষয়াদি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; </w:t>
      </w:r>
    </w:p>
    <w:p w14:paraId="101E9F8A" w14:textId="77777777" w:rsidR="00B65F79" w:rsidRDefault="00EE22DD" w:rsidP="004833EE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hAnsi="Times New Roman" w:cs="NikoshBAN"/>
          <w:sz w:val="18"/>
          <w:szCs w:val="20"/>
          <w:lang w:val="nl-NL" w:bidi="bn-BD"/>
        </w:rPr>
      </w:pP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অভ্যন্তরীণ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উপকূলীয়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সামুদ্রিক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মৎস্য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উন্নয়ন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আহরণ</w:t>
      </w:r>
      <w:r>
        <w:rPr>
          <w:rFonts w:ascii="Times New Roman" w:hAnsi="Times New Roman" w:cs="NikoshBAN"/>
          <w:sz w:val="18"/>
          <w:szCs w:val="20"/>
          <w:lang w:val="nl-NL" w:bidi="bn-BD"/>
        </w:rPr>
        <w:t xml:space="preserve">,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সংরক্ষণ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ও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  <w:r>
        <w:rPr>
          <w:rFonts w:ascii="Times New Roman" w:hAnsi="Times New Roman" w:cs="NikoshBAN" w:hint="cs"/>
          <w:sz w:val="18"/>
          <w:szCs w:val="20"/>
          <w:cs/>
          <w:lang w:val="nl-NL" w:bidi="bn-BD"/>
        </w:rPr>
        <w:t>ব্যবস্থাপনা।</w:t>
      </w:r>
      <w:r>
        <w:rPr>
          <w:rFonts w:ascii="Times New Roman" w:hAnsi="Times New Roman" w:cs="NikoshBAN"/>
          <w:sz w:val="18"/>
          <w:szCs w:val="20"/>
          <w:cs/>
          <w:lang w:val="nl-NL" w:bidi="bn-BD"/>
        </w:rPr>
        <w:t xml:space="preserve"> </w:t>
      </w:r>
    </w:p>
    <w:permEnd w:id="274209963"/>
    <w:p w14:paraId="01DB27C2" w14:textId="77777777" w:rsidR="00B65F79" w:rsidRDefault="00EE22DD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31"/>
        <w:gridCol w:w="3810"/>
        <w:gridCol w:w="2153"/>
      </w:tblGrid>
      <w:tr w:rsidR="00B65F79" w:rsidRPr="006553D6" w14:paraId="6B4DC3DA" w14:textId="77777777">
        <w:trPr>
          <w:trHeight w:val="20"/>
          <w:tblHeader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0E9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মধ্যমেয়াদি কৌশলগত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6C6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22B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B65F79" w:rsidRPr="006553D6" w14:paraId="5E22C435" w14:textId="77777777">
        <w:trPr>
          <w:trHeight w:val="20"/>
          <w:tblHeader/>
          <w:jc w:val="center"/>
        </w:trPr>
        <w:tc>
          <w:tcPr>
            <w:tcW w:w="1405" w:type="pct"/>
            <w:tcBorders>
              <w:top w:val="single" w:sz="4" w:space="0" w:color="auto"/>
            </w:tcBorders>
          </w:tcPr>
          <w:p w14:paraId="215F5FEF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62F0104A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2EADD720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eastAsia="Nikosh" w:cs="NikoshBAN"/>
                <w:sz w:val="20"/>
                <w:szCs w:val="20"/>
                <w:rtl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B65F79" w:rsidRPr="006553D6" w14:paraId="33F0412C" w14:textId="77777777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14:paraId="76CE206F" w14:textId="77777777" w:rsidR="00B65F79" w:rsidRPr="006553D6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2130077258" w:edGrp="everyone" w:colFirst="0" w:colLast="0"/>
            <w:permStart w:id="1311537745" w:edGrp="everyone" w:colFirst="1" w:colLast="1"/>
            <w:permStart w:id="594294301" w:edGrp="everyone" w:colFirst="2" w:colLast="2"/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eastAsia="en-GB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সম্পদের উৎপাদন ও উৎপাদনশীলতা বৃদ্ধি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5CBF33D7" w14:textId="77777777" w:rsidR="00B65F79" w:rsidRPr="00145FFB" w:rsidRDefault="000264F2" w:rsidP="00543176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সামাজিক নিরাপত্তা ক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র্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</w:t>
            </w:r>
            <w:r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সূচির</w:t>
            </w:r>
            <w:r w:rsidR="00145FFB" w:rsidRPr="00145FFB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আওতায় ভিজিএফ কা</w:t>
            </w:r>
            <w:r w:rsidR="00145FFB" w:rsidRPr="00145FFB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র্</w:t>
            </w:r>
            <w:r w:rsidR="00145FFB" w:rsidRPr="00145FFB">
              <w:rPr>
                <w:rFonts w:eastAsia="Nikosh" w:cs="NikoshBAN"/>
                <w:sz w:val="20"/>
                <w:szCs w:val="20"/>
                <w:cs/>
                <w:lang w:bidi="bn-BD"/>
              </w:rPr>
              <w:t>য</w:t>
            </w:r>
            <w:r w:rsidR="00145FFB" w:rsidRPr="00145FFB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ক্রম</w:t>
            </w:r>
            <w:r w:rsidR="00A77DB2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পরিচালনা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2E34A024" w14:textId="77777777" w:rsidR="00B65F79" w:rsidRPr="009B630A" w:rsidRDefault="00F03F85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 w:rsidRPr="009B630A">
              <w:rPr>
                <w:rFonts w:ascii="NikoshBAN" w:hAnsi="NikoshBAN" w:cs="NikoshBAN"/>
                <w:sz w:val="20"/>
                <w:szCs w:val="20"/>
                <w:lang w:bidi="bn-BD"/>
              </w:rPr>
              <w:t>সচিবালয়</w:t>
            </w:r>
            <w:proofErr w:type="spellEnd"/>
          </w:p>
        </w:tc>
      </w:tr>
      <w:tr w:rsidR="00F03F85" w:rsidRPr="006553D6" w14:paraId="18120DF7" w14:textId="77777777">
        <w:trPr>
          <w:trHeight w:val="20"/>
          <w:jc w:val="center"/>
        </w:trPr>
        <w:tc>
          <w:tcPr>
            <w:tcW w:w="1405" w:type="pct"/>
            <w:vMerge/>
            <w:tcBorders>
              <w:top w:val="single" w:sz="4" w:space="0" w:color="auto"/>
            </w:tcBorders>
          </w:tcPr>
          <w:p w14:paraId="23010263" w14:textId="77777777" w:rsidR="00F03F85" w:rsidRPr="006553D6" w:rsidRDefault="00F03F85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permStart w:id="1136596817" w:edGrp="everyone" w:colFirst="1" w:colLast="1"/>
            <w:permStart w:id="1634019419" w:edGrp="everyone" w:colFirst="2" w:colLast="2"/>
            <w:permEnd w:id="2130077258"/>
            <w:permEnd w:id="1311537745"/>
            <w:permEnd w:id="594294301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78C55BCA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প্রদর্শনী মৎস্য খামার স্থাপন</w:t>
            </w: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14:paraId="465F4DB1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বিল নার্সারি স্থাপন</w:t>
            </w: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14:paraId="51345C23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lastRenderedPageBreak/>
              <w:t>উন্মুক্ত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 xml:space="preserve"> জলাশয়ে পোনা মাছ অবমুক্তকরণ</w:t>
            </w:r>
          </w:p>
          <w:p w14:paraId="60BF8693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সী-উইড চাষ প্রযুক্তি সম্প্রসারণ (পাইলটিং)</w:t>
            </w:r>
          </w:p>
          <w:p w14:paraId="2E9AA9C4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সরকারি হ্যাচারি</w:t>
            </w:r>
            <w:r w:rsidRPr="006553D6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মৎস্যবীজ খামারে মানসম্পন্ন মাছের রেণু উৎপাদন</w:t>
            </w:r>
          </w:p>
          <w:p w14:paraId="7E6FA169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এসপিএফ </w:t>
            </w:r>
            <w:r w:rsidRPr="006553D6">
              <w:rPr>
                <w:rFonts w:eastAsia="Nikosh" w:cs="Calibri"/>
                <w:sz w:val="20"/>
                <w:szCs w:val="20"/>
                <w:cs/>
                <w:lang w:bidi="bn-BD"/>
              </w:rPr>
              <w:t>(</w:t>
            </w:r>
            <w:r w:rsidRPr="006553D6">
              <w:rPr>
                <w:rFonts w:eastAsia="Nikosh" w:cs="Calibri"/>
                <w:sz w:val="20"/>
                <w:szCs w:val="20"/>
                <w:lang w:bidi="bn-BD"/>
              </w:rPr>
              <w:t>SPF- Specific Pathogen Free)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চিংড়ি পোনা উৎপাদন/সরবরাহ</w:t>
            </w:r>
          </w:p>
          <w:p w14:paraId="1B9037DA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মৎস্য খামার যান্ত্রিকীকরণ</w:t>
            </w:r>
          </w:p>
          <w:p w14:paraId="06BB5FAB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বিষয়ক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ই-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  <w:p w14:paraId="5D51E2CF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মৎস্য সম্পদ উন্নয়নে আইন বাস্তবায়ন</w:t>
            </w:r>
          </w:p>
          <w:p w14:paraId="2977082D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বাণিজ্যিক মৎস্য ট্রলারের ফিশিং লাইসেন্স প্রদান ও নবায়ন</w:t>
            </w:r>
          </w:p>
          <w:p w14:paraId="56816C2E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যান্ত্রিক মৎস্য নৌযানের ফিশিং লাইসেন্স প্রদান ও নবায়ন</w:t>
            </w:r>
          </w:p>
          <w:p w14:paraId="3E2005A4" w14:textId="77777777" w:rsidR="00F03F85" w:rsidRPr="006553D6" w:rsidRDefault="00F03F85" w:rsidP="00F03F85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বাণিজ্যিক মৎস্য ট্রলার ও যান্ত্রিক মৎস্য নৌযানের মৎস্য আহরণ কার্যক্রম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মনিটরিং</w:t>
            </w: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14:paraId="6D8531C0" w14:textId="77777777" w:rsidR="00F03F85" w:rsidRPr="006553D6" w:rsidRDefault="00F03F85" w:rsidP="00F03F85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আইইউইউ </w:t>
            </w:r>
            <w:r w:rsidRPr="004833EE">
              <w:rPr>
                <w:rFonts w:ascii="Calibri" w:hAnsi="Calibri" w:cs="Calibri"/>
                <w:sz w:val="20"/>
                <w:szCs w:val="20"/>
                <w:cs/>
                <w:lang w:val="en-US" w:bidi="bn-BD"/>
              </w:rPr>
              <w:t>(</w:t>
            </w:r>
            <w:r w:rsidRPr="004833EE">
              <w:rPr>
                <w:rFonts w:ascii="Calibri" w:hAnsi="Calibri" w:cs="Calibri"/>
                <w:sz w:val="20"/>
                <w:szCs w:val="20"/>
                <w:lang w:val="en-US" w:bidi="bn-BD"/>
              </w:rPr>
              <w:t>IUU-Illegal,  Unreported and Unregulated fishing)</w:t>
            </w:r>
            <w:r w:rsidRPr="006553D6">
              <w:rPr>
                <w:rFonts w:cs="NikoshBAN"/>
                <w:sz w:val="20"/>
                <w:szCs w:val="20"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ক্যাচ সার্টিফিকেট কমপ্লায়েন্স সম্পর্কিত নির্ধারিত ট্রলার মনিটরিং</w:t>
            </w:r>
          </w:p>
          <w:p w14:paraId="29D29667" w14:textId="77777777" w:rsidR="00F03F85" w:rsidRPr="006553D6" w:rsidRDefault="00F03F85" w:rsidP="00F03F85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সামুদ্রিক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proofErr w:type="gram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উপকুলীয়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এলাকায়</w:t>
            </w:r>
            <w:proofErr w:type="spellEnd"/>
            <w:proofErr w:type="gram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পরিবীক্ষণ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নিয়ন্ত্রণ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তদারকি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এমসিএস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) </w:t>
            </w:r>
            <w:r w:rsidRPr="004833E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(MCS- Monitoring, Control and </w:t>
            </w:r>
            <w:r w:rsidR="001A3B10" w:rsidRPr="004833EE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4833EE">
              <w:rPr>
                <w:rFonts w:ascii="Calibri" w:hAnsi="Calibri" w:cs="Calibri"/>
                <w:sz w:val="20"/>
                <w:szCs w:val="20"/>
                <w:lang w:val="en-US"/>
              </w:rPr>
              <w:t>urveillance system)</w:t>
            </w:r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কার্যক্রম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সম্পর্কিত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অভিযান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পরিচালনা</w:t>
            </w:r>
            <w:proofErr w:type="spellEnd"/>
          </w:p>
          <w:p w14:paraId="0EE0A671" w14:textId="77777777" w:rsidR="00F03F85" w:rsidRPr="006553D6" w:rsidRDefault="00F03F85" w:rsidP="00F03F85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দায়িত্বশীল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মৎস্য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আহরণের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আচরণবিধি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সিসিআরএফ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) </w:t>
            </w:r>
            <w:r w:rsidRPr="004833EE">
              <w:rPr>
                <w:rFonts w:ascii="Calibri" w:hAnsi="Calibri" w:cs="Calibri"/>
                <w:sz w:val="20"/>
                <w:szCs w:val="20"/>
                <w:lang w:val="en-US"/>
              </w:rPr>
              <w:t>(CCRF- The Code of Conduct for Responsible Fisheries)</w:t>
            </w:r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সামুদ্রিক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মৎস্য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আইন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বিষয়ে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প্রশিক্ষণ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উদ্বুদ্ধকরণ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>প্রচারণামূলক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6553D6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কার্যক্রম</w:t>
            </w:r>
          </w:p>
          <w:p w14:paraId="5B5DF94B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sv-SE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মৎস্য খাদ্য মান পরীক্ষা</w:t>
            </w:r>
            <w:r w:rsidRPr="006553D6"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  <w:t xml:space="preserve"> </w:t>
            </w:r>
          </w:p>
          <w:p w14:paraId="3F318D96" w14:textId="77777777" w:rsidR="00F03F85" w:rsidRPr="006553D6" w:rsidRDefault="00F03F85" w:rsidP="00F03F85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মাছের অভয়াশ্রম স্থাপন ও রক্ষণাবেক্ষণ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6B117713" w14:textId="77777777" w:rsidR="00F03F85" w:rsidRPr="006553D6" w:rsidRDefault="00F03F85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মৎস্য অধিদপ্তর</w:t>
            </w:r>
          </w:p>
        </w:tc>
      </w:tr>
      <w:tr w:rsidR="00B65F79" w:rsidRPr="006553D6" w14:paraId="4815CF0B" w14:textId="77777777">
        <w:trPr>
          <w:trHeight w:val="20"/>
          <w:jc w:val="center"/>
        </w:trPr>
        <w:tc>
          <w:tcPr>
            <w:tcW w:w="1405" w:type="pct"/>
            <w:vMerge/>
          </w:tcPr>
          <w:p w14:paraId="07AE6C2A" w14:textId="77777777" w:rsidR="00B65F79" w:rsidRPr="006553D6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cs="NikoshBAN"/>
                <w:sz w:val="20"/>
                <w:szCs w:val="20"/>
                <w:lang w:bidi="bn-BD"/>
              </w:rPr>
            </w:pPr>
            <w:permStart w:id="1180838288" w:edGrp="everyone" w:colFirst="1" w:colLast="1"/>
            <w:permStart w:id="1220890367" w:edGrp="everyone" w:colFirst="2" w:colLast="2"/>
            <w:permEnd w:id="1136596817"/>
            <w:permEnd w:id="1634019419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497839E9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 w:rsidRPr="006553D6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মাছের প্রজনন, পোনা উৎপাদন, চাষ ও উন্নত ব্যবস্থাপনা বিষয়ক প্রযুক্তি উদ্ভাবন</w:t>
            </w: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14:paraId="24527165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প্রযুক্তি ভিত্তিক</w:t>
            </w:r>
            <w:r w:rsidRPr="006553D6"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কারিগরি</w:t>
            </w:r>
            <w:r w:rsidRPr="006553D6"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প্রশিক্ষণ</w:t>
            </w:r>
            <w:r w:rsidRPr="006553D6">
              <w:rPr>
                <w:rFonts w:ascii="Nikosh" w:eastAsia="MS Mincho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09D4E9B1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বাংলাদেশ মৎস্য গবেষণা ই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ন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স্টিটিউট</w:t>
            </w:r>
          </w:p>
        </w:tc>
      </w:tr>
      <w:tr w:rsidR="00B65F79" w:rsidRPr="006553D6" w14:paraId="751A4D38" w14:textId="77777777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14:paraId="07B4A521" w14:textId="77777777" w:rsidR="00B65F79" w:rsidRPr="006553D6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857961964" w:edGrp="everyone" w:colFirst="0" w:colLast="0"/>
            <w:permStart w:id="953643417" w:edGrp="everyone" w:colFirst="1" w:colLast="1"/>
            <w:permStart w:id="1954956949" w:edGrp="everyone" w:colFirst="2" w:colLast="2"/>
            <w:permEnd w:id="1180838288"/>
            <w:permEnd w:id="1220890367"/>
            <w:r w:rsidRPr="006553D6">
              <w:rPr>
                <w:rFonts w:cs="NikoshBAN"/>
                <w:sz w:val="20"/>
                <w:szCs w:val="20"/>
                <w:lang w:val="en-US" w:bidi="bn-BD"/>
              </w:rPr>
              <w:t xml:space="preserve"> 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প্রাণিসম্পদ ও পোল্ট্রি খাতের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উৎপাদন ও উৎপাদনশীলতা বৃদ্ধি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382F8515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গবাদিপশুর জাত উন্নয়নে সিমেন উৎপাদন </w:t>
            </w:r>
          </w:p>
          <w:p w14:paraId="121142E9" w14:textId="77777777" w:rsidR="00B65F79" w:rsidRPr="006553D6" w:rsidRDefault="00774553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0F361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কৃত্রিম প্রজনন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পরিদর্শন</w:t>
            </w:r>
            <w:proofErr w:type="spellEnd"/>
            <w:r w:rsidR="00EE22DD"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3B4094AD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ছাগল উৎপাদন বৃদ্ধির লক্ষ্যে সরকারি প্রজনন কেন্দ্রে প্রাকৃতিক ছাগী প্রজনন</w:t>
            </w:r>
            <w:r w:rsidRPr="006553D6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 xml:space="preserve"> করা</w:t>
            </w: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 </w:t>
            </w:r>
          </w:p>
          <w:p w14:paraId="379474E2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গাভীর বাছুর উৎপাদন </w:t>
            </w:r>
          </w:p>
          <w:p w14:paraId="5554D93E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সংকর জাতের গবাদিপশুর বাছুরের তথ্য সংগ্রহ </w:t>
            </w:r>
          </w:p>
          <w:p w14:paraId="331F02E1" w14:textId="77777777" w:rsidR="00B65F79" w:rsidRPr="006553D6" w:rsidRDefault="001A3B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ছাগল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ছানা</w:t>
            </w:r>
            <w:r w:rsidR="00EE22DD"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উৎপাদন </w:t>
            </w:r>
          </w:p>
          <w:p w14:paraId="47BE4608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সরকারি খামারে একদিনের হাঁস-মুরগির বাচ্চা উৎপাদন </w:t>
            </w:r>
          </w:p>
          <w:p w14:paraId="69918801" w14:textId="77777777" w:rsidR="00B65F79" w:rsidRPr="006553D6" w:rsidRDefault="00EE22DD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পশুখাদ্য নমুনা পরীক্ষাকরণ</w:t>
            </w:r>
          </w:p>
          <w:p w14:paraId="0F1B8C2C" w14:textId="77777777" w:rsidR="00B65F79" w:rsidRPr="006553D6" w:rsidRDefault="00DE1B67" w:rsidP="00DE1B67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lastRenderedPageBreak/>
              <w:t>স্থায়ী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ঘাস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চাষ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সম্প্রসারণ</w:t>
            </w: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2EDD267D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BAN" w:cs="NikoshBAN"/>
                <w:sz w:val="20"/>
                <w:szCs w:val="20"/>
                <w:cs/>
                <w:lang w:bidi="bn-BD"/>
              </w:rPr>
              <w:lastRenderedPageBreak/>
              <w:t>প্রাণিসম্পদ</w:t>
            </w:r>
            <w:r w:rsidRPr="006553D6">
              <w:rPr>
                <w:rFonts w:eastAsia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BAN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B65F79" w:rsidRPr="006553D6" w14:paraId="4416BF77" w14:textId="77777777">
        <w:trPr>
          <w:trHeight w:val="20"/>
          <w:jc w:val="center"/>
        </w:trPr>
        <w:tc>
          <w:tcPr>
            <w:tcW w:w="1405" w:type="pct"/>
            <w:vMerge/>
          </w:tcPr>
          <w:p w14:paraId="0D1145F2" w14:textId="77777777" w:rsidR="00B65F79" w:rsidRPr="006553D6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400249003" w:edGrp="everyone" w:colFirst="1" w:colLast="1"/>
            <w:permStart w:id="27335114" w:edGrp="everyone" w:colFirst="2" w:colLast="2"/>
            <w:permEnd w:id="857961964"/>
            <w:permEnd w:id="953643417"/>
            <w:permEnd w:id="1954956949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6AB51E44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>মৎস্য ও প্রাণিসম্পদ সম্পর্কিত তথ্যাদি প্রিন্ট ও ইলেক্ট্রনিক মিডিয়া এবং সভা</w:t>
            </w:r>
            <w:r w:rsidRPr="006553D6">
              <w:rPr>
                <w:rFonts w:cs="NikoshBAN"/>
                <w:sz w:val="20"/>
                <w:szCs w:val="20"/>
                <w:lang w:val="nl-NL" w:bidi="bn-BD"/>
              </w:rPr>
              <w:t xml:space="preserve">, </w:t>
            </w: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>কর্মশালা অনুষ্ঠানের মাধ্যমে প্রচারণা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4157103D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মৎস্য ও প্রাণিসম্পদ তথ্য দপ্তর</w:t>
            </w:r>
          </w:p>
        </w:tc>
      </w:tr>
      <w:tr w:rsidR="00B65F79" w:rsidRPr="006553D6" w14:paraId="1DF1471D" w14:textId="77777777">
        <w:trPr>
          <w:trHeight w:val="20"/>
          <w:jc w:val="center"/>
        </w:trPr>
        <w:tc>
          <w:tcPr>
            <w:tcW w:w="1405" w:type="pct"/>
            <w:vMerge/>
          </w:tcPr>
          <w:p w14:paraId="37BC00C3" w14:textId="77777777" w:rsidR="00B65F79" w:rsidRPr="006553D6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520510456" w:edGrp="everyone" w:colFirst="1" w:colLast="1"/>
            <w:permStart w:id="538384555" w:edGrp="everyone" w:colFirst="2" w:colLast="2"/>
            <w:permEnd w:id="1400249003"/>
            <w:permEnd w:id="27335114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42760C16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>গবাদিপশু ও হাঁস-মুরগির জাত উন্নয়ন</w:t>
            </w:r>
            <w:r w:rsidRPr="006553D6">
              <w:rPr>
                <w:rFonts w:cs="NikoshBAN"/>
                <w:sz w:val="20"/>
                <w:szCs w:val="20"/>
                <w:lang w:val="nl-NL" w:bidi="bn-BD"/>
              </w:rPr>
              <w:t xml:space="preserve">, </w:t>
            </w: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>স্বাস্থ্য ব্যবস্থাপনা এবং পশু খাদ্যের পুষ্টিমান উন্নয়ন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45BA7A43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184" w:hanging="180"/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বাংলাদেশ প্রাণিসম্পদ গবেষণা ই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ন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sv-SE" w:bidi="bn-BD"/>
              </w:rPr>
              <w:t>স্টিটিউট</w:t>
            </w:r>
          </w:p>
        </w:tc>
      </w:tr>
      <w:tr w:rsidR="00B65F79" w:rsidRPr="006553D6" w14:paraId="25CC2DA6" w14:textId="77777777">
        <w:trPr>
          <w:trHeight w:val="20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</w:tcBorders>
          </w:tcPr>
          <w:p w14:paraId="4C41F728" w14:textId="77777777" w:rsidR="00B65F79" w:rsidRPr="006553D6" w:rsidRDefault="00EE22DD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val="pl-PL" w:bidi="bn-BD"/>
              </w:rPr>
            </w:pPr>
            <w:permStart w:id="1139562049" w:edGrp="everyone" w:colFirst="0" w:colLast="0"/>
            <w:permStart w:id="116614797" w:edGrp="everyone" w:colFirst="1" w:colLast="1"/>
            <w:permStart w:id="765017639" w:edGrp="everyone" w:colFirst="2" w:colLast="2"/>
            <w:permEnd w:id="1520510456"/>
            <w:permEnd w:id="538384555"/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মৎস্য ও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গবাদিপশু</w:t>
            </w: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র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চিকিৎসা</w:t>
            </w:r>
            <w:r w:rsidRPr="006553D6">
              <w:rPr>
                <w:rFonts w:cs="NikoshBAN"/>
                <w:sz w:val="20"/>
                <w:szCs w:val="20"/>
                <w:lang w:val="en-US" w:bidi="bn-BD"/>
              </w:rPr>
              <w:t xml:space="preserve">,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 xml:space="preserve">রোগ প্রতিরোধ </w:t>
            </w: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>ও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 xml:space="preserve"> নিয়ন্ত্রণ</w:t>
            </w: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 </w:t>
            </w:r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19B38849" w14:textId="77777777" w:rsidR="00B65F79" w:rsidRPr="006553D6" w:rsidRDefault="00341170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sv-SE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মৎস্যচাষি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lang w:bidi="bn-BD"/>
              </w:rPr>
              <w:t xml:space="preserve">,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মৎস্যজীবী ও উদ্যোক্তাদের </w:t>
            </w:r>
            <w:r w:rsidRPr="006553D6">
              <w:rPr>
                <w:rFonts w:ascii="Times New Roman" w:eastAsia="Nikosh" w:hAnsi="Times New Roman" w:cs="NikoshBAN" w:hint="cs"/>
                <w:sz w:val="20"/>
                <w:szCs w:val="20"/>
                <w:cs/>
                <w:lang w:bidi="bn-BD"/>
              </w:rPr>
              <w:t xml:space="preserve">রোগ নিয়ন্ত্রণ ও উত্তম মৎস্যচাষ অনুশীলন সম্পর্কিত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পরামর্শ প্রদান ও মৎস্য খামার পরিদর্শন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17800854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অধিদপ্তর</w:t>
            </w:r>
          </w:p>
        </w:tc>
      </w:tr>
      <w:tr w:rsidR="00B65F79" w:rsidRPr="006553D6" w14:paraId="42044B1C" w14:textId="77777777">
        <w:trPr>
          <w:trHeight w:val="20"/>
          <w:jc w:val="center"/>
        </w:trPr>
        <w:tc>
          <w:tcPr>
            <w:tcW w:w="1405" w:type="pct"/>
            <w:vMerge/>
          </w:tcPr>
          <w:p w14:paraId="24FFF673" w14:textId="77777777" w:rsidR="00B65F79" w:rsidRPr="006553D6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102727498" w:edGrp="everyone" w:colFirst="1" w:colLast="1"/>
            <w:permStart w:id="1752762110" w:edGrp="everyone" w:colFirst="2" w:colLast="2"/>
            <w:permEnd w:id="1139562049"/>
            <w:permEnd w:id="116614797"/>
            <w:permEnd w:id="765017639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0A9E55A6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টিকা উৎপাদন </w:t>
            </w:r>
          </w:p>
          <w:p w14:paraId="774879CC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টিকা প্রদান সম্প্রসারণ </w:t>
            </w:r>
          </w:p>
          <w:p w14:paraId="327585AA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রোগ নির্ণয় করা </w:t>
            </w:r>
          </w:p>
          <w:p w14:paraId="61959CA7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গবাদিপশুর চিকিৎসা প্রদান </w:t>
            </w:r>
          </w:p>
          <w:p w14:paraId="43A7A0F6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হাঁস-মুরগির চিকিৎসা প্রদান </w:t>
            </w:r>
          </w:p>
          <w:p w14:paraId="10D6E598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পোষা প্রাণির চিকিৎসা প্রদান </w:t>
            </w:r>
          </w:p>
          <w:p w14:paraId="1F32C519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গবাদিপশু-পাখির রোগ অনুসন্ধানে নমুনা সংগ্রহ ও গবেষণাগারে প্রেরণ </w:t>
            </w:r>
          </w:p>
          <w:p w14:paraId="79C0117E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গবাদিপশু-পাখির ডিজিজ সার্ভিল্যান্স </w:t>
            </w:r>
          </w:p>
          <w:p w14:paraId="586BFE91" w14:textId="77777777" w:rsidR="00B65F79" w:rsidRPr="006553D6" w:rsidRDefault="00EE22DD">
            <w:pPr>
              <w:pStyle w:val="ListParagraph"/>
              <w:numPr>
                <w:ilvl w:val="0"/>
                <w:numId w:val="15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 w:rsidRPr="006553D6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ফ্রি ভেটেরিনারি মেডিক্যাল ক্যাম্প পরিচালনা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4211DAD1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 w:rsidRPr="006553D6" w14:paraId="485AF3D1" w14:textId="77777777">
        <w:trPr>
          <w:trHeight w:val="20"/>
          <w:jc w:val="center"/>
        </w:trPr>
        <w:tc>
          <w:tcPr>
            <w:tcW w:w="1405" w:type="pct"/>
            <w:vMerge/>
          </w:tcPr>
          <w:p w14:paraId="39C23A14" w14:textId="77777777" w:rsidR="00B65F79" w:rsidRPr="006553D6" w:rsidRDefault="00B65F79">
            <w:pPr>
              <w:numPr>
                <w:ilvl w:val="0"/>
                <w:numId w:val="13"/>
              </w:numPr>
              <w:spacing w:before="4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permStart w:id="924008987" w:edGrp="everyone" w:colFirst="1" w:colLast="1"/>
            <w:permStart w:id="1687815383" w:edGrp="everyone" w:colFirst="2" w:colLast="2"/>
            <w:permEnd w:id="102727498"/>
            <w:permEnd w:id="1752762110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6B3AE0FD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</w:t>
            </w:r>
            <w:r w:rsidRPr="006553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প্র্যাকটিশনার</w:t>
            </w:r>
            <w:r w:rsidRPr="006553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রেজিষ্ট্রেশন 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  <w:p w14:paraId="4CD62DF0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</w:t>
            </w:r>
            <w:r w:rsidRPr="006553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প্র্যাকটিশনার আইডি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কার্ড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প্রদান</w:t>
            </w:r>
          </w:p>
          <w:p w14:paraId="4FAD3CE8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val="nl-NL"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ভেটেরিনারি প্র্যাকটিস কেন্দ্র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পরিদর্শন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44067FA0" w14:textId="77777777" w:rsidR="00B65F79" w:rsidRPr="006553D6" w:rsidRDefault="00EE22DD">
            <w:pPr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বাংলাদেশ ভেটেরিনা</w:t>
            </w:r>
            <w:r w:rsidRPr="006553D6">
              <w:rPr>
                <w:rFonts w:ascii="Vrinda" w:eastAsia="Nikosh" w:hAnsi="Vrinda" w:cs="NikoshBAN"/>
                <w:sz w:val="20"/>
                <w:szCs w:val="20"/>
                <w:cs/>
                <w:lang w:val="en-US" w:bidi="bn-BD"/>
              </w:rPr>
              <w:t>রি</w:t>
            </w: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 xml:space="preserve"> কাউন্সিল</w:t>
            </w:r>
          </w:p>
        </w:tc>
      </w:tr>
      <w:tr w:rsidR="00B65F79" w:rsidRPr="006553D6" w14:paraId="7541CA41" w14:textId="77777777">
        <w:trPr>
          <w:trHeight w:val="20"/>
          <w:jc w:val="center"/>
        </w:trPr>
        <w:tc>
          <w:tcPr>
            <w:tcW w:w="1405" w:type="pct"/>
            <w:vMerge w:val="restart"/>
          </w:tcPr>
          <w:p w14:paraId="644878D5" w14:textId="77777777" w:rsidR="00B65F79" w:rsidRPr="006553D6" w:rsidRDefault="00EE22DD">
            <w:pPr>
              <w:pStyle w:val="ListParagraph"/>
              <w:numPr>
                <w:ilvl w:val="0"/>
                <w:numId w:val="10"/>
              </w:numPr>
              <w:tabs>
                <w:tab w:val="clear" w:pos="216"/>
              </w:tabs>
              <w:spacing w:before="40" w:after="0" w:line="264" w:lineRule="auto"/>
              <w:rPr>
                <w:rFonts w:ascii="Times New Roman" w:hAnsi="Times New Roman" w:cs="NikoshBAN"/>
                <w:sz w:val="20"/>
                <w:szCs w:val="20"/>
                <w:lang w:val="sv-SE" w:bidi="bn-BD"/>
              </w:rPr>
            </w:pPr>
            <w:permStart w:id="1232223724" w:edGrp="everyone" w:colFirst="0" w:colLast="0"/>
            <w:permStart w:id="945772924" w:edGrp="everyone" w:colFirst="1" w:colLast="1"/>
            <w:permStart w:id="507471202" w:edGrp="everyone" w:colFirst="2" w:colLast="2"/>
            <w:permEnd w:id="924008987"/>
            <w:permEnd w:id="1687815383"/>
            <w:r w:rsidRPr="006553D6">
              <w:rPr>
                <w:rFonts w:ascii="Times New Roman" w:eastAsia="Nikosh" w:hAnsi="Times New Roman" w:cs="NikoshBAN"/>
                <w:sz w:val="20"/>
                <w:szCs w:val="20"/>
                <w:lang w:eastAsia="en-GB"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4B507066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 w:rsidRPr="006553D6">
              <w:rPr>
                <w:rFonts w:ascii="NikoshBAN" w:hAnsi="NikoshBAN" w:cs="NikoshBAN"/>
                <w:sz w:val="20"/>
                <w:szCs w:val="20"/>
              </w:rPr>
              <w:t>/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কর্মচারীদের দক্ষতা উন্নয়ন বিষয়ক প্রশিক্ষণ প্রদান</w:t>
            </w:r>
          </w:p>
          <w:p w14:paraId="67F4DDE8" w14:textId="77777777" w:rsidR="006A382D" w:rsidRPr="006553D6" w:rsidRDefault="006A382D" w:rsidP="006A382D">
            <w:pPr>
              <w:numPr>
                <w:ilvl w:val="0"/>
                <w:numId w:val="11"/>
              </w:numPr>
              <w:spacing w:before="60" w:after="60" w:line="288" w:lineRule="auto"/>
              <w:ind w:left="252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বিষয়ক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দ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ক্ষ</w:t>
            </w:r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কারিগরি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মানব</w:t>
            </w:r>
            <w:proofErr w:type="spellEnd"/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সম্পদ</w:t>
            </w:r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উন্নয়ন </w:t>
            </w:r>
          </w:p>
          <w:p w14:paraId="37F1F9DA" w14:textId="77777777" w:rsidR="006A382D" w:rsidRPr="006553D6" w:rsidRDefault="006A382D" w:rsidP="006A382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মৎস্যজীবীদের বিকল্প কর্মসংস্থান সৃষ্টি</w:t>
            </w:r>
            <w:r w:rsidRPr="006553D6"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590B019A" w14:textId="77777777" w:rsidR="006A382D" w:rsidRPr="006553D6" w:rsidRDefault="006A382D" w:rsidP="006A382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মৎস্যচাষি</w:t>
            </w:r>
            <w:r w:rsidRPr="006553D6">
              <w:rPr>
                <w:rFonts w:eastAsia="Nikosh" w:cs="NikoshBAN"/>
                <w:sz w:val="20"/>
                <w:szCs w:val="20"/>
                <w:lang w:bidi="bn-BD"/>
              </w:rPr>
              <w:t xml:space="preserve">,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মৎস্যজীবী ও অন্যান্য সুফলভোগীদের প্রশিক্ষণ প্রদান</w:t>
            </w:r>
          </w:p>
          <w:p w14:paraId="16494FE2" w14:textId="77777777" w:rsidR="00B65F79" w:rsidRPr="006553D6" w:rsidRDefault="006A382D" w:rsidP="006A382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rtl/>
                <w:cs/>
                <w:lang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জলাশয়ভিত্তিক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মৎস্যজীবীদের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সংগঠিত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করা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158A49E6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অধিদপ্তর</w:t>
            </w:r>
          </w:p>
        </w:tc>
      </w:tr>
      <w:tr w:rsidR="00B65F79" w:rsidRPr="006553D6" w14:paraId="1C1C7F09" w14:textId="77777777">
        <w:trPr>
          <w:trHeight w:val="20"/>
          <w:jc w:val="center"/>
        </w:trPr>
        <w:tc>
          <w:tcPr>
            <w:tcW w:w="1405" w:type="pct"/>
            <w:vMerge/>
          </w:tcPr>
          <w:p w14:paraId="77F90750" w14:textId="77777777" w:rsidR="00B65F79" w:rsidRPr="006553D6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763037380" w:edGrp="everyone" w:colFirst="1" w:colLast="1"/>
            <w:permStart w:id="1677553907" w:edGrp="everyone" w:colFirst="2" w:colLast="2"/>
            <w:permEnd w:id="1232223724"/>
            <w:permEnd w:id="945772924"/>
            <w:permEnd w:id="507471202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279A70E4" w14:textId="77777777" w:rsidR="00B65F79" w:rsidRPr="006553D6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খামারি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দের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প্রশিক্ষণ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 xml:space="preserve">প্রদান </w:t>
            </w:r>
          </w:p>
          <w:p w14:paraId="6AE992CC" w14:textId="77777777" w:rsidR="00B65F79" w:rsidRPr="006553D6" w:rsidRDefault="00EE22D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 xml:space="preserve">মাংস প্রক্রিয়াজাতকারীদের প্রশিক্ষণ প্রদান </w:t>
            </w:r>
          </w:p>
          <w:p w14:paraId="1DB19040" w14:textId="77777777" w:rsidR="00B65F79" w:rsidRPr="006553D6" w:rsidRDefault="00EE22DD" w:rsidP="00574A8D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</w:pP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গবাদিপশু-পাখি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পালনে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সক্ষমতা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বৃদ্ধিতে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উঠান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বৈঠকের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553D6"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আয়োজন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3FF7AFB5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 w:rsidRPr="006553D6" w14:paraId="42246735" w14:textId="77777777">
        <w:trPr>
          <w:trHeight w:val="20"/>
          <w:jc w:val="center"/>
        </w:trPr>
        <w:tc>
          <w:tcPr>
            <w:tcW w:w="1405" w:type="pct"/>
            <w:vMerge/>
          </w:tcPr>
          <w:p w14:paraId="0C422C4D" w14:textId="77777777" w:rsidR="00B65F79" w:rsidRPr="006553D6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736440417" w:edGrp="everyone" w:colFirst="1" w:colLast="1"/>
            <w:permStart w:id="1037971076" w:edGrp="everyone" w:colFirst="2" w:colLast="2"/>
            <w:permEnd w:id="763037380"/>
            <w:permEnd w:id="1677553907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61AA4A01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গভীর সমুদ্রগামী </w:t>
            </w:r>
            <w:r w:rsidRPr="006553D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জাহাজে চাকুরী লাভের জন্য নৌ পরিবহন অধিদপ্তর কর্তৃক ইস্যুকৃত </w:t>
            </w:r>
            <w:r w:rsidRPr="006553D6">
              <w:rPr>
                <w:rFonts w:eastAsia="Nikosh" w:cs="Calibri"/>
                <w:sz w:val="20"/>
                <w:szCs w:val="20"/>
                <w:cs/>
                <w:lang w:bidi="bn-BD"/>
              </w:rPr>
              <w:t>CDC</w:t>
            </w:r>
            <w:r w:rsidRPr="006553D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প্রাপ্তির লক্ষ্যে ২ বছর মেয়াদি প্রি- সী ট্রেনিং কোর্স পরিচালনা</w:t>
            </w:r>
          </w:p>
          <w:p w14:paraId="5CE605DE" w14:textId="77777777" w:rsidR="00B65F79" w:rsidRPr="006553D6" w:rsidRDefault="00421BDE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বাংলাদেশ</w:t>
            </w:r>
            <w:r w:rsidR="00EE22DD" w:rsidRPr="006553D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মেরিটাইম ইউনিভার্সিটির অধীনে বি.এসসি (অনার্স) ইন নটিক্যাল ষ্টাডিজ/বি.এসসি ইন মেরিন ইঞ্জিনিয়ারিং/বি.এসসি (অনার্স) ইন মেরিন ফিশারিজ  কোর্সসমূহের শিক্ষা কার্যক্রম পরিচালনা</w:t>
            </w:r>
          </w:p>
          <w:p w14:paraId="7F7BF900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lastRenderedPageBreak/>
              <w:t xml:space="preserve">গভীর সমুদ্রগামী বাণিজ্যিক জাহাজে চাকুরির জন্য ক্যাডেটদের বাধ্যতামূলকভাবে </w:t>
            </w:r>
            <w:r w:rsidRPr="006553D6">
              <w:rPr>
                <w:rFonts w:eastAsia="Nikosh" w:cs="Calibri"/>
                <w:sz w:val="20"/>
                <w:szCs w:val="20"/>
                <w:cs/>
                <w:lang w:bidi="bn-BD"/>
              </w:rPr>
              <w:t>SCTW Convention &amp; IMO Model Course</w:t>
            </w:r>
            <w:r w:rsidRPr="006553D6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অনুযায়ী ০৬টি বেসিক সেইফটি কোর্স পরিচালনা করা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520C6FA8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lastRenderedPageBreak/>
              <w:t>মেরিন ফিশারিজ একাডেমি</w:t>
            </w:r>
          </w:p>
        </w:tc>
      </w:tr>
      <w:tr w:rsidR="00B65F79" w:rsidRPr="006553D6" w14:paraId="23AD9A85" w14:textId="77777777">
        <w:trPr>
          <w:trHeight w:val="20"/>
          <w:jc w:val="center"/>
        </w:trPr>
        <w:tc>
          <w:tcPr>
            <w:tcW w:w="1405" w:type="pct"/>
            <w:vMerge/>
          </w:tcPr>
          <w:p w14:paraId="09983AAB" w14:textId="77777777" w:rsidR="00B65F79" w:rsidRPr="006553D6" w:rsidRDefault="00B65F79">
            <w:p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sv-SE" w:bidi="bn-BD"/>
              </w:rPr>
            </w:pPr>
            <w:permStart w:id="134955252" w:edGrp="everyone" w:colFirst="1" w:colLast="1"/>
            <w:permStart w:id="121320381" w:edGrp="everyone" w:colFirst="2" w:colLast="2"/>
            <w:permEnd w:id="736440417"/>
            <w:permEnd w:id="1037971076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300F6081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ভেটেরিনারি শিক্ষা প্রতিষ্ঠান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পরিদর্শন</w:t>
            </w:r>
          </w:p>
          <w:p w14:paraId="58F5F90C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ভেটেরিনারি পেশাজীবী</w:t>
            </w:r>
            <w:r w:rsidRPr="006553D6">
              <w:rPr>
                <w:rFonts w:ascii="Nikosh" w:hAnsi="Nikosh" w:cs="Nikosh"/>
                <w:sz w:val="20"/>
                <w:szCs w:val="20"/>
              </w:rPr>
              <w:t>/</w:t>
            </w: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ইন্টার্নি শিক্ষার্থীদের প্রশিক্ষণ</w:t>
            </w:r>
          </w:p>
          <w:p w14:paraId="6F60266F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after="0"/>
              <w:ind w:left="216" w:hanging="187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ভেটেরিনারি পেশাজীবীদের সমন্বয়ে </w:t>
            </w:r>
            <w:r w:rsidRPr="006553D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কর্মশালা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56AF71CD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বাংলাদেশ ভেটেরিনা</w:t>
            </w:r>
            <w:r w:rsidRPr="006553D6">
              <w:rPr>
                <w:rFonts w:ascii="Vrinda" w:eastAsia="Nikosh" w:hAnsi="Vrinda" w:cs="NikoshBAN"/>
                <w:sz w:val="20"/>
                <w:szCs w:val="20"/>
                <w:cs/>
                <w:lang w:bidi="bn-BD"/>
              </w:rPr>
              <w:t>রি</w:t>
            </w: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 xml:space="preserve"> কাউন্সিল</w:t>
            </w:r>
          </w:p>
        </w:tc>
      </w:tr>
      <w:tr w:rsidR="00B65F79" w:rsidRPr="006553D6" w14:paraId="5DF9804F" w14:textId="77777777">
        <w:trPr>
          <w:trHeight w:val="20"/>
          <w:jc w:val="center"/>
        </w:trPr>
        <w:tc>
          <w:tcPr>
            <w:tcW w:w="1405" w:type="pct"/>
            <w:vMerge w:val="restart"/>
          </w:tcPr>
          <w:p w14:paraId="560D9A03" w14:textId="77777777" w:rsidR="00B65F79" w:rsidRPr="006553D6" w:rsidRDefault="00EE22DD" w:rsidP="00941E07">
            <w:pPr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20"/>
                <w:szCs w:val="20"/>
                <w:lang w:val="sv-SE" w:bidi="bn-BD"/>
              </w:rPr>
            </w:pPr>
            <w:permStart w:id="659361770" w:edGrp="everyone" w:colFirst="0" w:colLast="0"/>
            <w:permStart w:id="743990029" w:edGrp="everyone" w:colFirst="1" w:colLast="1"/>
            <w:permStart w:id="451306533" w:edGrp="everyone" w:colFirst="2" w:colLast="2"/>
            <w:permEnd w:id="134955252"/>
            <w:permEnd w:id="121320381"/>
            <w:r w:rsidRPr="006553D6">
              <w:rPr>
                <w:rFonts w:ascii="Nikosh" w:eastAsia="Nikosh" w:hAnsi="Nikosh" w:cs="Nikosh"/>
                <w:sz w:val="20"/>
                <w:szCs w:val="20"/>
                <w:cs/>
                <w:lang w:eastAsia="en-GB" w:bidi="bn-BD"/>
              </w:rPr>
              <w:t xml:space="preserve">মানসম্মত 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মৎস্য ও মৎস্যজাত পণ্য এবং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 xml:space="preserve">প্রাণিজাত 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পণ্যের </w:t>
            </w:r>
            <w:r w:rsidRPr="006553D6">
              <w:rPr>
                <w:rFonts w:eastAsia="Nikosh" w:cs="NikoshBAN"/>
                <w:sz w:val="20"/>
                <w:szCs w:val="20"/>
                <w:lang w:val="en-US" w:eastAsia="en-GB" w:bidi="bn-BD"/>
              </w:rPr>
              <w:t xml:space="preserve"> </w:t>
            </w:r>
            <w:r w:rsidRPr="006553D6">
              <w:rPr>
                <w:rFonts w:ascii="Nikosh" w:eastAsia="Nikosh" w:hAnsi="Nikosh" w:cs="Nikosh"/>
                <w:sz w:val="20"/>
                <w:szCs w:val="20"/>
                <w:cs/>
                <w:lang w:val="en-US" w:eastAsia="en-GB" w:bidi="bn-BD"/>
              </w:rPr>
              <w:t>সরবরাহ ও</w:t>
            </w:r>
            <w:r w:rsidRPr="006553D6">
              <w:rPr>
                <w:rFonts w:ascii="Vrinda" w:eastAsia="Nikosh" w:hAnsi="Vrinda" w:cs="Vrinda"/>
                <w:sz w:val="20"/>
                <w:szCs w:val="20"/>
                <w:lang w:val="en-US" w:eastAsia="en-GB" w:bidi="bn-BD"/>
              </w:rPr>
              <w:t xml:space="preserve">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রপ্তানি বৃদ্ধি</w:t>
            </w:r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62DA39AF" w14:textId="77777777" w:rsidR="008E7141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কনসাইনমেন্ট পরিদর্শন</w:t>
            </w:r>
            <w:r w:rsidRPr="006553D6"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68E3CB2F" w14:textId="77777777" w:rsidR="008E7141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উত্তম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মৎস্যচাষ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অনুশীলন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সম্পর্কিত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বাস্তবায়ন</w:t>
            </w:r>
            <w:proofErr w:type="spellEnd"/>
          </w:p>
          <w:p w14:paraId="05F6B766" w14:textId="77777777" w:rsidR="008E7141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সেফটি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কম্প্ল্যায়েন্স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53D6">
              <w:rPr>
                <w:rFonts w:ascii="NikoshBAN" w:hAnsi="NikoshBAN" w:cs="NikoshBAN"/>
                <w:sz w:val="20"/>
                <w:szCs w:val="20"/>
              </w:rPr>
              <w:t>নিশ্চিতকরণে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proofErr w:type="gram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প্রক্রিয়াকরণ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কারখানা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স্থাপনা</w:t>
            </w:r>
            <w:proofErr w:type="spellEnd"/>
            <w:r w:rsidRPr="006553D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553D6">
              <w:rPr>
                <w:rFonts w:ascii="NikoshBAN" w:hAnsi="NikoshBAN" w:cs="NikoshBAN"/>
                <w:sz w:val="20"/>
                <w:szCs w:val="20"/>
              </w:rPr>
              <w:t>পরিদর্শন</w:t>
            </w:r>
            <w:proofErr w:type="spellEnd"/>
          </w:p>
          <w:p w14:paraId="64E6780E" w14:textId="77777777" w:rsidR="008E7141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রপ্তানীতব্য</w:t>
            </w:r>
            <w:r w:rsidRPr="006553D6">
              <w:rPr>
                <w:rFonts w:ascii="Nirmala UI" w:eastAsia="Nikosh" w:hAnsi="Nirmala UI" w:cs="Nirmala UI"/>
                <w:sz w:val="20"/>
                <w:szCs w:val="20"/>
                <w:lang w:eastAsia="en-GB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মৎস্য ও মৎস্য পণ্যের স্বাস্থ্য সনদ প্রদান</w:t>
            </w:r>
            <w:r w:rsidRPr="006553D6">
              <w:rPr>
                <w:rFonts w:eastAsia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78988D2B" w14:textId="77777777" w:rsidR="008E7141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lang w:val="nl-NL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মৎস্য ও মৎস্য পণ্যের দূষণ মনিটরিংয়ে </w:t>
            </w:r>
            <w:r w:rsidRPr="006553D6">
              <w:rPr>
                <w:rFonts w:eastAsia="Nikosh" w:cs="NikoshBAN" w:hint="cs"/>
                <w:sz w:val="20"/>
                <w:szCs w:val="20"/>
                <w:cs/>
                <w:lang w:eastAsia="en-GB" w:bidi="bn-BD"/>
              </w:rPr>
              <w:t xml:space="preserve">এনআরসিপি (ন্যাশনাল রেসিডিউ কন্ট্রোল প্লান) 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নমুনা পরীক্ষণ</w:t>
            </w:r>
            <w:r w:rsidRPr="006553D6">
              <w:rPr>
                <w:rFonts w:cs="NikoshBAN"/>
                <w:sz w:val="20"/>
                <w:szCs w:val="20"/>
                <w:cs/>
                <w:lang w:val="nl-NL" w:bidi="bn-BD"/>
              </w:rPr>
              <w:t xml:space="preserve"> </w:t>
            </w:r>
          </w:p>
          <w:p w14:paraId="0F6CB3E5" w14:textId="77777777" w:rsidR="00B65F79" w:rsidRPr="006553D6" w:rsidRDefault="008E7141" w:rsidP="008E7141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BAN" w:cs="NikoshBAN"/>
                <w:sz w:val="20"/>
                <w:szCs w:val="20"/>
                <w:rtl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এফআইকিউসি </w:t>
            </w:r>
            <w:r w:rsidRPr="006553D6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(ফিশ ইন্সপেকসন এন্ড কোয়ালিটি কন্ট্রোল)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আইন বাস্তবায়নে মোবাইল কোর্ট ও অভিযান পরিচালনা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583E02AD" w14:textId="77777777" w:rsidR="00B65F79" w:rsidRPr="006553D6" w:rsidRDefault="00EE22DD" w:rsidP="00941E07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অধিদপ্তর</w:t>
            </w:r>
          </w:p>
        </w:tc>
      </w:tr>
      <w:tr w:rsidR="00B65F79" w:rsidRPr="006553D6" w14:paraId="1FE8B620" w14:textId="77777777">
        <w:trPr>
          <w:trHeight w:val="20"/>
          <w:jc w:val="center"/>
        </w:trPr>
        <w:tc>
          <w:tcPr>
            <w:tcW w:w="1405" w:type="pct"/>
            <w:vMerge/>
          </w:tcPr>
          <w:p w14:paraId="47BC5241" w14:textId="77777777" w:rsidR="00B65F79" w:rsidRPr="006553D6" w:rsidRDefault="00B65F79">
            <w:p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permStart w:id="873017368" w:edGrp="everyone" w:colFirst="1" w:colLast="1"/>
            <w:permStart w:id="550175610" w:edGrp="everyone" w:colFirst="2" w:colLast="2"/>
            <w:permEnd w:id="659361770"/>
            <w:permEnd w:id="743990029"/>
            <w:permEnd w:id="451306533"/>
          </w:p>
        </w:tc>
        <w:tc>
          <w:tcPr>
            <w:tcW w:w="2297" w:type="pct"/>
            <w:tcBorders>
              <w:top w:val="single" w:sz="4" w:space="0" w:color="auto"/>
              <w:bottom w:val="single" w:sz="4" w:space="0" w:color="auto"/>
            </w:tcBorders>
          </w:tcPr>
          <w:p w14:paraId="1EAC759C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পশুখাদ্য আইন বাস্তবায়নে </w:t>
            </w: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খামার/ফিডমিল/হ্যাচারি পরিদর্শন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14:paraId="5928AE06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>পোল্ট্রি খামার রেজিষ্ট্রেশন ও নবায়ন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14:paraId="08A8F98B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val="en-US" w:bidi="bn-BD"/>
              </w:rPr>
              <w:t>গবাদিপশু খামার রেজিষ্ট্রেশন ও নবায়ন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14:paraId="557A0969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lang w:eastAsia="en-GB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ফিডমিল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এবং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অন্যান্য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রেজিষ্ট্রেশন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নবায়ন</w:t>
            </w:r>
            <w:r w:rsidRPr="006553D6"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 xml:space="preserve"> </w:t>
            </w:r>
          </w:p>
          <w:p w14:paraId="45C7D8A9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প্রাণিসম্পদ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বিষয়ক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বিভিন্ন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আইন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বাস্তবায়নে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মোবাইল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কোর্ট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পরিচালনা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1ECFAB3B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cs="NikoshBAN"/>
                <w:sz w:val="20"/>
                <w:szCs w:val="20"/>
                <w:cs/>
                <w:lang w:bidi="bn-BD"/>
              </w:rPr>
              <w:t>প্রাণিসম্পদ অধিদপ্তর</w:t>
            </w:r>
          </w:p>
        </w:tc>
      </w:tr>
      <w:tr w:rsidR="00B65F79" w:rsidRPr="006553D6" w14:paraId="182EC6A2" w14:textId="77777777">
        <w:trPr>
          <w:trHeight w:val="3270"/>
          <w:jc w:val="center"/>
        </w:trPr>
        <w:tc>
          <w:tcPr>
            <w:tcW w:w="1405" w:type="pct"/>
            <w:vMerge/>
          </w:tcPr>
          <w:p w14:paraId="3D9FAC3D" w14:textId="77777777" w:rsidR="00B65F79" w:rsidRPr="006553D6" w:rsidRDefault="00B65F79">
            <w:p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</w:pPr>
            <w:permStart w:id="978861401" w:edGrp="everyone" w:colFirst="1" w:colLast="1"/>
            <w:permStart w:id="1539771678" w:edGrp="everyone" w:colFirst="2" w:colLast="2"/>
            <w:permStart w:id="1661805582" w:edGrp="everyone" w:colFirst="3" w:colLast="3"/>
            <w:permEnd w:id="873017368"/>
            <w:permEnd w:id="550175610"/>
          </w:p>
        </w:tc>
        <w:tc>
          <w:tcPr>
            <w:tcW w:w="2297" w:type="pct"/>
            <w:tcBorders>
              <w:top w:val="single" w:sz="4" w:space="0" w:color="auto"/>
            </w:tcBorders>
          </w:tcPr>
          <w:p w14:paraId="319F65FF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কাপ্তাই লেকে মৎস্য উৎপাদন</w:t>
            </w:r>
          </w:p>
          <w:p w14:paraId="4B18A634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অবৈধ মৎস্য শিকার রোধে পরিচালিত অভিযান</w:t>
            </w:r>
          </w:p>
          <w:p w14:paraId="0BACE612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কাপ্তাই লেকে পোনা অবমুক্ত করা</w:t>
            </w:r>
          </w:p>
          <w:p w14:paraId="0302F777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হ্যাচারীতে কার্প জাতীয় মাছের রেণু উৎপাদন</w:t>
            </w:r>
          </w:p>
          <w:p w14:paraId="23DC492E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বিভিন্ন অবতরণ কেন্দ্রে স্বাস্থ্যসম্মতভাবে মাছ অবতরণ</w:t>
            </w:r>
          </w:p>
          <w:p w14:paraId="54F01EFD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ঢাকা মহানগরে </w:t>
            </w:r>
            <w:r w:rsidRPr="006553D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ভ্রাম্যমান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মৎস্য বিপণন</w:t>
            </w:r>
            <w:r w:rsidRPr="006553D6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কার্যক্রম</w:t>
            </w:r>
          </w:p>
          <w:p w14:paraId="1AE1A003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মৎস্য সংরক্ষণ ও প্রক্রিয়াকরণ</w:t>
            </w:r>
          </w:p>
          <w:p w14:paraId="5CC44D3C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স্লিপওয়ে</w:t>
            </w:r>
            <w:r w:rsidRPr="006553D6">
              <w:rPr>
                <w:rFonts w:ascii="NikoshBAN" w:hAnsi="NikoshBAN" w:cs="NikoshBAN"/>
                <w:sz w:val="20"/>
                <w:szCs w:val="20"/>
                <w:lang w:val="en-US" w:bidi="bn-BD"/>
              </w:rPr>
              <w:t>/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মাডডকিং এর মাধ্যমে </w:t>
            </w:r>
            <w:r w:rsidRPr="006553D6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ট্রলার</w:t>
            </w:r>
            <w:r w:rsidRPr="006553D6"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>/</w:t>
            </w:r>
            <w:r w:rsidRPr="006553D6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বার্জ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মেরামত</w:t>
            </w:r>
          </w:p>
          <w:p w14:paraId="71D3CED6" w14:textId="77777777" w:rsidR="00B65F79" w:rsidRPr="006553D6" w:rsidRDefault="00EE22DD">
            <w:pPr>
              <w:numPr>
                <w:ilvl w:val="0"/>
                <w:numId w:val="11"/>
              </w:numPr>
              <w:spacing w:before="40" w:line="264" w:lineRule="auto"/>
              <w:ind w:left="216" w:hanging="216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টি-হেড জেটি</w:t>
            </w:r>
            <w:r w:rsidRPr="006553D6">
              <w:rPr>
                <w:rFonts w:ascii="NikoshBAN" w:hAnsi="NikoshBAN" w:cs="NikoshBAN"/>
                <w:sz w:val="20"/>
                <w:szCs w:val="20"/>
                <w:lang w:val="en-US" w:bidi="bn-BD"/>
              </w:rPr>
              <w:t>/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বেসিন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ও</w:t>
            </w:r>
            <w:r w:rsidRPr="006553D6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তদসংলগ্ন এলাকায়</w:t>
            </w:r>
            <w:r w:rsidRPr="006553D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ট্রলার/বার্জ বার্থিং</w:t>
            </w: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65B2D1FD" w14:textId="77777777" w:rsidR="00B65F79" w:rsidRPr="006553D6" w:rsidRDefault="00EE22DD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184" w:hanging="180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6553D6">
              <w:rPr>
                <w:rFonts w:eastAsia="Nikosh" w:cs="NikoshBAN"/>
                <w:sz w:val="20"/>
                <w:szCs w:val="20"/>
                <w:cs/>
                <w:lang w:bidi="bn-BD"/>
              </w:rPr>
              <w:t>বাংলাদেশ মৎস্য উন্নয়ন কর্পোরেশন</w:t>
            </w:r>
          </w:p>
        </w:tc>
      </w:tr>
      <w:permEnd w:id="978861401"/>
      <w:permEnd w:id="1539771678"/>
      <w:permEnd w:id="1661805582"/>
    </w:tbl>
    <w:p w14:paraId="5586E1A8" w14:textId="77777777" w:rsidR="009B630A" w:rsidRDefault="009B630A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</w:p>
    <w:p w14:paraId="328BDBB3" w14:textId="77777777" w:rsidR="009B630A" w:rsidRDefault="009B630A">
      <w:pPr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br w:type="page"/>
      </w:r>
    </w:p>
    <w:p w14:paraId="3A782A8F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 w:val="20"/>
          <w:lang w:val="en-US"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14:paraId="2F058332" w14:textId="77777777" w:rsidR="00B65F79" w:rsidRDefault="00EE22DD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0186E771" w14:textId="77777777" w:rsidR="00B65F79" w:rsidRDefault="00EE22DD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৩.১.১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1166810532" w:edGrp="everyone"/>
      <w:r>
        <w:rPr>
          <w:rFonts w:cs="NikoshBAN"/>
          <w:b/>
          <w:bCs/>
          <w:sz w:val="18"/>
          <w:szCs w:val="20"/>
          <w:cs/>
          <w:lang w:bidi="bn-BD"/>
        </w:rPr>
        <w:t>মৎস্য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সম্পদের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উৎপাদন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উৎপাদনশীলতা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বৃদ্ধি </w:t>
      </w:r>
    </w:p>
    <w:permEnd w:id="1166810532"/>
    <w:p w14:paraId="2F697819" w14:textId="77777777" w:rsidR="00B65F79" w:rsidRDefault="00EE22DD">
      <w:pPr>
        <w:spacing w:before="60" w:after="60" w:line="300" w:lineRule="auto"/>
        <w:ind w:left="720"/>
        <w:jc w:val="both"/>
        <w:rPr>
          <w:rFonts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695665230" w:edGrp="everyone"/>
      <w:r w:rsidR="00495375" w:rsidRPr="00495375">
        <w:rPr>
          <w:rFonts w:ascii="NikoshBAN" w:hAnsi="NikoshBAN" w:cs="NikoshBAN" w:hint="cs"/>
          <w:sz w:val="20"/>
          <w:szCs w:val="20"/>
          <w:cs/>
          <w:lang w:val="nl-NL" w:bidi="bn-BD"/>
        </w:rPr>
        <w:t>বিভিন্ন মৎস্য আহরণ নিষিদ্ধ সময়ে মৎস্যজীবিদের খাদ্য সহায়তা (ভিজিএফ) প্রদানের ফলে অভাবী জেলেদের দারিদ্র বিমোচন হচ্ছে।</w:t>
      </w:r>
      <w:r w:rsidR="00495375">
        <w:rPr>
          <w:rFonts w:eastAsia="Nikosh" w:cs="NikoshBAN" w:hint="cs"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 অধিদপ্তরের ক্ষুদ্র ঋণ কর্মসূচি গ্রামীণ দরিদ্র সুফলভোগী তথা মৎস্যচাষি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/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মৎস্যজীবীদের দারিদ্র্য বিমোচনে ইতিবাচক প্রভাব রেখেছে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প্রযুক্তিভিত্তিক মৎস্যচাষ পদ্ধতি সম্প্রসার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ণ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এবং মুক্ত জলাশয়ে জৈবিক ব্যবস্থাপনা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>র প্রচলন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, মৎস্য সংরক্ষণ আইন প্রয়োগ,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ইলিশ সম্পদ উন্নয়ন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আবাসস্থল সংস্কার ও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মৎস্য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অভয়াশ্রম প্রতিষ্ঠার ফলে মাছের উৎপাদন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ক্রমান্বয়ে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বৃদ্ধি পাচ্ছে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>।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 উৎপাদন বৃদ্ধির ফলে দেশের দরিদ্র জনগোষ্ঠীর আয় বৃদ্ধি পেয়েছে।</w:t>
      </w:r>
    </w:p>
    <w:permEnd w:id="695665230"/>
    <w:p w14:paraId="7C312AB3" w14:textId="77777777" w:rsidR="00B65F79" w:rsidRDefault="00EE22DD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559368364" w:edGrp="everyone"/>
      <w:r>
        <w:rPr>
          <w:rFonts w:ascii="NikoshBAN" w:hAnsi="NikoshBAN" w:cs="NikoshBAN"/>
          <w:sz w:val="20"/>
          <w:szCs w:val="20"/>
          <w:cs/>
          <w:lang w:val="nl-NL" w:bidi="bn-BD"/>
        </w:rPr>
        <w:t>সমাজভিত্তিক মৎস্য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সম্পদ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 ব্যবস্থাপনা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এবং জলাশয় পার্শ্ববর্তী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খাস জ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>লাশয়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 xml:space="preserve">, খাল বিল, পুকুর, দীঘি 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ইজারা গ্রহণের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মাধ্যমে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মৎস্যচাষ</w:t>
      </w:r>
      <w:r>
        <w:rPr>
          <w:rFonts w:ascii="NikoshBAN" w:hAnsi="NikoshBAN" w:cs="NikoshBAN"/>
          <w:sz w:val="20"/>
          <w:szCs w:val="20"/>
          <w:cs/>
          <w:lang w:val="nl-NL" w:bidi="bn-IN"/>
        </w:rPr>
        <w:t xml:space="preserve"> ও মৎস্যসম্পদ ব্যবস্থাপনা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এবং মৎস্য প্রক্রিয়াকরণ কারখানাসমূহে মহিলাদের অংশগ্রহণ ক্রমান্বয়ে বৃদ্ধি পাচ্ছে</w:t>
      </w:r>
      <w:r>
        <w:rPr>
          <w:rFonts w:ascii="NikoshBAN" w:hAnsi="NikoshBAN" w:cs="NikoshBAN"/>
          <w:sz w:val="20"/>
          <w:szCs w:val="20"/>
          <w:cs/>
          <w:lang w:val="nl-NL"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bn-BD"/>
        </w:rPr>
        <w:t xml:space="preserve">বর্তমানে </w:t>
      </w:r>
      <w:r w:rsidR="002C7D9F" w:rsidRPr="00DC3F19">
        <w:rPr>
          <w:rFonts w:ascii="NikoshBAN" w:hAnsi="NikoshBAN" w:cs="NikoshBAN"/>
          <w:sz w:val="20"/>
          <w:szCs w:val="20"/>
          <w:cs/>
          <w:lang w:val="en-US" w:bidi="bn-BD"/>
        </w:rPr>
        <w:t xml:space="preserve">প্রায় 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bn-IN"/>
        </w:rPr>
        <w:t>১</w:t>
      </w:r>
      <w:r w:rsidR="002C7D9F" w:rsidRPr="00DC3F19">
        <w:rPr>
          <w:rFonts w:ascii="NikoshBAN" w:hAnsi="NikoshBAN" w:cs="NikoshBAN"/>
          <w:sz w:val="20"/>
          <w:szCs w:val="20"/>
          <w:lang w:val="en-US" w:bidi="bn-IN"/>
        </w:rPr>
        <w:t>4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bn-IN"/>
        </w:rPr>
        <w:t>.</w:t>
      </w:r>
      <w:r w:rsidR="002C7D9F" w:rsidRPr="00DC3F19">
        <w:rPr>
          <w:rFonts w:ascii="NikoshBAN" w:hAnsi="NikoshBAN" w:cs="NikoshBAN"/>
          <w:sz w:val="20"/>
          <w:szCs w:val="20"/>
          <w:lang w:val="en-US" w:bidi="bn-IN"/>
        </w:rPr>
        <w:t>0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bn-IN"/>
        </w:rPr>
        <w:t>০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bn-BD"/>
        </w:rPr>
        <w:t xml:space="preserve"> লক্ষাধিক নারী এ সেক্টরে বিভিন্ন কার্যক্রমের সাথে জড়িত</w:t>
      </w:r>
      <w:r w:rsidR="002C7D9F" w:rsidRPr="00DC3F19">
        <w:rPr>
          <w:rFonts w:ascii="NikoshBAN" w:hAnsi="NikoshBAN" w:cs="NikoshBAN"/>
          <w:sz w:val="20"/>
          <w:szCs w:val="20"/>
          <w:cs/>
          <w:lang w:val="nl-NL" w:bidi="hi-IN"/>
        </w:rPr>
        <w:t xml:space="preserve">। </w:t>
      </w:r>
      <w:r w:rsidR="002C7D9F" w:rsidRPr="00DC3F19">
        <w:rPr>
          <w:rFonts w:ascii="Nikosh" w:hAnsi="Nikosh" w:cs="Nikosh"/>
          <w:sz w:val="20"/>
          <w:szCs w:val="20"/>
          <w:cs/>
          <w:lang w:val="nl-NL" w:bidi="bn-BD"/>
        </w:rPr>
        <w:t>আশা করা যায়</w:t>
      </w:r>
      <w:r w:rsidR="002C7D9F" w:rsidRPr="00DC3F19">
        <w:rPr>
          <w:rFonts w:ascii="Nikosh" w:hAnsi="Nikosh" w:cs="Nikosh"/>
          <w:sz w:val="20"/>
          <w:szCs w:val="20"/>
          <w:lang w:val="nl-NL" w:bidi="bn-BD"/>
        </w:rPr>
        <w:t xml:space="preserve">, </w:t>
      </w:r>
      <w:r w:rsidR="002C7D9F" w:rsidRPr="00DC3F19">
        <w:rPr>
          <w:rFonts w:ascii="Nikosh" w:hAnsi="Nikosh" w:cs="Nikosh"/>
          <w:sz w:val="20"/>
          <w:szCs w:val="20"/>
          <w:cs/>
          <w:lang w:val="nl-NL" w:bidi="bn-BD"/>
        </w:rPr>
        <w:t xml:space="preserve">মৎস্য সেক্টর সংশ্লিষ্ট আয়বর্ধনমূলক কার্যক্রমে </w:t>
      </w:r>
      <w:r w:rsidR="002C7D9F" w:rsidRPr="00DC3F19">
        <w:rPr>
          <w:rFonts w:ascii="Nikosh" w:hAnsi="Nikosh" w:cs="Nikosh"/>
          <w:sz w:val="20"/>
          <w:szCs w:val="20"/>
          <w:cs/>
          <w:lang w:val="en-US" w:bidi="bn-BD"/>
        </w:rPr>
        <w:t xml:space="preserve">ভবিষ্যতে </w:t>
      </w:r>
      <w:r w:rsidR="002C7D9F" w:rsidRPr="00DC3F19">
        <w:rPr>
          <w:rFonts w:ascii="Nikosh" w:hAnsi="Nikosh" w:cs="Nikosh"/>
          <w:sz w:val="20"/>
          <w:szCs w:val="20"/>
          <w:cs/>
          <w:lang w:val="nl-NL" w:bidi="bn-BD"/>
        </w:rPr>
        <w:t xml:space="preserve">নারীর অংশগ্রহণ </w:t>
      </w:r>
      <w:r w:rsidR="002C7D9F" w:rsidRPr="00DC3F19">
        <w:rPr>
          <w:rFonts w:ascii="Nikosh" w:hAnsi="Nikosh" w:cs="Nikosh"/>
          <w:sz w:val="20"/>
          <w:szCs w:val="20"/>
          <w:cs/>
          <w:lang w:val="nl-NL" w:bidi="bn-IN"/>
        </w:rPr>
        <w:t xml:space="preserve">উত্তরোত্তর </w:t>
      </w:r>
      <w:r w:rsidR="002C7D9F" w:rsidRPr="00DC3F19">
        <w:rPr>
          <w:rFonts w:ascii="Nikosh" w:hAnsi="Nikosh" w:cs="Nikosh"/>
          <w:sz w:val="20"/>
          <w:szCs w:val="20"/>
          <w:cs/>
          <w:lang w:val="nl-NL" w:bidi="bn-BD"/>
        </w:rPr>
        <w:t>বৃদ্ধি পাবে</w:t>
      </w:r>
      <w:r w:rsidR="002C7D9F" w:rsidRPr="00DC3F19">
        <w:rPr>
          <w:rFonts w:ascii="Nikosh" w:hAnsi="Nikosh" w:cs="Nikosh"/>
          <w:sz w:val="22"/>
          <w:szCs w:val="22"/>
          <w:cs/>
          <w:lang w:val="nl-NL" w:bidi="hi-IN"/>
        </w:rPr>
        <w:t>।</w:t>
      </w:r>
    </w:p>
    <w:permEnd w:id="559368364"/>
    <w:p w14:paraId="054015A5" w14:textId="77777777" w:rsidR="00B65F79" w:rsidRDefault="00EE22DD">
      <w:pPr>
        <w:pStyle w:val="NoSpacing"/>
        <w:spacing w:before="120" w:after="60" w:line="300" w:lineRule="auto"/>
        <w:ind w:left="720"/>
        <w:jc w:val="both"/>
        <w:rPr>
          <w:rFonts w:ascii="Times New Roman" w:hAnsi="Times New Roman" w:cs="NikoshBAN"/>
          <w:sz w:val="18"/>
          <w:szCs w:val="20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IN"/>
        </w:rPr>
        <w:t xml:space="preserve"> </w:t>
      </w:r>
      <w:permStart w:id="719926419" w:edGrp="everyone"/>
      <w:r>
        <w:rPr>
          <w:rFonts w:ascii="NikoshBAN" w:hAnsi="NikoshBAN" w:cs="NikoshBAN"/>
          <w:sz w:val="20"/>
          <w:szCs w:val="20"/>
          <w:cs/>
          <w:lang w:bidi="bn-IN"/>
        </w:rPr>
        <w:t>মৎস্য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অধিদপ্তরের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আওতায়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জলবায়ু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সহনশীল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মৎস্যচাষ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প্রযুক্তি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সম্প্রসারণ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nl-NL" w:bidi="bn-BD"/>
        </w:rPr>
        <w:t>মুক্ত জলাশয়ে জৈবিক ব্যবস্থাপনা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বিভিন্ন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জলাশয়ে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অভয়াশ্রম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স্থাপন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মাছের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আবাস্থল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ইত্যাদি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বাস্তবায়নের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ফলে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জলজ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পরিবেশের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ঘটে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যা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জলবায়ু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পরিবর্তনের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নেতিবাচক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প্রভাবকে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কমিয়ে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দেয়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জলবায়ু পরিবর্তনের নেতিবাচক প্রভাব মোকাবেলায় </w:t>
      </w:r>
      <w:r w:rsidRPr="00023395">
        <w:rPr>
          <w:rFonts w:eastAsia="Nikosh" w:cs="Calibri"/>
          <w:sz w:val="20"/>
          <w:szCs w:val="20"/>
          <w:lang w:eastAsia="en-GB" w:bidi="bn-BD"/>
        </w:rPr>
        <w:t>FAO</w:t>
      </w:r>
      <w:r>
        <w:rPr>
          <w:rFonts w:ascii="Times New Roman" w:eastAsia="Nikosh" w:hAnsi="Times New Rom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এর অর্থায়নে মৎস্য অধিদপ্তর </w:t>
      </w:r>
      <w:r w:rsidRPr="00023395">
        <w:rPr>
          <w:rFonts w:eastAsia="Nikosh" w:cs="Calibri"/>
          <w:sz w:val="20"/>
          <w:szCs w:val="20"/>
          <w:lang w:eastAsia="en-GB" w:bidi="bn-BD"/>
        </w:rPr>
        <w:t>“ Community Based Climate Resilient Aquaculture Development Project in Bangladesh”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 xml:space="preserve">প্রকল্পটি বাস্তবায়ন করছে। এছাড়া বিশ্ব ব্যাংকের অর্থায়নে 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>“</w:t>
      </w:r>
      <w:r>
        <w:rPr>
          <w:rFonts w:eastAsia="Nikosh"/>
          <w:sz w:val="20"/>
          <w:szCs w:val="20"/>
          <w:lang w:eastAsia="en-GB" w:bidi="bn-BD"/>
        </w:rPr>
        <w:t xml:space="preserve">Climate Smart Agriculture and Water Management Project (CSAWMP)” </w:t>
      </w:r>
      <w:r>
        <w:rPr>
          <w:rFonts w:ascii="NikoshBAN" w:eastAsia="Nikosh" w:hAnsi="NikoshBAN" w:cs="NikoshBAN"/>
          <w:sz w:val="20"/>
          <w:szCs w:val="20"/>
          <w:cs/>
          <w:lang w:eastAsia="en-GB" w:bidi="bn-BD"/>
        </w:rPr>
        <w:t>শীর্ষক প্রকল্পটির কার্যক্রম বাস্তবায়নাধীন রয়েছে।</w:t>
      </w:r>
      <w:r>
        <w:rPr>
          <w:rFonts w:ascii="NikoshBAN" w:eastAsia="Nikosh" w:hAnsi="NikoshBAN" w:cs="NikoshBAN"/>
          <w:sz w:val="20"/>
          <w:szCs w:val="20"/>
          <w:lang w:eastAsia="en-GB" w:bidi="bn-BD"/>
        </w:rPr>
        <w:t xml:space="preserve"> </w:t>
      </w:r>
    </w:p>
    <w:permEnd w:id="719926419"/>
    <w:p w14:paraId="068B1983" w14:textId="77777777" w:rsidR="00B65F79" w:rsidRDefault="00EE22DD">
      <w:pPr>
        <w:spacing w:before="120" w:after="60" w:line="300" w:lineRule="auto"/>
        <w:jc w:val="both"/>
        <w:rPr>
          <w:rFonts w:eastAsia="Nikosh"/>
          <w:b/>
          <w:bCs/>
          <w:sz w:val="18"/>
          <w:szCs w:val="18"/>
          <w:cs/>
          <w:lang w:val="bn-IN" w:bidi="bn-IN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৩.১.২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2146450435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প্রাণিসম্পদ ও পোল্ট্রি খাতের</w:t>
      </w:r>
      <w:r>
        <w:rPr>
          <w:rFonts w:eastAsia="Nikosh"/>
          <w:b/>
          <w:bCs/>
          <w:sz w:val="18"/>
          <w:szCs w:val="18"/>
          <w:cs/>
          <w:lang w:val="bn-IN" w:bidi="bn-IN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bn-IN" w:bidi="bn-IN"/>
        </w:rPr>
        <w:t>উৎপাদন ও উৎপাদনশীলতা বৃদ্ধি</w:t>
      </w:r>
    </w:p>
    <w:permEnd w:id="2146450435"/>
    <w:p w14:paraId="215E5D68" w14:textId="77777777" w:rsidR="00B65F79" w:rsidRDefault="00EE22DD">
      <w:pPr>
        <w:spacing w:before="60" w:after="60" w:line="300" w:lineRule="auto"/>
        <w:ind w:left="720"/>
        <w:jc w:val="both"/>
        <w:rPr>
          <w:rFonts w:cs="NikoshBAN"/>
          <w:b/>
          <w:sz w:val="18"/>
          <w:szCs w:val="20"/>
          <w:lang w:val="it-IT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 </w:t>
      </w:r>
      <w:permStart w:id="716451319" w:edGrp="everyone"/>
      <w:r>
        <w:rPr>
          <w:rFonts w:ascii="Nikosh" w:hAnsi="Nikosh" w:cs="Nikosh"/>
          <w:sz w:val="20"/>
          <w:szCs w:val="20"/>
          <w:cs/>
          <w:lang w:val="pl-PL" w:bidi="bn-BD"/>
        </w:rPr>
        <w:t>সিমেন উৎপাদন, কৃত্রিম প্রজনন, প্রাকৃতিক ছাগী প্রজনন, গাভীর বাছুর উৎপাদন, ০১ দিনের হাঁস-মুরগির বাচ্চা উৎপাদন ও বিতর</w:t>
      </w:r>
      <w:r>
        <w:rPr>
          <w:rFonts w:ascii="Nikosh" w:hAnsi="Nikosh" w:cs="Nikosh"/>
          <w:sz w:val="20"/>
          <w:szCs w:val="20"/>
          <w:cs/>
          <w:lang w:val="en-US" w:bidi="bn-BD"/>
        </w:rPr>
        <w:t>ণ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 এবং খামার ব্যবস্থাপনার উন্নয়</w:t>
      </w:r>
      <w:r>
        <w:rPr>
          <w:rFonts w:ascii="Nikosh" w:hAnsi="Nikosh" w:cs="Nikosh"/>
          <w:sz w:val="20"/>
          <w:szCs w:val="20"/>
          <w:cs/>
          <w:lang w:val="en-US" w:bidi="bn-BD"/>
        </w:rPr>
        <w:t>নে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 আধুনিক প্রযুক্তি ব্যবহারের মাধ্যমে গবাদিপশু পালনে দরিদ্র জনগোষ্ঠিকে সম্পৃক্ত করে তাদের কর্মসংস্থান ও আয় বৃদ্ধি করা সম্ভব হচ্ছে। কেন্দ্রিয় গো-প্রজনন কেন্দ্র থেকে জেলা কৃত্রিম প্রজনন কেন্দ্র, উপকেন্দ্র এবং পয়েন্টসমূহে প্রজনন  কর্মীর মাধ্যমে মাঠ পর্যায়ে কৃত্রিম প্রজনন কার্যক্রম পরিচালিত হয়ে থাকে।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ফলে 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উৎপাদিত সংকর জাতের বাছুর খামারী ও পারিবারিক পর্যায়ে পালন করা </w:t>
      </w:r>
      <w:r>
        <w:rPr>
          <w:rFonts w:ascii="Nikosh" w:hAnsi="Nikosh" w:cs="Nikosh"/>
          <w:sz w:val="20"/>
          <w:szCs w:val="20"/>
          <w:cs/>
          <w:lang w:val="en-US" w:bidi="bn-BD"/>
        </w:rPr>
        <w:t>সম্ভব হচ্ছে</w:t>
      </w:r>
      <w:r>
        <w:rPr>
          <w:rFonts w:ascii="Nikosh" w:hAnsi="Nikosh" w:cs="Nikosh"/>
          <w:sz w:val="20"/>
          <w:szCs w:val="20"/>
          <w:cs/>
          <w:lang w:val="pl-PL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pl-PL" w:bidi="bn-IN"/>
        </w:rPr>
        <w:t>সরকারি হাঁস</w:t>
      </w:r>
      <w:r>
        <w:rPr>
          <w:rFonts w:ascii="Nikosh" w:hAnsi="Nikosh" w:cs="Nikosh"/>
          <w:sz w:val="20"/>
          <w:szCs w:val="20"/>
          <w:cs/>
          <w:lang w:val="pl-PL" w:bidi="bn-BD"/>
        </w:rPr>
        <w:t xml:space="preserve">-মুরগির খামারে উৎপাদিত ০১ দিনের হাঁস-মুরগির বাচ্চা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এবং সরকারি ছাগল উন্নয়ন খামার হতে প্রজনন পাঁঠা </w:t>
      </w:r>
      <w:r>
        <w:rPr>
          <w:rFonts w:ascii="Nikosh" w:hAnsi="Nikosh" w:cs="Nikosh"/>
          <w:sz w:val="20"/>
          <w:szCs w:val="20"/>
          <w:cs/>
          <w:lang w:val="pl-PL" w:bidi="bn-BD"/>
        </w:rPr>
        <w:t>খামারী পর্যায়ে সরবরাহ করা হয়ে থাকে। ঘাসের বীজ বিতর</w:t>
      </w:r>
      <w:r>
        <w:rPr>
          <w:rFonts w:ascii="Nikosh" w:hAnsi="Nikosh" w:cs="Nikosh"/>
          <w:sz w:val="20"/>
          <w:szCs w:val="20"/>
          <w:cs/>
          <w:lang w:val="en-US" w:bidi="bn-BD"/>
        </w:rPr>
        <w:t>ণ</w:t>
      </w:r>
      <w:r>
        <w:rPr>
          <w:rFonts w:ascii="Nikosh" w:hAnsi="Nikosh" w:cs="Nikosh"/>
          <w:sz w:val="20"/>
          <w:szCs w:val="20"/>
          <w:cs/>
          <w:lang w:val="pl-PL" w:bidi="bn-BD"/>
        </w:rPr>
        <w:t>সহ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পশুখাদ্যের গুণগত মান সমুন্নত রাখার লক্ষ্যে প্রাণিপুষ্টি গবেষণাগার</w:t>
      </w:r>
      <w:r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BD"/>
        </w:rPr>
        <w:t>প্রাণিসম্পদ অধিদপ্তর পশুখাদ্যের নমুনা পরীক্ষা ও বিশ্লেষণ করে থাকে। ফলস্বরূপ গবাদিপশু ও হাঁস</w:t>
      </w:r>
      <w:r>
        <w:rPr>
          <w:rFonts w:ascii="Nikosh" w:hAnsi="Nikosh" w:cs="Nikosh"/>
          <w:sz w:val="20"/>
          <w:szCs w:val="20"/>
          <w:lang w:val="en-US" w:bidi="bn-BD"/>
        </w:rPr>
        <w:t>-</w:t>
      </w:r>
      <w:r>
        <w:rPr>
          <w:rFonts w:ascii="Nikosh" w:hAnsi="Nikosh" w:cs="Nikosh"/>
          <w:sz w:val="20"/>
          <w:szCs w:val="20"/>
          <w:cs/>
          <w:lang w:val="en-US" w:bidi="bn-BD"/>
        </w:rPr>
        <w:t>মুরগির উৎপাদন বৃদ্ধি পাচ্ছে</w:t>
      </w:r>
      <w:r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val="en-US" w:bidi="bn-BD"/>
        </w:rPr>
        <w:t>যা দারিদ্র নিরসনে অবদান রাখছে।</w:t>
      </w:r>
    </w:p>
    <w:permEnd w:id="716451319"/>
    <w:p w14:paraId="3C3215B4" w14:textId="77777777" w:rsidR="00B65F79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it-IT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401428074" w:edGrp="everyone"/>
      <w:r>
        <w:rPr>
          <w:rFonts w:ascii="Nikosh" w:hAnsi="Nikosh" w:cs="Nikosh"/>
          <w:sz w:val="20"/>
          <w:szCs w:val="20"/>
          <w:cs/>
          <w:lang w:val="pl-PL" w:bidi="bn-BD"/>
        </w:rPr>
        <w:t>হাঁস-মুরগি, গাভী, ছাগল ও ভেড়া পালনের মত কার্যক্রমে নারীরা পূর্ব থেকেই নিয়োজিত আছেন। এ সকল কার্যক্রমে প্রাণিসম্পদ অধিদপ্তরের সহায়তার ফলে অর্থনৈতিক কর্মকান্ডে নারীর সম্পৃক্ততা, নারীর ক্ষমতায়নসহ সামাজিক মর্যাদা বৃদ্ধি পাচ্ছে।</w:t>
      </w:r>
    </w:p>
    <w:permEnd w:id="1401428074"/>
    <w:p w14:paraId="687779B3" w14:textId="77777777" w:rsidR="00B65F79" w:rsidRDefault="00EE22DD">
      <w:pPr>
        <w:pStyle w:val="BodyText"/>
        <w:spacing w:before="120" w:after="60" w:line="300" w:lineRule="auto"/>
        <w:ind w:left="720"/>
        <w:rPr>
          <w:rFonts w:ascii="NikoshBAN" w:eastAsia="Nikosh" w:hAnsi="NikoshBAN" w:cs="NikoshBAN"/>
          <w:sz w:val="18"/>
          <w:szCs w:val="20"/>
          <w:rtl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ও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প্রশমনের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উপর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প্রভাব: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667305305" w:edGrp="everyone"/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ব্যবস্থাপনার উন্নয়নমূলক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যে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কোন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কার্যক্রমই 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ইতিবাচক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ভূমিকা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রাখে</w:t>
      </w:r>
      <w:r>
        <w:rPr>
          <w:rFonts w:ascii="Nikosh" w:eastAsia="Nikosh" w:hAnsi="Nikosh" w:cs="Nikosh"/>
          <w:b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সিমেন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কৃত্রিম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প্রজনন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হাঁস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মুরগির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বাচ্চা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উৎপাদন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খামার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ব্যবস্থাপনার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উন্নয়নে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আধুনিক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প্রযুক্তির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ব্যবহার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দুর্যোগকালীন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গবাদিপশু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>-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পাখির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খাদ্য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ঔষধ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ঘাসের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কাটিং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বিতরণ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চিকিৎসা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ও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প্রতিষেধক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টিকা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প্রদান, নোনা ও খরা সহনীয় ঘাস চাস সম্প্রসারণ উপকূলীয় ও বরেন্দ্র অঞ্চলে পশুখাদ্যের ঘাটতি পূরণ করে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জলবায়ুর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পরিবর্তনের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নেতিবাচক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প্রভাব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কমাতে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সহায়ক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ভূমিকা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পালন</w:t>
      </w:r>
      <w:r>
        <w:rPr>
          <w:rFonts w:ascii="Nikosh" w:eastAsia="Nikosh" w:hAnsi="Nikosh" w:cs="Nikosh"/>
          <w:b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en-US" w:bidi="bn-BD"/>
        </w:rPr>
        <w:t>করে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667305305"/>
    <w:p w14:paraId="4A84A3AA" w14:textId="77777777" w:rsidR="00B65F79" w:rsidRDefault="00EE22DD">
      <w:pPr>
        <w:spacing w:before="120" w:after="60" w:line="300" w:lineRule="auto"/>
        <w:jc w:val="both"/>
        <w:rPr>
          <w:rStyle w:val="Strong"/>
          <w:rFonts w:cs="NikoshBAN"/>
          <w:sz w:val="18"/>
          <w:szCs w:val="20"/>
          <w:lang w:val="en-US" w:bidi="bn-BD"/>
        </w:rPr>
      </w:pPr>
      <w:r>
        <w:rPr>
          <w:rStyle w:val="Strong"/>
          <w:rFonts w:eastAsia="Nikosh" w:cs="NikoshBAN"/>
          <w:sz w:val="18"/>
          <w:szCs w:val="20"/>
          <w:cs/>
          <w:lang w:bidi="bn-BD"/>
        </w:rPr>
        <w:t>৩.১.৩</w:t>
      </w:r>
      <w:r>
        <w:rPr>
          <w:rStyle w:val="Strong"/>
          <w:rFonts w:eastAsia="Nikosh" w:cs="NikoshBAN"/>
          <w:sz w:val="18"/>
          <w:szCs w:val="20"/>
          <w:cs/>
          <w:lang w:bidi="bn-BD"/>
        </w:rPr>
        <w:tab/>
      </w:r>
      <w:permStart w:id="2079478081" w:edGrp="everyone"/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মৎস্য ও </w:t>
      </w:r>
      <w:r>
        <w:rPr>
          <w:rFonts w:cs="NikoshBAN"/>
          <w:b/>
          <w:bCs/>
          <w:sz w:val="18"/>
          <w:szCs w:val="20"/>
          <w:cs/>
          <w:lang w:bidi="bn-BD"/>
        </w:rPr>
        <w:t>গবাদিপশু</w:t>
      </w:r>
      <w:r>
        <w:rPr>
          <w:rFonts w:cs="NikoshBAN"/>
          <w:b/>
          <w:bCs/>
          <w:sz w:val="18"/>
          <w:szCs w:val="20"/>
          <w:cs/>
          <w:lang w:val="en-US" w:bidi="bn-BD"/>
        </w:rPr>
        <w:t>র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রোগ প্রতিরোধ </w:t>
      </w:r>
      <w:r>
        <w:rPr>
          <w:rFonts w:cs="NikoshBAN"/>
          <w:b/>
          <w:bCs/>
          <w:sz w:val="18"/>
          <w:szCs w:val="20"/>
          <w:cs/>
          <w:lang w:val="en-US" w:bidi="bn-BD"/>
        </w:rPr>
        <w:t>ও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নিয়ন্ত্রণ</w:t>
      </w:r>
    </w:p>
    <w:permEnd w:id="2079478081"/>
    <w:p w14:paraId="5D879037" w14:textId="77777777" w:rsidR="00B65F79" w:rsidRPr="009B24F1" w:rsidRDefault="00EE22DD">
      <w:pPr>
        <w:widowControl w:val="0"/>
        <w:autoSpaceDE w:val="0"/>
        <w:autoSpaceDN w:val="0"/>
        <w:adjustRightInd w:val="0"/>
        <w:spacing w:before="120" w:after="120" w:line="300" w:lineRule="atLeast"/>
        <w:ind w:left="720"/>
        <w:jc w:val="both"/>
        <w:rPr>
          <w:rFonts w:ascii="Nikosh" w:hAnsi="Nikosh" w:cs="Nikosh"/>
          <w:sz w:val="20"/>
          <w:szCs w:val="20"/>
          <w:lang w:val="en-US" w:bidi="bn-IN"/>
        </w:rPr>
      </w:pPr>
      <w:r w:rsidRPr="009B24F1"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</w:t>
      </w:r>
      <w:r w:rsidRPr="009B24F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9B24F1">
        <w:rPr>
          <w:rFonts w:eastAsia="Nikosh" w:cs="NikoshBAN"/>
          <w:b/>
          <w:bCs/>
          <w:sz w:val="18"/>
          <w:szCs w:val="20"/>
          <w:cs/>
          <w:lang w:val="it-IT" w:bidi="bn-BD"/>
        </w:rPr>
        <w:t>প্রভাব:</w:t>
      </w:r>
      <w:r w:rsidRPr="009B24F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676348449" w:edGrp="everyone"/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মৎস্য অধিদপ্তর বিভিন্ন </w:t>
      </w:r>
      <w:r w:rsidR="00157BBE" w:rsidRPr="001623F1">
        <w:rPr>
          <w:rFonts w:ascii="NikoshBAN" w:eastAsia="Nikosh" w:hAnsi="NikoshBAN" w:cs="NikoshBAN"/>
          <w:spacing w:val="-2"/>
          <w:sz w:val="20"/>
          <w:szCs w:val="20"/>
          <w:cs/>
          <w:lang w:bidi="bn-BD"/>
        </w:rPr>
        <w:t>কার্যক্রমে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র মাধ্যমে </w:t>
      </w:r>
      <w:r w:rsidR="00157BBE" w:rsidRPr="001623F1">
        <w:rPr>
          <w:rFonts w:ascii="NikoshBAN" w:hAnsi="NikoshBAN" w:cs="NikoshBAN"/>
          <w:spacing w:val="-2"/>
          <w:sz w:val="20"/>
          <w:szCs w:val="20"/>
          <w:lang w:val="en-US" w:bidi="bn-IN"/>
        </w:rPr>
        <w:t>202</w:t>
      </w:r>
      <w:r w:rsidR="00157BBE" w:rsidRPr="001623F1">
        <w:rPr>
          <w:rFonts w:ascii="NikoshBAN" w:hAnsi="NikoshBAN" w:cs="NikoshBAN" w:hint="cs"/>
          <w:spacing w:val="-2"/>
          <w:sz w:val="20"/>
          <w:szCs w:val="20"/>
          <w:cs/>
          <w:lang w:val="en-US" w:bidi="bn-IN"/>
        </w:rPr>
        <w:t>3</w:t>
      </w:r>
      <w:r w:rsidR="00157BBE" w:rsidRPr="001623F1">
        <w:rPr>
          <w:rFonts w:ascii="NikoshBAN" w:hAnsi="NikoshBAN" w:cs="NikoshBAN"/>
          <w:spacing w:val="-2"/>
          <w:sz w:val="20"/>
          <w:szCs w:val="20"/>
          <w:lang w:val="en-US" w:bidi="bn-IN"/>
        </w:rPr>
        <w:t>-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>২</w:t>
      </w:r>
      <w:r w:rsidR="00157BBE" w:rsidRPr="001623F1">
        <w:rPr>
          <w:rFonts w:ascii="NikoshBAN" w:hAnsi="NikoshBAN" w:cs="NikoshBAN" w:hint="cs"/>
          <w:spacing w:val="-2"/>
          <w:sz w:val="20"/>
          <w:szCs w:val="20"/>
          <w:cs/>
          <w:lang w:val="en-US" w:bidi="bn-IN"/>
        </w:rPr>
        <w:t>4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 </w:t>
      </w:r>
      <w:r w:rsidR="00157BBE" w:rsidRPr="001623F1">
        <w:rPr>
          <w:rFonts w:ascii="NikoshBAN" w:eastAsia="Nikosh" w:hAnsi="NikoshBAN" w:cs="NikoshBAN"/>
          <w:spacing w:val="-2"/>
          <w:sz w:val="20"/>
          <w:szCs w:val="20"/>
          <w:cs/>
          <w:lang w:bidi="bn-BD"/>
        </w:rPr>
        <w:t>অর্থ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বছরে </w:t>
      </w:r>
      <w:r w:rsidR="00A72FC2">
        <w:rPr>
          <w:rFonts w:ascii="NikoshBAN" w:hAnsi="NikoshBAN" w:cs="NikoshBAN"/>
          <w:spacing w:val="-2"/>
          <w:sz w:val="20"/>
          <w:szCs w:val="20"/>
          <w:lang w:val="en-US" w:bidi="bn-IN"/>
        </w:rPr>
        <w:t>১.</w:t>
      </w:r>
      <w:r w:rsidR="00157BBE" w:rsidRPr="001623F1">
        <w:rPr>
          <w:rFonts w:ascii="NikoshBAN" w:hAnsi="NikoshBAN" w:cs="NikoshBAN"/>
          <w:spacing w:val="-2"/>
          <w:sz w:val="20"/>
          <w:szCs w:val="20"/>
          <w:lang w:val="en-US" w:bidi="bn-IN"/>
        </w:rPr>
        <w:t>১1</w:t>
      </w:r>
      <w:r w:rsidR="00A72FC2">
        <w:rPr>
          <w:rFonts w:ascii="NikoshBAN" w:hAnsi="NikoshBAN" w:cs="NikoshBAN"/>
          <w:spacing w:val="-2"/>
          <w:sz w:val="20"/>
          <w:szCs w:val="20"/>
          <w:lang w:val="en-US" w:bidi="bn-IN"/>
        </w:rPr>
        <w:t xml:space="preserve"> </w:t>
      </w:r>
      <w:proofErr w:type="spellStart"/>
      <w:r w:rsidR="00A72FC2">
        <w:rPr>
          <w:rFonts w:ascii="NikoshBAN" w:hAnsi="NikoshBAN" w:cs="NikoshBAN"/>
          <w:spacing w:val="-2"/>
          <w:sz w:val="20"/>
          <w:szCs w:val="20"/>
          <w:lang w:val="en-US" w:bidi="bn-IN"/>
        </w:rPr>
        <w:t>লক্ষ</w:t>
      </w:r>
      <w:proofErr w:type="spellEnd"/>
      <w:r w:rsidR="00A72FC2">
        <w:rPr>
          <w:rFonts w:ascii="NikoshBAN" w:hAnsi="NikoshBAN" w:cs="NikoshBAN"/>
          <w:spacing w:val="-2"/>
          <w:sz w:val="20"/>
          <w:szCs w:val="20"/>
          <w:lang w:val="en-US" w:bidi="bn-IN"/>
        </w:rPr>
        <w:t xml:space="preserve"> 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জন চাষিকে মৎস্যচাষ 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lastRenderedPageBreak/>
        <w:t xml:space="preserve">বিষয়ক </w:t>
      </w:r>
      <w:r w:rsidR="00157BBE" w:rsidRPr="001623F1">
        <w:rPr>
          <w:rFonts w:ascii="NikoshBAN" w:eastAsia="Nikosh" w:hAnsi="NikoshBAN" w:cs="NikoshBAN"/>
          <w:spacing w:val="-2"/>
          <w:sz w:val="20"/>
          <w:szCs w:val="20"/>
          <w:cs/>
          <w:lang w:bidi="bn-BD"/>
        </w:rPr>
        <w:t>পরামর্শ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 প্রদান করা হয়েছে। গৃহীত </w:t>
      </w:r>
      <w:r w:rsidR="00157BBE" w:rsidRPr="001623F1">
        <w:rPr>
          <w:rFonts w:ascii="NikoshBAN" w:eastAsia="Nikosh" w:hAnsi="NikoshBAN" w:cs="NikoshBAN"/>
          <w:spacing w:val="-2"/>
          <w:sz w:val="20"/>
          <w:szCs w:val="20"/>
          <w:cs/>
          <w:lang w:bidi="bn-BD"/>
        </w:rPr>
        <w:t>পরামর্শ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 কাজে লাগিয়ে প্রান্তিক চাষিরা মাছের উৎপাদন বৃদ্ধিতে অগ্রণী ভূমিকা পালন করছে এবং একই সাথে তাদের </w:t>
      </w:r>
      <w:r w:rsidR="00157BBE" w:rsidRPr="001623F1">
        <w:rPr>
          <w:rFonts w:ascii="NikoshBAN" w:eastAsia="Nikosh" w:hAnsi="NikoshBAN" w:cs="NikoshBAN"/>
          <w:spacing w:val="-2"/>
          <w:sz w:val="20"/>
          <w:szCs w:val="20"/>
          <w:cs/>
          <w:lang w:bidi="bn-BD"/>
        </w:rPr>
        <w:t>আর্থ</w:t>
      </w:r>
      <w:r w:rsidR="00157BBE" w:rsidRPr="001623F1">
        <w:rPr>
          <w:rFonts w:ascii="NikoshBAN" w:hAnsi="NikoshBAN" w:cs="NikoshBAN"/>
          <w:spacing w:val="-2"/>
          <w:sz w:val="20"/>
          <w:szCs w:val="20"/>
          <w:lang w:val="nl-NL" w:bidi="bn-BD"/>
        </w:rPr>
        <w:t>-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nl-NL" w:bidi="bn-BD"/>
        </w:rPr>
        <w:t>সামাজিক</w:t>
      </w:r>
      <w:r w:rsidR="00157BBE" w:rsidRPr="001623F1">
        <w:rPr>
          <w:rFonts w:ascii="NikoshBAN" w:hAnsi="NikoshBAN" w:cs="NikoshBAN"/>
          <w:spacing w:val="-2"/>
          <w:sz w:val="20"/>
          <w:szCs w:val="20"/>
          <w:cs/>
          <w:lang w:val="en-US" w:bidi="bn-IN"/>
        </w:rPr>
        <w:t xml:space="preserve"> অবস্থারও উন্নয়ন ঘটছে।</w:t>
      </w:r>
      <w:r w:rsidRPr="001623F1">
        <w:rPr>
          <w:rFonts w:eastAsia="Nikosh" w:cs="NikoshBAN"/>
          <w:b/>
          <w:bCs/>
          <w:spacing w:val="-2"/>
          <w:sz w:val="18"/>
          <w:szCs w:val="20"/>
          <w:cs/>
          <w:lang w:val="en-US" w:bidi="bn-BD"/>
        </w:rPr>
        <w:t xml:space="preserve"> 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প্রাণিসম্পদ অধিদপ্তর থেকে গবাদি পশু</w:t>
      </w:r>
      <w:r w:rsidRPr="001623F1">
        <w:rPr>
          <w:rFonts w:ascii="Nikosh" w:hAnsi="Nikosh" w:cs="Nikosh"/>
          <w:b/>
          <w:spacing w:val="-2"/>
          <w:sz w:val="20"/>
          <w:szCs w:val="20"/>
          <w:lang w:val="en-US" w:bidi="bn-BD"/>
        </w:rPr>
        <w:t>-</w:t>
      </w:r>
      <w:r w:rsidRPr="001623F1">
        <w:rPr>
          <w:rFonts w:ascii="Nikosh" w:hAnsi="Nikosh" w:cs="Nikosh"/>
          <w:spacing w:val="-2"/>
          <w:sz w:val="20"/>
          <w:szCs w:val="20"/>
          <w:cs/>
          <w:lang w:val="en-US" w:bidi="bn-BD"/>
        </w:rPr>
        <w:t>পাখির</w:t>
      </w:r>
      <w:r w:rsidRPr="001623F1">
        <w:rPr>
          <w:rFonts w:ascii="Nikosh" w:hAnsi="Nikosh" w:cs="Nikosh"/>
          <w:spacing w:val="-2"/>
          <w:sz w:val="20"/>
          <w:szCs w:val="20"/>
          <w:lang w:val="en-US" w:bidi="bn-BD"/>
        </w:rPr>
        <w:t xml:space="preserve"> 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 xml:space="preserve">বিভিন্ন রোগ প্রতিরোধকল্পে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>২০২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IN"/>
        </w:rPr>
        <w:t>৩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lang w:val="en-US" w:bidi="bn-BD"/>
        </w:rPr>
        <w:t>-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>২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IN"/>
        </w:rPr>
        <w:t>৪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অর্থ বছরে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lang w:val="en-US" w:bidi="bn-BD"/>
        </w:rPr>
        <w:t xml:space="preserve">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>গবাদিপশু-</w:t>
      </w:r>
      <w:r w:rsidR="009B24F1" w:rsidRPr="001623F1">
        <w:rPr>
          <w:rFonts w:ascii="Nikosh" w:hAnsi="Nikosh" w:cs="Nikosh"/>
          <w:spacing w:val="-2"/>
          <w:sz w:val="20"/>
          <w:szCs w:val="20"/>
          <w:cs/>
          <w:lang w:val="en-US" w:bidi="bn-BD"/>
        </w:rPr>
        <w:t>পাখির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৩২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lang w:val="en-US" w:bidi="bn-BD"/>
        </w:rPr>
        <w:t>.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IN"/>
        </w:rPr>
        <w:t>৯৫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কোটি ডোজ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টিকা উৎপা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দিত হয়েছে এবং </w:t>
      </w:r>
      <w:r w:rsidR="009D3A02">
        <w:rPr>
          <w:rFonts w:ascii="Nikosh" w:hAnsi="Nikosh" w:cs="Nikosh" w:hint="cs"/>
          <w:b/>
          <w:spacing w:val="-2"/>
          <w:sz w:val="20"/>
          <w:szCs w:val="20"/>
          <w:cs/>
          <w:lang w:val="en-US" w:bidi="bn-BD"/>
        </w:rPr>
        <w:t xml:space="preserve">প্রকল্প হতে প্রাপ্ত ও বিগত অর্থবছরের জের হতে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মোট ৩৫.০৮ কোটি ডোজ টিকা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বিতরণ করা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হয়েছে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hi-IN"/>
        </w:rPr>
        <w:t>।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একই সময়ে ১.২৯ কোটি গবাদিপশু 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 xml:space="preserve">ও </w:t>
      </w:r>
      <w:r w:rsidR="009B24F1" w:rsidRPr="001623F1">
        <w:rPr>
          <w:rFonts w:ascii="Nikosh" w:hAnsi="Nikosh" w:cs="Nikosh"/>
          <w:spacing w:val="-2"/>
          <w:sz w:val="20"/>
          <w:szCs w:val="20"/>
          <w:lang w:val="en-US" w:bidi="bn-BD"/>
        </w:rPr>
        <w:t xml:space="preserve">১০.৫৮ </w:t>
      </w:r>
      <w:proofErr w:type="spellStart"/>
      <w:r w:rsidR="009B24F1" w:rsidRPr="001623F1">
        <w:rPr>
          <w:rFonts w:ascii="Nikosh" w:hAnsi="Nikosh" w:cs="Nikosh"/>
          <w:spacing w:val="-2"/>
          <w:sz w:val="20"/>
          <w:szCs w:val="20"/>
          <w:lang w:val="en-US" w:bidi="bn-BD"/>
        </w:rPr>
        <w:t>কোটি</w:t>
      </w:r>
      <w:proofErr w:type="spellEnd"/>
      <w:r w:rsidR="009B24F1" w:rsidRPr="001623F1">
        <w:rPr>
          <w:rFonts w:ascii="Nikosh" w:hAnsi="Nikosh" w:cs="Nikosh"/>
          <w:spacing w:val="-2"/>
          <w:sz w:val="20"/>
          <w:szCs w:val="20"/>
          <w:lang w:val="en-US" w:bidi="bn-BD"/>
        </w:rPr>
        <w:t xml:space="preserve"> </w:t>
      </w:r>
      <w:r w:rsidR="009B24F1" w:rsidRPr="001623F1">
        <w:rPr>
          <w:rFonts w:ascii="Nikosh" w:hAnsi="Nikosh" w:cs="Nikosh"/>
          <w:spacing w:val="-2"/>
          <w:sz w:val="20"/>
          <w:szCs w:val="20"/>
          <w:cs/>
          <w:lang w:val="pl-PL" w:bidi="bn-BD"/>
        </w:rPr>
        <w:t>হাঁস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-মুরগি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>র চিকিৎসা প্রদান করা হয়েছে</w:t>
      </w:r>
      <w:r w:rsidR="009B24F1" w:rsidRPr="001623F1">
        <w:rPr>
          <w:rFonts w:ascii="Nikosh" w:hAnsi="Nikosh" w:cs="Nikosh"/>
          <w:b/>
          <w:spacing w:val="-2"/>
          <w:sz w:val="20"/>
          <w:szCs w:val="20"/>
          <w:cs/>
          <w:lang w:val="en-US" w:bidi="hi-IN"/>
        </w:rPr>
        <w:t>।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 xml:space="preserve"> 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 xml:space="preserve"> ফলে খামারীদের গবাদিপশু ও হাঁস-মুরগি মৃত্যুর হাত থেকে রক্ষা 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en-US" w:bidi="bn-BD"/>
        </w:rPr>
        <w:t>পাচ্ছে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,</w:t>
      </w:r>
      <w:r w:rsidRPr="001623F1">
        <w:rPr>
          <w:rFonts w:ascii="Nikosh" w:hAnsi="Nikosh" w:cs="Nikosh"/>
          <w:b/>
          <w:spacing w:val="-2"/>
          <w:sz w:val="20"/>
          <w:szCs w:val="20"/>
          <w:lang w:val="en-US" w:bidi="bn-BD"/>
        </w:rPr>
        <w:t xml:space="preserve"> 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bn-BD"/>
        </w:rPr>
        <w:t>যা দারিদ্র নিরসনে ভূমিকা রাখছে</w:t>
      </w:r>
      <w:r w:rsidRPr="001623F1">
        <w:rPr>
          <w:rFonts w:ascii="Nikosh" w:hAnsi="Nikosh" w:cs="Nikosh"/>
          <w:b/>
          <w:spacing w:val="-2"/>
          <w:sz w:val="20"/>
          <w:szCs w:val="20"/>
          <w:cs/>
          <w:lang w:val="pl-PL" w:bidi="hi-IN"/>
        </w:rPr>
        <w:t>।</w:t>
      </w:r>
    </w:p>
    <w:permEnd w:id="676348449"/>
    <w:p w14:paraId="34B4778E" w14:textId="77777777" w:rsidR="00B65F79" w:rsidRPr="00061B01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hAnsi="NikoshBAN" w:cs="NikoshBAN"/>
          <w:sz w:val="18"/>
          <w:szCs w:val="20"/>
          <w:cs/>
          <w:lang w:val="en-US" w:bidi="bn-BD"/>
        </w:rPr>
      </w:pPr>
      <w:r w:rsidRPr="00061B01">
        <w:rPr>
          <w:rStyle w:val="Strong"/>
          <w:rFonts w:cs="NikoshBAN"/>
          <w:sz w:val="18"/>
          <w:szCs w:val="20"/>
          <w:cs/>
          <w:lang w:bidi="bn-BD"/>
        </w:rPr>
        <w:t>নারী উন্নয়নের উপর প্রভাব:</w:t>
      </w:r>
      <w:r w:rsidRPr="00061B01"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permStart w:id="1807707529" w:edGrp="everyone"/>
      <w:r w:rsidR="00157BBE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মৎস্য অধিদপ্তর বিভিন্ন </w:t>
      </w:r>
      <w:r w:rsidR="00157BBE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</w:t>
      </w:r>
      <w:r w:rsidR="00157BBE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মের মাধ্যমে </w:t>
      </w:r>
      <w:r w:rsidR="00157BBE" w:rsidRPr="00061B01">
        <w:rPr>
          <w:rFonts w:ascii="NikoshBAN" w:hAnsi="NikoshBAN" w:cs="NikoshBAN"/>
          <w:sz w:val="20"/>
          <w:szCs w:val="20"/>
          <w:lang w:val="en-US" w:bidi="bn-IN"/>
        </w:rPr>
        <w:t>202</w:t>
      </w:r>
      <w:r w:rsidR="00157BBE" w:rsidRPr="00061B01">
        <w:rPr>
          <w:rFonts w:ascii="NikoshBAN" w:hAnsi="NikoshBAN" w:cs="NikoshBAN" w:hint="cs"/>
          <w:sz w:val="20"/>
          <w:szCs w:val="20"/>
          <w:cs/>
          <w:lang w:val="en-US" w:bidi="bn-IN"/>
        </w:rPr>
        <w:t>3</w:t>
      </w:r>
      <w:r w:rsidR="00157BBE" w:rsidRPr="00061B01">
        <w:rPr>
          <w:rFonts w:ascii="NikoshBAN" w:hAnsi="NikoshBAN" w:cs="NikoshBAN"/>
          <w:sz w:val="20"/>
          <w:szCs w:val="20"/>
          <w:lang w:val="en-US" w:bidi="bn-IN"/>
        </w:rPr>
        <w:t>-2</w:t>
      </w:r>
      <w:r w:rsidR="00157BBE" w:rsidRPr="00061B01">
        <w:rPr>
          <w:rFonts w:ascii="NikoshBAN" w:hAnsi="NikoshBAN" w:cs="NikoshBAN" w:hint="cs"/>
          <w:sz w:val="20"/>
          <w:szCs w:val="20"/>
          <w:cs/>
          <w:lang w:val="en-US" w:bidi="bn-IN"/>
        </w:rPr>
        <w:t>4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 w:rsidR="00157BBE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অর্থ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বছরে </w:t>
      </w:r>
      <w:r w:rsidR="002D3A2C">
        <w:rPr>
          <w:rFonts w:ascii="NikoshBAN" w:hAnsi="NikoshBAN" w:cs="NikoshBAN"/>
          <w:sz w:val="20"/>
          <w:szCs w:val="20"/>
          <w:lang w:val="en-US" w:bidi="bn-IN"/>
        </w:rPr>
        <w:t>১.</w:t>
      </w:r>
      <w:r w:rsidR="00157BBE" w:rsidRPr="00061B01">
        <w:rPr>
          <w:rFonts w:ascii="NikoshBAN" w:hAnsi="NikoshBAN" w:cs="NikoshBAN"/>
          <w:sz w:val="20"/>
          <w:szCs w:val="20"/>
          <w:lang w:val="en-US" w:bidi="bn-IN"/>
        </w:rPr>
        <w:t>১1</w:t>
      </w:r>
      <w:r w:rsidR="002D3A2C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2D3A2C">
        <w:rPr>
          <w:rFonts w:ascii="NikoshBAN" w:hAnsi="NikoshBAN" w:cs="NikoshBAN"/>
          <w:sz w:val="20"/>
          <w:szCs w:val="20"/>
          <w:lang w:val="en-US" w:bidi="bn-IN"/>
        </w:rPr>
        <w:t>লক্ষ</w:t>
      </w:r>
      <w:proofErr w:type="spellEnd"/>
      <w:r w:rsidR="00157BBE" w:rsidRPr="00061B0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জন চাষিকে মৎস্যচাষ বিষয়ক </w:t>
      </w:r>
      <w:r w:rsidR="00157BBE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প্রদান করা হয়েছে। এদের মধ্যে </w:t>
      </w:r>
      <w:r w:rsidR="00157BBE" w:rsidRPr="00061B01">
        <w:rPr>
          <w:rFonts w:ascii="NikoshBAN" w:hAnsi="NikoshBAN" w:cs="NikoshBAN" w:hint="cs"/>
          <w:sz w:val="20"/>
          <w:szCs w:val="20"/>
          <w:cs/>
          <w:lang w:val="en-US" w:bidi="bn-IN"/>
        </w:rPr>
        <w:t>54</w:t>
      </w:r>
      <w:r w:rsidR="002D3A2C"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.87 লক্ষ 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জন মৎস্য চাষিকে মাছের রোগ ও প্রতিকার বিষয়ে প্রশিক্ষণ ও </w:t>
      </w:r>
      <w:r w:rsidR="00157BBE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পরামর্শ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প্রদান করা হয়েছে। প্রশিক্ষণ গ্রহণকারী মৎস্য চাষিদের মধ্যে 1</w:t>
      </w:r>
      <w:r w:rsidR="00157BBE" w:rsidRPr="00061B01">
        <w:rPr>
          <w:rFonts w:ascii="NikoshBAN" w:hAnsi="NikoshBAN" w:cs="NikoshBAN" w:hint="cs"/>
          <w:sz w:val="20"/>
          <w:szCs w:val="20"/>
          <w:cs/>
          <w:lang w:val="en-US" w:bidi="bn-IN"/>
        </w:rPr>
        <w:t>6</w:t>
      </w:r>
      <w:r w:rsidR="002D3A2C">
        <w:rPr>
          <w:rFonts w:ascii="NikoshBAN" w:hAnsi="NikoshBAN" w:cs="NikoshBAN" w:hint="cs"/>
          <w:sz w:val="20"/>
          <w:szCs w:val="20"/>
          <w:cs/>
          <w:lang w:val="en-US" w:bidi="bn-IN"/>
        </w:rPr>
        <w:t>.</w:t>
      </w:r>
      <w:r w:rsidR="00157BBE" w:rsidRPr="00061B01">
        <w:rPr>
          <w:rFonts w:ascii="NikoshBAN" w:hAnsi="NikoshBAN" w:cs="NikoshBAN" w:hint="cs"/>
          <w:sz w:val="20"/>
          <w:szCs w:val="20"/>
          <w:cs/>
          <w:lang w:val="en-US" w:bidi="bn-IN"/>
        </w:rPr>
        <w:t>15</w:t>
      </w:r>
      <w:r w:rsidR="002D3A2C">
        <w:rPr>
          <w:rFonts w:ascii="NikoshBAN" w:hAnsi="NikoshBAN" w:cs="NikoshBAN" w:hint="cs"/>
          <w:sz w:val="20"/>
          <w:szCs w:val="20"/>
          <w:cs/>
          <w:lang w:val="en-US" w:bidi="bn-IN"/>
        </w:rPr>
        <w:t xml:space="preserve"> লক্ষ</w:t>
      </w:r>
      <w:r w:rsidR="00157BBE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জন নারী। প্রশিক্ষণলব্ধ জ্ঞানের মাধ্যমে মাছের রোগ-বালাই নিয়ন্ত্রন ও প্রতিকারের ফলে মৎস্য সম্পদ উৎপাদন ও আয় বাড়ছে। এতে নারীর আর্থ-সামাজিক অবস্থার উন্নয়ন ঘটছে।</w:t>
      </w:r>
      <w:r w:rsidRPr="00061B01"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" w:hAnsi="Nikosh" w:cs="Nikosh"/>
          <w:sz w:val="20"/>
          <w:szCs w:val="20"/>
          <w:cs/>
          <w:lang w:val="en-US" w:bidi="bn-BD"/>
        </w:rPr>
        <w:t>বেকার যুব মহিলা</w:t>
      </w:r>
      <w:r w:rsidRPr="00061B01">
        <w:rPr>
          <w:rFonts w:ascii="Nikosh" w:hAnsi="Nikosh" w:cs="Nikosh"/>
          <w:sz w:val="20"/>
          <w:szCs w:val="20"/>
          <w:lang w:val="en-US" w:bidi="bn-BD"/>
        </w:rPr>
        <w:t xml:space="preserve">, </w:t>
      </w:r>
      <w:r w:rsidRPr="00061B01">
        <w:rPr>
          <w:rFonts w:ascii="Nikosh" w:hAnsi="Nikosh" w:cs="Nikosh"/>
          <w:sz w:val="20"/>
          <w:szCs w:val="20"/>
          <w:cs/>
          <w:lang w:val="en-US" w:bidi="bn-BD"/>
        </w:rPr>
        <w:t>দুঃস্থ ও বিধবা</w:t>
      </w:r>
      <w:r w:rsidRPr="00061B01">
        <w:rPr>
          <w:rFonts w:ascii="Nikosh" w:hAnsi="Nikosh" w:cs="Nikosh"/>
          <w:sz w:val="20"/>
          <w:szCs w:val="20"/>
          <w:cs/>
          <w:lang w:val="pl-PL" w:bidi="bn-BD"/>
        </w:rPr>
        <w:t xml:space="preserve"> নারীরা হাঁস-মুরগির টিকা প্রদানের উপর প্রাণিসম্পদ অধিদপ্তর থেকে প্রশিক্ষণ গ্রহণ করে গ্রামে গ্রামে হাঁস-মুরগির টিকা প্রদানের কার্যক্রমে নিয়োজিত আছে</w:t>
      </w:r>
      <w:r w:rsidRPr="00061B01">
        <w:rPr>
          <w:rFonts w:ascii="Nikosh" w:hAnsi="Nikosh" w:cs="Nikosh"/>
          <w:sz w:val="20"/>
          <w:szCs w:val="20"/>
          <w:cs/>
          <w:lang w:val="en-US" w:bidi="hi-IN"/>
        </w:rPr>
        <w:t xml:space="preserve">। </w:t>
      </w:r>
      <w:r w:rsidRPr="00061B01">
        <w:rPr>
          <w:rFonts w:ascii="Nikosh" w:hAnsi="Nikosh" w:cs="Nikosh"/>
          <w:sz w:val="20"/>
          <w:szCs w:val="20"/>
          <w:cs/>
          <w:lang w:val="en-US" w:bidi="bn-IN"/>
        </w:rPr>
        <w:t xml:space="preserve">এতে গৃহকর্মের পাশাপাশি বাড়তি আয় করে তাদের </w:t>
      </w:r>
      <w:r w:rsidRPr="00061B01">
        <w:rPr>
          <w:rFonts w:ascii="Nikosh" w:eastAsia="Nikosh" w:hAnsi="Nikosh" w:cs="Nikosh"/>
          <w:sz w:val="20"/>
          <w:szCs w:val="20"/>
          <w:cs/>
          <w:lang w:bidi="bn-BD"/>
        </w:rPr>
        <w:t>আর্থ</w:t>
      </w:r>
      <w:r w:rsidRPr="00061B01">
        <w:rPr>
          <w:rFonts w:ascii="Nikosh" w:hAnsi="Nikosh" w:cs="Nikosh"/>
          <w:sz w:val="20"/>
          <w:szCs w:val="20"/>
          <w:lang w:val="nl-NL" w:bidi="bn-BD"/>
        </w:rPr>
        <w:t>-</w:t>
      </w:r>
      <w:r w:rsidRPr="00061B01">
        <w:rPr>
          <w:rFonts w:ascii="Nikosh" w:hAnsi="Nikosh" w:cs="Nikosh"/>
          <w:sz w:val="20"/>
          <w:szCs w:val="20"/>
          <w:cs/>
          <w:lang w:val="nl-NL" w:bidi="bn-BD"/>
        </w:rPr>
        <w:t>সামাজিক</w:t>
      </w:r>
      <w:r w:rsidRPr="00061B01">
        <w:rPr>
          <w:rFonts w:ascii="Nikosh" w:hAnsi="Nikosh" w:cs="Nikosh"/>
          <w:sz w:val="20"/>
          <w:szCs w:val="20"/>
          <w:cs/>
          <w:lang w:val="en-US" w:bidi="bn-IN"/>
        </w:rPr>
        <w:t xml:space="preserve"> অবস্থার উন্নয়ন ঘটছে।</w:t>
      </w:r>
    </w:p>
    <w:permEnd w:id="1807707529"/>
    <w:p w14:paraId="0A5B59CE" w14:textId="77777777" w:rsidR="00B65F79" w:rsidRPr="00B81909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eastAsia="Nikosh" w:hAnsi="NikoshBAN" w:cs="NikoshBAN"/>
          <w:bCs/>
          <w:sz w:val="18"/>
          <w:szCs w:val="20"/>
          <w:rtl/>
          <w:cs/>
          <w:lang w:val="en-US" w:bidi="bn-BD"/>
        </w:rPr>
      </w:pPr>
      <w:r w:rsidRPr="00061B01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প্রভাব:</w:t>
      </w:r>
      <w:r w:rsidRPr="00061B01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 </w:t>
      </w:r>
      <w:permStart w:id="180160708" w:edGrp="everyone"/>
      <w:r w:rsidR="00157BBE" w:rsidRPr="00B81909">
        <w:rPr>
          <w:rFonts w:ascii="NikoshBAN" w:hAnsi="NikoshBAN" w:cs="NikoshBAN"/>
          <w:sz w:val="20"/>
          <w:szCs w:val="20"/>
          <w:cs/>
          <w:lang w:bidi="bn-BD"/>
        </w:rPr>
        <w:t>মৎস্য বিষয়ক বিভিন্ন প্রশিক্ষণে জলবায়ু পরিবর্তন ও এর প্রভাব বিষয়ে আলোচনা করা হয়ে থাকে বিধায় প্রশিক্ষণ প্রাপ্ত মৎস্যচাষি</w:t>
      </w:r>
      <w:r w:rsidR="00157BBE" w:rsidRPr="00B81909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="00157BBE" w:rsidRPr="00B81909">
        <w:rPr>
          <w:rFonts w:ascii="NikoshBAN" w:hAnsi="NikoshBAN" w:cs="NikoshBAN"/>
          <w:sz w:val="20"/>
          <w:szCs w:val="20"/>
          <w:cs/>
          <w:lang w:bidi="bn-BD"/>
        </w:rPr>
        <w:t xml:space="preserve">মৎস্যজীবী ও এ পেশায় নিয়োজিতরা জলবায়ু পরিবর্তনের প্রভাব মোকাবেলায় স্থানীয়ভাবে </w:t>
      </w:r>
      <w:r w:rsidR="00157BBE" w:rsidRPr="00B81909">
        <w:rPr>
          <w:rFonts w:ascii="NikoshBAN" w:eastAsia="Nikosh" w:hAnsi="NikoshBAN" w:cs="NikoshBAN"/>
          <w:sz w:val="20"/>
          <w:szCs w:val="20"/>
          <w:cs/>
          <w:lang w:bidi="bn-BD"/>
        </w:rPr>
        <w:t>কার্যকর</w:t>
      </w:r>
      <w:r w:rsidR="00157BBE" w:rsidRPr="00B81909">
        <w:rPr>
          <w:rFonts w:ascii="NikoshBAN" w:hAnsi="NikoshBAN" w:cs="NikoshBAN"/>
          <w:sz w:val="20"/>
          <w:szCs w:val="20"/>
          <w:cs/>
          <w:lang w:bidi="bn-BD"/>
        </w:rPr>
        <w:t xml:space="preserve"> বিভিন্ন ধরণের অভিযোজন কৌশল রপ্ত করতে পারে।</w:t>
      </w:r>
      <w:r w:rsidRPr="00B81909">
        <w:rPr>
          <w:rFonts w:ascii="NikoshBAN" w:eastAsia="Nikosh" w:hAnsi="NikoshBAN" w:cs="NikoshBAN"/>
          <w:bCs/>
          <w:sz w:val="18"/>
          <w:szCs w:val="20"/>
          <w:cs/>
          <w:lang w:val="en-US" w:bidi="bn-IN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প্রাণিসম্পদ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অধিদপ্তরের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আওতায়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প্রতিবছর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-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পাখি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পালনকারী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খামারী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/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কৃষককে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-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পাখির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রোগ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প্রতিরোধ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ও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নিয়ন্ত্রণ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বিষয়ে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প্রশিক্ষণ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প্রদান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করা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হয়ে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থাকে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hi-IN"/>
        </w:rPr>
        <w:t>।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এসব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প্রশিক্ষণে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জলবায়ুর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পরিবর্তন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ও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এর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প্রভাব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নিয়ে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আলোচনা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করা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হয়ে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থাকে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hi-IN"/>
        </w:rPr>
        <w:t>।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ফলে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প্রাকৃতিক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দুর্যোগের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সময়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আক্রান্ত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এলাকার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খামারীগণ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-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পাখির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রোগ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প্রতিরোধ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ও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নিয়ন্ত্রণ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ব্যবস্থা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জোরদার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করে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থাকে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hi-IN"/>
        </w:rPr>
        <w:t>। পাশাপাশি প্রাণিসম্পদ অধিদপ্তর হতে জলবায়ু সহিষ্ণু ঘর</w:t>
      </w:r>
      <w:r w:rsidR="00B81909" w:rsidRPr="00B81909">
        <w:rPr>
          <w:rFonts w:ascii="Nikosh" w:hAnsi="Nikosh" w:cs="Nikosh" w:hint="cs"/>
          <w:b/>
          <w:sz w:val="20"/>
          <w:szCs w:val="20"/>
          <w:cs/>
          <w:lang w:val="en-US" w:bidi="bn-IN"/>
        </w:rPr>
        <w:t>,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hi-IN"/>
        </w:rPr>
        <w:t xml:space="preserve"> গবাদিপশু ও হাসমুরগির খামারীদেরকে তৈরী করে দেয়া হচ্ছে।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এছাড়া</w:t>
      </w:r>
      <w:r w:rsidR="00B81909" w:rsidRPr="00B81909">
        <w:rPr>
          <w:rFonts w:ascii="Nikosh" w:hAnsi="Nikosh" w:cs="Nikosh" w:hint="cs"/>
          <w:b/>
          <w:sz w:val="20"/>
          <w:szCs w:val="20"/>
          <w:cs/>
          <w:lang w:val="en-US" w:bidi="bn-IN"/>
        </w:rPr>
        <w:t xml:space="preserve"> খামারীদেরকে 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 w:hint="cs"/>
          <w:b/>
          <w:sz w:val="20"/>
          <w:szCs w:val="20"/>
          <w:cs/>
          <w:lang w:val="en-US" w:bidi="bn-IN"/>
        </w:rPr>
        <w:t xml:space="preserve">ক্লাইমেট রেজিলিয়েন্ট কাউ শেড তৈরী করে দেয়া এবং এ সংক্রান্ত কারিগরি সেবা প্রদানের মাধ্যমে প্রাণিসম্পদের উৎপাদন বৃদ্ধির পাশাপাশি জলবায়ু পরিবর্তনের প্রভাব  মোকাবেলায়  অধিদপ্তর জোরালো ভূমিকা রাখছে। উপরন্তু,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প্রাণিসম্পদ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অধিদপ্তর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হতে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দুর্যোগকালীন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সময়ে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-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পাখির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চিকিৎসা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ও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প্রতিষেধক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টিকা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প্রদান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করা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হয়ে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থাকে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যা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জলবায়ু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পরিবর্তনের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নেতিবাচক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প্রভাব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থেকে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গবাদিপশু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>-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পাখি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রক্ষায়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সহায়ক</w:t>
      </w:r>
      <w:r w:rsidR="00B81909" w:rsidRPr="00B81909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bn-BD"/>
        </w:rPr>
        <w:t>হয়</w:t>
      </w:r>
      <w:r w:rsidR="00B81909" w:rsidRPr="00B81909">
        <w:rPr>
          <w:rFonts w:ascii="Nikosh" w:hAnsi="Nikosh" w:cs="Nikosh"/>
          <w:b/>
          <w:sz w:val="20"/>
          <w:szCs w:val="20"/>
          <w:cs/>
          <w:lang w:val="en-US" w:bidi="hi-IN"/>
        </w:rPr>
        <w:t>।</w:t>
      </w:r>
    </w:p>
    <w:permEnd w:id="180160708"/>
    <w:p w14:paraId="6D90F7CB" w14:textId="77777777" w:rsidR="00B65F79" w:rsidRDefault="00EE22DD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৩.১.৪</w:t>
      </w:r>
      <w:r>
        <w:rPr>
          <w:rFonts w:cs="NikoshBAN"/>
          <w:b/>
          <w:bCs/>
          <w:sz w:val="18"/>
          <w:szCs w:val="20"/>
          <w:cs/>
          <w:lang w:bidi="bn-BD"/>
        </w:rPr>
        <w:tab/>
      </w:r>
      <w:permStart w:id="621885230" w:edGrp="everyone"/>
      <w:r>
        <w:rPr>
          <w:rFonts w:cs="NikoshBAN"/>
          <w:b/>
          <w:bCs/>
          <w:sz w:val="18"/>
          <w:szCs w:val="20"/>
          <w:cs/>
          <w:lang w:bidi="bn-BD"/>
        </w:rPr>
        <w:t>মানবসম্পদ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উন্নয়ন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কর্মসংস্থানের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>সুযোগ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সৃষ্টি </w:t>
      </w:r>
    </w:p>
    <w:permEnd w:id="621885230"/>
    <w:p w14:paraId="6D7F1D48" w14:textId="77777777" w:rsidR="00B65F79" w:rsidRPr="00061B01" w:rsidRDefault="00EE22DD" w:rsidP="00CE6443">
      <w:pPr>
        <w:spacing w:before="60" w:after="60" w:line="300" w:lineRule="auto"/>
        <w:ind w:left="720"/>
        <w:jc w:val="both"/>
        <w:rPr>
          <w:rFonts w:ascii="NikoshBAN" w:hAnsi="NikoshBAN" w:cs="NikoshBAN"/>
          <w:bCs/>
          <w:sz w:val="18"/>
          <w:szCs w:val="20"/>
          <w:lang w:val="en-US" w:bidi="bn-BD"/>
        </w:rPr>
      </w:pPr>
      <w:r w:rsidRPr="00061B01"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</w:t>
      </w:r>
      <w:r w:rsidRPr="00061B0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eastAsia="Nikosh" w:cs="NikoshBAN"/>
          <w:b/>
          <w:bCs/>
          <w:sz w:val="18"/>
          <w:szCs w:val="20"/>
          <w:cs/>
          <w:lang w:val="it-IT" w:bidi="bn-BD"/>
        </w:rPr>
        <w:t>প্রভাব:</w:t>
      </w:r>
      <w:r w:rsidRPr="00061B0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942018271" w:edGrp="everyone"/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প্রযুক্তিভিত্তিক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চাষ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পদ্ধতি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সম্প্রসারণে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প্রদান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মুক্ত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জলাশয়ে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জৈবিক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ব্যবস্থাপনার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প্রচলন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সংরক্ষণ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আইন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প্রয়োগ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আবাসস্থল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সংস্কার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অভয়াশ্রম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প্রতিষ্ঠার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মাছের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উৎপাদন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ক্রমান্বেয়ে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বৃদ্ধি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পাচ্ছে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। এ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কার্যক্রমসমূহ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বাস্তবায়নের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প্রত্যক্ষ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পরোক্ষভাবে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প্রতিবছর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দরিদ্র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জনগোষ্ঠীসহ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অতিরিক্ত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6.00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লক্ষাধিক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লোকের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কর্মসংস্থানের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সুযোগ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সৃষ্টি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হবে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বিভিন্ন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খাস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জলাশয়সমূহ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দরিদ্র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মৎস্যজীবী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সমিতির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নিকট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ইজারা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প্রদানের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দরিদ্র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জনগোষ্ঠীকে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উন্নয়ন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কর্মে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সরাসরি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সম্পৃক্ত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দারিদ্র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নিরসনসহ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তাদের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আর্থ-সামাজিক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অবস্থার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উন্নতি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ঘটছে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প্রদানের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প্রযুক্তি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হস্তান্তর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গবাদিপশু-পাখি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পালনে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সক্ষমতা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বৃদ্ধিতে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উঠান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বৈঠকের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আয়োজন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মাংস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প্রক্রিয়াজাতকারীদের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ঘাস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চাষ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সম্প্রসারণ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ইত্যাদি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কার্যক্রসমূহ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বাস্তবায়নের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প্রত্যক্ষ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পরোক্ষভাবে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প্রতিবছর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দরিদ্র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জনগনের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কর্মসংস্থানের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সুযোগ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সৃষ্টি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হচ্ছে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দারিদ্র্য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নিরসনসহ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তাদের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আর্থ-সামাজিক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অবস্থার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উন্নতি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ঘটছে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  <w:lang w:val="en-US" w:bidi="bn-BD"/>
        </w:rPr>
        <w:t>।</w:t>
      </w:r>
    </w:p>
    <w:permEnd w:id="942018271"/>
    <w:p w14:paraId="40933AC8" w14:textId="77777777" w:rsidR="00B65F79" w:rsidRPr="00061B01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061B01">
        <w:rPr>
          <w:rFonts w:eastAsia="Nikosh" w:cs="NikoshBAN"/>
          <w:b/>
          <w:bCs/>
          <w:sz w:val="18"/>
          <w:szCs w:val="20"/>
          <w:cs/>
          <w:lang w:val="it-IT" w:bidi="bn-BD"/>
        </w:rPr>
        <w:t>নারী উন্নয়নের উপর প্রভাব:</w:t>
      </w:r>
      <w:r w:rsidRPr="00061B0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971139519" w:edGrp="everyone"/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সমাজভিত্তিক মৎস্য ব্যবস্থাপনা এবং জলাশয় পার্শ্ববর্তী খাসজমি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খাল-বিল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পুকুর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দীঘি ইজারা প্রদানের মাধ্যমে মৎস্যচাষ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মৎস্যসম্পদ ব্যবস্থাপনা ও মৎস্য প্রক্রিয়াকরণ কারখানাসমূহে মহিলাদের অংশগ্রহণ ক্রমান্বয়ে বৃদ্ধি পাচ্ছে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বর্তমানে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প্রায়</w:t>
      </w:r>
      <w:r w:rsidR="00CD0FB4"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14.00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লক্ষাধিক নারী মৎস্য সেক্টরের বিভিন্ন 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কার্যক্রমে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bn-BD"/>
        </w:rPr>
        <w:t>র সাথে জড়িত</w:t>
      </w:r>
      <w:r w:rsidR="00CD0FB4" w:rsidRPr="00061B01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Pr="00061B01">
        <w:rPr>
          <w:rFonts w:ascii="NikoshBAN" w:eastAsia="Nikosh" w:hAnsi="NikoshBAN" w:cs="NikoshBAN"/>
          <w:bCs/>
          <w:sz w:val="20"/>
          <w:szCs w:val="20"/>
          <w:cs/>
          <w:lang w:val="en-US" w:bidi="bn-BD"/>
        </w:rPr>
        <w:t xml:space="preserve"> </w:t>
      </w:r>
      <w:r w:rsidRPr="00061B01">
        <w:rPr>
          <w:rFonts w:cs="Nikosh"/>
          <w:b/>
          <w:sz w:val="20"/>
          <w:szCs w:val="20"/>
          <w:cs/>
          <w:lang w:bidi="bn-BD"/>
        </w:rPr>
        <w:t>হাঁস-মুরগি, গাভী, ছাগল, ভেড়া ও মহিষ পালনের মত কার্যক্রমে নারীরা পূর্ব থেকেই নিয়োজিত আছে</w:t>
      </w:r>
      <w:r w:rsidRPr="00061B01">
        <w:rPr>
          <w:rFonts w:cs="Nikosh"/>
          <w:b/>
          <w:sz w:val="20"/>
          <w:szCs w:val="20"/>
          <w:cs/>
          <w:lang w:bidi="hi-IN"/>
        </w:rPr>
        <w:t>।</w:t>
      </w:r>
      <w:r w:rsidRPr="00061B01">
        <w:rPr>
          <w:rFonts w:cs="Nikosh"/>
          <w:b/>
          <w:sz w:val="20"/>
          <w:szCs w:val="20"/>
          <w:lang w:val="en-US" w:bidi="hi-IN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প্রাণিসম্পদ অধিদপ্তরের সহায়তায়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 xml:space="preserve">প্রযুক্তি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নির্ভর</w:t>
      </w:r>
      <w:r w:rsidRPr="00061B0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প্রশিক্ষণ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গবাদি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পশু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পাখি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পালনে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সক্ষমতা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বৃদ্ধিতে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উঠান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বৈঠকের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আয়োজন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ইত্যাদির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ফলে অর্থনৈতিক কর্মকান্ডে নারীর সম্পৃক্ততা, নারীর ক্ষমতায়নসহ সামাজিক মর্যাদা বৃদ্ধি পাচ্ছে</w:t>
      </w:r>
      <w:r w:rsidRPr="00061B01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971139519"/>
    <w:p w14:paraId="6B42EC96" w14:textId="77777777" w:rsidR="00CE6443" w:rsidRPr="00CE6443" w:rsidRDefault="00EE22DD">
      <w:pPr>
        <w:pStyle w:val="BodyText"/>
        <w:spacing w:before="120" w:after="60" w:line="300" w:lineRule="auto"/>
        <w:ind w:left="720"/>
        <w:rPr>
          <w:rFonts w:ascii="NikoshBAN" w:eastAsia="Nikosh" w:hAnsi="NikoshBAN" w:cs="NikoshBAN"/>
          <w:bCs/>
          <w:sz w:val="20"/>
          <w:szCs w:val="20"/>
          <w:cs/>
        </w:rPr>
      </w:pPr>
      <w:r w:rsidRPr="00061B01"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 ও প্রশমনের উপর প্রভাব:</w:t>
      </w:r>
      <w:r w:rsidRPr="00061B01"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1200182485" w:edGrp="everyone"/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অধিদপ্তরের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আওতায়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বিগত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অর্থবছরে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54.87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লক্ষ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মৎস্যচাষি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মৎস্যজীবী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ব্যবস্থাপনায়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নিয়োজিত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ব্যক্তিদের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প্রদান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হয়েছে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বিষয়ক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বিভিন্ন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জলবায়ু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পরিবর্তন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এর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r w:rsidR="00CE6443" w:rsidRPr="00CE6443">
        <w:rPr>
          <w:rFonts w:ascii="NikoshBAN" w:eastAsia="Nikosh" w:hAnsi="NikoshBAN" w:cs="NikoshBAN"/>
          <w:bCs/>
          <w:sz w:val="20"/>
          <w:szCs w:val="20"/>
        </w:rPr>
        <w:lastRenderedPageBreak/>
        <w:t xml:space="preserve">প্রভাব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বিষয়ে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আলোচনা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হয়ে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থাকে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বিধায়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প্রাপ্ত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মৎস্যচাষি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মৎস্যজীবী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ও এ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পেশায়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নিয়োজিতরা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জলবায়ু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পরিবর্তনের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প্রভাব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মোকাবেলায়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স্থানীয়ভাবে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কার্যকর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বিভিন্ন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ধরণের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অভিযোজন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কৌশল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রপ্ত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করতে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পারে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প্রাতিষ্ঠানিক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সক্ষমতা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বৃদ্ধি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মানবসম্পদ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উন্নয়ন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কর্মসংস্থানের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মাধ্যমে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প্রাকৃতিক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দুর্যোগ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মোকাবেলায়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সক্ষমতা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বৃদ্ধি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পাচ্ছে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প্রাণিসম্পদ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অধিদপ্তরের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আওতায়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প্রতিবছর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দুই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লক্ষ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গবাদিপশু-পাখি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পালনকারী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খামারী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/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কৃষককে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প্রাণিসম্পদ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সংশ্লিষ্ট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বিভিন্ন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বিষয়ে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প্রদান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হয়ে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থাকে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প্রাণিসম্পদ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বিষয়ক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বিভিন্ন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জলবায়ুর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পরিবর্তন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এর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প্রভাব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নিয়ে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আলোচনা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হয়ে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থাকে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এতে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প্রশিক্ষণ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প্রাপ্ত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খামারীগণ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জলবায়ুর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পরিবর্তনের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প্রভাব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সম্পর্কে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ধারণা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লাভ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।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ফলে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প্রাতিষ্ঠানিক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সক্ষমতা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বৃদ্ধি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,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মানবসম্পদ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উন্নয়ন ও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কর্মসংস্থানের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মাধ্যমে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প্রাকৃতিক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দুর্যোগ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মোকাবেলায়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সক্ষমতা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বৃদ্ধি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 xml:space="preserve"> </w:t>
      </w:r>
      <w:proofErr w:type="spellStart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পাচ্ছে</w:t>
      </w:r>
      <w:proofErr w:type="spellEnd"/>
      <w:r w:rsidR="00CE6443" w:rsidRPr="00CE6443">
        <w:rPr>
          <w:rFonts w:ascii="NikoshBAN" w:eastAsia="Nikosh" w:hAnsi="NikoshBAN" w:cs="NikoshBAN"/>
          <w:bCs/>
          <w:sz w:val="20"/>
          <w:szCs w:val="20"/>
        </w:rPr>
        <w:t>।</w:t>
      </w:r>
    </w:p>
    <w:permEnd w:id="1200182485"/>
    <w:p w14:paraId="017B1FD8" w14:textId="77777777" w:rsidR="00B65F79" w:rsidRPr="00061B01" w:rsidRDefault="00EE22DD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18"/>
          <w:szCs w:val="20"/>
          <w:lang w:bidi="bn-BD"/>
        </w:rPr>
      </w:pPr>
      <w:r w:rsidRPr="00061B01">
        <w:rPr>
          <w:rFonts w:cs="NikoshBAN"/>
          <w:b/>
          <w:bCs/>
          <w:sz w:val="18"/>
          <w:szCs w:val="20"/>
          <w:cs/>
          <w:lang w:bidi="bn-BD"/>
        </w:rPr>
        <w:t>৩.১.৫</w:t>
      </w:r>
      <w:r w:rsidRPr="00061B01">
        <w:rPr>
          <w:rFonts w:cs="NikoshBAN"/>
          <w:b/>
          <w:bCs/>
          <w:sz w:val="18"/>
          <w:szCs w:val="20"/>
          <w:cs/>
          <w:lang w:bidi="bn-BD"/>
        </w:rPr>
        <w:tab/>
      </w:r>
      <w:permStart w:id="302720155" w:edGrp="everyone"/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মানসম্মত মৎস্য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ও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মৎস্যজাত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পণ্য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এবং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প্রাণিজাত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>পণ্যের সরবরাহ ও রপ্তানি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val="en-US" w:bidi="bn-BD"/>
        </w:rPr>
        <w:t xml:space="preserve"> </w:t>
      </w:r>
      <w:r w:rsidRPr="00061B01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বৃদ্ধি </w:t>
      </w:r>
    </w:p>
    <w:permEnd w:id="302720155"/>
    <w:p w14:paraId="6B8163EE" w14:textId="77777777" w:rsidR="00B65F79" w:rsidRPr="00061B01" w:rsidRDefault="00EE22DD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061B01">
        <w:rPr>
          <w:rFonts w:eastAsia="Nikosh" w:cs="NikoshBAN"/>
          <w:b/>
          <w:bCs/>
          <w:sz w:val="18"/>
          <w:szCs w:val="20"/>
          <w:cs/>
          <w:lang w:val="it-IT" w:bidi="bn-BD"/>
        </w:rPr>
        <w:t>দারিদ্র্য নিরসনের উপর প্রভাব:</w:t>
      </w:r>
      <w:r w:rsidRPr="00061B01"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997080562" w:edGrp="everyone"/>
      <w:r w:rsidR="00370D92" w:rsidRPr="00061B01">
        <w:rPr>
          <w:rFonts w:ascii="NikoshBAN" w:hAnsi="NikoshBAN" w:cs="NikoshBAN"/>
          <w:sz w:val="20"/>
          <w:szCs w:val="20"/>
          <w:cs/>
          <w:lang w:bidi="bn-IN"/>
        </w:rPr>
        <w:t>মৎস্য ও মৎস্যজাত দ্রব্য রপ্তানি</w:t>
      </w:r>
      <w:r w:rsidR="00370D92" w:rsidRPr="00061B01">
        <w:rPr>
          <w:rFonts w:ascii="NikoshBAN" w:hAnsi="NikoshBAN" w:cs="NikoshBAN"/>
          <w:sz w:val="20"/>
          <w:szCs w:val="20"/>
        </w:rPr>
        <w:t xml:space="preserve"> </w:t>
      </w:r>
      <w:r w:rsidR="00370D92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ব্যবস্থাপনায় বর্তমানে </w:t>
      </w:r>
      <w:r w:rsidR="00370D92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লক্ষাধিক </w:t>
      </w:r>
      <w:r w:rsidR="00370D92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লোক নিয়োজিত রয়েছে। </w:t>
      </w:r>
      <w:r w:rsidR="00370D92" w:rsidRPr="00061B01">
        <w:rPr>
          <w:rFonts w:ascii="NikoshBAN" w:hAnsi="NikoshBAN" w:cs="NikoshBAN"/>
          <w:sz w:val="20"/>
          <w:szCs w:val="20"/>
          <w:cs/>
          <w:lang w:bidi="bn-IN"/>
        </w:rPr>
        <w:t>উত্তম মৎস্যচাষ অনুশীলন</w:t>
      </w:r>
      <w:r w:rsidR="00370D92" w:rsidRPr="00061B01">
        <w:rPr>
          <w:rFonts w:ascii="NikoshBAN" w:hAnsi="NikoshBAN" w:cs="NikoshBAN"/>
          <w:sz w:val="20"/>
          <w:szCs w:val="20"/>
        </w:rPr>
        <w:t xml:space="preserve">, </w:t>
      </w:r>
      <w:r w:rsidR="00370D92" w:rsidRPr="00061B01">
        <w:rPr>
          <w:rFonts w:ascii="NikoshBAN" w:hAnsi="NikoshBAN" w:cs="NikoshBAN"/>
          <w:sz w:val="20"/>
          <w:szCs w:val="20"/>
          <w:cs/>
          <w:lang w:bidi="bn-IN"/>
        </w:rPr>
        <w:t>মৎস্য প্রক্রিয়াকরণ বিষয়ে চাষি পর্যায়ে প্রশিক্ষণ প্রদান</w:t>
      </w:r>
      <w:r w:rsidR="00370D92" w:rsidRPr="00061B01">
        <w:rPr>
          <w:rFonts w:ascii="NikoshBAN" w:hAnsi="NikoshBAN" w:cs="NikoshBAN"/>
          <w:sz w:val="20"/>
          <w:szCs w:val="20"/>
        </w:rPr>
        <w:t xml:space="preserve">, </w:t>
      </w:r>
      <w:r w:rsidR="00370D92" w:rsidRPr="00061B01">
        <w:rPr>
          <w:rFonts w:ascii="Calibri" w:hAnsi="Calibri" w:cs="Calibri"/>
          <w:sz w:val="20"/>
          <w:szCs w:val="20"/>
        </w:rPr>
        <w:t>NRCP( National Residue Control Plan)</w:t>
      </w:r>
      <w:r w:rsidR="00370D92" w:rsidRPr="00061B01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370D92" w:rsidRPr="00061B01">
        <w:rPr>
          <w:rFonts w:ascii="NikoshBAN" w:hAnsi="NikoshBAN" w:cs="NikoshBAN"/>
          <w:sz w:val="20"/>
          <w:szCs w:val="20"/>
        </w:rPr>
        <w:t>বাস্তবায়ন</w:t>
      </w:r>
      <w:proofErr w:type="spellEnd"/>
      <w:r w:rsidR="00370D92" w:rsidRPr="00061B01">
        <w:rPr>
          <w:rFonts w:ascii="NikoshBAN" w:hAnsi="NikoshBAN" w:cs="NikoshBAN"/>
          <w:sz w:val="20"/>
          <w:szCs w:val="20"/>
        </w:rPr>
        <w:t xml:space="preserve"> </w:t>
      </w:r>
      <w:r w:rsidR="00370D92" w:rsidRPr="00061B01">
        <w:rPr>
          <w:rFonts w:ascii="NikoshBAN" w:hAnsi="NikoshBAN" w:cs="NikoshBAN"/>
          <w:sz w:val="20"/>
          <w:szCs w:val="20"/>
          <w:cs/>
          <w:lang w:bidi="bn-IN"/>
        </w:rPr>
        <w:t xml:space="preserve">ইত্যাদি কার্যক্রম বাস্তবায়নের ফলে </w:t>
      </w:r>
      <w:r w:rsidR="00370D92" w:rsidRPr="00061B01">
        <w:rPr>
          <w:rFonts w:ascii="NikoshBAN" w:hAnsi="NikoshBAN" w:cs="NikoshBAN"/>
          <w:sz w:val="20"/>
          <w:szCs w:val="20"/>
          <w:cs/>
          <w:lang w:val="en-US" w:bidi="bn-IN"/>
        </w:rPr>
        <w:t>মৎস্য আহরণ</w:t>
      </w:r>
      <w:r w:rsidR="00370D92" w:rsidRPr="00061B01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="00370D92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সংরক্ষণ ও প্রক্রিয়াজাতকরণের সাথে সম্পৃক্ত মৎস্যজীবীদের কর্মসংস্থান সৃষ্টি ও আয় বৃদ্ধি পেয়ে </w:t>
      </w:r>
      <w:r w:rsidR="00370D92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আর্থ</w:t>
      </w:r>
      <w:r w:rsidR="00370D92" w:rsidRPr="00061B01">
        <w:rPr>
          <w:rFonts w:ascii="NikoshBAN" w:hAnsi="NikoshBAN" w:cs="NikoshBAN"/>
          <w:sz w:val="20"/>
          <w:szCs w:val="20"/>
          <w:lang w:val="nl-NL" w:bidi="bn-BD"/>
        </w:rPr>
        <w:t>-</w:t>
      </w:r>
      <w:r w:rsidR="00370D92" w:rsidRPr="00061B01">
        <w:rPr>
          <w:rFonts w:ascii="NikoshBAN" w:hAnsi="NikoshBAN" w:cs="NikoshBAN"/>
          <w:sz w:val="20"/>
          <w:szCs w:val="20"/>
          <w:cs/>
          <w:lang w:val="nl-NL" w:bidi="bn-BD"/>
        </w:rPr>
        <w:t>সামাজিক</w:t>
      </w:r>
      <w:r w:rsidR="00370D92"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অবস্থার উন্নয়ন ঘটছে।</w:t>
      </w:r>
      <w:r w:rsidRPr="00061B01">
        <w:rPr>
          <w:rFonts w:ascii="NikoshBAN" w:hAnsi="NikoshBAN" w:cs="NikoshBAN"/>
          <w:sz w:val="20"/>
          <w:szCs w:val="20"/>
          <w:cs/>
          <w:lang w:val="en-US" w:bidi="bn-IN"/>
        </w:rPr>
        <w:t xml:space="preserve"> বিভিন্ন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প্রতিষ্ঠানের মাধ্যমে প্রাণিসম্পদ জাত মাংস,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দুগ্ধজাত পণ্য,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মিষ্টি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দধি,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এ্যানিম্যাল ফিড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ডায়েটারি সাপ্লিমেন্ট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>,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 বোন চিপস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>,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হাঁসের পালক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ওমাজাম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জিলেটিন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গরু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>/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মহিষের শিং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 ও গরুর লেজের লোম বিদেশে রপ্তানি করা হয়ে থাকে</w:t>
      </w:r>
      <w:r w:rsidRPr="00061B01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 xml:space="preserve"> এ সকল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প্র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তিষ্ঠানে প্রচুর লোকের কর্মসংস্থান সৃষ্টির পাশাপাশি আয় বৃদ্ধি পেয়ে আ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র্থ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-সামাজিক অবস্থার উন্নয়ন ঘটছে</w:t>
      </w:r>
      <w:r w:rsidRPr="00061B01"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</w:p>
    <w:permEnd w:id="1997080562"/>
    <w:p w14:paraId="5DE37FB8" w14:textId="77777777" w:rsidR="00B65F79" w:rsidRPr="00061B01" w:rsidRDefault="00EE22DD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061B01">
        <w:rPr>
          <w:rStyle w:val="Strong"/>
          <w:rFonts w:cs="NikoshBAN"/>
          <w:sz w:val="18"/>
          <w:szCs w:val="20"/>
          <w:cs/>
          <w:lang w:bidi="bn-BD"/>
        </w:rPr>
        <w:t>নারী উন্নয়নের উপর প্রভাব:</w:t>
      </w:r>
      <w:r w:rsidRPr="00061B01">
        <w:rPr>
          <w:rStyle w:val="Strong"/>
          <w:rFonts w:cs="NikoshBAN"/>
          <w:sz w:val="18"/>
          <w:szCs w:val="20"/>
          <w:cs/>
          <w:lang w:val="en-US" w:bidi="bn-BD"/>
        </w:rPr>
        <w:t xml:space="preserve"> </w:t>
      </w:r>
      <w:permStart w:id="790706383" w:edGrp="everyone"/>
      <w:r w:rsidR="00370D92" w:rsidRPr="00061B01">
        <w:rPr>
          <w:rFonts w:ascii="NikoshBAN" w:hAnsi="NikoshBAN" w:cs="NikoshBAN"/>
          <w:sz w:val="20"/>
          <w:szCs w:val="20"/>
          <w:cs/>
          <w:lang w:val="pl-PL" w:bidi="bn-BD"/>
        </w:rPr>
        <w:t>রপ্তানির জন্য মৎস্য প্রক্রিয়াকরণ কারখানায় নিয়োজিত কর্মীদের মধ্যে প্রায় ৮০</w:t>
      </w:r>
      <w:r w:rsidR="00370D92" w:rsidRPr="00061B01">
        <w:rPr>
          <w:rFonts w:ascii="NikoshBAN" w:hAnsi="NikoshBAN" w:cs="NikoshBAN"/>
          <w:sz w:val="20"/>
          <w:szCs w:val="20"/>
          <w:lang w:val="pl-PL" w:bidi="bn-BD"/>
        </w:rPr>
        <w:t xml:space="preserve">% </w:t>
      </w:r>
      <w:r w:rsidR="00370D92" w:rsidRPr="00061B01">
        <w:rPr>
          <w:rFonts w:ascii="NikoshBAN" w:hAnsi="NikoshBAN" w:cs="NikoshBAN"/>
          <w:sz w:val="20"/>
          <w:szCs w:val="20"/>
          <w:cs/>
          <w:lang w:val="pl-PL" w:bidi="bn-BD"/>
        </w:rPr>
        <w:t>নারী।</w:t>
      </w:r>
      <w:r w:rsidRPr="00061B01">
        <w:rPr>
          <w:rStyle w:val="Strong"/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 w:rsidRPr="00061B01">
        <w:rPr>
          <w:rStyle w:val="Strong"/>
          <w:rFonts w:ascii="NikoshBAN" w:hAnsi="NikoshBAN" w:cs="NikoshBAN"/>
          <w:bCs w:val="0"/>
          <w:sz w:val="20"/>
          <w:szCs w:val="20"/>
          <w:cs/>
          <w:lang w:val="en-US" w:bidi="bn-IN"/>
        </w:rPr>
        <w:t xml:space="preserve">প্রাণিজাত পণ্য </w:t>
      </w:r>
      <w:r w:rsidRPr="00061B01">
        <w:rPr>
          <w:rFonts w:ascii="NikoshBAN" w:hAnsi="NikoshBAN" w:cs="NikoshBAN"/>
          <w:sz w:val="20"/>
          <w:szCs w:val="20"/>
          <w:cs/>
          <w:lang w:val="pl-PL" w:bidi="bn-BD"/>
        </w:rPr>
        <w:t xml:space="preserve">রপ্তানিকারক প্রতিষ্ঠানে বিভিন্ন কার্যক্রমের সাথে নারীরা সম্পৃক্ত। 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 xml:space="preserve">ফলে </w:t>
      </w:r>
      <w:r w:rsidRPr="00061B01">
        <w:rPr>
          <w:rFonts w:ascii="NikoshBAN" w:hAnsi="NikoshBAN" w:cs="NikoshBAN"/>
          <w:sz w:val="20"/>
          <w:szCs w:val="20"/>
          <w:cs/>
          <w:lang w:val="pl-PL" w:bidi="bn-BD"/>
        </w:rPr>
        <w:t>সংশ্লিষ্ট আয়বর্ধ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ন</w:t>
      </w:r>
      <w:r w:rsidRPr="00061B01">
        <w:rPr>
          <w:rFonts w:ascii="NikoshBAN" w:hAnsi="NikoshBAN" w:cs="NikoshBAN"/>
          <w:sz w:val="20"/>
          <w:szCs w:val="20"/>
          <w:cs/>
          <w:lang w:val="pl-PL" w:bidi="bn-BD"/>
        </w:rPr>
        <w:t>মূলক কার্যক্রমে নারীর অংশ গ্রহণ উত্তরোত্তর বৃদ্ধি পাচ্ছে এবং নারীর</w:t>
      </w:r>
      <w:r w:rsidRPr="00061B01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আ</w:t>
      </w:r>
      <w:r w:rsidRPr="00061B01">
        <w:rPr>
          <w:rFonts w:ascii="NikoshBAN" w:hAnsi="NikoshBAN" w:cs="NikoshBAN"/>
          <w:sz w:val="20"/>
          <w:szCs w:val="20"/>
          <w:cs/>
          <w:lang w:val="en-US" w:bidi="bn-BD"/>
        </w:rPr>
        <w:t>র্থ</w:t>
      </w:r>
      <w:r w:rsidRPr="00061B01">
        <w:rPr>
          <w:rFonts w:ascii="NikoshBAN" w:hAnsi="NikoshBAN" w:cs="NikoshBAN"/>
          <w:sz w:val="20"/>
          <w:szCs w:val="20"/>
          <w:cs/>
          <w:lang w:bidi="bn-BD"/>
        </w:rPr>
        <w:t>-সামাজিক অবস্থার উন্নয়ন ঘটছে।</w:t>
      </w:r>
    </w:p>
    <w:permEnd w:id="790706383"/>
    <w:p w14:paraId="7BA7AE8D" w14:textId="77777777" w:rsidR="00B65F79" w:rsidRPr="00061B01" w:rsidRDefault="00EE22DD">
      <w:pPr>
        <w:pStyle w:val="BodyText"/>
        <w:spacing w:before="120" w:after="60" w:line="300" w:lineRule="auto"/>
        <w:ind w:left="720"/>
        <w:rPr>
          <w:rFonts w:ascii="NikoshBAN" w:hAnsi="NikoshBAN" w:cs="NikoshBAN"/>
          <w:sz w:val="20"/>
          <w:szCs w:val="20"/>
          <w:rtl/>
          <w:cs/>
          <w:lang w:val="en-US"/>
        </w:rPr>
      </w:pPr>
      <w:r w:rsidRPr="00061B01">
        <w:rPr>
          <w:rFonts w:ascii="Times New Roman" w:eastAsia="Nikosh" w:hAnsi="Times New Roman" w:cs="NikoshBAN"/>
          <w:b/>
          <w:bCs/>
          <w:sz w:val="18"/>
          <w:szCs w:val="20"/>
          <w:cs/>
          <w:lang w:val="bn-IN"/>
        </w:rPr>
        <w:t>জলবায়ু অভিযোজন ও প্রশমনের উপর প্রভাব:</w:t>
      </w:r>
      <w:r w:rsidRPr="00061B01">
        <w:rPr>
          <w:rFonts w:ascii="Times New Roman" w:eastAsia="Nikosh" w:hAnsi="Times New Roman" w:cs="NikoshBAN"/>
          <w:b/>
          <w:bCs/>
          <w:sz w:val="18"/>
          <w:szCs w:val="20"/>
          <w:cs/>
        </w:rPr>
        <w:t xml:space="preserve"> </w:t>
      </w:r>
      <w:permStart w:id="1626157358" w:edGrp="everyone"/>
      <w:r w:rsidR="00370D92" w:rsidRPr="00061B01">
        <w:rPr>
          <w:rFonts w:ascii="NikoshBAN" w:hAnsi="NikoshBAN" w:cs="NikoshBAN"/>
          <w:sz w:val="20"/>
          <w:szCs w:val="20"/>
          <w:cs/>
        </w:rPr>
        <w:t xml:space="preserve">মৎস্য ও </w:t>
      </w:r>
      <w:r w:rsidR="00370D92" w:rsidRPr="00061B01">
        <w:rPr>
          <w:rFonts w:ascii="NikoshBAN" w:eastAsia="Nikosh" w:hAnsi="NikoshBAN" w:cs="NikoshBAN"/>
          <w:sz w:val="20"/>
          <w:szCs w:val="20"/>
          <w:cs/>
        </w:rPr>
        <w:t>প্রাণিজাত পণ্য রপ্তানির ক্ষেত্রে পরিবেশ বান্ধব</w:t>
      </w:r>
      <w:r w:rsidR="00370D92"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370D92" w:rsidRPr="00061B01">
        <w:rPr>
          <w:rFonts w:ascii="NikoshBAN" w:eastAsia="Nikosh" w:hAnsi="NikoshBAN" w:cs="NikoshBAN"/>
          <w:sz w:val="20"/>
          <w:szCs w:val="20"/>
          <w:cs/>
        </w:rPr>
        <w:t xml:space="preserve">নিরাপদ ও স্বাস্থ্যকর পণ্য রপ্তানি করা হয়। </w:t>
      </w:r>
      <w:r w:rsidR="00370D92" w:rsidRPr="00061B01">
        <w:rPr>
          <w:rFonts w:ascii="NikoshBAN" w:hAnsi="NikoshBAN" w:cs="NikoshBAN"/>
          <w:sz w:val="20"/>
          <w:szCs w:val="20"/>
          <w:cs/>
        </w:rPr>
        <w:t xml:space="preserve">মৎস্য ও </w:t>
      </w:r>
      <w:r w:rsidR="00370D92" w:rsidRPr="00061B01">
        <w:rPr>
          <w:rFonts w:ascii="NikoshBAN" w:eastAsia="Nikosh" w:hAnsi="NikoshBAN" w:cs="NikoshBAN"/>
          <w:sz w:val="20"/>
          <w:szCs w:val="20"/>
          <w:cs/>
        </w:rPr>
        <w:t xml:space="preserve">প্রাণিজাত পণ্য রপ্তানি বৃদ্ধিতে সহায়তার ক্ষেত্রে জলবায়ু কার্যক্রমের উপর কোন </w:t>
      </w:r>
      <w:r w:rsidR="00370D92" w:rsidRPr="00061B01">
        <w:rPr>
          <w:rFonts w:ascii="NikoshBAN" w:eastAsia="Nikosh" w:hAnsi="NikoshBAN" w:cs="NikoshBAN" w:hint="cs"/>
          <w:sz w:val="20"/>
          <w:szCs w:val="20"/>
          <w:cs/>
        </w:rPr>
        <w:t>বিরুপ</w:t>
      </w:r>
      <w:r w:rsidR="00370D92" w:rsidRPr="00061B01">
        <w:rPr>
          <w:rFonts w:ascii="NikoshBAN" w:eastAsia="Nikosh" w:hAnsi="NikoshBAN" w:cs="NikoshBAN"/>
          <w:sz w:val="20"/>
          <w:szCs w:val="20"/>
          <w:cs/>
        </w:rPr>
        <w:t xml:space="preserve"> প্রভাব নেই।</w:t>
      </w:r>
      <w:r w:rsidRPr="00061B01">
        <w:rPr>
          <w:rFonts w:ascii="NikoshBAN" w:eastAsia="Nikosh" w:hAnsi="NikoshBAN" w:cs="NikoshBAN"/>
          <w:sz w:val="20"/>
          <w:szCs w:val="20"/>
          <w:cs/>
        </w:rPr>
        <w:t xml:space="preserve"> প্রাণিসম্পদ বিষয়ক বিভিন্ন প্রশিক্ষণে জলবায়ুর পরিবর্তন ও এর প্রভাব নিয়ে আলোচনা করা হয়ে থাকে। এতে প্রশিক্ষণ</w:t>
      </w:r>
      <w:r w:rsidRPr="00061B01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061B01">
        <w:rPr>
          <w:rFonts w:ascii="NikoshBAN" w:eastAsia="Nikosh" w:hAnsi="NikoshBAN" w:cs="NikoshBAN"/>
          <w:sz w:val="20"/>
          <w:szCs w:val="20"/>
          <w:cs/>
        </w:rPr>
        <w:t>প্রাপ্ত খামারীগণ জলবায়ুর পরিবর্তনের প্রভাব সম্পর্কে ধারণা লাভ করে। এছাড়া দুর্যোগকালীন গবাদিপশু-পাখির খাদ্য ও ঘাসের কাটিং বিতরণ</w:t>
      </w:r>
      <w:r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061B01">
        <w:rPr>
          <w:rFonts w:ascii="NikoshBAN" w:eastAsia="Nikosh" w:hAnsi="NikoshBAN" w:cs="NikoshBAN"/>
          <w:sz w:val="20"/>
          <w:szCs w:val="20"/>
          <w:cs/>
        </w:rPr>
        <w:t>চিকিৎসা ও প্রতিষেধক টিকা প্রদান জলবায়ুর পরিবর্তনের নেতিবাচক প্রভাবকে কমিয়ে দেয়</w:t>
      </w:r>
      <w:r w:rsidRPr="00061B01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061B01">
        <w:rPr>
          <w:rFonts w:ascii="NikoshBAN" w:eastAsia="Nikosh" w:hAnsi="NikoshBAN" w:cs="NikoshBAN"/>
          <w:sz w:val="20"/>
          <w:szCs w:val="20"/>
          <w:cs/>
        </w:rPr>
        <w:t>ফলে প্রাণিজাত পণ্য রপ্তানি বৃদ্ধিতে সহায়তার ক্ষেত্রে প্রশিক্ষণ প্রাপ্ত খামারীগণ তাদের কার্যক্রম পরিচালনার সময় জলবায়ুর পরিবর্তনের প্রভাব সম্পর্কে সজাগ থাকে।</w:t>
      </w:r>
      <w:r w:rsidRPr="00061B01">
        <w:rPr>
          <w:rFonts w:ascii="NikoshBAN" w:hAnsi="NikoshBAN" w:cs="NikoshBAN"/>
          <w:sz w:val="20"/>
          <w:szCs w:val="20"/>
          <w:cs/>
          <w:lang w:val="bn-IN"/>
        </w:rPr>
        <w:t xml:space="preserve"> </w:t>
      </w:r>
    </w:p>
    <w:permEnd w:id="1626157358"/>
    <w:p w14:paraId="6AE048F6" w14:textId="77777777" w:rsidR="00B65F79" w:rsidRDefault="00EE22DD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ও জলবায়ু পরিবর্তন 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  <w:r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0E4C1B71" w14:textId="77777777" w:rsidR="00D63C2C" w:rsidRPr="00461983" w:rsidRDefault="00D63C2C" w:rsidP="00D63C2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D63C2C" w:rsidRPr="00461983" w14:paraId="59759531" w14:textId="77777777" w:rsidTr="00010DC7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18C58888" w14:textId="77777777" w:rsidR="00D63C2C" w:rsidRPr="00461983" w:rsidRDefault="00D63C2C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D139202" w14:textId="77777777" w:rsidR="00D63C2C" w:rsidRPr="00461983" w:rsidRDefault="00D63C2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2D5574E" w14:textId="77777777" w:rsidR="00D63C2C" w:rsidRPr="00461983" w:rsidRDefault="00D63C2C" w:rsidP="00010DC7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6D83197C" w14:textId="77777777" w:rsidR="00D63C2C" w:rsidRPr="00461983" w:rsidRDefault="00D63C2C" w:rsidP="00010DC7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63C2C" w:rsidRPr="00461983" w14:paraId="24D3D049" w14:textId="77777777" w:rsidTr="00010DC7">
        <w:trPr>
          <w:tblHeader/>
        </w:trPr>
        <w:tc>
          <w:tcPr>
            <w:tcW w:w="2160" w:type="dxa"/>
            <w:vMerge/>
            <w:vAlign w:val="center"/>
          </w:tcPr>
          <w:p w14:paraId="0EE96F6A" w14:textId="77777777" w:rsidR="00D63C2C" w:rsidRPr="00461983" w:rsidRDefault="00D63C2C" w:rsidP="00010DC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C63FD97" w14:textId="77777777" w:rsidR="00D63C2C" w:rsidRPr="00461983" w:rsidRDefault="00D63C2C" w:rsidP="00010DC7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0459A8" w14:textId="77777777" w:rsidR="00D63C2C" w:rsidRPr="00461983" w:rsidRDefault="00D63C2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8F046AB" w14:textId="77777777" w:rsidR="00D63C2C" w:rsidRPr="00461983" w:rsidRDefault="00D63C2C" w:rsidP="00010DC7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D63C2C" w:rsidRPr="00461983" w14:paraId="43250F13" w14:textId="77777777" w:rsidTr="00010DC7">
        <w:tc>
          <w:tcPr>
            <w:tcW w:w="2160" w:type="dxa"/>
          </w:tcPr>
          <w:p w14:paraId="6CEA42E7" w14:textId="77777777" w:rsidR="00D63C2C" w:rsidRPr="00461983" w:rsidRDefault="00D63C2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2159592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17F368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EE1AFE0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701B53A7" w14:textId="77777777" w:rsidTr="00010DC7">
        <w:tc>
          <w:tcPr>
            <w:tcW w:w="2160" w:type="dxa"/>
          </w:tcPr>
          <w:p w14:paraId="7FC0188D" w14:textId="77777777" w:rsidR="00D63C2C" w:rsidRPr="00461983" w:rsidRDefault="00D63C2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77AD276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DE8A873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193045E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C2C" w:rsidRPr="00461983" w14:paraId="5006589F" w14:textId="77777777" w:rsidTr="00010DC7">
        <w:tc>
          <w:tcPr>
            <w:tcW w:w="2160" w:type="dxa"/>
          </w:tcPr>
          <w:p w14:paraId="63650EC6" w14:textId="77777777" w:rsidR="00D63C2C" w:rsidRPr="00461983" w:rsidRDefault="00D63C2C" w:rsidP="00010DC7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6F4AB5B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35E8B56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D1454CF" w14:textId="77777777" w:rsidR="00D63C2C" w:rsidRPr="00461983" w:rsidRDefault="00D63C2C" w:rsidP="00010DC7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DB389DC" w14:textId="77777777" w:rsidR="00B65F79" w:rsidRDefault="00EE22DD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val="en-GB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2"/>
        <w:gridCol w:w="2462"/>
      </w:tblGrid>
      <w:tr w:rsidR="00B65F79" w14:paraId="014D7209" w14:textId="77777777">
        <w:trPr>
          <w:trHeight w:val="20"/>
          <w:tblHeader/>
          <w:jc w:val="center"/>
        </w:trPr>
        <w:tc>
          <w:tcPr>
            <w:tcW w:w="5832" w:type="dxa"/>
            <w:vAlign w:val="center"/>
          </w:tcPr>
          <w:p w14:paraId="6BBCC4B1" w14:textId="77777777"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অগ্রাধিকার ব্যয় খাত/কর্মসূচিসমূহ</w:t>
            </w:r>
          </w:p>
        </w:tc>
        <w:tc>
          <w:tcPr>
            <w:tcW w:w="2462" w:type="dxa"/>
            <w:vAlign w:val="center"/>
          </w:tcPr>
          <w:p w14:paraId="43D2993C" w14:textId="77777777" w:rsidR="00B65F79" w:rsidRDefault="00EE22DD">
            <w:pPr>
              <w:spacing w:before="40" w:after="60" w:line="264" w:lineRule="auto"/>
              <w:jc w:val="center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B65F79" w14:paraId="23951B9B" w14:textId="77777777">
        <w:trPr>
          <w:trHeight w:val="20"/>
          <w:jc w:val="center"/>
        </w:trPr>
        <w:tc>
          <w:tcPr>
            <w:tcW w:w="5832" w:type="dxa"/>
          </w:tcPr>
          <w:p w14:paraId="131C7194" w14:textId="77777777" w:rsidR="00B65F79" w:rsidRPr="00061B01" w:rsidRDefault="00EE22DD">
            <w:pPr>
              <w:numPr>
                <w:ilvl w:val="0"/>
                <w:numId w:val="17"/>
              </w:numPr>
              <w:tabs>
                <w:tab w:val="clear" w:pos="360"/>
              </w:tabs>
              <w:spacing w:before="40" w:line="264" w:lineRule="auto"/>
              <w:ind w:left="216" w:hanging="216"/>
              <w:rPr>
                <w:rFonts w:eastAsia="NikoshBAN" w:cs="NikoshBAN"/>
                <w:b/>
                <w:sz w:val="20"/>
                <w:szCs w:val="20"/>
                <w:lang w:val="pl-PL" w:bidi="bn-BD"/>
              </w:rPr>
            </w:pPr>
            <w:permStart w:id="1323113768" w:edGrp="everyone" w:colFirst="0" w:colLast="0"/>
            <w:permStart w:id="2131642766" w:edGrp="everyone" w:colFirst="1" w:colLast="1"/>
            <w:r w:rsidRPr="00061B0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মৎস্য সম্পদের উৎপাদন বৃদ্ধি ও কর্মসংস্থান</w:t>
            </w:r>
            <w:r w:rsidRPr="00061B01">
              <w:rPr>
                <w:rFonts w:eastAsia="Nikosh" w:cs="NikoshBAN"/>
                <w:b/>
                <w:sz w:val="20"/>
                <w:szCs w:val="20"/>
                <w:cs/>
                <w:lang w:val="pl-PL" w:bidi="bn-BD"/>
              </w:rPr>
              <w:t xml:space="preserve"> </w:t>
            </w:r>
            <w:r w:rsidRPr="00061B0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সৃষ্টি</w:t>
            </w:r>
            <w:r w:rsidRPr="00061B01">
              <w:rPr>
                <w:rFonts w:eastAsia="NikoshBAN" w:cs="NikoshBAN"/>
                <w:b/>
                <w:sz w:val="20"/>
                <w:szCs w:val="20"/>
                <w:cs/>
                <w:lang w:val="pl-PL" w:bidi="bn-BD"/>
              </w:rPr>
              <w:t xml:space="preserve"> </w:t>
            </w:r>
          </w:p>
          <w:p w14:paraId="453DF7FC" w14:textId="77777777" w:rsidR="00B65F79" w:rsidRPr="00061B01" w:rsidRDefault="00370D92">
            <w:pPr>
              <w:spacing w:before="40" w:line="264" w:lineRule="auto"/>
              <w:ind w:left="216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hi-IN"/>
              </w:rPr>
            </w:pPr>
            <w:proofErr w:type="spellStart"/>
            <w:r w:rsidRPr="00061B0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মৎস্য</w:t>
            </w:r>
            <w:proofErr w:type="spellEnd"/>
            <w:r w:rsidRPr="00061B0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অভয়াশ্রম </w:t>
            </w:r>
            <w:proofErr w:type="spellStart"/>
            <w:r w:rsidRPr="00061B0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স্থাপন</w:t>
            </w:r>
            <w:proofErr w:type="spellEnd"/>
            <w:r w:rsidRPr="00061B01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বিল নার্সা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রি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স্থাপন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প্রদর্শনী মৎস্য খামার স্থাপন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জেলেদের নিবন্ধন ও পরিচয়পত্র প্রদান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কারিগরি জ্ঞানসম্পন্ন জনবল তৈরি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উন্মুক্ত জলাশয়ে পোনা মাছ অবমুক্তকরণ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মৎস্যচাষি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মৎস্যজীবী ও উদ্যোক্তাকে পরামর্শ প্রদান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 খামার পরিদর্শন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pacing w:val="-10"/>
                <w:sz w:val="20"/>
                <w:szCs w:val="20"/>
                <w:cs/>
                <w:lang w:eastAsia="en-GB" w:bidi="bn-BD"/>
              </w:rPr>
              <w:t>মৎস্যচাষি</w:t>
            </w:r>
            <w:r w:rsidRPr="00061B01">
              <w:rPr>
                <w:rFonts w:ascii="NikoshBAN" w:eastAsia="Nikosh" w:hAnsi="NikoshBAN" w:cs="NikoshBAN"/>
                <w:spacing w:val="-10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pacing w:val="-10"/>
                <w:sz w:val="20"/>
                <w:szCs w:val="20"/>
                <w:cs/>
                <w:lang w:eastAsia="en-GB" w:bidi="bn-BD"/>
              </w:rPr>
              <w:t>মৎস্যজীবী ও অন্যান্য সুফলভোগীদের প্রশিক্ষণ প্রদান</w:t>
            </w:r>
            <w:r w:rsidRPr="00061B01">
              <w:rPr>
                <w:rFonts w:ascii="NikoshBAN" w:eastAsia="Nikosh" w:hAnsi="NikoshBAN" w:cs="NikoshBAN"/>
                <w:spacing w:val="-10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জলবায়ু সহনশীল মৎস্যচাষ প্রযুক্তির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সম্প্রসারণ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pacing w:val="-8"/>
                <w:sz w:val="20"/>
                <w:szCs w:val="20"/>
                <w:cs/>
                <w:lang w:eastAsia="en-GB" w:bidi="bn-BD"/>
              </w:rPr>
              <w:t>নতুন প্রযুক্তি উদ্ভাবন ও হস্তান্তর</w:t>
            </w:r>
            <w:r w:rsidRPr="00061B01">
              <w:rPr>
                <w:rFonts w:ascii="NikoshBAN" w:eastAsia="Nikosh" w:hAnsi="NikoshBAN" w:cs="NikoshBAN"/>
                <w:spacing w:val="-8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রোগ প্রতিরোধ ও নিয়ন্ত্রণে খামার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>/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পুকুর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lastRenderedPageBreak/>
              <w:t>পরিদর্শন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lang w:eastAsia="en-GB" w:bidi="bn-BD"/>
              </w:rPr>
              <w:t xml:space="preserve">, </w:t>
            </w:r>
            <w:r w:rsidRPr="00061B01">
              <w:rPr>
                <w:rFonts w:ascii="NikoshBAN" w:eastAsia="Nikosh" w:hAnsi="NikoshBAN" w:cs="NikoshBAN"/>
                <w:spacing w:val="-8"/>
                <w:sz w:val="20"/>
                <w:szCs w:val="20"/>
                <w:cs/>
                <w:lang w:eastAsia="en-GB" w:bidi="bn-BD"/>
              </w:rPr>
              <w:t>রোগ প্রতিরোধ ও নিয়ন্ত্রণে পরামর্শ প্রদান ইত্যাদি</w:t>
            </w:r>
            <w:r w:rsidRPr="00061B01">
              <w:rPr>
                <w:rFonts w:ascii="NikoshBAN" w:eastAsia="Nikosh" w:hAnsi="NikoshBAN" w:cs="NikoshBAN"/>
                <w:spacing w:val="-8"/>
                <w:sz w:val="20"/>
                <w:szCs w:val="20"/>
                <w:lang w:val="en-US" w:eastAsia="en-GB" w:bidi="bn-BD"/>
              </w:rPr>
              <w:t xml:space="preserve">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কার্যক্রম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 বাস্তবায়িত হলে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প্রাণিজ আমিষের 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ঘাটতি কমানো সম্ভব হবে এবং কর্মসংস্থান সৃষ্টিসহ মৎস্যজীবীদের আর্থ-সামাজিক উন্নয়ন ঘটবে বিধায় এ খাতকে  সর্বোচ্চ অগ্রাধিকার দেয়া হয়েছে</w:t>
            </w:r>
            <w:r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2462" w:type="dxa"/>
          </w:tcPr>
          <w:p w14:paraId="755F4CE2" w14:textId="77777777" w:rsidR="00B65F79" w:rsidRDefault="00EE22DD">
            <w:pPr>
              <w:pStyle w:val="ListParagraph"/>
              <w:numPr>
                <w:ilvl w:val="0"/>
                <w:numId w:val="18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lastRenderedPageBreak/>
              <w:t>মৎস্য সম্পদের উৎপাদন ও উৎপাদনশীলতা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it-IT" w:bidi="bn-BD"/>
              </w:rPr>
              <w:t xml:space="preserve"> </w:t>
            </w:r>
          </w:p>
          <w:p w14:paraId="64156373" w14:textId="77777777" w:rsidR="00B65F79" w:rsidRDefault="00EE22DD">
            <w:pPr>
              <w:pStyle w:val="ListParagraph"/>
              <w:numPr>
                <w:ilvl w:val="0"/>
                <w:numId w:val="18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</w:tr>
      <w:tr w:rsidR="00B65F79" w14:paraId="057F6F7E" w14:textId="77777777">
        <w:trPr>
          <w:trHeight w:val="20"/>
          <w:jc w:val="center"/>
        </w:trPr>
        <w:tc>
          <w:tcPr>
            <w:tcW w:w="5832" w:type="dxa"/>
          </w:tcPr>
          <w:p w14:paraId="2A50C135" w14:textId="77777777" w:rsidR="00B65F79" w:rsidRPr="00061B01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1144786625" w:edGrp="everyone" w:colFirst="0" w:colLast="0"/>
            <w:permStart w:id="572027785" w:edGrp="everyone" w:colFirst="1" w:colLast="1"/>
            <w:permEnd w:id="1323113768"/>
            <w:permEnd w:id="2131642766"/>
            <w:r w:rsidRPr="00061B01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গবাদিপশু</w:t>
            </w:r>
            <w:r w:rsidRPr="00061B01">
              <w:rPr>
                <w:rFonts w:ascii="Nikosh" w:eastAsia="Nikosh" w:hAnsi="Nikosh" w:cs="Nikosh"/>
                <w:b/>
                <w:bCs/>
                <w:sz w:val="20"/>
                <w:szCs w:val="20"/>
                <w:lang w:bidi="bn-IN"/>
              </w:rPr>
              <w:t>-</w:t>
            </w:r>
            <w:r w:rsidRPr="00061B01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পাখির</w:t>
            </w:r>
            <w:r w:rsidRPr="00061B01">
              <w:rPr>
                <w:rFonts w:eastAsia="Nikosh" w:cs="Calibri"/>
                <w:b/>
                <w:bCs/>
                <w:sz w:val="18"/>
                <w:szCs w:val="18"/>
                <w:cs/>
                <w:lang w:val="bn-IN" w:bidi="bn-IN"/>
              </w:rPr>
              <w:t xml:space="preserve"> </w:t>
            </w:r>
            <w:r w:rsidRPr="00061B01">
              <w:rPr>
                <w:rFonts w:eastAsia="Nikosh" w:cs="NikoshBAN"/>
                <w:b/>
                <w:bCs/>
                <w:sz w:val="18"/>
                <w:szCs w:val="20"/>
                <w:cs/>
                <w:lang w:val="bn-IN" w:bidi="bn-IN"/>
              </w:rPr>
              <w:t>উৎপাদন ও উৎপাদনশীলতা বৃদ্ধি</w:t>
            </w:r>
          </w:p>
          <w:p w14:paraId="7710D50F" w14:textId="77777777" w:rsidR="00B65F79" w:rsidRPr="001623F1" w:rsidRDefault="00EE22DD">
            <w:pPr>
              <w:pStyle w:val="Title"/>
              <w:spacing w:before="120" w:after="120"/>
              <w:ind w:left="226"/>
              <w:jc w:val="both"/>
              <w:rPr>
                <w:rFonts w:ascii="NikoshBAN" w:hAnsi="NikoshBAN" w:cs="NikoshBAN"/>
                <w:sz w:val="20"/>
                <w:szCs w:val="20"/>
                <w:lang w:bidi="hi-IN"/>
              </w:rPr>
            </w:pP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গবাদিপশুর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উৎপাদনশীলতা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র জন্য সিমেন উৎপাদন বৃদ্ধি করে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কৃত্রিম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প্রজনন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সম্প্রসারণ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নতুন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প্রযুক্তি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উদ্ভাবন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ব্রীড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আপগ্রেডেশন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কার্যক্রমের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ব্রিডিং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বুল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তৈরী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বীফ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ব্রীড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তৈরী,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ছাগলের বাচ্চা ও হাঁস-মুরগির বাচ্চা উৎপাদনের মাধ্যমে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জনগণের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প্রাণিজ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আমিষের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চাহিদা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পূরণ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 বিধায়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খাতকে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অগ্রাধিকার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খাত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হিসেবে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গণ্য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 w:rsidRPr="001623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</w:t>
            </w:r>
            <w:r w:rsidRPr="001623F1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62" w:type="dxa"/>
          </w:tcPr>
          <w:p w14:paraId="5BCA933D" w14:textId="77777777" w:rsidR="00B65F79" w:rsidRDefault="00EE22DD">
            <w:pPr>
              <w:pStyle w:val="ListParagraph"/>
              <w:numPr>
                <w:ilvl w:val="0"/>
                <w:numId w:val="19"/>
              </w:numPr>
              <w:spacing w:before="120" w:after="60" w:line="300" w:lineRule="auto"/>
              <w:ind w:left="216" w:hanging="216"/>
              <w:rPr>
                <w:rFonts w:eastAsia="Nikosh" w:cs="NikoshBAN"/>
                <w:bCs/>
                <w:sz w:val="18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গবাদিপশু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পাখির উৎপাদন ও উৎপাদনশীলতা বৃদ্ধি</w:t>
            </w:r>
          </w:p>
        </w:tc>
      </w:tr>
      <w:tr w:rsidR="003930C3" w14:paraId="1EEE8B5C" w14:textId="77777777">
        <w:trPr>
          <w:trHeight w:val="20"/>
          <w:jc w:val="center"/>
        </w:trPr>
        <w:tc>
          <w:tcPr>
            <w:tcW w:w="5832" w:type="dxa"/>
          </w:tcPr>
          <w:p w14:paraId="04E4F092" w14:textId="77777777" w:rsidR="003930C3" w:rsidRPr="003930C3" w:rsidRDefault="003930C3" w:rsidP="003930C3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permStart w:id="1303518968" w:edGrp="everyone" w:colFirst="0" w:colLast="0"/>
            <w:permStart w:id="1873042821" w:edGrp="everyone" w:colFirst="1" w:colLast="1"/>
            <w:permEnd w:id="1144786625"/>
            <w:permEnd w:id="572027785"/>
            <w:r w:rsidRPr="00E3488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গবাদিপশু-পাখির চিকিৎসা, রোগ প্রতিরোধ এবং নিয়ন্ত্রণ</w:t>
            </w:r>
          </w:p>
          <w:p w14:paraId="5DEDC291" w14:textId="77777777" w:rsidR="003930C3" w:rsidRPr="00061B01" w:rsidRDefault="003930C3" w:rsidP="00E3488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গবাদিপশু-পাখির  টিকা প্রদানের মাধ্যমে রোগ-ব্যাধি দমন এবং উ</w:t>
            </w:r>
            <w:r w:rsidR="00E34883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ৎ</w:t>
            </w:r>
            <w:r w:rsidR="00E3488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পাদন বৃদ্ধি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করা হচ্ছে। এ কাজে  টিকা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প্রদান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সম্প্রসারণ, রোগ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নির্ণয়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করা, গবাদিপশু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>-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পাখির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রোগ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অনুসন্ধানে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নমুনা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সংগ্রহ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গবেষণাগারে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প্রেরণ এবং  গবাদিপশু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>-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পাখির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ডিজিজ</w:t>
            </w:r>
            <w:r w:rsidRPr="003930C3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930C3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সার্ভিল্যান্স কার্যক্রম গ্রহন করা হয়েছে। </w:t>
            </w:r>
            <w:r w:rsidRPr="003930C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জনগণের প্রাণিজ আমিষের চাহিদা পূরণের জন্য এ কার্যক্রম গুরুত্বপূর্ণ বিধায় এ খাতকে অগ্রাধিকার হিসেবে বিবেচনা করা হয়েছে</w:t>
            </w:r>
            <w:r w:rsidRPr="003930C3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62" w:type="dxa"/>
          </w:tcPr>
          <w:p w14:paraId="054E10FE" w14:textId="77777777" w:rsidR="003930C3" w:rsidRDefault="00CC2FE3">
            <w:pPr>
              <w:pStyle w:val="ListParagraph"/>
              <w:numPr>
                <w:ilvl w:val="0"/>
                <w:numId w:val="19"/>
              </w:numPr>
              <w:spacing w:before="120" w:after="60" w:line="300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গবাদিপশু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পাখির উৎপাদন ও উৎপাদনশীলতা বৃদ্ধি</w:t>
            </w:r>
          </w:p>
        </w:tc>
      </w:tr>
      <w:tr w:rsidR="00B65F79" w14:paraId="502EF51F" w14:textId="77777777">
        <w:trPr>
          <w:trHeight w:val="20"/>
          <w:jc w:val="center"/>
        </w:trPr>
        <w:tc>
          <w:tcPr>
            <w:tcW w:w="5832" w:type="dxa"/>
          </w:tcPr>
          <w:p w14:paraId="40650CE8" w14:textId="77777777"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766527209" w:edGrp="everyone" w:colFirst="0" w:colLast="0"/>
            <w:permStart w:id="415065909" w:edGrp="everyone" w:colFirst="1" w:colLast="1"/>
            <w:permEnd w:id="1303518968"/>
            <w:permEnd w:id="1873042821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খামার স্থাপন ও ব্যবস্থাপনা উন্নয়ন </w:t>
            </w:r>
          </w:p>
          <w:p w14:paraId="7FACFADE" w14:textId="77777777" w:rsidR="00B65F79" w:rsidRDefault="00EE22DD" w:rsidP="00B621C3">
            <w:pPr>
              <w:pStyle w:val="Title"/>
              <w:spacing w:before="40" w:line="264" w:lineRule="auto"/>
              <w:ind w:left="216" w:hanging="216"/>
              <w:jc w:val="both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ab/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সরকারি ও বেসরকারি মৎস্য খামার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হাঁস-মুরগির খা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মার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ছাগল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ভেড়া ও মহিষ খামার এবং ডেইরী খামার স্থাপন ও ব্যবস্থাপনা উন্নয়নের লক্ষ্যে প্রশিক্ষণ প্রদানের মাধ্যমে প্রযুক্তি হস্তান্তর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মৎস্য ও প্রাণিজাত এবং এর উপজাত পণ্যের প্রক্রিয়াকরণের লক্ষ্যে বেসরকারি উদ্যোক্তা উন্নয়নের মাধ্যমে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প্রাণিজ আমিষের চাহিদা পূরণের জন্য এ কার্যক্রম গুরুত্বপূর্ণ বিধায় এ খাতকে অগ্রাধিকার হিসেবে বিবেচনা করা হয়েছে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62" w:type="dxa"/>
          </w:tcPr>
          <w:p w14:paraId="2A2107A4" w14:textId="77777777"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>মানবসম্পদ উন্নয়ন ও কর্মসংস্থানের সুযোগ সৃষ্টি</w:t>
            </w:r>
          </w:p>
        </w:tc>
      </w:tr>
      <w:tr w:rsidR="00B65F79" w14:paraId="296D042E" w14:textId="77777777">
        <w:trPr>
          <w:trHeight w:val="20"/>
          <w:jc w:val="center"/>
        </w:trPr>
        <w:tc>
          <w:tcPr>
            <w:tcW w:w="5832" w:type="dxa"/>
          </w:tcPr>
          <w:p w14:paraId="347E783C" w14:textId="77777777"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1855147876" w:edGrp="everyone" w:colFirst="0" w:colLast="0"/>
            <w:permStart w:id="2082555901" w:edGrp="everyone" w:colFirst="1" w:colLast="1"/>
            <w:permEnd w:id="766527209"/>
            <w:permEnd w:id="415065909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মৎস্য সংরক্ষণ আইন বাস্তবায়ন</w:t>
            </w: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জাটকা সংরক্ষণ কর্মসূচি ও জাটকা আহরণকারী মৎস্যজীবীদের বিকল্প কর্মসংস্থান সৃষ্টি করা </w:t>
            </w:r>
          </w:p>
          <w:p w14:paraId="72D764B2" w14:textId="77777777" w:rsidR="00B65F79" w:rsidRDefault="00EE22DD">
            <w:pPr>
              <w:spacing w:before="40" w:line="264" w:lineRule="auto"/>
              <w:ind w:left="216" w:hanging="216"/>
              <w:jc w:val="both"/>
              <w:rPr>
                <w:rFonts w:cs="NikoshBAN"/>
                <w:sz w:val="20"/>
                <w:szCs w:val="20"/>
                <w:lang w:val="pl-PL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pl-PL" w:bidi="bn-BD"/>
              </w:rPr>
              <w:tab/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গণসচেতনতা বৃদ্ধিমূলক সভা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eastAsia="en-GB" w:bidi="bn-BD"/>
              </w:rPr>
              <w:t>ও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কর্মশালা আয়োজন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,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 সংরক্ষণ আইন বাস্তবায়ন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eastAsia="en-GB" w:bidi="bn-BD"/>
              </w:rPr>
              <w:t xml:space="preserve">,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eastAsia="en-GB" w:bidi="bn-BD"/>
              </w:rPr>
              <w:t>মৎস্যজীবীদের বিকল্প কর্মসংস্থান সৃষ্টির লক্ষ্যে গৃহীত কার্যক্রম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eastAsia="en-GB" w:bidi="bn-BD"/>
              </w:rPr>
              <w:t xml:space="preserve">সমূহ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বাস্তবায়িত হলে দেশে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মাছের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উৎপাদন উল্লেখযোগ্য হারে বৃদ্ধি পাবে, দেশীয় প্রজাতির মাছ সংরক্ষণসহ ডিমওয়ালা মাছ ধরা বন্ধ হবে এবং মুক্ত জলাশয়ে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জীববৈচিত্র সংরক্ষণসহ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মাছের উৎপাদন বৃদ্ধি পাবে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 xml:space="preserve">।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এতে দেশে মাছের চাহিদা পূরণ,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কয়েক লক্ষ জেলের কর্মসংস্থান সৃষ্টি এবং উপকূলীয়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এলাকার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জেলেদের সামাজিক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 অর্থনৈতিক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নিরাপত্তা</w:t>
            </w:r>
            <w:r w:rsidR="008D01E5" w:rsidRPr="00061B01">
              <w:rPr>
                <w:rFonts w:ascii="NikoshBAN" w:eastAsia="Nikosh" w:hAnsi="NikoshBAN" w:cs="NikoshBAN" w:hint="cs"/>
                <w:sz w:val="20"/>
                <w:szCs w:val="20"/>
                <w:cs/>
                <w:lang w:val="pl-PL" w:bidi="bn-IN"/>
              </w:rPr>
              <w:t xml:space="preserve"> আরো দৃঢ় হবে।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পাশাপাশি দেশের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অর্থনীতিতে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ইতিবাচক ভূমিকা</w:t>
            </w:r>
            <w:r w:rsidR="008D01E5" w:rsidRPr="00061B01">
              <w:rPr>
                <w:rFonts w:ascii="NikoshBAN" w:eastAsia="Nikosh" w:hAnsi="NikoshBAN" w:cs="NikoshBAN" w:hint="cs"/>
                <w:sz w:val="20"/>
                <w:szCs w:val="20"/>
                <w:cs/>
                <w:lang w:val="pl-PL" w:bidi="bn-IN"/>
              </w:rPr>
              <w:t xml:space="preserve"> রাখবে 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বিধায় এ খাতকে অগ্রাধিকার প্রদান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 xml:space="preserve"> করা হয়েছে</w:t>
            </w:r>
            <w:r w:rsidR="008D01E5" w:rsidRPr="00061B01">
              <w:rPr>
                <w:rFonts w:ascii="NikoshBAN" w:eastAsia="Nikosh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2462" w:type="dxa"/>
          </w:tcPr>
          <w:p w14:paraId="4C3EE4C5" w14:textId="77777777"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rtl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মৎস্য সম্পদের উৎপাদন ও উৎপাদনশীলতা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val="it-IT" w:bidi="bn-BD"/>
              </w:rPr>
              <w:t xml:space="preserve"> </w:t>
            </w:r>
          </w:p>
          <w:p w14:paraId="23DB26D2" w14:textId="77777777" w:rsidR="00B65F79" w:rsidRDefault="00EE22DD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eastAsia="en-GB" w:bidi="bn-BD"/>
              </w:rPr>
              <w:t>মানবসম্পদ উন্নয়ন ও কর্মসংস্থানের সুযোগ সৃষ্টি</w:t>
            </w:r>
          </w:p>
        </w:tc>
      </w:tr>
      <w:tr w:rsidR="00B65F79" w14:paraId="5E9F0401" w14:textId="77777777">
        <w:trPr>
          <w:trHeight w:val="20"/>
          <w:jc w:val="center"/>
        </w:trPr>
        <w:tc>
          <w:tcPr>
            <w:tcW w:w="5832" w:type="dxa"/>
          </w:tcPr>
          <w:p w14:paraId="564633E6" w14:textId="77777777" w:rsidR="00B65F79" w:rsidRDefault="00EE22DD">
            <w:pPr>
              <w:pStyle w:val="ListParagraph"/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40" w:after="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permStart w:id="765686949" w:edGrp="everyone" w:colFirst="0" w:colLast="0"/>
            <w:permStart w:id="1541868463" w:edGrp="everyone" w:colFirst="1" w:colLast="1"/>
            <w:permStart w:id="927034052" w:edGrp="everyone" w:colFirst="2" w:colLast="2"/>
            <w:permEnd w:id="1855147876"/>
            <w:permEnd w:id="2082555901"/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 xml:space="preserve">মৎস্য ও মৎস্যজাত পণ্যের মান নিয়ন্ত্রণ ও সুষ্ঠু ব্যবস্থাপনা এবং প্রাণিজাত পণ্য রপ্তানি বৃদ্ধিতে সহায়তা </w:t>
            </w:r>
          </w:p>
          <w:p w14:paraId="5E41DA91" w14:textId="77777777" w:rsidR="00B65F79" w:rsidRDefault="00EE22DD">
            <w:pPr>
              <w:pStyle w:val="Title"/>
              <w:spacing w:before="40" w:line="264" w:lineRule="auto"/>
              <w:ind w:left="216" w:hanging="216"/>
              <w:jc w:val="both"/>
              <w:rPr>
                <w:rFonts w:ascii="Times New Roman" w:eastAsia="Nikosh" w:hAnsi="Times New Roman" w:cs="NikoshBAN"/>
                <w:spacing w:val="-2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lang w:eastAsia="en-GB" w:bidi="bn-BD"/>
              </w:rPr>
              <w:tab/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মৎস্য খাদ্য মান পরীক্ষা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কনসাইনমেন্ট পরিদর্শন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রপ্তানিতব্য মৎস্য ও মৎস্য পণ্যের নমুনা সংগ্রহ ও পরীক্ষণ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>স্বাস্থ্য সনদ প্রদান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eastAsia="en-GB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eastAsia="en-GB" w:bidi="bn-BD"/>
              </w:rPr>
              <w:t xml:space="preserve">এফআইকিউসি আইন বাস্তবায়নে অভিযান পরিচালনা ইত্যাদি কার্যক্রমের মাধ্যমে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মৎস্য ও মৎস্যজাত প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ণ্যকে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সুষ্ঠু স্বাস্থ্যসম্মত ব্যবস্থাপনায় আনা হলে দেশীয় ভোক্তার চাহিদা পূরণ ও নিরাপদ মৎস্য পণ্য উৎপাদন নিশ্চিত হবে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IN"/>
              </w:rPr>
              <w:t xml:space="preserve">ফলে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বিদেশে চাহিদা বৃদ্ধি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পেয়ে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মৎস্য ও মৎস্যজাত পণ্যের বাজার আরো সম্প্রসারিত হ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ওয়ার সাথে সাথে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দেশের রপ্তানি আয়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 বহুলাংশে বৃদ্ধি পাবে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IN"/>
              </w:rPr>
              <w:t xml:space="preserve">তাই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 xml:space="preserve">এ খাতকে অগ্রাধিকার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bn-BD"/>
              </w:rPr>
              <w:t xml:space="preserve">প্রদান করা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হয়েছে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বিভিন্ন খামার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ফিডমিল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হ্যাচারীসমূহের রেজি</w:t>
            </w:r>
            <w:r>
              <w:rPr>
                <w:rFonts w:ascii="NikoshBAN" w:eastAsia="Nikosh" w:hAnsi="NikoshBAN" w:cs="NikoshBAN"/>
                <w:spacing w:val="-2"/>
                <w:sz w:val="20"/>
                <w:szCs w:val="20"/>
                <w:cs/>
                <w:lang w:bidi="bn-BD"/>
              </w:rPr>
              <w:t>স্ট্রেশন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লাইসেন্স নবায়ন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প্রাণিজাত পণ্য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পশুখাদ্যে ভেজাল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বিভিন্ন অপদ্রব্য বা ফরমালিন মিশ্রণ রোধে প্রাণিসম্পদ সংশ্লিষ্ট বিভিন্ন আইন ও বিধিমালার সফল বাস্তবায়ন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lang w:val="it-IT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pacing w:val="-2"/>
                <w:sz w:val="20"/>
                <w:szCs w:val="20"/>
                <w:cs/>
                <w:lang w:val="it-IT" w:bidi="bn-BD"/>
              </w:rPr>
              <w:t>খামারের বায়োসিকিউরিটি ও সার্বিক গুণগত মান রক্ষা করে প্রাণিজাত নিরাপদ খাদ্য নিশ্চিত করার লক্ষ্যে এ কার্যক্রম গুরুত্বপূর্ণ বিধায় এ খাতকে অগ্রাধিকার দেয়া হয়েছে।</w:t>
            </w:r>
          </w:p>
        </w:tc>
        <w:tc>
          <w:tcPr>
            <w:tcW w:w="2462" w:type="dxa"/>
          </w:tcPr>
          <w:p w14:paraId="1F6AC89D" w14:textId="77777777" w:rsidR="00B65F79" w:rsidRDefault="00EE22DD">
            <w:pPr>
              <w:pStyle w:val="ListParagraph"/>
              <w:numPr>
                <w:ilvl w:val="0"/>
                <w:numId w:val="20"/>
              </w:numPr>
              <w:spacing w:before="120" w:after="60" w:line="300" w:lineRule="auto"/>
              <w:ind w:left="216" w:hanging="216"/>
              <w:rPr>
                <w:rFonts w:ascii="NikoshBAN" w:hAnsi="NikoshBAN" w:cs="NikoshBAN"/>
                <w:b/>
                <w:bCs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eastAsia="en-GB" w:bidi="bn-BD"/>
              </w:rPr>
              <w:t>মানসম্মত মৎস্য ও মৎস্যজাত পণ্য এবং প্রাণিজাত পণ্যের সরবরাহ ও রপ্তানি বৃদ্ধি</w:t>
            </w:r>
          </w:p>
        </w:tc>
      </w:tr>
      <w:permEnd w:id="765686949"/>
      <w:permEnd w:id="1541868463"/>
      <w:permEnd w:id="927034052"/>
    </w:tbl>
    <w:p w14:paraId="15697375" w14:textId="77777777" w:rsidR="00D64EF7" w:rsidRDefault="00D64EF7" w:rsidP="00FA4E8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</w:pPr>
    </w:p>
    <w:p w14:paraId="2AD1CE90" w14:textId="77777777" w:rsidR="00D63C2C" w:rsidRPr="00461983" w:rsidRDefault="00D63C2C" w:rsidP="00D63C2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DEE3C82" w14:textId="77777777" w:rsidR="00D63C2C" w:rsidRPr="00461983" w:rsidRDefault="00D63C2C" w:rsidP="00D63C2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7942B08" w14:textId="77777777" w:rsidR="00D63C2C" w:rsidRPr="00461983" w:rsidRDefault="00D63C2C" w:rsidP="00D63C2C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D63C2C" w:rsidRPr="00461983" w14:paraId="24464B3B" w14:textId="77777777" w:rsidTr="00010DC7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A43A9A6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30D013AE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98FD3E7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DC108A7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5175D04C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FC4E773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2FEFF993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63C2C" w:rsidRPr="00461983" w14:paraId="5455E77C" w14:textId="77777777" w:rsidTr="00010DC7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37C0CD35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A8D3B9F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17354D02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2D7FE25" w14:textId="77777777" w:rsidR="00D63C2C" w:rsidRPr="000341C4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633DC906" w14:textId="77777777" w:rsidR="00D63C2C" w:rsidRPr="000341C4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63C2C" w:rsidRPr="00461983" w14:paraId="73117D50" w14:textId="77777777" w:rsidTr="00010DC7">
        <w:tc>
          <w:tcPr>
            <w:tcW w:w="2970" w:type="dxa"/>
            <w:vAlign w:val="center"/>
          </w:tcPr>
          <w:p w14:paraId="7E9E66FF" w14:textId="77777777" w:rsidR="00D63C2C" w:rsidRPr="00461983" w:rsidRDefault="00D63C2C" w:rsidP="00010DC7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DE23482" w14:textId="77777777" w:rsidR="00D63C2C" w:rsidRPr="00461983" w:rsidRDefault="00D63C2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A051A0D" w14:textId="77777777" w:rsidR="00D63C2C" w:rsidRPr="00461983" w:rsidRDefault="00D63C2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0C50865" w14:textId="77777777" w:rsidR="00D63C2C" w:rsidRPr="00461983" w:rsidRDefault="00D63C2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1DFA97D" w14:textId="77777777" w:rsidR="00D63C2C" w:rsidRPr="00461983" w:rsidRDefault="00D63C2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C75ECFE" w14:textId="77777777" w:rsidR="00D63C2C" w:rsidRPr="00461983" w:rsidRDefault="00D63C2C" w:rsidP="00010DC7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01014EA1" w14:textId="77777777" w:rsidR="00D63C2C" w:rsidRPr="00461983" w:rsidRDefault="00D63C2C" w:rsidP="00D63C2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A322937" w14:textId="77777777" w:rsidR="00D63C2C" w:rsidRPr="00461983" w:rsidRDefault="00D63C2C" w:rsidP="00D63C2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D63C2C" w:rsidRPr="00461983" w14:paraId="0F778B8F" w14:textId="77777777" w:rsidTr="00010DC7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6163FBB2" w14:textId="77777777" w:rsidR="00D63C2C" w:rsidRPr="00461983" w:rsidRDefault="00D63C2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3BBC367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5441F95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017C76D1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EE6E1AE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A6C9B11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385ABC3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A1B2C19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63C2C" w:rsidRPr="00461983" w14:paraId="210CC961" w14:textId="77777777" w:rsidTr="00010DC7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831A392" w14:textId="77777777" w:rsidR="00D63C2C" w:rsidRPr="00461983" w:rsidRDefault="00D63C2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235D01D7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21C5ADD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54D6AE3F" w14:textId="77777777" w:rsidR="00D63C2C" w:rsidRPr="00461983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AE7782F" w14:textId="77777777" w:rsidR="00D63C2C" w:rsidRPr="000341C4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2CFA7FFD" w14:textId="77777777" w:rsidR="00D63C2C" w:rsidRPr="000341C4" w:rsidRDefault="00D63C2C" w:rsidP="00010D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63C2C" w:rsidRPr="00461983" w14:paraId="373C48B5" w14:textId="77777777" w:rsidTr="00010DC7">
        <w:trPr>
          <w:trHeight w:val="51"/>
        </w:trPr>
        <w:tc>
          <w:tcPr>
            <w:tcW w:w="603" w:type="dxa"/>
            <w:vAlign w:val="center"/>
          </w:tcPr>
          <w:p w14:paraId="0296581F" w14:textId="77777777" w:rsidR="00D63C2C" w:rsidRPr="00461983" w:rsidRDefault="00D63C2C" w:rsidP="00010DC7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CBF547C" w14:textId="77777777" w:rsidR="00D63C2C" w:rsidRPr="00461983" w:rsidRDefault="00D63C2C" w:rsidP="00010DC7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318EDDF" w14:textId="77777777" w:rsidR="00D63C2C" w:rsidRPr="00461983" w:rsidRDefault="00D63C2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5E6A3FCE" w14:textId="77777777" w:rsidR="00D63C2C" w:rsidRPr="00461983" w:rsidRDefault="00D63C2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D1E99BA" w14:textId="77777777" w:rsidR="00D63C2C" w:rsidRPr="00461983" w:rsidRDefault="00D63C2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9FC50E3" w14:textId="77777777" w:rsidR="00D63C2C" w:rsidRPr="00461983" w:rsidRDefault="00D63C2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FB7BF8D" w14:textId="77777777" w:rsidR="00D63C2C" w:rsidRPr="00461983" w:rsidRDefault="00D63C2C" w:rsidP="00010DC7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14BC15A" w14:textId="77777777" w:rsidR="00B65F79" w:rsidRDefault="00EE22DD">
      <w:pPr>
        <w:spacing w:before="24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07"/>
        <w:gridCol w:w="668"/>
        <w:gridCol w:w="713"/>
        <w:gridCol w:w="715"/>
        <w:gridCol w:w="684"/>
        <w:gridCol w:w="696"/>
        <w:gridCol w:w="712"/>
        <w:gridCol w:w="724"/>
        <w:gridCol w:w="729"/>
        <w:gridCol w:w="689"/>
      </w:tblGrid>
      <w:tr w:rsidR="00B65F79" w:rsidRPr="006553D6" w14:paraId="50E0352A" w14:textId="77777777" w:rsidTr="00D63C2C">
        <w:trPr>
          <w:trHeight w:val="20"/>
          <w:tblHeader/>
          <w:jc w:val="center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560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8E3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B1A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EF4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FE2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অর্জন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164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D53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462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3C2C" w:rsidRPr="006553D6" w14:paraId="477C6F41" w14:textId="77777777" w:rsidTr="00D63C2C">
        <w:trPr>
          <w:trHeight w:val="20"/>
          <w:tblHeader/>
          <w:jc w:val="center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3A0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305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51D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B67" w14:textId="37FC2E92" w:rsidR="00D63C2C" w:rsidRPr="006553D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F4EF" w14:textId="13CE545F" w:rsidR="00D63C2C" w:rsidRPr="006553D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363D" w14:textId="7F516FE6" w:rsidR="00D63C2C" w:rsidRPr="006553D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299" w14:textId="6E45C29A" w:rsidR="00D63C2C" w:rsidRPr="006553D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24A" w14:textId="2056D0E8" w:rsidR="00D63C2C" w:rsidRPr="006553D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6553D6" w14:paraId="717F357B" w14:textId="77777777" w:rsidTr="00D63C2C">
        <w:trPr>
          <w:trHeight w:val="20"/>
          <w:tblHeader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972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32C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0C5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1D7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AA3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EA1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A96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F52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D1B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95D" w14:textId="77777777" w:rsidR="00B65F79" w:rsidRPr="006553D6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D63C2C" w:rsidRPr="006553D6" w14:paraId="094BFEF5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193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866270616" w:edGrp="everyone" w:colFirst="0" w:colLast="0"/>
            <w:permStart w:id="209391636" w:edGrp="everyone" w:colFirst="1" w:colLast="1"/>
            <w:permStart w:id="59537088" w:edGrp="everyone" w:colFirst="2" w:colLast="2"/>
            <w:permStart w:id="293418224" w:edGrp="everyone" w:colFirst="3" w:colLast="3"/>
            <w:permStart w:id="2079853507" w:edGrp="everyone" w:colFirst="4" w:colLast="4"/>
            <w:permStart w:id="1608724128" w:edGrp="everyone" w:colFirst="5" w:colLast="5"/>
            <w:permStart w:id="1712999167" w:edGrp="everyone" w:colFirst="6" w:colLast="6"/>
            <w:permStart w:id="149568942" w:edGrp="everyone" w:colFirst="7" w:colLast="7"/>
            <w:permStart w:id="365894651" w:edGrp="everyone" w:colFirst="8" w:colLast="8"/>
            <w:permStart w:id="824464627" w:edGrp="everyone" w:colFirst="9" w:colLast="9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মাংসের দৈনিক মাথাপিছু প্রাপ্যতা (প্রয়োজন ১২০ গ্রাম)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1D7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৩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BFE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গ্রাম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দিন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C4D" w14:textId="0B7A4081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138.00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C8D" w14:textId="542D7FCD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AA1C" w14:textId="0DB62022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141.37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015" w14:textId="1899283C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A09" w14:textId="501781C3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142.00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541" w14:textId="30DA015D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142.00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D5E" w14:textId="01F98492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D63C2C" w:rsidRPr="006553D6" w14:paraId="0039005B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C22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1238859048" w:edGrp="everyone" w:colFirst="0" w:colLast="0"/>
            <w:permStart w:id="1195602389" w:edGrp="everyone" w:colFirst="1" w:colLast="1"/>
            <w:permStart w:id="1672880839" w:edGrp="everyone" w:colFirst="2" w:colLast="2"/>
            <w:permStart w:id="915212052" w:edGrp="everyone" w:colFirst="3" w:colLast="3"/>
            <w:permStart w:id="145191336" w:edGrp="everyone" w:colFirst="4" w:colLast="4"/>
            <w:permStart w:id="1021582415" w:edGrp="everyone" w:colFirst="5" w:colLast="5"/>
            <w:permStart w:id="1062284475" w:edGrp="everyone" w:colFirst="6" w:colLast="6"/>
            <w:permStart w:id="24789292" w:edGrp="everyone" w:colFirst="7" w:colLast="7"/>
            <w:permStart w:id="1867274695" w:edGrp="everyone" w:colFirst="8" w:colLast="8"/>
            <w:permStart w:id="1517423084" w:edGrp="everyone" w:colFirst="9" w:colLast="9"/>
            <w:permEnd w:id="866270616"/>
            <w:permEnd w:id="209391636"/>
            <w:permEnd w:id="59537088"/>
            <w:permEnd w:id="293418224"/>
            <w:permEnd w:id="2079853507"/>
            <w:permEnd w:id="1608724128"/>
            <w:permEnd w:id="1712999167"/>
            <w:permEnd w:id="149568942"/>
            <w:permEnd w:id="365894651"/>
            <w:permEnd w:id="824464627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দুধের দৈনিক মাথাপিছু প্রাপ্যতা (প্রয়োজন ২৫০ মি.লি.)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7DB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৩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EC9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লি.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দিন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A3E" w14:textId="6C093EF8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240.00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14DD" w14:textId="457AE74F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20C" w14:textId="1EFB6490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257.40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F16" w14:textId="46A9413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F5D" w14:textId="3673195D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258.00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83F" w14:textId="78A0D0AF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160.00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679" w14:textId="59976F85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D63C2C" w:rsidRPr="006553D6" w14:paraId="007A3785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1DB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139071495" w:edGrp="everyone" w:colFirst="0" w:colLast="0"/>
            <w:permStart w:id="934952811" w:edGrp="everyone" w:colFirst="1" w:colLast="1"/>
            <w:permStart w:id="1168313909" w:edGrp="everyone" w:colFirst="2" w:colLast="2"/>
            <w:permStart w:id="1422608534" w:edGrp="everyone" w:colFirst="3" w:colLast="3"/>
            <w:permStart w:id="2143697446" w:edGrp="everyone" w:colFirst="4" w:colLast="4"/>
            <w:permStart w:id="839396552" w:edGrp="everyone" w:colFirst="5" w:colLast="5"/>
            <w:permStart w:id="994316983" w:edGrp="everyone" w:colFirst="6" w:colLast="6"/>
            <w:permStart w:id="936340561" w:edGrp="everyone" w:colFirst="7" w:colLast="7"/>
            <w:permStart w:id="474429934" w:edGrp="everyone" w:colFirst="8" w:colLast="8"/>
            <w:permStart w:id="706156045" w:edGrp="everyone" w:colFirst="9" w:colLast="9"/>
            <w:permEnd w:id="1238859048"/>
            <w:permEnd w:id="1195602389"/>
            <w:permEnd w:id="1672880839"/>
            <w:permEnd w:id="915212052"/>
            <w:permEnd w:id="145191336"/>
            <w:permEnd w:id="1021582415"/>
            <w:permEnd w:id="1062284475"/>
            <w:permEnd w:id="24789292"/>
            <w:permEnd w:id="1867274695"/>
            <w:permEnd w:id="1517423084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ডিমের বার্ষিক মাথা পিছু প্রাপ্যতা (প্রয়োজন ১০৪টি)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3B24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৩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800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বছর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637B" w14:textId="39C1B372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138.00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CB5" w14:textId="0A7391BE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B298" w14:textId="2D4DA23C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140.35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7D8" w14:textId="6637B664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4CE8" w14:textId="4C72C9DA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141.15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60A" w14:textId="6AB688D5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142.00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B99" w14:textId="4CAC5ADD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6553D6" w14:paraId="0F57D617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FDD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840395964" w:edGrp="everyone" w:colFirst="0" w:colLast="0"/>
            <w:permStart w:id="130770650" w:edGrp="everyone" w:colFirst="1" w:colLast="1"/>
            <w:permStart w:id="908140390" w:edGrp="everyone" w:colFirst="2" w:colLast="2"/>
            <w:permStart w:id="690964638" w:edGrp="everyone" w:colFirst="3" w:colLast="3"/>
            <w:permStart w:id="1780357003" w:edGrp="everyone" w:colFirst="4" w:colLast="4"/>
            <w:permStart w:id="308762012" w:edGrp="everyone" w:colFirst="5" w:colLast="5"/>
            <w:permStart w:id="2119840363" w:edGrp="everyone" w:colFirst="6" w:colLast="6"/>
            <w:permStart w:id="2063346076" w:edGrp="everyone" w:colFirst="7" w:colLast="7"/>
            <w:permStart w:id="592733541" w:edGrp="everyone" w:colFirst="8" w:colLast="8"/>
            <w:permStart w:id="1491825877" w:edGrp="everyone" w:colFirst="9" w:colLast="9"/>
            <w:permEnd w:id="139071495"/>
            <w:permEnd w:id="934952811"/>
            <w:permEnd w:id="1168313909"/>
            <w:permEnd w:id="1422608534"/>
            <w:permEnd w:id="2143697446"/>
            <w:permEnd w:id="839396552"/>
            <w:permEnd w:id="994316983"/>
            <w:permEnd w:id="936340561"/>
            <w:permEnd w:id="474429934"/>
            <w:permEnd w:id="706156045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রপ্তানিতে প্রাণিসম্পদ পণ্যের আয়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B1C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৩, ৫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BAD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DB73" w14:textId="570DDFEC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5000.00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B16E" w14:textId="29988EE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9CF4" w14:textId="16559AEF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4700.00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E3C" w14:textId="025D0B40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55D" w14:textId="77AC4F02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4850.00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1CA" w14:textId="285FF4B1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5000.00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449" w14:textId="64370C5B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63C2C" w:rsidRPr="006553D6" w14:paraId="3DF5265C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238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599421333" w:edGrp="everyone" w:colFirst="0" w:colLast="0"/>
            <w:permStart w:id="1864123405" w:edGrp="everyone" w:colFirst="1" w:colLast="1"/>
            <w:permStart w:id="435316302" w:edGrp="everyone" w:colFirst="2" w:colLast="2"/>
            <w:permStart w:id="1768101271" w:edGrp="everyone" w:colFirst="3" w:colLast="3"/>
            <w:permStart w:id="282672799" w:edGrp="everyone" w:colFirst="4" w:colLast="4"/>
            <w:permStart w:id="633212121" w:edGrp="everyone" w:colFirst="5" w:colLast="5"/>
            <w:permStart w:id="1348473465" w:edGrp="everyone" w:colFirst="6" w:colLast="6"/>
            <w:permStart w:id="87238387" w:edGrp="everyone" w:colFirst="7" w:colLast="7"/>
            <w:permStart w:id="1284192161" w:edGrp="everyone" w:colFirst="8" w:colLast="8"/>
            <w:permStart w:id="1973694683" w:edGrp="everyone" w:colFirst="9" w:colLast="9"/>
            <w:permEnd w:id="840395964"/>
            <w:permEnd w:id="130770650"/>
            <w:permEnd w:id="908140390"/>
            <w:permEnd w:id="690964638"/>
            <w:permEnd w:id="1780357003"/>
            <w:permEnd w:id="308762012"/>
            <w:permEnd w:id="2119840363"/>
            <w:permEnd w:id="2063346076"/>
            <w:permEnd w:id="592733541"/>
            <w:permEnd w:id="1491825877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দেশজ উৎপাদিত মাছের মাথা পিছু প্রাপ্যতা (জন প্রতি</w:t>
            </w: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দৈনিক প্রয়োজন</w:t>
            </w: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যথাক্রমে ৬৩ গ্রাম</w:t>
            </w:r>
            <w:r w:rsidRPr="006553D6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৬৪ গ্রাম. ৬৫ গ্রাম)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2996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১,৩,৪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4A56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গ্রাম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দিন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631" w14:textId="4A5453D3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bidi="bn-BD"/>
              </w:rPr>
              <w:t>73.00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36CA" w14:textId="2F18EDCE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04A" w14:textId="6D259312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75.50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8EE" w14:textId="46853F76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855" w14:textId="043AF29C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76.50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7E81" w14:textId="647A0903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77.50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21F" w14:textId="2E1BE9BF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D63C2C" w:rsidRPr="006553D6" w14:paraId="07CF5064" w14:textId="77777777" w:rsidTr="00D63C2C">
        <w:trPr>
          <w:trHeight w:val="20"/>
          <w:jc w:val="center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E15" w14:textId="77777777" w:rsidR="00D63C2C" w:rsidRPr="006553D6" w:rsidRDefault="00D63C2C" w:rsidP="00D63C2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30" w:hanging="230"/>
              <w:rPr>
                <w:rFonts w:ascii="NikoshBAN" w:hAnsi="NikoshBAN" w:cs="NikoshBAN"/>
                <w:sz w:val="16"/>
                <w:szCs w:val="16"/>
              </w:rPr>
            </w:pPr>
            <w:permStart w:id="914496915" w:edGrp="everyone" w:colFirst="0" w:colLast="0"/>
            <w:permStart w:id="1107183411" w:edGrp="everyone" w:colFirst="1" w:colLast="1"/>
            <w:permStart w:id="314931498" w:edGrp="everyone" w:colFirst="2" w:colLast="2"/>
            <w:permStart w:id="446644869" w:edGrp="everyone" w:colFirst="3" w:colLast="3"/>
            <w:permStart w:id="1262645790" w:edGrp="everyone" w:colFirst="4" w:colLast="4"/>
            <w:permStart w:id="1205890507" w:edGrp="everyone" w:colFirst="5" w:colLast="5"/>
            <w:permStart w:id="1183717275" w:edGrp="everyone" w:colFirst="6" w:colLast="6"/>
            <w:permStart w:id="1171026382" w:edGrp="everyone" w:colFirst="7" w:colLast="7"/>
            <w:permStart w:id="660367511" w:edGrp="everyone" w:colFirst="8" w:colLast="8"/>
            <w:permStart w:id="715336830" w:edGrp="everyone" w:colFirst="9" w:colLast="9"/>
            <w:permStart w:id="1129740387" w:edGrp="everyone" w:colFirst="10" w:colLast="10"/>
            <w:permEnd w:id="599421333"/>
            <w:permEnd w:id="1864123405"/>
            <w:permEnd w:id="435316302"/>
            <w:permEnd w:id="1768101271"/>
            <w:permEnd w:id="282672799"/>
            <w:permEnd w:id="633212121"/>
            <w:permEnd w:id="1348473465"/>
            <w:permEnd w:id="87238387"/>
            <w:permEnd w:id="1284192161"/>
            <w:permEnd w:id="1973694683"/>
            <w:r w:rsidRPr="006553D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মৎস্য ও মৎস্যজাত পণ্যের রপ্তানির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A1E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6553D6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৩, ৫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D79" w14:textId="7777777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553D6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মে. টন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178" w14:textId="20209F7E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553D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72703.76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925" w14:textId="003389B3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540" w14:textId="558807FB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74157.83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4F45" w14:textId="00E067F7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032" w14:textId="38B896BA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6553D6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75640.98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7BF" w14:textId="1C7B20DC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76500.00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9C19" w14:textId="467E8F14" w:rsidR="00D63C2C" w:rsidRPr="006553D6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914496915"/>
    <w:permEnd w:id="1107183411"/>
    <w:permEnd w:id="314931498"/>
    <w:permEnd w:id="446644869"/>
    <w:permEnd w:id="1262645790"/>
    <w:permEnd w:id="1205890507"/>
    <w:permEnd w:id="1183717275"/>
    <w:permEnd w:id="1171026382"/>
    <w:permEnd w:id="660367511"/>
    <w:permEnd w:id="715336830"/>
    <w:permEnd w:id="1129740387"/>
    <w:p w14:paraId="374BAF9F" w14:textId="77777777" w:rsidR="00B65F79" w:rsidRDefault="00EE22DD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</w:t>
      </w:r>
      <w:r>
        <w:rPr>
          <w:rFonts w:eastAsia="Nikosh" w:cs="NikoshBAN"/>
          <w:b/>
          <w:bCs/>
          <w:sz w:val="20"/>
          <w:lang w:val="en-US"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14:paraId="6D9D2F71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14:paraId="4231E33C" w14:textId="77777777" w:rsidR="00892900" w:rsidRPr="00892900" w:rsidRDefault="00EE22DD" w:rsidP="004833EE">
      <w:pPr>
        <w:spacing w:line="276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237044192" w:edGrp="everyone"/>
      <w:r w:rsidR="00D06EAE" w:rsidRPr="00D06EAE">
        <w:rPr>
          <w:rFonts w:ascii="NikoshBAN" w:hAnsi="NikoshBAN" w:cs="NikoshBAN" w:hint="cs"/>
          <w:sz w:val="20"/>
          <w:szCs w:val="20"/>
          <w:cs/>
          <w:lang w:bidi="bn-BD"/>
        </w:rPr>
        <w:t>সামাজিক কাজের দায়বদ্ধতা হিসেবে খাদ্য সহায়তা কর্মসূচি</w:t>
      </w:r>
      <w:r w:rsidR="00E541DB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E541DB" w:rsidRPr="004833EE">
        <w:rPr>
          <w:rFonts w:ascii="Calibri" w:hAnsi="Calibri" w:cs="Calibri"/>
          <w:sz w:val="20"/>
          <w:szCs w:val="20"/>
          <w:cs/>
          <w:lang w:bidi="bn-BD"/>
        </w:rPr>
        <w:t>Vulnerable Group Feeding</w:t>
      </w:r>
      <w:r w:rsidR="00D06EAE" w:rsidRPr="004833EE">
        <w:rPr>
          <w:rFonts w:ascii="Calibri" w:hAnsi="Calibri" w:cs="Calibri"/>
          <w:sz w:val="20"/>
          <w:szCs w:val="20"/>
          <w:cs/>
          <w:lang w:bidi="bn-BD"/>
        </w:rPr>
        <w:t xml:space="preserve"> (</w:t>
      </w:r>
      <w:r w:rsidR="00E541DB" w:rsidRPr="004833EE">
        <w:rPr>
          <w:rFonts w:ascii="Calibri" w:hAnsi="Calibri" w:cs="Calibri"/>
          <w:sz w:val="20"/>
          <w:szCs w:val="20"/>
          <w:cs/>
          <w:lang w:bidi="bn-BD"/>
        </w:rPr>
        <w:t>VGF</w:t>
      </w:r>
      <w:r w:rsidR="00D06EAE" w:rsidRPr="004833EE">
        <w:rPr>
          <w:rFonts w:ascii="Calibri" w:hAnsi="Calibri" w:cs="Calibri"/>
          <w:sz w:val="20"/>
          <w:szCs w:val="20"/>
          <w:cs/>
          <w:lang w:bidi="bn-BD"/>
        </w:rPr>
        <w:t>)</w:t>
      </w:r>
      <w:r w:rsidR="00D06EAE" w:rsidRPr="00D06EAE">
        <w:rPr>
          <w:rFonts w:ascii="NikoshBAN" w:hAnsi="NikoshBAN" w:cs="NikoshBAN" w:hint="cs"/>
          <w:sz w:val="20"/>
          <w:szCs w:val="20"/>
          <w:cs/>
          <w:lang w:bidi="bn-BD"/>
        </w:rPr>
        <w:t xml:space="preserve"> প্রদান করা হয়। </w:t>
      </w:r>
      <w:r w:rsidR="00D06EAE" w:rsidRPr="00D06EAE">
        <w:rPr>
          <w:rFonts w:ascii="NikoshBAN" w:hAnsi="NikoshBAN" w:cs="NikoshBAN"/>
          <w:sz w:val="20"/>
          <w:szCs w:val="20"/>
        </w:rPr>
        <w:t xml:space="preserve">2021-22 </w:t>
      </w:r>
      <w:r w:rsidR="00D06EAE" w:rsidRPr="00D06EAE">
        <w:rPr>
          <w:rFonts w:ascii="NikoshBAN" w:eastAsia="Nikosh" w:hAnsi="NikoshBAN" w:cs="NikoshBAN" w:hint="cs"/>
          <w:sz w:val="20"/>
          <w:szCs w:val="20"/>
          <w:cs/>
          <w:lang w:bidi="bn-BD"/>
        </w:rPr>
        <w:t>অর্থবছরে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ইলিশ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</w:t>
      </w:r>
      <w:r w:rsidR="006D7F81">
        <w:rPr>
          <w:rFonts w:ascii="NikoshBAN" w:hAnsi="NikoshBAN" w:cs="NikoshBAN"/>
          <w:sz w:val="20"/>
          <w:szCs w:val="20"/>
        </w:rPr>
        <w:t>0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5.56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জাটকা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নিধন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প্রতিরোধ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০৪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চার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3.</w:t>
      </w:r>
      <w:r w:rsidR="006D7F81">
        <w:rPr>
          <w:rFonts w:ascii="NikoshBAN" w:hAnsi="NikoshBAN" w:cs="NikoshBAN"/>
          <w:sz w:val="20"/>
          <w:szCs w:val="20"/>
        </w:rPr>
        <w:t>91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সমুদ্রে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৬৫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r w:rsidR="006D7F81">
        <w:rPr>
          <w:rFonts w:ascii="NikoshBAN" w:hAnsi="NikoshBAN" w:cs="NikoshBAN"/>
          <w:sz w:val="20"/>
          <w:szCs w:val="20"/>
        </w:rPr>
        <w:t>2.99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এবং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কাপ্তাই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লেকে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আহরণ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নিষিদ্ধ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০৩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তিন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3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0.</w:t>
      </w:r>
      <w:r w:rsidR="006D7F81">
        <w:rPr>
          <w:rFonts w:ascii="NikoshBAN" w:hAnsi="NikoshBAN" w:cs="NikoshBAN"/>
          <w:sz w:val="20"/>
          <w:szCs w:val="20"/>
        </w:rPr>
        <w:t>2</w:t>
      </w:r>
      <w:r w:rsidR="00D06EAE" w:rsidRPr="00D06EAE">
        <w:rPr>
          <w:rFonts w:ascii="NikoshBAN" w:hAnsi="NikoshBAN" w:cs="NikoshBAN"/>
          <w:sz w:val="20"/>
          <w:szCs w:val="20"/>
        </w:rPr>
        <w:t xml:space="preserve">5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জেলে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পরিবারকে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সহায়তা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ভিজিএফ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করা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। 2022-23 </w:t>
      </w:r>
      <w:r w:rsidR="00D06EAE" w:rsidRPr="00D06EAE">
        <w:rPr>
          <w:rFonts w:ascii="NikoshBAN" w:eastAsia="Nikosh" w:hAnsi="NikoshBAN" w:cs="NikoshBAN" w:hint="cs"/>
          <w:sz w:val="20"/>
          <w:szCs w:val="20"/>
          <w:cs/>
          <w:lang w:bidi="bn-BD"/>
        </w:rPr>
        <w:t>অর্থবছরে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ইলিশ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২৫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5.55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জাটকা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নিধন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প্রতিরোধ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০৪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চার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2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r w:rsidR="006D7F81">
        <w:rPr>
          <w:rFonts w:ascii="NikoshBAN" w:hAnsi="NikoshBAN" w:cs="NikoshBAN"/>
          <w:sz w:val="20"/>
          <w:szCs w:val="20"/>
        </w:rPr>
        <w:t>3.61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সমুদ্রে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৬৫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r w:rsidR="006D7F81">
        <w:rPr>
          <w:rFonts w:ascii="NikoshBAN" w:hAnsi="NikoshBAN" w:cs="NikoshBAN"/>
          <w:sz w:val="20"/>
          <w:szCs w:val="20"/>
        </w:rPr>
        <w:t>3.11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এবং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কাপ্তাই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লেকে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আহরণ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নিষিদ্ধ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০৩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তিন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2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0.</w:t>
      </w:r>
      <w:r w:rsidR="006D7F81">
        <w:rPr>
          <w:rFonts w:ascii="NikoshBAN" w:hAnsi="NikoshBAN" w:cs="NikoshBAN"/>
          <w:sz w:val="20"/>
          <w:szCs w:val="20"/>
        </w:rPr>
        <w:t>26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জেলে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lastRenderedPageBreak/>
        <w:t>পরিবারকে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সহায়তা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ভিজিএফ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করা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অনুরুপভাবে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2023-24 </w:t>
      </w:r>
      <w:r w:rsidR="00D06EAE" w:rsidRPr="00D06EAE">
        <w:rPr>
          <w:rFonts w:ascii="NikoshBAN" w:eastAsia="Nikosh" w:hAnsi="NikoshBAN" w:cs="NikoshBAN" w:hint="cs"/>
          <w:sz w:val="20"/>
          <w:szCs w:val="20"/>
          <w:cs/>
          <w:lang w:bidi="bn-BD"/>
        </w:rPr>
        <w:t>অর্থবছরে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ইলিশ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সংরক্ষণ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২৫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5.55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জাটকা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নিধন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প্রতিরোধ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অভিযানে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০৪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চার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2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r w:rsidR="006D7F81">
        <w:rPr>
          <w:rFonts w:ascii="NikoshBAN" w:hAnsi="NikoshBAN" w:cs="NikoshBAN"/>
          <w:sz w:val="20"/>
          <w:szCs w:val="20"/>
        </w:rPr>
        <w:t>3.61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,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সমুদ্রে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৬৫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দিনের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৪০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r w:rsidR="006D7F81">
        <w:rPr>
          <w:rFonts w:ascii="NikoshBAN" w:hAnsi="NikoshBAN" w:cs="NikoshBAN"/>
          <w:sz w:val="20"/>
          <w:szCs w:val="20"/>
        </w:rPr>
        <w:t>3.11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এবং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কাপ্তাই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লেকে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মৎস্য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আহরণ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নিষিদ্ধ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০৩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তিন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মাসের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মাসিক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২০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কেজি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হারে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2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কিস্তিতে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0.</w:t>
      </w:r>
      <w:r w:rsidR="006D7F81">
        <w:rPr>
          <w:rFonts w:ascii="NikoshBAN" w:hAnsi="NikoshBAN" w:cs="NikoshBAN"/>
          <w:sz w:val="20"/>
          <w:szCs w:val="20"/>
        </w:rPr>
        <w:t>26</w:t>
      </w:r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লক্ষ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জেলে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পরিবারকে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খাদ্য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সহায়তা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(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ভিজিএফ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)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করা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D06EAE" w:rsidRPr="00D06EAE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D06EAE" w:rsidRPr="00D06EAE">
        <w:rPr>
          <w:rFonts w:ascii="NikoshBAN" w:hAnsi="NikoshBAN" w:cs="NikoshBAN"/>
          <w:sz w:val="20"/>
          <w:szCs w:val="20"/>
        </w:rPr>
        <w:t xml:space="preserve">। </w:t>
      </w:r>
    </w:p>
    <w:permEnd w:id="237044192"/>
    <w:p w14:paraId="0EE73EE7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  <w:r>
        <w:rPr>
          <w:rFonts w:eastAsia="Nikosh" w:cs="NikoshBAN"/>
          <w:b/>
          <w:bCs/>
          <w:sz w:val="18"/>
          <w:szCs w:val="20"/>
          <w:lang w:bidi="bn-BD"/>
        </w:rPr>
        <w:t>: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8"/>
        <w:gridCol w:w="924"/>
        <w:gridCol w:w="647"/>
        <w:gridCol w:w="646"/>
        <w:gridCol w:w="646"/>
        <w:gridCol w:w="647"/>
        <w:gridCol w:w="646"/>
        <w:gridCol w:w="647"/>
        <w:gridCol w:w="738"/>
        <w:gridCol w:w="646"/>
        <w:gridCol w:w="732"/>
      </w:tblGrid>
      <w:tr w:rsidR="00B65F79" w14:paraId="1A1C919C" w14:textId="77777777">
        <w:trPr>
          <w:trHeight w:val="20"/>
          <w:tblHeader/>
          <w:jc w:val="center"/>
        </w:trPr>
        <w:tc>
          <w:tcPr>
            <w:tcW w:w="820" w:type="pct"/>
            <w:vMerge w:val="restart"/>
          </w:tcPr>
          <w:p w14:paraId="5864F00B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8" w:type="pct"/>
            <w:vMerge w:val="restart"/>
          </w:tcPr>
          <w:p w14:paraId="3359C4D1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1" w:type="pct"/>
            <w:vMerge w:val="restart"/>
          </w:tcPr>
          <w:p w14:paraId="15E05235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</w:t>
            </w:r>
            <w:r>
              <w:rPr>
                <w:rFonts w:ascii="NikoshBAN" w:eastAsia="Nikosh" w:hAnsi="NikoshBAN" w:cs="NikoshBAN"/>
                <w:sz w:val="14"/>
                <w:szCs w:val="14"/>
                <w:cs/>
                <w:lang w:val="en-US" w:bidi="bn-BD"/>
              </w:rPr>
              <w:t>শ্লি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390" w:type="pct"/>
            <w:vMerge w:val="restart"/>
          </w:tcPr>
          <w:p w14:paraId="59BE6B48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14:paraId="7926938D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shd w:val="clear" w:color="auto" w:fill="auto"/>
          </w:tcPr>
          <w:p w14:paraId="57F785BA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14:paraId="4DD21400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1" w:type="pct"/>
            <w:shd w:val="clear" w:color="auto" w:fill="auto"/>
          </w:tcPr>
          <w:p w14:paraId="0F561F44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78" w:type="pct"/>
            <w:gridSpan w:val="3"/>
          </w:tcPr>
          <w:p w14:paraId="75FA3051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3C2C" w14:paraId="3CF49178" w14:textId="77777777">
        <w:trPr>
          <w:trHeight w:val="20"/>
          <w:tblHeader/>
          <w:jc w:val="center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550ABCA7" w14:textId="77777777" w:rsidR="00D63C2C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17F4283D" w14:textId="77777777" w:rsidR="00D63C2C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14:paraId="0CB87046" w14:textId="77777777" w:rsidR="00D63C2C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1AB7E52E" w14:textId="77777777" w:rsidR="00D63C2C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FCE96" w14:textId="7D694D5D" w:rsidR="00D63C2C" w:rsidRPr="008E15B8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4FECC" w14:textId="1A35D818" w:rsidR="00D63C2C" w:rsidRPr="00B74D4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7EAFBBB0" w14:textId="58D85A65" w:rsidR="00D63C2C" w:rsidRPr="00142FC9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36C03836" w14:textId="3EDBFF61" w:rsidR="00D63C2C" w:rsidRPr="00142FC9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07395167" w14:textId="0B514357" w:rsidR="00D63C2C" w:rsidRPr="000341C4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14:paraId="55C42DAB" w14:textId="77777777">
        <w:trPr>
          <w:trHeight w:val="20"/>
          <w:tblHeader/>
          <w:jc w:val="center"/>
        </w:trPr>
        <w:tc>
          <w:tcPr>
            <w:tcW w:w="820" w:type="pct"/>
          </w:tcPr>
          <w:p w14:paraId="0D7D7327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8" w:type="pct"/>
          </w:tcPr>
          <w:p w14:paraId="20B74861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1" w:type="pct"/>
          </w:tcPr>
          <w:p w14:paraId="32608755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14:paraId="3C349668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14:paraId="487AD50B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1" w:type="pct"/>
          </w:tcPr>
          <w:p w14:paraId="2B4BE8DB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14:paraId="1A30D594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1" w:type="pct"/>
          </w:tcPr>
          <w:p w14:paraId="5E7E5532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46" w:type="pct"/>
          </w:tcPr>
          <w:p w14:paraId="2F97557A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0" w:type="pct"/>
          </w:tcPr>
          <w:p w14:paraId="5BB6FBE4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42" w:type="pct"/>
          </w:tcPr>
          <w:p w14:paraId="15EA3A1D" w14:textId="77777777" w:rsidR="00B65F79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D63C2C" w:rsidRPr="00596820" w14:paraId="754DC4FC" w14:textId="77777777">
        <w:trPr>
          <w:trHeight w:val="20"/>
          <w:jc w:val="center"/>
        </w:trPr>
        <w:tc>
          <w:tcPr>
            <w:tcW w:w="820" w:type="pct"/>
          </w:tcPr>
          <w:p w14:paraId="6218EFBB" w14:textId="77777777" w:rsidR="00D63C2C" w:rsidRPr="00D63C2C" w:rsidRDefault="00D63C2C" w:rsidP="00D63C2C">
            <w:pPr>
              <w:pStyle w:val="ListParagraph"/>
              <w:numPr>
                <w:ilvl w:val="0"/>
                <w:numId w:val="31"/>
              </w:numPr>
              <w:spacing w:before="40" w:line="264" w:lineRule="auto"/>
              <w:ind w:left="194" w:hanging="180"/>
              <w:rPr>
                <w:rFonts w:ascii="NikoshBAN" w:hAnsi="NikoshBAN" w:cs="NikoshBAN"/>
                <w:sz w:val="16"/>
                <w:szCs w:val="16"/>
              </w:rPr>
            </w:pPr>
            <w:permStart w:id="1042760863" w:edGrp="everyone" w:colFirst="0" w:colLast="0"/>
            <w:permStart w:id="456142430" w:edGrp="everyone" w:colFirst="1" w:colLast="1"/>
            <w:permStart w:id="1917074765" w:edGrp="everyone" w:colFirst="2" w:colLast="2"/>
            <w:permStart w:id="395140289" w:edGrp="everyone" w:colFirst="3" w:colLast="3"/>
            <w:permStart w:id="240005062" w:edGrp="everyone" w:colFirst="4" w:colLast="4"/>
            <w:permStart w:id="360449404" w:edGrp="everyone" w:colFirst="5" w:colLast="5"/>
            <w:permStart w:id="1048144370" w:edGrp="everyone" w:colFirst="6" w:colLast="6"/>
            <w:permStart w:id="601380883" w:edGrp="everyone" w:colFirst="7" w:colLast="7"/>
            <w:permStart w:id="822566348" w:edGrp="everyone" w:colFirst="8" w:colLast="8"/>
            <w:permStart w:id="1480400366" w:edGrp="everyone" w:colFirst="9" w:colLast="9"/>
            <w:permStart w:id="1061057368" w:edGrp="everyone" w:colFirst="10" w:colLast="10"/>
            <w:permStart w:id="1138522061" w:edGrp="everyone" w:colFirst="11" w:colLast="11"/>
            <w:r w:rsidRPr="00D63C2C">
              <w:rPr>
                <w:rFonts w:eastAsia="Nikosh" w:cs="NikoshBAN"/>
                <w:sz w:val="16"/>
                <w:szCs w:val="16"/>
                <w:cs/>
                <w:lang w:bidi="bn-BD"/>
              </w:rPr>
              <w:t>সামাজিক নিরাপত্তা ক</w:t>
            </w:r>
            <w:r w:rsidRPr="00D63C2C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র্</w:t>
            </w:r>
            <w:r w:rsidRPr="00D63C2C">
              <w:rPr>
                <w:rFonts w:eastAsia="Nikosh" w:cs="NikoshBAN"/>
                <w:sz w:val="16"/>
                <w:szCs w:val="16"/>
                <w:cs/>
                <w:lang w:bidi="bn-BD"/>
              </w:rPr>
              <w:t>ম</w:t>
            </w:r>
            <w:r w:rsidRPr="00D63C2C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সূচির</w:t>
            </w:r>
            <w:r w:rsidRPr="00D63C2C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</w:t>
            </w:r>
            <w:r w:rsidRPr="00D63C2C">
              <w:rPr>
                <w:rFonts w:ascii="Nirmala UI" w:eastAsia="Nikosh" w:hAnsi="Nirmala UI" w:cs="NikoshBAN" w:hint="cs"/>
                <w:sz w:val="16"/>
                <w:szCs w:val="16"/>
                <w:cs/>
                <w:lang w:bidi="bn-BD"/>
              </w:rPr>
              <w:t>আ</w:t>
            </w:r>
            <w:r w:rsidRPr="00D63C2C">
              <w:rPr>
                <w:rFonts w:eastAsia="Nikosh" w:cs="NikoshBAN"/>
                <w:sz w:val="16"/>
                <w:szCs w:val="16"/>
                <w:cs/>
                <w:lang w:bidi="bn-BD"/>
              </w:rPr>
              <w:t>ওতায় ভিজিএফ কা</w:t>
            </w:r>
            <w:r w:rsidRPr="00D63C2C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র্</w:t>
            </w:r>
            <w:r w:rsidRPr="00D63C2C">
              <w:rPr>
                <w:rFonts w:eastAsia="Nikosh" w:cs="NikoshBAN"/>
                <w:sz w:val="16"/>
                <w:szCs w:val="16"/>
                <w:cs/>
                <w:lang w:bidi="bn-BD"/>
              </w:rPr>
              <w:t>য</w:t>
            </w:r>
            <w:r w:rsidRPr="00D63C2C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ক্রম পরিচালনা</w:t>
            </w:r>
          </w:p>
        </w:tc>
        <w:tc>
          <w:tcPr>
            <w:tcW w:w="558" w:type="pct"/>
            <w:vAlign w:val="center"/>
          </w:tcPr>
          <w:p w14:paraId="71B1C760" w14:textId="77777777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ভিজিএফ</w:t>
            </w:r>
            <w:proofErr w:type="spellEnd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বিতরণ</w:t>
            </w:r>
            <w:proofErr w:type="spellEnd"/>
          </w:p>
        </w:tc>
        <w:tc>
          <w:tcPr>
            <w:tcW w:w="391" w:type="pct"/>
            <w:vAlign w:val="center"/>
          </w:tcPr>
          <w:p w14:paraId="4C3AA409" w14:textId="77777777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390" w:type="pct"/>
            <w:vAlign w:val="center"/>
          </w:tcPr>
          <w:p w14:paraId="00B3D859" w14:textId="77777777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proofErr w:type="spellStart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  <w:r w:rsidRPr="00596820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90" w:type="pct"/>
            <w:vAlign w:val="center"/>
          </w:tcPr>
          <w:p w14:paraId="0E7F711A" w14:textId="5E1838AB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15.36</w:t>
            </w:r>
          </w:p>
        </w:tc>
        <w:tc>
          <w:tcPr>
            <w:tcW w:w="391" w:type="pct"/>
            <w:vAlign w:val="center"/>
          </w:tcPr>
          <w:p w14:paraId="4A22B0B6" w14:textId="4F8290E8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14:paraId="2FE21949" w14:textId="773A0C8B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15.36</w:t>
            </w:r>
          </w:p>
        </w:tc>
        <w:tc>
          <w:tcPr>
            <w:tcW w:w="391" w:type="pct"/>
            <w:vAlign w:val="center"/>
          </w:tcPr>
          <w:p w14:paraId="0FF0DB8A" w14:textId="396D1248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6" w:type="pct"/>
            <w:vAlign w:val="center"/>
          </w:tcPr>
          <w:p w14:paraId="262304B1" w14:textId="3141C4D9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15.50</w:t>
            </w:r>
          </w:p>
        </w:tc>
        <w:tc>
          <w:tcPr>
            <w:tcW w:w="390" w:type="pct"/>
            <w:vAlign w:val="center"/>
          </w:tcPr>
          <w:p w14:paraId="2877BFB0" w14:textId="432992AC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15.50</w:t>
            </w:r>
          </w:p>
        </w:tc>
        <w:tc>
          <w:tcPr>
            <w:tcW w:w="442" w:type="pct"/>
            <w:vAlign w:val="center"/>
          </w:tcPr>
          <w:p w14:paraId="15017E0F" w14:textId="632264D3" w:rsidR="00D63C2C" w:rsidRPr="00596820" w:rsidRDefault="00D63C2C" w:rsidP="00D63C2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</w:tbl>
    <w:permEnd w:id="1042760863"/>
    <w:permEnd w:id="456142430"/>
    <w:permEnd w:id="1917074765"/>
    <w:permEnd w:id="395140289"/>
    <w:permEnd w:id="240005062"/>
    <w:permEnd w:id="360449404"/>
    <w:permEnd w:id="1048144370"/>
    <w:permEnd w:id="601380883"/>
    <w:permEnd w:id="822566348"/>
    <w:permEnd w:id="1480400366"/>
    <w:permEnd w:id="1061057368"/>
    <w:permEnd w:id="1138522061"/>
    <w:p w14:paraId="438AF8F3" w14:textId="77777777" w:rsidR="00B65F79" w:rsidRDefault="00EE22DD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91E5378" w14:textId="77777777" w:rsidR="00D63C2C" w:rsidRPr="00461983" w:rsidRDefault="00D63C2C" w:rsidP="00D63C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3C2C" w:rsidRPr="00461983" w14:paraId="11CA3199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EE46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870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85B0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8D2AB71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DA7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652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0F96BF0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8FE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3C2C" w:rsidRPr="00461983" w14:paraId="15284C68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6C56" w14:textId="77777777" w:rsidR="00D63C2C" w:rsidRPr="00461983" w:rsidRDefault="00D63C2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A19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862B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E53A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875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A0B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429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D63C2C" w:rsidRPr="00461983" w14:paraId="66AE24CC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E82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9B11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CD9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DA39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AEF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BE93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FFBF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CE9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3C2C" w:rsidRPr="00461983" w14:paraId="5E30DAF7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1E" w14:textId="77777777" w:rsidR="00D63C2C" w:rsidRPr="00461983" w:rsidRDefault="00D63C2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3F9" w14:textId="77777777" w:rsidR="00D63C2C" w:rsidRPr="00461983" w:rsidRDefault="00D63C2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7D0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FE1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938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7433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D9D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5A5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7EEC1D7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মৎস্য অধিদপ্তর </w:t>
      </w:r>
    </w:p>
    <w:p w14:paraId="1D8F3D55" w14:textId="77777777" w:rsidR="00B65F79" w:rsidRPr="00061B01" w:rsidRDefault="00EE22DD" w:rsidP="00857832">
      <w:pPr>
        <w:pStyle w:val="ListParagraph"/>
        <w:spacing w:before="120" w:after="60"/>
        <w:ind w:hanging="720"/>
        <w:jc w:val="both"/>
        <w:rPr>
          <w:rFonts w:ascii="Times New Roman" w:eastAsia="Nikosh" w:hAnsi="Times New Roman" w:cs="NikoshBAN"/>
          <w:b/>
          <w:lang w:bidi="bn-BD"/>
        </w:rPr>
      </w:pP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>৬.২.১</w:t>
      </w:r>
      <w:r>
        <w:rPr>
          <w:rFonts w:ascii="Times New Roman" w:eastAsia="Nikosh" w:hAnsi="Times New Roman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114380090" w:edGrp="everyone"/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২০2১-২২ অর্থবছরে ৪৭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.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৫৯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মে.টন, 20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৪৯.১৫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মে.টন এবং 202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৫০.১৮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 লক্ষ মে. টন মৎস্য উৎপাদন হয়েছে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বিভিন্ন উন্নয়ন প্রকল্প হতে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২০2১-২২ অর্থবছরে ১০টি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, ২০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২২-২৩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অর্থবছরে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৫৯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টি  এবং ২০2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৪অর্থবছরে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৫০</w:t>
      </w:r>
      <w:proofErr w:type="spellStart"/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টি</w:t>
      </w:r>
      <w:proofErr w:type="spellEnd"/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মৎস্য অভয়াশ্রম স্থাপন করা হয়েছে।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ইলিশের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উৎপাদন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বিগত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২০2১-২২ অর্থবছরে ৫.6৭ লক্ষ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মে.টন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, 20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5.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7১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মে.টন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202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5.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২৯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মে. টনে উন্নীত হয়েছে</w:t>
      </w:r>
      <w:r w:rsidR="001066A8">
        <w:rPr>
          <w:rFonts w:ascii="NikoshBAN" w:eastAsia="Nikosh" w:hAnsi="NikoshBAN" w:cs="NikoshBAN" w:hint="cs"/>
          <w:sz w:val="20"/>
          <w:szCs w:val="20"/>
          <w:cs/>
          <w:lang w:bidi="bn-BD"/>
        </w:rPr>
        <w:t>।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জুন ২০2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পর্যন্ত সমগ্র বাংলাদেশে ১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৮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০৮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হাজার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৮ শত ২৬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জন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জেলের নিবন্ধন এবং 1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৫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লক্ষ 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৮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0 হাজার জেলের মাঝে পরিচয়পত্র বিতরণ সম্পন্ন হয়েছে। ২০2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১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7৪০৪২.৬৭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টন মৎস্য ও মৎস্য পণ্য রপ্তানি করে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৫১৯১.৭৫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কোটি টাকা, ২০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২২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৬৯৮৮১.০০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টন মৎস্য ও মৎস্যজাত পণ্য রপ্তানি করে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 xml:space="preserve"> ৪৭৯০.০০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কোটি টাকা এবং ২০2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৩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-2</w:t>
      </w:r>
      <w:r w:rsidR="0051552C" w:rsidRPr="00061B01">
        <w:rPr>
          <w:rFonts w:ascii="NikoshBAN" w:eastAsia="Nikosh" w:hAnsi="NikoshBAN" w:cs="NikoshBAN" w:hint="cs"/>
          <w:sz w:val="20"/>
          <w:szCs w:val="20"/>
          <w:cs/>
          <w:lang w:bidi="bn-BD"/>
        </w:rPr>
        <w:t>৪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</w:t>
      </w:r>
      <w:r w:rsidR="0051552C" w:rsidRPr="00061B01">
        <w:rPr>
          <w:rFonts w:ascii="NikoshBAN" w:hAnsi="NikoshBAN" w:cs="NikoshBAN"/>
          <w:sz w:val="20"/>
          <w:szCs w:val="20"/>
        </w:rPr>
        <w:t xml:space="preserve">৭৭৪০৭.৯৪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 w:rsidR="0051552C" w:rsidRPr="00061B0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টন মৎস্য ও মৎস্যজাত পণ্য রপ্তানি করে </w:t>
      </w:r>
      <w:r w:rsidR="0051552C" w:rsidRPr="00061B01">
        <w:rPr>
          <w:rFonts w:ascii="NikoshBAN" w:hAnsi="NikoshBAN" w:cs="NikoshBAN"/>
          <w:sz w:val="20"/>
          <w:szCs w:val="20"/>
        </w:rPr>
        <w:t xml:space="preserve">4৫৩১.৮৬ </w:t>
      </w:r>
      <w:r w:rsidR="0051552C" w:rsidRPr="00061B0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কোটি টাকার </w:t>
      </w:r>
      <w:r w:rsidR="0051552C" w:rsidRPr="00061B01">
        <w:rPr>
          <w:rFonts w:ascii="NikoshBAN" w:eastAsia="Nikosh" w:hAnsi="NikoshBAN" w:cs="NikoshBAN"/>
          <w:spacing w:val="-6"/>
          <w:sz w:val="20"/>
          <w:szCs w:val="20"/>
          <w:cs/>
          <w:lang w:bidi="bn-BD"/>
        </w:rPr>
        <w:t>বৈদেশিক মুদ্রা অর্জিত হয়েছে।</w:t>
      </w:r>
    </w:p>
    <w:permEnd w:id="1114380090"/>
    <w:p w14:paraId="1B30B2D5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91"/>
        <w:gridCol w:w="900"/>
        <w:gridCol w:w="630"/>
        <w:gridCol w:w="718"/>
        <w:gridCol w:w="624"/>
        <w:gridCol w:w="631"/>
        <w:gridCol w:w="576"/>
        <w:gridCol w:w="624"/>
        <w:gridCol w:w="614"/>
        <w:gridCol w:w="657"/>
        <w:gridCol w:w="686"/>
      </w:tblGrid>
      <w:tr w:rsidR="00B65F79" w14:paraId="505DC840" w14:textId="77777777" w:rsidTr="00D63C2C">
        <w:trPr>
          <w:trHeight w:val="20"/>
          <w:tblHeader/>
          <w:jc w:val="center"/>
        </w:trPr>
        <w:tc>
          <w:tcPr>
            <w:tcW w:w="1591" w:type="dxa"/>
            <w:vMerge w:val="restart"/>
          </w:tcPr>
          <w:p w14:paraId="36495DC3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0" w:type="dxa"/>
            <w:vMerge w:val="restart"/>
          </w:tcPr>
          <w:p w14:paraId="379EC726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614AD751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718" w:type="dxa"/>
            <w:vMerge w:val="restart"/>
          </w:tcPr>
          <w:p w14:paraId="0F332874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shd w:val="clear" w:color="auto" w:fill="auto"/>
          </w:tcPr>
          <w:p w14:paraId="38A39E71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1" w:type="dxa"/>
            <w:shd w:val="clear" w:color="auto" w:fill="auto"/>
          </w:tcPr>
          <w:p w14:paraId="780226A5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76" w:type="dxa"/>
            <w:shd w:val="clear" w:color="auto" w:fill="auto"/>
          </w:tcPr>
          <w:p w14:paraId="059180BB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4" w:type="dxa"/>
            <w:shd w:val="clear" w:color="auto" w:fill="auto"/>
          </w:tcPr>
          <w:p w14:paraId="3A0431EB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57" w:type="dxa"/>
            <w:gridSpan w:val="3"/>
          </w:tcPr>
          <w:p w14:paraId="4DFBCFC0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3C2C" w14:paraId="3AFE04ED" w14:textId="77777777" w:rsidTr="00D63C2C">
        <w:trPr>
          <w:trHeight w:val="20"/>
          <w:tblHeader/>
          <w:jc w:val="center"/>
        </w:trPr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38D80E60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3AC4B85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3DA149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3053E40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0BDB6" w14:textId="4526EB4F" w:rsidR="00D63C2C" w:rsidRPr="008E15B8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B3AE" w14:textId="7A860472" w:rsidR="00D63C2C" w:rsidRPr="00B74D46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69ABD567" w14:textId="0CBC2B58" w:rsidR="00D63C2C" w:rsidRPr="00142FC9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0026BD4B" w14:textId="4E187C88" w:rsidR="00D63C2C" w:rsidRPr="00142FC9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693896CC" w14:textId="50691E29" w:rsidR="00D63C2C" w:rsidRPr="000341C4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14:paraId="09C33020" w14:textId="77777777" w:rsidTr="00D63C2C">
        <w:trPr>
          <w:trHeight w:val="20"/>
          <w:tblHeader/>
          <w:jc w:val="center"/>
        </w:trPr>
        <w:tc>
          <w:tcPr>
            <w:tcW w:w="1591" w:type="dxa"/>
          </w:tcPr>
          <w:p w14:paraId="3E0FC0C7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00" w:type="dxa"/>
          </w:tcPr>
          <w:p w14:paraId="7D637379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6B51D959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18" w:type="dxa"/>
          </w:tcPr>
          <w:p w14:paraId="3E0C16DB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4" w:type="dxa"/>
          </w:tcPr>
          <w:p w14:paraId="70D59C35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1" w:type="dxa"/>
          </w:tcPr>
          <w:p w14:paraId="4DD6967D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</w:tcPr>
          <w:p w14:paraId="3C580F5A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14:paraId="1951D6A6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14" w:type="dxa"/>
          </w:tcPr>
          <w:p w14:paraId="73A467CE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57" w:type="dxa"/>
          </w:tcPr>
          <w:p w14:paraId="052F514F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6" w:type="dxa"/>
          </w:tcPr>
          <w:p w14:paraId="034F06C4" w14:textId="77777777" w:rsidR="00B65F79" w:rsidRDefault="00EE22DD" w:rsidP="00FA4E8E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63C2C" w14:paraId="1902C7F3" w14:textId="77777777" w:rsidTr="00D63C2C">
        <w:trPr>
          <w:trHeight w:val="20"/>
          <w:jc w:val="center"/>
        </w:trPr>
        <w:tc>
          <w:tcPr>
            <w:tcW w:w="1591" w:type="dxa"/>
          </w:tcPr>
          <w:p w14:paraId="2019E178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636854710" w:edGrp="everyone" w:colFirst="0" w:colLast="0"/>
            <w:permStart w:id="690301468" w:edGrp="everyone" w:colFirst="1" w:colLast="1"/>
            <w:permStart w:id="172439338" w:edGrp="everyone" w:colFirst="2" w:colLast="2"/>
            <w:permStart w:id="1002401760" w:edGrp="everyone" w:colFirst="3" w:colLast="3"/>
            <w:permStart w:id="777804316" w:edGrp="everyone" w:colFirst="4" w:colLast="4"/>
            <w:permStart w:id="1667581004" w:edGrp="everyone" w:colFirst="5" w:colLast="5"/>
            <w:permStart w:id="499608553" w:edGrp="everyone" w:colFirst="6" w:colLast="6"/>
            <w:permStart w:id="1268192645" w:edGrp="everyone" w:colFirst="7" w:colLast="7"/>
            <w:permStart w:id="850670209" w:edGrp="everyone" w:colFirst="8" w:colLast="8"/>
            <w:permStart w:id="1146509212" w:edGrp="everyone" w:colFirst="9" w:colLast="9"/>
            <w:permStart w:id="45307279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প্রদর্শনী মৎস্য খামার স্থাপন</w:t>
            </w:r>
          </w:p>
        </w:tc>
        <w:tc>
          <w:tcPr>
            <w:tcW w:w="900" w:type="dxa"/>
            <w:vAlign w:val="center"/>
          </w:tcPr>
          <w:p w14:paraId="1BEB78A7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 প্রদর্শনী খামার</w:t>
            </w:r>
          </w:p>
        </w:tc>
        <w:tc>
          <w:tcPr>
            <w:tcW w:w="630" w:type="dxa"/>
            <w:vMerge w:val="restart"/>
            <w:vAlign w:val="center"/>
          </w:tcPr>
          <w:p w14:paraId="33804E83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18" w:type="dxa"/>
            <w:vAlign w:val="center"/>
          </w:tcPr>
          <w:p w14:paraId="5C50BD6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207E4D3B" w14:textId="61F46FF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1280</w:t>
            </w:r>
          </w:p>
        </w:tc>
        <w:tc>
          <w:tcPr>
            <w:tcW w:w="631" w:type="dxa"/>
            <w:vAlign w:val="center"/>
          </w:tcPr>
          <w:p w14:paraId="28658C87" w14:textId="6E3F3B8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5ACCE471" w14:textId="6F8AD74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1300</w:t>
            </w:r>
          </w:p>
        </w:tc>
        <w:tc>
          <w:tcPr>
            <w:tcW w:w="624" w:type="dxa"/>
            <w:vAlign w:val="center"/>
          </w:tcPr>
          <w:p w14:paraId="0164B53F" w14:textId="0309D8F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0F89DE79" w14:textId="03CCB34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1350</w:t>
            </w:r>
          </w:p>
        </w:tc>
        <w:tc>
          <w:tcPr>
            <w:tcW w:w="657" w:type="dxa"/>
            <w:vAlign w:val="center"/>
          </w:tcPr>
          <w:p w14:paraId="37287E5B" w14:textId="5F06DF2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1360</w:t>
            </w:r>
          </w:p>
        </w:tc>
        <w:tc>
          <w:tcPr>
            <w:tcW w:w="686" w:type="dxa"/>
            <w:vAlign w:val="center"/>
          </w:tcPr>
          <w:p w14:paraId="27844975" w14:textId="2FDAB4C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14:paraId="71E5575F" w14:textId="77777777" w:rsidTr="00D63C2C">
        <w:trPr>
          <w:trHeight w:val="20"/>
          <w:jc w:val="center"/>
        </w:trPr>
        <w:tc>
          <w:tcPr>
            <w:tcW w:w="1591" w:type="dxa"/>
          </w:tcPr>
          <w:p w14:paraId="1ABD82D5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368796334" w:edGrp="everyone" w:colFirst="0" w:colLast="0"/>
            <w:permStart w:id="1276390014" w:edGrp="everyone" w:colFirst="1" w:colLast="1"/>
            <w:permStart w:id="2007330899" w:edGrp="everyone" w:colFirst="3" w:colLast="3"/>
            <w:permStart w:id="854939508" w:edGrp="everyone" w:colFirst="4" w:colLast="4"/>
            <w:permStart w:id="199168301" w:edGrp="everyone" w:colFirst="5" w:colLast="5"/>
            <w:permStart w:id="276175253" w:edGrp="everyone" w:colFirst="6" w:colLast="6"/>
            <w:permStart w:id="162412520" w:edGrp="everyone" w:colFirst="7" w:colLast="7"/>
            <w:permStart w:id="1495890096" w:edGrp="everyone" w:colFirst="8" w:colLast="8"/>
            <w:permStart w:id="1168980059" w:edGrp="everyone" w:colFirst="9" w:colLast="9"/>
            <w:permStart w:id="899233933" w:edGrp="everyone" w:colFirst="10" w:colLast="10"/>
            <w:permEnd w:id="1636854710"/>
            <w:permEnd w:id="690301468"/>
            <w:permEnd w:id="172439338"/>
            <w:permEnd w:id="1002401760"/>
            <w:permEnd w:id="777804316"/>
            <w:permEnd w:id="1667581004"/>
            <w:permEnd w:id="499608553"/>
            <w:permEnd w:id="1268192645"/>
            <w:permEnd w:id="850670209"/>
            <w:permEnd w:id="1146509212"/>
            <w:permEnd w:id="45307279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বিল নার্সারি স্থাপন</w:t>
            </w:r>
          </w:p>
        </w:tc>
        <w:tc>
          <w:tcPr>
            <w:tcW w:w="900" w:type="dxa"/>
            <w:vAlign w:val="center"/>
          </w:tcPr>
          <w:p w14:paraId="7350D8C7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 বিল নার্সারি</w:t>
            </w:r>
          </w:p>
        </w:tc>
        <w:tc>
          <w:tcPr>
            <w:tcW w:w="630" w:type="dxa"/>
            <w:vMerge/>
            <w:vAlign w:val="center"/>
          </w:tcPr>
          <w:p w14:paraId="7F993B5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Align w:val="center"/>
          </w:tcPr>
          <w:p w14:paraId="3487160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3D641F9F" w14:textId="7979624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750</w:t>
            </w:r>
          </w:p>
        </w:tc>
        <w:tc>
          <w:tcPr>
            <w:tcW w:w="631" w:type="dxa"/>
            <w:vAlign w:val="center"/>
          </w:tcPr>
          <w:p w14:paraId="451DE8E2" w14:textId="22A3B46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277C02F1" w14:textId="3C70A66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770</w:t>
            </w:r>
          </w:p>
        </w:tc>
        <w:tc>
          <w:tcPr>
            <w:tcW w:w="624" w:type="dxa"/>
            <w:vAlign w:val="center"/>
          </w:tcPr>
          <w:p w14:paraId="5B898D0C" w14:textId="2BD52FB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46F4F9B9" w14:textId="25AB704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780</w:t>
            </w:r>
          </w:p>
        </w:tc>
        <w:tc>
          <w:tcPr>
            <w:tcW w:w="657" w:type="dxa"/>
            <w:vAlign w:val="center"/>
          </w:tcPr>
          <w:p w14:paraId="3F1D0B6B" w14:textId="3CFFF5FE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890</w:t>
            </w:r>
          </w:p>
        </w:tc>
        <w:tc>
          <w:tcPr>
            <w:tcW w:w="686" w:type="dxa"/>
            <w:vAlign w:val="center"/>
          </w:tcPr>
          <w:p w14:paraId="584BE036" w14:textId="0FB94BB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5E741AF5" w14:textId="77777777" w:rsidTr="00D63C2C">
        <w:trPr>
          <w:trHeight w:val="20"/>
          <w:jc w:val="center"/>
        </w:trPr>
        <w:tc>
          <w:tcPr>
            <w:tcW w:w="1591" w:type="dxa"/>
          </w:tcPr>
          <w:p w14:paraId="0655DCF6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999659404" w:edGrp="everyone" w:colFirst="0" w:colLast="0"/>
            <w:permStart w:id="94715550" w:edGrp="everyone" w:colFirst="1" w:colLast="1"/>
            <w:permStart w:id="984041681" w:edGrp="everyone" w:colFirst="3" w:colLast="3"/>
            <w:permStart w:id="244205722" w:edGrp="everyone" w:colFirst="4" w:colLast="4"/>
            <w:permStart w:id="1760497253" w:edGrp="everyone" w:colFirst="5" w:colLast="5"/>
            <w:permStart w:id="733504372" w:edGrp="everyone" w:colFirst="6" w:colLast="6"/>
            <w:permStart w:id="128345227" w:edGrp="everyone" w:colFirst="7" w:colLast="7"/>
            <w:permStart w:id="1287983073" w:edGrp="everyone" w:colFirst="8" w:colLast="8"/>
            <w:permStart w:id="1941004530" w:edGrp="everyone" w:colFirst="9" w:colLast="9"/>
            <w:permStart w:id="937897898" w:edGrp="everyone" w:colFirst="10" w:colLast="10"/>
            <w:permEnd w:id="1368796334"/>
            <w:permEnd w:id="1276390014"/>
            <w:permEnd w:id="2007330899"/>
            <w:permEnd w:id="854939508"/>
            <w:permEnd w:id="199168301"/>
            <w:permEnd w:id="276175253"/>
            <w:permEnd w:id="162412520"/>
            <w:permEnd w:id="1495890096"/>
            <w:permEnd w:id="1168980059"/>
            <w:permEnd w:id="89923393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উন্মুক্ত জলাশয়ে পোনা মাছ অবমুক্তকরণ</w:t>
            </w:r>
          </w:p>
        </w:tc>
        <w:tc>
          <w:tcPr>
            <w:tcW w:w="900" w:type="dxa"/>
            <w:vAlign w:val="center"/>
          </w:tcPr>
          <w:p w14:paraId="270A902D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অবমুক্তকৃত পোনার পরিমাণ</w:t>
            </w:r>
          </w:p>
        </w:tc>
        <w:tc>
          <w:tcPr>
            <w:tcW w:w="630" w:type="dxa"/>
            <w:vMerge/>
            <w:vAlign w:val="center"/>
          </w:tcPr>
          <w:p w14:paraId="5B49DAC6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Align w:val="center"/>
          </w:tcPr>
          <w:p w14:paraId="3B5AC24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পরিমান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23DB4022" w14:textId="40BC131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240.75</w:t>
            </w:r>
          </w:p>
        </w:tc>
        <w:tc>
          <w:tcPr>
            <w:tcW w:w="631" w:type="dxa"/>
            <w:vAlign w:val="center"/>
          </w:tcPr>
          <w:p w14:paraId="2D38303E" w14:textId="3825E8B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5F9F96D5" w14:textId="48AC12C9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245</w:t>
            </w:r>
          </w:p>
        </w:tc>
        <w:tc>
          <w:tcPr>
            <w:tcW w:w="624" w:type="dxa"/>
            <w:vAlign w:val="center"/>
          </w:tcPr>
          <w:p w14:paraId="086A6131" w14:textId="2C94F50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741F5948" w14:textId="428CD7B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250</w:t>
            </w:r>
          </w:p>
        </w:tc>
        <w:tc>
          <w:tcPr>
            <w:tcW w:w="657" w:type="dxa"/>
            <w:vAlign w:val="center"/>
          </w:tcPr>
          <w:p w14:paraId="71B1201B" w14:textId="303C0AB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252</w:t>
            </w:r>
          </w:p>
        </w:tc>
        <w:tc>
          <w:tcPr>
            <w:tcW w:w="686" w:type="dxa"/>
            <w:vAlign w:val="center"/>
          </w:tcPr>
          <w:p w14:paraId="33299CE0" w14:textId="2859712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2770D284" w14:textId="77777777" w:rsidTr="00D63C2C">
        <w:trPr>
          <w:trHeight w:val="20"/>
          <w:jc w:val="center"/>
        </w:trPr>
        <w:tc>
          <w:tcPr>
            <w:tcW w:w="1591" w:type="dxa"/>
          </w:tcPr>
          <w:p w14:paraId="273B2430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860382125" w:edGrp="everyone" w:colFirst="0" w:colLast="0"/>
            <w:permStart w:id="984686101" w:edGrp="everyone" w:colFirst="1" w:colLast="1"/>
            <w:permStart w:id="558320018" w:edGrp="everyone" w:colFirst="3" w:colLast="3"/>
            <w:permStart w:id="1616403357" w:edGrp="everyone" w:colFirst="4" w:colLast="4"/>
            <w:permStart w:id="862145358" w:edGrp="everyone" w:colFirst="5" w:colLast="5"/>
            <w:permStart w:id="253370363" w:edGrp="everyone" w:colFirst="6" w:colLast="6"/>
            <w:permStart w:id="1902642231" w:edGrp="everyone" w:colFirst="7" w:colLast="7"/>
            <w:permStart w:id="1178272886" w:edGrp="everyone" w:colFirst="8" w:colLast="8"/>
            <w:permStart w:id="1053431270" w:edGrp="everyone" w:colFirst="9" w:colLast="9"/>
            <w:permStart w:id="1766596352" w:edGrp="everyone" w:colFirst="10" w:colLast="10"/>
            <w:permEnd w:id="1999659404"/>
            <w:permEnd w:id="94715550"/>
            <w:permEnd w:id="984041681"/>
            <w:permEnd w:id="244205722"/>
            <w:permEnd w:id="1760497253"/>
            <w:permEnd w:id="733504372"/>
            <w:permEnd w:id="128345227"/>
            <w:permEnd w:id="1287983073"/>
            <w:permEnd w:id="1941004530"/>
            <w:permEnd w:id="93789789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 হ্যাচারি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মৎস্যবীজ খামারে মানসম্পন্ন মাছের রেণু উৎপাদন</w:t>
            </w:r>
          </w:p>
        </w:tc>
        <w:tc>
          <w:tcPr>
            <w:tcW w:w="900" w:type="dxa"/>
            <w:vAlign w:val="center"/>
          </w:tcPr>
          <w:p w14:paraId="22E81098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উৎপাদিত রেণুর পরিমাণ</w:t>
            </w:r>
          </w:p>
        </w:tc>
        <w:tc>
          <w:tcPr>
            <w:tcW w:w="630" w:type="dxa"/>
            <w:vMerge/>
            <w:vAlign w:val="center"/>
          </w:tcPr>
          <w:p w14:paraId="3BD151D0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683C740C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</w:p>
          <w:p w14:paraId="723CE83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25A68457" w14:textId="0A341B9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14.50</w:t>
            </w:r>
          </w:p>
        </w:tc>
        <w:tc>
          <w:tcPr>
            <w:tcW w:w="631" w:type="dxa"/>
            <w:vAlign w:val="center"/>
          </w:tcPr>
          <w:p w14:paraId="002FD427" w14:textId="63376B9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45EA87C7" w14:textId="0C59754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14.60</w:t>
            </w:r>
          </w:p>
        </w:tc>
        <w:tc>
          <w:tcPr>
            <w:tcW w:w="624" w:type="dxa"/>
            <w:vAlign w:val="center"/>
          </w:tcPr>
          <w:p w14:paraId="5167AC31" w14:textId="6988BAB9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1145C64B" w14:textId="0A736DF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14.70</w:t>
            </w:r>
          </w:p>
        </w:tc>
        <w:tc>
          <w:tcPr>
            <w:tcW w:w="657" w:type="dxa"/>
            <w:vAlign w:val="center"/>
          </w:tcPr>
          <w:p w14:paraId="3CD4F3B4" w14:textId="094E56A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14.75</w:t>
            </w:r>
          </w:p>
        </w:tc>
        <w:tc>
          <w:tcPr>
            <w:tcW w:w="686" w:type="dxa"/>
            <w:vAlign w:val="center"/>
          </w:tcPr>
          <w:p w14:paraId="50960CAB" w14:textId="4EB3B48C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5014F94F" w14:textId="77777777" w:rsidTr="00D63C2C">
        <w:trPr>
          <w:trHeight w:val="20"/>
          <w:jc w:val="center"/>
        </w:trPr>
        <w:tc>
          <w:tcPr>
            <w:tcW w:w="1591" w:type="dxa"/>
          </w:tcPr>
          <w:p w14:paraId="2E48D5FD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40150066" w:edGrp="everyone" w:colFirst="0" w:colLast="0"/>
            <w:permStart w:id="1160002495" w:edGrp="everyone" w:colFirst="1" w:colLast="1"/>
            <w:permStart w:id="1124477215" w:edGrp="everyone" w:colFirst="3" w:colLast="3"/>
            <w:permStart w:id="1869379678" w:edGrp="everyone" w:colFirst="4" w:colLast="4"/>
            <w:permStart w:id="1326601983" w:edGrp="everyone" w:colFirst="5" w:colLast="5"/>
            <w:permStart w:id="2100896606" w:edGrp="everyone" w:colFirst="6" w:colLast="6"/>
            <w:permStart w:id="230047467" w:edGrp="everyone" w:colFirst="7" w:colLast="7"/>
            <w:permStart w:id="1254696306" w:edGrp="everyone" w:colFirst="8" w:colLast="8"/>
            <w:permStart w:id="1107251950" w:edGrp="everyone" w:colFirst="9" w:colLast="9"/>
            <w:permStart w:id="197725911" w:edGrp="everyone" w:colFirst="10" w:colLast="10"/>
            <w:permEnd w:id="860382125"/>
            <w:permEnd w:id="984686101"/>
            <w:permEnd w:id="558320018"/>
            <w:permEnd w:id="1616403357"/>
            <w:permEnd w:id="862145358"/>
            <w:permEnd w:id="253370363"/>
            <w:permEnd w:id="1902642231"/>
            <w:permEnd w:id="1178272886"/>
            <w:permEnd w:id="1053431270"/>
            <w:permEnd w:id="176659635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মৎস্য খামার যান্ত্রিকীকরণ</w:t>
            </w:r>
          </w:p>
        </w:tc>
        <w:tc>
          <w:tcPr>
            <w:tcW w:w="900" w:type="dxa"/>
            <w:vAlign w:val="center"/>
          </w:tcPr>
          <w:p w14:paraId="3B46220D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 সহায়তা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নিজ উদ্যোগে স্থাপিত যন্ত্রপাতি</w:t>
            </w:r>
          </w:p>
        </w:tc>
        <w:tc>
          <w:tcPr>
            <w:tcW w:w="630" w:type="dxa"/>
            <w:vMerge/>
            <w:vAlign w:val="center"/>
          </w:tcPr>
          <w:p w14:paraId="0C953015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262438F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1EC6AC0E" w14:textId="0C12397C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325</w:t>
            </w:r>
          </w:p>
        </w:tc>
        <w:tc>
          <w:tcPr>
            <w:tcW w:w="631" w:type="dxa"/>
            <w:vAlign w:val="center"/>
          </w:tcPr>
          <w:p w14:paraId="46C3462A" w14:textId="5B4CAE5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4C67921F" w14:textId="5EF5BB00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350</w:t>
            </w:r>
          </w:p>
        </w:tc>
        <w:tc>
          <w:tcPr>
            <w:tcW w:w="624" w:type="dxa"/>
            <w:vAlign w:val="center"/>
          </w:tcPr>
          <w:p w14:paraId="3C5D9970" w14:textId="3D70395A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6DD41FEC" w14:textId="1D5F07CE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375</w:t>
            </w:r>
          </w:p>
        </w:tc>
        <w:tc>
          <w:tcPr>
            <w:tcW w:w="657" w:type="dxa"/>
            <w:vAlign w:val="center"/>
          </w:tcPr>
          <w:p w14:paraId="7DD99073" w14:textId="61BB3A1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380</w:t>
            </w:r>
          </w:p>
        </w:tc>
        <w:tc>
          <w:tcPr>
            <w:tcW w:w="686" w:type="dxa"/>
            <w:vAlign w:val="center"/>
          </w:tcPr>
          <w:p w14:paraId="1E878563" w14:textId="3DEEC7D2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2164356A" w14:textId="77777777" w:rsidTr="00D63C2C">
        <w:trPr>
          <w:trHeight w:val="20"/>
          <w:jc w:val="center"/>
        </w:trPr>
        <w:tc>
          <w:tcPr>
            <w:tcW w:w="1591" w:type="dxa"/>
          </w:tcPr>
          <w:p w14:paraId="4FAD3D71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398871737" w:edGrp="everyone" w:colFirst="0" w:colLast="0"/>
            <w:permStart w:id="623127221" w:edGrp="everyone" w:colFirst="1" w:colLast="1"/>
            <w:permStart w:id="1484523061" w:edGrp="everyone" w:colFirst="3" w:colLast="3"/>
            <w:permStart w:id="1551914128" w:edGrp="everyone" w:colFirst="4" w:colLast="4"/>
            <w:permStart w:id="2057328485" w:edGrp="everyone" w:colFirst="5" w:colLast="5"/>
            <w:permStart w:id="137507222" w:edGrp="everyone" w:colFirst="6" w:colLast="6"/>
            <w:permStart w:id="132590044" w:edGrp="everyone" w:colFirst="7" w:colLast="7"/>
            <w:permStart w:id="1564109786" w:edGrp="everyone" w:colFirst="8" w:colLast="8"/>
            <w:permStart w:id="601968856" w:edGrp="everyone" w:colFirst="9" w:colLast="9"/>
            <w:permStart w:id="985478969" w:edGrp="everyone" w:colFirst="10" w:colLast="10"/>
            <w:permEnd w:id="1940150066"/>
            <w:permEnd w:id="1160002495"/>
            <w:permEnd w:id="1124477215"/>
            <w:permEnd w:id="1869379678"/>
            <w:permEnd w:id="1326601983"/>
            <w:permEnd w:id="2100896606"/>
            <w:permEnd w:id="230047467"/>
            <w:permEnd w:id="1254696306"/>
            <w:permEnd w:id="1107251950"/>
            <w:permEnd w:id="19772591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বাণিজ্যিক ট্রলার ও যান্ত্রিক মৎস্য নৌযানের ফিশিং লাইসেন্স প্রদান ও নবায়ন</w:t>
            </w:r>
          </w:p>
        </w:tc>
        <w:tc>
          <w:tcPr>
            <w:tcW w:w="900" w:type="dxa"/>
            <w:vAlign w:val="center"/>
          </w:tcPr>
          <w:p w14:paraId="441AE78D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প্রদান/ নবায়নকৃত ট্রলারের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ফিশিং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লাইসেন্স এর সংখ্যা</w:t>
            </w:r>
          </w:p>
        </w:tc>
        <w:tc>
          <w:tcPr>
            <w:tcW w:w="630" w:type="dxa"/>
            <w:vMerge/>
            <w:vAlign w:val="center"/>
          </w:tcPr>
          <w:p w14:paraId="5731DB59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2EB8B7F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7F76D911" w14:textId="3233F92E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2000</w:t>
            </w:r>
          </w:p>
        </w:tc>
        <w:tc>
          <w:tcPr>
            <w:tcW w:w="631" w:type="dxa"/>
            <w:vAlign w:val="center"/>
          </w:tcPr>
          <w:p w14:paraId="0D726CEC" w14:textId="6AC5A21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79C94411" w14:textId="1413D96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2050</w:t>
            </w:r>
          </w:p>
        </w:tc>
        <w:tc>
          <w:tcPr>
            <w:tcW w:w="624" w:type="dxa"/>
            <w:vAlign w:val="center"/>
          </w:tcPr>
          <w:p w14:paraId="39453211" w14:textId="15550BF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2E9E939D" w14:textId="66B0261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2060</w:t>
            </w:r>
          </w:p>
        </w:tc>
        <w:tc>
          <w:tcPr>
            <w:tcW w:w="657" w:type="dxa"/>
            <w:vAlign w:val="center"/>
          </w:tcPr>
          <w:p w14:paraId="1491B4EC" w14:textId="0EB176B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2075</w:t>
            </w:r>
          </w:p>
        </w:tc>
        <w:tc>
          <w:tcPr>
            <w:tcW w:w="686" w:type="dxa"/>
            <w:vAlign w:val="center"/>
          </w:tcPr>
          <w:p w14:paraId="34D66EC4" w14:textId="720A3DA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14:paraId="4F1E9886" w14:textId="77777777" w:rsidTr="00D63C2C">
        <w:trPr>
          <w:trHeight w:val="20"/>
          <w:jc w:val="center"/>
        </w:trPr>
        <w:tc>
          <w:tcPr>
            <w:tcW w:w="1591" w:type="dxa"/>
          </w:tcPr>
          <w:p w14:paraId="1C61DFAD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842616410" w:edGrp="everyone" w:colFirst="0" w:colLast="0"/>
            <w:permStart w:id="900807050" w:edGrp="everyone" w:colFirst="1" w:colLast="1"/>
            <w:permStart w:id="2041648312" w:edGrp="everyone" w:colFirst="3" w:colLast="3"/>
            <w:permStart w:id="1892696728" w:edGrp="everyone" w:colFirst="4" w:colLast="4"/>
            <w:permStart w:id="842020731" w:edGrp="everyone" w:colFirst="5" w:colLast="5"/>
            <w:permStart w:id="1654920642" w:edGrp="everyone" w:colFirst="6" w:colLast="6"/>
            <w:permStart w:id="2014055267" w:edGrp="everyone" w:colFirst="7" w:colLast="7"/>
            <w:permStart w:id="1798714323" w:edGrp="everyone" w:colFirst="8" w:colLast="8"/>
            <w:permStart w:id="806307882" w:edGrp="everyone" w:colFirst="9" w:colLast="9"/>
            <w:permStart w:id="2064416419" w:edGrp="everyone" w:colFirst="10" w:colLast="10"/>
            <w:permEnd w:id="398871737"/>
            <w:permEnd w:id="623127221"/>
            <w:permEnd w:id="1484523061"/>
            <w:permEnd w:id="1551914128"/>
            <w:permEnd w:id="2057328485"/>
            <w:permEnd w:id="137507222"/>
            <w:permEnd w:id="132590044"/>
            <w:permEnd w:id="1564109786"/>
            <w:permEnd w:id="601968856"/>
            <w:permEnd w:id="98547896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বাণিজ্যিক মৎস্য ট্রলার, যান্ত্রিক মৎস্য নৌযান ও আর্টিসানাল নৌযানের মৎস্য আহরণ কার্যক্রম মনিটরিং এবং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আইইউইউ </w:t>
            </w:r>
            <w:r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>
              <w:rPr>
                <w:rFonts w:cs="Calibri"/>
                <w:sz w:val="16"/>
                <w:szCs w:val="16"/>
              </w:rPr>
              <w:t>IUU)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ক্যাচ সার্টিফিকেট কমপ্লায়েন্স সম্পর্কিত নির্ধারিত ট্রলার মনিটরিং</w:t>
            </w:r>
          </w:p>
        </w:tc>
        <w:tc>
          <w:tcPr>
            <w:tcW w:w="900" w:type="dxa"/>
            <w:vAlign w:val="center"/>
          </w:tcPr>
          <w:p w14:paraId="71CEC437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পরিদর্শনকৃত ট্রলার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নৌযান</w:t>
            </w:r>
          </w:p>
        </w:tc>
        <w:tc>
          <w:tcPr>
            <w:tcW w:w="630" w:type="dxa"/>
            <w:vMerge/>
            <w:vAlign w:val="center"/>
          </w:tcPr>
          <w:p w14:paraId="244A600D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453A61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2818AD1C" w14:textId="0EEB16D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1120</w:t>
            </w:r>
          </w:p>
        </w:tc>
        <w:tc>
          <w:tcPr>
            <w:tcW w:w="631" w:type="dxa"/>
            <w:vAlign w:val="center"/>
          </w:tcPr>
          <w:p w14:paraId="55B5C757" w14:textId="51BDF65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9AD28FA" w14:textId="5887F53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1150</w:t>
            </w:r>
          </w:p>
        </w:tc>
        <w:tc>
          <w:tcPr>
            <w:tcW w:w="624" w:type="dxa"/>
            <w:vAlign w:val="center"/>
          </w:tcPr>
          <w:p w14:paraId="4309C687" w14:textId="7AB997A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6911FC5C" w14:textId="49239C0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1160</w:t>
            </w:r>
          </w:p>
        </w:tc>
        <w:tc>
          <w:tcPr>
            <w:tcW w:w="657" w:type="dxa"/>
            <w:vAlign w:val="center"/>
          </w:tcPr>
          <w:p w14:paraId="720B5506" w14:textId="76257AB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1170</w:t>
            </w:r>
          </w:p>
        </w:tc>
        <w:tc>
          <w:tcPr>
            <w:tcW w:w="686" w:type="dxa"/>
            <w:vAlign w:val="center"/>
          </w:tcPr>
          <w:p w14:paraId="37C9ADD5" w14:textId="3BFD6CD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14:paraId="5969D7B7" w14:textId="77777777" w:rsidTr="00D63C2C">
        <w:trPr>
          <w:trHeight w:val="20"/>
          <w:jc w:val="center"/>
        </w:trPr>
        <w:tc>
          <w:tcPr>
            <w:tcW w:w="1591" w:type="dxa"/>
          </w:tcPr>
          <w:p w14:paraId="63CE25D8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788159972" w:edGrp="everyone" w:colFirst="0" w:colLast="0"/>
            <w:permStart w:id="2012900241" w:edGrp="everyone" w:colFirst="1" w:colLast="1"/>
            <w:permStart w:id="725188450" w:edGrp="everyone" w:colFirst="3" w:colLast="3"/>
            <w:permStart w:id="740841431" w:edGrp="everyone" w:colFirst="4" w:colLast="4"/>
            <w:permStart w:id="987116968" w:edGrp="everyone" w:colFirst="5" w:colLast="5"/>
            <w:permStart w:id="1192775957" w:edGrp="everyone" w:colFirst="6" w:colLast="6"/>
            <w:permStart w:id="1164718825" w:edGrp="everyone" w:colFirst="7" w:colLast="7"/>
            <w:permStart w:id="731871734" w:edGrp="everyone" w:colFirst="8" w:colLast="8"/>
            <w:permStart w:id="247805688" w:edGrp="everyone" w:colFirst="9" w:colLast="9"/>
            <w:permStart w:id="468077626" w:edGrp="everyone" w:colFirst="10" w:colLast="10"/>
            <w:permEnd w:id="1842616410"/>
            <w:permEnd w:id="900807050"/>
            <w:permEnd w:id="2041648312"/>
            <w:permEnd w:id="1892696728"/>
            <w:permEnd w:id="842020731"/>
            <w:permEnd w:id="1654920642"/>
            <w:permEnd w:id="2014055267"/>
            <w:permEnd w:id="1798714323"/>
            <w:permEnd w:id="806307882"/>
            <w:permEnd w:id="2064416419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সামুদ্রিক ও উপকুলীয়  এলাকায় পরিবীক্ষণ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নিয়ন্ত্রণ ও তদারকি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MCS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 সম্পর্কিত অভিযান পরিচালনা</w:t>
            </w:r>
          </w:p>
        </w:tc>
        <w:tc>
          <w:tcPr>
            <w:tcW w:w="900" w:type="dxa"/>
            <w:vAlign w:val="center"/>
          </w:tcPr>
          <w:p w14:paraId="768EAF26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পরিচালিত অভিযান</w:t>
            </w:r>
          </w:p>
        </w:tc>
        <w:tc>
          <w:tcPr>
            <w:tcW w:w="630" w:type="dxa"/>
            <w:vMerge/>
            <w:vAlign w:val="center"/>
          </w:tcPr>
          <w:p w14:paraId="5AE24348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353C1260" w14:textId="77777777" w:rsidR="00D63C2C" w:rsidRDefault="00D63C2C" w:rsidP="00D63C2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(টি)</w:t>
            </w:r>
          </w:p>
        </w:tc>
        <w:tc>
          <w:tcPr>
            <w:tcW w:w="624" w:type="dxa"/>
            <w:vAlign w:val="center"/>
          </w:tcPr>
          <w:p w14:paraId="5C99B1F5" w14:textId="6BD88B6D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22</w:t>
            </w:r>
          </w:p>
        </w:tc>
        <w:tc>
          <w:tcPr>
            <w:tcW w:w="631" w:type="dxa"/>
            <w:vAlign w:val="center"/>
          </w:tcPr>
          <w:p w14:paraId="0F4CEFFB" w14:textId="2FAF379B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59F19D9" w14:textId="72D66284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</w:t>
            </w:r>
          </w:p>
        </w:tc>
        <w:tc>
          <w:tcPr>
            <w:tcW w:w="624" w:type="dxa"/>
            <w:vAlign w:val="center"/>
          </w:tcPr>
          <w:p w14:paraId="13AF4D03" w14:textId="3CFC3BC9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472A21E3" w14:textId="16E1342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27</w:t>
            </w:r>
          </w:p>
        </w:tc>
        <w:tc>
          <w:tcPr>
            <w:tcW w:w="657" w:type="dxa"/>
            <w:vAlign w:val="center"/>
          </w:tcPr>
          <w:p w14:paraId="3662EB57" w14:textId="589A208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30</w:t>
            </w:r>
          </w:p>
        </w:tc>
        <w:tc>
          <w:tcPr>
            <w:tcW w:w="686" w:type="dxa"/>
            <w:vAlign w:val="center"/>
          </w:tcPr>
          <w:p w14:paraId="0BEB3556" w14:textId="72C06397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26B59D10" w14:textId="77777777" w:rsidTr="00D63C2C">
        <w:trPr>
          <w:trHeight w:val="20"/>
          <w:jc w:val="center"/>
        </w:trPr>
        <w:tc>
          <w:tcPr>
            <w:tcW w:w="1591" w:type="dxa"/>
          </w:tcPr>
          <w:p w14:paraId="4C857F84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848443222" w:edGrp="everyone" w:colFirst="0" w:colLast="0"/>
            <w:permStart w:id="252671457" w:edGrp="everyone" w:colFirst="1" w:colLast="1"/>
            <w:permStart w:id="1408327478" w:edGrp="everyone" w:colFirst="3" w:colLast="3"/>
            <w:permStart w:id="273357955" w:edGrp="everyone" w:colFirst="4" w:colLast="4"/>
            <w:permStart w:id="490089838" w:edGrp="everyone" w:colFirst="5" w:colLast="5"/>
            <w:permStart w:id="1854564014" w:edGrp="everyone" w:colFirst="6" w:colLast="6"/>
            <w:permStart w:id="805601049" w:edGrp="everyone" w:colFirst="7" w:colLast="7"/>
            <w:permStart w:id="338115347" w:edGrp="everyone" w:colFirst="8" w:colLast="8"/>
            <w:permStart w:id="340872747" w:edGrp="everyone" w:colFirst="9" w:colLast="9"/>
            <w:permStart w:id="213722434" w:edGrp="everyone" w:colFirst="10" w:colLast="10"/>
            <w:permEnd w:id="788159972"/>
            <w:permEnd w:id="2012900241"/>
            <w:permEnd w:id="725188450"/>
            <w:permEnd w:id="740841431"/>
            <w:permEnd w:id="987116968"/>
            <w:permEnd w:id="1192775957"/>
            <w:permEnd w:id="1164718825"/>
            <w:permEnd w:id="731871734"/>
            <w:permEnd w:id="247805688"/>
            <w:permEnd w:id="46807762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দায়িত্বশীল মৎস্য আহরণের আচরণবিধি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CCRF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 সামুদ্রিক মৎস্য আইন বিষয়ে 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উদ্বুদ্ধকরণ ও প্রচারণামূলক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0" w:type="dxa"/>
            <w:vAlign w:val="center"/>
          </w:tcPr>
          <w:p w14:paraId="3879C458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পরিচালিত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উদ্বুদ্ধকরণ সভা</w:t>
            </w:r>
          </w:p>
        </w:tc>
        <w:tc>
          <w:tcPr>
            <w:tcW w:w="630" w:type="dxa"/>
            <w:vMerge/>
            <w:vAlign w:val="center"/>
          </w:tcPr>
          <w:p w14:paraId="326E323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488873EB" w14:textId="77777777" w:rsidR="00D63C2C" w:rsidRDefault="00D63C2C" w:rsidP="00D63C2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ব্যাচ/সংখ্যা</w:t>
            </w:r>
          </w:p>
        </w:tc>
        <w:tc>
          <w:tcPr>
            <w:tcW w:w="624" w:type="dxa"/>
            <w:vAlign w:val="center"/>
          </w:tcPr>
          <w:p w14:paraId="35D3CA59" w14:textId="6D69B374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300</w:t>
            </w:r>
          </w:p>
        </w:tc>
        <w:tc>
          <w:tcPr>
            <w:tcW w:w="631" w:type="dxa"/>
            <w:vAlign w:val="center"/>
          </w:tcPr>
          <w:p w14:paraId="19069938" w14:textId="449931D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D30A780" w14:textId="258E5C9D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340</w:t>
            </w:r>
          </w:p>
        </w:tc>
        <w:tc>
          <w:tcPr>
            <w:tcW w:w="624" w:type="dxa"/>
            <w:vAlign w:val="center"/>
          </w:tcPr>
          <w:p w14:paraId="3E96AF25" w14:textId="338E5E92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35C9E985" w14:textId="2BDE672F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360</w:t>
            </w:r>
          </w:p>
        </w:tc>
        <w:tc>
          <w:tcPr>
            <w:tcW w:w="657" w:type="dxa"/>
            <w:vAlign w:val="center"/>
          </w:tcPr>
          <w:p w14:paraId="1E106D4F" w14:textId="0E2939E3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380</w:t>
            </w:r>
          </w:p>
        </w:tc>
        <w:tc>
          <w:tcPr>
            <w:tcW w:w="686" w:type="dxa"/>
            <w:vAlign w:val="center"/>
          </w:tcPr>
          <w:p w14:paraId="773E28F1" w14:textId="3F3972B6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1ADBE7FC" w14:textId="77777777" w:rsidTr="00D63C2C">
        <w:trPr>
          <w:trHeight w:val="20"/>
          <w:jc w:val="center"/>
        </w:trPr>
        <w:tc>
          <w:tcPr>
            <w:tcW w:w="1591" w:type="dxa"/>
          </w:tcPr>
          <w:p w14:paraId="20573DDD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151688484" w:edGrp="everyone" w:colFirst="0" w:colLast="0"/>
            <w:permStart w:id="203371359" w:edGrp="everyone" w:colFirst="1" w:colLast="1"/>
            <w:permStart w:id="1757095300" w:edGrp="everyone" w:colFirst="3" w:colLast="3"/>
            <w:permStart w:id="800198344" w:edGrp="everyone" w:colFirst="4" w:colLast="4"/>
            <w:permStart w:id="805111141" w:edGrp="everyone" w:colFirst="5" w:colLast="5"/>
            <w:permStart w:id="870138822" w:edGrp="everyone" w:colFirst="6" w:colLast="6"/>
            <w:permStart w:id="1860264321" w:edGrp="everyone" w:colFirst="7" w:colLast="7"/>
            <w:permStart w:id="787508722" w:edGrp="everyone" w:colFirst="8" w:colLast="8"/>
            <w:permStart w:id="1649044873" w:edGrp="everyone" w:colFirst="9" w:colLast="9"/>
            <w:permStart w:id="1956579454" w:edGrp="everyone" w:colFirst="10" w:colLast="10"/>
            <w:permEnd w:id="1848443222"/>
            <w:permEnd w:id="252671457"/>
            <w:permEnd w:id="1408327478"/>
            <w:permEnd w:id="273357955"/>
            <w:permEnd w:id="490089838"/>
            <w:permEnd w:id="1854564014"/>
            <w:permEnd w:id="805601049"/>
            <w:permEnd w:id="338115347"/>
            <w:permEnd w:id="340872747"/>
            <w:permEnd w:id="21372243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খাদ্য মান পরীক্ষা</w:t>
            </w:r>
          </w:p>
        </w:tc>
        <w:tc>
          <w:tcPr>
            <w:tcW w:w="900" w:type="dxa"/>
            <w:vAlign w:val="center"/>
          </w:tcPr>
          <w:p w14:paraId="4DED12F6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পরীক্ষিত খাদ্য নমুনা</w:t>
            </w:r>
          </w:p>
        </w:tc>
        <w:tc>
          <w:tcPr>
            <w:tcW w:w="630" w:type="dxa"/>
            <w:vMerge/>
            <w:vAlign w:val="center"/>
          </w:tcPr>
          <w:p w14:paraId="1AFD52B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035C01A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7BB8AAE6" w14:textId="0B1667D9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1220</w:t>
            </w:r>
          </w:p>
        </w:tc>
        <w:tc>
          <w:tcPr>
            <w:tcW w:w="631" w:type="dxa"/>
            <w:vAlign w:val="center"/>
          </w:tcPr>
          <w:p w14:paraId="76813914" w14:textId="78B387D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5677BA76" w14:textId="6183B3D9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1250</w:t>
            </w:r>
          </w:p>
        </w:tc>
        <w:tc>
          <w:tcPr>
            <w:tcW w:w="624" w:type="dxa"/>
            <w:vAlign w:val="center"/>
          </w:tcPr>
          <w:p w14:paraId="4A3926FF" w14:textId="77CEC4A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0D99CE38" w14:textId="5E9E7BB3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1280</w:t>
            </w:r>
          </w:p>
        </w:tc>
        <w:tc>
          <w:tcPr>
            <w:tcW w:w="657" w:type="dxa"/>
            <w:vAlign w:val="center"/>
          </w:tcPr>
          <w:p w14:paraId="6088FC0E" w14:textId="00FC71C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1300</w:t>
            </w:r>
          </w:p>
        </w:tc>
        <w:tc>
          <w:tcPr>
            <w:tcW w:w="686" w:type="dxa"/>
            <w:vAlign w:val="center"/>
          </w:tcPr>
          <w:p w14:paraId="023A8A65" w14:textId="09BFE0E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2705A0AB" w14:textId="77777777" w:rsidTr="00D63C2C">
        <w:trPr>
          <w:trHeight w:val="20"/>
          <w:jc w:val="center"/>
        </w:trPr>
        <w:tc>
          <w:tcPr>
            <w:tcW w:w="1591" w:type="dxa"/>
          </w:tcPr>
          <w:p w14:paraId="015F773C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142839226" w:edGrp="everyone" w:colFirst="0" w:colLast="0"/>
            <w:permStart w:id="1677622873" w:edGrp="everyone" w:colFirst="1" w:colLast="1"/>
            <w:permStart w:id="1610438650" w:edGrp="everyone" w:colFirst="3" w:colLast="3"/>
            <w:permStart w:id="20199570" w:edGrp="everyone" w:colFirst="4" w:colLast="4"/>
            <w:permStart w:id="1417435120" w:edGrp="everyone" w:colFirst="5" w:colLast="5"/>
            <w:permStart w:id="81490514" w:edGrp="everyone" w:colFirst="6" w:colLast="6"/>
            <w:permStart w:id="383086856" w:edGrp="everyone" w:colFirst="7" w:colLast="7"/>
            <w:permStart w:id="1070214665" w:edGrp="everyone" w:colFirst="8" w:colLast="8"/>
            <w:permStart w:id="1586064513" w:edGrp="everyone" w:colFirst="9" w:colLast="9"/>
            <w:permStart w:id="153120268" w:edGrp="everyone" w:colFirst="10" w:colLast="10"/>
            <w:permEnd w:id="1151688484"/>
            <w:permEnd w:id="203371359"/>
            <w:permEnd w:id="1757095300"/>
            <w:permEnd w:id="800198344"/>
            <w:permEnd w:id="805111141"/>
            <w:permEnd w:id="870138822"/>
            <w:permEnd w:id="1860264321"/>
            <w:permEnd w:id="787508722"/>
            <w:permEnd w:id="1649044873"/>
            <w:permEnd w:id="195657945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মাছের অভয়াশ্রম স্থাপন ও রক্ষণাবেক্ষণ</w:t>
            </w:r>
          </w:p>
        </w:tc>
        <w:tc>
          <w:tcPr>
            <w:tcW w:w="900" w:type="dxa"/>
            <w:vAlign w:val="center"/>
          </w:tcPr>
          <w:p w14:paraId="466DE441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স্থাপিত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রক্ষণাবেক্ষণকৃত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মাছের অভয়াশ্রম</w:t>
            </w:r>
          </w:p>
        </w:tc>
        <w:tc>
          <w:tcPr>
            <w:tcW w:w="630" w:type="dxa"/>
            <w:vMerge/>
            <w:vAlign w:val="center"/>
          </w:tcPr>
          <w:p w14:paraId="00DA78F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Align w:val="center"/>
          </w:tcPr>
          <w:p w14:paraId="585E86FF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3D6DCF7C" w14:textId="759AA94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350</w:t>
            </w:r>
          </w:p>
        </w:tc>
        <w:tc>
          <w:tcPr>
            <w:tcW w:w="631" w:type="dxa"/>
            <w:vAlign w:val="center"/>
          </w:tcPr>
          <w:p w14:paraId="38BDAE1A" w14:textId="6FD1C4D3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5FCCDE0E" w14:textId="14976A3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360</w:t>
            </w:r>
          </w:p>
        </w:tc>
        <w:tc>
          <w:tcPr>
            <w:tcW w:w="624" w:type="dxa"/>
            <w:vAlign w:val="center"/>
          </w:tcPr>
          <w:p w14:paraId="516FAB48" w14:textId="525A3A2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440ACE16" w14:textId="6FA47F8E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370</w:t>
            </w:r>
          </w:p>
        </w:tc>
        <w:tc>
          <w:tcPr>
            <w:tcW w:w="657" w:type="dxa"/>
            <w:vAlign w:val="center"/>
          </w:tcPr>
          <w:p w14:paraId="6D90EF2A" w14:textId="14BE5C4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380</w:t>
            </w:r>
          </w:p>
        </w:tc>
        <w:tc>
          <w:tcPr>
            <w:tcW w:w="686" w:type="dxa"/>
            <w:vAlign w:val="center"/>
          </w:tcPr>
          <w:p w14:paraId="6C3421E8" w14:textId="4B23597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52DCAF1F" w14:textId="77777777" w:rsidTr="00D63C2C">
        <w:trPr>
          <w:trHeight w:val="20"/>
          <w:jc w:val="center"/>
        </w:trPr>
        <w:tc>
          <w:tcPr>
            <w:tcW w:w="1591" w:type="dxa"/>
          </w:tcPr>
          <w:p w14:paraId="1DF17C71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368589677" w:edGrp="everyone" w:colFirst="0" w:colLast="0"/>
            <w:permStart w:id="1045433038" w:edGrp="everyone" w:colFirst="1" w:colLast="1"/>
            <w:permStart w:id="1808749008" w:edGrp="everyone" w:colFirst="3" w:colLast="3"/>
            <w:permStart w:id="817243906" w:edGrp="everyone" w:colFirst="4" w:colLast="4"/>
            <w:permStart w:id="243663978" w:edGrp="everyone" w:colFirst="5" w:colLast="5"/>
            <w:permStart w:id="1875530556" w:edGrp="everyone" w:colFirst="6" w:colLast="6"/>
            <w:permStart w:id="1069840653" w:edGrp="everyone" w:colFirst="7" w:colLast="7"/>
            <w:permStart w:id="1977419195" w:edGrp="everyone" w:colFirst="8" w:colLast="8"/>
            <w:permStart w:id="1840080741" w:edGrp="everyone" w:colFirst="9" w:colLast="9"/>
            <w:permStart w:id="1556109009" w:edGrp="everyone" w:colFirst="10" w:colLast="10"/>
            <w:permEnd w:id="1142839226"/>
            <w:permEnd w:id="1677622873"/>
            <w:permEnd w:id="1610438650"/>
            <w:permEnd w:id="20199570"/>
            <w:permEnd w:id="1417435120"/>
            <w:permEnd w:id="81490514"/>
            <w:permEnd w:id="383086856"/>
            <w:permEnd w:id="1070214665"/>
            <w:permEnd w:id="1586064513"/>
            <w:permEnd w:id="15312026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সম্পদ উন্নয়নে আইন বাস্তবায়ন</w:t>
            </w:r>
          </w:p>
        </w:tc>
        <w:tc>
          <w:tcPr>
            <w:tcW w:w="900" w:type="dxa"/>
            <w:vAlign w:val="center"/>
          </w:tcPr>
          <w:p w14:paraId="543FB6F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পরিচালিত অভিযান</w:t>
            </w:r>
          </w:p>
        </w:tc>
        <w:tc>
          <w:tcPr>
            <w:tcW w:w="630" w:type="dxa"/>
            <w:vMerge/>
            <w:vAlign w:val="center"/>
          </w:tcPr>
          <w:p w14:paraId="2B5C141A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067BFD85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5DB98326" w14:textId="495DD50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17000</w:t>
            </w:r>
          </w:p>
        </w:tc>
        <w:tc>
          <w:tcPr>
            <w:tcW w:w="631" w:type="dxa"/>
            <w:vAlign w:val="center"/>
          </w:tcPr>
          <w:p w14:paraId="30E92C9C" w14:textId="77F8F8D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7C613469" w14:textId="0FD3A14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17100</w:t>
            </w:r>
          </w:p>
        </w:tc>
        <w:tc>
          <w:tcPr>
            <w:tcW w:w="624" w:type="dxa"/>
            <w:vAlign w:val="center"/>
          </w:tcPr>
          <w:p w14:paraId="382494E2" w14:textId="6A7649D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6E707BF0" w14:textId="65E5FDC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17200</w:t>
            </w:r>
          </w:p>
        </w:tc>
        <w:tc>
          <w:tcPr>
            <w:tcW w:w="657" w:type="dxa"/>
            <w:vAlign w:val="center"/>
          </w:tcPr>
          <w:p w14:paraId="6C4F9E38" w14:textId="4344D4A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17300</w:t>
            </w:r>
          </w:p>
        </w:tc>
        <w:tc>
          <w:tcPr>
            <w:tcW w:w="686" w:type="dxa"/>
            <w:vAlign w:val="center"/>
          </w:tcPr>
          <w:p w14:paraId="4575CA3F" w14:textId="7947788E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534BE6FA" w14:textId="77777777" w:rsidTr="00D63C2C">
        <w:trPr>
          <w:trHeight w:val="20"/>
          <w:jc w:val="center"/>
        </w:trPr>
        <w:tc>
          <w:tcPr>
            <w:tcW w:w="1591" w:type="dxa"/>
          </w:tcPr>
          <w:p w14:paraId="7737291A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783327957" w:edGrp="everyone" w:colFirst="0" w:colLast="0"/>
            <w:permStart w:id="342695597" w:edGrp="everyone" w:colFirst="1" w:colLast="1"/>
            <w:permStart w:id="1261592096" w:edGrp="everyone" w:colFirst="3" w:colLast="3"/>
            <w:permStart w:id="460354141" w:edGrp="everyone" w:colFirst="4" w:colLast="4"/>
            <w:permStart w:id="1933524675" w:edGrp="everyone" w:colFirst="5" w:colLast="5"/>
            <w:permStart w:id="781523513" w:edGrp="everyone" w:colFirst="6" w:colLast="6"/>
            <w:permStart w:id="606813702" w:edGrp="everyone" w:colFirst="7" w:colLast="7"/>
            <w:permStart w:id="1052918142" w:edGrp="everyone" w:colFirst="8" w:colLast="8"/>
            <w:permStart w:id="1941852368" w:edGrp="everyone" w:colFirst="9" w:colLast="9"/>
            <w:permStart w:id="1350706069" w:edGrp="everyone" w:colFirst="10" w:colLast="10"/>
            <w:permEnd w:id="368589677"/>
            <w:permEnd w:id="1045433038"/>
            <w:permEnd w:id="1808749008"/>
            <w:permEnd w:id="817243906"/>
            <w:permEnd w:id="243663978"/>
            <w:permEnd w:id="1875530556"/>
            <w:permEnd w:id="1069840653"/>
            <w:permEnd w:id="1977419195"/>
            <w:permEnd w:id="1840080741"/>
            <w:permEnd w:id="155610900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এসপিএফ </w:t>
            </w:r>
            <w:r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>
              <w:rPr>
                <w:rFonts w:cs="Calibri"/>
                <w:sz w:val="16"/>
                <w:szCs w:val="16"/>
              </w:rPr>
              <w:t>SPF)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চিংড়ি পোনা উৎপাদন/সরবরাহ</w:t>
            </w:r>
          </w:p>
        </w:tc>
        <w:tc>
          <w:tcPr>
            <w:tcW w:w="900" w:type="dxa"/>
            <w:vAlign w:val="center"/>
          </w:tcPr>
          <w:p w14:paraId="1A30B96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পরীক্ষণকৃত এসপিএফ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SPF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চিংড়ি পিএল নমুনা</w:t>
            </w:r>
          </w:p>
        </w:tc>
        <w:tc>
          <w:tcPr>
            <w:tcW w:w="630" w:type="dxa"/>
            <w:vMerge/>
            <w:vAlign w:val="center"/>
          </w:tcPr>
          <w:p w14:paraId="5A45F1CC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4859F43A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3DFB3C19" w14:textId="2FC2304E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54</w:t>
            </w:r>
          </w:p>
        </w:tc>
        <w:tc>
          <w:tcPr>
            <w:tcW w:w="631" w:type="dxa"/>
            <w:vAlign w:val="center"/>
          </w:tcPr>
          <w:p w14:paraId="6A3D5B8E" w14:textId="334CA006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EEE3392" w14:textId="44DE9840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60</w:t>
            </w:r>
          </w:p>
        </w:tc>
        <w:tc>
          <w:tcPr>
            <w:tcW w:w="624" w:type="dxa"/>
            <w:vAlign w:val="center"/>
          </w:tcPr>
          <w:p w14:paraId="233D51D7" w14:textId="56FB2B6C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02796ADE" w14:textId="429E7743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70</w:t>
            </w:r>
          </w:p>
        </w:tc>
        <w:tc>
          <w:tcPr>
            <w:tcW w:w="657" w:type="dxa"/>
            <w:vAlign w:val="center"/>
          </w:tcPr>
          <w:p w14:paraId="07057E40" w14:textId="54521D74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</w:t>
            </w:r>
          </w:p>
        </w:tc>
        <w:tc>
          <w:tcPr>
            <w:tcW w:w="686" w:type="dxa"/>
            <w:vAlign w:val="center"/>
          </w:tcPr>
          <w:p w14:paraId="78C9082F" w14:textId="11F7F8E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30DA790F" w14:textId="77777777" w:rsidTr="00D63C2C">
        <w:trPr>
          <w:trHeight w:val="20"/>
          <w:jc w:val="center"/>
        </w:trPr>
        <w:tc>
          <w:tcPr>
            <w:tcW w:w="1591" w:type="dxa"/>
          </w:tcPr>
          <w:p w14:paraId="21E8F5BD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31932708" w:edGrp="everyone" w:colFirst="0" w:colLast="0"/>
            <w:permStart w:id="182484613" w:edGrp="everyone" w:colFirst="1" w:colLast="1"/>
            <w:permStart w:id="431188609" w:edGrp="everyone" w:colFirst="3" w:colLast="3"/>
            <w:permStart w:id="319689015" w:edGrp="everyone" w:colFirst="4" w:colLast="4"/>
            <w:permStart w:id="517155449" w:edGrp="everyone" w:colFirst="5" w:colLast="5"/>
            <w:permStart w:id="46477301" w:edGrp="everyone" w:colFirst="6" w:colLast="6"/>
            <w:permStart w:id="1739420648" w:edGrp="everyone" w:colFirst="7" w:colLast="7"/>
            <w:permStart w:id="2084253561" w:edGrp="everyone" w:colFirst="8" w:colLast="8"/>
            <w:permStart w:id="764167673" w:edGrp="everyone" w:colFirst="9" w:colLast="9"/>
            <w:permStart w:id="1360466940" w:edGrp="everyone" w:colFirst="10" w:colLast="10"/>
            <w:permEnd w:id="1783327957"/>
            <w:permEnd w:id="342695597"/>
            <w:permEnd w:id="1261592096"/>
            <w:permEnd w:id="460354141"/>
            <w:permEnd w:id="1933524675"/>
            <w:permEnd w:id="781523513"/>
            <w:permEnd w:id="606813702"/>
            <w:permEnd w:id="1052918142"/>
            <w:permEnd w:id="1941852368"/>
            <w:permEnd w:id="135070606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সী-উইড চাষ প্রযুক্তি সম্প্রসারণ (পাইলটিং)</w:t>
            </w:r>
          </w:p>
        </w:tc>
        <w:tc>
          <w:tcPr>
            <w:tcW w:w="900" w:type="dxa"/>
            <w:vAlign w:val="center"/>
          </w:tcPr>
          <w:p w14:paraId="0128233D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সম্প্রসারিত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সী-উইড চাষ প্রযুক্তি</w:t>
            </w:r>
          </w:p>
        </w:tc>
        <w:tc>
          <w:tcPr>
            <w:tcW w:w="630" w:type="dxa"/>
            <w:vMerge/>
            <w:vAlign w:val="center"/>
          </w:tcPr>
          <w:p w14:paraId="7BDC8AE3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6C91B5A" w14:textId="6FE0900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আয়তন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হেক্টর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)/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7C2B3EDB" w14:textId="47C3F41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29</w:t>
            </w:r>
          </w:p>
        </w:tc>
        <w:tc>
          <w:tcPr>
            <w:tcW w:w="631" w:type="dxa"/>
            <w:vAlign w:val="center"/>
          </w:tcPr>
          <w:p w14:paraId="22175EBB" w14:textId="217760A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7599F97B" w14:textId="2A83B45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35</w:t>
            </w:r>
          </w:p>
        </w:tc>
        <w:tc>
          <w:tcPr>
            <w:tcW w:w="624" w:type="dxa"/>
            <w:vAlign w:val="center"/>
          </w:tcPr>
          <w:p w14:paraId="2F04E3D0" w14:textId="7CBDAD2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69A46D6A" w14:textId="6D40DC5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40</w:t>
            </w:r>
          </w:p>
        </w:tc>
        <w:tc>
          <w:tcPr>
            <w:tcW w:w="657" w:type="dxa"/>
            <w:vAlign w:val="center"/>
          </w:tcPr>
          <w:p w14:paraId="640666F4" w14:textId="6C527A8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42</w:t>
            </w:r>
          </w:p>
        </w:tc>
        <w:tc>
          <w:tcPr>
            <w:tcW w:w="686" w:type="dxa"/>
            <w:vAlign w:val="center"/>
          </w:tcPr>
          <w:p w14:paraId="64A88A9C" w14:textId="2BBC3C5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1D955426" w14:textId="77777777" w:rsidTr="00D63C2C">
        <w:trPr>
          <w:trHeight w:val="20"/>
          <w:jc w:val="center"/>
        </w:trPr>
        <w:tc>
          <w:tcPr>
            <w:tcW w:w="1591" w:type="dxa"/>
          </w:tcPr>
          <w:p w14:paraId="48630DFD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756357392" w:edGrp="everyone" w:colFirst="0" w:colLast="0"/>
            <w:permStart w:id="300824983" w:edGrp="everyone" w:colFirst="1" w:colLast="1"/>
            <w:permStart w:id="2116164752" w:edGrp="everyone" w:colFirst="2" w:colLast="2"/>
            <w:permStart w:id="407511802" w:edGrp="everyone" w:colFirst="3" w:colLast="3"/>
            <w:permStart w:id="1045696310" w:edGrp="everyone" w:colFirst="4" w:colLast="4"/>
            <w:permStart w:id="1056922674" w:edGrp="everyone" w:colFirst="5" w:colLast="5"/>
            <w:permStart w:id="201880497" w:edGrp="everyone" w:colFirst="6" w:colLast="6"/>
            <w:permStart w:id="305150993" w:edGrp="everyone" w:colFirst="7" w:colLast="7"/>
            <w:permStart w:id="1142579274" w:edGrp="everyone" w:colFirst="8" w:colLast="8"/>
            <w:permStart w:id="1381722020" w:edGrp="everyone" w:colFirst="9" w:colLast="9"/>
            <w:permStart w:id="1810573533" w:edGrp="everyone" w:colFirst="10" w:colLast="10"/>
            <w:permEnd w:id="831932708"/>
            <w:permEnd w:id="182484613"/>
            <w:permEnd w:id="431188609"/>
            <w:permEnd w:id="319689015"/>
            <w:permEnd w:id="517155449"/>
            <w:permEnd w:id="46477301"/>
            <w:permEnd w:id="1739420648"/>
            <w:permEnd w:id="2084253561"/>
            <w:permEnd w:id="764167673"/>
            <w:permEnd w:id="136046694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মৎস্যচাষি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মৎস্যজীবী ও উদ্যোক্তাদের পরামর্শ প্রদান ও মৎস্য খামার পরিদর্শন</w:t>
            </w:r>
          </w:p>
        </w:tc>
        <w:tc>
          <w:tcPr>
            <w:tcW w:w="900" w:type="dxa"/>
            <w:vAlign w:val="center"/>
          </w:tcPr>
          <w:p w14:paraId="1B1C7F13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পরামর্শ প্রদানকৃত সুফলভোগীর সংখ্যা</w:t>
            </w:r>
          </w:p>
        </w:tc>
        <w:tc>
          <w:tcPr>
            <w:tcW w:w="630" w:type="dxa"/>
            <w:vAlign w:val="center"/>
          </w:tcPr>
          <w:p w14:paraId="2F43BF6A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18" w:type="dxa"/>
            <w:vAlign w:val="center"/>
          </w:tcPr>
          <w:p w14:paraId="5513123C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57AF61A3" w14:textId="43788C7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1.12</w:t>
            </w:r>
          </w:p>
        </w:tc>
        <w:tc>
          <w:tcPr>
            <w:tcW w:w="631" w:type="dxa"/>
            <w:vAlign w:val="center"/>
          </w:tcPr>
          <w:p w14:paraId="7E417BE2" w14:textId="54993A2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13A8CDB" w14:textId="19A9D5A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1.14</w:t>
            </w:r>
          </w:p>
        </w:tc>
        <w:tc>
          <w:tcPr>
            <w:tcW w:w="624" w:type="dxa"/>
            <w:vAlign w:val="center"/>
          </w:tcPr>
          <w:p w14:paraId="2E3A7BDC" w14:textId="13A929C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14AE79A5" w14:textId="333292FC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1.16</w:t>
            </w:r>
          </w:p>
        </w:tc>
        <w:tc>
          <w:tcPr>
            <w:tcW w:w="657" w:type="dxa"/>
            <w:vAlign w:val="center"/>
          </w:tcPr>
          <w:p w14:paraId="047D76CD" w14:textId="363DAB9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1.18</w:t>
            </w:r>
          </w:p>
        </w:tc>
        <w:tc>
          <w:tcPr>
            <w:tcW w:w="686" w:type="dxa"/>
            <w:vAlign w:val="center"/>
          </w:tcPr>
          <w:p w14:paraId="5C43515D" w14:textId="0B32B50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0DFF6778" w14:textId="77777777" w:rsidTr="00D63C2C">
        <w:trPr>
          <w:trHeight w:val="20"/>
          <w:jc w:val="center"/>
        </w:trPr>
        <w:tc>
          <w:tcPr>
            <w:tcW w:w="1591" w:type="dxa"/>
          </w:tcPr>
          <w:p w14:paraId="04C9F6D9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733241461" w:edGrp="everyone" w:colFirst="0" w:colLast="0"/>
            <w:permStart w:id="1359893487" w:edGrp="everyone" w:colFirst="1" w:colLast="1"/>
            <w:permStart w:id="1227309612" w:edGrp="everyone" w:colFirst="2" w:colLast="2"/>
            <w:permStart w:id="1018439530" w:edGrp="everyone" w:colFirst="3" w:colLast="3"/>
            <w:permStart w:id="1619490736" w:edGrp="everyone" w:colFirst="4" w:colLast="4"/>
            <w:permStart w:id="35220680" w:edGrp="everyone" w:colFirst="5" w:colLast="5"/>
            <w:permStart w:id="1694898770" w:edGrp="everyone" w:colFirst="6" w:colLast="6"/>
            <w:permStart w:id="748186545" w:edGrp="everyone" w:colFirst="7" w:colLast="7"/>
            <w:permStart w:id="2139883700" w:edGrp="everyone" w:colFirst="8" w:colLast="8"/>
            <w:permStart w:id="318206440" w:edGrp="everyone" w:colFirst="9" w:colLast="9"/>
            <w:permStart w:id="296244229" w:edGrp="everyone" w:colFirst="10" w:colLast="10"/>
            <w:permEnd w:id="756357392"/>
            <w:permEnd w:id="300824983"/>
            <w:permEnd w:id="2116164752"/>
            <w:permEnd w:id="407511802"/>
            <w:permEnd w:id="1045696310"/>
            <w:permEnd w:id="1056922674"/>
            <w:permEnd w:id="201880497"/>
            <w:permEnd w:id="305150993"/>
            <w:permEnd w:id="1142579274"/>
            <w:permEnd w:id="1381722020"/>
            <w:permEnd w:id="181057353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কর্মচারীদের   দক্ষতা উন্নয়ন বিষয়ক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প্রশিক্ষণ প্রদান</w:t>
            </w:r>
          </w:p>
        </w:tc>
        <w:tc>
          <w:tcPr>
            <w:tcW w:w="900" w:type="dxa"/>
            <w:vAlign w:val="center"/>
          </w:tcPr>
          <w:p w14:paraId="530F896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প্রশিক্ষণপ্রাপ্ত কর্মকর্তা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কর্মচারী</w:t>
            </w:r>
          </w:p>
        </w:tc>
        <w:tc>
          <w:tcPr>
            <w:tcW w:w="630" w:type="dxa"/>
            <w:vMerge w:val="restart"/>
            <w:vAlign w:val="center"/>
          </w:tcPr>
          <w:p w14:paraId="1617BC9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lastRenderedPageBreak/>
              <w:t>4</w:t>
            </w:r>
          </w:p>
        </w:tc>
        <w:tc>
          <w:tcPr>
            <w:tcW w:w="718" w:type="dxa"/>
            <w:vAlign w:val="center"/>
          </w:tcPr>
          <w:p w14:paraId="27ABBEB5" w14:textId="77777777" w:rsidR="00D63C2C" w:rsidRDefault="00D63C2C" w:rsidP="00D63C2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02C00045" w14:textId="02B2B211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4000</w:t>
            </w:r>
          </w:p>
        </w:tc>
        <w:tc>
          <w:tcPr>
            <w:tcW w:w="631" w:type="dxa"/>
            <w:vAlign w:val="center"/>
          </w:tcPr>
          <w:p w14:paraId="1AD71ABB" w14:textId="5DB8D907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9292C3C" w14:textId="23755689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4100</w:t>
            </w:r>
          </w:p>
        </w:tc>
        <w:tc>
          <w:tcPr>
            <w:tcW w:w="624" w:type="dxa"/>
            <w:vAlign w:val="center"/>
          </w:tcPr>
          <w:p w14:paraId="4B92E265" w14:textId="5BB4AB81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5D042C68" w14:textId="76EC4B64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4200</w:t>
            </w:r>
          </w:p>
        </w:tc>
        <w:tc>
          <w:tcPr>
            <w:tcW w:w="657" w:type="dxa"/>
            <w:vAlign w:val="center"/>
          </w:tcPr>
          <w:p w14:paraId="04288B52" w14:textId="62153A7B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4300</w:t>
            </w:r>
          </w:p>
        </w:tc>
        <w:tc>
          <w:tcPr>
            <w:tcW w:w="686" w:type="dxa"/>
            <w:vAlign w:val="center"/>
          </w:tcPr>
          <w:p w14:paraId="22756DBB" w14:textId="58F3437C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4D085FD9" w14:textId="77777777" w:rsidTr="00D63C2C">
        <w:trPr>
          <w:trHeight w:val="20"/>
          <w:jc w:val="center"/>
        </w:trPr>
        <w:tc>
          <w:tcPr>
            <w:tcW w:w="1591" w:type="dxa"/>
          </w:tcPr>
          <w:p w14:paraId="1A31137A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9933345" w:edGrp="everyone" w:colFirst="0" w:colLast="0"/>
            <w:permStart w:id="1032941082" w:edGrp="everyone" w:colFirst="1" w:colLast="1"/>
            <w:permStart w:id="428021397" w:edGrp="everyone" w:colFirst="3" w:colLast="3"/>
            <w:permStart w:id="1268147064" w:edGrp="everyone" w:colFirst="4" w:colLast="4"/>
            <w:permStart w:id="438987990" w:edGrp="everyone" w:colFirst="5" w:colLast="5"/>
            <w:permStart w:id="1756981420" w:edGrp="everyone" w:colFirst="6" w:colLast="6"/>
            <w:permStart w:id="2062894467" w:edGrp="everyone" w:colFirst="7" w:colLast="7"/>
            <w:permStart w:id="1363108081" w:edGrp="everyone" w:colFirst="8" w:colLast="8"/>
            <w:permStart w:id="1745624668" w:edGrp="everyone" w:colFirst="9" w:colLast="9"/>
            <w:permStart w:id="343041034" w:edGrp="everyone" w:colFirst="10" w:colLast="10"/>
            <w:permEnd w:id="733241461"/>
            <w:permEnd w:id="1359893487"/>
            <w:permEnd w:id="1227309612"/>
            <w:permEnd w:id="1018439530"/>
            <w:permEnd w:id="1619490736"/>
            <w:permEnd w:id="35220680"/>
            <w:permEnd w:id="1694898770"/>
            <w:permEnd w:id="748186545"/>
            <w:permEnd w:id="2139883700"/>
            <w:permEnd w:id="318206440"/>
            <w:permEnd w:id="29624422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মৎস্যজীবীদের বিকল্প কর্মসংস্থান সৃষ্টি</w:t>
            </w:r>
          </w:p>
        </w:tc>
        <w:tc>
          <w:tcPr>
            <w:tcW w:w="900" w:type="dxa"/>
            <w:vAlign w:val="center"/>
          </w:tcPr>
          <w:p w14:paraId="67C50197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সম্পৃক্ত সুফলভোগী</w:t>
            </w:r>
          </w:p>
        </w:tc>
        <w:tc>
          <w:tcPr>
            <w:tcW w:w="630" w:type="dxa"/>
            <w:vMerge/>
            <w:vAlign w:val="center"/>
          </w:tcPr>
          <w:p w14:paraId="0BDAE8A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681B3C1B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24" w:type="dxa"/>
            <w:vAlign w:val="center"/>
          </w:tcPr>
          <w:p w14:paraId="77DDCCEB" w14:textId="1C65E60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11930</w:t>
            </w:r>
          </w:p>
        </w:tc>
        <w:tc>
          <w:tcPr>
            <w:tcW w:w="631" w:type="dxa"/>
            <w:vAlign w:val="center"/>
          </w:tcPr>
          <w:p w14:paraId="130B4FE8" w14:textId="5E6514C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4052690" w14:textId="67857F7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12000</w:t>
            </w:r>
          </w:p>
        </w:tc>
        <w:tc>
          <w:tcPr>
            <w:tcW w:w="624" w:type="dxa"/>
            <w:vAlign w:val="center"/>
          </w:tcPr>
          <w:p w14:paraId="44A52D64" w14:textId="3D24698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0FCB2F52" w14:textId="637163F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12100</w:t>
            </w:r>
          </w:p>
        </w:tc>
        <w:tc>
          <w:tcPr>
            <w:tcW w:w="657" w:type="dxa"/>
            <w:vAlign w:val="center"/>
          </w:tcPr>
          <w:p w14:paraId="00E3160A" w14:textId="1014C80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12200</w:t>
            </w:r>
          </w:p>
        </w:tc>
        <w:tc>
          <w:tcPr>
            <w:tcW w:w="686" w:type="dxa"/>
            <w:vAlign w:val="center"/>
          </w:tcPr>
          <w:p w14:paraId="22D1286B" w14:textId="1001FD7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71EFB071" w14:textId="77777777" w:rsidTr="00D63C2C">
        <w:trPr>
          <w:trHeight w:val="20"/>
          <w:jc w:val="center"/>
        </w:trPr>
        <w:tc>
          <w:tcPr>
            <w:tcW w:w="1591" w:type="dxa"/>
          </w:tcPr>
          <w:p w14:paraId="5551D80B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07551969" w:edGrp="everyone" w:colFirst="0" w:colLast="0"/>
            <w:permStart w:id="531896682" w:edGrp="everyone" w:colFirst="1" w:colLast="1"/>
            <w:permStart w:id="704670177" w:edGrp="everyone" w:colFirst="3" w:colLast="3"/>
            <w:permStart w:id="106265344" w:edGrp="everyone" w:colFirst="4" w:colLast="4"/>
            <w:permStart w:id="1701190599" w:edGrp="everyone" w:colFirst="5" w:colLast="5"/>
            <w:permStart w:id="867719461" w:edGrp="everyone" w:colFirst="6" w:colLast="6"/>
            <w:permStart w:id="49764661" w:edGrp="everyone" w:colFirst="7" w:colLast="7"/>
            <w:permStart w:id="369189431" w:edGrp="everyone" w:colFirst="8" w:colLast="8"/>
            <w:permStart w:id="1983599360" w:edGrp="everyone" w:colFirst="9" w:colLast="9"/>
            <w:permStart w:id="1156579435" w:edGrp="everyone" w:colFirst="10" w:colLast="10"/>
            <w:permEnd w:id="119933345"/>
            <w:permEnd w:id="1032941082"/>
            <w:permEnd w:id="428021397"/>
            <w:permEnd w:id="1268147064"/>
            <w:permEnd w:id="438987990"/>
            <w:permEnd w:id="1756981420"/>
            <w:permEnd w:id="2062894467"/>
            <w:permEnd w:id="1363108081"/>
            <w:permEnd w:id="1745624668"/>
            <w:permEnd w:id="34304103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মৎস্যচাষি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মৎস্যজীবি ও অন্যান্য সুফলভোগীদের প্রশিক্ষণ প্রদান</w:t>
            </w:r>
          </w:p>
        </w:tc>
        <w:tc>
          <w:tcPr>
            <w:tcW w:w="900" w:type="dxa"/>
            <w:vAlign w:val="center"/>
          </w:tcPr>
          <w:p w14:paraId="3FD9F5D0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প্রাপ্ত সুফলভোগী</w:t>
            </w:r>
          </w:p>
        </w:tc>
        <w:tc>
          <w:tcPr>
            <w:tcW w:w="630" w:type="dxa"/>
            <w:vMerge/>
            <w:vAlign w:val="center"/>
          </w:tcPr>
          <w:p w14:paraId="27B801E8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92DF6D9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4" w:type="dxa"/>
            <w:vAlign w:val="center"/>
          </w:tcPr>
          <w:p w14:paraId="5363CD4E" w14:textId="0C37838E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0.60</w:t>
            </w:r>
          </w:p>
        </w:tc>
        <w:tc>
          <w:tcPr>
            <w:tcW w:w="631" w:type="dxa"/>
            <w:vAlign w:val="center"/>
          </w:tcPr>
          <w:p w14:paraId="36C80772" w14:textId="1E69DC0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32D27FA6" w14:textId="0777CCD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0.601</w:t>
            </w:r>
          </w:p>
        </w:tc>
        <w:tc>
          <w:tcPr>
            <w:tcW w:w="624" w:type="dxa"/>
            <w:vAlign w:val="center"/>
          </w:tcPr>
          <w:p w14:paraId="5077D7F9" w14:textId="38F03415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20A54F0A" w14:textId="084BAC5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০.602</w:t>
            </w:r>
          </w:p>
        </w:tc>
        <w:tc>
          <w:tcPr>
            <w:tcW w:w="657" w:type="dxa"/>
            <w:vAlign w:val="center"/>
          </w:tcPr>
          <w:p w14:paraId="00D5F579" w14:textId="5A1E29C4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0.603</w:t>
            </w:r>
          </w:p>
        </w:tc>
        <w:tc>
          <w:tcPr>
            <w:tcW w:w="686" w:type="dxa"/>
            <w:vAlign w:val="center"/>
          </w:tcPr>
          <w:p w14:paraId="2B36D755" w14:textId="7A10525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2A5BF78B" w14:textId="77777777" w:rsidTr="00D63C2C">
        <w:trPr>
          <w:trHeight w:val="20"/>
          <w:jc w:val="center"/>
        </w:trPr>
        <w:tc>
          <w:tcPr>
            <w:tcW w:w="1591" w:type="dxa"/>
          </w:tcPr>
          <w:p w14:paraId="1350DF38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691239074" w:edGrp="everyone" w:colFirst="0" w:colLast="0"/>
            <w:permStart w:id="342249050" w:edGrp="everyone" w:colFirst="1" w:colLast="1"/>
            <w:permStart w:id="507657817" w:edGrp="everyone" w:colFirst="3" w:colLast="3"/>
            <w:permStart w:id="897740901" w:edGrp="everyone" w:colFirst="4" w:colLast="4"/>
            <w:permStart w:id="1755935634" w:edGrp="everyone" w:colFirst="5" w:colLast="5"/>
            <w:permStart w:id="1899978310" w:edGrp="everyone" w:colFirst="6" w:colLast="6"/>
            <w:permStart w:id="2012824162" w:edGrp="everyone" w:colFirst="7" w:colLast="7"/>
            <w:permStart w:id="1409570359" w:edGrp="everyone" w:colFirst="8" w:colLast="8"/>
            <w:permStart w:id="633038111" w:edGrp="everyone" w:colFirst="9" w:colLast="9"/>
            <w:permStart w:id="621094784" w:edGrp="everyone" w:colFirst="10" w:colLast="10"/>
            <w:permEnd w:id="1007551969"/>
            <w:permEnd w:id="531896682"/>
            <w:permEnd w:id="704670177"/>
            <w:permEnd w:id="106265344"/>
            <w:permEnd w:id="1701190599"/>
            <w:permEnd w:id="867719461"/>
            <w:permEnd w:id="49764661"/>
            <w:permEnd w:id="369189431"/>
            <w:permEnd w:id="1983599360"/>
            <w:permEnd w:id="115657943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সেফটি কম্প্ল্যায়েন্স নিশ্চিতকরণে  মৎস্য প্রক্রিয়াকরণ কারখানা ও স্থাপনা পরিদর্শন</w:t>
            </w:r>
          </w:p>
        </w:tc>
        <w:tc>
          <w:tcPr>
            <w:tcW w:w="900" w:type="dxa"/>
            <w:vAlign w:val="center"/>
          </w:tcPr>
          <w:p w14:paraId="20902277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পরিদর্শনকৃত  কারখানা</w:t>
            </w:r>
            <w:r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স্থাপনা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ও কনসাইনমেন্ট সংখ্যা</w:t>
            </w:r>
          </w:p>
        </w:tc>
        <w:tc>
          <w:tcPr>
            <w:tcW w:w="630" w:type="dxa"/>
            <w:vMerge/>
            <w:vAlign w:val="center"/>
          </w:tcPr>
          <w:p w14:paraId="5486EEC5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782D69A" w14:textId="77777777" w:rsidR="00D63C2C" w:rsidRDefault="00D63C2C" w:rsidP="00D63C2C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516FC662" w14:textId="48BE883F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4800</w:t>
            </w:r>
          </w:p>
        </w:tc>
        <w:tc>
          <w:tcPr>
            <w:tcW w:w="631" w:type="dxa"/>
            <w:vAlign w:val="center"/>
          </w:tcPr>
          <w:p w14:paraId="481A81C8" w14:textId="4320255D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BF1A9E0" w14:textId="19F99744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4900</w:t>
            </w:r>
          </w:p>
        </w:tc>
        <w:tc>
          <w:tcPr>
            <w:tcW w:w="624" w:type="dxa"/>
            <w:vAlign w:val="center"/>
          </w:tcPr>
          <w:p w14:paraId="410ED682" w14:textId="720AE8A3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714814C9" w14:textId="52352097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4950</w:t>
            </w:r>
          </w:p>
        </w:tc>
        <w:tc>
          <w:tcPr>
            <w:tcW w:w="657" w:type="dxa"/>
            <w:vAlign w:val="center"/>
          </w:tcPr>
          <w:p w14:paraId="755261DF" w14:textId="5B301945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4970</w:t>
            </w:r>
          </w:p>
        </w:tc>
        <w:tc>
          <w:tcPr>
            <w:tcW w:w="686" w:type="dxa"/>
            <w:vAlign w:val="center"/>
          </w:tcPr>
          <w:p w14:paraId="748195C7" w14:textId="4600041B" w:rsidR="00D63C2C" w:rsidRDefault="00D63C2C" w:rsidP="00D63C2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D63C2C" w14:paraId="4B6ED6AA" w14:textId="77777777" w:rsidTr="00D63C2C">
        <w:trPr>
          <w:trHeight w:val="20"/>
          <w:jc w:val="center"/>
        </w:trPr>
        <w:tc>
          <w:tcPr>
            <w:tcW w:w="1591" w:type="dxa"/>
          </w:tcPr>
          <w:p w14:paraId="253459E7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955689262" w:edGrp="everyone" w:colFirst="0" w:colLast="0"/>
            <w:permStart w:id="1551247888" w:edGrp="everyone" w:colFirst="1" w:colLast="1"/>
            <w:permStart w:id="194466434" w:edGrp="everyone" w:colFirst="3" w:colLast="3"/>
            <w:permStart w:id="1185898617" w:edGrp="everyone" w:colFirst="4" w:colLast="4"/>
            <w:permStart w:id="528513753" w:edGrp="everyone" w:colFirst="5" w:colLast="5"/>
            <w:permStart w:id="2120754898" w:edGrp="everyone" w:colFirst="6" w:colLast="6"/>
            <w:permStart w:id="1056588552" w:edGrp="everyone" w:colFirst="7" w:colLast="7"/>
            <w:permStart w:id="2046313976" w:edGrp="everyone" w:colFirst="8" w:colLast="8"/>
            <w:permStart w:id="1090744332" w:edGrp="everyone" w:colFirst="9" w:colLast="9"/>
            <w:permStart w:id="205610804" w:edGrp="everyone" w:colFirst="10" w:colLast="10"/>
            <w:permEnd w:id="691239074"/>
            <w:permEnd w:id="342249050"/>
            <w:permEnd w:id="507657817"/>
            <w:permEnd w:id="897740901"/>
            <w:permEnd w:id="1755935634"/>
            <w:permEnd w:id="1899978310"/>
            <w:permEnd w:id="2012824162"/>
            <w:permEnd w:id="1409570359"/>
            <w:permEnd w:id="633038111"/>
            <w:permEnd w:id="62109478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রপ্তানীতব্য মৎস্য ও মৎস্য পণ্যের স্বাস্থ্য সনদ প্রদান</w:t>
            </w:r>
          </w:p>
        </w:tc>
        <w:tc>
          <w:tcPr>
            <w:tcW w:w="900" w:type="dxa"/>
            <w:vAlign w:val="center"/>
          </w:tcPr>
          <w:p w14:paraId="6469B48E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প্রদানকৃত সনদের সংখ্যা</w:t>
            </w:r>
          </w:p>
        </w:tc>
        <w:tc>
          <w:tcPr>
            <w:tcW w:w="630" w:type="dxa"/>
            <w:vMerge/>
            <w:vAlign w:val="center"/>
          </w:tcPr>
          <w:p w14:paraId="464089EC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34F7F083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26D299E6" w14:textId="507DB26D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4590</w:t>
            </w:r>
          </w:p>
        </w:tc>
        <w:tc>
          <w:tcPr>
            <w:tcW w:w="631" w:type="dxa"/>
            <w:vAlign w:val="center"/>
          </w:tcPr>
          <w:p w14:paraId="7866CAE4" w14:textId="703B2D8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1A8291D4" w14:textId="172CD2A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4600</w:t>
            </w:r>
          </w:p>
        </w:tc>
        <w:tc>
          <w:tcPr>
            <w:tcW w:w="624" w:type="dxa"/>
            <w:vAlign w:val="center"/>
          </w:tcPr>
          <w:p w14:paraId="1E213561" w14:textId="278B9B5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7B098906" w14:textId="5F4652CB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4620</w:t>
            </w:r>
          </w:p>
        </w:tc>
        <w:tc>
          <w:tcPr>
            <w:tcW w:w="657" w:type="dxa"/>
            <w:vAlign w:val="center"/>
          </w:tcPr>
          <w:p w14:paraId="37DAB3A0" w14:textId="27E310B6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4640</w:t>
            </w:r>
          </w:p>
        </w:tc>
        <w:tc>
          <w:tcPr>
            <w:tcW w:w="686" w:type="dxa"/>
            <w:vAlign w:val="center"/>
          </w:tcPr>
          <w:p w14:paraId="5C29D21F" w14:textId="67BF6128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33941FD9" w14:textId="77777777" w:rsidTr="00D63C2C">
        <w:trPr>
          <w:trHeight w:val="20"/>
          <w:jc w:val="center"/>
        </w:trPr>
        <w:tc>
          <w:tcPr>
            <w:tcW w:w="1591" w:type="dxa"/>
          </w:tcPr>
          <w:p w14:paraId="762E04B5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41834861" w:edGrp="everyone" w:colFirst="0" w:colLast="0"/>
            <w:permStart w:id="440418738" w:edGrp="everyone" w:colFirst="1" w:colLast="1"/>
            <w:permStart w:id="1501638207" w:edGrp="everyone" w:colFirst="3" w:colLast="3"/>
            <w:permStart w:id="1880452336" w:edGrp="everyone" w:colFirst="4" w:colLast="4"/>
            <w:permStart w:id="1817124211" w:edGrp="everyone" w:colFirst="5" w:colLast="5"/>
            <w:permStart w:id="703098311" w:edGrp="everyone" w:colFirst="6" w:colLast="6"/>
            <w:permStart w:id="2131188554" w:edGrp="everyone" w:colFirst="7" w:colLast="7"/>
            <w:permStart w:id="1204713087" w:edGrp="everyone" w:colFirst="8" w:colLast="8"/>
            <w:permStart w:id="927424686" w:edGrp="everyone" w:colFirst="9" w:colLast="9"/>
            <w:permStart w:id="1153131144" w:edGrp="everyone" w:colFirst="10" w:colLast="10"/>
            <w:permEnd w:id="1955689262"/>
            <w:permEnd w:id="1551247888"/>
            <w:permEnd w:id="194466434"/>
            <w:permEnd w:id="1185898617"/>
            <w:permEnd w:id="528513753"/>
            <w:permEnd w:id="2120754898"/>
            <w:permEnd w:id="1056588552"/>
            <w:permEnd w:id="2046313976"/>
            <w:permEnd w:id="1090744332"/>
            <w:permEnd w:id="20561080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ও মৎস্য পণ্যের দূষণ মনিটরিংয়ে এনআরসিপি নমুনা পরীক্ষণ</w:t>
            </w:r>
          </w:p>
        </w:tc>
        <w:tc>
          <w:tcPr>
            <w:tcW w:w="900" w:type="dxa"/>
            <w:vAlign w:val="center"/>
          </w:tcPr>
          <w:p w14:paraId="5E77827F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পরীক্ষিত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নমুনার সংখ্যা</w:t>
            </w:r>
          </w:p>
        </w:tc>
        <w:tc>
          <w:tcPr>
            <w:tcW w:w="630" w:type="dxa"/>
            <w:vMerge/>
            <w:vAlign w:val="center"/>
          </w:tcPr>
          <w:p w14:paraId="29D62DF6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18ADF875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65215BEC" w14:textId="0132DBC3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1731</w:t>
            </w:r>
          </w:p>
        </w:tc>
        <w:tc>
          <w:tcPr>
            <w:tcW w:w="631" w:type="dxa"/>
            <w:vAlign w:val="center"/>
          </w:tcPr>
          <w:p w14:paraId="4BD04826" w14:textId="3907BEE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106CA45D" w14:textId="2D9A77C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1750</w:t>
            </w:r>
          </w:p>
        </w:tc>
        <w:tc>
          <w:tcPr>
            <w:tcW w:w="624" w:type="dxa"/>
            <w:vAlign w:val="center"/>
          </w:tcPr>
          <w:p w14:paraId="32EA2CFF" w14:textId="31D348A0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5CCD08BA" w14:textId="4D04DD39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1770</w:t>
            </w:r>
          </w:p>
        </w:tc>
        <w:tc>
          <w:tcPr>
            <w:tcW w:w="657" w:type="dxa"/>
            <w:vAlign w:val="center"/>
          </w:tcPr>
          <w:p w14:paraId="40D4BC75" w14:textId="4EA7BC0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1800</w:t>
            </w:r>
          </w:p>
        </w:tc>
        <w:tc>
          <w:tcPr>
            <w:tcW w:w="686" w:type="dxa"/>
            <w:vAlign w:val="center"/>
          </w:tcPr>
          <w:p w14:paraId="3C4EBC21" w14:textId="5CC6C4F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14:paraId="12ADEC8C" w14:textId="77777777" w:rsidTr="00D63C2C">
        <w:trPr>
          <w:trHeight w:val="20"/>
          <w:jc w:val="center"/>
        </w:trPr>
        <w:tc>
          <w:tcPr>
            <w:tcW w:w="1591" w:type="dxa"/>
          </w:tcPr>
          <w:p w14:paraId="549683D9" w14:textId="77777777" w:rsidR="00D63C2C" w:rsidRDefault="00D63C2C" w:rsidP="00D63C2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73" w:hanging="270"/>
              <w:rPr>
                <w:rFonts w:ascii="NikoshBAN" w:hAnsi="NikoshBAN" w:cs="NikoshBAN"/>
                <w:sz w:val="16"/>
                <w:szCs w:val="16"/>
              </w:rPr>
            </w:pPr>
            <w:permStart w:id="1360682956" w:edGrp="everyone" w:colFirst="0" w:colLast="0"/>
            <w:permStart w:id="1835274510" w:edGrp="everyone" w:colFirst="1" w:colLast="1"/>
            <w:permStart w:id="927685031" w:edGrp="everyone" w:colFirst="3" w:colLast="3"/>
            <w:permStart w:id="164234943" w:edGrp="everyone" w:colFirst="4" w:colLast="4"/>
            <w:permStart w:id="706690683" w:edGrp="everyone" w:colFirst="5" w:colLast="5"/>
            <w:permStart w:id="2038177249" w:edGrp="everyone" w:colFirst="6" w:colLast="6"/>
            <w:permStart w:id="708463995" w:edGrp="everyone" w:colFirst="7" w:colLast="7"/>
            <w:permStart w:id="162143326" w:edGrp="everyone" w:colFirst="8" w:colLast="8"/>
            <w:permStart w:id="2035641914" w:edGrp="everyone" w:colFirst="9" w:colLast="9"/>
            <w:permStart w:id="1017319205" w:edGrp="everyone" w:colFirst="10" w:colLast="10"/>
            <w:permStart w:id="1583705741" w:edGrp="everyone" w:colFirst="11" w:colLast="11"/>
            <w:permEnd w:id="41834861"/>
            <w:permEnd w:id="440418738"/>
            <w:permEnd w:id="1501638207"/>
            <w:permEnd w:id="1880452336"/>
            <w:permEnd w:id="1817124211"/>
            <w:permEnd w:id="703098311"/>
            <w:permEnd w:id="2131188554"/>
            <w:permEnd w:id="1204713087"/>
            <w:permEnd w:id="927424686"/>
            <w:permEnd w:id="11531311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এফআইকিউসি আইন বাস্তবায়নে মোবাইল কোর্ট ও অভিযান পরিচালনা</w:t>
            </w:r>
          </w:p>
        </w:tc>
        <w:tc>
          <w:tcPr>
            <w:tcW w:w="900" w:type="dxa"/>
            <w:vAlign w:val="center"/>
          </w:tcPr>
          <w:p w14:paraId="2D4D08A1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পরিচালিত অভিযান</w:t>
            </w:r>
          </w:p>
        </w:tc>
        <w:tc>
          <w:tcPr>
            <w:tcW w:w="630" w:type="dxa"/>
            <w:vMerge/>
            <w:vAlign w:val="center"/>
          </w:tcPr>
          <w:p w14:paraId="7F50D86F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8" w:type="dxa"/>
            <w:vAlign w:val="center"/>
          </w:tcPr>
          <w:p w14:paraId="5B8C1342" w14:textId="77777777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4" w:type="dxa"/>
            <w:vAlign w:val="center"/>
          </w:tcPr>
          <w:p w14:paraId="27CBAB69" w14:textId="17258B5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509</w:t>
            </w:r>
          </w:p>
        </w:tc>
        <w:tc>
          <w:tcPr>
            <w:tcW w:w="631" w:type="dxa"/>
            <w:vAlign w:val="center"/>
          </w:tcPr>
          <w:p w14:paraId="4B7BAC37" w14:textId="268D308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14:paraId="628AA859" w14:textId="19F12991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520</w:t>
            </w:r>
          </w:p>
        </w:tc>
        <w:tc>
          <w:tcPr>
            <w:tcW w:w="624" w:type="dxa"/>
            <w:vAlign w:val="center"/>
          </w:tcPr>
          <w:p w14:paraId="7C694D86" w14:textId="1195EACF" w:rsidR="00D63C2C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4" w:type="dxa"/>
            <w:vAlign w:val="center"/>
          </w:tcPr>
          <w:p w14:paraId="6ECFFCCC" w14:textId="13E46C93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530</w:t>
            </w:r>
          </w:p>
        </w:tc>
        <w:tc>
          <w:tcPr>
            <w:tcW w:w="657" w:type="dxa"/>
            <w:vAlign w:val="center"/>
          </w:tcPr>
          <w:p w14:paraId="3C220656" w14:textId="3D2600B2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540</w:t>
            </w:r>
          </w:p>
        </w:tc>
        <w:tc>
          <w:tcPr>
            <w:tcW w:w="686" w:type="dxa"/>
            <w:vAlign w:val="center"/>
          </w:tcPr>
          <w:p w14:paraId="0059DE33" w14:textId="38B49E7A" w:rsidR="00D63C2C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360682956"/>
    <w:permEnd w:id="1835274510"/>
    <w:permEnd w:id="927685031"/>
    <w:permEnd w:id="164234943"/>
    <w:permEnd w:id="706690683"/>
    <w:permEnd w:id="2038177249"/>
    <w:permEnd w:id="708463995"/>
    <w:permEnd w:id="162143326"/>
    <w:permEnd w:id="2035641914"/>
    <w:permEnd w:id="1017319205"/>
    <w:permEnd w:id="1583705741"/>
    <w:p w14:paraId="0A892999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225A9BAF" w14:textId="77777777" w:rsidR="00D63C2C" w:rsidRPr="00461983" w:rsidRDefault="00D63C2C" w:rsidP="00D63C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3C2C" w:rsidRPr="00461983" w14:paraId="3974E021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5335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86F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1C4C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04B5E83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8556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DB21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E4B653E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6B6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3C2C" w:rsidRPr="00461983" w14:paraId="31CA8589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2DED" w14:textId="77777777" w:rsidR="00D63C2C" w:rsidRPr="00461983" w:rsidRDefault="00D63C2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B212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F45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C6A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11C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9BA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425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D63C2C" w:rsidRPr="00461983" w14:paraId="2951046F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A74B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FDF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FDE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4A08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DB6A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486D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C0C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904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3C2C" w:rsidRPr="00461983" w14:paraId="35A47E50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D1F8" w14:textId="77777777" w:rsidR="00D63C2C" w:rsidRPr="00461983" w:rsidRDefault="00D63C2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10D" w14:textId="77777777" w:rsidR="00D63C2C" w:rsidRPr="00461983" w:rsidRDefault="00D63C2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DEA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AB4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D48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098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E19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ED8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16B3D29" w14:textId="77777777"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প্রাণিসম্পদ অধিদপ্তর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6A163884" w14:textId="77777777" w:rsidR="00B65F79" w:rsidRDefault="00EE22DD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948327536" w:edGrp="everyone"/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বিগত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২২, ২০২২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২৩ এবং ২০২৩-২৪ অর্থবছরে </w:t>
      </w:r>
      <w:r w:rsidR="002E696D" w:rsidRPr="002E696D">
        <w:rPr>
          <w:rFonts w:ascii="Nikosh" w:hAnsi="Nikosh" w:cs="Nikosh"/>
          <w:sz w:val="20"/>
          <w:szCs w:val="20"/>
          <w:cs/>
          <w:lang w:val="pl-PL" w:bidi="bn-BD"/>
        </w:rPr>
        <w:t>গবাদি পশু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র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০৮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প্রকারের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টিকা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যথাক্রমে ২.৩৭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কোটি, ২.৭০ কোটি এবং ১.৭৯ কোটি </w:t>
      </w:r>
      <w:r w:rsidR="002E696D" w:rsidRPr="002E696D">
        <w:rPr>
          <w:rFonts w:ascii="Nikosh" w:hAnsi="Nikosh" w:cs="Nikosh"/>
          <w:sz w:val="20"/>
          <w:szCs w:val="20"/>
          <w:cs/>
          <w:lang w:val="pl-PL" w:bidi="bn-BD"/>
        </w:rPr>
        <w:t xml:space="preserve">ও হাঁস-মুরগির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০৯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প্রকারের</w:t>
      </w:r>
      <w:r w:rsidR="00642F5F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জন্য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 যথাক্রমে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২৮.৭০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কোটি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, ২৯.৬৭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 কোটি এবং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৩১.১৯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কোটি ডোজের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টিকা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pl-PL" w:bidi="bn-BD"/>
        </w:rPr>
        <w:t>বিভিন্ন রোগ প্রতিরো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ধের জন্য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pl-PL" w:bidi="bn-BD"/>
        </w:rPr>
        <w:t>উৎপা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দিত হয়েছে</w:t>
      </w:r>
      <w:r w:rsidR="002E696D" w:rsidRPr="002E696D">
        <w:rPr>
          <w:rFonts w:ascii="Nikosh" w:hAnsi="Nikosh" w:cs="Nikosh"/>
          <w:sz w:val="20"/>
          <w:szCs w:val="20"/>
          <w:cs/>
          <w:lang w:val="en-US" w:bidi="hi-IN"/>
        </w:rPr>
        <w:t>।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বিগত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২২, ২০২২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২৩ এবং ২০২৩-২৪ অর্থবছরে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যথাক্রমে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১.১৬ কোটি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, ১.২৫ </w:t>
      </w:r>
      <w:proofErr w:type="spellStart"/>
      <w:r w:rsidR="002E696D" w:rsidRPr="002E696D">
        <w:rPr>
          <w:rFonts w:ascii="Nikosh" w:hAnsi="Nikosh" w:cs="Nikosh"/>
          <w:sz w:val="20"/>
          <w:szCs w:val="20"/>
          <w:lang w:val="en-US" w:bidi="bn-IN"/>
        </w:rPr>
        <w:t>এবং</w:t>
      </w:r>
      <w:proofErr w:type="spellEnd"/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১.২৯ </w:t>
      </w:r>
      <w:proofErr w:type="spellStart"/>
      <w:r w:rsidR="002E696D" w:rsidRPr="002E696D">
        <w:rPr>
          <w:rFonts w:ascii="Nikosh" w:hAnsi="Nikosh" w:cs="Nikosh"/>
          <w:sz w:val="20"/>
          <w:szCs w:val="20"/>
          <w:lang w:val="en-US" w:bidi="bn-IN"/>
        </w:rPr>
        <w:t>কোটি</w:t>
      </w:r>
      <w:proofErr w:type="spellEnd"/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গবাদিপশু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এবং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যথাক্রমে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১০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.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২৮ কোটি,  ১০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.২১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 কোটি এবং ১০.৫৮ কোটি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হাঁস</w:t>
      </w:r>
      <w:r w:rsidR="002E696D" w:rsidRPr="002E696D">
        <w:rPr>
          <w:rFonts w:ascii="Nikosh" w:hAnsi="Nikosh" w:cs="Nikosh"/>
          <w:sz w:val="20"/>
          <w:szCs w:val="20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মুরগিকে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চিকিৎসাসেবা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প্রদান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করা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হয়েছে</w:t>
      </w:r>
      <w:r w:rsidR="002E696D" w:rsidRPr="002E696D">
        <w:rPr>
          <w:rFonts w:ascii="Nikosh" w:hAnsi="Nikosh" w:cs="Nikosh"/>
          <w:sz w:val="20"/>
          <w:szCs w:val="20"/>
          <w:cs/>
          <w:lang w:bidi="hi-IN"/>
        </w:rPr>
        <w:t>।</w:t>
      </w:r>
      <w:r w:rsidR="002E696D" w:rsidRPr="002E696D">
        <w:rPr>
          <w:rFonts w:ascii="Nikosh" w:hAnsi="Nikosh" w:cs="Nikosh"/>
          <w:sz w:val="20"/>
          <w:szCs w:val="20"/>
          <w:lang w:val="en-US" w:bidi="hi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জাত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উন্নয়ন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কার্যক্রমের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আওতায়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বিগত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২২, ২০২২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-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২৩ এবং ২০২৩-২৪ অর্থবছরে যথাক্রমে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৪৫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>.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১৭ লক্ষ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,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 ৪৬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>.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২৬</w:t>
      </w:r>
      <w:r w:rsidR="002E696D" w:rsidRPr="002E696D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>লক্ষ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 এবং ৪৫.৪৬ লক্ষ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ডোজ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সিমেন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উৎপাদিত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হয়েছে</w:t>
      </w:r>
      <w:r w:rsidR="002E696D" w:rsidRPr="002E696D">
        <w:rPr>
          <w:rFonts w:ascii="Nikosh" w:hAnsi="Nikosh" w:cs="Nikosh"/>
          <w:sz w:val="20"/>
          <w:szCs w:val="20"/>
          <w:cs/>
          <w:lang w:bidi="hi-IN"/>
        </w:rPr>
        <w:t>।</w:t>
      </w:r>
      <w:r w:rsidR="002E696D" w:rsidRPr="002E696D">
        <w:rPr>
          <w:rFonts w:ascii="Nikosh" w:hAnsi="Nikosh" w:cs="Nikosh"/>
          <w:sz w:val="20"/>
          <w:szCs w:val="20"/>
          <w:lang w:val="en-US" w:bidi="hi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ঐ একই সময়ে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উৎপাদিত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সিমেন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দ্বারা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BD"/>
        </w:rPr>
        <w:t xml:space="preserve">যথাক্রমে ৪২.৩৪ ও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>৪২</w:t>
      </w:r>
      <w:r w:rsidR="002E696D" w:rsidRPr="002E696D">
        <w:rPr>
          <w:rFonts w:ascii="Nikosh" w:hAnsi="Nikosh" w:cs="Nikosh"/>
          <w:sz w:val="20"/>
          <w:szCs w:val="20"/>
          <w:lang w:val="en-US" w:bidi="bn-IN"/>
        </w:rPr>
        <w:t>.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৪৫ লক্ষ এবং </w:t>
      </w:r>
      <w:r w:rsidR="00642F5F">
        <w:rPr>
          <w:rFonts w:ascii="Nikosh" w:hAnsi="Nikosh" w:cs="Nikosh" w:hint="cs"/>
          <w:sz w:val="20"/>
          <w:szCs w:val="20"/>
          <w:cs/>
          <w:lang w:val="en-US" w:bidi="bn-IN"/>
        </w:rPr>
        <w:t xml:space="preserve">৩৮.৮১ </w:t>
      </w:r>
      <w:r w:rsidR="002E696D" w:rsidRPr="002E696D">
        <w:rPr>
          <w:rFonts w:ascii="Nikosh" w:hAnsi="Nikosh" w:cs="Nikosh"/>
          <w:sz w:val="20"/>
          <w:szCs w:val="20"/>
          <w:cs/>
          <w:lang w:val="en-US" w:bidi="bn-IN"/>
        </w:rPr>
        <w:t xml:space="preserve">লক্ষ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গাভীকে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কৃত্রিম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প্রজনন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করা</w:t>
      </w:r>
      <w:r w:rsidR="002E696D" w:rsidRPr="002E696D">
        <w:rPr>
          <w:rFonts w:ascii="Nikosh" w:hAnsi="Nikosh" w:cs="Nikosh"/>
          <w:sz w:val="20"/>
          <w:szCs w:val="20"/>
          <w:lang w:bidi="bn-IN"/>
        </w:rPr>
        <w:t xml:space="preserve"> </w:t>
      </w:r>
      <w:r w:rsidR="002E696D" w:rsidRPr="002E696D">
        <w:rPr>
          <w:rFonts w:ascii="Nikosh" w:hAnsi="Nikosh" w:cs="Nikosh"/>
          <w:sz w:val="20"/>
          <w:szCs w:val="20"/>
          <w:cs/>
          <w:lang w:bidi="bn-IN"/>
        </w:rPr>
        <w:t>হয়েছে</w:t>
      </w:r>
      <w:r w:rsidR="002E696D" w:rsidRPr="002E696D">
        <w:rPr>
          <w:rFonts w:ascii="Nikosh" w:hAnsi="Nikosh" w:cs="Nikosh"/>
          <w:sz w:val="20"/>
          <w:szCs w:val="20"/>
          <w:cs/>
          <w:lang w:val="en-US" w:bidi="hi-IN"/>
        </w:rPr>
        <w:t>।</w:t>
      </w:r>
      <w:r w:rsidR="002E696D">
        <w:rPr>
          <w:rFonts w:eastAsia="Nikosh" w:cs="NikoshBAN" w:hint="cs"/>
          <w:b/>
          <w:bCs/>
          <w:sz w:val="18"/>
          <w:szCs w:val="20"/>
          <w:cs/>
          <w:lang w:bidi="bn-BD"/>
        </w:rPr>
        <w:t xml:space="preserve"> </w:t>
      </w:r>
    </w:p>
    <w:permEnd w:id="1948327536"/>
    <w:p w14:paraId="71830BFF" w14:textId="77777777" w:rsidR="00B65F79" w:rsidRDefault="00EE22DD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82"/>
        <w:gridCol w:w="971"/>
        <w:gridCol w:w="667"/>
        <w:gridCol w:w="630"/>
        <w:gridCol w:w="648"/>
        <w:gridCol w:w="44"/>
        <w:gridCol w:w="554"/>
        <w:gridCol w:w="632"/>
        <w:gridCol w:w="624"/>
        <w:gridCol w:w="628"/>
        <w:gridCol w:w="649"/>
        <w:gridCol w:w="648"/>
      </w:tblGrid>
      <w:tr w:rsidR="002A41D7" w:rsidRPr="000D2EC0" w14:paraId="7A19D263" w14:textId="77777777">
        <w:trPr>
          <w:trHeight w:val="20"/>
          <w:tblHeader/>
          <w:jc w:val="center"/>
        </w:trPr>
        <w:tc>
          <w:tcPr>
            <w:tcW w:w="1582" w:type="dxa"/>
            <w:vMerge w:val="restart"/>
          </w:tcPr>
          <w:p w14:paraId="4B7032F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71" w:type="dxa"/>
            <w:vMerge w:val="restart"/>
          </w:tcPr>
          <w:p w14:paraId="2A610FC5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7" w:type="dxa"/>
            <w:vMerge w:val="restart"/>
          </w:tcPr>
          <w:p w14:paraId="68A6B5B5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5E95C2FC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92" w:type="dxa"/>
            <w:gridSpan w:val="2"/>
            <w:shd w:val="clear" w:color="auto" w:fill="auto"/>
          </w:tcPr>
          <w:p w14:paraId="32661C6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54" w:type="dxa"/>
            <w:shd w:val="clear" w:color="auto" w:fill="auto"/>
          </w:tcPr>
          <w:p w14:paraId="125C99FA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2" w:type="dxa"/>
            <w:shd w:val="clear" w:color="auto" w:fill="auto"/>
          </w:tcPr>
          <w:p w14:paraId="058BB74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4" w:type="dxa"/>
            <w:shd w:val="clear" w:color="auto" w:fill="auto"/>
          </w:tcPr>
          <w:p w14:paraId="5C03061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25" w:type="dxa"/>
            <w:gridSpan w:val="3"/>
          </w:tcPr>
          <w:p w14:paraId="7B0E993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3C2C" w:rsidRPr="000D2EC0" w14:paraId="47926B4E" w14:textId="77777777">
        <w:trPr>
          <w:trHeight w:val="20"/>
          <w:tblHeader/>
          <w:jc w:val="center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4BA90B5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14:paraId="2F24C75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0FF6FE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274C5F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B4E6C" w14:textId="1E5391FE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C8031" w14:textId="39836167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3AEB46A" w14:textId="298D8AF7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304C0D77" w14:textId="76063BA2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0AD6897" w14:textId="4638AFA1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A41D7" w:rsidRPr="000D2EC0" w14:paraId="5A2443F4" w14:textId="77777777">
        <w:trPr>
          <w:trHeight w:val="20"/>
          <w:tblHeader/>
          <w:jc w:val="center"/>
        </w:trPr>
        <w:tc>
          <w:tcPr>
            <w:tcW w:w="1582" w:type="dxa"/>
          </w:tcPr>
          <w:p w14:paraId="572B7251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71" w:type="dxa"/>
          </w:tcPr>
          <w:p w14:paraId="38CD653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7" w:type="dxa"/>
          </w:tcPr>
          <w:p w14:paraId="3AB1D0D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52A6AA37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14:paraId="5EDCEA74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8" w:type="dxa"/>
            <w:gridSpan w:val="2"/>
          </w:tcPr>
          <w:p w14:paraId="5C1B4240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2" w:type="dxa"/>
          </w:tcPr>
          <w:p w14:paraId="1CC9707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</w:tcPr>
          <w:p w14:paraId="76ED19B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28" w:type="dxa"/>
          </w:tcPr>
          <w:p w14:paraId="01006510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9" w:type="dxa"/>
          </w:tcPr>
          <w:p w14:paraId="0731D9BA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8" w:type="dxa"/>
          </w:tcPr>
          <w:p w14:paraId="1E7A6FEB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63C2C" w:rsidRPr="000D2EC0" w14:paraId="28B7DDC6" w14:textId="77777777">
        <w:trPr>
          <w:trHeight w:val="20"/>
          <w:jc w:val="center"/>
        </w:trPr>
        <w:tc>
          <w:tcPr>
            <w:tcW w:w="1582" w:type="dxa"/>
          </w:tcPr>
          <w:p w14:paraId="3C4FC4F7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60819382" w:edGrp="everyone" w:colFirst="0" w:colLast="0"/>
            <w:permStart w:id="619065858" w:edGrp="everyone" w:colFirst="1" w:colLast="1"/>
            <w:permStart w:id="1565807940" w:edGrp="everyone" w:colFirst="2" w:colLast="2"/>
            <w:permStart w:id="1962096019" w:edGrp="everyone" w:colFirst="3" w:colLast="3"/>
            <w:permStart w:id="185757429" w:edGrp="everyone" w:colFirst="4" w:colLast="4"/>
            <w:permStart w:id="2100189766" w:edGrp="everyone" w:colFirst="5" w:colLast="5"/>
            <w:permStart w:id="813634982" w:edGrp="everyone" w:colFirst="6" w:colLast="6"/>
            <w:permStart w:id="874920771" w:edGrp="everyone" w:colFirst="7" w:colLast="7"/>
            <w:permStart w:id="1989368323" w:edGrp="everyone" w:colFirst="8" w:colLast="8"/>
            <w:permStart w:id="1261322686" w:edGrp="everyone" w:colFirst="9" w:colLast="9"/>
            <w:permStart w:id="1275754842" w:edGrp="everyone" w:colFirst="10" w:colLast="1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গবাদিপশুর জাত উন্নয়নে 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সিমেন উৎপাদন</w:t>
            </w:r>
          </w:p>
        </w:tc>
        <w:tc>
          <w:tcPr>
            <w:tcW w:w="971" w:type="dxa"/>
            <w:vAlign w:val="center"/>
          </w:tcPr>
          <w:p w14:paraId="5B44074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lastRenderedPageBreak/>
              <w:t>উৎপা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দিত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সিমেন</w:t>
            </w:r>
          </w:p>
        </w:tc>
        <w:tc>
          <w:tcPr>
            <w:tcW w:w="667" w:type="dxa"/>
            <w:vMerge w:val="restart"/>
            <w:vAlign w:val="center"/>
          </w:tcPr>
          <w:p w14:paraId="5BD9116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14:paraId="317E777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মাত্রা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(লক্ষ)</w:t>
            </w:r>
          </w:p>
        </w:tc>
        <w:tc>
          <w:tcPr>
            <w:tcW w:w="648" w:type="dxa"/>
            <w:vAlign w:val="center"/>
          </w:tcPr>
          <w:p w14:paraId="5BBAB7AC" w14:textId="396B44B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45.00</w:t>
            </w:r>
          </w:p>
        </w:tc>
        <w:tc>
          <w:tcPr>
            <w:tcW w:w="598" w:type="dxa"/>
            <w:gridSpan w:val="2"/>
            <w:vAlign w:val="center"/>
          </w:tcPr>
          <w:p w14:paraId="25252358" w14:textId="2A3E215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1CC9A2FD" w14:textId="212B3EF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46.00</w:t>
            </w:r>
          </w:p>
        </w:tc>
        <w:tc>
          <w:tcPr>
            <w:tcW w:w="624" w:type="dxa"/>
            <w:vAlign w:val="center"/>
          </w:tcPr>
          <w:p w14:paraId="7E7E8A57" w14:textId="5BB2D02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578E21EB" w14:textId="642CAF3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47.00</w:t>
            </w:r>
          </w:p>
        </w:tc>
        <w:tc>
          <w:tcPr>
            <w:tcW w:w="649" w:type="dxa"/>
            <w:vAlign w:val="center"/>
          </w:tcPr>
          <w:p w14:paraId="02B80705" w14:textId="214B45B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47.50</w:t>
            </w:r>
          </w:p>
        </w:tc>
        <w:tc>
          <w:tcPr>
            <w:tcW w:w="648" w:type="dxa"/>
            <w:vAlign w:val="center"/>
          </w:tcPr>
          <w:p w14:paraId="68F20BB4" w14:textId="0E4F82B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774553" w14:paraId="00948717" w14:textId="77777777">
        <w:trPr>
          <w:trHeight w:val="20"/>
          <w:jc w:val="center"/>
        </w:trPr>
        <w:tc>
          <w:tcPr>
            <w:tcW w:w="1582" w:type="dxa"/>
          </w:tcPr>
          <w:p w14:paraId="30C3B632" w14:textId="77777777" w:rsidR="00D63C2C" w:rsidRPr="00774553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804278531" w:edGrp="everyone" w:colFirst="0" w:colLast="0"/>
            <w:permStart w:id="449463070" w:edGrp="everyone" w:colFirst="1" w:colLast="1"/>
            <w:permStart w:id="1494383699" w:edGrp="everyone" w:colFirst="3" w:colLast="3"/>
            <w:permStart w:id="1453806959" w:edGrp="everyone" w:colFirst="4" w:colLast="4"/>
            <w:permStart w:id="87759422" w:edGrp="everyone" w:colFirst="5" w:colLast="5"/>
            <w:permStart w:id="926504096" w:edGrp="everyone" w:colFirst="6" w:colLast="6"/>
            <w:permStart w:id="158026419" w:edGrp="everyone" w:colFirst="7" w:colLast="7"/>
            <w:permStart w:id="605320020" w:edGrp="everyone" w:colFirst="8" w:colLast="8"/>
            <w:permStart w:id="1524188536" w:edGrp="everyone" w:colFirst="9" w:colLast="9"/>
            <w:permStart w:id="281702888" w:edGrp="everyone" w:colFirst="10" w:colLast="10"/>
            <w:permEnd w:id="60819382"/>
            <w:permEnd w:id="619065858"/>
            <w:permEnd w:id="1565807940"/>
            <w:permEnd w:id="1962096019"/>
            <w:permEnd w:id="185757429"/>
            <w:permEnd w:id="2100189766"/>
            <w:permEnd w:id="813634982"/>
            <w:permEnd w:id="874920771"/>
            <w:permEnd w:id="1989368323"/>
            <w:permEnd w:id="1261322686"/>
            <w:permEnd w:id="1275754842"/>
            <w:proofErr w:type="spellStart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>কৃত্রিম</w:t>
            </w:r>
            <w:proofErr w:type="spellEnd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>প্রজনন</w:t>
            </w:r>
            <w:proofErr w:type="spellEnd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>কার্যক্রম</w:t>
            </w:r>
            <w:proofErr w:type="spellEnd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74553">
              <w:rPr>
                <w:rFonts w:ascii="Nikosh" w:hAnsi="Nikosh" w:cs="Nikosh"/>
                <w:sz w:val="16"/>
                <w:szCs w:val="16"/>
                <w:lang w:bidi="bn-IN"/>
              </w:rPr>
              <w:t>পরিদর্শন</w:t>
            </w:r>
            <w:proofErr w:type="spellEnd"/>
          </w:p>
        </w:tc>
        <w:tc>
          <w:tcPr>
            <w:tcW w:w="971" w:type="dxa"/>
            <w:vAlign w:val="center"/>
          </w:tcPr>
          <w:p w14:paraId="5F3157A8" w14:textId="77777777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774553">
              <w:rPr>
                <w:rFonts w:ascii="Nikosh" w:hAnsi="Nikosh" w:cs="Nikosh"/>
                <w:sz w:val="16"/>
                <w:szCs w:val="16"/>
                <w:lang w:val="en-US" w:bidi="bn-BD"/>
              </w:rPr>
              <w:t>পরিদর্শনের</w:t>
            </w:r>
            <w:proofErr w:type="spellEnd"/>
            <w:r w:rsidRPr="00774553"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সংখ্যা</w:t>
            </w:r>
          </w:p>
        </w:tc>
        <w:tc>
          <w:tcPr>
            <w:tcW w:w="667" w:type="dxa"/>
            <w:vMerge/>
            <w:vAlign w:val="center"/>
          </w:tcPr>
          <w:p w14:paraId="02FCAA6B" w14:textId="77777777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2226AF1" w14:textId="77777777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7455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6D6D6F80" w14:textId="6337CF9C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74553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598" w:type="dxa"/>
            <w:gridSpan w:val="2"/>
            <w:vAlign w:val="center"/>
          </w:tcPr>
          <w:p w14:paraId="1A5B6B14" w14:textId="5726DDF4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40278F32" w14:textId="131ABEE1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774553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24" w:type="dxa"/>
            <w:vAlign w:val="center"/>
          </w:tcPr>
          <w:p w14:paraId="48AD3C18" w14:textId="75E8A6EF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8E730C6" w14:textId="5FBDA0A5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774553">
              <w:rPr>
                <w:rFonts w:ascii="NikoshBAN" w:hAnsi="NikoshBAN" w:cs="NikoshBAN"/>
                <w:sz w:val="16"/>
                <w:szCs w:val="16"/>
                <w:lang w:bidi="bn-BD"/>
              </w:rPr>
              <w:t>150</w:t>
            </w:r>
          </w:p>
        </w:tc>
        <w:tc>
          <w:tcPr>
            <w:tcW w:w="649" w:type="dxa"/>
            <w:vAlign w:val="center"/>
          </w:tcPr>
          <w:p w14:paraId="1846DD6B" w14:textId="08C8B1C3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774553"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48" w:type="dxa"/>
            <w:vAlign w:val="center"/>
          </w:tcPr>
          <w:p w14:paraId="71A92244" w14:textId="52965BF4" w:rsidR="00D63C2C" w:rsidRPr="00774553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0D2EC0" w14:paraId="5D88149C" w14:textId="77777777">
        <w:trPr>
          <w:trHeight w:val="20"/>
          <w:jc w:val="center"/>
        </w:trPr>
        <w:tc>
          <w:tcPr>
            <w:tcW w:w="1582" w:type="dxa"/>
          </w:tcPr>
          <w:p w14:paraId="5D0F1E8C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592135196" w:edGrp="everyone" w:colFirst="0" w:colLast="0"/>
            <w:permStart w:id="2103918315" w:edGrp="everyone" w:colFirst="1" w:colLast="1"/>
            <w:permStart w:id="415112520" w:edGrp="everyone" w:colFirst="3" w:colLast="3"/>
            <w:permStart w:id="1459124227" w:edGrp="everyone" w:colFirst="4" w:colLast="4"/>
            <w:permStart w:id="257305409" w:edGrp="everyone" w:colFirst="5" w:colLast="5"/>
            <w:permStart w:id="1828223987" w:edGrp="everyone" w:colFirst="6" w:colLast="6"/>
            <w:permStart w:id="1616592018" w:edGrp="everyone" w:colFirst="7" w:colLast="7"/>
            <w:permStart w:id="1220629991" w:edGrp="everyone" w:colFirst="8" w:colLast="8"/>
            <w:permStart w:id="663505822" w:edGrp="everyone" w:colFirst="9" w:colLast="9"/>
            <w:permStart w:id="1747537924" w:edGrp="everyone" w:colFirst="10" w:colLast="10"/>
            <w:permEnd w:id="804278531"/>
            <w:permEnd w:id="449463070"/>
            <w:permEnd w:id="1494383699"/>
            <w:permEnd w:id="1453806959"/>
            <w:permEnd w:id="87759422"/>
            <w:permEnd w:id="926504096"/>
            <w:permEnd w:id="158026419"/>
            <w:permEnd w:id="605320020"/>
            <w:permEnd w:id="1524188536"/>
            <w:permEnd w:id="281702888"/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>পরিদর্শন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>প্রতিবেদনের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>সুপারিশ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IN"/>
              </w:rPr>
              <w:t>বাস্তবায়ন</w:t>
            </w:r>
            <w:proofErr w:type="spellEnd"/>
          </w:p>
        </w:tc>
        <w:tc>
          <w:tcPr>
            <w:tcW w:w="971" w:type="dxa"/>
            <w:vAlign w:val="center"/>
          </w:tcPr>
          <w:p w14:paraId="2813CC9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সুপারিশ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বাস্তবায়িত</w:t>
            </w:r>
            <w:proofErr w:type="spellEnd"/>
          </w:p>
        </w:tc>
        <w:tc>
          <w:tcPr>
            <w:tcW w:w="667" w:type="dxa"/>
            <w:vMerge/>
            <w:vAlign w:val="center"/>
          </w:tcPr>
          <w:p w14:paraId="1A9D434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E29F280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48" w:type="dxa"/>
            <w:vAlign w:val="center"/>
          </w:tcPr>
          <w:p w14:paraId="4A48E2D4" w14:textId="6F24772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598" w:type="dxa"/>
            <w:gridSpan w:val="2"/>
            <w:vAlign w:val="center"/>
          </w:tcPr>
          <w:p w14:paraId="6932C00C" w14:textId="35B89B4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5AFE6ED0" w14:textId="041985F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24" w:type="dxa"/>
            <w:vAlign w:val="center"/>
          </w:tcPr>
          <w:p w14:paraId="6DEE1553" w14:textId="79590A3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61B50357" w14:textId="165834D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49" w:type="dxa"/>
            <w:vAlign w:val="center"/>
          </w:tcPr>
          <w:p w14:paraId="784E19E9" w14:textId="50EF31D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648" w:type="dxa"/>
            <w:vAlign w:val="center"/>
          </w:tcPr>
          <w:p w14:paraId="674502C4" w14:textId="11C3019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0D2EC0" w14:paraId="2D2E5F3F" w14:textId="77777777">
        <w:trPr>
          <w:trHeight w:val="20"/>
          <w:jc w:val="center"/>
        </w:trPr>
        <w:tc>
          <w:tcPr>
            <w:tcW w:w="1582" w:type="dxa"/>
          </w:tcPr>
          <w:p w14:paraId="488B84BB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545619846" w:edGrp="everyone" w:colFirst="0" w:colLast="0"/>
            <w:permStart w:id="1579881501" w:edGrp="everyone" w:colFirst="1" w:colLast="1"/>
            <w:permStart w:id="1657696546" w:edGrp="everyone" w:colFirst="3" w:colLast="3"/>
            <w:permStart w:id="1821847964" w:edGrp="everyone" w:colFirst="4" w:colLast="4"/>
            <w:permStart w:id="744102517" w:edGrp="everyone" w:colFirst="5" w:colLast="5"/>
            <w:permStart w:id="679687835" w:edGrp="everyone" w:colFirst="6" w:colLast="6"/>
            <w:permStart w:id="1688499980" w:edGrp="everyone" w:colFirst="7" w:colLast="7"/>
            <w:permStart w:id="1651255691" w:edGrp="everyone" w:colFirst="8" w:colLast="8"/>
            <w:permStart w:id="1847461320" w:edGrp="everyone" w:colFirst="9" w:colLast="9"/>
            <w:permStart w:id="1074156597" w:edGrp="everyone" w:colFirst="10" w:colLast="10"/>
            <w:permEnd w:id="592135196"/>
            <w:permEnd w:id="2103918315"/>
            <w:permEnd w:id="415112520"/>
            <w:permEnd w:id="1459124227"/>
            <w:permEnd w:id="257305409"/>
            <w:permEnd w:id="1828223987"/>
            <w:permEnd w:id="1616592018"/>
            <w:permEnd w:id="1220629991"/>
            <w:permEnd w:id="663505822"/>
            <w:permEnd w:id="1747537924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সরকারি খামারে গাভীর বাছুর উৎপাদন </w:t>
            </w:r>
          </w:p>
        </w:tc>
        <w:tc>
          <w:tcPr>
            <w:tcW w:w="971" w:type="dxa"/>
            <w:vAlign w:val="center"/>
          </w:tcPr>
          <w:p w14:paraId="2B6FCE8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বাছুর</w:t>
            </w:r>
          </w:p>
        </w:tc>
        <w:tc>
          <w:tcPr>
            <w:tcW w:w="667" w:type="dxa"/>
            <w:vMerge/>
            <w:vAlign w:val="center"/>
          </w:tcPr>
          <w:p w14:paraId="7B52EDA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37740CF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7A232058" w14:textId="64FCDB9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1000</w:t>
            </w:r>
          </w:p>
        </w:tc>
        <w:tc>
          <w:tcPr>
            <w:tcW w:w="598" w:type="dxa"/>
            <w:gridSpan w:val="2"/>
            <w:vAlign w:val="center"/>
          </w:tcPr>
          <w:p w14:paraId="309CD963" w14:textId="4B1F37F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0C4C89E7" w14:textId="623558D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1100</w:t>
            </w:r>
          </w:p>
        </w:tc>
        <w:tc>
          <w:tcPr>
            <w:tcW w:w="624" w:type="dxa"/>
            <w:vAlign w:val="center"/>
          </w:tcPr>
          <w:p w14:paraId="6F531BB6" w14:textId="67E9053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625B092E" w14:textId="0358890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1150</w:t>
            </w:r>
          </w:p>
        </w:tc>
        <w:tc>
          <w:tcPr>
            <w:tcW w:w="649" w:type="dxa"/>
            <w:vAlign w:val="center"/>
          </w:tcPr>
          <w:p w14:paraId="597C117C" w14:textId="768DD60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1200</w:t>
            </w:r>
          </w:p>
        </w:tc>
        <w:tc>
          <w:tcPr>
            <w:tcW w:w="648" w:type="dxa"/>
            <w:vAlign w:val="center"/>
          </w:tcPr>
          <w:p w14:paraId="07B7B1D8" w14:textId="44B181E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0D2EC0" w14:paraId="51FB70B2" w14:textId="77777777">
        <w:trPr>
          <w:trHeight w:val="20"/>
          <w:jc w:val="center"/>
        </w:trPr>
        <w:tc>
          <w:tcPr>
            <w:tcW w:w="1582" w:type="dxa"/>
          </w:tcPr>
          <w:p w14:paraId="6708BB11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153265219" w:edGrp="everyone" w:colFirst="0" w:colLast="0"/>
            <w:permStart w:id="875779488" w:edGrp="everyone" w:colFirst="1" w:colLast="1"/>
            <w:permStart w:id="1712145401" w:edGrp="everyone" w:colFirst="3" w:colLast="3"/>
            <w:permStart w:id="1470322829" w:edGrp="everyone" w:colFirst="4" w:colLast="4"/>
            <w:permStart w:id="769217438" w:edGrp="everyone" w:colFirst="5" w:colLast="5"/>
            <w:permStart w:id="134162010" w:edGrp="everyone" w:colFirst="6" w:colLast="6"/>
            <w:permStart w:id="2101150342" w:edGrp="everyone" w:colFirst="7" w:colLast="7"/>
            <w:permStart w:id="1078087259" w:edGrp="everyone" w:colFirst="8" w:colLast="8"/>
            <w:permStart w:id="1087009704" w:edGrp="everyone" w:colFirst="9" w:colLast="9"/>
            <w:permStart w:id="794051479" w:edGrp="everyone" w:colFirst="10" w:colLast="10"/>
            <w:permEnd w:id="1545619846"/>
            <w:permEnd w:id="1579881501"/>
            <w:permEnd w:id="1657696546"/>
            <w:permEnd w:id="1821847964"/>
            <w:permEnd w:id="744102517"/>
            <w:permEnd w:id="679687835"/>
            <w:permEnd w:id="1688499980"/>
            <w:permEnd w:id="1651255691"/>
            <w:permEnd w:id="1847461320"/>
            <w:permEnd w:id="1074156597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সংকর জাতের গবাদিপশুর বাছুরের তথ্য সংগ্রহ</w:t>
            </w:r>
          </w:p>
        </w:tc>
        <w:tc>
          <w:tcPr>
            <w:tcW w:w="971" w:type="dxa"/>
            <w:vAlign w:val="center"/>
          </w:tcPr>
          <w:p w14:paraId="54FD6A71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তথ্য সংগৃহীত বছুর</w:t>
            </w:r>
          </w:p>
        </w:tc>
        <w:tc>
          <w:tcPr>
            <w:tcW w:w="667" w:type="dxa"/>
            <w:vMerge/>
            <w:vAlign w:val="center"/>
          </w:tcPr>
          <w:p w14:paraId="18E96724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D268DB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5B189EAB" w14:textId="53809BB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16</w:t>
            </w:r>
          </w:p>
        </w:tc>
        <w:tc>
          <w:tcPr>
            <w:tcW w:w="598" w:type="dxa"/>
            <w:gridSpan w:val="2"/>
            <w:vAlign w:val="center"/>
          </w:tcPr>
          <w:p w14:paraId="5A8BEE7F" w14:textId="19474E6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454958F3" w14:textId="339D9FC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16.25</w:t>
            </w:r>
          </w:p>
        </w:tc>
        <w:tc>
          <w:tcPr>
            <w:tcW w:w="624" w:type="dxa"/>
            <w:vAlign w:val="center"/>
          </w:tcPr>
          <w:p w14:paraId="29E641D0" w14:textId="717AF6B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017792BF" w14:textId="3A5836B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16.50</w:t>
            </w:r>
          </w:p>
        </w:tc>
        <w:tc>
          <w:tcPr>
            <w:tcW w:w="649" w:type="dxa"/>
            <w:vAlign w:val="center"/>
          </w:tcPr>
          <w:p w14:paraId="6345561E" w14:textId="6536D2A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17.00</w:t>
            </w:r>
          </w:p>
        </w:tc>
        <w:tc>
          <w:tcPr>
            <w:tcW w:w="648" w:type="dxa"/>
            <w:vAlign w:val="center"/>
          </w:tcPr>
          <w:p w14:paraId="7605A798" w14:textId="38F1183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0D2EC0" w14:paraId="3349798E" w14:textId="77777777">
        <w:trPr>
          <w:trHeight w:val="20"/>
          <w:jc w:val="center"/>
        </w:trPr>
        <w:tc>
          <w:tcPr>
            <w:tcW w:w="1582" w:type="dxa"/>
          </w:tcPr>
          <w:p w14:paraId="361F4DE2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56001837" w:edGrp="everyone" w:colFirst="0" w:colLast="0"/>
            <w:permStart w:id="1971479855" w:edGrp="everyone" w:colFirst="1" w:colLast="1"/>
            <w:permStart w:id="1259625102" w:edGrp="everyone" w:colFirst="3" w:colLast="3"/>
            <w:permStart w:id="205521759" w:edGrp="everyone" w:colFirst="4" w:colLast="4"/>
            <w:permStart w:id="971061242" w:edGrp="everyone" w:colFirst="5" w:colLast="5"/>
            <w:permStart w:id="377232796" w:edGrp="everyone" w:colFirst="6" w:colLast="6"/>
            <w:permStart w:id="1143032825" w:edGrp="everyone" w:colFirst="7" w:colLast="7"/>
            <w:permStart w:id="1162833415" w:edGrp="everyone" w:colFirst="8" w:colLast="8"/>
            <w:permStart w:id="1553086706" w:edGrp="everyone" w:colFirst="9" w:colLast="9"/>
            <w:permStart w:id="1575750908" w:edGrp="everyone" w:colFirst="10" w:colLast="10"/>
            <w:permEnd w:id="1153265219"/>
            <w:permEnd w:id="875779488"/>
            <w:permEnd w:id="1712145401"/>
            <w:permEnd w:id="1470322829"/>
            <w:permEnd w:id="769217438"/>
            <w:permEnd w:id="134162010"/>
            <w:permEnd w:id="2101150342"/>
            <w:permEnd w:id="1078087259"/>
            <w:permEnd w:id="1087009704"/>
            <w:permEnd w:id="79405147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সরকারি খামারে ছাগলের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বাচ্চা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উৎপাদন</w:t>
            </w:r>
          </w:p>
        </w:tc>
        <w:tc>
          <w:tcPr>
            <w:tcW w:w="971" w:type="dxa"/>
            <w:vAlign w:val="center"/>
          </w:tcPr>
          <w:p w14:paraId="69FB9C2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বাচ্চা</w:t>
            </w:r>
          </w:p>
        </w:tc>
        <w:tc>
          <w:tcPr>
            <w:tcW w:w="667" w:type="dxa"/>
            <w:vMerge/>
            <w:vAlign w:val="center"/>
          </w:tcPr>
          <w:p w14:paraId="74A3A30B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4B2D36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1B643025" w14:textId="07E2013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1500</w:t>
            </w:r>
          </w:p>
        </w:tc>
        <w:tc>
          <w:tcPr>
            <w:tcW w:w="598" w:type="dxa"/>
            <w:gridSpan w:val="2"/>
            <w:vAlign w:val="center"/>
          </w:tcPr>
          <w:p w14:paraId="6D97B13D" w14:textId="5AB96CA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F775B08" w14:textId="410731D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1550</w:t>
            </w:r>
          </w:p>
        </w:tc>
        <w:tc>
          <w:tcPr>
            <w:tcW w:w="624" w:type="dxa"/>
            <w:vAlign w:val="center"/>
          </w:tcPr>
          <w:p w14:paraId="50EC3512" w14:textId="1557802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0BCD46D" w14:textId="033D47C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1600</w:t>
            </w:r>
          </w:p>
        </w:tc>
        <w:tc>
          <w:tcPr>
            <w:tcW w:w="649" w:type="dxa"/>
            <w:vAlign w:val="center"/>
          </w:tcPr>
          <w:p w14:paraId="372E07C1" w14:textId="60F6C28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1650</w:t>
            </w:r>
          </w:p>
        </w:tc>
        <w:tc>
          <w:tcPr>
            <w:tcW w:w="648" w:type="dxa"/>
            <w:vAlign w:val="center"/>
          </w:tcPr>
          <w:p w14:paraId="7BEC4CC1" w14:textId="428AFEE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D63C2C" w:rsidRPr="000D2EC0" w14:paraId="250E9D60" w14:textId="77777777">
        <w:trPr>
          <w:trHeight w:val="20"/>
          <w:jc w:val="center"/>
        </w:trPr>
        <w:tc>
          <w:tcPr>
            <w:tcW w:w="1582" w:type="dxa"/>
          </w:tcPr>
          <w:p w14:paraId="24C916BA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242381221" w:edGrp="everyone" w:colFirst="0" w:colLast="0"/>
            <w:permStart w:id="1427857923" w:edGrp="everyone" w:colFirst="1" w:colLast="1"/>
            <w:permStart w:id="1727675504" w:edGrp="everyone" w:colFirst="3" w:colLast="3"/>
            <w:permStart w:id="622155945" w:edGrp="everyone" w:colFirst="4" w:colLast="4"/>
            <w:permStart w:id="2110218899" w:edGrp="everyone" w:colFirst="5" w:colLast="5"/>
            <w:permStart w:id="1326645783" w:edGrp="everyone" w:colFirst="6" w:colLast="6"/>
            <w:permStart w:id="226581146" w:edGrp="everyone" w:colFirst="7" w:colLast="7"/>
            <w:permStart w:id="1907175723" w:edGrp="everyone" w:colFirst="8" w:colLast="8"/>
            <w:permStart w:id="1878932336" w:edGrp="everyone" w:colFirst="9" w:colLast="9"/>
            <w:permStart w:id="696655864" w:edGrp="everyone" w:colFirst="10" w:colLast="10"/>
            <w:permEnd w:id="156001837"/>
            <w:permEnd w:id="1971479855"/>
            <w:permEnd w:id="1259625102"/>
            <w:permEnd w:id="205521759"/>
            <w:permEnd w:id="971061242"/>
            <w:permEnd w:id="377232796"/>
            <w:permEnd w:id="1143032825"/>
            <w:permEnd w:id="1162833415"/>
            <w:permEnd w:id="1553086706"/>
            <w:permEnd w:id="1575750908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সরকারি খামারে একদিনের হাঁস-মুরগির বাচ্চা উৎপাদন</w:t>
            </w:r>
          </w:p>
        </w:tc>
        <w:tc>
          <w:tcPr>
            <w:tcW w:w="971" w:type="dxa"/>
            <w:vAlign w:val="center"/>
          </w:tcPr>
          <w:p w14:paraId="5179A4C0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উৎপাদিত 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বাচ্চার</w:t>
            </w:r>
          </w:p>
        </w:tc>
        <w:tc>
          <w:tcPr>
            <w:tcW w:w="667" w:type="dxa"/>
            <w:vMerge/>
            <w:vAlign w:val="center"/>
          </w:tcPr>
          <w:p w14:paraId="42B24905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CA8148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6728D629" w14:textId="04545C2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38.00</w:t>
            </w:r>
          </w:p>
        </w:tc>
        <w:tc>
          <w:tcPr>
            <w:tcW w:w="598" w:type="dxa"/>
            <w:gridSpan w:val="2"/>
            <w:vAlign w:val="center"/>
          </w:tcPr>
          <w:p w14:paraId="24ACCF8B" w14:textId="5C390B1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14A2C983" w14:textId="4C0FE6D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39.00</w:t>
            </w:r>
          </w:p>
        </w:tc>
        <w:tc>
          <w:tcPr>
            <w:tcW w:w="624" w:type="dxa"/>
            <w:vAlign w:val="center"/>
          </w:tcPr>
          <w:p w14:paraId="44195B0A" w14:textId="58DB4DE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BC66E2B" w14:textId="75929CB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40.00</w:t>
            </w:r>
          </w:p>
        </w:tc>
        <w:tc>
          <w:tcPr>
            <w:tcW w:w="649" w:type="dxa"/>
            <w:vAlign w:val="center"/>
          </w:tcPr>
          <w:p w14:paraId="267D31CD" w14:textId="14926B1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41.50</w:t>
            </w:r>
          </w:p>
        </w:tc>
        <w:tc>
          <w:tcPr>
            <w:tcW w:w="648" w:type="dxa"/>
            <w:vAlign w:val="center"/>
          </w:tcPr>
          <w:p w14:paraId="2BEC5892" w14:textId="6E9B46D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7A73F134" w14:textId="77777777">
        <w:trPr>
          <w:trHeight w:val="20"/>
          <w:jc w:val="center"/>
        </w:trPr>
        <w:tc>
          <w:tcPr>
            <w:tcW w:w="1582" w:type="dxa"/>
          </w:tcPr>
          <w:p w14:paraId="3CB83887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869541751" w:edGrp="everyone" w:colFirst="0" w:colLast="0"/>
            <w:permStart w:id="1547699255" w:edGrp="everyone" w:colFirst="1" w:colLast="1"/>
            <w:permStart w:id="367547648" w:edGrp="everyone" w:colFirst="3" w:colLast="3"/>
            <w:permStart w:id="1027220797" w:edGrp="everyone" w:colFirst="4" w:colLast="4"/>
            <w:permStart w:id="1809326871" w:edGrp="everyone" w:colFirst="5" w:colLast="5"/>
            <w:permStart w:id="724897833" w:edGrp="everyone" w:colFirst="6" w:colLast="6"/>
            <w:permStart w:id="1181636792" w:edGrp="everyone" w:colFirst="7" w:colLast="7"/>
            <w:permStart w:id="638859491" w:edGrp="everyone" w:colFirst="8" w:colLast="8"/>
            <w:permStart w:id="373031479" w:edGrp="everyone" w:colFirst="9" w:colLast="9"/>
            <w:permStart w:id="1677271100" w:edGrp="everyone" w:colFirst="10" w:colLast="10"/>
            <w:permEnd w:id="242381221"/>
            <w:permEnd w:id="1427857923"/>
            <w:permEnd w:id="1727675504"/>
            <w:permEnd w:id="622155945"/>
            <w:permEnd w:id="2110218899"/>
            <w:permEnd w:id="1326645783"/>
            <w:permEnd w:id="226581146"/>
            <w:permEnd w:id="1907175723"/>
            <w:permEnd w:id="1878932336"/>
            <w:permEnd w:id="696655864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পশুখাদ্য নমুনা পরীক্ষাকরণ</w:t>
            </w:r>
          </w:p>
        </w:tc>
        <w:tc>
          <w:tcPr>
            <w:tcW w:w="971" w:type="dxa"/>
            <w:vAlign w:val="center"/>
          </w:tcPr>
          <w:p w14:paraId="025D65EB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পরীক্ষিত নমুনা</w:t>
            </w:r>
          </w:p>
        </w:tc>
        <w:tc>
          <w:tcPr>
            <w:tcW w:w="667" w:type="dxa"/>
            <w:vMerge/>
            <w:vAlign w:val="center"/>
          </w:tcPr>
          <w:p w14:paraId="541B97C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19B6C7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029DE02A" w14:textId="335F926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4300</w:t>
            </w:r>
          </w:p>
        </w:tc>
        <w:tc>
          <w:tcPr>
            <w:tcW w:w="598" w:type="dxa"/>
            <w:gridSpan w:val="2"/>
            <w:vAlign w:val="center"/>
          </w:tcPr>
          <w:p w14:paraId="7DAD5C2F" w14:textId="5B1DD02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7EB6685D" w14:textId="19168E0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4400</w:t>
            </w:r>
          </w:p>
        </w:tc>
        <w:tc>
          <w:tcPr>
            <w:tcW w:w="624" w:type="dxa"/>
            <w:vAlign w:val="center"/>
          </w:tcPr>
          <w:p w14:paraId="36CEC148" w14:textId="7049521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4D9A69F" w14:textId="50228F0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4300</w:t>
            </w:r>
          </w:p>
        </w:tc>
        <w:tc>
          <w:tcPr>
            <w:tcW w:w="649" w:type="dxa"/>
            <w:vAlign w:val="center"/>
          </w:tcPr>
          <w:p w14:paraId="1CD9F5D5" w14:textId="58D67C5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4500</w:t>
            </w:r>
          </w:p>
        </w:tc>
        <w:tc>
          <w:tcPr>
            <w:tcW w:w="648" w:type="dxa"/>
            <w:vAlign w:val="center"/>
          </w:tcPr>
          <w:p w14:paraId="70B8BE93" w14:textId="710750C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B90BF0" w14:paraId="24AAC80A" w14:textId="77777777">
        <w:trPr>
          <w:trHeight w:val="20"/>
          <w:jc w:val="center"/>
        </w:trPr>
        <w:tc>
          <w:tcPr>
            <w:tcW w:w="1582" w:type="dxa"/>
          </w:tcPr>
          <w:p w14:paraId="4CF955FF" w14:textId="77777777" w:rsidR="00D63C2C" w:rsidRPr="00B90BF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63356308" w:edGrp="everyone" w:colFirst="0" w:colLast="0"/>
            <w:permStart w:id="363363430" w:edGrp="everyone" w:colFirst="1" w:colLast="1"/>
            <w:permStart w:id="1775963299" w:edGrp="everyone" w:colFirst="3" w:colLast="3"/>
            <w:permStart w:id="668550519" w:edGrp="everyone" w:colFirst="4" w:colLast="4"/>
            <w:permStart w:id="462254788" w:edGrp="everyone" w:colFirst="5" w:colLast="5"/>
            <w:permStart w:id="1296513483" w:edGrp="everyone" w:colFirst="6" w:colLast="6"/>
            <w:permStart w:id="1011702838" w:edGrp="everyone" w:colFirst="7" w:colLast="7"/>
            <w:permStart w:id="447813603" w:edGrp="everyone" w:colFirst="8" w:colLast="8"/>
            <w:permStart w:id="1168322471" w:edGrp="everyone" w:colFirst="9" w:colLast="9"/>
            <w:permStart w:id="1280133583" w:edGrp="everyone" w:colFirst="10" w:colLast="10"/>
            <w:permEnd w:id="869541751"/>
            <w:permEnd w:id="1547699255"/>
            <w:permEnd w:id="367547648"/>
            <w:permEnd w:id="1027220797"/>
            <w:permEnd w:id="1809326871"/>
            <w:permEnd w:id="724897833"/>
            <w:permEnd w:id="1181636792"/>
            <w:permEnd w:id="638859491"/>
            <w:permEnd w:id="373031479"/>
            <w:permEnd w:id="1677271100"/>
            <w:r w:rsidRPr="00B90B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প্রজনন পাঁঠা বিতরণ</w:t>
            </w:r>
          </w:p>
        </w:tc>
        <w:tc>
          <w:tcPr>
            <w:tcW w:w="971" w:type="dxa"/>
            <w:vAlign w:val="center"/>
          </w:tcPr>
          <w:p w14:paraId="1464E617" w14:textId="77777777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B90BF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বিতরণকৃত পাঁঠা</w:t>
            </w:r>
          </w:p>
        </w:tc>
        <w:tc>
          <w:tcPr>
            <w:tcW w:w="667" w:type="dxa"/>
            <w:vMerge/>
            <w:vAlign w:val="center"/>
          </w:tcPr>
          <w:p w14:paraId="7DDBBAA5" w14:textId="77777777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71945848" w14:textId="77777777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90BF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630BA43C" w14:textId="7480D554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0B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750</w:t>
            </w:r>
          </w:p>
        </w:tc>
        <w:tc>
          <w:tcPr>
            <w:tcW w:w="598" w:type="dxa"/>
            <w:gridSpan w:val="2"/>
            <w:vAlign w:val="center"/>
          </w:tcPr>
          <w:p w14:paraId="50A88928" w14:textId="23DA6062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CA2AAEE" w14:textId="1152B168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90BF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760</w:t>
            </w:r>
          </w:p>
        </w:tc>
        <w:tc>
          <w:tcPr>
            <w:tcW w:w="624" w:type="dxa"/>
            <w:vAlign w:val="center"/>
          </w:tcPr>
          <w:p w14:paraId="37845FC7" w14:textId="47DE2F44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6C5B1DBF" w14:textId="376D5CFE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90BF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770</w:t>
            </w:r>
          </w:p>
        </w:tc>
        <w:tc>
          <w:tcPr>
            <w:tcW w:w="649" w:type="dxa"/>
            <w:vAlign w:val="center"/>
          </w:tcPr>
          <w:p w14:paraId="7E911B06" w14:textId="79953D02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90BF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870</w:t>
            </w:r>
          </w:p>
        </w:tc>
        <w:tc>
          <w:tcPr>
            <w:tcW w:w="648" w:type="dxa"/>
            <w:vAlign w:val="center"/>
          </w:tcPr>
          <w:p w14:paraId="1FC6B216" w14:textId="2407D4C1" w:rsidR="00D63C2C" w:rsidRPr="00B90BF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5DF3CC1A" w14:textId="77777777">
        <w:trPr>
          <w:trHeight w:val="20"/>
          <w:jc w:val="center"/>
        </w:trPr>
        <w:tc>
          <w:tcPr>
            <w:tcW w:w="1582" w:type="dxa"/>
          </w:tcPr>
          <w:p w14:paraId="46C8FD80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574790146" w:edGrp="everyone" w:colFirst="0" w:colLast="0"/>
            <w:permStart w:id="1732977051" w:edGrp="everyone" w:colFirst="1" w:colLast="1"/>
            <w:permStart w:id="739016663" w:edGrp="everyone" w:colFirst="2" w:colLast="2"/>
            <w:permStart w:id="1682182874" w:edGrp="everyone" w:colFirst="3" w:colLast="3"/>
            <w:permStart w:id="717773120" w:edGrp="everyone" w:colFirst="4" w:colLast="4"/>
            <w:permStart w:id="1809872379" w:edGrp="everyone" w:colFirst="5" w:colLast="5"/>
            <w:permStart w:id="1746750244" w:edGrp="everyone" w:colFirst="6" w:colLast="6"/>
            <w:permStart w:id="1273455674" w:edGrp="everyone" w:colFirst="7" w:colLast="7"/>
            <w:permStart w:id="705704446" w:edGrp="everyone" w:colFirst="8" w:colLast="8"/>
            <w:permStart w:id="1005417811" w:edGrp="everyone" w:colFirst="9" w:colLast="9"/>
            <w:permStart w:id="1626220635" w:edGrp="everyone" w:colFirst="10" w:colLast="10"/>
            <w:permEnd w:id="1463356308"/>
            <w:permEnd w:id="363363430"/>
            <w:permEnd w:id="1775963299"/>
            <w:permEnd w:id="668550519"/>
            <w:permEnd w:id="462254788"/>
            <w:permEnd w:id="1296513483"/>
            <w:permEnd w:id="1011702838"/>
            <w:permEnd w:id="447813603"/>
            <w:permEnd w:id="1168322471"/>
            <w:permEnd w:id="1280133583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টিকা উৎপাদন</w:t>
            </w:r>
          </w:p>
        </w:tc>
        <w:tc>
          <w:tcPr>
            <w:tcW w:w="971" w:type="dxa"/>
            <w:vAlign w:val="center"/>
          </w:tcPr>
          <w:p w14:paraId="27B1F77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উৎপাদিত টিকা</w:t>
            </w:r>
          </w:p>
        </w:tc>
        <w:tc>
          <w:tcPr>
            <w:tcW w:w="667" w:type="dxa"/>
            <w:vMerge w:val="restart"/>
            <w:vAlign w:val="center"/>
          </w:tcPr>
          <w:p w14:paraId="71701DAB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2,৩, 5</w:t>
            </w:r>
          </w:p>
        </w:tc>
        <w:tc>
          <w:tcPr>
            <w:tcW w:w="630" w:type="dxa"/>
            <w:vAlign w:val="center"/>
          </w:tcPr>
          <w:p w14:paraId="752F303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2E599B01" w14:textId="0D84FC2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32.54</w:t>
            </w:r>
          </w:p>
        </w:tc>
        <w:tc>
          <w:tcPr>
            <w:tcW w:w="598" w:type="dxa"/>
            <w:gridSpan w:val="2"/>
            <w:vAlign w:val="center"/>
          </w:tcPr>
          <w:p w14:paraId="3E9C33EE" w14:textId="5D78381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0980FEA4" w14:textId="2C6C8B9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33.00</w:t>
            </w:r>
          </w:p>
        </w:tc>
        <w:tc>
          <w:tcPr>
            <w:tcW w:w="624" w:type="dxa"/>
            <w:vAlign w:val="center"/>
          </w:tcPr>
          <w:p w14:paraId="34B59080" w14:textId="31C81C7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4755DCF" w14:textId="6D52738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34.00</w:t>
            </w:r>
          </w:p>
        </w:tc>
        <w:tc>
          <w:tcPr>
            <w:tcW w:w="649" w:type="dxa"/>
            <w:vAlign w:val="center"/>
          </w:tcPr>
          <w:p w14:paraId="159CA9D7" w14:textId="0F27015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37.00</w:t>
            </w:r>
          </w:p>
        </w:tc>
        <w:tc>
          <w:tcPr>
            <w:tcW w:w="648" w:type="dxa"/>
            <w:vAlign w:val="center"/>
          </w:tcPr>
          <w:p w14:paraId="362C5634" w14:textId="657FBE4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114BA81F" w14:textId="77777777">
        <w:trPr>
          <w:trHeight w:val="20"/>
          <w:jc w:val="center"/>
        </w:trPr>
        <w:tc>
          <w:tcPr>
            <w:tcW w:w="1582" w:type="dxa"/>
          </w:tcPr>
          <w:p w14:paraId="6CE9D8A9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970948630" w:edGrp="everyone" w:colFirst="0" w:colLast="0"/>
            <w:permStart w:id="900206416" w:edGrp="everyone" w:colFirst="1" w:colLast="1"/>
            <w:permStart w:id="1537417069" w:edGrp="everyone" w:colFirst="3" w:colLast="3"/>
            <w:permStart w:id="563953011" w:edGrp="everyone" w:colFirst="4" w:colLast="4"/>
            <w:permStart w:id="1683048908" w:edGrp="everyone" w:colFirst="5" w:colLast="5"/>
            <w:permStart w:id="1268208543" w:edGrp="everyone" w:colFirst="6" w:colLast="6"/>
            <w:permStart w:id="1993284919" w:edGrp="everyone" w:colFirst="7" w:colLast="7"/>
            <w:permStart w:id="1855728084" w:edGrp="everyone" w:colFirst="8" w:colLast="8"/>
            <w:permStart w:id="684269166" w:edGrp="everyone" w:colFirst="9" w:colLast="9"/>
            <w:permStart w:id="1465147120" w:edGrp="everyone" w:colFirst="10" w:colLast="10"/>
            <w:permEnd w:id="1574790146"/>
            <w:permEnd w:id="1732977051"/>
            <w:permEnd w:id="739016663"/>
            <w:permEnd w:id="1682182874"/>
            <w:permEnd w:id="717773120"/>
            <w:permEnd w:id="1809872379"/>
            <w:permEnd w:id="1746750244"/>
            <w:permEnd w:id="1273455674"/>
            <w:permEnd w:id="705704446"/>
            <w:permEnd w:id="1005417811"/>
            <w:permEnd w:id="1626220635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টিকা প্রদান সম্প্রসারণ</w:t>
            </w:r>
          </w:p>
        </w:tc>
        <w:tc>
          <w:tcPr>
            <w:tcW w:w="971" w:type="dxa"/>
            <w:vAlign w:val="center"/>
          </w:tcPr>
          <w:p w14:paraId="6229B5B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টিকা প্রয়োগকৃত পশু</w:t>
            </w: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পাখির সংখ্যা</w:t>
            </w:r>
          </w:p>
        </w:tc>
        <w:tc>
          <w:tcPr>
            <w:tcW w:w="667" w:type="dxa"/>
            <w:vMerge/>
            <w:vAlign w:val="center"/>
          </w:tcPr>
          <w:p w14:paraId="752D241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5FCE74C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0E63AC6D" w14:textId="41C9B80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31.00</w:t>
            </w:r>
          </w:p>
        </w:tc>
        <w:tc>
          <w:tcPr>
            <w:tcW w:w="598" w:type="dxa"/>
            <w:gridSpan w:val="2"/>
            <w:vAlign w:val="center"/>
          </w:tcPr>
          <w:p w14:paraId="20DA7DCF" w14:textId="592D1B8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7919281E" w14:textId="5B35060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32.00</w:t>
            </w:r>
          </w:p>
        </w:tc>
        <w:tc>
          <w:tcPr>
            <w:tcW w:w="624" w:type="dxa"/>
            <w:vAlign w:val="center"/>
          </w:tcPr>
          <w:p w14:paraId="5524F066" w14:textId="64F9F0F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0527494F" w14:textId="666B7E2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33.00</w:t>
            </w:r>
          </w:p>
        </w:tc>
        <w:tc>
          <w:tcPr>
            <w:tcW w:w="649" w:type="dxa"/>
            <w:vAlign w:val="center"/>
          </w:tcPr>
          <w:p w14:paraId="4F33FD6B" w14:textId="44D4BC8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33.50</w:t>
            </w:r>
          </w:p>
        </w:tc>
        <w:tc>
          <w:tcPr>
            <w:tcW w:w="648" w:type="dxa"/>
            <w:vAlign w:val="center"/>
          </w:tcPr>
          <w:p w14:paraId="188DC1AC" w14:textId="2FBFA73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577B75E3" w14:textId="77777777">
        <w:trPr>
          <w:trHeight w:val="20"/>
          <w:jc w:val="center"/>
        </w:trPr>
        <w:tc>
          <w:tcPr>
            <w:tcW w:w="1582" w:type="dxa"/>
          </w:tcPr>
          <w:p w14:paraId="1E7D6F6D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626288821" w:edGrp="everyone" w:colFirst="0" w:colLast="0"/>
            <w:permStart w:id="1691431050" w:edGrp="everyone" w:colFirst="1" w:colLast="1"/>
            <w:permStart w:id="1335452440" w:edGrp="everyone" w:colFirst="3" w:colLast="3"/>
            <w:permStart w:id="1968464261" w:edGrp="everyone" w:colFirst="4" w:colLast="4"/>
            <w:permStart w:id="1664185250" w:edGrp="everyone" w:colFirst="5" w:colLast="5"/>
            <w:permStart w:id="1735074280" w:edGrp="everyone" w:colFirst="6" w:colLast="6"/>
            <w:permStart w:id="1006516325" w:edGrp="everyone" w:colFirst="7" w:colLast="7"/>
            <w:permStart w:id="839005972" w:edGrp="everyone" w:colFirst="8" w:colLast="8"/>
            <w:permStart w:id="1776299860" w:edGrp="everyone" w:colFirst="9" w:colLast="9"/>
            <w:permStart w:id="751139051" w:edGrp="everyone" w:colFirst="10" w:colLast="10"/>
            <w:permEnd w:id="1970948630"/>
            <w:permEnd w:id="900206416"/>
            <w:permEnd w:id="1537417069"/>
            <w:permEnd w:id="563953011"/>
            <w:permEnd w:id="1683048908"/>
            <w:permEnd w:id="1268208543"/>
            <w:permEnd w:id="1993284919"/>
            <w:permEnd w:id="1855728084"/>
            <w:permEnd w:id="684269166"/>
            <w:permEnd w:id="146514712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রোগ নির্ণয় করা</w:t>
            </w:r>
          </w:p>
        </w:tc>
        <w:tc>
          <w:tcPr>
            <w:tcW w:w="971" w:type="dxa"/>
            <w:vAlign w:val="center"/>
          </w:tcPr>
          <w:p w14:paraId="4D286AF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পরীক্ষিত নমুনা</w:t>
            </w:r>
          </w:p>
        </w:tc>
        <w:tc>
          <w:tcPr>
            <w:tcW w:w="667" w:type="dxa"/>
            <w:vMerge/>
            <w:vAlign w:val="center"/>
          </w:tcPr>
          <w:p w14:paraId="229D1CD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0682F0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37E13853" w14:textId="72A60BA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95000</w:t>
            </w:r>
          </w:p>
        </w:tc>
        <w:tc>
          <w:tcPr>
            <w:tcW w:w="598" w:type="dxa"/>
            <w:gridSpan w:val="2"/>
            <w:vAlign w:val="center"/>
          </w:tcPr>
          <w:p w14:paraId="563A89A4" w14:textId="4A0E8D8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1EBF375D" w14:textId="1C34843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96500</w:t>
            </w:r>
          </w:p>
        </w:tc>
        <w:tc>
          <w:tcPr>
            <w:tcW w:w="624" w:type="dxa"/>
            <w:vAlign w:val="center"/>
          </w:tcPr>
          <w:p w14:paraId="28BBBC02" w14:textId="639E938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5286EAB" w14:textId="3051264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110000</w:t>
            </w:r>
          </w:p>
        </w:tc>
        <w:tc>
          <w:tcPr>
            <w:tcW w:w="649" w:type="dxa"/>
            <w:vAlign w:val="center"/>
          </w:tcPr>
          <w:p w14:paraId="3B2A7D13" w14:textId="3436B4E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116000</w:t>
            </w:r>
          </w:p>
        </w:tc>
        <w:tc>
          <w:tcPr>
            <w:tcW w:w="648" w:type="dxa"/>
            <w:vAlign w:val="center"/>
          </w:tcPr>
          <w:p w14:paraId="680D0B68" w14:textId="0380E88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C731B6D" w14:textId="77777777">
        <w:trPr>
          <w:trHeight w:val="20"/>
          <w:jc w:val="center"/>
        </w:trPr>
        <w:tc>
          <w:tcPr>
            <w:tcW w:w="1582" w:type="dxa"/>
          </w:tcPr>
          <w:p w14:paraId="36666EE4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15555298" w:edGrp="everyone" w:colFirst="0" w:colLast="0"/>
            <w:permStart w:id="689401507" w:edGrp="everyone" w:colFirst="1" w:colLast="1"/>
            <w:permStart w:id="548675910" w:edGrp="everyone" w:colFirst="3" w:colLast="3"/>
            <w:permStart w:id="518671378" w:edGrp="everyone" w:colFirst="4" w:colLast="4"/>
            <w:permStart w:id="684270104" w:edGrp="everyone" w:colFirst="5" w:colLast="5"/>
            <w:permStart w:id="850091111" w:edGrp="everyone" w:colFirst="6" w:colLast="6"/>
            <w:permStart w:id="784733175" w:edGrp="everyone" w:colFirst="7" w:colLast="7"/>
            <w:permStart w:id="1407854092" w:edGrp="everyone" w:colFirst="8" w:colLast="8"/>
            <w:permStart w:id="1885016190" w:edGrp="everyone" w:colFirst="9" w:colLast="9"/>
            <w:permStart w:id="1278030492" w:edGrp="everyone" w:colFirst="10" w:colLast="10"/>
            <w:permEnd w:id="626288821"/>
            <w:permEnd w:id="1691431050"/>
            <w:permEnd w:id="1335452440"/>
            <w:permEnd w:id="1968464261"/>
            <w:permEnd w:id="1664185250"/>
            <w:permEnd w:id="1735074280"/>
            <w:permEnd w:id="1006516325"/>
            <w:permEnd w:id="839005972"/>
            <w:permEnd w:id="1776299860"/>
            <w:permEnd w:id="751139051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গবাদিপশুর চিকিৎসা প্রদান</w:t>
            </w:r>
          </w:p>
        </w:tc>
        <w:tc>
          <w:tcPr>
            <w:tcW w:w="971" w:type="dxa"/>
            <w:vAlign w:val="center"/>
          </w:tcPr>
          <w:p w14:paraId="12B8EA1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গবাদিপশুর সংখ্যা</w:t>
            </w:r>
          </w:p>
        </w:tc>
        <w:tc>
          <w:tcPr>
            <w:tcW w:w="667" w:type="dxa"/>
            <w:vMerge/>
            <w:vAlign w:val="center"/>
          </w:tcPr>
          <w:p w14:paraId="5AFA005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3ED324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7DAF7C20" w14:textId="671921F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1.18</w:t>
            </w:r>
          </w:p>
        </w:tc>
        <w:tc>
          <w:tcPr>
            <w:tcW w:w="598" w:type="dxa"/>
            <w:gridSpan w:val="2"/>
            <w:vAlign w:val="center"/>
          </w:tcPr>
          <w:p w14:paraId="5039D4C1" w14:textId="7857EB6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55A3D724" w14:textId="25C13E1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1.19</w:t>
            </w:r>
          </w:p>
        </w:tc>
        <w:tc>
          <w:tcPr>
            <w:tcW w:w="624" w:type="dxa"/>
            <w:vAlign w:val="center"/>
          </w:tcPr>
          <w:p w14:paraId="0981508E" w14:textId="558F047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0FC0E35" w14:textId="31C701D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1.25</w:t>
            </w:r>
          </w:p>
        </w:tc>
        <w:tc>
          <w:tcPr>
            <w:tcW w:w="649" w:type="dxa"/>
            <w:vAlign w:val="center"/>
          </w:tcPr>
          <w:p w14:paraId="20B9F10E" w14:textId="3A9DB17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1.30</w:t>
            </w:r>
          </w:p>
        </w:tc>
        <w:tc>
          <w:tcPr>
            <w:tcW w:w="648" w:type="dxa"/>
            <w:vAlign w:val="center"/>
          </w:tcPr>
          <w:p w14:paraId="18616BD9" w14:textId="6486464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7CC0DBBD" w14:textId="77777777">
        <w:trPr>
          <w:trHeight w:val="20"/>
          <w:jc w:val="center"/>
        </w:trPr>
        <w:tc>
          <w:tcPr>
            <w:tcW w:w="1582" w:type="dxa"/>
          </w:tcPr>
          <w:p w14:paraId="16F01C43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94322123" w:edGrp="everyone" w:colFirst="0" w:colLast="0"/>
            <w:permStart w:id="460879620" w:edGrp="everyone" w:colFirst="1" w:colLast="1"/>
            <w:permStart w:id="1332116239" w:edGrp="everyone" w:colFirst="3" w:colLast="3"/>
            <w:permStart w:id="1178225003" w:edGrp="everyone" w:colFirst="4" w:colLast="4"/>
            <w:permStart w:id="835215233" w:edGrp="everyone" w:colFirst="5" w:colLast="5"/>
            <w:permStart w:id="442634498" w:edGrp="everyone" w:colFirst="6" w:colLast="6"/>
            <w:permStart w:id="554716439" w:edGrp="everyone" w:colFirst="7" w:colLast="7"/>
            <w:permStart w:id="403450609" w:edGrp="everyone" w:colFirst="8" w:colLast="8"/>
            <w:permStart w:id="2115911213" w:edGrp="everyone" w:colFirst="9" w:colLast="9"/>
            <w:permStart w:id="649337621" w:edGrp="everyone" w:colFirst="10" w:colLast="10"/>
            <w:permEnd w:id="115555298"/>
            <w:permEnd w:id="689401507"/>
            <w:permEnd w:id="548675910"/>
            <w:permEnd w:id="518671378"/>
            <w:permEnd w:id="684270104"/>
            <w:permEnd w:id="850091111"/>
            <w:permEnd w:id="784733175"/>
            <w:permEnd w:id="1407854092"/>
            <w:permEnd w:id="1885016190"/>
            <w:permEnd w:id="1278030492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হাঁস-মুরগির চিকিৎসা প্রদান</w:t>
            </w:r>
          </w:p>
        </w:tc>
        <w:tc>
          <w:tcPr>
            <w:tcW w:w="971" w:type="dxa"/>
            <w:vAlign w:val="center"/>
          </w:tcPr>
          <w:p w14:paraId="1478ECF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হাঁস</w:t>
            </w: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মুরগির সংখ্যা</w:t>
            </w:r>
          </w:p>
        </w:tc>
        <w:tc>
          <w:tcPr>
            <w:tcW w:w="667" w:type="dxa"/>
            <w:vMerge/>
            <w:vAlign w:val="center"/>
          </w:tcPr>
          <w:p w14:paraId="7E27832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CDFCE61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40FD3D46" w14:textId="4A37D72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9.68</w:t>
            </w:r>
          </w:p>
        </w:tc>
        <w:tc>
          <w:tcPr>
            <w:tcW w:w="598" w:type="dxa"/>
            <w:gridSpan w:val="2"/>
            <w:vAlign w:val="center"/>
          </w:tcPr>
          <w:p w14:paraId="4E247EB2" w14:textId="64EDF3B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91D4B74" w14:textId="0178123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9.70</w:t>
            </w:r>
          </w:p>
        </w:tc>
        <w:tc>
          <w:tcPr>
            <w:tcW w:w="624" w:type="dxa"/>
            <w:vAlign w:val="center"/>
          </w:tcPr>
          <w:p w14:paraId="23E48459" w14:textId="6AAB930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0B610B1" w14:textId="4EAD72A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10.00</w:t>
            </w:r>
          </w:p>
        </w:tc>
        <w:tc>
          <w:tcPr>
            <w:tcW w:w="649" w:type="dxa"/>
            <w:vAlign w:val="center"/>
          </w:tcPr>
          <w:p w14:paraId="33AB1F48" w14:textId="6F143D6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10.25</w:t>
            </w:r>
          </w:p>
        </w:tc>
        <w:tc>
          <w:tcPr>
            <w:tcW w:w="648" w:type="dxa"/>
            <w:vAlign w:val="center"/>
          </w:tcPr>
          <w:p w14:paraId="46DBE3D9" w14:textId="617A9DA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4DE5D341" w14:textId="77777777">
        <w:trPr>
          <w:trHeight w:val="20"/>
          <w:jc w:val="center"/>
        </w:trPr>
        <w:tc>
          <w:tcPr>
            <w:tcW w:w="1582" w:type="dxa"/>
          </w:tcPr>
          <w:p w14:paraId="0DBACEAF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667003415" w:edGrp="everyone" w:colFirst="0" w:colLast="0"/>
            <w:permStart w:id="280302296" w:edGrp="everyone" w:colFirst="1" w:colLast="1"/>
            <w:permStart w:id="655698163" w:edGrp="everyone" w:colFirst="3" w:colLast="3"/>
            <w:permStart w:id="1253670111" w:edGrp="everyone" w:colFirst="4" w:colLast="4"/>
            <w:permStart w:id="591291546" w:edGrp="everyone" w:colFirst="5" w:colLast="5"/>
            <w:permStart w:id="594428198" w:edGrp="everyone" w:colFirst="6" w:colLast="6"/>
            <w:permStart w:id="465459376" w:edGrp="everyone" w:colFirst="7" w:colLast="7"/>
            <w:permStart w:id="1250561683" w:edGrp="everyone" w:colFirst="8" w:colLast="8"/>
            <w:permStart w:id="1559256973" w:edGrp="everyone" w:colFirst="9" w:colLast="9"/>
            <w:permStart w:id="1855535880" w:edGrp="everyone" w:colFirst="10" w:colLast="10"/>
            <w:permEnd w:id="194322123"/>
            <w:permEnd w:id="460879620"/>
            <w:permEnd w:id="1332116239"/>
            <w:permEnd w:id="1178225003"/>
            <w:permEnd w:id="835215233"/>
            <w:permEnd w:id="442634498"/>
            <w:permEnd w:id="554716439"/>
            <w:permEnd w:id="403450609"/>
            <w:permEnd w:id="2115911213"/>
            <w:permEnd w:id="649337621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পোষা প্রাণির চিকিৎসা প্রদান</w:t>
            </w:r>
          </w:p>
        </w:tc>
        <w:tc>
          <w:tcPr>
            <w:tcW w:w="971" w:type="dxa"/>
            <w:vAlign w:val="center"/>
          </w:tcPr>
          <w:p w14:paraId="5297CE23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চিকিৎসাকৃত পোষা প্রাণি</w:t>
            </w:r>
          </w:p>
        </w:tc>
        <w:tc>
          <w:tcPr>
            <w:tcW w:w="667" w:type="dxa"/>
            <w:vMerge/>
            <w:vAlign w:val="center"/>
          </w:tcPr>
          <w:p w14:paraId="24CC084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26582E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4B5B90DD" w14:textId="5B46647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55000</w:t>
            </w:r>
          </w:p>
        </w:tc>
        <w:tc>
          <w:tcPr>
            <w:tcW w:w="598" w:type="dxa"/>
            <w:gridSpan w:val="2"/>
            <w:vAlign w:val="center"/>
          </w:tcPr>
          <w:p w14:paraId="12D149ED" w14:textId="3BC1752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020DC232" w14:textId="765E6B6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55500</w:t>
            </w:r>
          </w:p>
        </w:tc>
        <w:tc>
          <w:tcPr>
            <w:tcW w:w="624" w:type="dxa"/>
            <w:vAlign w:val="center"/>
          </w:tcPr>
          <w:p w14:paraId="64DFBB5F" w14:textId="5333B9F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76242917" w14:textId="7684258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45000</w:t>
            </w:r>
          </w:p>
        </w:tc>
        <w:tc>
          <w:tcPr>
            <w:tcW w:w="649" w:type="dxa"/>
            <w:vAlign w:val="center"/>
          </w:tcPr>
          <w:p w14:paraId="644958AE" w14:textId="46A0A42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45500</w:t>
            </w:r>
          </w:p>
        </w:tc>
        <w:tc>
          <w:tcPr>
            <w:tcW w:w="648" w:type="dxa"/>
            <w:vAlign w:val="center"/>
          </w:tcPr>
          <w:p w14:paraId="6CDBF8D4" w14:textId="68544CB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47B4E85C" w14:textId="77777777">
        <w:trPr>
          <w:trHeight w:val="20"/>
          <w:jc w:val="center"/>
        </w:trPr>
        <w:tc>
          <w:tcPr>
            <w:tcW w:w="1582" w:type="dxa"/>
          </w:tcPr>
          <w:p w14:paraId="04E6305F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86849229" w:edGrp="everyone" w:colFirst="0" w:colLast="0"/>
            <w:permStart w:id="562900955" w:edGrp="everyone" w:colFirst="1" w:colLast="1"/>
            <w:permStart w:id="1095846981" w:edGrp="everyone" w:colFirst="3" w:colLast="3"/>
            <w:permStart w:id="1594558546" w:edGrp="everyone" w:colFirst="4" w:colLast="4"/>
            <w:permStart w:id="331054412" w:edGrp="everyone" w:colFirst="5" w:colLast="5"/>
            <w:permStart w:id="97784876" w:edGrp="everyone" w:colFirst="6" w:colLast="6"/>
            <w:permStart w:id="613826094" w:edGrp="everyone" w:colFirst="7" w:colLast="7"/>
            <w:permStart w:id="912864620" w:edGrp="everyone" w:colFirst="8" w:colLast="8"/>
            <w:permStart w:id="878057604" w:edGrp="everyone" w:colFirst="9" w:colLast="9"/>
            <w:permStart w:id="828997621" w:edGrp="everyone" w:colFirst="10" w:colLast="10"/>
            <w:permEnd w:id="1667003415"/>
            <w:permEnd w:id="280302296"/>
            <w:permEnd w:id="655698163"/>
            <w:permEnd w:id="1253670111"/>
            <w:permEnd w:id="591291546"/>
            <w:permEnd w:id="594428198"/>
            <w:permEnd w:id="465459376"/>
            <w:permEnd w:id="1250561683"/>
            <w:permEnd w:id="1559256973"/>
            <w:permEnd w:id="185553588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[গবাদিপশু-পাখির রোগ অনুসন্ধানে নমুনা সংগ্রহ ও গবেষণাগারে প্রেরণ]</w:t>
            </w:r>
          </w:p>
        </w:tc>
        <w:tc>
          <w:tcPr>
            <w:tcW w:w="971" w:type="dxa"/>
            <w:vAlign w:val="center"/>
          </w:tcPr>
          <w:p w14:paraId="0DDA5221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[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প্রেরিত নমুনা</w:t>
            </w: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]</w:t>
            </w:r>
          </w:p>
        </w:tc>
        <w:tc>
          <w:tcPr>
            <w:tcW w:w="667" w:type="dxa"/>
            <w:vMerge/>
            <w:vAlign w:val="center"/>
          </w:tcPr>
          <w:p w14:paraId="0B8D7683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D082DB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[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]</w:t>
            </w:r>
          </w:p>
        </w:tc>
        <w:tc>
          <w:tcPr>
            <w:tcW w:w="648" w:type="dxa"/>
            <w:vAlign w:val="center"/>
          </w:tcPr>
          <w:p w14:paraId="4DCFCE07" w14:textId="3687F20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47500</w:t>
            </w:r>
          </w:p>
        </w:tc>
        <w:tc>
          <w:tcPr>
            <w:tcW w:w="598" w:type="dxa"/>
            <w:gridSpan w:val="2"/>
            <w:vAlign w:val="center"/>
          </w:tcPr>
          <w:p w14:paraId="381FD3FC" w14:textId="77095AD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38144489" w14:textId="1F4ABEC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48000</w:t>
            </w:r>
          </w:p>
        </w:tc>
        <w:tc>
          <w:tcPr>
            <w:tcW w:w="624" w:type="dxa"/>
            <w:vAlign w:val="center"/>
          </w:tcPr>
          <w:p w14:paraId="7C961B60" w14:textId="027358A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25A52963" w14:textId="1BC64C9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49000</w:t>
            </w:r>
          </w:p>
        </w:tc>
        <w:tc>
          <w:tcPr>
            <w:tcW w:w="649" w:type="dxa"/>
            <w:vAlign w:val="center"/>
          </w:tcPr>
          <w:p w14:paraId="4C318A04" w14:textId="2175810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49500</w:t>
            </w:r>
          </w:p>
        </w:tc>
        <w:tc>
          <w:tcPr>
            <w:tcW w:w="648" w:type="dxa"/>
            <w:vAlign w:val="center"/>
          </w:tcPr>
          <w:p w14:paraId="23888722" w14:textId="3814AB2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26DBC551" w14:textId="77777777">
        <w:trPr>
          <w:trHeight w:val="20"/>
          <w:jc w:val="center"/>
        </w:trPr>
        <w:tc>
          <w:tcPr>
            <w:tcW w:w="1582" w:type="dxa"/>
          </w:tcPr>
          <w:p w14:paraId="0242F66E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296781772" w:edGrp="everyone" w:colFirst="0" w:colLast="0"/>
            <w:permStart w:id="1182628173" w:edGrp="everyone" w:colFirst="1" w:colLast="1"/>
            <w:permStart w:id="1422621659" w:edGrp="everyone" w:colFirst="3" w:colLast="3"/>
            <w:permStart w:id="1896167640" w:edGrp="everyone" w:colFirst="4" w:colLast="4"/>
            <w:permStart w:id="2038699128" w:edGrp="everyone" w:colFirst="5" w:colLast="5"/>
            <w:permStart w:id="1597903828" w:edGrp="everyone" w:colFirst="6" w:colLast="6"/>
            <w:permStart w:id="112985745" w:edGrp="everyone" w:colFirst="7" w:colLast="7"/>
            <w:permStart w:id="1205475397" w:edGrp="everyone" w:colFirst="8" w:colLast="8"/>
            <w:permStart w:id="45039940" w:edGrp="everyone" w:colFirst="9" w:colLast="9"/>
            <w:permStart w:id="25244047" w:edGrp="everyone" w:colFirst="10" w:colLast="10"/>
            <w:permEnd w:id="86849229"/>
            <w:permEnd w:id="562900955"/>
            <w:permEnd w:id="1095846981"/>
            <w:permEnd w:id="1594558546"/>
            <w:permEnd w:id="331054412"/>
            <w:permEnd w:id="97784876"/>
            <w:permEnd w:id="613826094"/>
            <w:permEnd w:id="912864620"/>
            <w:permEnd w:id="878057604"/>
            <w:permEnd w:id="828997621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গবাদিপশু-পাখির ডিজিজ সার্ভিল্যান্স</w:t>
            </w:r>
          </w:p>
        </w:tc>
        <w:tc>
          <w:tcPr>
            <w:tcW w:w="971" w:type="dxa"/>
            <w:vAlign w:val="center"/>
          </w:tcPr>
          <w:p w14:paraId="5DF487B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সার্ভিল্যান্সের সংখ্যা</w:t>
            </w:r>
          </w:p>
        </w:tc>
        <w:tc>
          <w:tcPr>
            <w:tcW w:w="667" w:type="dxa"/>
            <w:vMerge/>
            <w:vAlign w:val="center"/>
          </w:tcPr>
          <w:p w14:paraId="09085D3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20EBF120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168E27AD" w14:textId="185CF27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8992</w:t>
            </w:r>
          </w:p>
        </w:tc>
        <w:tc>
          <w:tcPr>
            <w:tcW w:w="598" w:type="dxa"/>
            <w:gridSpan w:val="2"/>
            <w:vAlign w:val="center"/>
          </w:tcPr>
          <w:p w14:paraId="6694E386" w14:textId="2B13303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78E9770C" w14:textId="1184FF5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9000</w:t>
            </w:r>
          </w:p>
        </w:tc>
        <w:tc>
          <w:tcPr>
            <w:tcW w:w="624" w:type="dxa"/>
            <w:vAlign w:val="center"/>
          </w:tcPr>
          <w:p w14:paraId="2F8912BA" w14:textId="1E1D09E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8A03DB7" w14:textId="33E364D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9500</w:t>
            </w:r>
          </w:p>
        </w:tc>
        <w:tc>
          <w:tcPr>
            <w:tcW w:w="649" w:type="dxa"/>
            <w:vAlign w:val="center"/>
          </w:tcPr>
          <w:p w14:paraId="766C6EA4" w14:textId="359FBB7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9600</w:t>
            </w:r>
          </w:p>
        </w:tc>
        <w:tc>
          <w:tcPr>
            <w:tcW w:w="648" w:type="dxa"/>
            <w:vAlign w:val="center"/>
          </w:tcPr>
          <w:p w14:paraId="38DD8FA0" w14:textId="3F7F75F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4866558B" w14:textId="77777777">
        <w:trPr>
          <w:trHeight w:val="20"/>
          <w:jc w:val="center"/>
        </w:trPr>
        <w:tc>
          <w:tcPr>
            <w:tcW w:w="1582" w:type="dxa"/>
          </w:tcPr>
          <w:p w14:paraId="582D863F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34481029" w:edGrp="everyone" w:colFirst="0" w:colLast="0"/>
            <w:permStart w:id="178996782" w:edGrp="everyone" w:colFirst="1" w:colLast="1"/>
            <w:permStart w:id="1998479592" w:edGrp="everyone" w:colFirst="3" w:colLast="3"/>
            <w:permStart w:id="512823413" w:edGrp="everyone" w:colFirst="4" w:colLast="4"/>
            <w:permStart w:id="932734593" w:edGrp="everyone" w:colFirst="5" w:colLast="5"/>
            <w:permStart w:id="1689322578" w:edGrp="everyone" w:colFirst="6" w:colLast="6"/>
            <w:permStart w:id="396241966" w:edGrp="everyone" w:colFirst="7" w:colLast="7"/>
            <w:permStart w:id="1905676315" w:edGrp="everyone" w:colFirst="8" w:colLast="8"/>
            <w:permStart w:id="874465679" w:edGrp="everyone" w:colFirst="9" w:colLast="9"/>
            <w:permStart w:id="520113120" w:edGrp="everyone" w:colFirst="10" w:colLast="10"/>
            <w:permEnd w:id="1296781772"/>
            <w:permEnd w:id="1182628173"/>
            <w:permEnd w:id="1422621659"/>
            <w:permEnd w:id="1896167640"/>
            <w:permEnd w:id="2038699128"/>
            <w:permEnd w:id="1597903828"/>
            <w:permEnd w:id="112985745"/>
            <w:permEnd w:id="1205475397"/>
            <w:permEnd w:id="45039940"/>
            <w:permEnd w:id="25244047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ফ্রি ভেটেরিনারি মেডিক্যাল ক্যাম্প পরিচালনা</w:t>
            </w:r>
          </w:p>
        </w:tc>
        <w:tc>
          <w:tcPr>
            <w:tcW w:w="971" w:type="dxa"/>
            <w:vAlign w:val="center"/>
          </w:tcPr>
          <w:p w14:paraId="6584063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স্থাপনকৃত ভেটেরিনারি ক্যাম্প</w:t>
            </w:r>
          </w:p>
        </w:tc>
        <w:tc>
          <w:tcPr>
            <w:tcW w:w="667" w:type="dxa"/>
            <w:vMerge/>
            <w:vAlign w:val="center"/>
          </w:tcPr>
          <w:p w14:paraId="14EF31F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375C9D3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7708CBBA" w14:textId="40CEF66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4150</w:t>
            </w:r>
          </w:p>
        </w:tc>
        <w:tc>
          <w:tcPr>
            <w:tcW w:w="598" w:type="dxa"/>
            <w:gridSpan w:val="2"/>
            <w:vAlign w:val="center"/>
          </w:tcPr>
          <w:p w14:paraId="277CA2F8" w14:textId="5A4F6FB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7384DC6E" w14:textId="3645089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4400</w:t>
            </w:r>
          </w:p>
        </w:tc>
        <w:tc>
          <w:tcPr>
            <w:tcW w:w="624" w:type="dxa"/>
            <w:vAlign w:val="center"/>
          </w:tcPr>
          <w:p w14:paraId="4B096E15" w14:textId="5B110FA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3D0FADD" w14:textId="4BE84CC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4500</w:t>
            </w:r>
          </w:p>
        </w:tc>
        <w:tc>
          <w:tcPr>
            <w:tcW w:w="649" w:type="dxa"/>
            <w:vAlign w:val="center"/>
          </w:tcPr>
          <w:p w14:paraId="4334C4F4" w14:textId="29D73CA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4600</w:t>
            </w:r>
          </w:p>
        </w:tc>
        <w:tc>
          <w:tcPr>
            <w:tcW w:w="648" w:type="dxa"/>
            <w:vAlign w:val="center"/>
          </w:tcPr>
          <w:p w14:paraId="5A74A838" w14:textId="060820A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229D1CBF" w14:textId="77777777">
        <w:trPr>
          <w:trHeight w:val="20"/>
          <w:jc w:val="center"/>
        </w:trPr>
        <w:tc>
          <w:tcPr>
            <w:tcW w:w="1582" w:type="dxa"/>
          </w:tcPr>
          <w:p w14:paraId="18EC903D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455911588" w:edGrp="everyone" w:colFirst="0" w:colLast="0"/>
            <w:permStart w:id="1933791376" w:edGrp="everyone" w:colFirst="1" w:colLast="1"/>
            <w:permStart w:id="251143607" w:edGrp="everyone" w:colFirst="2" w:colLast="2"/>
            <w:permStart w:id="2109766810" w:edGrp="everyone" w:colFirst="3" w:colLast="3"/>
            <w:permStart w:id="316739628" w:edGrp="everyone" w:colFirst="4" w:colLast="4"/>
            <w:permStart w:id="836306631" w:edGrp="everyone" w:colFirst="5" w:colLast="5"/>
            <w:permStart w:id="1279791950" w:edGrp="everyone" w:colFirst="6" w:colLast="6"/>
            <w:permStart w:id="2021734443" w:edGrp="everyone" w:colFirst="7" w:colLast="7"/>
            <w:permStart w:id="576668917" w:edGrp="everyone" w:colFirst="8" w:colLast="8"/>
            <w:permStart w:id="2002208768" w:edGrp="everyone" w:colFirst="9" w:colLast="9"/>
            <w:permStart w:id="138219597" w:edGrp="everyone" w:colFirst="10" w:colLast="10"/>
            <w:permEnd w:id="1434481029"/>
            <w:permEnd w:id="178996782"/>
            <w:permEnd w:id="1998479592"/>
            <w:permEnd w:id="512823413"/>
            <w:permEnd w:id="932734593"/>
            <w:permEnd w:id="1689322578"/>
            <w:permEnd w:id="396241966"/>
            <w:permEnd w:id="1905676315"/>
            <w:permEnd w:id="874465679"/>
            <w:permEnd w:id="52011312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খামারিদের প্রশিক্ষণ প্রদান</w:t>
            </w:r>
          </w:p>
        </w:tc>
        <w:tc>
          <w:tcPr>
            <w:tcW w:w="971" w:type="dxa"/>
            <w:vAlign w:val="center"/>
          </w:tcPr>
          <w:p w14:paraId="4666265D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প্রশিক্ষণ প্রাপ্ত খামারী</w:t>
            </w:r>
          </w:p>
        </w:tc>
        <w:tc>
          <w:tcPr>
            <w:tcW w:w="667" w:type="dxa"/>
            <w:vMerge w:val="restart"/>
            <w:vAlign w:val="center"/>
          </w:tcPr>
          <w:p w14:paraId="57DA8C1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630" w:type="dxa"/>
            <w:vAlign w:val="center"/>
          </w:tcPr>
          <w:p w14:paraId="763CFAB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14:paraId="1C6B0657" w14:textId="5ED0B81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1.20</w:t>
            </w:r>
          </w:p>
        </w:tc>
        <w:tc>
          <w:tcPr>
            <w:tcW w:w="598" w:type="dxa"/>
            <w:gridSpan w:val="2"/>
            <w:vAlign w:val="center"/>
          </w:tcPr>
          <w:p w14:paraId="50DEF293" w14:textId="0B5C253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2" w:type="dxa"/>
            <w:vAlign w:val="center"/>
          </w:tcPr>
          <w:p w14:paraId="140CC95F" w14:textId="1167947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624" w:type="dxa"/>
            <w:vAlign w:val="center"/>
          </w:tcPr>
          <w:p w14:paraId="4995FE6E" w14:textId="389331E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A4E8F4A" w14:textId="413D8C0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2.28</w:t>
            </w:r>
          </w:p>
        </w:tc>
        <w:tc>
          <w:tcPr>
            <w:tcW w:w="649" w:type="dxa"/>
            <w:vAlign w:val="center"/>
          </w:tcPr>
          <w:p w14:paraId="52DBCEBE" w14:textId="7131FAC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2.30</w:t>
            </w:r>
          </w:p>
        </w:tc>
        <w:tc>
          <w:tcPr>
            <w:tcW w:w="648" w:type="dxa"/>
            <w:vAlign w:val="center"/>
          </w:tcPr>
          <w:p w14:paraId="55972617" w14:textId="5DBDA23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0625098" w14:textId="77777777">
        <w:trPr>
          <w:trHeight w:val="20"/>
          <w:jc w:val="center"/>
        </w:trPr>
        <w:tc>
          <w:tcPr>
            <w:tcW w:w="1582" w:type="dxa"/>
          </w:tcPr>
          <w:p w14:paraId="00647D71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81028361" w:edGrp="everyone" w:colFirst="0" w:colLast="0"/>
            <w:permStart w:id="1689786621" w:edGrp="everyone" w:colFirst="1" w:colLast="1"/>
            <w:permStart w:id="1953641431" w:edGrp="everyone" w:colFirst="3" w:colLast="3"/>
            <w:permStart w:id="253852163" w:edGrp="everyone" w:colFirst="4" w:colLast="4"/>
            <w:permStart w:id="1507994238" w:edGrp="everyone" w:colFirst="5" w:colLast="5"/>
            <w:permStart w:id="873753601" w:edGrp="everyone" w:colFirst="6" w:colLast="6"/>
            <w:permStart w:id="247345662" w:edGrp="everyone" w:colFirst="7" w:colLast="7"/>
            <w:permStart w:id="1443183074" w:edGrp="everyone" w:colFirst="8" w:colLast="8"/>
            <w:permStart w:id="300634394" w:edGrp="everyone" w:colFirst="9" w:colLast="9"/>
            <w:permStart w:id="502998919" w:edGrp="everyone" w:colFirst="10" w:colLast="10"/>
            <w:permEnd w:id="1455911588"/>
            <w:permEnd w:id="1933791376"/>
            <w:permEnd w:id="251143607"/>
            <w:permEnd w:id="2109766810"/>
            <w:permEnd w:id="316739628"/>
            <w:permEnd w:id="836306631"/>
            <w:permEnd w:id="1279791950"/>
            <w:permEnd w:id="2021734443"/>
            <w:permEnd w:id="576668917"/>
            <w:permEnd w:id="2002208768"/>
            <w:permEnd w:id="138219597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মাংস প্রক্রিয়াজাত কারীদের প্রশিক্ষণ প্রদান]</w:t>
            </w:r>
          </w:p>
        </w:tc>
        <w:tc>
          <w:tcPr>
            <w:tcW w:w="971" w:type="dxa"/>
            <w:vAlign w:val="center"/>
          </w:tcPr>
          <w:p w14:paraId="2A2D186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[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প্রশিক্ষণ প্রাপ্ত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মাংস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প্রক্রিয়াজাতকারীর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সংখ্যা</w:t>
            </w: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]</w:t>
            </w:r>
          </w:p>
        </w:tc>
        <w:tc>
          <w:tcPr>
            <w:tcW w:w="667" w:type="dxa"/>
            <w:vMerge/>
            <w:vAlign w:val="center"/>
          </w:tcPr>
          <w:p w14:paraId="1F0E7579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8BD7874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[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]</w:t>
            </w:r>
          </w:p>
        </w:tc>
        <w:tc>
          <w:tcPr>
            <w:tcW w:w="648" w:type="dxa"/>
            <w:vAlign w:val="center"/>
          </w:tcPr>
          <w:p w14:paraId="67C2B748" w14:textId="083269C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16414</w:t>
            </w:r>
          </w:p>
        </w:tc>
        <w:tc>
          <w:tcPr>
            <w:tcW w:w="598" w:type="dxa"/>
            <w:gridSpan w:val="2"/>
            <w:vAlign w:val="center"/>
          </w:tcPr>
          <w:p w14:paraId="33FE2763" w14:textId="36C65FF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2" w:type="dxa"/>
            <w:vAlign w:val="center"/>
          </w:tcPr>
          <w:p w14:paraId="3839DFD3" w14:textId="4DB6C2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15600</w:t>
            </w:r>
          </w:p>
        </w:tc>
        <w:tc>
          <w:tcPr>
            <w:tcW w:w="624" w:type="dxa"/>
            <w:vAlign w:val="center"/>
          </w:tcPr>
          <w:p w14:paraId="1F4C79D8" w14:textId="01EDF41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53EB254A" w14:textId="256F79E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15700</w:t>
            </w:r>
          </w:p>
        </w:tc>
        <w:tc>
          <w:tcPr>
            <w:tcW w:w="649" w:type="dxa"/>
            <w:vAlign w:val="center"/>
          </w:tcPr>
          <w:p w14:paraId="7F026F35" w14:textId="40A3FD9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17200</w:t>
            </w:r>
          </w:p>
        </w:tc>
        <w:tc>
          <w:tcPr>
            <w:tcW w:w="648" w:type="dxa"/>
            <w:vAlign w:val="center"/>
          </w:tcPr>
          <w:p w14:paraId="1B71309A" w14:textId="2AF4FAE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2D9C6F75" w14:textId="77777777">
        <w:trPr>
          <w:trHeight w:val="20"/>
          <w:jc w:val="center"/>
        </w:trPr>
        <w:tc>
          <w:tcPr>
            <w:tcW w:w="1582" w:type="dxa"/>
          </w:tcPr>
          <w:p w14:paraId="36BAD074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247764157" w:edGrp="everyone" w:colFirst="0" w:colLast="0"/>
            <w:permStart w:id="920474837" w:edGrp="everyone" w:colFirst="1" w:colLast="1"/>
            <w:permStart w:id="1643250943" w:edGrp="everyone" w:colFirst="3" w:colLast="3"/>
            <w:permStart w:id="1748720765" w:edGrp="everyone" w:colFirst="4" w:colLast="4"/>
            <w:permStart w:id="1195730809" w:edGrp="everyone" w:colFirst="5" w:colLast="5"/>
            <w:permStart w:id="407986262" w:edGrp="everyone" w:colFirst="6" w:colLast="6"/>
            <w:permStart w:id="207627182" w:edGrp="everyone" w:colFirst="7" w:colLast="7"/>
            <w:permStart w:id="558522141" w:edGrp="everyone" w:colFirst="8" w:colLast="8"/>
            <w:permStart w:id="221007456" w:edGrp="everyone" w:colFirst="9" w:colLast="9"/>
            <w:permStart w:id="2017951551" w:edGrp="everyone" w:colFirst="10" w:colLast="10"/>
            <w:permEnd w:id="181028361"/>
            <w:permEnd w:id="1689786621"/>
            <w:permEnd w:id="1953641431"/>
            <w:permEnd w:id="253852163"/>
            <w:permEnd w:id="1507994238"/>
            <w:permEnd w:id="873753601"/>
            <w:permEnd w:id="247345662"/>
            <w:permEnd w:id="1443183074"/>
            <w:permEnd w:id="300634394"/>
            <w:permEnd w:id="502998919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গবাদিপশু-পাখি পালনে সক্ষমতা বৃদ্ধিতে উঠান 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বৈঠকের আয়োজন</w:t>
            </w:r>
          </w:p>
        </w:tc>
        <w:tc>
          <w:tcPr>
            <w:tcW w:w="971" w:type="dxa"/>
            <w:vAlign w:val="center"/>
          </w:tcPr>
          <w:p w14:paraId="37DBC7E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আয়োজিত উঠান বৈঠক</w:t>
            </w:r>
          </w:p>
        </w:tc>
        <w:tc>
          <w:tcPr>
            <w:tcW w:w="667" w:type="dxa"/>
            <w:vMerge/>
            <w:vAlign w:val="center"/>
          </w:tcPr>
          <w:p w14:paraId="0591F4D8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B6AADD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569C648D" w14:textId="1110A59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28000</w:t>
            </w:r>
          </w:p>
        </w:tc>
        <w:tc>
          <w:tcPr>
            <w:tcW w:w="598" w:type="dxa"/>
            <w:gridSpan w:val="2"/>
            <w:vAlign w:val="center"/>
          </w:tcPr>
          <w:p w14:paraId="48CA65B1" w14:textId="4F6B91D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17AC036E" w14:textId="774F1C0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28000</w:t>
            </w:r>
          </w:p>
        </w:tc>
        <w:tc>
          <w:tcPr>
            <w:tcW w:w="624" w:type="dxa"/>
            <w:vAlign w:val="center"/>
          </w:tcPr>
          <w:p w14:paraId="3D0C5B6B" w14:textId="20B8C36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E1BE427" w14:textId="6E43601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29000</w:t>
            </w:r>
          </w:p>
        </w:tc>
        <w:tc>
          <w:tcPr>
            <w:tcW w:w="649" w:type="dxa"/>
            <w:vAlign w:val="center"/>
          </w:tcPr>
          <w:p w14:paraId="2F0C5C33" w14:textId="29C9557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29500</w:t>
            </w:r>
          </w:p>
        </w:tc>
        <w:tc>
          <w:tcPr>
            <w:tcW w:w="648" w:type="dxa"/>
            <w:vAlign w:val="center"/>
          </w:tcPr>
          <w:p w14:paraId="0839D491" w14:textId="1F1441A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C49944E" w14:textId="77777777">
        <w:trPr>
          <w:trHeight w:val="20"/>
          <w:jc w:val="center"/>
        </w:trPr>
        <w:tc>
          <w:tcPr>
            <w:tcW w:w="1582" w:type="dxa"/>
          </w:tcPr>
          <w:p w14:paraId="656C987E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39990250" w:edGrp="everyone" w:colFirst="0" w:colLast="0"/>
            <w:permStart w:id="665933733" w:edGrp="everyone" w:colFirst="1" w:colLast="1"/>
            <w:permStart w:id="764111623" w:edGrp="everyone" w:colFirst="3" w:colLast="3"/>
            <w:permStart w:id="1572499118" w:edGrp="everyone" w:colFirst="4" w:colLast="4"/>
            <w:permStart w:id="236283046" w:edGrp="everyone" w:colFirst="5" w:colLast="5"/>
            <w:permStart w:id="1978957068" w:edGrp="everyone" w:colFirst="6" w:colLast="6"/>
            <w:permStart w:id="183919672" w:edGrp="everyone" w:colFirst="7" w:colLast="7"/>
            <w:permStart w:id="903421404" w:edGrp="everyone" w:colFirst="8" w:colLast="8"/>
            <w:permStart w:id="1968571945" w:edGrp="everyone" w:colFirst="9" w:colLast="9"/>
            <w:permStart w:id="423896310" w:edGrp="everyone" w:colFirst="10" w:colLast="10"/>
            <w:permEnd w:id="1247764157"/>
            <w:permEnd w:id="920474837"/>
            <w:permEnd w:id="1643250943"/>
            <w:permEnd w:id="1748720765"/>
            <w:permEnd w:id="1195730809"/>
            <w:permEnd w:id="407986262"/>
            <w:permEnd w:id="207627182"/>
            <w:permEnd w:id="558522141"/>
            <w:permEnd w:id="221007456"/>
            <w:permEnd w:id="2017951551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স্থায়ী ঘাস চাষ সম্প্রসারণ</w:t>
            </w:r>
          </w:p>
        </w:tc>
        <w:tc>
          <w:tcPr>
            <w:tcW w:w="971" w:type="dxa"/>
            <w:vAlign w:val="center"/>
          </w:tcPr>
          <w:p w14:paraId="1223146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ঘাস চাষকৃত জমি</w:t>
            </w:r>
          </w:p>
        </w:tc>
        <w:tc>
          <w:tcPr>
            <w:tcW w:w="667" w:type="dxa"/>
            <w:vMerge/>
            <w:vAlign w:val="center"/>
          </w:tcPr>
          <w:p w14:paraId="66D3A70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60BCE841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একর</w:t>
            </w:r>
          </w:p>
        </w:tc>
        <w:tc>
          <w:tcPr>
            <w:tcW w:w="648" w:type="dxa"/>
            <w:vAlign w:val="center"/>
          </w:tcPr>
          <w:p w14:paraId="4A26DE7A" w14:textId="46ADC22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8900</w:t>
            </w:r>
          </w:p>
        </w:tc>
        <w:tc>
          <w:tcPr>
            <w:tcW w:w="598" w:type="dxa"/>
            <w:gridSpan w:val="2"/>
            <w:vAlign w:val="center"/>
          </w:tcPr>
          <w:p w14:paraId="5031D87E" w14:textId="392EE75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234B4260" w14:textId="30F33FB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9000</w:t>
            </w:r>
          </w:p>
        </w:tc>
        <w:tc>
          <w:tcPr>
            <w:tcW w:w="624" w:type="dxa"/>
            <w:vAlign w:val="center"/>
          </w:tcPr>
          <w:p w14:paraId="193E263C" w14:textId="6B2E46F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004D789C" w14:textId="2BDFFE8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9500</w:t>
            </w:r>
          </w:p>
        </w:tc>
        <w:tc>
          <w:tcPr>
            <w:tcW w:w="649" w:type="dxa"/>
            <w:vAlign w:val="center"/>
          </w:tcPr>
          <w:p w14:paraId="37189D9D" w14:textId="4B358F5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10000</w:t>
            </w:r>
          </w:p>
        </w:tc>
        <w:tc>
          <w:tcPr>
            <w:tcW w:w="648" w:type="dxa"/>
            <w:vAlign w:val="center"/>
          </w:tcPr>
          <w:p w14:paraId="46635891" w14:textId="01E153C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7CC521B" w14:textId="77777777">
        <w:trPr>
          <w:trHeight w:val="20"/>
          <w:jc w:val="center"/>
        </w:trPr>
        <w:tc>
          <w:tcPr>
            <w:tcW w:w="1582" w:type="dxa"/>
          </w:tcPr>
          <w:p w14:paraId="5DCB682C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86901452" w:edGrp="everyone" w:colFirst="0" w:colLast="0"/>
            <w:permStart w:id="1781554618" w:edGrp="everyone" w:colFirst="1" w:colLast="1"/>
            <w:permStart w:id="1438875384" w:edGrp="everyone" w:colFirst="2" w:colLast="2"/>
            <w:permStart w:id="2054906385" w:edGrp="everyone" w:colFirst="3" w:colLast="3"/>
            <w:permStart w:id="1572938919" w:edGrp="everyone" w:colFirst="4" w:colLast="4"/>
            <w:permStart w:id="1873217061" w:edGrp="everyone" w:colFirst="5" w:colLast="5"/>
            <w:permStart w:id="1243559764" w:edGrp="everyone" w:colFirst="6" w:colLast="6"/>
            <w:permStart w:id="724849086" w:edGrp="everyone" w:colFirst="7" w:colLast="7"/>
            <w:permStart w:id="767370216" w:edGrp="everyone" w:colFirst="8" w:colLast="8"/>
            <w:permStart w:id="1473337531" w:edGrp="everyone" w:colFirst="9" w:colLast="9"/>
            <w:permStart w:id="1274690935" w:edGrp="everyone" w:colFirst="10" w:colLast="10"/>
            <w:permEnd w:id="139990250"/>
            <w:permEnd w:id="665933733"/>
            <w:permEnd w:id="764111623"/>
            <w:permEnd w:id="1572499118"/>
            <w:permEnd w:id="236283046"/>
            <w:permEnd w:id="1978957068"/>
            <w:permEnd w:id="183919672"/>
            <w:permEnd w:id="903421404"/>
            <w:permEnd w:id="1968571945"/>
            <w:permEnd w:id="42389631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খামার/ ফিডমিল/ হ্যাচারী পরিদর্শন</w:t>
            </w:r>
          </w:p>
        </w:tc>
        <w:tc>
          <w:tcPr>
            <w:tcW w:w="971" w:type="dxa"/>
            <w:vAlign w:val="center"/>
          </w:tcPr>
          <w:p w14:paraId="5F68594B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পরিদর্শনকৃত সংখ্যা</w:t>
            </w:r>
          </w:p>
        </w:tc>
        <w:tc>
          <w:tcPr>
            <w:tcW w:w="667" w:type="dxa"/>
            <w:vMerge w:val="restart"/>
            <w:vAlign w:val="center"/>
          </w:tcPr>
          <w:p w14:paraId="41366F0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604D749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167FC9E3" w14:textId="12FE881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55520</w:t>
            </w:r>
          </w:p>
        </w:tc>
        <w:tc>
          <w:tcPr>
            <w:tcW w:w="598" w:type="dxa"/>
            <w:gridSpan w:val="2"/>
            <w:vAlign w:val="center"/>
          </w:tcPr>
          <w:p w14:paraId="3F70BFF0" w14:textId="1A664F0A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380360C" w14:textId="7EE01D0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56000</w:t>
            </w:r>
          </w:p>
        </w:tc>
        <w:tc>
          <w:tcPr>
            <w:tcW w:w="624" w:type="dxa"/>
            <w:vAlign w:val="center"/>
          </w:tcPr>
          <w:p w14:paraId="48A65EB9" w14:textId="6964D00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18CBC6B" w14:textId="60C9AD5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57000</w:t>
            </w:r>
          </w:p>
        </w:tc>
        <w:tc>
          <w:tcPr>
            <w:tcW w:w="649" w:type="dxa"/>
            <w:vAlign w:val="center"/>
          </w:tcPr>
          <w:p w14:paraId="7F252D35" w14:textId="340BB22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58000</w:t>
            </w:r>
          </w:p>
        </w:tc>
        <w:tc>
          <w:tcPr>
            <w:tcW w:w="648" w:type="dxa"/>
            <w:vAlign w:val="center"/>
          </w:tcPr>
          <w:p w14:paraId="50445060" w14:textId="14987F7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9EDE2CC" w14:textId="77777777">
        <w:trPr>
          <w:trHeight w:val="20"/>
          <w:jc w:val="center"/>
        </w:trPr>
        <w:tc>
          <w:tcPr>
            <w:tcW w:w="1582" w:type="dxa"/>
          </w:tcPr>
          <w:p w14:paraId="2476D0D8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155164652" w:edGrp="everyone" w:colFirst="0" w:colLast="0"/>
            <w:permStart w:id="1674848053" w:edGrp="everyone" w:colFirst="1" w:colLast="1"/>
            <w:permStart w:id="1222182940" w:edGrp="everyone" w:colFirst="3" w:colLast="3"/>
            <w:permStart w:id="372703435" w:edGrp="everyone" w:colFirst="4" w:colLast="4"/>
            <w:permStart w:id="1948934483" w:edGrp="everyone" w:colFirst="5" w:colLast="5"/>
            <w:permStart w:id="161042337" w:edGrp="everyone" w:colFirst="6" w:colLast="6"/>
            <w:permStart w:id="1920030595" w:edGrp="everyone" w:colFirst="7" w:colLast="7"/>
            <w:permStart w:id="342633791" w:edGrp="everyone" w:colFirst="8" w:colLast="8"/>
            <w:permStart w:id="1571892138" w:edGrp="everyone" w:colFirst="9" w:colLast="9"/>
            <w:permStart w:id="779163183" w:edGrp="everyone" w:colFirst="10" w:colLast="10"/>
            <w:permEnd w:id="86901452"/>
            <w:permEnd w:id="1781554618"/>
            <w:permEnd w:id="1438875384"/>
            <w:permEnd w:id="2054906385"/>
            <w:permEnd w:id="1572938919"/>
            <w:permEnd w:id="1873217061"/>
            <w:permEnd w:id="1243559764"/>
            <w:permEnd w:id="724849086"/>
            <w:permEnd w:id="767370216"/>
            <w:permEnd w:id="1473337531"/>
            <w:permEnd w:id="1274690935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পোল্ট্রি খামার রেজিষ্ট্রেশন ও নবায়ন</w:t>
            </w:r>
          </w:p>
        </w:tc>
        <w:tc>
          <w:tcPr>
            <w:tcW w:w="971" w:type="dxa"/>
            <w:vAlign w:val="center"/>
          </w:tcPr>
          <w:p w14:paraId="7D36ABAF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পোল্ট্রি খামার</w:t>
            </w:r>
          </w:p>
        </w:tc>
        <w:tc>
          <w:tcPr>
            <w:tcW w:w="667" w:type="dxa"/>
            <w:vMerge/>
            <w:vAlign w:val="center"/>
          </w:tcPr>
          <w:p w14:paraId="356541C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89923A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75FA2FAF" w14:textId="49B7DB7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2632</w:t>
            </w:r>
          </w:p>
        </w:tc>
        <w:tc>
          <w:tcPr>
            <w:tcW w:w="598" w:type="dxa"/>
            <w:gridSpan w:val="2"/>
            <w:vAlign w:val="center"/>
          </w:tcPr>
          <w:p w14:paraId="1A04413D" w14:textId="146472B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304793F5" w14:textId="76C695A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2650</w:t>
            </w:r>
          </w:p>
        </w:tc>
        <w:tc>
          <w:tcPr>
            <w:tcW w:w="624" w:type="dxa"/>
            <w:vAlign w:val="center"/>
          </w:tcPr>
          <w:p w14:paraId="4503ECD4" w14:textId="5B8CE71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2A15E27" w14:textId="3FBF64C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2700</w:t>
            </w:r>
          </w:p>
        </w:tc>
        <w:tc>
          <w:tcPr>
            <w:tcW w:w="649" w:type="dxa"/>
            <w:vAlign w:val="center"/>
          </w:tcPr>
          <w:p w14:paraId="43A5CF8A" w14:textId="2C8B015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2750</w:t>
            </w:r>
          </w:p>
        </w:tc>
        <w:tc>
          <w:tcPr>
            <w:tcW w:w="648" w:type="dxa"/>
            <w:vAlign w:val="center"/>
          </w:tcPr>
          <w:p w14:paraId="4B17C503" w14:textId="307B613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6CBD704A" w14:textId="77777777">
        <w:trPr>
          <w:trHeight w:val="20"/>
          <w:jc w:val="center"/>
        </w:trPr>
        <w:tc>
          <w:tcPr>
            <w:tcW w:w="1582" w:type="dxa"/>
          </w:tcPr>
          <w:p w14:paraId="66229CB9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2067164019" w:edGrp="everyone" w:colFirst="0" w:colLast="0"/>
            <w:permStart w:id="1510478200" w:edGrp="everyone" w:colFirst="1" w:colLast="1"/>
            <w:permStart w:id="1639855049" w:edGrp="everyone" w:colFirst="3" w:colLast="3"/>
            <w:permStart w:id="1786055442" w:edGrp="everyone" w:colFirst="4" w:colLast="4"/>
            <w:permStart w:id="645746049" w:edGrp="everyone" w:colFirst="5" w:colLast="5"/>
            <w:permStart w:id="1852651069" w:edGrp="everyone" w:colFirst="6" w:colLast="6"/>
            <w:permStart w:id="1066666859" w:edGrp="everyone" w:colFirst="7" w:colLast="7"/>
            <w:permStart w:id="263872945" w:edGrp="everyone" w:colFirst="8" w:colLast="8"/>
            <w:permStart w:id="352458596" w:edGrp="everyone" w:colFirst="9" w:colLast="9"/>
            <w:permStart w:id="19273385" w:edGrp="everyone" w:colFirst="10" w:colLast="10"/>
            <w:permEnd w:id="1155164652"/>
            <w:permEnd w:id="1674848053"/>
            <w:permEnd w:id="1222182940"/>
            <w:permEnd w:id="372703435"/>
            <w:permEnd w:id="1948934483"/>
            <w:permEnd w:id="161042337"/>
            <w:permEnd w:id="1920030595"/>
            <w:permEnd w:id="342633791"/>
            <w:permEnd w:id="1571892138"/>
            <w:permEnd w:id="779163183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গবাদিপশু খামার রেজিষ্ট্রেশন ও নবায়ন</w:t>
            </w:r>
          </w:p>
        </w:tc>
        <w:tc>
          <w:tcPr>
            <w:tcW w:w="971" w:type="dxa"/>
            <w:vAlign w:val="center"/>
          </w:tcPr>
          <w:p w14:paraId="58E365A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খামার</w:t>
            </w:r>
          </w:p>
        </w:tc>
        <w:tc>
          <w:tcPr>
            <w:tcW w:w="667" w:type="dxa"/>
            <w:vMerge/>
            <w:vAlign w:val="center"/>
          </w:tcPr>
          <w:p w14:paraId="26BEDE6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367EEFE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45482F42" w14:textId="2D6AF01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5000</w:t>
            </w:r>
          </w:p>
        </w:tc>
        <w:tc>
          <w:tcPr>
            <w:tcW w:w="598" w:type="dxa"/>
            <w:gridSpan w:val="2"/>
            <w:vAlign w:val="center"/>
          </w:tcPr>
          <w:p w14:paraId="7D49DE86" w14:textId="47D1D78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15EABBEF" w14:textId="3B68B25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5100</w:t>
            </w:r>
          </w:p>
        </w:tc>
        <w:tc>
          <w:tcPr>
            <w:tcW w:w="624" w:type="dxa"/>
            <w:vAlign w:val="center"/>
          </w:tcPr>
          <w:p w14:paraId="69388009" w14:textId="478B568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794CCA9" w14:textId="6BC00E0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5150</w:t>
            </w:r>
          </w:p>
        </w:tc>
        <w:tc>
          <w:tcPr>
            <w:tcW w:w="649" w:type="dxa"/>
            <w:vAlign w:val="center"/>
          </w:tcPr>
          <w:p w14:paraId="627C3EBE" w14:textId="41E7C43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5200</w:t>
            </w:r>
          </w:p>
        </w:tc>
        <w:tc>
          <w:tcPr>
            <w:tcW w:w="648" w:type="dxa"/>
            <w:vAlign w:val="center"/>
          </w:tcPr>
          <w:p w14:paraId="537FE693" w14:textId="2255AAE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1F8E6A9E" w14:textId="77777777">
        <w:trPr>
          <w:trHeight w:val="20"/>
          <w:jc w:val="center"/>
        </w:trPr>
        <w:tc>
          <w:tcPr>
            <w:tcW w:w="1582" w:type="dxa"/>
          </w:tcPr>
          <w:p w14:paraId="3A89AD63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287405977" w:edGrp="everyone" w:colFirst="0" w:colLast="0"/>
            <w:permStart w:id="1897598632" w:edGrp="everyone" w:colFirst="1" w:colLast="1"/>
            <w:permStart w:id="1332699097" w:edGrp="everyone" w:colFirst="3" w:colLast="3"/>
            <w:permStart w:id="1548560141" w:edGrp="everyone" w:colFirst="4" w:colLast="4"/>
            <w:permStart w:id="797527976" w:edGrp="everyone" w:colFirst="5" w:colLast="5"/>
            <w:permStart w:id="115299153" w:edGrp="everyone" w:colFirst="6" w:colLast="6"/>
            <w:permStart w:id="1061771831" w:edGrp="everyone" w:colFirst="7" w:colLast="7"/>
            <w:permStart w:id="1656625255" w:edGrp="everyone" w:colFirst="8" w:colLast="8"/>
            <w:permStart w:id="1864978112" w:edGrp="everyone" w:colFirst="9" w:colLast="9"/>
            <w:permStart w:id="1520124657" w:edGrp="everyone" w:colFirst="10" w:colLast="10"/>
            <w:permEnd w:id="2067164019"/>
            <w:permEnd w:id="1510478200"/>
            <w:permEnd w:id="1639855049"/>
            <w:permEnd w:id="1786055442"/>
            <w:permEnd w:id="645746049"/>
            <w:permEnd w:id="1852651069"/>
            <w:permEnd w:id="1066666859"/>
            <w:permEnd w:id="263872945"/>
            <w:permEnd w:id="352458596"/>
            <w:permEnd w:id="19273385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ফিডমিল এবং অন্যান্য প্রতিষ্ঠান রেজিষ্ট্রেশন ও নবায়ন</w:t>
            </w:r>
          </w:p>
        </w:tc>
        <w:tc>
          <w:tcPr>
            <w:tcW w:w="971" w:type="dxa"/>
            <w:vAlign w:val="center"/>
          </w:tcPr>
          <w:p w14:paraId="4ECD750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রেজিষ্ট্রিকৃত ফিডমিল এবং প্রতিষ্ঠান</w:t>
            </w:r>
          </w:p>
        </w:tc>
        <w:tc>
          <w:tcPr>
            <w:tcW w:w="667" w:type="dxa"/>
            <w:vMerge/>
            <w:vAlign w:val="center"/>
          </w:tcPr>
          <w:p w14:paraId="3B0F3AA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5249D97B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76292217" w14:textId="7A88B0D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1200</w:t>
            </w:r>
          </w:p>
        </w:tc>
        <w:tc>
          <w:tcPr>
            <w:tcW w:w="598" w:type="dxa"/>
            <w:gridSpan w:val="2"/>
            <w:vAlign w:val="center"/>
          </w:tcPr>
          <w:p w14:paraId="230DC777" w14:textId="0A203AEC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2A9E47D" w14:textId="3A8E78C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1300</w:t>
            </w:r>
          </w:p>
        </w:tc>
        <w:tc>
          <w:tcPr>
            <w:tcW w:w="624" w:type="dxa"/>
            <w:vAlign w:val="center"/>
          </w:tcPr>
          <w:p w14:paraId="2AAF7B75" w14:textId="4783FAD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29200E7F" w14:textId="735F5482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1350</w:t>
            </w:r>
          </w:p>
        </w:tc>
        <w:tc>
          <w:tcPr>
            <w:tcW w:w="649" w:type="dxa"/>
            <w:vAlign w:val="center"/>
          </w:tcPr>
          <w:p w14:paraId="4DD8F38E" w14:textId="2B39F9F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1400</w:t>
            </w:r>
          </w:p>
        </w:tc>
        <w:tc>
          <w:tcPr>
            <w:tcW w:w="648" w:type="dxa"/>
            <w:vAlign w:val="center"/>
          </w:tcPr>
          <w:p w14:paraId="17046B20" w14:textId="0961EF0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13396F79" w14:textId="77777777">
        <w:trPr>
          <w:trHeight w:val="20"/>
          <w:jc w:val="center"/>
        </w:trPr>
        <w:tc>
          <w:tcPr>
            <w:tcW w:w="1582" w:type="dxa"/>
          </w:tcPr>
          <w:p w14:paraId="359CE785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</w:rPr>
            </w:pPr>
            <w:permStart w:id="1858747501" w:edGrp="everyone" w:colFirst="0" w:colLast="0"/>
            <w:permStart w:id="1623853482" w:edGrp="everyone" w:colFirst="1" w:colLast="1"/>
            <w:permStart w:id="1621127217" w:edGrp="everyone" w:colFirst="3" w:colLast="3"/>
            <w:permStart w:id="1855396154" w:edGrp="everyone" w:colFirst="4" w:colLast="4"/>
            <w:permStart w:id="1326017845" w:edGrp="everyone" w:colFirst="5" w:colLast="5"/>
            <w:permStart w:id="346966494" w:edGrp="everyone" w:colFirst="6" w:colLast="6"/>
            <w:permStart w:id="1465351144" w:edGrp="everyone" w:colFirst="7" w:colLast="7"/>
            <w:permStart w:id="372205998" w:edGrp="everyone" w:colFirst="8" w:colLast="8"/>
            <w:permStart w:id="1193488725" w:edGrp="everyone" w:colFirst="9" w:colLast="9"/>
            <w:permStart w:id="2000376853" w:edGrp="everyone" w:colFirst="10" w:colLast="10"/>
            <w:permEnd w:id="1287405977"/>
            <w:permEnd w:id="1897598632"/>
            <w:permEnd w:id="1332699097"/>
            <w:permEnd w:id="1548560141"/>
            <w:permEnd w:id="797527976"/>
            <w:permEnd w:id="115299153"/>
            <w:permEnd w:id="1061771831"/>
            <w:permEnd w:id="1656625255"/>
            <w:permEnd w:id="1864978112"/>
            <w:permEnd w:id="1520124657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প্রাণিসম্পদ বিষয়ক বিভিন্ন আইন বাস্তবায়নে মোবাইল কোর্ট পরিচালনা করা</w:t>
            </w:r>
          </w:p>
        </w:tc>
        <w:tc>
          <w:tcPr>
            <w:tcW w:w="971" w:type="dxa"/>
            <w:vAlign w:val="center"/>
          </w:tcPr>
          <w:p w14:paraId="5F6AB507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পরিচালিত মোবাইল কোর্ট</w:t>
            </w:r>
          </w:p>
        </w:tc>
        <w:tc>
          <w:tcPr>
            <w:tcW w:w="667" w:type="dxa"/>
            <w:vMerge/>
            <w:vAlign w:val="center"/>
          </w:tcPr>
          <w:p w14:paraId="1BAFB3F9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3E98168C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6BA5D073" w14:textId="68F4FAD3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1200</w:t>
            </w:r>
          </w:p>
        </w:tc>
        <w:tc>
          <w:tcPr>
            <w:tcW w:w="598" w:type="dxa"/>
            <w:gridSpan w:val="2"/>
            <w:vAlign w:val="center"/>
          </w:tcPr>
          <w:p w14:paraId="533AB294" w14:textId="3812B571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0DE1B9B3" w14:textId="06BBC3C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1250</w:t>
            </w:r>
          </w:p>
        </w:tc>
        <w:tc>
          <w:tcPr>
            <w:tcW w:w="624" w:type="dxa"/>
            <w:vAlign w:val="center"/>
          </w:tcPr>
          <w:p w14:paraId="279DCB04" w14:textId="2D3C17D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6B821AC3" w14:textId="6A371A39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1260</w:t>
            </w:r>
          </w:p>
        </w:tc>
        <w:tc>
          <w:tcPr>
            <w:tcW w:w="649" w:type="dxa"/>
            <w:vAlign w:val="center"/>
          </w:tcPr>
          <w:p w14:paraId="7949A186" w14:textId="5EF5DDF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1300</w:t>
            </w:r>
          </w:p>
        </w:tc>
        <w:tc>
          <w:tcPr>
            <w:tcW w:w="648" w:type="dxa"/>
            <w:vAlign w:val="center"/>
          </w:tcPr>
          <w:p w14:paraId="18C68718" w14:textId="71F5E5C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D63C2C" w:rsidRPr="000D2EC0" w14:paraId="10641774" w14:textId="77777777">
        <w:trPr>
          <w:trHeight w:val="20"/>
          <w:jc w:val="center"/>
        </w:trPr>
        <w:tc>
          <w:tcPr>
            <w:tcW w:w="1582" w:type="dxa"/>
          </w:tcPr>
          <w:p w14:paraId="1D7640F0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45192120" w:edGrp="everyone" w:colFirst="0" w:colLast="0"/>
            <w:permStart w:id="878317422" w:edGrp="everyone" w:colFirst="1" w:colLast="1"/>
            <w:permStart w:id="1734414579" w:edGrp="everyone" w:colFirst="2" w:colLast="2"/>
            <w:permStart w:id="538196329" w:edGrp="everyone" w:colFirst="3" w:colLast="3"/>
            <w:permStart w:id="1487758081" w:edGrp="everyone" w:colFirst="4" w:colLast="4"/>
            <w:permStart w:id="916396678" w:edGrp="everyone" w:colFirst="5" w:colLast="5"/>
            <w:permStart w:id="714678651" w:edGrp="everyone" w:colFirst="6" w:colLast="6"/>
            <w:permStart w:id="1642489781" w:edGrp="everyone" w:colFirst="7" w:colLast="7"/>
            <w:permStart w:id="2061203680" w:edGrp="everyone" w:colFirst="8" w:colLast="8"/>
            <w:permStart w:id="1608612107" w:edGrp="everyone" w:colFirst="9" w:colLast="9"/>
            <w:permStart w:id="1533612518" w:edGrp="everyone" w:colFirst="10" w:colLast="10"/>
            <w:permEnd w:id="1858747501"/>
            <w:permEnd w:id="1623853482"/>
            <w:permEnd w:id="1621127217"/>
            <w:permEnd w:id="1855396154"/>
            <w:permEnd w:id="1326017845"/>
            <w:permEnd w:id="346966494"/>
            <w:permEnd w:id="1465351144"/>
            <w:permEnd w:id="372205998"/>
            <w:permEnd w:id="1193488725"/>
            <w:permEnd w:id="2000376853"/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ক্লাইমেট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রেজিলিয়েন্ট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গবাদি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প্রাণির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ঘর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স্থাপনা</w:t>
            </w:r>
            <w:proofErr w:type="spellEnd"/>
          </w:p>
        </w:tc>
        <w:tc>
          <w:tcPr>
            <w:tcW w:w="971" w:type="dxa"/>
            <w:vAlign w:val="center"/>
          </w:tcPr>
          <w:p w14:paraId="5CA5F1B4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স্থাপনকৃত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ঘর</w:t>
            </w:r>
            <w:proofErr w:type="spellEnd"/>
          </w:p>
        </w:tc>
        <w:tc>
          <w:tcPr>
            <w:tcW w:w="667" w:type="dxa"/>
            <w:vAlign w:val="center"/>
          </w:tcPr>
          <w:p w14:paraId="65368145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630" w:type="dxa"/>
            <w:vAlign w:val="center"/>
          </w:tcPr>
          <w:p w14:paraId="770A301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14:paraId="5CE313FB" w14:textId="19475EE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355</w:t>
            </w:r>
          </w:p>
        </w:tc>
        <w:tc>
          <w:tcPr>
            <w:tcW w:w="598" w:type="dxa"/>
            <w:gridSpan w:val="2"/>
            <w:vAlign w:val="center"/>
          </w:tcPr>
          <w:p w14:paraId="0E825E53" w14:textId="4D1EE99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3A695D56" w14:textId="6C529B8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360</w:t>
            </w:r>
          </w:p>
        </w:tc>
        <w:tc>
          <w:tcPr>
            <w:tcW w:w="624" w:type="dxa"/>
            <w:vAlign w:val="center"/>
          </w:tcPr>
          <w:p w14:paraId="772E7525" w14:textId="756AD92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C510287" w14:textId="19511DBB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380</w:t>
            </w:r>
          </w:p>
        </w:tc>
        <w:tc>
          <w:tcPr>
            <w:tcW w:w="649" w:type="dxa"/>
            <w:vAlign w:val="center"/>
          </w:tcPr>
          <w:p w14:paraId="5ADAD912" w14:textId="57EE4FF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400</w:t>
            </w:r>
          </w:p>
        </w:tc>
        <w:tc>
          <w:tcPr>
            <w:tcW w:w="648" w:type="dxa"/>
            <w:vAlign w:val="center"/>
          </w:tcPr>
          <w:p w14:paraId="18C67430" w14:textId="095C5BCF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D63C2C" w:rsidRPr="000D2EC0" w14:paraId="4369F928" w14:textId="77777777">
        <w:trPr>
          <w:trHeight w:val="20"/>
          <w:jc w:val="center"/>
        </w:trPr>
        <w:tc>
          <w:tcPr>
            <w:tcW w:w="1582" w:type="dxa"/>
          </w:tcPr>
          <w:p w14:paraId="6AE47197" w14:textId="77777777" w:rsidR="00D63C2C" w:rsidRPr="000D2EC0" w:rsidRDefault="00D63C2C" w:rsidP="00D63C2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50" w:hanging="234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8570480" w:edGrp="everyone" w:colFirst="0" w:colLast="0"/>
            <w:permStart w:id="1652116767" w:edGrp="everyone" w:colFirst="1" w:colLast="1"/>
            <w:permStart w:id="1077215663" w:edGrp="everyone" w:colFirst="2" w:colLast="2"/>
            <w:permStart w:id="1246323369" w:edGrp="everyone" w:colFirst="3" w:colLast="3"/>
            <w:permStart w:id="1843857951" w:edGrp="everyone" w:colFirst="4" w:colLast="4"/>
            <w:permStart w:id="1157172506" w:edGrp="everyone" w:colFirst="5" w:colLast="5"/>
            <w:permStart w:id="1191401539" w:edGrp="everyone" w:colFirst="6" w:colLast="6"/>
            <w:permStart w:id="279907852" w:edGrp="everyone" w:colFirst="7" w:colLast="7"/>
            <w:permStart w:id="507456982" w:edGrp="everyone" w:colFirst="8" w:colLast="8"/>
            <w:permStart w:id="673386073" w:edGrp="everyone" w:colFirst="9" w:colLast="9"/>
            <w:permStart w:id="2016084577" w:edGrp="everyone" w:colFirst="10" w:colLast="10"/>
            <w:permStart w:id="1747412827" w:edGrp="everyone" w:colFirst="11" w:colLast="11"/>
            <w:permEnd w:id="145192120"/>
            <w:permEnd w:id="878317422"/>
            <w:permEnd w:id="1734414579"/>
            <w:permEnd w:id="538196329"/>
            <w:permEnd w:id="1487758081"/>
            <w:permEnd w:id="916396678"/>
            <w:permEnd w:id="714678651"/>
            <w:permEnd w:id="1642489781"/>
            <w:permEnd w:id="2061203680"/>
            <w:permEnd w:id="1608612107"/>
            <w:permEnd w:id="1533612518"/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এনটিআর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সংগ্রহ</w:t>
            </w:r>
            <w:proofErr w:type="spellEnd"/>
          </w:p>
        </w:tc>
        <w:tc>
          <w:tcPr>
            <w:tcW w:w="971" w:type="dxa"/>
            <w:vAlign w:val="center"/>
          </w:tcPr>
          <w:p w14:paraId="58E68D63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সংগ্রীহিত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এনটিআর</w:t>
            </w:r>
            <w:proofErr w:type="spellEnd"/>
          </w:p>
        </w:tc>
        <w:tc>
          <w:tcPr>
            <w:tcW w:w="667" w:type="dxa"/>
            <w:vAlign w:val="center"/>
          </w:tcPr>
          <w:p w14:paraId="1FCAFF96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9BBD131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লক্ষ</w:t>
            </w:r>
            <w:proofErr w:type="spellEnd"/>
          </w:p>
        </w:tc>
        <w:tc>
          <w:tcPr>
            <w:tcW w:w="648" w:type="dxa"/>
            <w:vAlign w:val="center"/>
          </w:tcPr>
          <w:p w14:paraId="45552B61" w14:textId="620F7244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7585</w:t>
            </w:r>
          </w:p>
        </w:tc>
        <w:tc>
          <w:tcPr>
            <w:tcW w:w="598" w:type="dxa"/>
            <w:gridSpan w:val="2"/>
            <w:vAlign w:val="center"/>
          </w:tcPr>
          <w:p w14:paraId="6F6DF543" w14:textId="04129C60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Align w:val="center"/>
          </w:tcPr>
          <w:p w14:paraId="6867010D" w14:textId="382696DD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7800</w:t>
            </w:r>
          </w:p>
        </w:tc>
        <w:tc>
          <w:tcPr>
            <w:tcW w:w="624" w:type="dxa"/>
            <w:vAlign w:val="center"/>
          </w:tcPr>
          <w:p w14:paraId="52A03759" w14:textId="1F1AD09E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67783330" w14:textId="6C7ED068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8000</w:t>
            </w:r>
          </w:p>
        </w:tc>
        <w:tc>
          <w:tcPr>
            <w:tcW w:w="649" w:type="dxa"/>
            <w:vAlign w:val="center"/>
          </w:tcPr>
          <w:p w14:paraId="09509AD2" w14:textId="580E1486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8100</w:t>
            </w:r>
          </w:p>
        </w:tc>
        <w:tc>
          <w:tcPr>
            <w:tcW w:w="648" w:type="dxa"/>
            <w:vAlign w:val="center"/>
          </w:tcPr>
          <w:p w14:paraId="745030B8" w14:textId="64B7B8C5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108570480"/>
    <w:permEnd w:id="1652116767"/>
    <w:permEnd w:id="1077215663"/>
    <w:permEnd w:id="1246323369"/>
    <w:permEnd w:id="1843857951"/>
    <w:permEnd w:id="1157172506"/>
    <w:permEnd w:id="1191401539"/>
    <w:permEnd w:id="279907852"/>
    <w:permEnd w:id="507456982"/>
    <w:permEnd w:id="673386073"/>
    <w:permEnd w:id="2016084577"/>
    <w:permEnd w:id="1747412827"/>
    <w:p w14:paraId="5388462D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244BEFBE" w14:textId="77777777" w:rsidR="00D63C2C" w:rsidRPr="00461983" w:rsidRDefault="00D63C2C" w:rsidP="00D63C2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D63C2C" w:rsidRPr="00461983" w14:paraId="68CBAB6F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1408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3FBC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FE6A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D1410BC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C92D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84C2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DFDF646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F34" w14:textId="77777777" w:rsidR="00D63C2C" w:rsidRPr="00461983" w:rsidRDefault="00D63C2C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D63C2C" w:rsidRPr="00461983" w14:paraId="0A8E0DDD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097" w14:textId="77777777" w:rsidR="00D63C2C" w:rsidRPr="00461983" w:rsidRDefault="00D63C2C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86F2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F95" w14:textId="77777777" w:rsidR="00D63C2C" w:rsidRPr="00461983" w:rsidRDefault="00D63C2C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D69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7D85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222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B86" w14:textId="77777777" w:rsidR="00D63C2C" w:rsidRPr="00461983" w:rsidRDefault="00D63C2C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D63C2C" w:rsidRPr="00461983" w14:paraId="069CDD34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405" w14:textId="77777777" w:rsidR="00D63C2C" w:rsidRPr="00461983" w:rsidRDefault="00D63C2C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7827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CD1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728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55D7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D9C6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2B0A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FB9E" w14:textId="77777777" w:rsidR="00D63C2C" w:rsidRPr="00461983" w:rsidRDefault="00D63C2C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D63C2C" w:rsidRPr="00461983" w14:paraId="50F7296F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095" w14:textId="77777777" w:rsidR="00D63C2C" w:rsidRPr="00461983" w:rsidRDefault="00D63C2C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2E9" w14:textId="77777777" w:rsidR="00D63C2C" w:rsidRPr="00461983" w:rsidRDefault="00D63C2C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3B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1961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5ED3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485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380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F9C" w14:textId="77777777" w:rsidR="00D63C2C" w:rsidRPr="00461983" w:rsidRDefault="00D63C2C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A21F11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</w:t>
      </w:r>
      <w:r>
        <w:rPr>
          <w:rFonts w:eastAsia="Nikosh" w:cs="NikoshBAN"/>
          <w:b/>
          <w:bCs/>
          <w:sz w:val="22"/>
          <w:szCs w:val="22"/>
          <w:cs/>
          <w:lang w:val="pl-PL" w:bidi="bn-BD"/>
        </w:rPr>
        <w:t>মৎস্য গবেষণা ই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ন</w:t>
      </w:r>
      <w:r>
        <w:rPr>
          <w:rFonts w:eastAsia="Nikosh" w:cs="NikoshBAN"/>
          <w:b/>
          <w:bCs/>
          <w:sz w:val="22"/>
          <w:szCs w:val="22"/>
          <w:cs/>
          <w:lang w:val="pl-PL" w:bidi="bn-BD"/>
        </w:rPr>
        <w:t>স্টিটিউট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</w:p>
    <w:p w14:paraId="4B8EA618" w14:textId="77777777" w:rsidR="00B65F79" w:rsidRDefault="00EE22DD" w:rsidP="0064787C">
      <w:pPr>
        <w:spacing w:line="300" w:lineRule="auto"/>
        <w:ind w:left="720" w:hanging="720"/>
        <w:jc w:val="both"/>
        <w:rPr>
          <w:rFonts w:ascii="Nikosh" w:hAnsi="Nikosh" w:cs="Nikosh"/>
        </w:rPr>
      </w:pPr>
      <w:r w:rsidRPr="00941E07"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 w:rsidRPr="00941E07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941E07">
        <w:rPr>
          <w:rFonts w:eastAsia="Nikosh" w:cs="NikoshBAN"/>
          <w:b/>
          <w:bCs/>
          <w:sz w:val="18"/>
          <w:szCs w:val="20"/>
          <w:lang w:bidi="bn-BD"/>
        </w:rPr>
        <w:t xml:space="preserve"> </w:t>
      </w:r>
      <w:permStart w:id="1232240466" w:edGrp="everyone"/>
      <w:proofErr w:type="spellStart"/>
      <w:r w:rsidR="005A2D6F" w:rsidRPr="005A2D6F">
        <w:rPr>
          <w:rFonts w:ascii="Nikosh" w:hAnsi="Nikosh" w:cs="Nikosh"/>
          <w:sz w:val="20"/>
          <w:szCs w:val="20"/>
        </w:rPr>
        <w:t>গবেষণার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বিগত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তিন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বছরে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মাছের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প্রজনন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জীনপুল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সংরক্ষণ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জাত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উন্নয়ন,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চাষাবাদ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ও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ব্যবস্থাপনা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বিষয়ক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১২টি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প্রযুক্তি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উদ্ভাবিত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হয়েছে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মৎস্য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color w:val="040C28"/>
          <w:sz w:val="20"/>
          <w:szCs w:val="20"/>
        </w:rPr>
        <w:t>জীববৈচিত্র্য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রক্ষায়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গবেষণা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পরিচালনা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করে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ইনস্টিটিউট</w:t>
      </w:r>
      <w:proofErr w:type="spellEnd"/>
      <w:r w:rsidR="005A2D6F" w:rsidRPr="005A2D6F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হতে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বিলুপ্তপ্রায়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দেশীয়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মাছের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কুর্শা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লইট্যা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টেংরা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নাটালি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ইত্যাদি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কৃত্রিম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প্রজনন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রুই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মাছের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নতুন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জাত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(৫ম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প্রজন্ম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উদ্ভাবন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মৎস্য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খাদ্যে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স্পিরুলিনার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প্রয়োগ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পাঙ্গাশ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মাছের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ভ্যাকসিন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উদ্ভাবনে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সাফল্য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অর্জিত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হয়েছে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A2D6F" w:rsidRPr="005A2D6F">
        <w:rPr>
          <w:rFonts w:ascii="Nikosh" w:eastAsia="Nikosh" w:hAnsi="Nikosh" w:cs="Nikosh"/>
          <w:sz w:val="20"/>
          <w:szCs w:val="20"/>
        </w:rPr>
        <w:t>ইনস্টিটিউট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বলেশ্বর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নদীতে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ইলিশের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৫ম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প্রজননক্ষেত্র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সনাক্তকরণ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এবং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ইলিশের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সর্বোচ্চ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সহনশীল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আহরণমাত্রা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(</w:t>
      </w:r>
      <w:r w:rsidR="005A2D6F" w:rsidRPr="004833EE">
        <w:rPr>
          <w:rFonts w:ascii="Calibri" w:hAnsi="Calibri" w:cs="Calibri"/>
          <w:sz w:val="20"/>
          <w:szCs w:val="20"/>
        </w:rPr>
        <w:t>MSY</w:t>
      </w:r>
      <w:r w:rsidR="005A2D6F" w:rsidRPr="005A2D6F">
        <w:rPr>
          <w:rFonts w:ascii="Nikosh" w:hAnsi="Nikosh" w:cs="Nikosh"/>
          <w:sz w:val="20"/>
          <w:szCs w:val="20"/>
        </w:rPr>
        <w:t xml:space="preserve">) ৭.১৮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লক্ষ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মে.টন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নির্ধারণ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করেছে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বঙ্গোপসাগরে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জরীপ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পরিচালনা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করে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মাছের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ক্যাটালগ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তৈরী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রাজঁ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কাঁকড়ার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পোনা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উৎপাদন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লাইভফিড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চাষ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প্রযুক্তি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এবং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গলদা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চিংড়ির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মানসম্মত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পোনা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উৎপাদনে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স্পিরুলিনার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সাথে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ব্ল্যাক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এলজি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পাউডার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ব্যবহারে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প্রাথমিক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সফলতা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অর্জিত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হয়েছে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এছাড়াও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বিজ্ঞানভিত্তিক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মৎস্যচাষ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বিষয়ে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দুই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হাজারের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অধিক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খামারী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>/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উদ্যোক্তা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>/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মৎস্যচাষী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>/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কর্মকর্তাকে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প্রদান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করা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2D6F" w:rsidRPr="005A2D6F">
        <w:rPr>
          <w:rFonts w:ascii="Nikosh" w:hAnsi="Nikosh" w:cs="Nikosh"/>
          <w:sz w:val="20"/>
          <w:szCs w:val="20"/>
        </w:rPr>
        <w:t>হয়েছে</w:t>
      </w:r>
      <w:proofErr w:type="spellEnd"/>
      <w:r w:rsidR="005A2D6F" w:rsidRPr="005A2D6F">
        <w:rPr>
          <w:rFonts w:ascii="Nikosh" w:hAnsi="Nikosh" w:cs="Nikosh"/>
          <w:sz w:val="20"/>
          <w:szCs w:val="20"/>
        </w:rPr>
        <w:t>।</w:t>
      </w:r>
    </w:p>
    <w:permEnd w:id="1232240466"/>
    <w:p w14:paraId="41AD70C5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3"/>
        <w:gridCol w:w="1143"/>
        <w:gridCol w:w="648"/>
        <w:gridCol w:w="630"/>
        <w:gridCol w:w="612"/>
        <w:gridCol w:w="639"/>
        <w:gridCol w:w="657"/>
        <w:gridCol w:w="666"/>
        <w:gridCol w:w="612"/>
        <w:gridCol w:w="639"/>
        <w:gridCol w:w="615"/>
      </w:tblGrid>
      <w:tr w:rsidR="00B65F79" w:rsidRPr="000D2EC0" w14:paraId="361F2A96" w14:textId="77777777" w:rsidTr="0064787C">
        <w:trPr>
          <w:trHeight w:val="20"/>
          <w:tblHeader/>
          <w:jc w:val="center"/>
        </w:trPr>
        <w:tc>
          <w:tcPr>
            <w:tcW w:w="1433" w:type="dxa"/>
            <w:vMerge w:val="restart"/>
          </w:tcPr>
          <w:p w14:paraId="35CC1793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43" w:type="dxa"/>
            <w:vMerge w:val="restart"/>
          </w:tcPr>
          <w:p w14:paraId="71B12C5B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8" w:type="dxa"/>
            <w:vMerge w:val="restart"/>
          </w:tcPr>
          <w:p w14:paraId="34FF839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4968EEE2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12" w:type="dxa"/>
            <w:shd w:val="clear" w:color="auto" w:fill="auto"/>
          </w:tcPr>
          <w:p w14:paraId="59A12D91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9" w:type="dxa"/>
            <w:shd w:val="clear" w:color="auto" w:fill="auto"/>
          </w:tcPr>
          <w:p w14:paraId="175DE8D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7" w:type="dxa"/>
            <w:shd w:val="clear" w:color="auto" w:fill="auto"/>
          </w:tcPr>
          <w:p w14:paraId="08BB7AA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66" w:type="dxa"/>
            <w:shd w:val="clear" w:color="auto" w:fill="auto"/>
          </w:tcPr>
          <w:p w14:paraId="1B5CD84C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6" w:type="dxa"/>
            <w:gridSpan w:val="3"/>
          </w:tcPr>
          <w:p w14:paraId="53E2929B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63C2C" w:rsidRPr="000D2EC0" w14:paraId="4B8D1E3D" w14:textId="77777777" w:rsidTr="0064787C">
        <w:trPr>
          <w:trHeight w:val="20"/>
          <w:tblHeader/>
          <w:jc w:val="center"/>
        </w:trPr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64B19402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0B87F090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9248400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8E8DCFA" w14:textId="77777777" w:rsidR="00D63C2C" w:rsidRPr="000D2EC0" w:rsidRDefault="00D63C2C" w:rsidP="00D63C2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228BA" w14:textId="14E7094F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5377" w14:textId="4D395857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83BEBA7" w14:textId="6E4ED264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1DCC1D0B" w14:textId="12D50CDE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A82EB64" w14:textId="5777619C" w:rsidR="00D63C2C" w:rsidRPr="000D2EC0" w:rsidRDefault="00D63C2C" w:rsidP="00D63C2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0D2EC0" w14:paraId="68203133" w14:textId="77777777" w:rsidTr="0064787C">
        <w:trPr>
          <w:trHeight w:val="20"/>
          <w:tblHeader/>
          <w:jc w:val="center"/>
        </w:trPr>
        <w:tc>
          <w:tcPr>
            <w:tcW w:w="1433" w:type="dxa"/>
          </w:tcPr>
          <w:p w14:paraId="7FCDEBD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43" w:type="dxa"/>
          </w:tcPr>
          <w:p w14:paraId="19DE781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8" w:type="dxa"/>
          </w:tcPr>
          <w:p w14:paraId="06B1FF79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75A274C2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12" w:type="dxa"/>
          </w:tcPr>
          <w:p w14:paraId="74663255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9" w:type="dxa"/>
          </w:tcPr>
          <w:p w14:paraId="0FA5CA7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7" w:type="dxa"/>
          </w:tcPr>
          <w:p w14:paraId="6654D3C7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66" w:type="dxa"/>
          </w:tcPr>
          <w:p w14:paraId="5F4D5AF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12" w:type="dxa"/>
          </w:tcPr>
          <w:p w14:paraId="35A8E372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9" w:type="dxa"/>
          </w:tcPr>
          <w:p w14:paraId="2B2A5B17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15" w:type="dxa"/>
          </w:tcPr>
          <w:p w14:paraId="12F5508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C35E1" w:rsidRPr="000D2EC0" w14:paraId="4AD2355A" w14:textId="77777777" w:rsidTr="0064787C">
        <w:trPr>
          <w:trHeight w:val="20"/>
          <w:jc w:val="center"/>
        </w:trPr>
        <w:tc>
          <w:tcPr>
            <w:tcW w:w="1433" w:type="dxa"/>
          </w:tcPr>
          <w:p w14:paraId="360C54A9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512652072" w:edGrp="everyone" w:colFirst="0" w:colLast="0"/>
            <w:permStart w:id="1051008366" w:edGrp="everyone" w:colFirst="1" w:colLast="1"/>
            <w:permStart w:id="863243775" w:edGrp="everyone" w:colFirst="2" w:colLast="2"/>
            <w:permStart w:id="2050895290" w:edGrp="everyone" w:colFirst="3" w:colLast="3"/>
            <w:permStart w:id="386955876" w:edGrp="everyone" w:colFirst="4" w:colLast="4"/>
            <w:permStart w:id="1967812688" w:edGrp="everyone" w:colFirst="5" w:colLast="5"/>
            <w:permStart w:id="1432054853" w:edGrp="everyone" w:colFirst="6" w:colLast="6"/>
            <w:permStart w:id="1240676740" w:edGrp="everyone" w:colFirst="7" w:colLast="7"/>
            <w:permStart w:id="1558389447" w:edGrp="everyone" w:colFirst="8" w:colLast="8"/>
            <w:permStart w:id="1011892426" w:edGrp="everyone" w:colFirst="9" w:colLast="9"/>
            <w:permStart w:id="220987465" w:edGrp="everyone" w:colFirst="10" w:colLast="10"/>
            <w:r w:rsidRPr="000D2EC0"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  <w:t xml:space="preserve">মাছের প্রজনন, পোনা উৎপাদন, চাষ ও </w:t>
            </w:r>
            <w:r w:rsidRPr="000D2EC0"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  <w:lastRenderedPageBreak/>
              <w:t>ব্যবস্থাপনা বিষয়ক গবেষণা</w:t>
            </w:r>
          </w:p>
        </w:tc>
        <w:tc>
          <w:tcPr>
            <w:tcW w:w="1143" w:type="dxa"/>
            <w:vAlign w:val="center"/>
          </w:tcPr>
          <w:p w14:paraId="121896C9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  <w:lastRenderedPageBreak/>
              <w:t>উদ্ভাবিত প্রযুক্তি</w:t>
            </w:r>
          </w:p>
        </w:tc>
        <w:tc>
          <w:tcPr>
            <w:tcW w:w="648" w:type="dxa"/>
            <w:vMerge w:val="restart"/>
            <w:vAlign w:val="center"/>
          </w:tcPr>
          <w:p w14:paraId="545D6A1F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1EBCFD95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5358FA32" w14:textId="2CBDC00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639" w:type="dxa"/>
            <w:vAlign w:val="center"/>
          </w:tcPr>
          <w:p w14:paraId="17832B6E" w14:textId="7D570FA0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1E25D795" w14:textId="0139387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</w:t>
            </w:r>
          </w:p>
        </w:tc>
        <w:tc>
          <w:tcPr>
            <w:tcW w:w="666" w:type="dxa"/>
            <w:vAlign w:val="center"/>
          </w:tcPr>
          <w:p w14:paraId="2CCC2095" w14:textId="0291314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2E0AC979" w14:textId="0EDEBDF1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639" w:type="dxa"/>
            <w:vAlign w:val="center"/>
          </w:tcPr>
          <w:p w14:paraId="6EDFFC86" w14:textId="122977DB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</w:p>
        </w:tc>
        <w:tc>
          <w:tcPr>
            <w:tcW w:w="615" w:type="dxa"/>
            <w:vAlign w:val="center"/>
          </w:tcPr>
          <w:p w14:paraId="21E78B28" w14:textId="3A18F1D2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2753AE9D" w14:textId="77777777" w:rsidTr="0064787C">
        <w:trPr>
          <w:trHeight w:val="20"/>
          <w:jc w:val="center"/>
        </w:trPr>
        <w:tc>
          <w:tcPr>
            <w:tcW w:w="1433" w:type="dxa"/>
          </w:tcPr>
          <w:p w14:paraId="7D55A3E5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ermStart w:id="393613066" w:edGrp="everyone" w:colFirst="0" w:colLast="0"/>
            <w:permStart w:id="1852521308" w:edGrp="everyone" w:colFirst="1" w:colLast="1"/>
            <w:permStart w:id="288049580" w:edGrp="everyone" w:colFirst="3" w:colLast="3"/>
            <w:permStart w:id="1457212663" w:edGrp="everyone" w:colFirst="4" w:colLast="4"/>
            <w:permStart w:id="1306675373" w:edGrp="everyone" w:colFirst="5" w:colLast="5"/>
            <w:permStart w:id="1601248863" w:edGrp="everyone" w:colFirst="6" w:colLast="6"/>
            <w:permStart w:id="2076263574" w:edGrp="everyone" w:colFirst="7" w:colLast="7"/>
            <w:permStart w:id="1598584585" w:edGrp="everyone" w:colFirst="8" w:colLast="8"/>
            <w:permStart w:id="763170217" w:edGrp="everyone" w:colFirst="9" w:colLast="9"/>
            <w:permStart w:id="1256805820" w:edGrp="everyone" w:colFirst="10" w:colLast="10"/>
            <w:permEnd w:id="1512652072"/>
            <w:permEnd w:id="1051008366"/>
            <w:permEnd w:id="863243775"/>
            <w:permEnd w:id="2050895290"/>
            <w:permEnd w:id="386955876"/>
            <w:permEnd w:id="1967812688"/>
            <w:permEnd w:id="1432054853"/>
            <w:permEnd w:id="1240676740"/>
            <w:permEnd w:id="1558389447"/>
            <w:permEnd w:id="1011892426"/>
            <w:permEnd w:id="220987465"/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ইলিশ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সম্পদের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সংরক্ষণ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ব্যবস্থাপনা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বিষয়ক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গবেষণা</w:t>
            </w:r>
            <w:proofErr w:type="spellEnd"/>
          </w:p>
        </w:tc>
        <w:tc>
          <w:tcPr>
            <w:tcW w:w="1143" w:type="dxa"/>
            <w:vAlign w:val="center"/>
          </w:tcPr>
          <w:p w14:paraId="597D7F1A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ইলিশের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মজুদ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নির্ণয়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ও</w:t>
            </w:r>
          </w:p>
          <w:p w14:paraId="3E81EC7A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প্রজননক্ষেত্র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সনাক্তকরণ</w:t>
            </w:r>
            <w:proofErr w:type="spellEnd"/>
          </w:p>
        </w:tc>
        <w:tc>
          <w:tcPr>
            <w:tcW w:w="648" w:type="dxa"/>
            <w:vMerge/>
            <w:vAlign w:val="center"/>
          </w:tcPr>
          <w:p w14:paraId="1959CA9B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24BE5E53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36354A9A" w14:textId="067BF21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9" w:type="dxa"/>
            <w:vAlign w:val="center"/>
          </w:tcPr>
          <w:p w14:paraId="357BD57B" w14:textId="2B37B9C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6AB999DC" w14:textId="0B37341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66" w:type="dxa"/>
            <w:vAlign w:val="center"/>
          </w:tcPr>
          <w:p w14:paraId="6D508661" w14:textId="171BFCC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454021F0" w14:textId="5BE7D3F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639" w:type="dxa"/>
            <w:vAlign w:val="center"/>
          </w:tcPr>
          <w:p w14:paraId="4862C0D7" w14:textId="67BB888A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615" w:type="dxa"/>
            <w:vAlign w:val="center"/>
          </w:tcPr>
          <w:p w14:paraId="0F8CCAFB" w14:textId="62B4BF5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3C35E1" w:rsidRPr="000D2EC0" w14:paraId="2E35B029" w14:textId="77777777" w:rsidTr="0064787C">
        <w:trPr>
          <w:trHeight w:val="20"/>
          <w:jc w:val="center"/>
        </w:trPr>
        <w:tc>
          <w:tcPr>
            <w:tcW w:w="1433" w:type="dxa"/>
          </w:tcPr>
          <w:p w14:paraId="505E960D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ermStart w:id="873532998" w:edGrp="everyone" w:colFirst="0" w:colLast="0"/>
            <w:permStart w:id="1001331658" w:edGrp="everyone" w:colFirst="1" w:colLast="1"/>
            <w:permStart w:id="2045074000" w:edGrp="everyone" w:colFirst="2" w:colLast="2"/>
            <w:permStart w:id="1222907459" w:edGrp="everyone" w:colFirst="3" w:colLast="3"/>
            <w:permStart w:id="1813060992" w:edGrp="everyone" w:colFirst="4" w:colLast="4"/>
            <w:permStart w:id="843780721" w:edGrp="everyone" w:colFirst="5" w:colLast="5"/>
            <w:permStart w:id="22491952" w:edGrp="everyone" w:colFirst="6" w:colLast="6"/>
            <w:permStart w:id="1973885272" w:edGrp="everyone" w:colFirst="7" w:colLast="7"/>
            <w:permStart w:id="161308488" w:edGrp="everyone" w:colFirst="8" w:colLast="8"/>
            <w:permStart w:id="747504270" w:edGrp="everyone" w:colFirst="9" w:colLast="9"/>
            <w:permStart w:id="406325191" w:edGrp="everyone" w:colFirst="10" w:colLast="10"/>
            <w:permEnd w:id="393613066"/>
            <w:permEnd w:id="1852521308"/>
            <w:permEnd w:id="288049580"/>
            <w:permEnd w:id="1457212663"/>
            <w:permEnd w:id="1306675373"/>
            <w:permEnd w:id="1601248863"/>
            <w:permEnd w:id="2076263574"/>
            <w:permEnd w:id="1598584585"/>
            <w:permEnd w:id="763170217"/>
            <w:permEnd w:id="1256805820"/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মাছ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চিংড়ির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রোগ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নির্ণয়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স্বাস্থ্য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ব্যবস্থাপনা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বিষয়ক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গবেষণা</w:t>
            </w:r>
            <w:proofErr w:type="spellEnd"/>
          </w:p>
        </w:tc>
        <w:tc>
          <w:tcPr>
            <w:tcW w:w="1143" w:type="dxa"/>
            <w:vAlign w:val="center"/>
          </w:tcPr>
          <w:p w14:paraId="57AF4278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মাছ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চিংড়ির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রোগ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নির্ণয়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এবং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ভ্যাক্সিন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উদ্ভাবন</w:t>
            </w:r>
            <w:proofErr w:type="spellEnd"/>
          </w:p>
        </w:tc>
        <w:tc>
          <w:tcPr>
            <w:tcW w:w="648" w:type="dxa"/>
            <w:vMerge w:val="restart"/>
            <w:vAlign w:val="center"/>
          </w:tcPr>
          <w:p w14:paraId="7995D5F3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1,3</w:t>
            </w:r>
          </w:p>
        </w:tc>
        <w:tc>
          <w:tcPr>
            <w:tcW w:w="630" w:type="dxa"/>
            <w:vAlign w:val="center"/>
          </w:tcPr>
          <w:p w14:paraId="043DBBC0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4F585A97" w14:textId="5C03DD6F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9" w:type="dxa"/>
            <w:vAlign w:val="center"/>
          </w:tcPr>
          <w:p w14:paraId="0B982248" w14:textId="4A25E80A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6667EC4F" w14:textId="5FD57B6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66" w:type="dxa"/>
            <w:vAlign w:val="center"/>
          </w:tcPr>
          <w:p w14:paraId="3BE18FD4" w14:textId="27BD60E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57579EE4" w14:textId="2071FFD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39" w:type="dxa"/>
            <w:vAlign w:val="center"/>
          </w:tcPr>
          <w:p w14:paraId="577779BA" w14:textId="507159B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15" w:type="dxa"/>
            <w:vAlign w:val="center"/>
          </w:tcPr>
          <w:p w14:paraId="1D85B9CD" w14:textId="5CCB888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3E517CE6" w14:textId="77777777" w:rsidTr="0064787C">
        <w:trPr>
          <w:trHeight w:val="20"/>
          <w:jc w:val="center"/>
        </w:trPr>
        <w:tc>
          <w:tcPr>
            <w:tcW w:w="1433" w:type="dxa"/>
          </w:tcPr>
          <w:p w14:paraId="5CB3E1B2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965230460" w:edGrp="everyone" w:colFirst="0" w:colLast="0"/>
            <w:permStart w:id="724264227" w:edGrp="everyone" w:colFirst="1" w:colLast="1"/>
            <w:permStart w:id="1867927943" w:edGrp="everyone" w:colFirst="3" w:colLast="3"/>
            <w:permStart w:id="575736549" w:edGrp="everyone" w:colFirst="4" w:colLast="4"/>
            <w:permStart w:id="1742678294" w:edGrp="everyone" w:colFirst="5" w:colLast="5"/>
            <w:permStart w:id="1353266751" w:edGrp="everyone" w:colFirst="6" w:colLast="6"/>
            <w:permStart w:id="150806703" w:edGrp="everyone" w:colFirst="7" w:colLast="7"/>
            <w:permStart w:id="142636416" w:edGrp="everyone" w:colFirst="8" w:colLast="8"/>
            <w:permStart w:id="1710113241" w:edGrp="everyone" w:colFirst="9" w:colLast="9"/>
            <w:permStart w:id="2032476965" w:edGrp="everyone" w:colFirst="10" w:colLast="10"/>
            <w:permEnd w:id="873532998"/>
            <w:permEnd w:id="1001331658"/>
            <w:permEnd w:id="2045074000"/>
            <w:permEnd w:id="1222907459"/>
            <w:permEnd w:id="1813060992"/>
            <w:permEnd w:id="843780721"/>
            <w:permEnd w:id="22491952"/>
            <w:permEnd w:id="1973885272"/>
            <w:permEnd w:id="161308488"/>
            <w:permEnd w:id="747504270"/>
            <w:permEnd w:id="406325191"/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মৎস্য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সম্পদ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উন্নয়ন,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সংরক্ষণ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ব্যবস্থাপনা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বিষয়ে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নীতি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প্রণয়নে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সরকারকে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পরামর্শ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143" w:type="dxa"/>
            <w:vAlign w:val="center"/>
          </w:tcPr>
          <w:p w14:paraId="7BE64A78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কর্মপরিকল্পনা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নীতিমালা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প্রণয়নে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এবং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বিভিন্ন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আইন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বিষয়ক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খসড়ায়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মতামত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48" w:type="dxa"/>
            <w:vMerge/>
            <w:vAlign w:val="center"/>
          </w:tcPr>
          <w:p w14:paraId="4CC3D182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F494212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087857DA" w14:textId="1B52CD2F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639" w:type="dxa"/>
            <w:vAlign w:val="center"/>
          </w:tcPr>
          <w:p w14:paraId="0BCEF93A" w14:textId="302A29E8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1E3BCDEF" w14:textId="1BEBA36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666" w:type="dxa"/>
            <w:vAlign w:val="center"/>
          </w:tcPr>
          <w:p w14:paraId="77581593" w14:textId="273B12AD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09409ABF" w14:textId="278B7D3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639" w:type="dxa"/>
            <w:vAlign w:val="center"/>
          </w:tcPr>
          <w:p w14:paraId="0E7D4C0F" w14:textId="2D4EDE7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615" w:type="dxa"/>
            <w:vAlign w:val="center"/>
          </w:tcPr>
          <w:p w14:paraId="77DB978A" w14:textId="6615D76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5FC6390B" w14:textId="77777777" w:rsidTr="0064787C">
        <w:trPr>
          <w:trHeight w:val="20"/>
          <w:jc w:val="center"/>
        </w:trPr>
        <w:tc>
          <w:tcPr>
            <w:tcW w:w="1433" w:type="dxa"/>
          </w:tcPr>
          <w:p w14:paraId="57314F75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ermStart w:id="311576437" w:edGrp="everyone" w:colFirst="0" w:colLast="0"/>
            <w:permStart w:id="216211357" w:edGrp="everyone" w:colFirst="1" w:colLast="1"/>
            <w:permStart w:id="201794445" w:edGrp="everyone" w:colFirst="2" w:colLast="2"/>
            <w:permStart w:id="1801196253" w:edGrp="everyone" w:colFirst="3" w:colLast="3"/>
            <w:permStart w:id="399143997" w:edGrp="everyone" w:colFirst="4" w:colLast="4"/>
            <w:permStart w:id="1865900955" w:edGrp="everyone" w:colFirst="5" w:colLast="5"/>
            <w:permStart w:id="1899061777" w:edGrp="everyone" w:colFirst="6" w:colLast="6"/>
            <w:permStart w:id="231089834" w:edGrp="everyone" w:colFirst="7" w:colLast="7"/>
            <w:permStart w:id="1491408298" w:edGrp="everyone" w:colFirst="8" w:colLast="8"/>
            <w:permStart w:id="807014581" w:edGrp="everyone" w:colFirst="9" w:colLast="9"/>
            <w:permStart w:id="661065569" w:edGrp="everyone" w:colFirst="10" w:colLast="10"/>
            <w:permEnd w:id="965230460"/>
            <w:permEnd w:id="724264227"/>
            <w:permEnd w:id="1867927943"/>
            <w:permEnd w:id="575736549"/>
            <w:permEnd w:id="1742678294"/>
            <w:permEnd w:id="1353266751"/>
            <w:permEnd w:id="150806703"/>
            <w:permEnd w:id="142636416"/>
            <w:permEnd w:id="1710113241"/>
            <w:permEnd w:id="2032476965"/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মৎস্যজাত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পণ্য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উৎপাদন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প্রক্রিয়াজাতকরণ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মাননিয়ন্ত্রণ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বিষয়ক</w:t>
            </w:r>
            <w:proofErr w:type="spellEnd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BAN" w:hAnsi="NikoshBAN" w:cs="NikoshBAN"/>
                <w:sz w:val="16"/>
                <w:szCs w:val="16"/>
              </w:rPr>
              <w:t>গবেষণা</w:t>
            </w:r>
            <w:proofErr w:type="spellEnd"/>
          </w:p>
        </w:tc>
        <w:tc>
          <w:tcPr>
            <w:tcW w:w="1143" w:type="dxa"/>
            <w:vAlign w:val="center"/>
          </w:tcPr>
          <w:p w14:paraId="19C2156C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ভ্যালু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অ্যাডেট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প্রডাক্ট</w:t>
            </w:r>
            <w:proofErr w:type="spellEnd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sz w:val="16"/>
                <w:szCs w:val="16"/>
              </w:rPr>
              <w:t>তৈরী</w:t>
            </w:r>
            <w:proofErr w:type="spellEnd"/>
          </w:p>
        </w:tc>
        <w:tc>
          <w:tcPr>
            <w:tcW w:w="648" w:type="dxa"/>
            <w:vAlign w:val="center"/>
          </w:tcPr>
          <w:p w14:paraId="45BC8283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630" w:type="dxa"/>
            <w:vAlign w:val="center"/>
          </w:tcPr>
          <w:p w14:paraId="6BE7B0DB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3278B686" w14:textId="5296401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39" w:type="dxa"/>
            <w:vAlign w:val="center"/>
          </w:tcPr>
          <w:p w14:paraId="5BFEFAFC" w14:textId="72DA8E50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5FEF7A40" w14:textId="39E8702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66" w:type="dxa"/>
            <w:vAlign w:val="center"/>
          </w:tcPr>
          <w:p w14:paraId="0131C7E3" w14:textId="2048366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6DCE12BF" w14:textId="45B8C23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639" w:type="dxa"/>
            <w:vAlign w:val="center"/>
          </w:tcPr>
          <w:p w14:paraId="15B22DF0" w14:textId="5BFF62B0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615" w:type="dxa"/>
            <w:vAlign w:val="center"/>
          </w:tcPr>
          <w:p w14:paraId="6F991BA3" w14:textId="78C0A5C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24EF588A" w14:textId="77777777" w:rsidTr="0064787C">
        <w:trPr>
          <w:trHeight w:val="20"/>
          <w:jc w:val="center"/>
        </w:trPr>
        <w:tc>
          <w:tcPr>
            <w:tcW w:w="1433" w:type="dxa"/>
          </w:tcPr>
          <w:p w14:paraId="52874C83" w14:textId="77777777" w:rsidR="003C35E1" w:rsidRPr="000D2EC0" w:rsidRDefault="003C35E1" w:rsidP="003C35E1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684815474" w:edGrp="everyone" w:colFirst="0" w:colLast="0"/>
            <w:permStart w:id="731856487" w:edGrp="everyone" w:colFirst="1" w:colLast="1"/>
            <w:permStart w:id="1409039886" w:edGrp="everyone" w:colFirst="2" w:colLast="2"/>
            <w:permStart w:id="348926465" w:edGrp="everyone" w:colFirst="3" w:colLast="3"/>
            <w:permStart w:id="1449925822" w:edGrp="everyone" w:colFirst="4" w:colLast="4"/>
            <w:permStart w:id="279194590" w:edGrp="everyone" w:colFirst="5" w:colLast="5"/>
            <w:permStart w:id="756750855" w:edGrp="everyone" w:colFirst="6" w:colLast="6"/>
            <w:permStart w:id="2005601646" w:edGrp="everyone" w:colFirst="7" w:colLast="7"/>
            <w:permStart w:id="1280268695" w:edGrp="everyone" w:colFirst="8" w:colLast="8"/>
            <w:permStart w:id="1322530103" w:edGrp="everyone" w:colFirst="9" w:colLast="9"/>
            <w:permStart w:id="1650022371" w:edGrp="everyone" w:colFirst="10" w:colLast="10"/>
            <w:permStart w:id="1673346154" w:edGrp="everyone" w:colFirst="11" w:colLast="11"/>
            <w:permEnd w:id="311576437"/>
            <w:permEnd w:id="216211357"/>
            <w:permEnd w:id="201794445"/>
            <w:permEnd w:id="1801196253"/>
            <w:permEnd w:id="399143997"/>
            <w:permEnd w:id="1865900955"/>
            <w:permEnd w:id="1899061777"/>
            <w:permEnd w:id="231089834"/>
            <w:permEnd w:id="1491408298"/>
            <w:permEnd w:id="807014581"/>
            <w:permEnd w:id="661065569"/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খামারী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উদ্যোক্তা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কর্মকর্তাদের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>প্রযুক্তি</w:t>
            </w:r>
            <w:proofErr w:type="spellEnd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>ভিত্তিক</w:t>
            </w:r>
            <w:proofErr w:type="spellEnd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>কারিগরি</w:t>
            </w:r>
            <w:proofErr w:type="spellEnd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>প্রশিক্ষণ</w:t>
            </w:r>
            <w:proofErr w:type="spellEnd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eastAsia="Nikosh" w:hAnsi="NikoshBAN" w:cs="NikoshBAN"/>
                <w:color w:val="000000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1143" w:type="dxa"/>
            <w:vAlign w:val="center"/>
          </w:tcPr>
          <w:p w14:paraId="2B8F1E8C" w14:textId="53EC431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প্রশিক্ষিত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খামারী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উদ্যোক্তা</w:t>
            </w:r>
            <w:proofErr w:type="spellEnd"/>
            <w:r w:rsidRPr="000D2EC0">
              <w:rPr>
                <w:rFonts w:ascii="NikoshBAN" w:hAnsi="NikoshBAN" w:cs="NikoshBAN"/>
                <w:sz w:val="16"/>
                <w:szCs w:val="16"/>
              </w:rPr>
              <w:t>/</w:t>
            </w:r>
            <w:r w:rsidR="0064787C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0D2EC0">
              <w:rPr>
                <w:rFonts w:ascii="NikoshBAN" w:hAnsi="NikoshBAN" w:cs="NikoshBAN"/>
                <w:sz w:val="16"/>
                <w:szCs w:val="16"/>
              </w:rPr>
              <w:t>কর্মকর্তা</w:t>
            </w:r>
            <w:proofErr w:type="spellEnd"/>
          </w:p>
        </w:tc>
        <w:tc>
          <w:tcPr>
            <w:tcW w:w="648" w:type="dxa"/>
            <w:vAlign w:val="center"/>
          </w:tcPr>
          <w:p w14:paraId="2C93BC59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1,4</w:t>
            </w:r>
          </w:p>
        </w:tc>
        <w:tc>
          <w:tcPr>
            <w:tcW w:w="630" w:type="dxa"/>
            <w:vAlign w:val="center"/>
          </w:tcPr>
          <w:p w14:paraId="3AAD73DB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2B426403" w14:textId="69259F2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800</w:t>
            </w:r>
          </w:p>
        </w:tc>
        <w:tc>
          <w:tcPr>
            <w:tcW w:w="639" w:type="dxa"/>
            <w:vAlign w:val="center"/>
          </w:tcPr>
          <w:p w14:paraId="2D039D8F" w14:textId="05FA8BA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7EC041F3" w14:textId="25233175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666" w:type="dxa"/>
            <w:vAlign w:val="center"/>
          </w:tcPr>
          <w:p w14:paraId="30AF00AA" w14:textId="0D5B4F02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44B93720" w14:textId="6F79E84E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1000</w:t>
            </w:r>
          </w:p>
        </w:tc>
        <w:tc>
          <w:tcPr>
            <w:tcW w:w="639" w:type="dxa"/>
            <w:vAlign w:val="center"/>
          </w:tcPr>
          <w:p w14:paraId="10849767" w14:textId="32D1E788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1150</w:t>
            </w:r>
          </w:p>
        </w:tc>
        <w:tc>
          <w:tcPr>
            <w:tcW w:w="615" w:type="dxa"/>
            <w:vAlign w:val="center"/>
          </w:tcPr>
          <w:p w14:paraId="49B0F68D" w14:textId="14B430EF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684815474"/>
    <w:permEnd w:id="731856487"/>
    <w:permEnd w:id="1409039886"/>
    <w:permEnd w:id="348926465"/>
    <w:permEnd w:id="1449925822"/>
    <w:permEnd w:id="279194590"/>
    <w:permEnd w:id="756750855"/>
    <w:permEnd w:id="2005601646"/>
    <w:permEnd w:id="1280268695"/>
    <w:permEnd w:id="1322530103"/>
    <w:permEnd w:id="1650022371"/>
    <w:permEnd w:id="1673346154"/>
    <w:p w14:paraId="0D246D65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14:paraId="6752954B" w14:textId="77777777" w:rsidR="003C35E1" w:rsidRPr="00461983" w:rsidRDefault="003C35E1" w:rsidP="003C35E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C35E1" w:rsidRPr="00461983" w14:paraId="12798D3A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5335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06D9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9091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D18ED6F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7E3C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A580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B761A4E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760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C35E1" w:rsidRPr="00461983" w14:paraId="660E5124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AB42" w14:textId="77777777" w:rsidR="003C35E1" w:rsidRPr="00461983" w:rsidRDefault="003C35E1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DDDE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DCB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470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686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A93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F5B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C35E1" w:rsidRPr="00461983" w14:paraId="58C2EF53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CED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AAB0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EC91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D38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F50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0554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2543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223A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C35E1" w:rsidRPr="00461983" w14:paraId="1B4D7888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E57" w14:textId="77777777" w:rsidR="003C35E1" w:rsidRPr="00461983" w:rsidRDefault="003C35E1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CB9F" w14:textId="77777777" w:rsidR="003C35E1" w:rsidRPr="00461983" w:rsidRDefault="003C35E1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4856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037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0B5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879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D4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18DC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8DC2BD1" w14:textId="77777777"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প্রাণিসম্পদ গবেষণা প্রতিষ্ঠান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01899CEA" w14:textId="77777777" w:rsidR="00B65F79" w:rsidRDefault="00EE22DD" w:rsidP="00023395">
      <w:pPr>
        <w:shd w:val="clear" w:color="auto" w:fill="FFFFFF"/>
        <w:spacing w:before="120" w:after="60" w:line="300" w:lineRule="auto"/>
        <w:ind w:left="720" w:hanging="720"/>
        <w:jc w:val="both"/>
        <w:rPr>
          <w:rFonts w:ascii="Nikosh" w:eastAsia="Nikosh" w:hAnsi="Nikosh" w:cs="Nikosh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549738681" w:edGrp="everyone"/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>২০২১-২</w:t>
      </w:r>
      <w:r w:rsidR="00D13BF8" w:rsidRPr="00D13BF8">
        <w:rPr>
          <w:rFonts w:ascii="Nikosh" w:hAnsi="Nikosh" w:cs="Nikosh" w:hint="cs"/>
          <w:sz w:val="20"/>
          <w:szCs w:val="20"/>
          <w:cs/>
          <w:lang w:bidi="bn-IN"/>
        </w:rPr>
        <w:t>২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থেকে ২০২৩-২৪ পর্যন্ত মোট ০৬টি প্রযুক্তি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উদ্ভাবন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করেছে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প্রযুক্তি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গুলো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হল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- </w:t>
      </w:r>
      <w:r w:rsidR="00D13BF8" w:rsidRPr="00D13BF8">
        <w:rPr>
          <w:rFonts w:ascii="Nikosh" w:hAnsi="Nikosh" w:cs="Nikosh" w:hint="cs"/>
          <w:sz w:val="20"/>
          <w:szCs w:val="20"/>
          <w:cs/>
          <w:lang w:bidi="bn-BD"/>
        </w:rPr>
        <w:t>বাণিজ্যিকভাবে ছাগল ও ভেড়া পালনে “সাশ্রয়ী কমপ্লিট পিলেট ফিড”</w:t>
      </w:r>
      <w:r w:rsidR="00D13BF8" w:rsidRPr="00D13BF8">
        <w:rPr>
          <w:rFonts w:ascii="Nikosh" w:hAnsi="Nikosh" w:cs="Nikosh" w:hint="cs"/>
          <w:sz w:val="20"/>
          <w:szCs w:val="20"/>
          <w:cs/>
          <w:lang w:bidi="bn-IN"/>
        </w:rPr>
        <w:t>;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লবণ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13BF8" w:rsidRPr="00D13BF8">
        <w:rPr>
          <w:rFonts w:ascii="Nikosh" w:eastAsia="Arial Unicode MS" w:hAnsi="Nikosh" w:cs="Nikosh" w:hint="cs"/>
          <w:sz w:val="20"/>
          <w:szCs w:val="20"/>
          <w:cs/>
          <w:lang w:bidi="bn-IN"/>
        </w:rPr>
        <w:t xml:space="preserve">সহিষ্ণু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নেপিয়ার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ঘাসের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জাত</w:t>
      </w:r>
      <w:r w:rsidR="00D13BF8" w:rsidRPr="00D13BF8">
        <w:rPr>
          <w:rFonts w:ascii="Nikosh" w:eastAsia="Arial Unicode MS" w:hAnsi="Nikosh" w:cs="Nikosh" w:hint="cs"/>
          <w:sz w:val="20"/>
          <w:szCs w:val="20"/>
          <w:cs/>
          <w:lang w:bidi="bn-IN"/>
        </w:rPr>
        <w:t xml:space="preserve">;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প্রোবায়োটিক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D13BF8" w:rsidRPr="00D13BF8">
        <w:rPr>
          <w:rFonts w:ascii="Nikosh" w:eastAsia="Arial Unicode MS" w:hAnsi="Nikosh" w:cs="Nikosh"/>
          <w:sz w:val="20"/>
          <w:szCs w:val="20"/>
          <w:cs/>
          <w:lang w:bidi="bn-IN"/>
        </w:rPr>
        <w:t>দই ত</w:t>
      </w:r>
      <w:r w:rsidR="00D13BF8" w:rsidRPr="00D13BF8">
        <w:rPr>
          <w:rFonts w:ascii="Nikosh" w:eastAsia="Arial Unicode MS" w:hAnsi="Nikosh" w:cs="Nikosh" w:hint="cs"/>
          <w:sz w:val="20"/>
          <w:szCs w:val="20"/>
          <w:cs/>
          <w:lang w:bidi="bn-IN"/>
        </w:rPr>
        <w:t>ৈরিতে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proofErr w:type="spellStart"/>
      <w:r w:rsidR="00D13BF8" w:rsidRPr="00D13BF8">
        <w:rPr>
          <w:rFonts w:ascii="Nikosh" w:hAnsi="Nikosh" w:cs="Nikosh"/>
          <w:sz w:val="20"/>
          <w:szCs w:val="20"/>
          <w:lang w:bidi="bn-IN"/>
        </w:rPr>
        <w:t>বিএলআরআই</w:t>
      </w:r>
      <w:proofErr w:type="spellEnd"/>
      <w:r w:rsidR="00D13BF8" w:rsidRPr="00D13BF8">
        <w:rPr>
          <w:rFonts w:ascii="Nikosh" w:hAnsi="Nikosh" w:cs="Nikosh"/>
          <w:sz w:val="20"/>
          <w:szCs w:val="20"/>
          <w:lang w:bidi="bn-IN"/>
        </w:rPr>
        <w:t xml:space="preserve"> </w:t>
      </w:r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>স্টার্টার কালচার</w:t>
      </w:r>
      <w:r w:rsidR="00D13BF8" w:rsidRPr="00D13BF8">
        <w:rPr>
          <w:rFonts w:ascii="Nikosh" w:hAnsi="Nikosh" w:cs="Nikosh" w:hint="cs"/>
          <w:sz w:val="20"/>
          <w:szCs w:val="20"/>
          <w:cs/>
          <w:lang w:bidi="bn-IN"/>
        </w:rPr>
        <w:t xml:space="preserve">; স্বল্প খরচে হিমায়িত সিমেন উৎপাদন প্রযুক্তি; গবাদিপ্রাণীর জন্য “লাম্পি স্কিন ডিজিজ ভ্যাক্সিন” এবং পোল্ট্রির “এভিয়ান ইনফ্লুয়েঞ্জা ভ্যাক্সিন </w:t>
      </w:r>
      <w:r w:rsidR="00D13BF8" w:rsidRPr="004833EE">
        <w:rPr>
          <w:rFonts w:ascii="Calibri" w:hAnsi="Calibri" w:cs="Calibri"/>
          <w:sz w:val="20"/>
          <w:szCs w:val="20"/>
          <w:cs/>
          <w:lang w:bidi="bn-IN"/>
        </w:rPr>
        <w:t>H</w:t>
      </w:r>
      <w:r w:rsidR="00D13BF8" w:rsidRPr="004833EE">
        <w:rPr>
          <w:rFonts w:ascii="Calibri" w:hAnsi="Calibri" w:cs="Calibri"/>
          <w:sz w:val="20"/>
          <w:szCs w:val="20"/>
          <w:vertAlign w:val="subscript"/>
          <w:cs/>
          <w:lang w:bidi="bn-IN"/>
        </w:rPr>
        <w:t>9</w:t>
      </w:r>
      <w:r w:rsidR="00D13BF8" w:rsidRPr="004833EE">
        <w:rPr>
          <w:rFonts w:ascii="Calibri" w:hAnsi="Calibri" w:cs="Calibri"/>
          <w:sz w:val="20"/>
          <w:szCs w:val="20"/>
          <w:cs/>
          <w:lang w:bidi="bn-IN"/>
        </w:rPr>
        <w:t>N</w:t>
      </w:r>
      <w:r w:rsidR="00D13BF8" w:rsidRPr="004833EE">
        <w:rPr>
          <w:rFonts w:ascii="Calibri" w:hAnsi="Calibri" w:cs="Calibri"/>
          <w:sz w:val="20"/>
          <w:szCs w:val="20"/>
          <w:vertAlign w:val="subscript"/>
          <w:cs/>
          <w:lang w:bidi="bn-IN"/>
        </w:rPr>
        <w:t>2</w:t>
      </w:r>
      <w:r w:rsidR="00D13BF8" w:rsidRPr="00D13BF8">
        <w:rPr>
          <w:rFonts w:ascii="Nikosh" w:hAnsi="Nikosh" w:cs="Nikosh" w:hint="cs"/>
          <w:sz w:val="20"/>
          <w:szCs w:val="20"/>
          <w:vertAlign w:val="superscript"/>
          <w:cs/>
          <w:lang w:bidi="bn-IN"/>
        </w:rPr>
        <w:t>”</w:t>
      </w:r>
      <w:r w:rsidR="00D13BF8" w:rsidRPr="00D13BF8">
        <w:rPr>
          <w:rFonts w:ascii="Nikosh" w:hAnsi="Nikosh" w:cs="Nikosh" w:hint="cs"/>
          <w:sz w:val="20"/>
          <w:szCs w:val="20"/>
          <w:cs/>
          <w:lang w:bidi="bn-IN"/>
        </w:rPr>
        <w:t>।</w:t>
      </w:r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উদ্ভাবিত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প্রযুক্তিগুলো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সম্প্রসারণের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উদ্দেশ্যে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গত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২০২৩-২৪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প্রাথমিক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সম্প্রসারণ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কার্যক্রমের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আওতায়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মোট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১২৫০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জন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খামারীকে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প্রাণিসম্পদ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বিষয়ক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বিভিন্ন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প্রযুক্তির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উপর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প্রশিক্ষণ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সম্প্রতি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রেড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চিটাগং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ক্যাটেল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জাতীয়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পর্যায়ে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কারিগরি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কমিটি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কর্তৃক</w:t>
      </w:r>
      <w:proofErr w:type="spellEnd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>জাত</w:t>
      </w:r>
      <w:proofErr w:type="spellEnd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>হিসেবে</w:t>
      </w:r>
      <w:proofErr w:type="spellEnd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>স্বীকৃতি</w:t>
      </w:r>
      <w:proofErr w:type="spellEnd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প্রদান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="00D13BF8" w:rsidRPr="00D13BF8">
        <w:rPr>
          <w:rFonts w:ascii="Nikosh" w:eastAsia="Nikosh" w:hAnsi="Nikosh" w:cs="Nikosh"/>
          <w:color w:val="000000"/>
          <w:sz w:val="20"/>
          <w:szCs w:val="20"/>
        </w:rPr>
        <w:t>।</w:t>
      </w:r>
      <w:r w:rsidR="00D13BF8" w:rsidRPr="00D13BF8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eastAsia="Nikosh" w:hAnsi="Nikosh" w:cs="Nikosh"/>
          <w:sz w:val="20"/>
          <w:szCs w:val="20"/>
        </w:rPr>
        <w:t>এছাড়াও</w:t>
      </w:r>
      <w:proofErr w:type="spellEnd"/>
      <w:r w:rsidR="00D13BF8" w:rsidRPr="00D13BF8">
        <w:rPr>
          <w:rFonts w:ascii="Nikosh" w:eastAsia="Nikosh" w:hAnsi="Nikosh" w:cs="Nikosh"/>
          <w:sz w:val="20"/>
          <w:szCs w:val="20"/>
        </w:rPr>
        <w:t xml:space="preserve">, </w:t>
      </w:r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২০২৩-২৪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অর্থবছরে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খামারী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/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উদ্যোক্তাদেরকে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দেশী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মুরগীর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১০৭২০টি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একদিনের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বাচ্চা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এবং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৫,২৩৫টি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হ্যাচিং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ডিম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, </w:t>
      </w:r>
      <w:r w:rsidR="00D13BF8" w:rsidRPr="00D13BF8">
        <w:rPr>
          <w:rFonts w:ascii="Nikosh" w:hAnsi="Nikosh" w:cs="Nikosh"/>
          <w:sz w:val="20"/>
          <w:szCs w:val="20"/>
          <w:lang w:bidi="bn-IN"/>
        </w:rPr>
        <w:t xml:space="preserve">৪,১৭,৭৭০টি </w:t>
      </w:r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Fonts w:ascii="Nikosh" w:hAnsi="Nikosh" w:cs="Nikosh"/>
          <w:sz w:val="20"/>
          <w:szCs w:val="20"/>
          <w:lang w:bidi="bn-IN"/>
        </w:rPr>
        <w:t>উন্নত</w:t>
      </w:r>
      <w:proofErr w:type="spellEnd"/>
      <w:r w:rsidR="00D13BF8" w:rsidRPr="00D13BF8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13BF8" w:rsidRPr="00D13BF8">
        <w:rPr>
          <w:rFonts w:ascii="Nikosh" w:hAnsi="Nikosh" w:cs="Nikosh"/>
          <w:sz w:val="20"/>
          <w:szCs w:val="20"/>
          <w:lang w:bidi="bn-IN"/>
        </w:rPr>
        <w:t>জাতের</w:t>
      </w:r>
      <w:proofErr w:type="spellEnd"/>
      <w:r w:rsidR="00D13BF8" w:rsidRPr="00D13BF8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13BF8" w:rsidRPr="00D13BF8">
        <w:rPr>
          <w:rFonts w:ascii="Nikosh" w:hAnsi="Nikosh" w:cs="Nikosh"/>
          <w:sz w:val="20"/>
          <w:szCs w:val="20"/>
          <w:lang w:bidi="bn-IN"/>
        </w:rPr>
        <w:t>ঘাসের</w:t>
      </w:r>
      <w:proofErr w:type="spellEnd"/>
      <w:r w:rsidR="00D13BF8" w:rsidRPr="00D13BF8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13BF8" w:rsidRPr="00D13BF8">
        <w:rPr>
          <w:rFonts w:ascii="Nikosh" w:hAnsi="Nikosh" w:cs="Nikosh"/>
          <w:sz w:val="20"/>
          <w:szCs w:val="20"/>
          <w:lang w:bidi="bn-IN"/>
        </w:rPr>
        <w:t>কাটিং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সরবরাহ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করা</w:t>
      </w:r>
      <w:proofErr w:type="spellEnd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 xml:space="preserve"> </w:t>
      </w:r>
      <w:proofErr w:type="spellStart"/>
      <w:r w:rsidR="00D13BF8" w:rsidRPr="00D13BF8">
        <w:rPr>
          <w:rStyle w:val="Heading3Char"/>
          <w:rFonts w:ascii="Nikosh" w:eastAsiaTheme="minorHAnsi" w:hAnsi="Nikosh" w:cs="Nikosh"/>
          <w:sz w:val="20"/>
          <w:szCs w:val="20"/>
        </w:rPr>
        <w:t>এবং</w:t>
      </w:r>
      <w:proofErr w:type="spellEnd"/>
      <w:r w:rsidR="00D13BF8" w:rsidRPr="00D13BF8">
        <w:rPr>
          <w:rFonts w:ascii="Nikosh" w:hAnsi="Nikosh" w:cs="Nikosh"/>
          <w:sz w:val="20"/>
          <w:szCs w:val="20"/>
          <w:cs/>
          <w:lang w:bidi="bn-IN"/>
        </w:rPr>
        <w:t xml:space="preserve"> ৯৫৭ জন আগ্রহী খামারী/উদ্যোক্তাকে প্রাণি পালন ও ব্যবস্থাপনা বিষয়ে কারিগরি পরামর্শসেবা প্রদান করা হয়েছে।</w:t>
      </w:r>
      <w:r w:rsidR="00D13BF8">
        <w:rPr>
          <w:rFonts w:eastAsia="Nikosh" w:cs="NikoshBAN" w:hint="cs"/>
          <w:b/>
          <w:bCs/>
          <w:sz w:val="18"/>
          <w:szCs w:val="20"/>
          <w:cs/>
          <w:lang w:bidi="bn-BD"/>
        </w:rPr>
        <w:t xml:space="preserve"> </w:t>
      </w:r>
    </w:p>
    <w:permEnd w:id="1549738681"/>
    <w:p w14:paraId="39FE8571" w14:textId="77777777" w:rsidR="0064787C" w:rsidRDefault="0064787C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0E252114" w14:textId="77777777" w:rsidR="0064787C" w:rsidRDefault="0064787C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17556206" w14:textId="7452236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3"/>
        <w:gridCol w:w="1005"/>
        <w:gridCol w:w="748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B65F79" w:rsidRPr="00B97DBA" w14:paraId="14B37B54" w14:textId="77777777" w:rsidTr="00857832">
        <w:trPr>
          <w:trHeight w:val="20"/>
          <w:tblHeader/>
          <w:jc w:val="center"/>
        </w:trPr>
        <w:tc>
          <w:tcPr>
            <w:tcW w:w="1163" w:type="dxa"/>
            <w:vMerge w:val="restart"/>
          </w:tcPr>
          <w:p w14:paraId="419E4FAE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05" w:type="dxa"/>
            <w:vMerge w:val="restart"/>
          </w:tcPr>
          <w:p w14:paraId="7163A0D6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8" w:type="dxa"/>
            <w:vMerge w:val="restart"/>
          </w:tcPr>
          <w:p w14:paraId="161E1301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</w:tcPr>
          <w:p w14:paraId="1ACBB826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146458C8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68AEB55D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1170A048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14:paraId="28C1A86C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14:paraId="28670EE7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787C" w:rsidRPr="00B97DBA" w14:paraId="7AFC5E18" w14:textId="77777777" w:rsidTr="00857832">
        <w:trPr>
          <w:trHeight w:val="20"/>
          <w:tblHeader/>
          <w:jc w:val="center"/>
        </w:trPr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448EFCF6" w14:textId="77777777" w:rsidR="0064787C" w:rsidRPr="00B97DBA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14:paraId="3C8B5317" w14:textId="77777777" w:rsidR="0064787C" w:rsidRPr="00B97DBA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47FF7E82" w14:textId="77777777" w:rsidR="0064787C" w:rsidRPr="00B97DBA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2FA5234F" w14:textId="77777777" w:rsidR="0064787C" w:rsidRPr="00B97DBA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85E9F" w14:textId="08F42D4C" w:rsidR="0064787C" w:rsidRPr="00B97DBA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2DA33" w14:textId="671962EE" w:rsidR="0064787C" w:rsidRPr="00B97DBA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7598150" w14:textId="7E029CDB" w:rsidR="0064787C" w:rsidRPr="00B97DBA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FC2A909" w14:textId="092192C3" w:rsidR="0064787C" w:rsidRPr="00B97DBA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9DBA957" w14:textId="12340D9D" w:rsidR="0064787C" w:rsidRPr="00B97DBA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B97DBA" w14:paraId="533B2C06" w14:textId="77777777" w:rsidTr="00857832">
        <w:trPr>
          <w:trHeight w:val="20"/>
          <w:tblHeader/>
          <w:jc w:val="center"/>
        </w:trPr>
        <w:tc>
          <w:tcPr>
            <w:tcW w:w="1163" w:type="dxa"/>
          </w:tcPr>
          <w:p w14:paraId="3EB2C9B6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05" w:type="dxa"/>
          </w:tcPr>
          <w:p w14:paraId="6BF122DB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8" w:type="dxa"/>
          </w:tcPr>
          <w:p w14:paraId="1CD3204D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6A8ADD72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6C5E5672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7A27532A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51AE66EC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2AAF3E88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1FFEB63C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09A1D293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14:paraId="2017FC6A" w14:textId="77777777" w:rsidR="00B65F79" w:rsidRPr="00B97DBA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64787C" w:rsidRPr="00B97DBA" w14:paraId="2E69F4D9" w14:textId="77777777" w:rsidTr="00857832">
        <w:trPr>
          <w:trHeight w:val="20"/>
          <w:jc w:val="center"/>
        </w:trPr>
        <w:tc>
          <w:tcPr>
            <w:tcW w:w="1163" w:type="dxa"/>
            <w:vMerge w:val="restart"/>
          </w:tcPr>
          <w:p w14:paraId="2014C0E4" w14:textId="77777777" w:rsidR="0064787C" w:rsidRPr="00B97DBA" w:rsidRDefault="0064787C" w:rsidP="003C35E1">
            <w:pPr>
              <w:pStyle w:val="ListParagraph"/>
              <w:numPr>
                <w:ilvl w:val="0"/>
                <w:numId w:val="25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31049466" w:edGrp="everyone" w:colFirst="0" w:colLast="0"/>
            <w:permStart w:id="130776769" w:edGrp="everyone" w:colFirst="1" w:colLast="1"/>
            <w:permStart w:id="1625173881" w:edGrp="everyone" w:colFirst="2" w:colLast="2"/>
            <w:permStart w:id="662201554" w:edGrp="everyone" w:colFirst="3" w:colLast="3"/>
            <w:permStart w:id="692347397" w:edGrp="everyone" w:colFirst="4" w:colLast="4"/>
            <w:permStart w:id="1996381956" w:edGrp="everyone" w:colFirst="5" w:colLast="5"/>
            <w:permStart w:id="1060783243" w:edGrp="everyone" w:colFirst="6" w:colLast="6"/>
            <w:permStart w:id="1753959678" w:edGrp="everyone" w:colFirst="7" w:colLast="7"/>
            <w:permStart w:id="765681687" w:edGrp="everyone" w:colFirst="8" w:colLast="8"/>
            <w:permStart w:id="1352206167" w:edGrp="everyone" w:colFirst="9" w:colLast="9"/>
            <w:permStart w:id="1716993587" w:edGrp="everyone" w:colFirst="10" w:colLast="10"/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গবাদিপশু ও হাঁস-মুরগির জাত উন্নয়ন, স্বাস্থ্য ব্যবস্থাপনা এবং পশু খাদ্যের পুষ্টিমান উন্নয়ন</w:t>
            </w:r>
          </w:p>
        </w:tc>
        <w:tc>
          <w:tcPr>
            <w:tcW w:w="1005" w:type="dxa"/>
            <w:vAlign w:val="center"/>
          </w:tcPr>
          <w:p w14:paraId="5738B515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প্রাণিসম্পদের সার্বিক উন্নয়নের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লক্ষ্যে পরিচালিত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গবেষণা কার্যক্রম</w:t>
            </w:r>
          </w:p>
        </w:tc>
        <w:tc>
          <w:tcPr>
            <w:tcW w:w="748" w:type="dxa"/>
            <w:vMerge w:val="restart"/>
            <w:vAlign w:val="center"/>
          </w:tcPr>
          <w:p w14:paraId="3587C0B2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5" w:type="dxa"/>
            <w:vMerge w:val="restart"/>
            <w:vAlign w:val="center"/>
          </w:tcPr>
          <w:p w14:paraId="33F82CE1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52DE80C4" w14:textId="0E4293CE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55" w:type="dxa"/>
            <w:vAlign w:val="center"/>
          </w:tcPr>
          <w:p w14:paraId="3CFEAE8D" w14:textId="1C2FE785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17B3EC7" w14:textId="39BD9DBD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655" w:type="dxa"/>
            <w:vAlign w:val="center"/>
          </w:tcPr>
          <w:p w14:paraId="40240CD1" w14:textId="433CFDFC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420C946E" w14:textId="49F7E11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01" w:type="dxa"/>
            <w:vAlign w:val="center"/>
          </w:tcPr>
          <w:p w14:paraId="77A70604" w14:textId="45831DCD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701" w:type="dxa"/>
            <w:vAlign w:val="center"/>
          </w:tcPr>
          <w:p w14:paraId="5D9EC149" w14:textId="45EAE38D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4787C" w:rsidRPr="00B97DBA" w14:paraId="208ECD23" w14:textId="77777777" w:rsidTr="00857832">
        <w:trPr>
          <w:trHeight w:val="20"/>
          <w:jc w:val="center"/>
        </w:trPr>
        <w:tc>
          <w:tcPr>
            <w:tcW w:w="1163" w:type="dxa"/>
            <w:vMerge/>
          </w:tcPr>
          <w:p w14:paraId="31E2EED1" w14:textId="77777777" w:rsidR="0064787C" w:rsidRPr="00B97DBA" w:rsidRDefault="0064787C" w:rsidP="003C35E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58424447" w:edGrp="everyone" w:colFirst="1" w:colLast="1"/>
            <w:permStart w:id="55926159" w:edGrp="everyone" w:colFirst="4" w:colLast="4"/>
            <w:permStart w:id="1118994291" w:edGrp="everyone" w:colFirst="5" w:colLast="5"/>
            <w:permStart w:id="1843094100" w:edGrp="everyone" w:colFirst="6" w:colLast="6"/>
            <w:permStart w:id="1177372714" w:edGrp="everyone" w:colFirst="7" w:colLast="7"/>
            <w:permStart w:id="640318169" w:edGrp="everyone" w:colFirst="8" w:colLast="8"/>
            <w:permStart w:id="2000379042" w:edGrp="everyone" w:colFirst="9" w:colLast="9"/>
            <w:permStart w:id="1649898155" w:edGrp="everyone" w:colFirst="10" w:colLast="10"/>
            <w:permEnd w:id="1131049466"/>
            <w:permEnd w:id="130776769"/>
            <w:permEnd w:id="1625173881"/>
            <w:permEnd w:id="662201554"/>
            <w:permEnd w:id="692347397"/>
            <w:permEnd w:id="1996381956"/>
            <w:permEnd w:id="1060783243"/>
            <w:permEnd w:id="1753959678"/>
            <w:permEnd w:id="765681687"/>
            <w:permEnd w:id="1352206167"/>
            <w:permEnd w:id="1716993587"/>
          </w:p>
        </w:tc>
        <w:tc>
          <w:tcPr>
            <w:tcW w:w="1005" w:type="dxa"/>
            <w:vAlign w:val="center"/>
          </w:tcPr>
          <w:p w14:paraId="69F0946D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উদ্ভা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বিত </w:t>
            </w: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প্রযুক্তি</w:t>
            </w:r>
          </w:p>
        </w:tc>
        <w:tc>
          <w:tcPr>
            <w:tcW w:w="748" w:type="dxa"/>
            <w:vMerge/>
            <w:vAlign w:val="center"/>
          </w:tcPr>
          <w:p w14:paraId="4D7B04E5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0377A33B" w14:textId="75E2D6D6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5" w:type="dxa"/>
            <w:vAlign w:val="center"/>
          </w:tcPr>
          <w:p w14:paraId="1FBDC057" w14:textId="2B2D108B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55" w:type="dxa"/>
            <w:vAlign w:val="center"/>
          </w:tcPr>
          <w:p w14:paraId="4D887C08" w14:textId="1BA235FF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080B221D" w14:textId="3A592949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55" w:type="dxa"/>
            <w:vAlign w:val="center"/>
          </w:tcPr>
          <w:p w14:paraId="2E2878E5" w14:textId="15E87C93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61B2B22B" w14:textId="521B1145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01" w:type="dxa"/>
            <w:vAlign w:val="center"/>
          </w:tcPr>
          <w:p w14:paraId="1F6A18AE" w14:textId="73726F10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701" w:type="dxa"/>
            <w:vAlign w:val="center"/>
          </w:tcPr>
          <w:p w14:paraId="444184C2" w14:textId="2D1CE7F4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64787C" w:rsidRPr="00B97DBA" w14:paraId="26ABBA50" w14:textId="77777777" w:rsidTr="00857832">
        <w:trPr>
          <w:trHeight w:val="20"/>
          <w:jc w:val="center"/>
        </w:trPr>
        <w:tc>
          <w:tcPr>
            <w:tcW w:w="1163" w:type="dxa"/>
          </w:tcPr>
          <w:p w14:paraId="21607635" w14:textId="77777777" w:rsidR="0064787C" w:rsidRPr="00B97DBA" w:rsidRDefault="0064787C" w:rsidP="003C35E1">
            <w:pPr>
              <w:pStyle w:val="ListParagraph"/>
              <w:numPr>
                <w:ilvl w:val="0"/>
                <w:numId w:val="25"/>
              </w:numPr>
              <w:spacing w:before="40" w:after="60" w:line="264" w:lineRule="auto"/>
              <w:ind w:left="205" w:hanging="205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902457274" w:edGrp="everyone" w:colFirst="2" w:colLast="2"/>
            <w:permStart w:id="1181551994" w:edGrp="everyone" w:colFirst="0" w:colLast="0"/>
            <w:permStart w:id="897874926" w:edGrp="everyone" w:colFirst="1" w:colLast="1"/>
            <w:permStart w:id="66273500" w:edGrp="everyone" w:colFirst="3" w:colLast="3"/>
            <w:permStart w:id="1062872377" w:edGrp="everyone" w:colFirst="4" w:colLast="4"/>
            <w:permStart w:id="1224157334" w:edGrp="everyone" w:colFirst="5" w:colLast="5"/>
            <w:permStart w:id="1277000377" w:edGrp="everyone" w:colFirst="6" w:colLast="6"/>
            <w:permStart w:id="322978653" w:edGrp="everyone" w:colFirst="7" w:colLast="7"/>
            <w:permStart w:id="2109028562" w:edGrp="everyone" w:colFirst="8" w:colLast="8"/>
            <w:permStart w:id="935948226" w:edGrp="everyone" w:colFirst="9" w:colLast="9"/>
            <w:permStart w:id="1619351192" w:edGrp="everyone" w:colFirst="10" w:colLast="10"/>
            <w:permStart w:id="1697781903" w:edGrp="everyone" w:colFirst="11" w:colLast="11"/>
            <w:permEnd w:id="158424447"/>
            <w:permEnd w:id="55926159"/>
            <w:permEnd w:id="1118994291"/>
            <w:permEnd w:id="1843094100"/>
            <w:permEnd w:id="1177372714"/>
            <w:permEnd w:id="640318169"/>
            <w:permEnd w:id="2000379042"/>
            <w:permEnd w:id="1649898155"/>
            <w:r w:rsidRPr="00B97DBA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খামারি এবং উদ্যোক্তাদের প্রযুক্তিভিত্তিক কারিগরি প্রশিক্ষণ প্রদান</w:t>
            </w:r>
          </w:p>
        </w:tc>
        <w:tc>
          <w:tcPr>
            <w:tcW w:w="1005" w:type="dxa"/>
            <w:vAlign w:val="center"/>
          </w:tcPr>
          <w:p w14:paraId="0CA39577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</w:t>
            </w:r>
            <w:r w:rsidRPr="00B97DB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ক্ষিত খামারী</w:t>
            </w:r>
            <w:r w:rsidRPr="00B97DB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(জাত উন্নয়ন, স্বাস্থ্য ব্যবস্থাপনা ও পুষ্টিমান বিষয়ক)</w:t>
            </w:r>
          </w:p>
        </w:tc>
        <w:tc>
          <w:tcPr>
            <w:tcW w:w="748" w:type="dxa"/>
            <w:vAlign w:val="center"/>
          </w:tcPr>
          <w:p w14:paraId="7AA9B145" w14:textId="1A58D3EB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655" w:type="dxa"/>
            <w:vAlign w:val="center"/>
          </w:tcPr>
          <w:p w14:paraId="5B02A95D" w14:textId="7777777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5" w:type="dxa"/>
            <w:vAlign w:val="center"/>
          </w:tcPr>
          <w:p w14:paraId="10283406" w14:textId="7AE05BA4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1000</w:t>
            </w:r>
          </w:p>
        </w:tc>
        <w:tc>
          <w:tcPr>
            <w:tcW w:w="655" w:type="dxa"/>
            <w:vAlign w:val="center"/>
          </w:tcPr>
          <w:p w14:paraId="7160787C" w14:textId="391A9435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CFB10A1" w14:textId="0991B641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1050</w:t>
            </w:r>
          </w:p>
        </w:tc>
        <w:tc>
          <w:tcPr>
            <w:tcW w:w="655" w:type="dxa"/>
            <w:vAlign w:val="center"/>
          </w:tcPr>
          <w:p w14:paraId="66B9B366" w14:textId="12FFC695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7D2431C2" w14:textId="081BA157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1050</w:t>
            </w:r>
          </w:p>
        </w:tc>
        <w:tc>
          <w:tcPr>
            <w:tcW w:w="701" w:type="dxa"/>
            <w:vAlign w:val="center"/>
          </w:tcPr>
          <w:p w14:paraId="7095DA48" w14:textId="27094912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B97DBA">
              <w:rPr>
                <w:rFonts w:ascii="NikoshBAN" w:hAnsi="NikoshBAN" w:cs="NikoshBAN"/>
                <w:sz w:val="16"/>
                <w:szCs w:val="16"/>
                <w:lang w:bidi="bn-BD"/>
              </w:rPr>
              <w:t>1050</w:t>
            </w:r>
          </w:p>
        </w:tc>
        <w:tc>
          <w:tcPr>
            <w:tcW w:w="701" w:type="dxa"/>
            <w:vAlign w:val="center"/>
          </w:tcPr>
          <w:p w14:paraId="3FE3F145" w14:textId="695C4BC6" w:rsidR="0064787C" w:rsidRPr="00B97DBA" w:rsidRDefault="0064787C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</w:tbl>
    <w:permEnd w:id="1902457274"/>
    <w:permEnd w:id="1181551994"/>
    <w:permEnd w:id="897874926"/>
    <w:permEnd w:id="66273500"/>
    <w:permEnd w:id="1062872377"/>
    <w:permEnd w:id="1224157334"/>
    <w:permEnd w:id="1277000377"/>
    <w:permEnd w:id="322978653"/>
    <w:permEnd w:id="2109028562"/>
    <w:permEnd w:id="935948226"/>
    <w:permEnd w:id="1619351192"/>
    <w:permEnd w:id="1697781903"/>
    <w:p w14:paraId="2517452A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C9AB0B8" w14:textId="77777777" w:rsidR="003C35E1" w:rsidRPr="00461983" w:rsidRDefault="003C35E1" w:rsidP="003C35E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C35E1" w:rsidRPr="00461983" w14:paraId="25B625DB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4E85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2FB1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7F2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2DF8CB3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1D5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ED34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E66A44B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9C84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C35E1" w:rsidRPr="00461983" w14:paraId="05A1A503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1B5A" w14:textId="77777777" w:rsidR="003C35E1" w:rsidRPr="00461983" w:rsidRDefault="003C35E1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F8A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D4CA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1356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AECC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8CF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8BA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C35E1" w:rsidRPr="00461983" w14:paraId="7E59D3C3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049C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A811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462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B622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AB9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22EA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3E54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5C1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C35E1" w:rsidRPr="00461983" w14:paraId="0B10FC2F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A32" w14:textId="77777777" w:rsidR="003C35E1" w:rsidRPr="00461983" w:rsidRDefault="003C35E1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1D5" w14:textId="77777777" w:rsidR="003C35E1" w:rsidRPr="00461983" w:rsidRDefault="003C35E1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30EA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DE3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619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800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FEB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763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80FD501" w14:textId="77777777" w:rsidR="00B65F79" w:rsidRDefault="00EE22DD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মৎস্য ও প্রাণিসম্পদ তথ্য দপ্তর</w:t>
      </w:r>
      <w:r>
        <w:rPr>
          <w:rFonts w:cs="NikoshBAN"/>
          <w:b/>
          <w:sz w:val="22"/>
          <w:szCs w:val="22"/>
          <w:lang w:val="sv-SE" w:bidi="bn-BD"/>
        </w:rPr>
        <w:t xml:space="preserve"> </w:t>
      </w:r>
    </w:p>
    <w:p w14:paraId="026B5E82" w14:textId="77777777" w:rsidR="00B65F79" w:rsidRDefault="00EE22DD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Cs w:val="28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৬.৬.১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সাম্প্রতিক অর্জন: </w:t>
      </w:r>
      <w:permStart w:id="754151422" w:edGrp="everyone"/>
      <w:proofErr w:type="spellStart"/>
      <w:r w:rsidR="009E54D2">
        <w:rPr>
          <w:rFonts w:ascii="Nikosh" w:hAnsi="Nikosh" w:cs="Nikosh"/>
          <w:sz w:val="20"/>
          <w:szCs w:val="20"/>
        </w:rPr>
        <w:t>বিগত</w:t>
      </w:r>
      <w:proofErr w:type="spellEnd"/>
      <w:r w:rsidR="009E54D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54D2">
        <w:rPr>
          <w:rFonts w:ascii="Nikosh" w:hAnsi="Nikosh" w:cs="Nikosh"/>
          <w:sz w:val="20"/>
          <w:szCs w:val="20"/>
        </w:rPr>
        <w:t>তিন</w:t>
      </w:r>
      <w:proofErr w:type="spellEnd"/>
      <w:r w:rsidR="009E54D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E54D2">
        <w:rPr>
          <w:rFonts w:ascii="Nikosh" w:hAnsi="Nikosh" w:cs="Nikosh"/>
          <w:sz w:val="20"/>
          <w:szCs w:val="20"/>
        </w:rPr>
        <w:t>বছরে</w:t>
      </w:r>
      <w:proofErr w:type="spellEnd"/>
      <w:r w:rsidR="009E54D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৯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লক্ষ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৬৫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হাজার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৩৪০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কপি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পোস্টার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লিফলেট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ফোল্ডার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পুস্তক-পুস্তিকা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মুদ্রণপূর্বক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তা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বিনামূল্যে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জনসাধারণের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নিকট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বিতরণ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হয়েছে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একই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উদ্দেশ্যে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০১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ফিলার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০৯টি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টিভিসি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০৯টি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প্রামাণ্য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চিত্র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০১টি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ভিডিও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ক্লিপ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১৮টি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জিঙ্গেল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হয়েছে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এবং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তা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টেলিভিশন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৩৫টি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বেসরকারি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চ্যানেলে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প্রচারিত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হয়েছে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পাশাপাশি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বেতার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টেলিভিশনে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জাতীয়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অর্থনীতিতে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মৎস্য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প্রাণিসম্পদের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গুরুত্ব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মৎস্য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প্রাণিসম্পদ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বিষয়ে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১০টি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টকশো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-র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আয়োজন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হয়েছে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মৎস্য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প্রাণিসম্পদ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বিষয়ে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৫০টি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জাতীয়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দৈনিক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পত্রিকা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সরকারি-বেসরকারি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চ্যানেলে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স্ক্রল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আকারে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১২০টি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বিজ্ঞপ্তি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প্রচার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নির্মিত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ফিলার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টিভিসি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প্রামাণ্য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চিত্র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ভিডিও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ক্লিপ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জিঙ্গেল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জেলায়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৭৬টি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এলইডি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ডিসপ্লে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বোর্ডে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প্রচার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বিপিএল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/২০২৪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খেলা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চলাকালীন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বেতারে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মৎস্য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প্রাণিসম্পদ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বিষয়ক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বিজ্ঞাপন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প্রচার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করা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47224" w:rsidRPr="00247224">
        <w:rPr>
          <w:rFonts w:ascii="Nikosh" w:hAnsi="Nikosh" w:cs="Nikosh"/>
          <w:sz w:val="20"/>
          <w:szCs w:val="20"/>
        </w:rPr>
        <w:t>হয়</w:t>
      </w:r>
      <w:proofErr w:type="spellEnd"/>
      <w:r w:rsidR="00247224" w:rsidRPr="00247224">
        <w:rPr>
          <w:rFonts w:ascii="Nikosh" w:hAnsi="Nikosh" w:cs="Nikosh"/>
          <w:sz w:val="20"/>
          <w:szCs w:val="20"/>
        </w:rPr>
        <w:t xml:space="preserve">। </w:t>
      </w:r>
    </w:p>
    <w:permEnd w:id="754151422"/>
    <w:p w14:paraId="6C155E37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>,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1"/>
        <w:gridCol w:w="882"/>
        <w:gridCol w:w="673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B65F79" w:rsidRPr="000D2EC0" w14:paraId="14FCBCAB" w14:textId="77777777">
        <w:trPr>
          <w:trHeight w:val="20"/>
          <w:tblHeader/>
          <w:jc w:val="center"/>
        </w:trPr>
        <w:tc>
          <w:tcPr>
            <w:tcW w:w="1361" w:type="dxa"/>
            <w:vMerge w:val="restart"/>
          </w:tcPr>
          <w:p w14:paraId="0ACC5EA5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82" w:type="dxa"/>
            <w:vMerge w:val="restart"/>
          </w:tcPr>
          <w:p w14:paraId="5D579151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73" w:type="dxa"/>
            <w:vMerge w:val="restart"/>
          </w:tcPr>
          <w:p w14:paraId="036EC52B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55" w:type="dxa"/>
            <w:vMerge w:val="restart"/>
          </w:tcPr>
          <w:p w14:paraId="4B8EB5F2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3CE6EF03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026C27BA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0A3CB1B0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14:paraId="5579595F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14:paraId="2B667755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787C" w:rsidRPr="000D2EC0" w14:paraId="745F04E2" w14:textId="77777777">
        <w:trPr>
          <w:trHeight w:val="20"/>
          <w:tblHeader/>
          <w:jc w:val="center"/>
        </w:trPr>
        <w:tc>
          <w:tcPr>
            <w:tcW w:w="1361" w:type="dxa"/>
            <w:vMerge/>
            <w:tcBorders>
              <w:bottom w:val="single" w:sz="4" w:space="0" w:color="auto"/>
            </w:tcBorders>
          </w:tcPr>
          <w:p w14:paraId="3EDE95DB" w14:textId="77777777" w:rsidR="0064787C" w:rsidRPr="000D2EC0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14:paraId="7C27D310" w14:textId="77777777" w:rsidR="0064787C" w:rsidRPr="000D2EC0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1ED90B38" w14:textId="77777777" w:rsidR="0064787C" w:rsidRPr="000D2EC0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0790274F" w14:textId="77777777" w:rsidR="0064787C" w:rsidRPr="000D2EC0" w:rsidRDefault="0064787C" w:rsidP="0064787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0AB82" w14:textId="7C620134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081B5" w14:textId="4BE5A1A7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A7CAA50" w14:textId="5678E851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6B9E8352" w14:textId="6D02846D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B20CCD6" w14:textId="3DD94F7B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0D2EC0" w14:paraId="363C1248" w14:textId="77777777">
        <w:trPr>
          <w:trHeight w:val="20"/>
          <w:tblHeader/>
          <w:jc w:val="center"/>
        </w:trPr>
        <w:tc>
          <w:tcPr>
            <w:tcW w:w="1361" w:type="dxa"/>
          </w:tcPr>
          <w:p w14:paraId="7C4B3574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2" w:type="dxa"/>
          </w:tcPr>
          <w:p w14:paraId="6C4E9DF2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73" w:type="dxa"/>
          </w:tcPr>
          <w:p w14:paraId="1F0E4208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0107DCCA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25ADE77C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1B963912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6D182F48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53DAC724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0B169A8E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7D33F154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14:paraId="4CBE291D" w14:textId="77777777" w:rsidR="00B65F79" w:rsidRPr="000D2EC0" w:rsidRDefault="00EE22DD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3C35E1" w:rsidRPr="000D2EC0" w14:paraId="4D5C3A07" w14:textId="77777777">
        <w:trPr>
          <w:trHeight w:val="20"/>
          <w:jc w:val="center"/>
        </w:trPr>
        <w:tc>
          <w:tcPr>
            <w:tcW w:w="1361" w:type="dxa"/>
            <w:vMerge w:val="restart"/>
          </w:tcPr>
          <w:p w14:paraId="39961857" w14:textId="77777777" w:rsidR="003C35E1" w:rsidRPr="000D2EC0" w:rsidRDefault="003C35E1" w:rsidP="003C35E1">
            <w:pPr>
              <w:pStyle w:val="ListParagraph"/>
              <w:numPr>
                <w:ilvl w:val="0"/>
                <w:numId w:val="26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110515402" w:edGrp="everyone" w:colFirst="0" w:colLast="0"/>
            <w:permStart w:id="456088378" w:edGrp="everyone" w:colFirst="1" w:colLast="1"/>
            <w:permStart w:id="1396449557" w:edGrp="everyone" w:colFirst="2" w:colLast="2"/>
            <w:permStart w:id="1323983383" w:edGrp="everyone" w:colFirst="3" w:colLast="3"/>
            <w:permStart w:id="1147090738" w:edGrp="everyone" w:colFirst="4" w:colLast="4"/>
            <w:permStart w:id="609039877" w:edGrp="everyone" w:colFirst="5" w:colLast="5"/>
            <w:permStart w:id="1810717978" w:edGrp="everyone" w:colFirst="6" w:colLast="6"/>
            <w:permStart w:id="1428634953" w:edGrp="everyone" w:colFirst="7" w:colLast="7"/>
            <w:permStart w:id="1645350437" w:edGrp="everyone" w:colFirst="8" w:colLast="8"/>
            <w:permStart w:id="708450309" w:edGrp="everyone" w:colFirst="9" w:colLast="9"/>
            <w:permStart w:id="1070670617" w:edGrp="everyone" w:colFirst="10" w:colLast="10"/>
            <w:r w:rsidRPr="000D2EC0">
              <w:rPr>
                <w:rFonts w:ascii="NikoshBAN" w:hAnsi="NikoshBAN" w:cs="NikoshBAN"/>
                <w:sz w:val="16"/>
                <w:szCs w:val="16"/>
                <w:cs/>
                <w:lang w:val="nl-NL" w:bidi="bn-BD"/>
              </w:rPr>
              <w:t>মৎস্য ও প্রাণিসম্পদ সম্পর্কিত তথ্যাদি প্রিন্ট ও ইলেক্ট্রনিক মিডিয়া এবং সভা, কর্মশালা-অনুষ্ঠানের মাধ্যমে প্রচারণা</w:t>
            </w:r>
          </w:p>
        </w:tc>
        <w:tc>
          <w:tcPr>
            <w:tcW w:w="882" w:type="dxa"/>
            <w:vAlign w:val="center"/>
          </w:tcPr>
          <w:p w14:paraId="4E30A6AF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 xml:space="preserve">পোস্টার, লিফলেট, ফোল্ডার, পুস্তক </w:t>
            </w:r>
            <w:r w:rsidRPr="000D2EC0">
              <w:rPr>
                <w:rFonts w:ascii="NikoshBAN" w:eastAsia="Nikosh" w:hAnsi="NikoshBAN" w:cs="NikoshBAN" w:hint="cs"/>
                <w:sz w:val="16"/>
                <w:szCs w:val="16"/>
                <w:cs/>
                <w:lang w:val="en-GB" w:bidi="bn-BD"/>
              </w:rPr>
              <w:t>-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 xml:space="preserve">পুস্তিকা প্রকাশের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3" w:type="dxa"/>
            <w:vMerge w:val="restart"/>
            <w:vAlign w:val="center"/>
          </w:tcPr>
          <w:p w14:paraId="3B7762B0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২</w:t>
            </w:r>
          </w:p>
        </w:tc>
        <w:tc>
          <w:tcPr>
            <w:tcW w:w="655" w:type="dxa"/>
            <w:vAlign w:val="center"/>
          </w:tcPr>
          <w:p w14:paraId="6E11CEFB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 টি)</w:t>
            </w:r>
          </w:p>
        </w:tc>
        <w:tc>
          <w:tcPr>
            <w:tcW w:w="655" w:type="dxa"/>
            <w:vAlign w:val="center"/>
          </w:tcPr>
          <w:p w14:paraId="3C3E533E" w14:textId="27571852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3.50</w:t>
            </w:r>
          </w:p>
        </w:tc>
        <w:tc>
          <w:tcPr>
            <w:tcW w:w="655" w:type="dxa"/>
            <w:vAlign w:val="center"/>
          </w:tcPr>
          <w:p w14:paraId="3E0C4645" w14:textId="3DC9B63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77F08940" w14:textId="4D6DE46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4.00</w:t>
            </w:r>
          </w:p>
        </w:tc>
        <w:tc>
          <w:tcPr>
            <w:tcW w:w="655" w:type="dxa"/>
            <w:vAlign w:val="center"/>
          </w:tcPr>
          <w:p w14:paraId="61CE4154" w14:textId="01DD56F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40AD0EB4" w14:textId="5E4C682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4.50</w:t>
            </w:r>
          </w:p>
        </w:tc>
        <w:tc>
          <w:tcPr>
            <w:tcW w:w="701" w:type="dxa"/>
            <w:vAlign w:val="center"/>
          </w:tcPr>
          <w:p w14:paraId="4A19EB67" w14:textId="34458C9F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5.00</w:t>
            </w:r>
          </w:p>
        </w:tc>
        <w:tc>
          <w:tcPr>
            <w:tcW w:w="701" w:type="dxa"/>
            <w:vAlign w:val="center"/>
          </w:tcPr>
          <w:p w14:paraId="5F68AA5A" w14:textId="5A3D7E63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3C35E1" w:rsidRPr="000D2EC0" w14:paraId="525C9C3B" w14:textId="77777777">
        <w:trPr>
          <w:trHeight w:val="20"/>
          <w:jc w:val="center"/>
        </w:trPr>
        <w:tc>
          <w:tcPr>
            <w:tcW w:w="1361" w:type="dxa"/>
            <w:vMerge/>
          </w:tcPr>
          <w:p w14:paraId="662AF7A1" w14:textId="77777777" w:rsidR="003C35E1" w:rsidRPr="000D2EC0" w:rsidRDefault="003C35E1" w:rsidP="003C35E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9520458" w:edGrp="everyone" w:colFirst="1" w:colLast="1"/>
            <w:permStart w:id="2018132075" w:edGrp="everyone" w:colFirst="3" w:colLast="3"/>
            <w:permStart w:id="262604566" w:edGrp="everyone" w:colFirst="4" w:colLast="4"/>
            <w:permStart w:id="492318599" w:edGrp="everyone" w:colFirst="5" w:colLast="5"/>
            <w:permStart w:id="1727947428" w:edGrp="everyone" w:colFirst="6" w:colLast="6"/>
            <w:permStart w:id="1963485227" w:edGrp="everyone" w:colFirst="7" w:colLast="7"/>
            <w:permStart w:id="1087142634" w:edGrp="everyone" w:colFirst="8" w:colLast="8"/>
            <w:permStart w:id="1336086053" w:edGrp="everyone" w:colFirst="9" w:colLast="9"/>
            <w:permStart w:id="1699241879" w:edGrp="everyone" w:colFirst="10" w:colLast="10"/>
            <w:permEnd w:id="110515402"/>
            <w:permEnd w:id="456088378"/>
            <w:permEnd w:id="1396449557"/>
            <w:permEnd w:id="1323983383"/>
            <w:permEnd w:id="1147090738"/>
            <w:permEnd w:id="609039877"/>
            <w:permEnd w:id="1810717978"/>
            <w:permEnd w:id="1428634953"/>
            <w:permEnd w:id="1645350437"/>
            <w:permEnd w:id="708450309"/>
            <w:permEnd w:id="1070670617"/>
          </w:p>
        </w:tc>
        <w:tc>
          <w:tcPr>
            <w:tcW w:w="882" w:type="dxa"/>
            <w:vAlign w:val="center"/>
          </w:tcPr>
          <w:p w14:paraId="196ADA92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>জাতীয় দৈনিক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পত্রিকা ও টিভি স্ক্রল আকারে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GB" w:bidi="bn-BD"/>
              </w:rPr>
              <w:t>প্রচারিত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বিজ্ঞপ্তি</w:t>
            </w:r>
          </w:p>
        </w:tc>
        <w:tc>
          <w:tcPr>
            <w:tcW w:w="673" w:type="dxa"/>
            <w:vMerge/>
            <w:vAlign w:val="center"/>
          </w:tcPr>
          <w:p w14:paraId="334FC8EA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6DB837D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7E501B03" w14:textId="534CD3C2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655" w:type="dxa"/>
            <w:vAlign w:val="center"/>
          </w:tcPr>
          <w:p w14:paraId="622942AA" w14:textId="24E5BD34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63EF6845" w14:textId="0BE12981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</w:t>
            </w:r>
          </w:p>
        </w:tc>
        <w:tc>
          <w:tcPr>
            <w:tcW w:w="655" w:type="dxa"/>
            <w:vAlign w:val="center"/>
          </w:tcPr>
          <w:p w14:paraId="72800A36" w14:textId="235DF150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3514B014" w14:textId="6B30766B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65</w:t>
            </w:r>
          </w:p>
        </w:tc>
        <w:tc>
          <w:tcPr>
            <w:tcW w:w="701" w:type="dxa"/>
            <w:vAlign w:val="center"/>
          </w:tcPr>
          <w:p w14:paraId="75B3CFD8" w14:textId="3D3BCBBA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</w:t>
            </w:r>
          </w:p>
        </w:tc>
        <w:tc>
          <w:tcPr>
            <w:tcW w:w="701" w:type="dxa"/>
            <w:vAlign w:val="center"/>
          </w:tcPr>
          <w:p w14:paraId="0E3996D8" w14:textId="52AA6FB2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5B8371BE" w14:textId="77777777">
        <w:trPr>
          <w:trHeight w:val="20"/>
          <w:jc w:val="center"/>
        </w:trPr>
        <w:tc>
          <w:tcPr>
            <w:tcW w:w="1361" w:type="dxa"/>
            <w:vMerge/>
          </w:tcPr>
          <w:p w14:paraId="45E27360" w14:textId="77777777" w:rsidR="003C35E1" w:rsidRPr="000D2EC0" w:rsidRDefault="003C35E1" w:rsidP="003C35E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87306399" w:edGrp="everyone" w:colFirst="1" w:colLast="1"/>
            <w:permStart w:id="854917984" w:edGrp="everyone" w:colFirst="4" w:colLast="4"/>
            <w:permStart w:id="781257762" w:edGrp="everyone" w:colFirst="5" w:colLast="5"/>
            <w:permStart w:id="1847074673" w:edGrp="everyone" w:colFirst="6" w:colLast="6"/>
            <w:permStart w:id="1276664542" w:edGrp="everyone" w:colFirst="7" w:colLast="7"/>
            <w:permStart w:id="2030007356" w:edGrp="everyone" w:colFirst="8" w:colLast="8"/>
            <w:permStart w:id="699150653" w:edGrp="everyone" w:colFirst="9" w:colLast="9"/>
            <w:permStart w:id="1461152813" w:edGrp="everyone" w:colFirst="10" w:colLast="10"/>
            <w:permEnd w:id="1559520458"/>
            <w:permEnd w:id="2018132075"/>
            <w:permEnd w:id="262604566"/>
            <w:permEnd w:id="492318599"/>
            <w:permEnd w:id="1727947428"/>
            <w:permEnd w:id="1963485227"/>
            <w:permEnd w:id="1087142634"/>
            <w:permEnd w:id="1336086053"/>
            <w:permEnd w:id="1699241879"/>
          </w:p>
        </w:tc>
        <w:tc>
          <w:tcPr>
            <w:tcW w:w="882" w:type="dxa"/>
            <w:vAlign w:val="center"/>
          </w:tcPr>
          <w:p w14:paraId="1B7111F4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নির্মিত টিভি ফিলার</w:t>
            </w:r>
            <w:r w:rsidRPr="000D2EC0">
              <w:rPr>
                <w:rFonts w:ascii="Nikosh" w:hAnsi="Nikosh" w:cs="Nikosh"/>
                <w:sz w:val="16"/>
                <w:szCs w:val="16"/>
              </w:rPr>
              <w:t xml:space="preserve">, </w:t>
            </w:r>
            <w:r w:rsidRPr="000D2E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টিভিসি</w:t>
            </w:r>
            <w:r w:rsidRPr="000D2EC0">
              <w:rPr>
                <w:rFonts w:ascii="Nikosh" w:hAnsi="Nikosh" w:cs="Nikosh"/>
                <w:sz w:val="16"/>
                <w:szCs w:val="16"/>
              </w:rPr>
              <w:t xml:space="preserve">, </w:t>
            </w:r>
            <w:r w:rsidRPr="000D2E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জিঙ্গেল ও প্রামাণ্য চিত্রের সংখ্যা</w:t>
            </w:r>
          </w:p>
        </w:tc>
        <w:tc>
          <w:tcPr>
            <w:tcW w:w="673" w:type="dxa"/>
            <w:vMerge/>
            <w:vAlign w:val="center"/>
          </w:tcPr>
          <w:p w14:paraId="5BCA7C94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021A29CA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14:paraId="40C1CCB3" w14:textId="4564AEBD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55" w:type="dxa"/>
            <w:vAlign w:val="center"/>
          </w:tcPr>
          <w:p w14:paraId="65D6D036" w14:textId="5526858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7CFE88A5" w14:textId="5801EFA9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655" w:type="dxa"/>
            <w:vAlign w:val="center"/>
          </w:tcPr>
          <w:p w14:paraId="4BCD2AC3" w14:textId="65FF4AA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18EE4865" w14:textId="3A0364E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14</w:t>
            </w:r>
          </w:p>
        </w:tc>
        <w:tc>
          <w:tcPr>
            <w:tcW w:w="701" w:type="dxa"/>
            <w:vAlign w:val="center"/>
          </w:tcPr>
          <w:p w14:paraId="085BFE19" w14:textId="2F43C771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16</w:t>
            </w:r>
          </w:p>
        </w:tc>
        <w:tc>
          <w:tcPr>
            <w:tcW w:w="701" w:type="dxa"/>
            <w:vAlign w:val="center"/>
          </w:tcPr>
          <w:p w14:paraId="4C2FA96C" w14:textId="65ECDB76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3C35E1" w:rsidRPr="000D2EC0" w14:paraId="594514F8" w14:textId="77777777">
        <w:trPr>
          <w:trHeight w:val="20"/>
          <w:jc w:val="center"/>
        </w:trPr>
        <w:tc>
          <w:tcPr>
            <w:tcW w:w="1361" w:type="dxa"/>
            <w:vMerge/>
          </w:tcPr>
          <w:p w14:paraId="5CAF7A3C" w14:textId="77777777" w:rsidR="003C35E1" w:rsidRPr="000D2EC0" w:rsidRDefault="003C35E1" w:rsidP="003C35E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6310062" w:edGrp="everyone" w:colFirst="1" w:colLast="1"/>
            <w:permStart w:id="319389604" w:edGrp="everyone" w:colFirst="4" w:colLast="4"/>
            <w:permStart w:id="1833984846" w:edGrp="everyone" w:colFirst="5" w:colLast="5"/>
            <w:permStart w:id="990213152" w:edGrp="everyone" w:colFirst="6" w:colLast="6"/>
            <w:permStart w:id="445933104" w:edGrp="everyone" w:colFirst="7" w:colLast="7"/>
            <w:permStart w:id="832397743" w:edGrp="everyone" w:colFirst="8" w:colLast="8"/>
            <w:permStart w:id="472127032" w:edGrp="everyone" w:colFirst="9" w:colLast="9"/>
            <w:permStart w:id="1063599542" w:edGrp="everyone" w:colFirst="10" w:colLast="10"/>
            <w:permEnd w:id="1687306399"/>
            <w:permEnd w:id="854917984"/>
            <w:permEnd w:id="781257762"/>
            <w:permEnd w:id="1847074673"/>
            <w:permEnd w:id="1276664542"/>
            <w:permEnd w:id="2030007356"/>
            <w:permEnd w:id="699150653"/>
            <w:permEnd w:id="1461152813"/>
          </w:p>
        </w:tc>
        <w:tc>
          <w:tcPr>
            <w:tcW w:w="882" w:type="dxa"/>
            <w:vAlign w:val="center"/>
          </w:tcPr>
          <w:p w14:paraId="52F1456F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প্রচারিত টকশো</w:t>
            </w:r>
          </w:p>
        </w:tc>
        <w:tc>
          <w:tcPr>
            <w:tcW w:w="673" w:type="dxa"/>
            <w:vMerge/>
            <w:vAlign w:val="center"/>
          </w:tcPr>
          <w:p w14:paraId="0D0193E9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10940A4B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14:paraId="1A5B9F03" w14:textId="42906CC4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655" w:type="dxa"/>
            <w:vAlign w:val="center"/>
          </w:tcPr>
          <w:p w14:paraId="47EFFFAB" w14:textId="2554D180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5D302B32" w14:textId="5D541044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4</w:t>
            </w:r>
          </w:p>
        </w:tc>
        <w:tc>
          <w:tcPr>
            <w:tcW w:w="655" w:type="dxa"/>
            <w:vAlign w:val="center"/>
          </w:tcPr>
          <w:p w14:paraId="1BF60278" w14:textId="0DDFC92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47C97F40" w14:textId="564710B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5</w:t>
            </w:r>
          </w:p>
        </w:tc>
        <w:tc>
          <w:tcPr>
            <w:tcW w:w="701" w:type="dxa"/>
            <w:vAlign w:val="center"/>
          </w:tcPr>
          <w:p w14:paraId="182382EF" w14:textId="7F5A28EE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6</w:t>
            </w:r>
          </w:p>
        </w:tc>
        <w:tc>
          <w:tcPr>
            <w:tcW w:w="701" w:type="dxa"/>
            <w:vAlign w:val="center"/>
          </w:tcPr>
          <w:p w14:paraId="2562C5A5" w14:textId="491BB526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  <w:tr w:rsidR="003C35E1" w:rsidRPr="000D2EC0" w14:paraId="74B3E290" w14:textId="77777777">
        <w:trPr>
          <w:trHeight w:val="20"/>
          <w:jc w:val="center"/>
        </w:trPr>
        <w:tc>
          <w:tcPr>
            <w:tcW w:w="1361" w:type="dxa"/>
            <w:vMerge/>
          </w:tcPr>
          <w:p w14:paraId="4A42599E" w14:textId="77777777" w:rsidR="003C35E1" w:rsidRPr="000D2EC0" w:rsidRDefault="003C35E1" w:rsidP="003C35E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permStart w:id="2025075821" w:edGrp="everyone" w:colFirst="1" w:colLast="1"/>
            <w:permStart w:id="916349969" w:edGrp="everyone" w:colFirst="4" w:colLast="4"/>
            <w:permStart w:id="73144084" w:edGrp="everyone" w:colFirst="5" w:colLast="5"/>
            <w:permStart w:id="1779069241" w:edGrp="everyone" w:colFirst="6" w:colLast="6"/>
            <w:permStart w:id="722557398" w:edGrp="everyone" w:colFirst="7" w:colLast="7"/>
            <w:permStart w:id="500267023" w:edGrp="everyone" w:colFirst="8" w:colLast="8"/>
            <w:permStart w:id="1506285614" w:edGrp="everyone" w:colFirst="9" w:colLast="9"/>
            <w:permStart w:id="593954339" w:edGrp="everyone" w:colFirst="10" w:colLast="10"/>
            <w:permStart w:id="832530099" w:edGrp="everyone" w:colFirst="11" w:colLast="11"/>
            <w:permEnd w:id="6310062"/>
            <w:permEnd w:id="319389604"/>
            <w:permEnd w:id="1833984846"/>
            <w:permEnd w:id="990213152"/>
            <w:permEnd w:id="445933104"/>
            <w:permEnd w:id="832397743"/>
            <w:permEnd w:id="472127032"/>
            <w:permEnd w:id="1063599542"/>
          </w:p>
        </w:tc>
        <w:tc>
          <w:tcPr>
            <w:tcW w:w="882" w:type="dxa"/>
            <w:vAlign w:val="center"/>
          </w:tcPr>
          <w:p w14:paraId="6E74CEF9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 w:rsidRPr="000D2EC0">
              <w:rPr>
                <w:rFonts w:ascii="Nikosh" w:hAnsi="Nikosh" w:cs="Nikosh"/>
                <w:sz w:val="16"/>
                <w:szCs w:val="16"/>
                <w:cs/>
                <w:lang w:val="da-DK" w:bidi="bn-IN"/>
              </w:rPr>
              <w:t>মৎস্য ও প্রাণিসম্পদ বিষয়ক ভিডিও প্রদর্শনী</w:t>
            </w:r>
          </w:p>
        </w:tc>
        <w:tc>
          <w:tcPr>
            <w:tcW w:w="673" w:type="dxa"/>
            <w:vMerge/>
            <w:vAlign w:val="center"/>
          </w:tcPr>
          <w:p w14:paraId="123518BA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1A024B33" w14:textId="77777777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  <w:tc>
          <w:tcPr>
            <w:tcW w:w="655" w:type="dxa"/>
            <w:vAlign w:val="center"/>
          </w:tcPr>
          <w:p w14:paraId="650B9CC5" w14:textId="39A96874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655" w:type="dxa"/>
            <w:vAlign w:val="center"/>
          </w:tcPr>
          <w:p w14:paraId="098A2915" w14:textId="28DDD8FC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1456B33E" w14:textId="7D00F3CA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30</w:t>
            </w:r>
          </w:p>
        </w:tc>
        <w:tc>
          <w:tcPr>
            <w:tcW w:w="655" w:type="dxa"/>
            <w:vAlign w:val="center"/>
          </w:tcPr>
          <w:p w14:paraId="5D27163B" w14:textId="5D359B63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Align w:val="center"/>
          </w:tcPr>
          <w:p w14:paraId="3F8CC4ED" w14:textId="40E11F7B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35</w:t>
            </w:r>
          </w:p>
        </w:tc>
        <w:tc>
          <w:tcPr>
            <w:tcW w:w="701" w:type="dxa"/>
            <w:vAlign w:val="center"/>
          </w:tcPr>
          <w:p w14:paraId="166B9CBB" w14:textId="1781969D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GB" w:bidi="bn-BD"/>
              </w:rPr>
              <w:t>40</w:t>
            </w:r>
          </w:p>
        </w:tc>
        <w:tc>
          <w:tcPr>
            <w:tcW w:w="701" w:type="dxa"/>
            <w:vAlign w:val="center"/>
          </w:tcPr>
          <w:p w14:paraId="3968633D" w14:textId="15E67EA3" w:rsidR="003C35E1" w:rsidRPr="000D2EC0" w:rsidRDefault="003C35E1" w:rsidP="003C35E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</w:tbl>
    <w:permEnd w:id="2025075821"/>
    <w:permEnd w:id="916349969"/>
    <w:permEnd w:id="73144084"/>
    <w:permEnd w:id="1779069241"/>
    <w:permEnd w:id="722557398"/>
    <w:permEnd w:id="500267023"/>
    <w:permEnd w:id="1506285614"/>
    <w:permEnd w:id="593954339"/>
    <w:permEnd w:id="832530099"/>
    <w:p w14:paraId="3407B27D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3A4A2820" w14:textId="77777777" w:rsidR="003C35E1" w:rsidRPr="00461983" w:rsidRDefault="003C35E1" w:rsidP="003C35E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C35E1" w:rsidRPr="00461983" w14:paraId="0BB18228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2752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5F8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FB7D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225AF91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409D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94E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4B598E2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51A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C35E1" w:rsidRPr="00461983" w14:paraId="17ED2B3F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E7D0" w14:textId="77777777" w:rsidR="003C35E1" w:rsidRPr="00461983" w:rsidRDefault="003C35E1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E1A3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2A92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C5C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D8A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B1FD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BFE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C35E1" w:rsidRPr="00461983" w14:paraId="2DB11792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DFEA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C72F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323D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1D23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8C6E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FABB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9634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FA32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C35E1" w:rsidRPr="00461983" w14:paraId="3C3C923D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9D9" w14:textId="77777777" w:rsidR="003C35E1" w:rsidRPr="00461983" w:rsidRDefault="003C35E1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38E" w14:textId="77777777" w:rsidR="003C35E1" w:rsidRPr="00461983" w:rsidRDefault="003C35E1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C3D1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B9D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2D6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C8C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AC6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77C5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5D06B3E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মেরিন ফিশারিজ একাডেমি </w:t>
      </w:r>
    </w:p>
    <w:p w14:paraId="77AEDA86" w14:textId="77777777" w:rsidR="00B65F79" w:rsidRDefault="00EE22DD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822513227" w:edGrp="everyone"/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তিনটি বিভাগ হতে মৎস্য শিকারে নিয়োজিত সমুদ্রগামী জাহাজ ও বাণিজ্যিক জাহাজ চালনা, মেরামত ও রক্ষণাবেক্ষণ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>,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 সামুদ্রিক মৎস্য সংরক্ষণ এবং মাননিয়ন্ত্রণ এর সেক্টরে বিগত তিন বছরে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>৩৮৭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>প্রি-সী ট্রেনিং সার্টিফিকেট কোর্স এবং ৬১ জন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বিএসসি (অনার্স) সার্টিফিকেট কোর্স সম্পন্ন করেছে। এছাড়াও ১০২ জন </w:t>
      </w:r>
      <w:r w:rsidR="00047BB5" w:rsidRPr="004833EE">
        <w:rPr>
          <w:rFonts w:ascii="Calibri" w:eastAsia="Nikosh" w:hAnsi="Calibri" w:cs="Calibri"/>
          <w:color w:val="000000" w:themeColor="text1"/>
          <w:sz w:val="18"/>
          <w:szCs w:val="18"/>
          <w:lang w:bidi="bn-BD"/>
        </w:rPr>
        <w:t>SCTW Convention &amp; IMO Model Course</w:t>
      </w:r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অনুযায়ী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০৬টি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বেসিক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সেইফটি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কোর্স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সম্পন্ন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 xml:space="preserve"> </w:t>
      </w:r>
      <w:proofErr w:type="spellStart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করেছে</w:t>
      </w:r>
      <w:proofErr w:type="spellEnd"/>
      <w:r w:rsidR="00047BB5" w:rsidRPr="00FA7A33">
        <w:rPr>
          <w:rFonts w:ascii="Nikosh" w:eastAsia="Nikosh" w:hAnsi="Nikosh" w:cs="Nikosh"/>
          <w:color w:val="000000" w:themeColor="text1"/>
          <w:sz w:val="20"/>
          <w:szCs w:val="20"/>
          <w:lang w:bidi="bn-BD"/>
        </w:rPr>
        <w:t>।</w:t>
      </w:r>
      <w:r w:rsidR="004833EE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একাডেমি হতে পাশকৃত নটিক্যাল ও মেরিন ইঞ্জিনিয়ারিং ক্যাডেটদের </w:t>
      </w:r>
      <w:r w:rsidR="00047BB5" w:rsidRPr="004833EE">
        <w:rPr>
          <w:rFonts w:ascii="Calibri" w:hAnsi="Calibri" w:cs="Calibri"/>
          <w:sz w:val="18"/>
          <w:szCs w:val="18"/>
        </w:rPr>
        <w:t>Continuous Discharge Certificate (CDC)</w:t>
      </w:r>
      <w:r w:rsidR="00047BB5" w:rsidRPr="00FA7A33">
        <w:rPr>
          <w:rFonts w:ascii="Nikosh" w:hAnsi="Nikosh" w:cs="Nikosh"/>
          <w:sz w:val="20"/>
          <w:szCs w:val="20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প্রদান করা হচ্ছে। 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বিগত তিন বছরে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একাডেমি হতে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প্রি-সী ট্রেনিং সার্টিফিকেট কোর্স সম্পন্ন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 করা  </w:t>
      </w:r>
      <w:r w:rsidR="00047BB5" w:rsidRPr="00FA7A33">
        <w:rPr>
          <w:rFonts w:ascii="Nikosh" w:eastAsia="Nikosh" w:hAnsi="Nikosh" w:cs="Nikosh" w:hint="cs"/>
          <w:sz w:val="20"/>
          <w:szCs w:val="20"/>
          <w:cs/>
          <w:lang w:bidi="bn-BD"/>
        </w:rPr>
        <w:t>৩১২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ক্যাডেটকে </w:t>
      </w:r>
      <w:r w:rsidR="00047BB5" w:rsidRPr="004833EE">
        <w:rPr>
          <w:rFonts w:ascii="Calibri" w:hAnsi="Calibri" w:cs="Calibri"/>
          <w:sz w:val="20"/>
          <w:szCs w:val="20"/>
        </w:rPr>
        <w:t>CDC</w:t>
      </w:r>
      <w:r w:rsidR="00047BB5" w:rsidRPr="00FA7A33">
        <w:rPr>
          <w:sz w:val="20"/>
          <w:szCs w:val="20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 xml:space="preserve">প্রদান করা হয়েছে।  </w:t>
      </w:r>
      <w:r w:rsidR="00047BB5" w:rsidRPr="004833EE">
        <w:rPr>
          <w:rFonts w:ascii="Calibri" w:hAnsi="Calibri" w:cs="Calibri"/>
          <w:sz w:val="20"/>
          <w:szCs w:val="20"/>
        </w:rPr>
        <w:t>CDC</w:t>
      </w:r>
      <w:r w:rsidR="00047BB5" w:rsidRPr="00FA7A33">
        <w:rPr>
          <w:sz w:val="20"/>
          <w:szCs w:val="20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প্রাপ্ত ক্যাডেটগণ চীন, ইউক্রেন, সিঙ্গাপুর, নাইজেরিয়াসহ বিভিন্ন দেশের বা</w:t>
      </w:r>
      <w:proofErr w:type="spellStart"/>
      <w:r w:rsidR="00047BB5" w:rsidRPr="00FA7A33">
        <w:rPr>
          <w:rFonts w:ascii="Nikosh" w:eastAsia="Nikosh" w:hAnsi="Nikosh" w:cs="Nikosh"/>
          <w:sz w:val="20"/>
          <w:szCs w:val="20"/>
          <w:lang w:bidi="bn-BD"/>
        </w:rPr>
        <w:t>ণি</w:t>
      </w:r>
      <w:proofErr w:type="spellEnd"/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জ্যিক জাহাজে চাকুরিতে যোগদান করেছে।</w:t>
      </w:r>
      <w:r w:rsidR="00047BB5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ফলাফলস্বরুপ</w:t>
      </w:r>
      <w:r w:rsidR="00047BB5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বা</w:t>
      </w:r>
      <w:proofErr w:type="spellStart"/>
      <w:r w:rsidR="00047BB5" w:rsidRPr="00FA7A33">
        <w:rPr>
          <w:rFonts w:ascii="Nikosh" w:eastAsia="Nikosh" w:hAnsi="Nikosh" w:cs="Nikosh"/>
          <w:sz w:val="20"/>
          <w:szCs w:val="20"/>
          <w:lang w:bidi="bn-BD"/>
        </w:rPr>
        <w:t>ণি</w:t>
      </w:r>
      <w:proofErr w:type="spellEnd"/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জ্যিক জাহাজে চাকুরির মাধ্যমে  বৈদেশিক মুদ্রা রেমিটেন্স আকারে প্রেরণ করে দেশের অর্থনীতিতে অবদান</w:t>
      </w:r>
      <w:r w:rsidR="00047BB5" w:rsidRPr="00FA7A33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bn-BD"/>
        </w:rPr>
        <w:t>রাখছে</w:t>
      </w:r>
      <w:r w:rsidR="00047BB5" w:rsidRPr="00FA7A33"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 </w:t>
      </w:r>
    </w:p>
    <w:permEnd w:id="1822513227"/>
    <w:p w14:paraId="0A023EF1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94"/>
        <w:gridCol w:w="702"/>
        <w:gridCol w:w="666"/>
        <w:gridCol w:w="675"/>
        <w:gridCol w:w="666"/>
        <w:gridCol w:w="612"/>
        <w:gridCol w:w="612"/>
        <w:gridCol w:w="648"/>
        <w:gridCol w:w="639"/>
        <w:gridCol w:w="679"/>
        <w:gridCol w:w="701"/>
      </w:tblGrid>
      <w:tr w:rsidR="00B65F79" w:rsidRPr="000D2EC0" w14:paraId="3444ACBA" w14:textId="77777777" w:rsidTr="003C35E1">
        <w:trPr>
          <w:trHeight w:val="20"/>
          <w:tblHeader/>
          <w:jc w:val="center"/>
        </w:trPr>
        <w:tc>
          <w:tcPr>
            <w:tcW w:w="1694" w:type="dxa"/>
            <w:vMerge w:val="restart"/>
          </w:tcPr>
          <w:p w14:paraId="13356B8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02" w:type="dxa"/>
            <w:vMerge w:val="restart"/>
          </w:tcPr>
          <w:p w14:paraId="036C15C9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6" w:type="dxa"/>
            <w:vMerge w:val="restart"/>
          </w:tcPr>
          <w:p w14:paraId="648C6269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75" w:type="dxa"/>
            <w:vMerge w:val="restart"/>
          </w:tcPr>
          <w:p w14:paraId="78A83E4B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  <w:shd w:val="clear" w:color="auto" w:fill="auto"/>
          </w:tcPr>
          <w:p w14:paraId="696AAF84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14:paraId="3CDC46E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12" w:type="dxa"/>
            <w:shd w:val="clear" w:color="auto" w:fill="auto"/>
          </w:tcPr>
          <w:p w14:paraId="6999C21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8" w:type="dxa"/>
            <w:shd w:val="clear" w:color="auto" w:fill="auto"/>
          </w:tcPr>
          <w:p w14:paraId="4AB8F8C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19" w:type="dxa"/>
            <w:gridSpan w:val="3"/>
          </w:tcPr>
          <w:p w14:paraId="352DACA3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787C" w:rsidRPr="000D2EC0" w14:paraId="4287F9C0" w14:textId="77777777" w:rsidTr="003C35E1">
        <w:trPr>
          <w:trHeight w:val="20"/>
          <w:tblHeader/>
          <w:jc w:val="center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49A3284C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134DC574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14:paraId="299C9E73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8777B2A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CEED9" w14:textId="515100FD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3C695" w14:textId="2A31196B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0863478" w14:textId="40236D1E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7797C079" w14:textId="5690F6B5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3BFDCD8" w14:textId="6F3F11B1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0D2EC0" w14:paraId="441A10F6" w14:textId="77777777" w:rsidTr="003C35E1">
        <w:trPr>
          <w:trHeight w:val="20"/>
          <w:tblHeader/>
          <w:jc w:val="center"/>
        </w:trPr>
        <w:tc>
          <w:tcPr>
            <w:tcW w:w="1694" w:type="dxa"/>
          </w:tcPr>
          <w:p w14:paraId="758505D3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02" w:type="dxa"/>
          </w:tcPr>
          <w:p w14:paraId="0B3D7002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6" w:type="dxa"/>
          </w:tcPr>
          <w:p w14:paraId="4EFEB60C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5" w:type="dxa"/>
          </w:tcPr>
          <w:p w14:paraId="1C9AC27A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78238D2C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14:paraId="06EBBC6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12" w:type="dxa"/>
          </w:tcPr>
          <w:p w14:paraId="1CA8B41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0F11679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9" w:type="dxa"/>
          </w:tcPr>
          <w:p w14:paraId="29BFDD2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9" w:type="dxa"/>
          </w:tcPr>
          <w:p w14:paraId="4093FE14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701" w:type="dxa"/>
          </w:tcPr>
          <w:p w14:paraId="0887281A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3C35E1" w:rsidRPr="000D2EC0" w14:paraId="2C32F2D0" w14:textId="77777777" w:rsidTr="003C35E1">
        <w:trPr>
          <w:trHeight w:val="20"/>
          <w:jc w:val="center"/>
        </w:trPr>
        <w:tc>
          <w:tcPr>
            <w:tcW w:w="1694" w:type="dxa"/>
          </w:tcPr>
          <w:p w14:paraId="37098AF4" w14:textId="77777777" w:rsidR="003C35E1" w:rsidRPr="000D2EC0" w:rsidRDefault="003C35E1" w:rsidP="003C35E1">
            <w:pPr>
              <w:pStyle w:val="ListParagraph"/>
              <w:numPr>
                <w:ilvl w:val="0"/>
                <w:numId w:val="27"/>
              </w:numPr>
              <w:spacing w:before="40" w:after="40"/>
              <w:ind w:left="205" w:hanging="180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permStart w:id="1755275669" w:edGrp="everyone" w:colFirst="0" w:colLast="0"/>
            <w:permStart w:id="1331191282" w:edGrp="everyone" w:colFirst="1" w:colLast="1"/>
            <w:permStart w:id="1581457989" w:edGrp="everyone" w:colFirst="2" w:colLast="2"/>
            <w:permStart w:id="1930756718" w:edGrp="everyone" w:colFirst="3" w:colLast="3"/>
            <w:permStart w:id="2029403793" w:edGrp="everyone" w:colFirst="4" w:colLast="4"/>
            <w:permStart w:id="1876907406" w:edGrp="everyone" w:colFirst="5" w:colLast="5"/>
            <w:permStart w:id="988618828" w:edGrp="everyone" w:colFirst="6" w:colLast="6"/>
            <w:permStart w:id="944398283" w:edGrp="everyone" w:colFirst="7" w:colLast="7"/>
            <w:permStart w:id="1281831340" w:edGrp="everyone" w:colFirst="8" w:colLast="8"/>
            <w:permStart w:id="1685344363" w:edGrp="everyone" w:colFirst="9" w:colLast="9"/>
            <w:permStart w:id="1590983430" w:edGrp="everyone" w:colFirst="10" w:colLast="10"/>
            <w:r w:rsidRPr="000D2EC0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দেশী ও বিদেশী বানিজ্যিক জাহাজ ও দেশী সমুদ্রগামী ফিশিং ট্রলারে চাকরির জন্য</w:t>
            </w:r>
            <w:r w:rsidRPr="000D2EC0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২ বছর মেয়াদি প্রি- সী ট্রেনিং কোর্স পরিচালনা</w:t>
            </w:r>
          </w:p>
        </w:tc>
        <w:tc>
          <w:tcPr>
            <w:tcW w:w="702" w:type="dxa"/>
            <w:vAlign w:val="center"/>
          </w:tcPr>
          <w:p w14:paraId="04248777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প্রি-সী ট্রেনিং সার্টিফিকেট</w:t>
            </w:r>
          </w:p>
        </w:tc>
        <w:tc>
          <w:tcPr>
            <w:tcW w:w="666" w:type="dxa"/>
            <w:vMerge w:val="restart"/>
            <w:vAlign w:val="center"/>
          </w:tcPr>
          <w:p w14:paraId="086D8506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75" w:type="dxa"/>
            <w:vMerge w:val="restart"/>
            <w:vAlign w:val="center"/>
          </w:tcPr>
          <w:p w14:paraId="6C94F1C5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66" w:type="dxa"/>
            <w:vAlign w:val="center"/>
          </w:tcPr>
          <w:p w14:paraId="290C146B" w14:textId="0DA1ED76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12" w:type="dxa"/>
            <w:vAlign w:val="center"/>
          </w:tcPr>
          <w:p w14:paraId="4F781E78" w14:textId="15F23DD8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4E35B404" w14:textId="6B947F4D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48" w:type="dxa"/>
            <w:vAlign w:val="center"/>
          </w:tcPr>
          <w:p w14:paraId="7D47CFCC" w14:textId="14E25B25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46FBB6DA" w14:textId="703EDF6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79" w:type="dxa"/>
            <w:vAlign w:val="center"/>
          </w:tcPr>
          <w:p w14:paraId="41A298D8" w14:textId="370DA5B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701" w:type="dxa"/>
            <w:vAlign w:val="center"/>
          </w:tcPr>
          <w:p w14:paraId="15CE7388" w14:textId="1482D82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3C35E1" w:rsidRPr="000D2EC0" w14:paraId="677A8F1D" w14:textId="77777777" w:rsidTr="003C35E1">
        <w:trPr>
          <w:trHeight w:val="20"/>
          <w:jc w:val="center"/>
        </w:trPr>
        <w:tc>
          <w:tcPr>
            <w:tcW w:w="1694" w:type="dxa"/>
          </w:tcPr>
          <w:p w14:paraId="3999D733" w14:textId="77777777" w:rsidR="003C35E1" w:rsidRPr="000D2EC0" w:rsidRDefault="003C35E1" w:rsidP="003C35E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05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78071695" w:edGrp="everyone" w:colFirst="0" w:colLast="0"/>
            <w:permStart w:id="1288714168" w:edGrp="everyone" w:colFirst="1" w:colLast="1"/>
            <w:permStart w:id="22941699" w:edGrp="everyone" w:colFirst="4" w:colLast="4"/>
            <w:permStart w:id="1997283783" w:edGrp="everyone" w:colFirst="5" w:colLast="5"/>
            <w:permStart w:id="76631221" w:edGrp="everyone" w:colFirst="6" w:colLast="6"/>
            <w:permStart w:id="1190483157" w:edGrp="everyone" w:colFirst="7" w:colLast="7"/>
            <w:permStart w:id="878208715" w:edGrp="everyone" w:colFirst="8" w:colLast="8"/>
            <w:permStart w:id="1336501166" w:edGrp="everyone" w:colFirst="9" w:colLast="9"/>
            <w:permStart w:id="254234365" w:edGrp="everyone" w:colFirst="10" w:colLast="10"/>
            <w:permEnd w:id="1755275669"/>
            <w:permEnd w:id="1331191282"/>
            <w:permEnd w:id="1581457989"/>
            <w:permEnd w:id="1930756718"/>
            <w:permEnd w:id="2029403793"/>
            <w:permEnd w:id="1876907406"/>
            <w:permEnd w:id="988618828"/>
            <w:permEnd w:id="944398283"/>
            <w:permEnd w:id="1281831340"/>
            <w:permEnd w:id="1685344363"/>
            <w:permEnd w:id="1590983430"/>
            <w:r w:rsidRPr="000D2EC0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বাংলাদেশ মেরিটাইম ইউনিভার্সিটির </w:t>
            </w:r>
            <w:r w:rsidRPr="000D2EC0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অধীনে বিএসসি (অনার্স) ইন নটিক্যাল ষ্টাডিজ/ বিএসসি ইন মেরিন ইঞ্জিনিয়ারিং/ বিএসসি (অনার্স) ইন মেরিন ফিশারিজ  কোর্সসমূহের </w:t>
            </w:r>
            <w:r w:rsidRPr="000D2EC0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lastRenderedPageBreak/>
              <w:t>শিক্ষা কার্যক্রম পরিচালনা</w:t>
            </w:r>
          </w:p>
        </w:tc>
        <w:tc>
          <w:tcPr>
            <w:tcW w:w="702" w:type="dxa"/>
            <w:vAlign w:val="center"/>
          </w:tcPr>
          <w:p w14:paraId="5DE19DDC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lastRenderedPageBreak/>
              <w:t>বি.এসসি (অনার্স) সার্টিফিকেট</w:t>
            </w:r>
          </w:p>
        </w:tc>
        <w:tc>
          <w:tcPr>
            <w:tcW w:w="666" w:type="dxa"/>
            <w:vMerge/>
            <w:vAlign w:val="center"/>
          </w:tcPr>
          <w:p w14:paraId="3371F510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vAlign w:val="center"/>
          </w:tcPr>
          <w:p w14:paraId="35D32F1F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01C3769B" w14:textId="181F7055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</w:t>
            </w:r>
          </w:p>
        </w:tc>
        <w:tc>
          <w:tcPr>
            <w:tcW w:w="612" w:type="dxa"/>
            <w:vAlign w:val="center"/>
          </w:tcPr>
          <w:p w14:paraId="42A9D094" w14:textId="11999E3A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07B3A76C" w14:textId="3AE49F0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48" w:type="dxa"/>
            <w:vAlign w:val="center"/>
          </w:tcPr>
          <w:p w14:paraId="122A82B3" w14:textId="4ACF57E2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03E4C3CE" w14:textId="219B774F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79" w:type="dxa"/>
            <w:vAlign w:val="center"/>
          </w:tcPr>
          <w:p w14:paraId="7A3860D7" w14:textId="643CE804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20</w:t>
            </w:r>
          </w:p>
        </w:tc>
        <w:tc>
          <w:tcPr>
            <w:tcW w:w="701" w:type="dxa"/>
            <w:vAlign w:val="center"/>
          </w:tcPr>
          <w:p w14:paraId="5FE82259" w14:textId="1C535A5D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3C35E1" w:rsidRPr="000D2EC0" w14:paraId="513980C7" w14:textId="77777777" w:rsidTr="003C35E1">
        <w:trPr>
          <w:trHeight w:val="20"/>
          <w:jc w:val="center"/>
        </w:trPr>
        <w:tc>
          <w:tcPr>
            <w:tcW w:w="1694" w:type="dxa"/>
          </w:tcPr>
          <w:p w14:paraId="63D1431E" w14:textId="77777777" w:rsidR="003C35E1" w:rsidRPr="000D2EC0" w:rsidRDefault="003C35E1" w:rsidP="003C35E1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205" w:hanging="180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516128543" w:edGrp="everyone" w:colFirst="0" w:colLast="0"/>
            <w:permStart w:id="1832144613" w:edGrp="everyone" w:colFirst="1" w:colLast="1"/>
            <w:permStart w:id="2037790873" w:edGrp="everyone" w:colFirst="4" w:colLast="4"/>
            <w:permStart w:id="757884772" w:edGrp="everyone" w:colFirst="5" w:colLast="5"/>
            <w:permStart w:id="1201353562" w:edGrp="everyone" w:colFirst="6" w:colLast="6"/>
            <w:permStart w:id="208616802" w:edGrp="everyone" w:colFirst="7" w:colLast="7"/>
            <w:permStart w:id="983376412" w:edGrp="everyone" w:colFirst="8" w:colLast="8"/>
            <w:permStart w:id="376069113" w:edGrp="everyone" w:colFirst="9" w:colLast="9"/>
            <w:permStart w:id="293868121" w:edGrp="everyone" w:colFirst="10" w:colLast="10"/>
            <w:permStart w:id="421403379" w:edGrp="everyone" w:colFirst="11" w:colLast="11"/>
            <w:permEnd w:id="78071695"/>
            <w:permEnd w:id="1288714168"/>
            <w:permEnd w:id="22941699"/>
            <w:permEnd w:id="1997283783"/>
            <w:permEnd w:id="76631221"/>
            <w:permEnd w:id="1190483157"/>
            <w:permEnd w:id="878208715"/>
            <w:permEnd w:id="1336501166"/>
            <w:permEnd w:id="254234365"/>
            <w:r w:rsidRPr="000D2EC0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গভীর সমুদ্রগামী বাণিজ্যিক জাহাজে চাকুরির জন্য ক্যাডেটদের বাধ্যতামূলকভাবে </w:t>
            </w:r>
            <w:r w:rsidRPr="000D2EC0">
              <w:rPr>
                <w:rFonts w:eastAsia="Nikosh" w:cs="Calibri"/>
                <w:sz w:val="16"/>
                <w:szCs w:val="16"/>
                <w:cs/>
                <w:lang w:bidi="bn-BD"/>
              </w:rPr>
              <w:t>SCTW Convention &amp; IMO Model Course</w:t>
            </w:r>
            <w:r w:rsidRPr="000D2EC0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অনুযায়ী ০৬টি বেসিক সেইফটি কোর্স পরিচালনা করা</w:t>
            </w:r>
          </w:p>
        </w:tc>
        <w:tc>
          <w:tcPr>
            <w:tcW w:w="702" w:type="dxa"/>
            <w:vAlign w:val="center"/>
          </w:tcPr>
          <w:p w14:paraId="6E08D234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বেসিক সেইফটি কোর্স সার্টিফিকেট</w:t>
            </w:r>
          </w:p>
        </w:tc>
        <w:tc>
          <w:tcPr>
            <w:tcW w:w="666" w:type="dxa"/>
            <w:vMerge/>
            <w:vAlign w:val="center"/>
          </w:tcPr>
          <w:p w14:paraId="6374FBD7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vAlign w:val="center"/>
          </w:tcPr>
          <w:p w14:paraId="19EE5720" w14:textId="77777777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67912F4E" w14:textId="092523A8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612" w:type="dxa"/>
            <w:vAlign w:val="center"/>
          </w:tcPr>
          <w:p w14:paraId="47D0A485" w14:textId="1198186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12" w:type="dxa"/>
            <w:vAlign w:val="center"/>
          </w:tcPr>
          <w:p w14:paraId="2A444C59" w14:textId="6FB5219C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648" w:type="dxa"/>
            <w:vAlign w:val="center"/>
          </w:tcPr>
          <w:p w14:paraId="1931B77E" w14:textId="0F6B50D9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2359295A" w14:textId="0F9DC4E3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90</w:t>
            </w:r>
          </w:p>
        </w:tc>
        <w:tc>
          <w:tcPr>
            <w:tcW w:w="679" w:type="dxa"/>
            <w:vAlign w:val="center"/>
          </w:tcPr>
          <w:p w14:paraId="2E942D99" w14:textId="3296ED5E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90</w:t>
            </w:r>
          </w:p>
        </w:tc>
        <w:tc>
          <w:tcPr>
            <w:tcW w:w="701" w:type="dxa"/>
            <w:vAlign w:val="center"/>
          </w:tcPr>
          <w:p w14:paraId="05A62080" w14:textId="5632AD7E" w:rsidR="003C35E1" w:rsidRPr="000D2EC0" w:rsidRDefault="003C35E1" w:rsidP="003C35E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516128543"/>
    <w:permEnd w:id="1832144613"/>
    <w:permEnd w:id="2037790873"/>
    <w:permEnd w:id="757884772"/>
    <w:permEnd w:id="1201353562"/>
    <w:permEnd w:id="208616802"/>
    <w:permEnd w:id="983376412"/>
    <w:permEnd w:id="376069113"/>
    <w:permEnd w:id="293868121"/>
    <w:permEnd w:id="421403379"/>
    <w:p w14:paraId="260E2790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68AF6B60" w14:textId="77777777" w:rsidR="003C35E1" w:rsidRPr="00461983" w:rsidRDefault="003C35E1" w:rsidP="003C35E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C35E1" w:rsidRPr="00461983" w14:paraId="0A95DDEB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E5F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CF4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956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476C0A9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AFB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1520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17B5394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1E6C" w14:textId="77777777" w:rsidR="003C35E1" w:rsidRPr="00461983" w:rsidRDefault="003C35E1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C35E1" w:rsidRPr="00461983" w14:paraId="3E306F0A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3B31" w14:textId="77777777" w:rsidR="003C35E1" w:rsidRPr="00461983" w:rsidRDefault="003C35E1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90D4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008A" w14:textId="77777777" w:rsidR="003C35E1" w:rsidRPr="00461983" w:rsidRDefault="003C35E1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7AC8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3E4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79F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7C6" w14:textId="77777777" w:rsidR="003C35E1" w:rsidRPr="00461983" w:rsidRDefault="003C35E1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C35E1" w:rsidRPr="00461983" w14:paraId="1C8395A4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B310" w14:textId="77777777" w:rsidR="003C35E1" w:rsidRPr="00461983" w:rsidRDefault="003C35E1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643F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B342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3E2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4D4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6AE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8DDB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2F0" w14:textId="77777777" w:rsidR="003C35E1" w:rsidRPr="00461983" w:rsidRDefault="003C35E1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C35E1" w:rsidRPr="00461983" w14:paraId="487B5D69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BF" w14:textId="77777777" w:rsidR="003C35E1" w:rsidRPr="00461983" w:rsidRDefault="003C35E1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FEF" w14:textId="77777777" w:rsidR="003C35E1" w:rsidRPr="00461983" w:rsidRDefault="003C35E1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DED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F97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6C50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557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100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109" w14:textId="77777777" w:rsidR="003C35E1" w:rsidRPr="00461983" w:rsidRDefault="003C35E1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A5DABC6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বাংলাদেশ ভেটেরিনারী কাউন্সিল </w:t>
      </w:r>
    </w:p>
    <w:p w14:paraId="66939F12" w14:textId="77777777" w:rsidR="00B65F79" w:rsidRDefault="00EE22DD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771443430" w:edGrp="everyone"/>
      <w:r w:rsidR="00C84393" w:rsidRPr="00BC207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বিগত ৩ </w:t>
      </w:r>
      <w:r w:rsidR="004833EE">
        <w:rPr>
          <w:rFonts w:ascii="Nikosh" w:eastAsia="Nikosh" w:hAnsi="Nikosh" w:cs="Nikosh"/>
          <w:sz w:val="20"/>
          <w:szCs w:val="20"/>
          <w:cs/>
          <w:lang w:bidi="bn-BD"/>
        </w:rPr>
        <w:t>অর্থ</w:t>
      </w:r>
      <w:r w:rsidR="00C84393" w:rsidRPr="00BC2073">
        <w:rPr>
          <w:rFonts w:ascii="Nikosh" w:eastAsia="Nikosh" w:hAnsi="Nikosh" w:cs="Nikosh" w:hint="cs"/>
          <w:sz w:val="20"/>
          <w:szCs w:val="20"/>
          <w:cs/>
          <w:lang w:bidi="bn-BD"/>
        </w:rPr>
        <w:t>বছরে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 ১৮৮৫ জন ভেটেরিনারি প্র্যাকটিশনারকে রেজিষ্ট্রেশন এবং ২০০৮ জন ভেটেরিনারি প্র্যাকটিশনারকে আইডি কার্ড প্রদান </w:t>
      </w:r>
      <w:r w:rsidR="00C84393" w:rsidRPr="00BC2073">
        <w:rPr>
          <w:rFonts w:ascii="Nikosh" w:eastAsia="Nikosh" w:hAnsi="Nikosh" w:cs="Nikosh" w:hint="cs"/>
          <w:sz w:val="20"/>
          <w:szCs w:val="20"/>
          <w:cs/>
          <w:lang w:bidi="bn-BD"/>
        </w:rPr>
        <w:t>করেছে।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 যার মাধ্যমে কাউন্সিল </w:t>
      </w:r>
      <w:r w:rsidR="00C84393" w:rsidRPr="00BC2073">
        <w:rPr>
          <w:rFonts w:ascii="Nikosh" w:eastAsia="Nikosh" w:hAnsi="Nikosh" w:cs="Nikosh"/>
          <w:bCs/>
          <w:sz w:val="20"/>
          <w:szCs w:val="20"/>
          <w:lang w:bidi="bn-BD"/>
        </w:rPr>
        <w:t>৭,৭১,০০০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 (সাত লক্ষ একাত্তর হাজার) টাকা রাজস</w:t>
      </w:r>
      <w:r w:rsidR="004833EE">
        <w:rPr>
          <w:rFonts w:ascii="Nikosh" w:eastAsia="Nikosh" w:hAnsi="Nikosh" w:cs="Nikosh"/>
          <w:sz w:val="20"/>
          <w:szCs w:val="20"/>
          <w:cs/>
          <w:lang w:bidi="bn-BD"/>
        </w:rPr>
        <w:t>্ব আয় করেছে। তাছাড়া বিগত ৩ অর্থ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বছরে কাউন্সিল ৩০টি শিক্ষা প্রতিষ্ঠান পরিদর্শন, ৬৮টি প্র্যাকটিস কেন্দ্র পরিদর্শন, ২২২৩ জন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ভেটেরিনারি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পেশাজীবী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>/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ইন্টার্নী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শিক্ষার্থীদের</w:t>
      </w:r>
      <w:proofErr w:type="spellEnd"/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 প্রশিক্ষণ প্রদান এবং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ভেটেরিনারি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পেশাজীবীর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সমন্বয়ে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 w:hint="cs"/>
          <w:sz w:val="20"/>
          <w:szCs w:val="20"/>
        </w:rPr>
        <w:t>কর্মশালা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আয়োজন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84393" w:rsidRPr="00BC2073">
        <w:rPr>
          <w:rFonts w:ascii="Nikosh" w:hAnsi="Nikosh" w:cs="Nikosh"/>
          <w:sz w:val="20"/>
          <w:szCs w:val="20"/>
        </w:rPr>
        <w:t>করেছে</w:t>
      </w:r>
      <w:proofErr w:type="spellEnd"/>
      <w:r w:rsidR="00C84393" w:rsidRPr="00BC2073">
        <w:rPr>
          <w:rFonts w:ascii="Nikosh" w:hAnsi="Nikosh" w:cs="Nikosh"/>
          <w:sz w:val="20"/>
          <w:szCs w:val="20"/>
        </w:rPr>
        <w:t xml:space="preserve">। 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>আন্তর্জাতিক মানের ভেটের</w:t>
      </w:r>
      <w:r w:rsidR="002456F4">
        <w:rPr>
          <w:rFonts w:ascii="Nikosh" w:eastAsia="Nikosh" w:hAnsi="Nikosh" w:cs="Nikosh"/>
          <w:sz w:val="20"/>
          <w:szCs w:val="20"/>
          <w:cs/>
          <w:lang w:bidi="bn-BD"/>
        </w:rPr>
        <w:t>িনারি পেশা ও শিক্ষার মান উন্নয়নে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>র লক্ষ্যে বাংলাদেশ ভেটেরিনারি</w:t>
      </w:r>
      <w:r w:rsidR="00C84393" w:rsidRPr="00BC207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 xml:space="preserve">কাউন্সিলের ওয়েবসাইট বাংলা ও ইংরেজীতে তৈরী করা </w:t>
      </w:r>
      <w:r w:rsidR="002456F4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হয়েছে। 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>ভেটেরিনারি</w:t>
      </w:r>
      <w:r w:rsidR="00C84393" w:rsidRPr="00BC2073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 w:rsidR="00C84393" w:rsidRPr="00BC2073">
        <w:rPr>
          <w:rFonts w:ascii="Nikosh" w:eastAsia="Nikosh" w:hAnsi="Nikosh" w:cs="Nikosh"/>
          <w:sz w:val="20"/>
          <w:szCs w:val="20"/>
          <w:cs/>
          <w:lang w:bidi="bn-BD"/>
        </w:rPr>
        <w:t>কাউন্সিলকে প্রাতিষ্ঠানিকীরণের লক্ষ্যে আনুষঙ্গিক সুবিধাসহ বাংলাদেশ ভেটেরিনারি কাউন্সিল ভবন নির্মাণ প্রকল্পের আওতায় ১০ তলা ভিতের উপর  বেজমেন্টসহ ৫তলা বিশিষ্ট ভবন নির্মাণের কাজ সম্পন্ন হয়েছে।</w:t>
      </w:r>
      <w:r w:rsidR="00C84393">
        <w:rPr>
          <w:rFonts w:eastAsia="Nikosh" w:cs="NikoshBAN" w:hint="cs"/>
          <w:b/>
          <w:bCs/>
          <w:sz w:val="18"/>
          <w:szCs w:val="20"/>
          <w:cs/>
          <w:lang w:bidi="bn-BD"/>
        </w:rPr>
        <w:t xml:space="preserve"> </w:t>
      </w:r>
    </w:p>
    <w:permEnd w:id="771443430"/>
    <w:p w14:paraId="484A7511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11"/>
        <w:gridCol w:w="1161"/>
        <w:gridCol w:w="704"/>
        <w:gridCol w:w="583"/>
        <w:gridCol w:w="657"/>
        <w:gridCol w:w="561"/>
        <w:gridCol w:w="604"/>
        <w:gridCol w:w="652"/>
        <w:gridCol w:w="579"/>
        <w:gridCol w:w="590"/>
        <w:gridCol w:w="589"/>
      </w:tblGrid>
      <w:tr w:rsidR="00B65F79" w:rsidRPr="00BE0BEB" w14:paraId="793C1878" w14:textId="77777777" w:rsidTr="0064787C">
        <w:trPr>
          <w:tblHeader/>
          <w:jc w:val="center"/>
        </w:trPr>
        <w:tc>
          <w:tcPr>
            <w:tcW w:w="1611" w:type="dxa"/>
            <w:vMerge w:val="restart"/>
            <w:vAlign w:val="center"/>
          </w:tcPr>
          <w:p w14:paraId="6B79ECDB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61" w:type="dxa"/>
            <w:vMerge w:val="restart"/>
            <w:vAlign w:val="center"/>
          </w:tcPr>
          <w:p w14:paraId="3F808C0A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4" w:type="dxa"/>
            <w:vMerge w:val="restart"/>
            <w:vAlign w:val="center"/>
          </w:tcPr>
          <w:p w14:paraId="4189267D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583" w:type="dxa"/>
            <w:vMerge w:val="restart"/>
            <w:vAlign w:val="center"/>
          </w:tcPr>
          <w:p w14:paraId="45964E7E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24E23BF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ABE2668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BD463AE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E010CCF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758" w:type="dxa"/>
            <w:gridSpan w:val="3"/>
            <w:vAlign w:val="center"/>
          </w:tcPr>
          <w:p w14:paraId="1955521E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787C" w:rsidRPr="00BE0BEB" w14:paraId="04613551" w14:textId="77777777" w:rsidTr="0064787C">
        <w:trPr>
          <w:trHeight w:val="51"/>
          <w:tblHeader/>
          <w:jc w:val="center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14:paraId="1183B00E" w14:textId="77777777" w:rsidR="0064787C" w:rsidRPr="00BE0BEB" w:rsidRDefault="0064787C" w:rsidP="0064787C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14:paraId="0405B154" w14:textId="77777777" w:rsidR="0064787C" w:rsidRPr="00BE0BEB" w:rsidRDefault="0064787C" w:rsidP="0064787C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69708562" w14:textId="77777777" w:rsidR="0064787C" w:rsidRPr="00BE0BEB" w:rsidRDefault="0064787C" w:rsidP="0064787C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14:paraId="1CB9DE57" w14:textId="77777777" w:rsidR="0064787C" w:rsidRPr="00BE0BEB" w:rsidRDefault="0064787C" w:rsidP="0064787C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36C00" w14:textId="66AA53B2" w:rsidR="0064787C" w:rsidRPr="00BE0BEB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2FEEA" w14:textId="2119A03E" w:rsidR="0064787C" w:rsidRPr="00BE0BEB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1B1A125B" w14:textId="7DF13830" w:rsidR="0064787C" w:rsidRPr="00BE0BEB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523EDB24" w14:textId="2E2B509B" w:rsidR="0064787C" w:rsidRPr="00BE0BEB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5069C2C1" w14:textId="3C06B9AD" w:rsidR="0064787C" w:rsidRPr="00BE0BEB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BE0BEB" w14:paraId="4D099C0F" w14:textId="77777777" w:rsidTr="0064787C">
        <w:trPr>
          <w:tblHeader/>
          <w:jc w:val="center"/>
        </w:trPr>
        <w:tc>
          <w:tcPr>
            <w:tcW w:w="1611" w:type="dxa"/>
            <w:vAlign w:val="center"/>
          </w:tcPr>
          <w:p w14:paraId="204717AE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61" w:type="dxa"/>
            <w:vAlign w:val="center"/>
          </w:tcPr>
          <w:p w14:paraId="62642AFA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4" w:type="dxa"/>
            <w:vAlign w:val="center"/>
          </w:tcPr>
          <w:p w14:paraId="37D19E93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583" w:type="dxa"/>
            <w:vAlign w:val="center"/>
          </w:tcPr>
          <w:p w14:paraId="7FBD3A80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7" w:type="dxa"/>
            <w:vAlign w:val="center"/>
          </w:tcPr>
          <w:p w14:paraId="197A3D2F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61" w:type="dxa"/>
            <w:vAlign w:val="center"/>
          </w:tcPr>
          <w:p w14:paraId="0189F125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04" w:type="dxa"/>
            <w:vAlign w:val="center"/>
          </w:tcPr>
          <w:p w14:paraId="23F4CD58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2" w:type="dxa"/>
            <w:vAlign w:val="center"/>
          </w:tcPr>
          <w:p w14:paraId="01766597" w14:textId="77777777" w:rsidR="00B65F79" w:rsidRPr="00BE0BEB" w:rsidRDefault="00EE22DD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579" w:type="dxa"/>
            <w:vAlign w:val="center"/>
          </w:tcPr>
          <w:p w14:paraId="36240ED0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590" w:type="dxa"/>
            <w:vAlign w:val="center"/>
          </w:tcPr>
          <w:p w14:paraId="2058FF32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589" w:type="dxa"/>
            <w:vAlign w:val="center"/>
          </w:tcPr>
          <w:p w14:paraId="1142DC49" w14:textId="77777777" w:rsidR="00B65F79" w:rsidRPr="00BE0BEB" w:rsidRDefault="00EE22DD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BE0BEB" w:rsidRPr="00BE0BEB" w14:paraId="3E4D1837" w14:textId="77777777" w:rsidTr="0064787C">
        <w:trPr>
          <w:jc w:val="center"/>
        </w:trPr>
        <w:tc>
          <w:tcPr>
            <w:tcW w:w="1611" w:type="dxa"/>
          </w:tcPr>
          <w:p w14:paraId="04B4C67E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863249874" w:edGrp="everyone" w:colFirst="0" w:colLast="0"/>
            <w:permStart w:id="183187946" w:edGrp="everyone" w:colFirst="1" w:colLast="1"/>
            <w:permStart w:id="123929206" w:edGrp="everyone" w:colFirst="2" w:colLast="2"/>
            <w:permStart w:id="868222163" w:edGrp="everyone" w:colFirst="3" w:colLast="3"/>
            <w:permStart w:id="1446449281" w:edGrp="everyone" w:colFirst="4" w:colLast="4"/>
            <w:permStart w:id="460864292" w:edGrp="everyone" w:colFirst="5" w:colLast="5"/>
            <w:permStart w:id="990738811" w:edGrp="everyone" w:colFirst="6" w:colLast="6"/>
            <w:permStart w:id="68691162" w:edGrp="everyone" w:colFirst="7" w:colLast="7"/>
            <w:permStart w:id="1305295780" w:edGrp="everyone" w:colFirst="8" w:colLast="8"/>
            <w:permStart w:id="112658498" w:edGrp="everyone" w:colFirst="9" w:colLast="9"/>
            <w:permStart w:id="1888436164" w:edGrp="everyone" w:colFirst="10" w:colLast="10"/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ভেটেরিনারি</w:t>
            </w:r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প্র্যাকটিশনার</w:t>
            </w:r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রেজিষ্ট্রেশন </w:t>
            </w: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1161" w:type="dxa"/>
            <w:vAlign w:val="center"/>
          </w:tcPr>
          <w:p w14:paraId="262F777D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রেজিষ্ট্রেশনকৃত পেশাজীবী</w:t>
            </w:r>
          </w:p>
        </w:tc>
        <w:tc>
          <w:tcPr>
            <w:tcW w:w="704" w:type="dxa"/>
            <w:vMerge w:val="restart"/>
            <w:vAlign w:val="center"/>
          </w:tcPr>
          <w:p w14:paraId="0607B43B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583" w:type="dxa"/>
            <w:vAlign w:val="center"/>
          </w:tcPr>
          <w:p w14:paraId="7099E949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5B979C04" w14:textId="7F4D6DF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750</w:t>
            </w:r>
          </w:p>
        </w:tc>
        <w:tc>
          <w:tcPr>
            <w:tcW w:w="561" w:type="dxa"/>
            <w:vAlign w:val="center"/>
          </w:tcPr>
          <w:p w14:paraId="62492117" w14:textId="314A444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2A874ED1" w14:textId="050BD178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652" w:type="dxa"/>
            <w:vAlign w:val="center"/>
          </w:tcPr>
          <w:p w14:paraId="23E76B23" w14:textId="27DAF72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0005F4F0" w14:textId="4CDAC4D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850</w:t>
            </w:r>
          </w:p>
        </w:tc>
        <w:tc>
          <w:tcPr>
            <w:tcW w:w="590" w:type="dxa"/>
            <w:vAlign w:val="center"/>
          </w:tcPr>
          <w:p w14:paraId="7F9238C8" w14:textId="7FBEA8FF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589" w:type="dxa"/>
            <w:vAlign w:val="center"/>
          </w:tcPr>
          <w:p w14:paraId="27994732" w14:textId="3065A95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41585005" w14:textId="77777777" w:rsidTr="0064787C">
        <w:trPr>
          <w:jc w:val="center"/>
        </w:trPr>
        <w:tc>
          <w:tcPr>
            <w:tcW w:w="1611" w:type="dxa"/>
          </w:tcPr>
          <w:p w14:paraId="2EA6C1A9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39159086" w:edGrp="everyone" w:colFirst="0" w:colLast="0"/>
            <w:permStart w:id="1427456990" w:edGrp="everyone" w:colFirst="1" w:colLast="1"/>
            <w:permStart w:id="1847875992" w:edGrp="everyone" w:colFirst="3" w:colLast="3"/>
            <w:permStart w:id="371863438" w:edGrp="everyone" w:colFirst="4" w:colLast="4"/>
            <w:permStart w:id="1490644871" w:edGrp="everyone" w:colFirst="5" w:colLast="5"/>
            <w:permStart w:id="1983992473" w:edGrp="everyone" w:colFirst="6" w:colLast="6"/>
            <w:permStart w:id="1869900152" w:edGrp="everyone" w:colFirst="7" w:colLast="7"/>
            <w:permStart w:id="1684212028" w:edGrp="everyone" w:colFirst="8" w:colLast="8"/>
            <w:permStart w:id="354251870" w:edGrp="everyone" w:colFirst="9" w:colLast="9"/>
            <w:permStart w:id="602087910" w:edGrp="everyone" w:colFirst="10" w:colLast="10"/>
            <w:permEnd w:id="863249874"/>
            <w:permEnd w:id="183187946"/>
            <w:permEnd w:id="123929206"/>
            <w:permEnd w:id="868222163"/>
            <w:permEnd w:id="1446449281"/>
            <w:permEnd w:id="460864292"/>
            <w:permEnd w:id="990738811"/>
            <w:permEnd w:id="68691162"/>
            <w:permEnd w:id="1305295780"/>
            <w:permEnd w:id="112658498"/>
            <w:permEnd w:id="1888436164"/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ভেটেরিনারি</w:t>
            </w:r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প্র্যাকটিশনার আইডি কার্ড প্রদান</w:t>
            </w:r>
          </w:p>
        </w:tc>
        <w:tc>
          <w:tcPr>
            <w:tcW w:w="1161" w:type="dxa"/>
            <w:vAlign w:val="center"/>
          </w:tcPr>
          <w:p w14:paraId="4E603567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আইডি</w:t>
            </w:r>
            <w:proofErr w:type="spellEnd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কার্ড</w:t>
            </w:r>
            <w:proofErr w:type="spellEnd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প্রাপ্ত</w:t>
            </w:r>
            <w:proofErr w:type="spellEnd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E0BE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পেশাজীবী</w:t>
            </w:r>
            <w:proofErr w:type="spellEnd"/>
          </w:p>
        </w:tc>
        <w:tc>
          <w:tcPr>
            <w:tcW w:w="704" w:type="dxa"/>
            <w:vMerge/>
            <w:vAlign w:val="center"/>
          </w:tcPr>
          <w:p w14:paraId="5BED956C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448A2461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02A27668" w14:textId="58815FBF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800</w:t>
            </w:r>
          </w:p>
        </w:tc>
        <w:tc>
          <w:tcPr>
            <w:tcW w:w="561" w:type="dxa"/>
            <w:vAlign w:val="center"/>
          </w:tcPr>
          <w:p w14:paraId="2DA52D1A" w14:textId="3C3614C0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34C01690" w14:textId="316F9F71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850</w:t>
            </w:r>
          </w:p>
        </w:tc>
        <w:tc>
          <w:tcPr>
            <w:tcW w:w="652" w:type="dxa"/>
            <w:vAlign w:val="center"/>
          </w:tcPr>
          <w:p w14:paraId="482E742B" w14:textId="1647E1D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392B7801" w14:textId="50663B9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590" w:type="dxa"/>
            <w:vAlign w:val="center"/>
          </w:tcPr>
          <w:p w14:paraId="53A784CC" w14:textId="7D09F55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950</w:t>
            </w:r>
          </w:p>
        </w:tc>
        <w:tc>
          <w:tcPr>
            <w:tcW w:w="589" w:type="dxa"/>
            <w:vAlign w:val="center"/>
          </w:tcPr>
          <w:p w14:paraId="5C9E560E" w14:textId="5DE25D7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5A77968D" w14:textId="77777777" w:rsidTr="0064787C">
        <w:trPr>
          <w:jc w:val="center"/>
        </w:trPr>
        <w:tc>
          <w:tcPr>
            <w:tcW w:w="1611" w:type="dxa"/>
          </w:tcPr>
          <w:p w14:paraId="7402B019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91068872" w:edGrp="everyone" w:colFirst="0" w:colLast="0"/>
            <w:permStart w:id="1338841634" w:edGrp="everyone" w:colFirst="1" w:colLast="1"/>
            <w:permStart w:id="778124232" w:edGrp="everyone" w:colFirst="3" w:colLast="3"/>
            <w:permStart w:id="293956275" w:edGrp="everyone" w:colFirst="4" w:colLast="4"/>
            <w:permStart w:id="787700449" w:edGrp="everyone" w:colFirst="5" w:colLast="5"/>
            <w:permStart w:id="1104768675" w:edGrp="everyone" w:colFirst="6" w:colLast="6"/>
            <w:permStart w:id="513826405" w:edGrp="everyone" w:colFirst="7" w:colLast="7"/>
            <w:permStart w:id="1447105562" w:edGrp="everyone" w:colFirst="8" w:colLast="8"/>
            <w:permStart w:id="723467405" w:edGrp="everyone" w:colFirst="9" w:colLast="9"/>
            <w:permStart w:id="62130723" w:edGrp="everyone" w:colFirst="10" w:colLast="10"/>
            <w:permEnd w:id="939159086"/>
            <w:permEnd w:id="1427456990"/>
            <w:permEnd w:id="1847875992"/>
            <w:permEnd w:id="371863438"/>
            <w:permEnd w:id="1490644871"/>
            <w:permEnd w:id="1983992473"/>
            <w:permEnd w:id="1869900152"/>
            <w:permEnd w:id="1684212028"/>
            <w:permEnd w:id="354251870"/>
            <w:permEnd w:id="602087910"/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ইথিক্যাল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মানদন্ড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</w:p>
        </w:tc>
        <w:tc>
          <w:tcPr>
            <w:tcW w:w="1161" w:type="dxa"/>
            <w:vAlign w:val="center"/>
          </w:tcPr>
          <w:p w14:paraId="262A9895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নৈতিকতা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প্রাপ্ত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পেশাজীবী</w:t>
            </w:r>
            <w:proofErr w:type="spellEnd"/>
          </w:p>
        </w:tc>
        <w:tc>
          <w:tcPr>
            <w:tcW w:w="704" w:type="dxa"/>
            <w:vMerge/>
            <w:vAlign w:val="center"/>
          </w:tcPr>
          <w:p w14:paraId="4B2C5C60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7FE0BD51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6BCBC296" w14:textId="7642FE52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750</w:t>
            </w:r>
          </w:p>
        </w:tc>
        <w:tc>
          <w:tcPr>
            <w:tcW w:w="561" w:type="dxa"/>
            <w:vAlign w:val="center"/>
          </w:tcPr>
          <w:p w14:paraId="02F4DF92" w14:textId="24B718E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073186E2" w14:textId="22448A65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652" w:type="dxa"/>
            <w:vAlign w:val="center"/>
          </w:tcPr>
          <w:p w14:paraId="12105157" w14:textId="5EB0C78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170D3AC9" w14:textId="0215D563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850</w:t>
            </w:r>
          </w:p>
        </w:tc>
        <w:tc>
          <w:tcPr>
            <w:tcW w:w="590" w:type="dxa"/>
            <w:vAlign w:val="center"/>
          </w:tcPr>
          <w:p w14:paraId="7194E07C" w14:textId="1AA7F53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589" w:type="dxa"/>
            <w:vAlign w:val="center"/>
          </w:tcPr>
          <w:p w14:paraId="7774E4B9" w14:textId="608FB23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6CDDDA6A" w14:textId="77777777" w:rsidTr="0064787C">
        <w:trPr>
          <w:jc w:val="center"/>
        </w:trPr>
        <w:tc>
          <w:tcPr>
            <w:tcW w:w="1611" w:type="dxa"/>
          </w:tcPr>
          <w:p w14:paraId="38D7771D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</w:rPr>
            </w:pPr>
            <w:permStart w:id="1724660612" w:edGrp="everyone" w:colFirst="0" w:colLast="0"/>
            <w:permStart w:id="1229482352" w:edGrp="everyone" w:colFirst="1" w:colLast="1"/>
            <w:permStart w:id="2031616239" w:edGrp="everyone" w:colFirst="3" w:colLast="3"/>
            <w:permStart w:id="1964534043" w:edGrp="everyone" w:colFirst="4" w:colLast="4"/>
            <w:permStart w:id="1757117961" w:edGrp="everyone" w:colFirst="5" w:colLast="5"/>
            <w:permStart w:id="1886194387" w:edGrp="everyone" w:colFirst="6" w:colLast="6"/>
            <w:permStart w:id="576995973" w:edGrp="everyone" w:colFirst="7" w:colLast="7"/>
            <w:permStart w:id="1783004994" w:edGrp="everyone" w:colFirst="8" w:colLast="8"/>
            <w:permStart w:id="1203325805" w:edGrp="everyone" w:colFirst="9" w:colLast="9"/>
            <w:permStart w:id="1714961988" w:edGrp="everyone" w:colFirst="10" w:colLast="10"/>
            <w:permEnd w:id="1391068872"/>
            <w:permEnd w:id="1338841634"/>
            <w:permEnd w:id="778124232"/>
            <w:permEnd w:id="293956275"/>
            <w:permEnd w:id="787700449"/>
            <w:permEnd w:id="1104768675"/>
            <w:permEnd w:id="513826405"/>
            <w:permEnd w:id="1447105562"/>
            <w:permEnd w:id="723467405"/>
            <w:permEnd w:id="62130723"/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ভেটেরিনারি শিক্ষা প্রতিষ্ঠান পরিদর্শন</w:t>
            </w:r>
          </w:p>
        </w:tc>
        <w:tc>
          <w:tcPr>
            <w:tcW w:w="1161" w:type="dxa"/>
            <w:vAlign w:val="center"/>
          </w:tcPr>
          <w:p w14:paraId="3D016FD9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পরিদর্শনকৃত প্রতিষ্ঠান</w:t>
            </w:r>
          </w:p>
        </w:tc>
        <w:tc>
          <w:tcPr>
            <w:tcW w:w="704" w:type="dxa"/>
            <w:vMerge/>
            <w:vAlign w:val="center"/>
          </w:tcPr>
          <w:p w14:paraId="7B2CA947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7B66F3A3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379DB551" w14:textId="03238B20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561" w:type="dxa"/>
            <w:vAlign w:val="center"/>
          </w:tcPr>
          <w:p w14:paraId="3841BD11" w14:textId="009802E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4CFF0A72" w14:textId="3A7DFE1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652" w:type="dxa"/>
            <w:vAlign w:val="center"/>
          </w:tcPr>
          <w:p w14:paraId="6F408603" w14:textId="3EE47E7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19620FB0" w14:textId="3877B01A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590" w:type="dxa"/>
            <w:vAlign w:val="center"/>
          </w:tcPr>
          <w:p w14:paraId="62008A4F" w14:textId="62ABB3DA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589" w:type="dxa"/>
            <w:vAlign w:val="center"/>
          </w:tcPr>
          <w:p w14:paraId="49C6DB74" w14:textId="438B9FD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38059B83" w14:textId="77777777" w:rsidTr="0064787C">
        <w:trPr>
          <w:jc w:val="center"/>
        </w:trPr>
        <w:tc>
          <w:tcPr>
            <w:tcW w:w="1611" w:type="dxa"/>
          </w:tcPr>
          <w:p w14:paraId="1610F638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41849752" w:edGrp="everyone" w:colFirst="0" w:colLast="0"/>
            <w:permStart w:id="1764105950" w:edGrp="everyone" w:colFirst="1" w:colLast="1"/>
            <w:permStart w:id="721825785" w:edGrp="everyone" w:colFirst="3" w:colLast="3"/>
            <w:permStart w:id="40324747" w:edGrp="everyone" w:colFirst="4" w:colLast="4"/>
            <w:permStart w:id="1844009845" w:edGrp="everyone" w:colFirst="5" w:colLast="5"/>
            <w:permStart w:id="572674534" w:edGrp="everyone" w:colFirst="6" w:colLast="6"/>
            <w:permStart w:id="220082776" w:edGrp="everyone" w:colFirst="7" w:colLast="7"/>
            <w:permStart w:id="430528848" w:edGrp="everyone" w:colFirst="8" w:colLast="8"/>
            <w:permStart w:id="1108684070" w:edGrp="everyone" w:colFirst="9" w:colLast="9"/>
            <w:permStart w:id="640578535" w:edGrp="everyone" w:colFirst="10" w:colLast="10"/>
            <w:permEnd w:id="1724660612"/>
            <w:permEnd w:id="1229482352"/>
            <w:permEnd w:id="2031616239"/>
            <w:permEnd w:id="1964534043"/>
            <w:permEnd w:id="1757117961"/>
            <w:permEnd w:id="1886194387"/>
            <w:permEnd w:id="576995973"/>
            <w:permEnd w:id="1783004994"/>
            <w:permEnd w:id="1203325805"/>
            <w:permEnd w:id="1714961988"/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ভেটেরিনারি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শিক্ষা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প্রতিষ্ঠান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নিরীক্ষা</w:t>
            </w:r>
            <w:proofErr w:type="spellEnd"/>
          </w:p>
        </w:tc>
        <w:tc>
          <w:tcPr>
            <w:tcW w:w="1161" w:type="dxa"/>
            <w:vAlign w:val="center"/>
          </w:tcPr>
          <w:p w14:paraId="23C2706D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নিরীক্ষাকৃত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প্রতিষ্ঠান</w:t>
            </w:r>
            <w:proofErr w:type="spellEnd"/>
          </w:p>
        </w:tc>
        <w:tc>
          <w:tcPr>
            <w:tcW w:w="704" w:type="dxa"/>
            <w:vMerge/>
            <w:vAlign w:val="center"/>
          </w:tcPr>
          <w:p w14:paraId="755FD445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785F50A0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7BA50A2D" w14:textId="059CFD81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561" w:type="dxa"/>
            <w:vAlign w:val="center"/>
          </w:tcPr>
          <w:p w14:paraId="05844A86" w14:textId="26B0CE1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3F2BB8FE" w14:textId="0E89711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52" w:type="dxa"/>
            <w:vAlign w:val="center"/>
          </w:tcPr>
          <w:p w14:paraId="0B64B89A" w14:textId="5ED5241A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320A94A2" w14:textId="701FAD4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590" w:type="dxa"/>
            <w:vAlign w:val="center"/>
          </w:tcPr>
          <w:p w14:paraId="5AF4D687" w14:textId="0A484D8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589" w:type="dxa"/>
            <w:vAlign w:val="center"/>
          </w:tcPr>
          <w:p w14:paraId="7DD6E469" w14:textId="0D0D3B7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2C2C84E6" w14:textId="77777777" w:rsidTr="0064787C">
        <w:trPr>
          <w:jc w:val="center"/>
        </w:trPr>
        <w:tc>
          <w:tcPr>
            <w:tcW w:w="1611" w:type="dxa"/>
          </w:tcPr>
          <w:p w14:paraId="4A2BC4BC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</w:rPr>
            </w:pPr>
            <w:permStart w:id="269311389" w:edGrp="everyone" w:colFirst="0" w:colLast="0"/>
            <w:permStart w:id="513345633" w:edGrp="everyone" w:colFirst="1" w:colLast="1"/>
            <w:permStart w:id="89029726" w:edGrp="everyone" w:colFirst="3" w:colLast="3"/>
            <w:permStart w:id="960376909" w:edGrp="everyone" w:colFirst="4" w:colLast="4"/>
            <w:permStart w:id="902123189" w:edGrp="everyone" w:colFirst="5" w:colLast="5"/>
            <w:permStart w:id="440535684" w:edGrp="everyone" w:colFirst="6" w:colLast="6"/>
            <w:permStart w:id="1761936296" w:edGrp="everyone" w:colFirst="7" w:colLast="7"/>
            <w:permStart w:id="1407467245" w:edGrp="everyone" w:colFirst="8" w:colLast="8"/>
            <w:permStart w:id="928324991" w:edGrp="everyone" w:colFirst="9" w:colLast="9"/>
            <w:permStart w:id="1950116570" w:edGrp="everyone" w:colFirst="10" w:colLast="10"/>
            <w:permEnd w:id="1941849752"/>
            <w:permEnd w:id="1764105950"/>
            <w:permEnd w:id="721825785"/>
            <w:permEnd w:id="40324747"/>
            <w:permEnd w:id="1844009845"/>
            <w:permEnd w:id="572674534"/>
            <w:permEnd w:id="220082776"/>
            <w:permEnd w:id="430528848"/>
            <w:permEnd w:id="1108684070"/>
            <w:permEnd w:id="640578535"/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ভেটেরিনারি প্র্যাকটিস কেন্দ্র পরিদর্শন</w:t>
            </w:r>
          </w:p>
        </w:tc>
        <w:tc>
          <w:tcPr>
            <w:tcW w:w="1161" w:type="dxa"/>
            <w:vAlign w:val="center"/>
          </w:tcPr>
          <w:p w14:paraId="0C273977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পরিদর্শনকৃত প্র্যাকটিস কেন্দ্র</w:t>
            </w:r>
          </w:p>
        </w:tc>
        <w:tc>
          <w:tcPr>
            <w:tcW w:w="704" w:type="dxa"/>
            <w:vMerge/>
            <w:vAlign w:val="center"/>
          </w:tcPr>
          <w:p w14:paraId="57D4438D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05305058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2986E476" w14:textId="72B5FE2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561" w:type="dxa"/>
            <w:vAlign w:val="center"/>
          </w:tcPr>
          <w:p w14:paraId="36F747F4" w14:textId="1CD6F5A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47902140" w14:textId="49C3D2FF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35</w:t>
            </w:r>
          </w:p>
        </w:tc>
        <w:tc>
          <w:tcPr>
            <w:tcW w:w="652" w:type="dxa"/>
            <w:vAlign w:val="center"/>
          </w:tcPr>
          <w:p w14:paraId="7F586445" w14:textId="31D6D71B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7D0BAAF7" w14:textId="12D2CC8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40</w:t>
            </w:r>
          </w:p>
        </w:tc>
        <w:tc>
          <w:tcPr>
            <w:tcW w:w="590" w:type="dxa"/>
            <w:vAlign w:val="center"/>
          </w:tcPr>
          <w:p w14:paraId="43AAC855" w14:textId="3BFDD98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45</w:t>
            </w:r>
          </w:p>
        </w:tc>
        <w:tc>
          <w:tcPr>
            <w:tcW w:w="589" w:type="dxa"/>
            <w:vAlign w:val="center"/>
          </w:tcPr>
          <w:p w14:paraId="09D42F70" w14:textId="29029D9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5C7C683D" w14:textId="77777777" w:rsidTr="0064787C">
        <w:trPr>
          <w:jc w:val="center"/>
        </w:trPr>
        <w:tc>
          <w:tcPr>
            <w:tcW w:w="1611" w:type="dxa"/>
          </w:tcPr>
          <w:p w14:paraId="42F341A6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977252785" w:edGrp="everyone" w:colFirst="0" w:colLast="0"/>
            <w:permStart w:id="1753941281" w:edGrp="everyone" w:colFirst="1" w:colLast="1"/>
            <w:permStart w:id="882994718" w:edGrp="everyone" w:colFirst="2" w:colLast="2"/>
            <w:permStart w:id="1355493414" w:edGrp="everyone" w:colFirst="3" w:colLast="3"/>
            <w:permStart w:id="1701330546" w:edGrp="everyone" w:colFirst="4" w:colLast="4"/>
            <w:permStart w:id="33235215" w:edGrp="everyone" w:colFirst="5" w:colLast="5"/>
            <w:permStart w:id="1824729109" w:edGrp="everyone" w:colFirst="6" w:colLast="6"/>
            <w:permStart w:id="1670859726" w:edGrp="everyone" w:colFirst="7" w:colLast="7"/>
            <w:permStart w:id="456876766" w:edGrp="everyone" w:colFirst="8" w:colLast="8"/>
            <w:permStart w:id="710567489" w:edGrp="everyone" w:colFirst="9" w:colLast="9"/>
            <w:permStart w:id="1310262734" w:edGrp="everyone" w:colFirst="10" w:colLast="10"/>
            <w:permEnd w:id="269311389"/>
            <w:permEnd w:id="513345633"/>
            <w:permEnd w:id="89029726"/>
            <w:permEnd w:id="960376909"/>
            <w:permEnd w:id="902123189"/>
            <w:permEnd w:id="440535684"/>
            <w:permEnd w:id="1761936296"/>
            <w:permEnd w:id="1407467245"/>
            <w:permEnd w:id="928324991"/>
            <w:permEnd w:id="1950116570"/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ভেটেরিনারি পেশাজীবী</w:t>
            </w:r>
            <w:r w:rsidRPr="00BE0BEB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ইন্টার্নী শিক্ষার্থীদের প্রশিক্ষণ</w:t>
            </w:r>
          </w:p>
        </w:tc>
        <w:tc>
          <w:tcPr>
            <w:tcW w:w="1161" w:type="dxa"/>
            <w:vAlign w:val="center"/>
          </w:tcPr>
          <w:p w14:paraId="092A4BD5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প্রাপ্ত ভেটেরিনারি পেশাজীবী</w:t>
            </w:r>
            <w:r w:rsidRPr="00BE0BEB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ইন্টার্নী শিক্ষার্থী</w:t>
            </w:r>
          </w:p>
        </w:tc>
        <w:tc>
          <w:tcPr>
            <w:tcW w:w="704" w:type="dxa"/>
            <w:vMerge w:val="restart"/>
            <w:vAlign w:val="center"/>
          </w:tcPr>
          <w:p w14:paraId="36ABEBA4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583" w:type="dxa"/>
            <w:vAlign w:val="center"/>
          </w:tcPr>
          <w:p w14:paraId="7C7BD46E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359188B5" w14:textId="4AE40928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500</w:t>
            </w:r>
          </w:p>
        </w:tc>
        <w:tc>
          <w:tcPr>
            <w:tcW w:w="561" w:type="dxa"/>
            <w:vAlign w:val="center"/>
          </w:tcPr>
          <w:p w14:paraId="2B364E43" w14:textId="274DEBE1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5D653741" w14:textId="78826C75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700</w:t>
            </w:r>
          </w:p>
        </w:tc>
        <w:tc>
          <w:tcPr>
            <w:tcW w:w="652" w:type="dxa"/>
            <w:vAlign w:val="center"/>
          </w:tcPr>
          <w:p w14:paraId="0F05AD6E" w14:textId="1A07029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67DB0F41" w14:textId="148F9CAA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590" w:type="dxa"/>
            <w:vAlign w:val="center"/>
          </w:tcPr>
          <w:p w14:paraId="59E51697" w14:textId="6479E033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589" w:type="dxa"/>
            <w:vAlign w:val="center"/>
          </w:tcPr>
          <w:p w14:paraId="44A080DD" w14:textId="77A2AB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04237D98" w14:textId="77777777" w:rsidTr="0064787C">
        <w:trPr>
          <w:jc w:val="center"/>
        </w:trPr>
        <w:tc>
          <w:tcPr>
            <w:tcW w:w="1611" w:type="dxa"/>
          </w:tcPr>
          <w:p w14:paraId="2BB7D0B7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638160902" w:edGrp="everyone" w:colFirst="0" w:colLast="0"/>
            <w:permStart w:id="797707088" w:edGrp="everyone" w:colFirst="1" w:colLast="1"/>
            <w:permStart w:id="464469903" w:edGrp="everyone" w:colFirst="3" w:colLast="3"/>
            <w:permStart w:id="46872482" w:edGrp="everyone" w:colFirst="4" w:colLast="4"/>
            <w:permStart w:id="1390564199" w:edGrp="everyone" w:colFirst="5" w:colLast="5"/>
            <w:permStart w:id="595422245" w:edGrp="everyone" w:colFirst="6" w:colLast="6"/>
            <w:permStart w:id="1872239269" w:edGrp="everyone" w:colFirst="7" w:colLast="7"/>
            <w:permStart w:id="1926131915" w:edGrp="everyone" w:colFirst="8" w:colLast="8"/>
            <w:permStart w:id="978913331" w:edGrp="everyone" w:colFirst="9" w:colLast="9"/>
            <w:permStart w:id="1240800496" w:edGrp="everyone" w:colFirst="10" w:colLast="10"/>
            <w:permEnd w:id="1977252785"/>
            <w:permEnd w:id="1753941281"/>
            <w:permEnd w:id="882994718"/>
            <w:permEnd w:id="1355493414"/>
            <w:permEnd w:id="1701330546"/>
            <w:permEnd w:id="33235215"/>
            <w:permEnd w:id="1824729109"/>
            <w:permEnd w:id="1670859726"/>
            <w:permEnd w:id="456876766"/>
            <w:permEnd w:id="710567489"/>
            <w:permEnd w:id="1310262734"/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lastRenderedPageBreak/>
              <w:t>ভেটেরিনারি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পেশাজীবীদের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অংশগ্রহণে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কর্মশালা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সেমিনার</w:t>
            </w:r>
            <w:proofErr w:type="spellEnd"/>
          </w:p>
        </w:tc>
        <w:tc>
          <w:tcPr>
            <w:tcW w:w="1161" w:type="dxa"/>
            <w:vAlign w:val="center"/>
          </w:tcPr>
          <w:p w14:paraId="45CECD2E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কর্মশালায় অংশগ্রহণকারী ভেটেরিনারি পেশাজীবী</w:t>
            </w:r>
          </w:p>
        </w:tc>
        <w:tc>
          <w:tcPr>
            <w:tcW w:w="704" w:type="dxa"/>
            <w:vMerge/>
            <w:vAlign w:val="center"/>
          </w:tcPr>
          <w:p w14:paraId="29A2293E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4D14E698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35DF4277" w14:textId="29401CE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650</w:t>
            </w:r>
          </w:p>
        </w:tc>
        <w:tc>
          <w:tcPr>
            <w:tcW w:w="561" w:type="dxa"/>
            <w:vAlign w:val="center"/>
          </w:tcPr>
          <w:p w14:paraId="5105A2A0" w14:textId="18ECCDA2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603CB455" w14:textId="3E87ACF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652" w:type="dxa"/>
            <w:vAlign w:val="center"/>
          </w:tcPr>
          <w:p w14:paraId="13DF036A" w14:textId="19FB6E9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6D92A783" w14:textId="329AF871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900</w:t>
            </w:r>
          </w:p>
        </w:tc>
        <w:tc>
          <w:tcPr>
            <w:tcW w:w="590" w:type="dxa"/>
            <w:vAlign w:val="center"/>
          </w:tcPr>
          <w:p w14:paraId="2E313AA9" w14:textId="7E39E0D0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1000</w:t>
            </w:r>
          </w:p>
        </w:tc>
        <w:tc>
          <w:tcPr>
            <w:tcW w:w="589" w:type="dxa"/>
            <w:vAlign w:val="center"/>
          </w:tcPr>
          <w:p w14:paraId="31A438CA" w14:textId="2234371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215690AE" w14:textId="77777777" w:rsidTr="0064787C">
        <w:trPr>
          <w:jc w:val="center"/>
        </w:trPr>
        <w:tc>
          <w:tcPr>
            <w:tcW w:w="1611" w:type="dxa"/>
          </w:tcPr>
          <w:p w14:paraId="6095EC62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</w:rPr>
            </w:pPr>
            <w:permStart w:id="14815375" w:edGrp="everyone" w:colFirst="0" w:colLast="0"/>
            <w:permStart w:id="1025866674" w:edGrp="everyone" w:colFirst="1" w:colLast="1"/>
            <w:permStart w:id="1983151455" w:edGrp="everyone" w:colFirst="2" w:colLast="2"/>
            <w:permStart w:id="267808628" w:edGrp="everyone" w:colFirst="3" w:colLast="3"/>
            <w:permStart w:id="364804628" w:edGrp="everyone" w:colFirst="4" w:colLast="4"/>
            <w:permStart w:id="1971604390" w:edGrp="everyone" w:colFirst="5" w:colLast="5"/>
            <w:permStart w:id="1781471906" w:edGrp="everyone" w:colFirst="6" w:colLast="6"/>
            <w:permStart w:id="1098013339" w:edGrp="everyone" w:colFirst="7" w:colLast="7"/>
            <w:permStart w:id="751529361" w:edGrp="everyone" w:colFirst="8" w:colLast="8"/>
            <w:permStart w:id="769536367" w:edGrp="everyone" w:colFirst="9" w:colLast="9"/>
            <w:permStart w:id="1821986820" w:edGrp="everyone" w:colFirst="10" w:colLast="10"/>
            <w:permEnd w:id="1638160902"/>
            <w:permEnd w:id="797707088"/>
            <w:permEnd w:id="464469903"/>
            <w:permEnd w:id="46872482"/>
            <w:permEnd w:id="1390564199"/>
            <w:permEnd w:id="595422245"/>
            <w:permEnd w:id="1872239269"/>
            <w:permEnd w:id="1926131915"/>
            <w:permEnd w:id="978913331"/>
            <w:permEnd w:id="1240800496"/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ভেটেরিনারি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E0BEB">
              <w:rPr>
                <w:rFonts w:ascii="NikoshBAN" w:hAnsi="NikoshBAN" w:cs="NikoshBAN"/>
                <w:sz w:val="16"/>
                <w:szCs w:val="16"/>
              </w:rPr>
              <w:t>টিচিং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হাসপাতাল</w:t>
            </w:r>
            <w:proofErr w:type="spellEnd"/>
            <w:proofErr w:type="gram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পরিদর্শন</w:t>
            </w:r>
            <w:proofErr w:type="spellEnd"/>
          </w:p>
        </w:tc>
        <w:tc>
          <w:tcPr>
            <w:tcW w:w="1161" w:type="dxa"/>
            <w:vAlign w:val="center"/>
          </w:tcPr>
          <w:p w14:paraId="729A6655" w14:textId="77777777" w:rsidR="00BE0BEB" w:rsidRPr="00BE0BEB" w:rsidRDefault="00BE0BEB" w:rsidP="00BE0BE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পরিদর্শনকৃত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ভেটেরিনারি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E0BEB">
              <w:rPr>
                <w:rFonts w:ascii="NikoshBAN" w:hAnsi="NikoshBAN" w:cs="NikoshBAN"/>
                <w:sz w:val="16"/>
                <w:szCs w:val="16"/>
              </w:rPr>
              <w:t>টিচিং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হাসপাতাল</w:t>
            </w:r>
            <w:proofErr w:type="spellEnd"/>
            <w:proofErr w:type="gramEnd"/>
          </w:p>
        </w:tc>
        <w:tc>
          <w:tcPr>
            <w:tcW w:w="704" w:type="dxa"/>
            <w:vAlign w:val="center"/>
          </w:tcPr>
          <w:p w14:paraId="2854B8F3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583" w:type="dxa"/>
            <w:vAlign w:val="center"/>
          </w:tcPr>
          <w:p w14:paraId="554815AC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497447B1" w14:textId="1BA257F6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561" w:type="dxa"/>
            <w:vAlign w:val="center"/>
          </w:tcPr>
          <w:p w14:paraId="0CEF33D6" w14:textId="354F830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4FA446BF" w14:textId="7602EE92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52" w:type="dxa"/>
            <w:vAlign w:val="center"/>
          </w:tcPr>
          <w:p w14:paraId="6C3AFB74" w14:textId="5DCF5E5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2DCD8AD3" w14:textId="0D727CA2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590" w:type="dxa"/>
            <w:vAlign w:val="center"/>
          </w:tcPr>
          <w:p w14:paraId="415399E4" w14:textId="7C240A12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589" w:type="dxa"/>
            <w:vAlign w:val="center"/>
          </w:tcPr>
          <w:p w14:paraId="3F43A67B" w14:textId="6858F2FE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23B5D14F" w14:textId="77777777" w:rsidTr="0064787C">
        <w:trPr>
          <w:jc w:val="center"/>
        </w:trPr>
        <w:tc>
          <w:tcPr>
            <w:tcW w:w="1611" w:type="dxa"/>
          </w:tcPr>
          <w:p w14:paraId="10F92E71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</w:rPr>
            </w:pPr>
            <w:permStart w:id="1244297252" w:edGrp="everyone" w:colFirst="0" w:colLast="0"/>
            <w:permStart w:id="1683190770" w:edGrp="everyone" w:colFirst="1" w:colLast="1"/>
            <w:permStart w:id="427300695" w:edGrp="everyone" w:colFirst="2" w:colLast="2"/>
            <w:permStart w:id="366560627" w:edGrp="everyone" w:colFirst="3" w:colLast="3"/>
            <w:permStart w:id="247685670" w:edGrp="everyone" w:colFirst="4" w:colLast="4"/>
            <w:permStart w:id="367358757" w:edGrp="everyone" w:colFirst="5" w:colLast="5"/>
            <w:permStart w:id="506865316" w:edGrp="everyone" w:colFirst="6" w:colLast="6"/>
            <w:permStart w:id="2083735025" w:edGrp="everyone" w:colFirst="7" w:colLast="7"/>
            <w:permStart w:id="268139895" w:edGrp="everyone" w:colFirst="8" w:colLast="8"/>
            <w:permStart w:id="2109881627" w:edGrp="everyone" w:colFirst="9" w:colLast="9"/>
            <w:permStart w:id="1637368181" w:edGrp="everyone" w:colFirst="10" w:colLast="10"/>
            <w:permEnd w:id="14815375"/>
            <w:permEnd w:id="1025866674"/>
            <w:permEnd w:id="1983151455"/>
            <w:permEnd w:id="267808628"/>
            <w:permEnd w:id="364804628"/>
            <w:permEnd w:id="1971604390"/>
            <w:permEnd w:id="1781471906"/>
            <w:permEnd w:id="1098013339"/>
            <w:permEnd w:id="751529361"/>
            <w:permEnd w:id="769536367"/>
            <w:permEnd w:id="1821986820"/>
            <w:r w:rsidRPr="00BE0BEB">
              <w:rPr>
                <w:rFonts w:ascii="NikoshBAN" w:hAnsi="NikoshBAN" w:cs="NikoshBAN"/>
                <w:sz w:val="16"/>
                <w:szCs w:val="16"/>
              </w:rPr>
              <w:t>“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ডে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ওয়ান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স্কিল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”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</w:p>
        </w:tc>
        <w:tc>
          <w:tcPr>
            <w:tcW w:w="1161" w:type="dxa"/>
            <w:vAlign w:val="center"/>
          </w:tcPr>
          <w:p w14:paraId="79A86C66" w14:textId="23ECA017" w:rsidR="00BE0BEB" w:rsidRPr="00BE0BEB" w:rsidRDefault="00BE0BEB" w:rsidP="00BE0BEB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অনুষ্ঠিত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সভা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সেমিনার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কর্মশালা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প্রশিক্ষণ</w:t>
            </w:r>
            <w:proofErr w:type="spellEnd"/>
          </w:p>
        </w:tc>
        <w:tc>
          <w:tcPr>
            <w:tcW w:w="704" w:type="dxa"/>
            <w:vMerge w:val="restart"/>
            <w:vAlign w:val="center"/>
          </w:tcPr>
          <w:p w14:paraId="4D537D50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583" w:type="dxa"/>
            <w:vAlign w:val="center"/>
          </w:tcPr>
          <w:p w14:paraId="16FB546F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42E2EF28" w14:textId="3E15441F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561" w:type="dxa"/>
            <w:vAlign w:val="center"/>
          </w:tcPr>
          <w:p w14:paraId="16FD9A4A" w14:textId="0CF1FDD4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1A14CAAC" w14:textId="69874063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652" w:type="dxa"/>
            <w:vAlign w:val="center"/>
          </w:tcPr>
          <w:p w14:paraId="2AAFEE65" w14:textId="7764141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3A595E3A" w14:textId="0DA34FB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</w:t>
            </w:r>
          </w:p>
        </w:tc>
        <w:tc>
          <w:tcPr>
            <w:tcW w:w="590" w:type="dxa"/>
            <w:vAlign w:val="center"/>
          </w:tcPr>
          <w:p w14:paraId="1180A021" w14:textId="4D36375C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</w:t>
            </w:r>
          </w:p>
        </w:tc>
        <w:tc>
          <w:tcPr>
            <w:tcW w:w="589" w:type="dxa"/>
            <w:vAlign w:val="center"/>
          </w:tcPr>
          <w:p w14:paraId="0E8BC94A" w14:textId="35ABE19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BE0BEB" w14:paraId="752C247D" w14:textId="77777777" w:rsidTr="0064787C">
        <w:trPr>
          <w:jc w:val="center"/>
        </w:trPr>
        <w:tc>
          <w:tcPr>
            <w:tcW w:w="1611" w:type="dxa"/>
          </w:tcPr>
          <w:p w14:paraId="112B8ABC" w14:textId="77777777" w:rsidR="00BE0BEB" w:rsidRPr="00BE0BEB" w:rsidRDefault="00BE0BEB" w:rsidP="00BE0BEB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201" w:hanging="201"/>
              <w:rPr>
                <w:rFonts w:ascii="NikoshBAN" w:hAnsi="NikoshBAN" w:cs="NikoshBAN"/>
                <w:sz w:val="16"/>
                <w:szCs w:val="16"/>
              </w:rPr>
            </w:pPr>
            <w:permStart w:id="1614904484" w:edGrp="everyone" w:colFirst="0" w:colLast="0"/>
            <w:permStart w:id="1781359691" w:edGrp="everyone" w:colFirst="1" w:colLast="1"/>
            <w:permStart w:id="1300501126" w:edGrp="everyone" w:colFirst="3" w:colLast="3"/>
            <w:permStart w:id="1399526566" w:edGrp="everyone" w:colFirst="4" w:colLast="4"/>
            <w:permStart w:id="1110534576" w:edGrp="everyone" w:colFirst="5" w:colLast="5"/>
            <w:permStart w:id="1454048564" w:edGrp="everyone" w:colFirst="6" w:colLast="6"/>
            <w:permStart w:id="489829836" w:edGrp="everyone" w:colFirst="7" w:colLast="7"/>
            <w:permStart w:id="1842039415" w:edGrp="everyone" w:colFirst="8" w:colLast="8"/>
            <w:permStart w:id="466901031" w:edGrp="everyone" w:colFirst="9" w:colLast="9"/>
            <w:permStart w:id="528110874" w:edGrp="everyone" w:colFirst="10" w:colLast="10"/>
            <w:permStart w:id="962737913" w:edGrp="everyone" w:colFirst="11" w:colLast="11"/>
            <w:permEnd w:id="1244297252"/>
            <w:permEnd w:id="1683190770"/>
            <w:permEnd w:id="427300695"/>
            <w:permEnd w:id="366560627"/>
            <w:permEnd w:id="247685670"/>
            <w:permEnd w:id="367358757"/>
            <w:permEnd w:id="506865316"/>
            <w:permEnd w:id="2083735025"/>
            <w:permEnd w:id="268139895"/>
            <w:permEnd w:id="2109881627"/>
            <w:permEnd w:id="1637368181"/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ইন্টার্ণ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প্রশিক্ষকদের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মানোন্নয়ন</w:t>
            </w:r>
            <w:proofErr w:type="spellEnd"/>
          </w:p>
        </w:tc>
        <w:tc>
          <w:tcPr>
            <w:tcW w:w="1161" w:type="dxa"/>
            <w:vAlign w:val="center"/>
          </w:tcPr>
          <w:p w14:paraId="4E760944" w14:textId="77777777" w:rsidR="00BE0BEB" w:rsidRPr="00BE0BEB" w:rsidRDefault="00BE0BEB" w:rsidP="00BE0BEB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প্রশিক্ষণপ্রাপ্ত</w:t>
            </w:r>
            <w:proofErr w:type="spellEnd"/>
            <w:r w:rsidRPr="00BE0BE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E0BEB">
              <w:rPr>
                <w:rFonts w:ascii="NikoshBAN" w:hAnsi="NikoshBAN" w:cs="NikoshBAN"/>
                <w:sz w:val="16"/>
                <w:szCs w:val="16"/>
              </w:rPr>
              <w:t>প্রশিক্ষক</w:t>
            </w:r>
            <w:proofErr w:type="spellEnd"/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214E4DAC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583" w:type="dxa"/>
            <w:vAlign w:val="center"/>
          </w:tcPr>
          <w:p w14:paraId="54067C66" w14:textId="77777777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E0BE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7" w:type="dxa"/>
            <w:vAlign w:val="center"/>
          </w:tcPr>
          <w:p w14:paraId="17DF48BF" w14:textId="50E3253D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561" w:type="dxa"/>
            <w:vAlign w:val="center"/>
          </w:tcPr>
          <w:p w14:paraId="6BF68C3E" w14:textId="5D843299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04" w:type="dxa"/>
            <w:vAlign w:val="center"/>
          </w:tcPr>
          <w:p w14:paraId="6C6F23F3" w14:textId="04BDFECB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55</w:t>
            </w:r>
          </w:p>
        </w:tc>
        <w:tc>
          <w:tcPr>
            <w:tcW w:w="652" w:type="dxa"/>
            <w:vAlign w:val="center"/>
          </w:tcPr>
          <w:p w14:paraId="7EC3242C" w14:textId="55647FD0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9" w:type="dxa"/>
            <w:vAlign w:val="center"/>
          </w:tcPr>
          <w:p w14:paraId="1F4FB8C7" w14:textId="33F6A561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</w:t>
            </w:r>
          </w:p>
        </w:tc>
        <w:tc>
          <w:tcPr>
            <w:tcW w:w="590" w:type="dxa"/>
            <w:vAlign w:val="center"/>
          </w:tcPr>
          <w:p w14:paraId="50706975" w14:textId="183355BA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BE0BE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</w:t>
            </w:r>
          </w:p>
        </w:tc>
        <w:tc>
          <w:tcPr>
            <w:tcW w:w="589" w:type="dxa"/>
            <w:vAlign w:val="center"/>
          </w:tcPr>
          <w:p w14:paraId="038A8C11" w14:textId="22CD1E20" w:rsidR="00BE0BEB" w:rsidRPr="00BE0BEB" w:rsidRDefault="00BE0BEB" w:rsidP="00BE0BEB">
            <w:pPr>
              <w:spacing w:before="40" w:after="40" w:line="30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614904484"/>
    <w:permEnd w:id="1781359691"/>
    <w:permEnd w:id="1300501126"/>
    <w:permEnd w:id="1399526566"/>
    <w:permEnd w:id="1110534576"/>
    <w:permEnd w:id="1454048564"/>
    <w:permEnd w:id="489829836"/>
    <w:permEnd w:id="1842039415"/>
    <w:permEnd w:id="466901031"/>
    <w:permEnd w:id="528110874"/>
    <w:permEnd w:id="962737913"/>
    <w:p w14:paraId="397635CA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7A96E021" w14:textId="77777777" w:rsidR="00BE0BEB" w:rsidRPr="00461983" w:rsidRDefault="00BE0BEB" w:rsidP="00BE0BE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E0BEB" w:rsidRPr="00461983" w14:paraId="2A33A40C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4E4C" w14:textId="77777777" w:rsidR="00BE0BEB" w:rsidRPr="00461983" w:rsidRDefault="00BE0BEB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7A45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FE6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9333DE7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B0CB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2878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8C683CC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FAC9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E0BEB" w:rsidRPr="00461983" w14:paraId="7BDCB799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2E96" w14:textId="77777777" w:rsidR="00BE0BEB" w:rsidRPr="00461983" w:rsidRDefault="00BE0BEB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C3F" w14:textId="77777777" w:rsidR="00BE0BEB" w:rsidRPr="00461983" w:rsidRDefault="00BE0BEB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8DC" w14:textId="77777777" w:rsidR="00BE0BEB" w:rsidRPr="00461983" w:rsidRDefault="00BE0BEB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72A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137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A7AC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90D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E0BEB" w:rsidRPr="00461983" w14:paraId="1A22BA27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6B68" w14:textId="77777777" w:rsidR="00BE0BEB" w:rsidRPr="00461983" w:rsidRDefault="00BE0BEB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6B3F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A08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CF2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AA2A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D676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876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0C6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E0BEB" w:rsidRPr="00461983" w14:paraId="6D367F2D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510" w14:textId="77777777" w:rsidR="00BE0BEB" w:rsidRPr="00461983" w:rsidRDefault="00BE0BEB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7D0" w14:textId="77777777" w:rsidR="00BE0BEB" w:rsidRPr="00461983" w:rsidRDefault="00BE0BEB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79A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BBE7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EF0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27F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CA6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653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9D2057B" w14:textId="77777777" w:rsidR="00B65F79" w:rsidRDefault="00EE22DD">
      <w:pPr>
        <w:spacing w:before="18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৬.৯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মৎস্য উন্নয়ন কর্পোরেশন</w:t>
      </w: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</w:p>
    <w:p w14:paraId="092937F2" w14:textId="77777777" w:rsidR="00B65F79" w:rsidRDefault="00EE22DD" w:rsidP="0064787C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968452500" w:edGrp="everyone"/>
      <w:r w:rsidR="005857FC">
        <w:rPr>
          <w:rFonts w:ascii="Nikosh" w:hAnsi="Nikosh" w:cs="Nikosh"/>
          <w:sz w:val="20"/>
          <w:szCs w:val="20"/>
          <w:cs/>
          <w:lang w:bidi="bn-BD"/>
        </w:rPr>
        <w:t>গত ২০২১-২২ হতে</w:t>
      </w:r>
      <w:r w:rsidR="004833EE">
        <w:rPr>
          <w:rFonts w:ascii="Nikosh" w:hAnsi="Nikosh" w:cs="Nikosh"/>
          <w:sz w:val="20"/>
          <w:szCs w:val="20"/>
          <w:cs/>
          <w:lang w:bidi="bn-BD"/>
        </w:rPr>
        <w:t xml:space="preserve"> ২০২৩-২৪ অর্থ</w:t>
      </w:r>
      <w:r w:rsidR="00F6527F" w:rsidRPr="00FA06FA">
        <w:rPr>
          <w:rFonts w:ascii="Nikosh" w:hAnsi="Nikosh" w:cs="Nikosh"/>
          <w:sz w:val="20"/>
          <w:szCs w:val="20"/>
          <w:cs/>
          <w:lang w:bidi="bn-BD"/>
        </w:rPr>
        <w:t xml:space="preserve">বছরে </w:t>
      </w:r>
      <w:r w:rsidR="00F6527F" w:rsidRPr="00FA06FA">
        <w:rPr>
          <w:rFonts w:ascii="Nikosh" w:hAnsi="Nikosh" w:cs="Nikosh"/>
          <w:sz w:val="20"/>
          <w:szCs w:val="20"/>
          <w:cs/>
        </w:rPr>
        <w:t>কাপ্তাই</w:t>
      </w:r>
      <w:r w:rsidR="00F6527F" w:rsidRPr="00FA06FA">
        <w:rPr>
          <w:rFonts w:ascii="Nikosh" w:hAnsi="Nikosh" w:cs="Nikosh"/>
          <w:sz w:val="20"/>
          <w:szCs w:val="20"/>
          <w:cs/>
          <w:lang w:bidi="bn-BD"/>
        </w:rPr>
        <w:t xml:space="preserve"> লেকে মৎস্য উ</w:t>
      </w:r>
      <w:r w:rsidR="00F6527F" w:rsidRPr="00FA06FA">
        <w:rPr>
          <w:rFonts w:ascii="Nikosh" w:hAnsi="Nikosh" w:cs="Nikosh"/>
          <w:sz w:val="20"/>
          <w:szCs w:val="20"/>
          <w:cs/>
        </w:rPr>
        <w:t>ৎপাদন</w:t>
      </w:r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r w:rsidR="00F6527F" w:rsidRPr="00FA06FA">
        <w:rPr>
          <w:rFonts w:ascii="Nikosh" w:hAnsi="Nikosh" w:cs="Nikosh"/>
          <w:sz w:val="20"/>
          <w:szCs w:val="20"/>
          <w:cs/>
        </w:rPr>
        <w:t>হয়েছে</w:t>
      </w:r>
      <w:r w:rsidR="00F6527F" w:rsidRPr="00FA06FA">
        <w:rPr>
          <w:rFonts w:ascii="Nikosh" w:hAnsi="Nikosh" w:cs="Nikosh"/>
          <w:sz w:val="20"/>
          <w:szCs w:val="20"/>
          <w:cs/>
          <w:lang w:bidi="bn-BD"/>
        </w:rPr>
        <w:t xml:space="preserve"> যথাক্রমে ২০২৮২ মে.টন</w:t>
      </w:r>
      <w:r w:rsidR="00F6527F" w:rsidRPr="00FA06FA">
        <w:rPr>
          <w:rFonts w:ascii="Nikosh" w:hAnsi="Nikosh" w:cs="Nikosh"/>
          <w:sz w:val="20"/>
          <w:szCs w:val="20"/>
          <w:cs/>
        </w:rPr>
        <w:t xml:space="preserve">, </w:t>
      </w:r>
      <w:r w:rsidR="00F6527F" w:rsidRPr="00FA06FA">
        <w:rPr>
          <w:rFonts w:ascii="Nikosh" w:hAnsi="Nikosh" w:cs="Nikosh"/>
          <w:sz w:val="20"/>
          <w:szCs w:val="20"/>
          <w:cs/>
          <w:lang w:bidi="bn-BD"/>
        </w:rPr>
        <w:t>১৭০৫০ মে.টন এবং ১৮,১০১ মে.টন</w:t>
      </w:r>
      <w:r w:rsidR="00F6527F">
        <w:rPr>
          <w:rFonts w:ascii="Nikosh" w:hAnsi="Nikosh" w:cs="Nikosh" w:hint="cs"/>
          <w:sz w:val="20"/>
          <w:szCs w:val="20"/>
          <w:cs/>
          <w:lang w:bidi="bn-BD"/>
        </w:rPr>
        <w:t>।</w:t>
      </w:r>
      <w:r w:rsidR="00F6527F" w:rsidRPr="00FA06FA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F6527F" w:rsidRPr="00FA06FA">
        <w:rPr>
          <w:rFonts w:ascii="Nikosh" w:hAnsi="Nikosh" w:cs="Nikosh"/>
          <w:sz w:val="20"/>
          <w:szCs w:val="20"/>
          <w:cs/>
        </w:rPr>
        <w:t>মৎস্য উৎপাদন বৃদ্ধির লক্ষ্যে যথাক্রমে ৬০ মে.টন, ৫৬ মে.টন এবং ৫৬.৪৩ মে.টন কার্প জাতীয় মাছের পোনা লেকে অবমুক্ত করা হয়। বিএফডিসি’র</w:t>
      </w:r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আওতাধীন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বিভিন্ন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অবতরণ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কেন্দ্রে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মৎস্য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অবতরণ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হয়েছে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যথাক্রমে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২৩৬১৫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মে.টন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২৩২০২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মে.টন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২২৮৩৩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মে.টন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।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পটুয়াখালী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জেলার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মহিপুর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আলিপুর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পিরোজপুর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জেলার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পাড়েরহাট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লক্ষ্মীপুর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জেলার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রামগতিতে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মোট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০৪টি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স্বাস্থ্যসম্মত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মৎস্য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অবতরণ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কেন্দ্রের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নির্মাণ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কা</w:t>
      </w:r>
      <w:r w:rsidR="00843FF0">
        <w:rPr>
          <w:rFonts w:ascii="Nikosh" w:hAnsi="Nikosh" w:cs="Nikosh"/>
          <w:sz w:val="20"/>
          <w:szCs w:val="20"/>
          <w:lang w:bidi="bn-BD"/>
        </w:rPr>
        <w:t>জ</w:t>
      </w:r>
      <w:proofErr w:type="spellEnd"/>
      <w:r w:rsidR="00843FF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843FF0">
        <w:rPr>
          <w:rFonts w:ascii="Nikosh" w:hAnsi="Nikosh" w:cs="Nikosh"/>
          <w:sz w:val="20"/>
          <w:szCs w:val="20"/>
          <w:lang w:bidi="bn-BD"/>
        </w:rPr>
        <w:t>জুন</w:t>
      </w:r>
      <w:proofErr w:type="spellEnd"/>
      <w:r w:rsidR="00843FF0">
        <w:rPr>
          <w:rFonts w:ascii="Nikosh" w:hAnsi="Nikosh" w:cs="Nikosh"/>
          <w:sz w:val="20"/>
          <w:szCs w:val="20"/>
          <w:lang w:bidi="bn-BD"/>
        </w:rPr>
        <w:t xml:space="preserve">, ২০২১ </w:t>
      </w:r>
      <w:proofErr w:type="spellStart"/>
      <w:r w:rsidR="00843FF0">
        <w:rPr>
          <w:rFonts w:ascii="Nikosh" w:hAnsi="Nikosh" w:cs="Nikosh"/>
          <w:sz w:val="20"/>
          <w:szCs w:val="20"/>
          <w:lang w:bidi="bn-BD"/>
        </w:rPr>
        <w:t>মাসে</w:t>
      </w:r>
      <w:proofErr w:type="spellEnd"/>
      <w:r w:rsidR="00843FF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843FF0">
        <w:rPr>
          <w:rFonts w:ascii="Nikosh" w:hAnsi="Nikosh" w:cs="Nikosh"/>
          <w:sz w:val="20"/>
          <w:szCs w:val="20"/>
          <w:lang w:bidi="bn-BD"/>
        </w:rPr>
        <w:t>সম্পন্ন</w:t>
      </w:r>
      <w:proofErr w:type="spellEnd"/>
      <w:r w:rsidR="00843FF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843FF0">
        <w:rPr>
          <w:rFonts w:ascii="Nikosh" w:hAnsi="Nikosh" w:cs="Nikosh"/>
          <w:sz w:val="20"/>
          <w:szCs w:val="20"/>
          <w:lang w:bidi="bn-BD"/>
        </w:rPr>
        <w:t>হয়েছে</w:t>
      </w:r>
      <w:proofErr w:type="spellEnd"/>
      <w:r w:rsidR="00843FF0">
        <w:rPr>
          <w:rFonts w:ascii="Nikosh" w:hAnsi="Nikosh" w:cs="Nikosh"/>
          <w:sz w:val="20"/>
          <w:szCs w:val="20"/>
          <w:lang w:bidi="bn-BD"/>
        </w:rPr>
        <w:t>।</w:t>
      </w:r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সামুদ্রিক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মাছের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স্বাস্থ্যসম্মত</w:t>
      </w:r>
      <w:proofErr w:type="spellEnd"/>
      <w:r w:rsidR="00F6527F" w:rsidRPr="00FA06FA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  <w:lang w:bidi="bn-BD"/>
        </w:rPr>
        <w:t>অবতরণ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সুবিধা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নিশ্চিত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করার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>
        <w:rPr>
          <w:rFonts w:ascii="Nikosh" w:hAnsi="Nikosh" w:cs="Nikosh"/>
          <w:sz w:val="20"/>
          <w:szCs w:val="20"/>
          <w:lang w:bidi="bn-BD"/>
        </w:rPr>
        <w:t>নিমিত্ত</w:t>
      </w:r>
      <w:proofErr w:type="spellEnd"/>
      <w:r w:rsidR="00F6527F" w:rsidRPr="000B01A0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কক্সবাজার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মৎস্য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অবতরণ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কেন্দ্রের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আধুনিকায়ন</w:t>
      </w:r>
      <w:proofErr w:type="spellEnd"/>
      <w:r w:rsidR="00F6527F">
        <w:rPr>
          <w:rFonts w:ascii="Nikosh" w:hAnsi="Nikosh" w:cs="Nikosh"/>
          <w:sz w:val="20"/>
          <w:szCs w:val="20"/>
          <w:lang w:bidi="bn-BD"/>
        </w:rPr>
        <w:t>’</w:t>
      </w:r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শীর্ষক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প্রকল্প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r w:rsidR="00F6527F" w:rsidRPr="000B01A0">
        <w:rPr>
          <w:rFonts w:ascii="Nikosh" w:eastAsia="Nikosh" w:hAnsi="Nikosh" w:cs="Nikosh"/>
          <w:sz w:val="20"/>
          <w:szCs w:val="20"/>
          <w:cs/>
          <w:lang w:bidi="bn-BD"/>
        </w:rPr>
        <w:t>একনেক ক</w:t>
      </w:r>
      <w:r w:rsidR="00F6527F" w:rsidRPr="000B01A0">
        <w:rPr>
          <w:rFonts w:ascii="Nikosh" w:eastAsia="Nikosh" w:hAnsi="Nikosh" w:cs="Nikosh" w:hint="cs"/>
          <w:sz w:val="20"/>
          <w:szCs w:val="20"/>
          <w:cs/>
          <w:lang w:bidi="bn-BD"/>
        </w:rPr>
        <w:t>র্</w:t>
      </w:r>
      <w:r w:rsidR="00F6527F" w:rsidRPr="000B01A0">
        <w:rPr>
          <w:rFonts w:ascii="Nikosh" w:eastAsia="Nikosh" w:hAnsi="Nikosh" w:cs="Nikosh"/>
          <w:sz w:val="20"/>
          <w:szCs w:val="20"/>
          <w:cs/>
          <w:lang w:bidi="bn-BD"/>
        </w:rPr>
        <w:t>ত</w:t>
      </w:r>
      <w:r w:rsidR="00F6527F" w:rsidRPr="000B01A0">
        <w:rPr>
          <w:rFonts w:ascii="Nikosh" w:eastAsia="Nikosh" w:hAnsi="Nikosh" w:cs="Nikosh" w:hint="cs"/>
          <w:sz w:val="20"/>
          <w:szCs w:val="20"/>
          <w:cs/>
          <w:lang w:bidi="bn-BD"/>
        </w:rPr>
        <w:t>ৃক অনুমোদিত হয়</w:t>
      </w:r>
      <w:r w:rsidR="00F6527F" w:rsidRPr="000B01A0">
        <w:rPr>
          <w:rFonts w:ascii="Nikosh" w:eastAsia="Nikosh" w:hAnsi="Nikosh" w:cs="Nikosh"/>
          <w:sz w:val="20"/>
          <w:szCs w:val="20"/>
          <w:cs/>
          <w:lang w:bidi="bn-BD"/>
        </w:rPr>
        <w:t>।</w:t>
      </w:r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  <w:lang w:bidi="bn-BD"/>
        </w:rPr>
        <w:t>এছাড়া</w:t>
      </w:r>
      <w:proofErr w:type="spellEnd"/>
      <w:r w:rsidR="00F6527F" w:rsidRPr="000B01A0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কর্পোরেশনের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ভ্রাম্যমান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ফিসভ্যান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এর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ঢাকা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শহরের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১৬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টি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স্পটে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নিরাপদ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মাছ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বিক্রয়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কার্যক্রম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পরিচালনা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করা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0B01A0">
        <w:rPr>
          <w:rFonts w:ascii="Nikosh" w:hAnsi="Nikosh" w:cs="Nikosh"/>
          <w:sz w:val="20"/>
          <w:szCs w:val="20"/>
        </w:rPr>
        <w:t>হচ্ছে</w:t>
      </w:r>
      <w:proofErr w:type="spellEnd"/>
      <w:r w:rsidR="00F6527F" w:rsidRPr="000B01A0">
        <w:rPr>
          <w:rFonts w:ascii="Nikosh" w:hAnsi="Nikosh" w:cs="Nikosh"/>
          <w:sz w:val="20"/>
          <w:szCs w:val="20"/>
        </w:rPr>
        <w:t>। ২০২২</w:t>
      </w:r>
      <w:r w:rsidR="004833EE">
        <w:rPr>
          <w:rFonts w:ascii="Nikosh" w:hAnsi="Nikosh" w:cs="Nikosh"/>
          <w:sz w:val="20"/>
          <w:szCs w:val="20"/>
        </w:rPr>
        <w:t xml:space="preserve">-২৩ </w:t>
      </w:r>
      <w:proofErr w:type="spellStart"/>
      <w:r w:rsidR="004833EE">
        <w:rPr>
          <w:rFonts w:ascii="Nikosh" w:hAnsi="Nikosh" w:cs="Nikosh"/>
          <w:sz w:val="20"/>
          <w:szCs w:val="20"/>
        </w:rPr>
        <w:t>অর্থ</w:t>
      </w:r>
      <w:r w:rsidR="00F6527F">
        <w:rPr>
          <w:rFonts w:ascii="Nikosh" w:hAnsi="Nikosh" w:cs="Nikosh"/>
          <w:sz w:val="20"/>
          <w:szCs w:val="20"/>
        </w:rPr>
        <w:t>বছরে</w:t>
      </w:r>
      <w:proofErr w:type="spellEnd"/>
      <w:r w:rsidR="00F6527F">
        <w:rPr>
          <w:rFonts w:ascii="Nikosh" w:hAnsi="Nikosh" w:cs="Nikosh"/>
          <w:sz w:val="20"/>
          <w:szCs w:val="20"/>
        </w:rPr>
        <w:t xml:space="preserve"> ৬২</w:t>
      </w:r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মে.টন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এবং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অর্থ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বছরে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প্রায়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r w:rsidR="00F6527F">
        <w:rPr>
          <w:rFonts w:ascii="Nikosh" w:hAnsi="Nikosh" w:cs="Nikosh"/>
          <w:sz w:val="20"/>
          <w:szCs w:val="20"/>
        </w:rPr>
        <w:t>৫৬.১৭</w:t>
      </w:r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মে.টন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মাছ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বিপণন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করা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হয়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এবং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বিএফডিসির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নতুন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পণ্য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r w:rsidR="00F6527F">
        <w:rPr>
          <w:rFonts w:ascii="Nikosh" w:hAnsi="Nikosh" w:cs="Nikosh"/>
          <w:sz w:val="20"/>
          <w:szCs w:val="20"/>
        </w:rPr>
        <w:t>‘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বিএফডিসি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রেডি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ফিস</w:t>
      </w:r>
      <w:proofErr w:type="spellEnd"/>
      <w:r w:rsidR="00F6527F">
        <w:rPr>
          <w:rFonts w:ascii="Nikosh" w:hAnsi="Nikosh" w:cs="Nikosh"/>
          <w:sz w:val="20"/>
          <w:szCs w:val="20"/>
        </w:rPr>
        <w:t>’</w:t>
      </w:r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নামে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রান্নার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উপযোগী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নিরাপদ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রেডি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টু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কুক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১৬</w:t>
      </w:r>
      <w:r w:rsidR="00C94B43">
        <w:rPr>
          <w:rFonts w:ascii="Nikosh" w:hAnsi="Nikosh" w:cs="Nikosh"/>
          <w:sz w:val="20"/>
          <w:szCs w:val="20"/>
        </w:rPr>
        <w:t xml:space="preserve">টি </w:t>
      </w:r>
      <w:proofErr w:type="spellStart"/>
      <w:r w:rsidR="00C94B43">
        <w:rPr>
          <w:rFonts w:ascii="Nikosh" w:hAnsi="Nikosh" w:cs="Nikosh"/>
          <w:sz w:val="20"/>
          <w:szCs w:val="20"/>
        </w:rPr>
        <w:t>স্পটসহ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বিএফডিসির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মৎস্য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বিতান</w:t>
      </w:r>
      <w:proofErr w:type="spellEnd"/>
      <w:r w:rsidR="00C94B43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94B43">
        <w:rPr>
          <w:rFonts w:ascii="Nikosh" w:hAnsi="Nikosh" w:cs="Nikosh"/>
          <w:sz w:val="20"/>
          <w:szCs w:val="20"/>
        </w:rPr>
        <w:t>কেন্দ্রে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বিক্রয়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করা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F6527F" w:rsidRPr="00FA06FA">
        <w:rPr>
          <w:rFonts w:ascii="Nikosh" w:hAnsi="Nikosh" w:cs="Nikosh"/>
          <w:sz w:val="20"/>
          <w:szCs w:val="20"/>
        </w:rPr>
        <w:t>হচ্ছে</w:t>
      </w:r>
      <w:proofErr w:type="spellEnd"/>
      <w:r w:rsidR="00F6527F" w:rsidRPr="00FA06FA">
        <w:rPr>
          <w:rFonts w:ascii="Nikosh" w:hAnsi="Nikosh" w:cs="Nikosh"/>
          <w:sz w:val="20"/>
          <w:szCs w:val="20"/>
        </w:rPr>
        <w:t xml:space="preserve">। </w:t>
      </w:r>
    </w:p>
    <w:permEnd w:id="1968452500"/>
    <w:p w14:paraId="0D5406EC" w14:textId="77777777" w:rsidR="00B65F79" w:rsidRDefault="00EE22DD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4"/>
        <w:gridCol w:w="810"/>
        <w:gridCol w:w="630"/>
        <w:gridCol w:w="630"/>
        <w:gridCol w:w="630"/>
        <w:gridCol w:w="630"/>
        <w:gridCol w:w="630"/>
        <w:gridCol w:w="630"/>
        <w:gridCol w:w="630"/>
        <w:gridCol w:w="630"/>
        <w:gridCol w:w="643"/>
      </w:tblGrid>
      <w:tr w:rsidR="00B65F79" w:rsidRPr="000D2EC0" w14:paraId="2A915233" w14:textId="77777777">
        <w:trPr>
          <w:trHeight w:val="20"/>
          <w:tblHeader/>
          <w:jc w:val="center"/>
        </w:trPr>
        <w:tc>
          <w:tcPr>
            <w:tcW w:w="1784" w:type="dxa"/>
            <w:vMerge w:val="restart"/>
          </w:tcPr>
          <w:p w14:paraId="6B9A5490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1AAB076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2E48EF30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3F0CD150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69C6D1D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0B6CEE8A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  <w:shd w:val="clear" w:color="auto" w:fill="auto"/>
          </w:tcPr>
          <w:p w14:paraId="6D07D7E8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60F2CCD3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03" w:type="dxa"/>
            <w:gridSpan w:val="3"/>
          </w:tcPr>
          <w:p w14:paraId="5DA8AA12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4787C" w:rsidRPr="000D2EC0" w14:paraId="6E882EA3" w14:textId="77777777">
        <w:trPr>
          <w:trHeight w:val="20"/>
          <w:tblHeader/>
          <w:jc w:val="center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14:paraId="240B4A51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602ECC75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E6685D5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E293AB5" w14:textId="77777777" w:rsidR="0064787C" w:rsidRPr="000D2EC0" w:rsidRDefault="0064787C" w:rsidP="0064787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E152F" w14:textId="30A739F9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F8756" w14:textId="1C72C95B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937D139" w14:textId="68F29D51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D624F99" w14:textId="546EFEB7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2F947CE5" w14:textId="3048C8CB" w:rsidR="0064787C" w:rsidRPr="000D2EC0" w:rsidRDefault="0064787C" w:rsidP="0064787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65F79" w:rsidRPr="000D2EC0" w14:paraId="5498F82A" w14:textId="77777777">
        <w:trPr>
          <w:trHeight w:val="20"/>
          <w:tblHeader/>
          <w:jc w:val="center"/>
        </w:trPr>
        <w:tc>
          <w:tcPr>
            <w:tcW w:w="1784" w:type="dxa"/>
          </w:tcPr>
          <w:p w14:paraId="79720E0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2792568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340F37DD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46DEEE8E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14:paraId="71728C2F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</w:tcPr>
          <w:p w14:paraId="5278D5AB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00A9DEDC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0FD75A51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53B09856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0" w:type="dxa"/>
          </w:tcPr>
          <w:p w14:paraId="38D10873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43" w:type="dxa"/>
          </w:tcPr>
          <w:p w14:paraId="463E06D5" w14:textId="77777777" w:rsidR="00B65F79" w:rsidRPr="000D2EC0" w:rsidRDefault="00EE22D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</w:tr>
      <w:tr w:rsidR="00BE0BEB" w:rsidRPr="000D2EC0" w14:paraId="12AE2FC6" w14:textId="77777777">
        <w:trPr>
          <w:trHeight w:val="20"/>
          <w:jc w:val="center"/>
        </w:trPr>
        <w:tc>
          <w:tcPr>
            <w:tcW w:w="1784" w:type="dxa"/>
          </w:tcPr>
          <w:p w14:paraId="0B75347C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062826826" w:edGrp="everyone" w:colFirst="0" w:colLast="0"/>
            <w:permStart w:id="817528024" w:edGrp="everyone" w:colFirst="1" w:colLast="1"/>
            <w:permStart w:id="393742763" w:edGrp="everyone" w:colFirst="2" w:colLast="2"/>
            <w:permStart w:id="2122715750" w:edGrp="everyone" w:colFirst="3" w:colLast="3"/>
            <w:permStart w:id="1053766950" w:edGrp="everyone" w:colFirst="4" w:colLast="4"/>
            <w:permStart w:id="774260704" w:edGrp="everyone" w:colFirst="5" w:colLast="5"/>
            <w:permStart w:id="196683184" w:edGrp="everyone" w:colFirst="6" w:colLast="6"/>
            <w:permStart w:id="1041654031" w:edGrp="everyone" w:colFirst="7" w:colLast="7"/>
            <w:permStart w:id="62390921" w:edGrp="everyone" w:colFirst="8" w:colLast="8"/>
            <w:permStart w:id="1591436293" w:edGrp="everyone" w:colFirst="9" w:colLast="9"/>
            <w:permStart w:id="1287665302" w:edGrp="everyone" w:colFirst="10" w:colLast="10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কাপ্তাই লেকে মৎস্য উৎপাদন</w:t>
            </w:r>
          </w:p>
        </w:tc>
        <w:tc>
          <w:tcPr>
            <w:tcW w:w="810" w:type="dxa"/>
            <w:vAlign w:val="center"/>
          </w:tcPr>
          <w:p w14:paraId="2A6B28A1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আহরিত মাছ </w:t>
            </w:r>
          </w:p>
        </w:tc>
        <w:tc>
          <w:tcPr>
            <w:tcW w:w="630" w:type="dxa"/>
            <w:vMerge w:val="restart"/>
            <w:vAlign w:val="center"/>
          </w:tcPr>
          <w:p w14:paraId="6C026913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3385EDC5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14:paraId="33FF7FC0" w14:textId="3431E23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19700</w:t>
            </w:r>
          </w:p>
        </w:tc>
        <w:tc>
          <w:tcPr>
            <w:tcW w:w="630" w:type="dxa"/>
            <w:vAlign w:val="center"/>
          </w:tcPr>
          <w:p w14:paraId="6BD4B2C7" w14:textId="084A7E6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9DB67D0" w14:textId="2D4B3ED6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19800</w:t>
            </w:r>
          </w:p>
        </w:tc>
        <w:tc>
          <w:tcPr>
            <w:tcW w:w="630" w:type="dxa"/>
            <w:vAlign w:val="center"/>
          </w:tcPr>
          <w:p w14:paraId="512A8994" w14:textId="4F62C66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7ECC5A2" w14:textId="5E16993D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20000</w:t>
            </w:r>
          </w:p>
        </w:tc>
        <w:tc>
          <w:tcPr>
            <w:tcW w:w="630" w:type="dxa"/>
            <w:vAlign w:val="center"/>
          </w:tcPr>
          <w:p w14:paraId="0166D403" w14:textId="24019F4A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20500</w:t>
            </w:r>
          </w:p>
        </w:tc>
        <w:tc>
          <w:tcPr>
            <w:tcW w:w="643" w:type="dxa"/>
            <w:vAlign w:val="center"/>
          </w:tcPr>
          <w:p w14:paraId="60E029BD" w14:textId="610E9E2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BE0BEB" w:rsidRPr="000D2EC0" w14:paraId="66A83A91" w14:textId="77777777">
        <w:trPr>
          <w:trHeight w:val="20"/>
          <w:jc w:val="center"/>
        </w:trPr>
        <w:tc>
          <w:tcPr>
            <w:tcW w:w="1784" w:type="dxa"/>
          </w:tcPr>
          <w:p w14:paraId="3F6B8463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084373173" w:edGrp="everyone" w:colFirst="0" w:colLast="0"/>
            <w:permStart w:id="1354646997" w:edGrp="everyone" w:colFirst="1" w:colLast="1"/>
            <w:permStart w:id="1201428240" w:edGrp="everyone" w:colFirst="3" w:colLast="3"/>
            <w:permStart w:id="701852730" w:edGrp="everyone" w:colFirst="4" w:colLast="4"/>
            <w:permStart w:id="979508703" w:edGrp="everyone" w:colFirst="5" w:colLast="5"/>
            <w:permStart w:id="1366916773" w:edGrp="everyone" w:colFirst="6" w:colLast="6"/>
            <w:permStart w:id="1608604643" w:edGrp="everyone" w:colFirst="7" w:colLast="7"/>
            <w:permStart w:id="823989600" w:edGrp="everyone" w:colFirst="8" w:colLast="8"/>
            <w:permStart w:id="1145270828" w:edGrp="everyone" w:colFirst="9" w:colLast="9"/>
            <w:permStart w:id="1585709614" w:edGrp="everyone" w:colFirst="10" w:colLast="10"/>
            <w:permEnd w:id="1062826826"/>
            <w:permEnd w:id="817528024"/>
            <w:permEnd w:id="393742763"/>
            <w:permEnd w:id="2122715750"/>
            <w:permEnd w:id="1053766950"/>
            <w:permEnd w:id="774260704"/>
            <w:permEnd w:id="196683184"/>
            <w:permEnd w:id="1041654031"/>
            <w:permEnd w:id="62390921"/>
            <w:permEnd w:id="1591436293"/>
            <w:permEnd w:id="1287665302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অবৈধ মৎস্য শিকার রোধে পরিচালিত অভিযান</w:t>
            </w:r>
          </w:p>
        </w:tc>
        <w:tc>
          <w:tcPr>
            <w:tcW w:w="810" w:type="dxa"/>
            <w:vAlign w:val="center"/>
          </w:tcPr>
          <w:p w14:paraId="1AC2B26B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পরিচালিত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অভিযান</w:t>
            </w:r>
          </w:p>
        </w:tc>
        <w:tc>
          <w:tcPr>
            <w:tcW w:w="630" w:type="dxa"/>
            <w:vMerge/>
            <w:vAlign w:val="center"/>
          </w:tcPr>
          <w:p w14:paraId="3A436E4A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7EAE84C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9DE762A" w14:textId="78C0601F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250</w:t>
            </w:r>
          </w:p>
        </w:tc>
        <w:tc>
          <w:tcPr>
            <w:tcW w:w="630" w:type="dxa"/>
            <w:vAlign w:val="center"/>
          </w:tcPr>
          <w:p w14:paraId="0667F8D6" w14:textId="374D2CC9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DC1D978" w14:textId="3AB6720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30" w:type="dxa"/>
            <w:vAlign w:val="center"/>
          </w:tcPr>
          <w:p w14:paraId="70C0C57B" w14:textId="1B624BDD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E64E750" w14:textId="6D48A376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280</w:t>
            </w:r>
          </w:p>
        </w:tc>
        <w:tc>
          <w:tcPr>
            <w:tcW w:w="630" w:type="dxa"/>
            <w:vAlign w:val="center"/>
          </w:tcPr>
          <w:p w14:paraId="700AA3A1" w14:textId="16B3CDF2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290</w:t>
            </w:r>
          </w:p>
        </w:tc>
        <w:tc>
          <w:tcPr>
            <w:tcW w:w="643" w:type="dxa"/>
            <w:vAlign w:val="center"/>
          </w:tcPr>
          <w:p w14:paraId="633440D6" w14:textId="41E3F869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BE0BEB" w:rsidRPr="000D2EC0" w14:paraId="4274BBA9" w14:textId="77777777">
        <w:trPr>
          <w:trHeight w:val="20"/>
          <w:jc w:val="center"/>
        </w:trPr>
        <w:tc>
          <w:tcPr>
            <w:tcW w:w="1784" w:type="dxa"/>
          </w:tcPr>
          <w:p w14:paraId="5EDBAAEF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106331390" w:edGrp="everyone" w:colFirst="0" w:colLast="0"/>
            <w:permStart w:id="1578764206" w:edGrp="everyone" w:colFirst="1" w:colLast="1"/>
            <w:permStart w:id="1178224119" w:edGrp="everyone" w:colFirst="3" w:colLast="3"/>
            <w:permStart w:id="2124241688" w:edGrp="everyone" w:colFirst="4" w:colLast="4"/>
            <w:permStart w:id="1009720963" w:edGrp="everyone" w:colFirst="5" w:colLast="5"/>
            <w:permStart w:id="770115344" w:edGrp="everyone" w:colFirst="6" w:colLast="6"/>
            <w:permStart w:id="1819816805" w:edGrp="everyone" w:colFirst="7" w:colLast="7"/>
            <w:permStart w:id="1468532417" w:edGrp="everyone" w:colFirst="8" w:colLast="8"/>
            <w:permStart w:id="172374666" w:edGrp="everyone" w:colFirst="9" w:colLast="9"/>
            <w:permStart w:id="633687025" w:edGrp="everyone" w:colFirst="10" w:colLast="10"/>
            <w:permEnd w:id="1084373173"/>
            <w:permEnd w:id="1354646997"/>
            <w:permEnd w:id="1201428240"/>
            <w:permEnd w:id="701852730"/>
            <w:permEnd w:id="979508703"/>
            <w:permEnd w:id="1366916773"/>
            <w:permEnd w:id="1608604643"/>
            <w:permEnd w:id="823989600"/>
            <w:permEnd w:id="1145270828"/>
            <w:permEnd w:id="1585709614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কাপ্তাই লেকে  </w:t>
            </w: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মাছের 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পোনা অবমুক্ত</w:t>
            </w: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করণ</w:t>
            </w:r>
          </w:p>
        </w:tc>
        <w:tc>
          <w:tcPr>
            <w:tcW w:w="810" w:type="dxa"/>
            <w:vAlign w:val="center"/>
          </w:tcPr>
          <w:p w14:paraId="2C397FFF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অবমুক্ত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কৃত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পোনা</w:t>
            </w:r>
          </w:p>
        </w:tc>
        <w:tc>
          <w:tcPr>
            <w:tcW w:w="630" w:type="dxa"/>
            <w:vMerge/>
            <w:vAlign w:val="center"/>
          </w:tcPr>
          <w:p w14:paraId="34F02611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7BF11823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14:paraId="6B37FF3B" w14:textId="0734870B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56</w:t>
            </w:r>
          </w:p>
        </w:tc>
        <w:tc>
          <w:tcPr>
            <w:tcW w:w="630" w:type="dxa"/>
            <w:vAlign w:val="center"/>
          </w:tcPr>
          <w:p w14:paraId="5E4778D6" w14:textId="0DBA7C05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6F39410" w14:textId="0441720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60</w:t>
            </w:r>
          </w:p>
        </w:tc>
        <w:tc>
          <w:tcPr>
            <w:tcW w:w="630" w:type="dxa"/>
            <w:vAlign w:val="center"/>
          </w:tcPr>
          <w:p w14:paraId="79842059" w14:textId="25052D16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CD9DDF5" w14:textId="0AF07BEF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62</w:t>
            </w:r>
          </w:p>
        </w:tc>
        <w:tc>
          <w:tcPr>
            <w:tcW w:w="630" w:type="dxa"/>
            <w:vAlign w:val="center"/>
          </w:tcPr>
          <w:p w14:paraId="2D24E1F0" w14:textId="46CF2A15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65</w:t>
            </w:r>
          </w:p>
        </w:tc>
        <w:tc>
          <w:tcPr>
            <w:tcW w:w="643" w:type="dxa"/>
            <w:vAlign w:val="center"/>
          </w:tcPr>
          <w:p w14:paraId="7AFC772C" w14:textId="44893110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0D2EC0" w14:paraId="12DA7571" w14:textId="77777777">
        <w:trPr>
          <w:trHeight w:val="20"/>
          <w:jc w:val="center"/>
        </w:trPr>
        <w:tc>
          <w:tcPr>
            <w:tcW w:w="1784" w:type="dxa"/>
          </w:tcPr>
          <w:p w14:paraId="135012CC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931427863" w:edGrp="everyone" w:colFirst="0" w:colLast="0"/>
            <w:permStart w:id="544291851" w:edGrp="everyone" w:colFirst="1" w:colLast="1"/>
            <w:permStart w:id="1217809611" w:edGrp="everyone" w:colFirst="3" w:colLast="3"/>
            <w:permStart w:id="331118093" w:edGrp="everyone" w:colFirst="4" w:colLast="4"/>
            <w:permStart w:id="942489418" w:edGrp="everyone" w:colFirst="5" w:colLast="5"/>
            <w:permStart w:id="1659786077" w:edGrp="everyone" w:colFirst="6" w:colLast="6"/>
            <w:permStart w:id="1932593832" w:edGrp="everyone" w:colFirst="7" w:colLast="7"/>
            <w:permStart w:id="2025879202" w:edGrp="everyone" w:colFirst="8" w:colLast="8"/>
            <w:permStart w:id="2103716702" w:edGrp="everyone" w:colFirst="9" w:colLast="9"/>
            <w:permStart w:id="1775448840" w:edGrp="everyone" w:colFirst="10" w:colLast="10"/>
            <w:permEnd w:id="1106331390"/>
            <w:permEnd w:id="1578764206"/>
            <w:permEnd w:id="1178224119"/>
            <w:permEnd w:id="2124241688"/>
            <w:permEnd w:id="1009720963"/>
            <w:permEnd w:id="770115344"/>
            <w:permEnd w:id="1819816805"/>
            <w:permEnd w:id="1468532417"/>
            <w:permEnd w:id="172374666"/>
            <w:permEnd w:id="633687025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হ্যাচারীতে কার্প জাতীয় মাছের রেণু উৎপাদন</w:t>
            </w:r>
          </w:p>
        </w:tc>
        <w:tc>
          <w:tcPr>
            <w:tcW w:w="810" w:type="dxa"/>
            <w:vAlign w:val="center"/>
          </w:tcPr>
          <w:p w14:paraId="01EDCBC5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উৎপাদিত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রেণু</w:t>
            </w:r>
          </w:p>
        </w:tc>
        <w:tc>
          <w:tcPr>
            <w:tcW w:w="630" w:type="dxa"/>
            <w:vMerge/>
            <w:vAlign w:val="center"/>
          </w:tcPr>
          <w:p w14:paraId="1AAEE5C3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2B12F3A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কেজি</w:t>
            </w:r>
          </w:p>
        </w:tc>
        <w:tc>
          <w:tcPr>
            <w:tcW w:w="630" w:type="dxa"/>
            <w:vAlign w:val="center"/>
          </w:tcPr>
          <w:p w14:paraId="226D9632" w14:textId="052D5531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70</w:t>
            </w:r>
          </w:p>
        </w:tc>
        <w:tc>
          <w:tcPr>
            <w:tcW w:w="630" w:type="dxa"/>
            <w:vAlign w:val="center"/>
          </w:tcPr>
          <w:p w14:paraId="6127B2A3" w14:textId="5DB22CD5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AFCF314" w14:textId="5DC03734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71</w:t>
            </w:r>
          </w:p>
        </w:tc>
        <w:tc>
          <w:tcPr>
            <w:tcW w:w="630" w:type="dxa"/>
            <w:vAlign w:val="center"/>
          </w:tcPr>
          <w:p w14:paraId="65061444" w14:textId="529F69A0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54451EA" w14:textId="148E528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72</w:t>
            </w:r>
          </w:p>
        </w:tc>
        <w:tc>
          <w:tcPr>
            <w:tcW w:w="630" w:type="dxa"/>
            <w:vAlign w:val="center"/>
          </w:tcPr>
          <w:p w14:paraId="1907565A" w14:textId="3301CCC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75</w:t>
            </w:r>
          </w:p>
        </w:tc>
        <w:tc>
          <w:tcPr>
            <w:tcW w:w="643" w:type="dxa"/>
            <w:vAlign w:val="center"/>
          </w:tcPr>
          <w:p w14:paraId="49887417" w14:textId="5CF39D0F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0D2EC0" w14:paraId="33741074" w14:textId="77777777">
        <w:trPr>
          <w:trHeight w:val="20"/>
          <w:jc w:val="center"/>
        </w:trPr>
        <w:tc>
          <w:tcPr>
            <w:tcW w:w="1784" w:type="dxa"/>
          </w:tcPr>
          <w:p w14:paraId="61D836C8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928717526" w:edGrp="everyone" w:colFirst="0" w:colLast="0"/>
            <w:permStart w:id="1154442658" w:edGrp="everyone" w:colFirst="1" w:colLast="1"/>
            <w:permStart w:id="2009363653" w:edGrp="everyone" w:colFirst="3" w:colLast="3"/>
            <w:permStart w:id="466513861" w:edGrp="everyone" w:colFirst="4" w:colLast="4"/>
            <w:permStart w:id="186283215" w:edGrp="everyone" w:colFirst="5" w:colLast="5"/>
            <w:permStart w:id="857942289" w:edGrp="everyone" w:colFirst="6" w:colLast="6"/>
            <w:permStart w:id="1788023654" w:edGrp="everyone" w:colFirst="7" w:colLast="7"/>
            <w:permStart w:id="88493691" w:edGrp="everyone" w:colFirst="8" w:colLast="8"/>
            <w:permStart w:id="1838812556" w:edGrp="everyone" w:colFirst="9" w:colLast="9"/>
            <w:permStart w:id="1470720322" w:edGrp="everyone" w:colFirst="10" w:colLast="10"/>
            <w:permEnd w:id="1931427863"/>
            <w:permEnd w:id="544291851"/>
            <w:permEnd w:id="1217809611"/>
            <w:permEnd w:id="331118093"/>
            <w:permEnd w:id="942489418"/>
            <w:permEnd w:id="1659786077"/>
            <w:permEnd w:id="1932593832"/>
            <w:permEnd w:id="2025879202"/>
            <w:permEnd w:id="2103716702"/>
            <w:permEnd w:id="1775448840"/>
            <w:r w:rsidRPr="000D2EC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মাছের আহরণোত্তর অপচয় রোধে বিএফডিসি’র অবতরণ </w:t>
            </w:r>
            <w:r w:rsidRPr="000D2EC0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lastRenderedPageBreak/>
              <w:t xml:space="preserve">কেন্দ্রে স্বাস্থ্যসম্মতভাবে মাছ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অবতরণ</w:t>
            </w:r>
          </w:p>
        </w:tc>
        <w:tc>
          <w:tcPr>
            <w:tcW w:w="810" w:type="dxa"/>
            <w:vAlign w:val="center"/>
          </w:tcPr>
          <w:p w14:paraId="3EBA827A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অবতরণকৃত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মাছ</w:t>
            </w:r>
          </w:p>
        </w:tc>
        <w:tc>
          <w:tcPr>
            <w:tcW w:w="630" w:type="dxa"/>
            <w:vMerge/>
            <w:vAlign w:val="center"/>
          </w:tcPr>
          <w:p w14:paraId="142C6AC6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0708E95A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14:paraId="7BECD6BE" w14:textId="3729E203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bidi="bn-BD"/>
              </w:rPr>
              <w:t>24000</w:t>
            </w:r>
          </w:p>
        </w:tc>
        <w:tc>
          <w:tcPr>
            <w:tcW w:w="630" w:type="dxa"/>
            <w:vAlign w:val="center"/>
          </w:tcPr>
          <w:p w14:paraId="47F727F1" w14:textId="747E781B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FC41832" w14:textId="3212BCBA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24500</w:t>
            </w:r>
          </w:p>
        </w:tc>
        <w:tc>
          <w:tcPr>
            <w:tcW w:w="630" w:type="dxa"/>
            <w:vAlign w:val="center"/>
          </w:tcPr>
          <w:p w14:paraId="50E13996" w14:textId="48A407A6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B6B2068" w14:textId="6719DB29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24700</w:t>
            </w:r>
          </w:p>
        </w:tc>
        <w:tc>
          <w:tcPr>
            <w:tcW w:w="630" w:type="dxa"/>
            <w:vAlign w:val="center"/>
          </w:tcPr>
          <w:p w14:paraId="07C72BB9" w14:textId="65F9B12C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25000</w:t>
            </w:r>
          </w:p>
        </w:tc>
        <w:tc>
          <w:tcPr>
            <w:tcW w:w="643" w:type="dxa"/>
            <w:vAlign w:val="center"/>
          </w:tcPr>
          <w:p w14:paraId="7EE50815" w14:textId="2A39575D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0D2EC0" w14:paraId="6E956968" w14:textId="77777777">
        <w:trPr>
          <w:trHeight w:val="20"/>
          <w:jc w:val="center"/>
        </w:trPr>
        <w:tc>
          <w:tcPr>
            <w:tcW w:w="1784" w:type="dxa"/>
          </w:tcPr>
          <w:p w14:paraId="06A811AE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084566912" w:edGrp="everyone" w:colFirst="0" w:colLast="0"/>
            <w:permStart w:id="858536274" w:edGrp="everyone" w:colFirst="1" w:colLast="1"/>
            <w:permStart w:id="40592360" w:edGrp="everyone" w:colFirst="3" w:colLast="3"/>
            <w:permStart w:id="418282754" w:edGrp="everyone" w:colFirst="4" w:colLast="4"/>
            <w:permStart w:id="593042197" w:edGrp="everyone" w:colFirst="5" w:colLast="5"/>
            <w:permStart w:id="2139903528" w:edGrp="everyone" w:colFirst="6" w:colLast="6"/>
            <w:permStart w:id="1213167191" w:edGrp="everyone" w:colFirst="7" w:colLast="7"/>
            <w:permStart w:id="688539856" w:edGrp="everyone" w:colFirst="8" w:colLast="8"/>
            <w:permStart w:id="588129239" w:edGrp="everyone" w:colFirst="9" w:colLast="9"/>
            <w:permStart w:id="604969062" w:edGrp="everyone" w:colFirst="10" w:colLast="10"/>
            <w:permEnd w:id="928717526"/>
            <w:permEnd w:id="1154442658"/>
            <w:permEnd w:id="2009363653"/>
            <w:permEnd w:id="466513861"/>
            <w:permEnd w:id="186283215"/>
            <w:permEnd w:id="857942289"/>
            <w:permEnd w:id="1788023654"/>
            <w:permEnd w:id="88493691"/>
            <w:permEnd w:id="1838812556"/>
            <w:permEnd w:id="1470720322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ঢাকা </w:t>
            </w: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শহরের বিভিন্ন স্থানে ভ্রাম্যমান মাছ বিপণন</w:t>
            </w:r>
          </w:p>
        </w:tc>
        <w:tc>
          <w:tcPr>
            <w:tcW w:w="810" w:type="dxa"/>
            <w:vAlign w:val="center"/>
          </w:tcPr>
          <w:p w14:paraId="78BAE406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বিপণনকৃত মাছ</w:t>
            </w:r>
          </w:p>
        </w:tc>
        <w:tc>
          <w:tcPr>
            <w:tcW w:w="630" w:type="dxa"/>
            <w:vMerge/>
            <w:vAlign w:val="center"/>
          </w:tcPr>
          <w:p w14:paraId="34CAB3A4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5F5A5EFC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14:paraId="28FAE388" w14:textId="5CD0632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75</w:t>
            </w:r>
          </w:p>
        </w:tc>
        <w:tc>
          <w:tcPr>
            <w:tcW w:w="630" w:type="dxa"/>
            <w:vAlign w:val="center"/>
          </w:tcPr>
          <w:p w14:paraId="3BF7A728" w14:textId="6948A45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6D47FB3" w14:textId="13DF088F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</w:t>
            </w:r>
          </w:p>
        </w:tc>
        <w:tc>
          <w:tcPr>
            <w:tcW w:w="630" w:type="dxa"/>
            <w:vAlign w:val="center"/>
          </w:tcPr>
          <w:p w14:paraId="4133CB85" w14:textId="57C6540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B1390D1" w14:textId="370ED9CC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92</w:t>
            </w:r>
          </w:p>
        </w:tc>
        <w:tc>
          <w:tcPr>
            <w:tcW w:w="630" w:type="dxa"/>
            <w:vAlign w:val="center"/>
          </w:tcPr>
          <w:p w14:paraId="38A7AA85" w14:textId="4FC647C4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95</w:t>
            </w:r>
          </w:p>
        </w:tc>
        <w:tc>
          <w:tcPr>
            <w:tcW w:w="643" w:type="dxa"/>
            <w:vAlign w:val="center"/>
          </w:tcPr>
          <w:p w14:paraId="13458F41" w14:textId="4DD75AC5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BE0BEB" w:rsidRPr="000D2EC0" w14:paraId="41E9BE03" w14:textId="77777777">
        <w:trPr>
          <w:trHeight w:val="20"/>
          <w:jc w:val="center"/>
        </w:trPr>
        <w:tc>
          <w:tcPr>
            <w:tcW w:w="1784" w:type="dxa"/>
          </w:tcPr>
          <w:p w14:paraId="74F9AED8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889631676" w:edGrp="everyone" w:colFirst="0" w:colLast="0"/>
            <w:permStart w:id="486481638" w:edGrp="everyone" w:colFirst="1" w:colLast="1"/>
            <w:permStart w:id="472983418" w:edGrp="everyone" w:colFirst="3" w:colLast="3"/>
            <w:permStart w:id="1334198801" w:edGrp="everyone" w:colFirst="4" w:colLast="4"/>
            <w:permStart w:id="1547242311" w:edGrp="everyone" w:colFirst="5" w:colLast="5"/>
            <w:permStart w:id="240798928" w:edGrp="everyone" w:colFirst="6" w:colLast="6"/>
            <w:permStart w:id="359682340" w:edGrp="everyone" w:colFirst="7" w:colLast="7"/>
            <w:permStart w:id="1944652716" w:edGrp="everyone" w:colFirst="8" w:colLast="8"/>
            <w:permStart w:id="461833536" w:edGrp="everyone" w:colFirst="9" w:colLast="9"/>
            <w:permStart w:id="2123841406" w:edGrp="everyone" w:colFirst="10" w:colLast="10"/>
            <w:permEnd w:id="1084566912"/>
            <w:permEnd w:id="858536274"/>
            <w:permEnd w:id="40592360"/>
            <w:permEnd w:id="418282754"/>
            <w:permEnd w:id="593042197"/>
            <w:permEnd w:id="2139903528"/>
            <w:permEnd w:id="1213167191"/>
            <w:permEnd w:id="688539856"/>
            <w:permEnd w:id="588129239"/>
            <w:permEnd w:id="604969062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মৎস্য সংরক্ষণ ও প্রক্রিয়াকরণ</w:t>
            </w:r>
          </w:p>
        </w:tc>
        <w:tc>
          <w:tcPr>
            <w:tcW w:w="810" w:type="dxa"/>
            <w:vAlign w:val="center"/>
          </w:tcPr>
          <w:p w14:paraId="29B57C3F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সংরক্ষিত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/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হিমায়িত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মাছ</w:t>
            </w:r>
          </w:p>
        </w:tc>
        <w:tc>
          <w:tcPr>
            <w:tcW w:w="630" w:type="dxa"/>
            <w:vMerge/>
            <w:vAlign w:val="center"/>
          </w:tcPr>
          <w:p w14:paraId="326C4664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ED54B6F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30" w:type="dxa"/>
            <w:vAlign w:val="center"/>
          </w:tcPr>
          <w:p w14:paraId="57BBCABF" w14:textId="4179D099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89745</w:t>
            </w:r>
          </w:p>
        </w:tc>
        <w:tc>
          <w:tcPr>
            <w:tcW w:w="630" w:type="dxa"/>
            <w:vAlign w:val="center"/>
          </w:tcPr>
          <w:p w14:paraId="5A5DF11B" w14:textId="62AB5DE5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0F76BFA" w14:textId="6E581962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90800</w:t>
            </w:r>
          </w:p>
        </w:tc>
        <w:tc>
          <w:tcPr>
            <w:tcW w:w="630" w:type="dxa"/>
            <w:vAlign w:val="center"/>
          </w:tcPr>
          <w:p w14:paraId="0EF6477D" w14:textId="6E937460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9214EF2" w14:textId="04BC102F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91850</w:t>
            </w:r>
          </w:p>
        </w:tc>
        <w:tc>
          <w:tcPr>
            <w:tcW w:w="630" w:type="dxa"/>
            <w:vAlign w:val="center"/>
          </w:tcPr>
          <w:p w14:paraId="2DDE46CC" w14:textId="3DC596B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92500</w:t>
            </w:r>
          </w:p>
        </w:tc>
        <w:tc>
          <w:tcPr>
            <w:tcW w:w="643" w:type="dxa"/>
            <w:vAlign w:val="center"/>
          </w:tcPr>
          <w:p w14:paraId="434ED261" w14:textId="05001602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0D2EC0" w14:paraId="35164803" w14:textId="77777777">
        <w:trPr>
          <w:trHeight w:val="20"/>
          <w:jc w:val="center"/>
        </w:trPr>
        <w:tc>
          <w:tcPr>
            <w:tcW w:w="1784" w:type="dxa"/>
          </w:tcPr>
          <w:p w14:paraId="3F2B4CB6" w14:textId="77777777" w:rsidR="00BE0BEB" w:rsidRPr="000D2EC0" w:rsidRDefault="00BE0BEB" w:rsidP="00BE0BEB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371487848" w:edGrp="everyone" w:colFirst="0" w:colLast="0"/>
            <w:permStart w:id="1523934036" w:edGrp="everyone" w:colFirst="1" w:colLast="1"/>
            <w:permStart w:id="81556117" w:edGrp="everyone" w:colFirst="3" w:colLast="3"/>
            <w:permStart w:id="1196367655" w:edGrp="everyone" w:colFirst="4" w:colLast="4"/>
            <w:permStart w:id="1340306358" w:edGrp="everyone" w:colFirst="5" w:colLast="5"/>
            <w:permStart w:id="889521463" w:edGrp="everyone" w:colFirst="6" w:colLast="6"/>
            <w:permStart w:id="108538925" w:edGrp="everyone" w:colFirst="7" w:colLast="7"/>
            <w:permStart w:id="353716589" w:edGrp="everyone" w:colFirst="8" w:colLast="8"/>
            <w:permStart w:id="926419742" w:edGrp="everyone" w:colFirst="9" w:colLast="9"/>
            <w:permStart w:id="295446073" w:edGrp="everyone" w:colFirst="10" w:colLast="10"/>
            <w:permEnd w:id="1889631676"/>
            <w:permEnd w:id="486481638"/>
            <w:permEnd w:id="472983418"/>
            <w:permEnd w:id="1334198801"/>
            <w:permEnd w:id="1547242311"/>
            <w:permEnd w:id="240798928"/>
            <w:permEnd w:id="359682340"/>
            <w:permEnd w:id="1944652716"/>
            <w:permEnd w:id="461833536"/>
            <w:permEnd w:id="2123841406"/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বেসিন/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টি-হেড জেটি</w:t>
            </w: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তে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ট্রলার/বার্জ বার্থিং</w:t>
            </w:r>
          </w:p>
        </w:tc>
        <w:tc>
          <w:tcPr>
            <w:tcW w:w="810" w:type="dxa"/>
            <w:vAlign w:val="center"/>
          </w:tcPr>
          <w:p w14:paraId="7B2AB0DD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বার্থিংকৃত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/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</w:p>
        </w:tc>
        <w:tc>
          <w:tcPr>
            <w:tcW w:w="630" w:type="dxa"/>
            <w:vMerge/>
            <w:vAlign w:val="center"/>
          </w:tcPr>
          <w:p w14:paraId="2FD00AD1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B3BC991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FB0B11F" w14:textId="79446534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430</w:t>
            </w:r>
          </w:p>
        </w:tc>
        <w:tc>
          <w:tcPr>
            <w:tcW w:w="630" w:type="dxa"/>
            <w:vAlign w:val="center"/>
          </w:tcPr>
          <w:p w14:paraId="5887A5E3" w14:textId="7CFEF1F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6F3D512" w14:textId="44D2B0B9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440</w:t>
            </w:r>
          </w:p>
        </w:tc>
        <w:tc>
          <w:tcPr>
            <w:tcW w:w="630" w:type="dxa"/>
            <w:vAlign w:val="center"/>
          </w:tcPr>
          <w:p w14:paraId="33420B0D" w14:textId="29E4782B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7AEC0B3" w14:textId="6033DACC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450</w:t>
            </w:r>
          </w:p>
        </w:tc>
        <w:tc>
          <w:tcPr>
            <w:tcW w:w="630" w:type="dxa"/>
            <w:vAlign w:val="center"/>
          </w:tcPr>
          <w:p w14:paraId="562357BC" w14:textId="405DA8AA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460</w:t>
            </w:r>
          </w:p>
        </w:tc>
        <w:tc>
          <w:tcPr>
            <w:tcW w:w="643" w:type="dxa"/>
            <w:vAlign w:val="center"/>
          </w:tcPr>
          <w:p w14:paraId="24E9B6CB" w14:textId="45B51033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E0BEB" w:rsidRPr="000D2EC0" w14:paraId="51A2E154" w14:textId="77777777">
        <w:trPr>
          <w:trHeight w:val="20"/>
          <w:jc w:val="center"/>
        </w:trPr>
        <w:tc>
          <w:tcPr>
            <w:tcW w:w="1784" w:type="dxa"/>
          </w:tcPr>
          <w:p w14:paraId="32D572C2" w14:textId="77777777" w:rsidR="00BE0BEB" w:rsidRPr="000D2EC0" w:rsidRDefault="00BE0BEB" w:rsidP="00BE0BEB">
            <w:pPr>
              <w:numPr>
                <w:ilvl w:val="0"/>
                <w:numId w:val="29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38874064" w:edGrp="everyone" w:colFirst="0" w:colLast="0"/>
            <w:permStart w:id="1885568931" w:edGrp="everyone" w:colFirst="1" w:colLast="1"/>
            <w:permStart w:id="359155586" w:edGrp="everyone" w:colFirst="3" w:colLast="3"/>
            <w:permStart w:id="1637183717" w:edGrp="everyone" w:colFirst="4" w:colLast="4"/>
            <w:permStart w:id="401232554" w:edGrp="everyone" w:colFirst="5" w:colLast="5"/>
            <w:permStart w:id="675751238" w:edGrp="everyone" w:colFirst="6" w:colLast="6"/>
            <w:permStart w:id="379477992" w:edGrp="everyone" w:colFirst="7" w:colLast="7"/>
            <w:permStart w:id="1896967614" w:edGrp="everyone" w:colFirst="8" w:colLast="8"/>
            <w:permStart w:id="151086290" w:edGrp="everyone" w:colFirst="9" w:colLast="9"/>
            <w:permStart w:id="204874216" w:edGrp="everyone" w:colFirst="10" w:colLast="10"/>
            <w:permStart w:id="440808992" w:edGrp="everyone" w:colFirst="11" w:colLast="11"/>
            <w:permEnd w:id="1371487848"/>
            <w:permEnd w:id="1523934036"/>
            <w:permEnd w:id="81556117"/>
            <w:permEnd w:id="1196367655"/>
            <w:permEnd w:id="1340306358"/>
            <w:permEnd w:id="889521463"/>
            <w:permEnd w:id="108538925"/>
            <w:permEnd w:id="353716589"/>
            <w:permEnd w:id="926419742"/>
            <w:permEnd w:id="295446073"/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স্লিপওয়ে</w:t>
            </w: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তে মৎস্য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/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  <w:r w:rsidRPr="000D2EC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মেরামত</w:t>
            </w:r>
          </w:p>
        </w:tc>
        <w:tc>
          <w:tcPr>
            <w:tcW w:w="810" w:type="dxa"/>
            <w:vAlign w:val="center"/>
          </w:tcPr>
          <w:p w14:paraId="41A043E2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মেরামতকৃত 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বার্জ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ট্রলার</w:t>
            </w:r>
          </w:p>
        </w:tc>
        <w:tc>
          <w:tcPr>
            <w:tcW w:w="630" w:type="dxa"/>
            <w:vMerge/>
            <w:vAlign w:val="center"/>
          </w:tcPr>
          <w:p w14:paraId="3C5912EA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0375E5E" w14:textId="77777777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72C214E" w14:textId="4FEB841C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290</w:t>
            </w:r>
          </w:p>
        </w:tc>
        <w:tc>
          <w:tcPr>
            <w:tcW w:w="630" w:type="dxa"/>
            <w:vAlign w:val="center"/>
          </w:tcPr>
          <w:p w14:paraId="6306690D" w14:textId="3C381C9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7F90F03" w14:textId="61D2873E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280</w:t>
            </w:r>
          </w:p>
        </w:tc>
        <w:tc>
          <w:tcPr>
            <w:tcW w:w="630" w:type="dxa"/>
            <w:vAlign w:val="center"/>
          </w:tcPr>
          <w:p w14:paraId="78C1A028" w14:textId="3CE2D5AC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72A15F8" w14:textId="641C5274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290</w:t>
            </w:r>
          </w:p>
        </w:tc>
        <w:tc>
          <w:tcPr>
            <w:tcW w:w="630" w:type="dxa"/>
            <w:vAlign w:val="center"/>
          </w:tcPr>
          <w:p w14:paraId="6499933F" w14:textId="2D941E0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D2EC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300</w:t>
            </w:r>
          </w:p>
        </w:tc>
        <w:tc>
          <w:tcPr>
            <w:tcW w:w="643" w:type="dxa"/>
            <w:vAlign w:val="center"/>
          </w:tcPr>
          <w:p w14:paraId="72B2D504" w14:textId="52B34F68" w:rsidR="00BE0BEB" w:rsidRPr="000D2EC0" w:rsidRDefault="00BE0BEB" w:rsidP="00BE0BE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38874064"/>
    <w:permEnd w:id="1885568931"/>
    <w:permEnd w:id="359155586"/>
    <w:permEnd w:id="1637183717"/>
    <w:permEnd w:id="401232554"/>
    <w:permEnd w:id="675751238"/>
    <w:permEnd w:id="379477992"/>
    <w:permEnd w:id="1896967614"/>
    <w:permEnd w:id="151086290"/>
    <w:permEnd w:id="204874216"/>
    <w:permEnd w:id="440808992"/>
    <w:p w14:paraId="743C739B" w14:textId="77777777" w:rsidR="00B65F79" w:rsidRDefault="00EE22DD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4FA526CB" w14:textId="77777777" w:rsidR="00BE0BEB" w:rsidRPr="00461983" w:rsidRDefault="00BE0BEB" w:rsidP="00BE0BE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bookmarkStart w:id="0" w:name="_PictureBullets"/>
      <w:bookmarkEnd w:id="0"/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E0BEB" w:rsidRPr="00461983" w14:paraId="141BC23B" w14:textId="77777777" w:rsidTr="00010DC7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1670" w14:textId="77777777" w:rsidR="00BE0BEB" w:rsidRPr="00461983" w:rsidRDefault="00BE0BEB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6E40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37E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476B53C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E2F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D52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EDF57C3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BDCB" w14:textId="77777777" w:rsidR="00BE0BEB" w:rsidRPr="00461983" w:rsidRDefault="00BE0BEB" w:rsidP="00010DC7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E0BEB" w:rsidRPr="00461983" w14:paraId="6A3CF872" w14:textId="77777777" w:rsidTr="00010DC7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0EBB" w14:textId="77777777" w:rsidR="00BE0BEB" w:rsidRPr="00461983" w:rsidRDefault="00BE0BEB" w:rsidP="00010DC7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BF60" w14:textId="77777777" w:rsidR="00BE0BEB" w:rsidRPr="00461983" w:rsidRDefault="00BE0BEB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9C7F" w14:textId="77777777" w:rsidR="00BE0BEB" w:rsidRPr="00461983" w:rsidRDefault="00BE0BEB" w:rsidP="00010DC7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66B7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542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975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273B" w14:textId="77777777" w:rsidR="00BE0BEB" w:rsidRPr="00461983" w:rsidRDefault="00BE0BEB" w:rsidP="00010DC7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E0BEB" w:rsidRPr="00461983" w14:paraId="1CF5C5B0" w14:textId="77777777" w:rsidTr="00010DC7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0A7A" w14:textId="77777777" w:rsidR="00BE0BEB" w:rsidRPr="00461983" w:rsidRDefault="00BE0BEB" w:rsidP="00010DC7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B4B9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536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A097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8EA2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A527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43B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E06E" w14:textId="77777777" w:rsidR="00BE0BEB" w:rsidRPr="00461983" w:rsidRDefault="00BE0BEB" w:rsidP="00010DC7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E0BEB" w:rsidRPr="00461983" w14:paraId="214E76D7" w14:textId="77777777" w:rsidTr="00010DC7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FCE" w14:textId="77777777" w:rsidR="00BE0BEB" w:rsidRPr="00461983" w:rsidRDefault="00BE0BEB" w:rsidP="00010DC7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485" w14:textId="77777777" w:rsidR="00BE0BEB" w:rsidRPr="00461983" w:rsidRDefault="00BE0BEB" w:rsidP="00010DC7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C57A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090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F45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06C1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80A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9DDF" w14:textId="77777777" w:rsidR="00BE0BEB" w:rsidRPr="00461983" w:rsidRDefault="00BE0BEB" w:rsidP="00010DC7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9573161" w14:textId="77777777" w:rsidR="00B65F79" w:rsidRDefault="00B65F79">
      <w:pPr>
        <w:jc w:val="right"/>
        <w:rPr>
          <w:rFonts w:eastAsia="Nikosh" w:cs="NikoshBAN"/>
          <w:b/>
          <w:bCs/>
          <w:cs/>
          <w:lang w:bidi="bn-BD"/>
        </w:rPr>
      </w:pPr>
    </w:p>
    <w:sectPr w:rsidR="00B65F79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659F" w14:textId="77777777" w:rsidR="007451F4" w:rsidRDefault="007451F4">
      <w:r>
        <w:separator/>
      </w:r>
    </w:p>
  </w:endnote>
  <w:endnote w:type="continuationSeparator" w:id="0">
    <w:p w14:paraId="4C2C9360" w14:textId="77777777" w:rsidR="007451F4" w:rsidRDefault="007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5E7E" w14:textId="77777777" w:rsidR="007451F4" w:rsidRDefault="007451F4">
      <w:r>
        <w:separator/>
      </w:r>
    </w:p>
  </w:footnote>
  <w:footnote w:type="continuationSeparator" w:id="0">
    <w:p w14:paraId="4D750527" w14:textId="77777777" w:rsidR="007451F4" w:rsidRDefault="0074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CE0B" w14:textId="77777777" w:rsidR="001E3FBB" w:rsidRDefault="001E3F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1B1D6BF1" w14:textId="77777777" w:rsidR="001E3FBB" w:rsidRDefault="001E3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B563" w14:textId="77777777" w:rsidR="001E3FBB" w:rsidRDefault="001E3FBB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8E0D12">
      <w:rPr>
        <w:rFonts w:ascii="NikoshBAN" w:hAnsi="NikoshBAN" w:cs="NikoshBAN"/>
        <w:noProof/>
        <w:sz w:val="18"/>
        <w:szCs w:val="20"/>
        <w:lang w:bidi="bn-IN"/>
      </w:rPr>
      <w:t>11</w:t>
    </w:r>
    <w:r>
      <w:rPr>
        <w:rFonts w:ascii="NikoshBAN" w:hAnsi="NikoshBAN" w:cs="NikoshBAN"/>
        <w:sz w:val="18"/>
        <w:szCs w:val="20"/>
      </w:rPr>
      <w:fldChar w:fldCharType="end"/>
    </w:r>
  </w:p>
  <w:p w14:paraId="39AE5861" w14:textId="77777777" w:rsidR="001E3FBB" w:rsidRDefault="001E3FBB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F0585"/>
    <w:multiLevelType w:val="multilevel"/>
    <w:tmpl w:val="0E0F05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195A"/>
    <w:multiLevelType w:val="multilevel"/>
    <w:tmpl w:val="0E8E195A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A6"/>
    <w:multiLevelType w:val="multilevel"/>
    <w:tmpl w:val="0FCB09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13EB5030"/>
    <w:multiLevelType w:val="multilevel"/>
    <w:tmpl w:val="13EB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3FB6"/>
    <w:multiLevelType w:val="multilevel"/>
    <w:tmpl w:val="15BE3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 w15:restartNumberingAfterBreak="0">
    <w:nsid w:val="28864B87"/>
    <w:multiLevelType w:val="multilevel"/>
    <w:tmpl w:val="28864B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563388"/>
    <w:multiLevelType w:val="multilevel"/>
    <w:tmpl w:val="33563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1" w15:restartNumberingAfterBreak="0">
    <w:nsid w:val="34E16A64"/>
    <w:multiLevelType w:val="multilevel"/>
    <w:tmpl w:val="34E16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 w15:restartNumberingAfterBreak="0">
    <w:nsid w:val="3D216143"/>
    <w:multiLevelType w:val="multilevel"/>
    <w:tmpl w:val="083642D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 w15:restartNumberingAfterBreak="0">
    <w:nsid w:val="3EB314B4"/>
    <w:multiLevelType w:val="multilevel"/>
    <w:tmpl w:val="3EB314B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93957"/>
    <w:multiLevelType w:val="multilevel"/>
    <w:tmpl w:val="48193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7769F"/>
    <w:multiLevelType w:val="hybridMultilevel"/>
    <w:tmpl w:val="042AF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C3C6E"/>
    <w:multiLevelType w:val="multilevel"/>
    <w:tmpl w:val="504C3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1681"/>
    <w:multiLevelType w:val="multilevel"/>
    <w:tmpl w:val="52AA1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755BC"/>
    <w:multiLevelType w:val="multilevel"/>
    <w:tmpl w:val="52C75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EDA0C4C"/>
    <w:multiLevelType w:val="multilevel"/>
    <w:tmpl w:val="5EDA0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57A8F"/>
    <w:multiLevelType w:val="multilevel"/>
    <w:tmpl w:val="5F657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6641C"/>
    <w:multiLevelType w:val="multilevel"/>
    <w:tmpl w:val="63366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37664"/>
    <w:multiLevelType w:val="multilevel"/>
    <w:tmpl w:val="68A37664"/>
    <w:lvl w:ilvl="0">
      <w:start w:val="1"/>
      <w:numFmt w:val="decimal"/>
      <w:lvlText w:val="%1."/>
      <w:lvlJc w:val="left"/>
      <w:pPr>
        <w:ind w:left="747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6" w15:restartNumberingAfterBreak="0">
    <w:nsid w:val="6F030795"/>
    <w:multiLevelType w:val="multilevel"/>
    <w:tmpl w:val="6F0307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46BB7"/>
    <w:multiLevelType w:val="multilevel"/>
    <w:tmpl w:val="CE2AE11E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CB7778"/>
    <w:multiLevelType w:val="multilevel"/>
    <w:tmpl w:val="70CB77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345E62"/>
    <w:multiLevelType w:val="multilevel"/>
    <w:tmpl w:val="7B345E62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922182417">
    <w:abstractNumId w:val="0"/>
  </w:num>
  <w:num w:numId="2" w16cid:durableId="365953171">
    <w:abstractNumId w:val="14"/>
  </w:num>
  <w:num w:numId="3" w16cid:durableId="1002928662">
    <w:abstractNumId w:val="12"/>
  </w:num>
  <w:num w:numId="4" w16cid:durableId="1579705660">
    <w:abstractNumId w:val="10"/>
  </w:num>
  <w:num w:numId="5" w16cid:durableId="1323897105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738750">
    <w:abstractNumId w:val="6"/>
  </w:num>
  <w:num w:numId="7" w16cid:durableId="1637564054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755750">
    <w:abstractNumId w:val="29"/>
  </w:num>
  <w:num w:numId="9" w16cid:durableId="1755122703">
    <w:abstractNumId w:val="2"/>
  </w:num>
  <w:num w:numId="10" w16cid:durableId="1107626445">
    <w:abstractNumId w:val="30"/>
  </w:num>
  <w:num w:numId="11" w16cid:durableId="1061906873">
    <w:abstractNumId w:val="24"/>
  </w:num>
  <w:num w:numId="12" w16cid:durableId="828906404">
    <w:abstractNumId w:val="18"/>
  </w:num>
  <w:num w:numId="13" w16cid:durableId="1131434279">
    <w:abstractNumId w:val="3"/>
  </w:num>
  <w:num w:numId="14" w16cid:durableId="1011763014">
    <w:abstractNumId w:val="26"/>
  </w:num>
  <w:num w:numId="15" w16cid:durableId="402677229">
    <w:abstractNumId w:val="16"/>
  </w:num>
  <w:num w:numId="16" w16cid:durableId="1792943707">
    <w:abstractNumId w:val="23"/>
  </w:num>
  <w:num w:numId="17" w16cid:durableId="1969697817">
    <w:abstractNumId w:val="28"/>
  </w:num>
  <w:num w:numId="18" w16cid:durableId="2093351514">
    <w:abstractNumId w:val="5"/>
  </w:num>
  <w:num w:numId="19" w16cid:durableId="1534537811">
    <w:abstractNumId w:val="22"/>
  </w:num>
  <w:num w:numId="20" w16cid:durableId="124348864">
    <w:abstractNumId w:val="4"/>
  </w:num>
  <w:num w:numId="21" w16cid:durableId="617953623">
    <w:abstractNumId w:val="11"/>
  </w:num>
  <w:num w:numId="22" w16cid:durableId="142048129">
    <w:abstractNumId w:val="9"/>
  </w:num>
  <w:num w:numId="23" w16cid:durableId="1923827832">
    <w:abstractNumId w:val="7"/>
  </w:num>
  <w:num w:numId="24" w16cid:durableId="36047275">
    <w:abstractNumId w:val="1"/>
  </w:num>
  <w:num w:numId="25" w16cid:durableId="1917013328">
    <w:abstractNumId w:val="19"/>
  </w:num>
  <w:num w:numId="26" w16cid:durableId="646662824">
    <w:abstractNumId w:val="20"/>
  </w:num>
  <w:num w:numId="27" w16cid:durableId="1891574063">
    <w:abstractNumId w:val="25"/>
  </w:num>
  <w:num w:numId="28" w16cid:durableId="708529869">
    <w:abstractNumId w:val="13"/>
  </w:num>
  <w:num w:numId="29" w16cid:durableId="284579162">
    <w:abstractNumId w:val="15"/>
  </w:num>
  <w:num w:numId="30" w16cid:durableId="1865097111">
    <w:abstractNumId w:val="27"/>
  </w:num>
  <w:num w:numId="31" w16cid:durableId="1729302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lmFBGNjtwRDRpTlYDiic8DdS4YtXdrZhmCxFOc6NOyR0U00nFjCgPgkhbsRdgp4whHJMfpdACUtueQI+RXMvA==" w:salt="ORVqXv9G1QDHeOox/w9N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00"/>
    <w:rsid w:val="000015B8"/>
    <w:rsid w:val="000031E7"/>
    <w:rsid w:val="00003F90"/>
    <w:rsid w:val="00004236"/>
    <w:rsid w:val="000044B0"/>
    <w:rsid w:val="00004C84"/>
    <w:rsid w:val="0000563E"/>
    <w:rsid w:val="00007319"/>
    <w:rsid w:val="0000769D"/>
    <w:rsid w:val="00007955"/>
    <w:rsid w:val="0001209C"/>
    <w:rsid w:val="000122BE"/>
    <w:rsid w:val="00014A06"/>
    <w:rsid w:val="00014A80"/>
    <w:rsid w:val="000155DD"/>
    <w:rsid w:val="000157CC"/>
    <w:rsid w:val="00021701"/>
    <w:rsid w:val="00023395"/>
    <w:rsid w:val="00023404"/>
    <w:rsid w:val="00023662"/>
    <w:rsid w:val="0002530B"/>
    <w:rsid w:val="00025856"/>
    <w:rsid w:val="000264F2"/>
    <w:rsid w:val="00026BFC"/>
    <w:rsid w:val="00027B8C"/>
    <w:rsid w:val="00027E19"/>
    <w:rsid w:val="00030B4A"/>
    <w:rsid w:val="00031110"/>
    <w:rsid w:val="00031DC8"/>
    <w:rsid w:val="00032911"/>
    <w:rsid w:val="00034A4B"/>
    <w:rsid w:val="00035A88"/>
    <w:rsid w:val="000360C2"/>
    <w:rsid w:val="000364E8"/>
    <w:rsid w:val="000402CD"/>
    <w:rsid w:val="00040592"/>
    <w:rsid w:val="000410BA"/>
    <w:rsid w:val="00041AB1"/>
    <w:rsid w:val="00042112"/>
    <w:rsid w:val="00043C5E"/>
    <w:rsid w:val="000446CC"/>
    <w:rsid w:val="00047BB5"/>
    <w:rsid w:val="00052849"/>
    <w:rsid w:val="00053393"/>
    <w:rsid w:val="00053984"/>
    <w:rsid w:val="00053C5E"/>
    <w:rsid w:val="0005402D"/>
    <w:rsid w:val="000541FE"/>
    <w:rsid w:val="000543C8"/>
    <w:rsid w:val="00055157"/>
    <w:rsid w:val="00055E36"/>
    <w:rsid w:val="000560B1"/>
    <w:rsid w:val="00056883"/>
    <w:rsid w:val="0005699E"/>
    <w:rsid w:val="00056CB3"/>
    <w:rsid w:val="00060AB6"/>
    <w:rsid w:val="0006103C"/>
    <w:rsid w:val="00061053"/>
    <w:rsid w:val="00061B01"/>
    <w:rsid w:val="0006222B"/>
    <w:rsid w:val="0006415F"/>
    <w:rsid w:val="00064FC5"/>
    <w:rsid w:val="000655DC"/>
    <w:rsid w:val="00065E0A"/>
    <w:rsid w:val="000673A7"/>
    <w:rsid w:val="000676E9"/>
    <w:rsid w:val="00067BFD"/>
    <w:rsid w:val="000711DD"/>
    <w:rsid w:val="00071493"/>
    <w:rsid w:val="00071812"/>
    <w:rsid w:val="00072638"/>
    <w:rsid w:val="00072677"/>
    <w:rsid w:val="00072880"/>
    <w:rsid w:val="00073B3C"/>
    <w:rsid w:val="00074EF8"/>
    <w:rsid w:val="00075460"/>
    <w:rsid w:val="00077045"/>
    <w:rsid w:val="00077351"/>
    <w:rsid w:val="00077E80"/>
    <w:rsid w:val="00081310"/>
    <w:rsid w:val="00081BC6"/>
    <w:rsid w:val="0008238D"/>
    <w:rsid w:val="000833A6"/>
    <w:rsid w:val="000836E8"/>
    <w:rsid w:val="00083A52"/>
    <w:rsid w:val="000850E4"/>
    <w:rsid w:val="0008636A"/>
    <w:rsid w:val="0008771B"/>
    <w:rsid w:val="000879C9"/>
    <w:rsid w:val="00090956"/>
    <w:rsid w:val="00090A25"/>
    <w:rsid w:val="00090DFA"/>
    <w:rsid w:val="0009121A"/>
    <w:rsid w:val="00091B2C"/>
    <w:rsid w:val="00091C60"/>
    <w:rsid w:val="0009405B"/>
    <w:rsid w:val="000941A2"/>
    <w:rsid w:val="000946A8"/>
    <w:rsid w:val="00094C92"/>
    <w:rsid w:val="0009567F"/>
    <w:rsid w:val="000A03D9"/>
    <w:rsid w:val="000A12A5"/>
    <w:rsid w:val="000A2B3E"/>
    <w:rsid w:val="000A2EA8"/>
    <w:rsid w:val="000A5247"/>
    <w:rsid w:val="000A524A"/>
    <w:rsid w:val="000A5FFF"/>
    <w:rsid w:val="000A7A80"/>
    <w:rsid w:val="000B10CE"/>
    <w:rsid w:val="000B14E9"/>
    <w:rsid w:val="000B1684"/>
    <w:rsid w:val="000B18E0"/>
    <w:rsid w:val="000B1BC6"/>
    <w:rsid w:val="000B1F13"/>
    <w:rsid w:val="000B336B"/>
    <w:rsid w:val="000B50B9"/>
    <w:rsid w:val="000B679E"/>
    <w:rsid w:val="000B7AA0"/>
    <w:rsid w:val="000C2D03"/>
    <w:rsid w:val="000C2DFB"/>
    <w:rsid w:val="000C3B05"/>
    <w:rsid w:val="000C5D61"/>
    <w:rsid w:val="000C5D82"/>
    <w:rsid w:val="000C748E"/>
    <w:rsid w:val="000C7768"/>
    <w:rsid w:val="000D1057"/>
    <w:rsid w:val="000D13A3"/>
    <w:rsid w:val="000D15CC"/>
    <w:rsid w:val="000D1608"/>
    <w:rsid w:val="000D2363"/>
    <w:rsid w:val="000D2AAF"/>
    <w:rsid w:val="000D2EC0"/>
    <w:rsid w:val="000D5295"/>
    <w:rsid w:val="000D6339"/>
    <w:rsid w:val="000D6574"/>
    <w:rsid w:val="000D685A"/>
    <w:rsid w:val="000D70E9"/>
    <w:rsid w:val="000E0045"/>
    <w:rsid w:val="000E080D"/>
    <w:rsid w:val="000E0CF8"/>
    <w:rsid w:val="000E10FC"/>
    <w:rsid w:val="000E29FB"/>
    <w:rsid w:val="000E2AA7"/>
    <w:rsid w:val="000E3664"/>
    <w:rsid w:val="000E3C55"/>
    <w:rsid w:val="000E3FDD"/>
    <w:rsid w:val="000E4D51"/>
    <w:rsid w:val="000E5523"/>
    <w:rsid w:val="000E57CC"/>
    <w:rsid w:val="000E65C9"/>
    <w:rsid w:val="000E6AE1"/>
    <w:rsid w:val="000E7C66"/>
    <w:rsid w:val="000E7F07"/>
    <w:rsid w:val="000F1CF0"/>
    <w:rsid w:val="000F2384"/>
    <w:rsid w:val="000F2EA2"/>
    <w:rsid w:val="000F36CF"/>
    <w:rsid w:val="000F3FC0"/>
    <w:rsid w:val="000F4411"/>
    <w:rsid w:val="000F47A9"/>
    <w:rsid w:val="000F5773"/>
    <w:rsid w:val="000F70B6"/>
    <w:rsid w:val="000F7A29"/>
    <w:rsid w:val="000F7A57"/>
    <w:rsid w:val="000F7A65"/>
    <w:rsid w:val="001007F8"/>
    <w:rsid w:val="00100948"/>
    <w:rsid w:val="0010106E"/>
    <w:rsid w:val="00102053"/>
    <w:rsid w:val="001023E9"/>
    <w:rsid w:val="001024B8"/>
    <w:rsid w:val="001035DC"/>
    <w:rsid w:val="001037BF"/>
    <w:rsid w:val="001039AC"/>
    <w:rsid w:val="001057B2"/>
    <w:rsid w:val="00105D23"/>
    <w:rsid w:val="001066A8"/>
    <w:rsid w:val="00107766"/>
    <w:rsid w:val="0010779B"/>
    <w:rsid w:val="00112BD8"/>
    <w:rsid w:val="00113346"/>
    <w:rsid w:val="0011359C"/>
    <w:rsid w:val="00113723"/>
    <w:rsid w:val="00113EC4"/>
    <w:rsid w:val="00114494"/>
    <w:rsid w:val="0011490D"/>
    <w:rsid w:val="00114939"/>
    <w:rsid w:val="00115C16"/>
    <w:rsid w:val="001162B0"/>
    <w:rsid w:val="00116971"/>
    <w:rsid w:val="00116E02"/>
    <w:rsid w:val="0011723F"/>
    <w:rsid w:val="001207F3"/>
    <w:rsid w:val="00120906"/>
    <w:rsid w:val="001215E3"/>
    <w:rsid w:val="00121661"/>
    <w:rsid w:val="001216A3"/>
    <w:rsid w:val="00121DEF"/>
    <w:rsid w:val="00122785"/>
    <w:rsid w:val="00122F6B"/>
    <w:rsid w:val="00122FE2"/>
    <w:rsid w:val="00123801"/>
    <w:rsid w:val="00124921"/>
    <w:rsid w:val="0013119F"/>
    <w:rsid w:val="001312D4"/>
    <w:rsid w:val="0013171B"/>
    <w:rsid w:val="001317CD"/>
    <w:rsid w:val="00131B8A"/>
    <w:rsid w:val="00131BD1"/>
    <w:rsid w:val="0013224F"/>
    <w:rsid w:val="00132C0A"/>
    <w:rsid w:val="0013345F"/>
    <w:rsid w:val="001344FE"/>
    <w:rsid w:val="00134983"/>
    <w:rsid w:val="001367C6"/>
    <w:rsid w:val="00137210"/>
    <w:rsid w:val="0014039F"/>
    <w:rsid w:val="00141242"/>
    <w:rsid w:val="0014174A"/>
    <w:rsid w:val="0014267F"/>
    <w:rsid w:val="001430F9"/>
    <w:rsid w:val="001435BB"/>
    <w:rsid w:val="0014391B"/>
    <w:rsid w:val="001446EF"/>
    <w:rsid w:val="001457CD"/>
    <w:rsid w:val="001459F4"/>
    <w:rsid w:val="00145FFB"/>
    <w:rsid w:val="00147885"/>
    <w:rsid w:val="00147AC6"/>
    <w:rsid w:val="00150948"/>
    <w:rsid w:val="00150A1D"/>
    <w:rsid w:val="00150D31"/>
    <w:rsid w:val="001511BB"/>
    <w:rsid w:val="00151337"/>
    <w:rsid w:val="001514D4"/>
    <w:rsid w:val="001544B3"/>
    <w:rsid w:val="001549F8"/>
    <w:rsid w:val="00154C2D"/>
    <w:rsid w:val="00156821"/>
    <w:rsid w:val="00156A77"/>
    <w:rsid w:val="0015753C"/>
    <w:rsid w:val="00157BBE"/>
    <w:rsid w:val="00157C43"/>
    <w:rsid w:val="00157C70"/>
    <w:rsid w:val="00160733"/>
    <w:rsid w:val="00161103"/>
    <w:rsid w:val="001612DB"/>
    <w:rsid w:val="001623F1"/>
    <w:rsid w:val="001626E2"/>
    <w:rsid w:val="00162779"/>
    <w:rsid w:val="001652FB"/>
    <w:rsid w:val="0016547D"/>
    <w:rsid w:val="00166069"/>
    <w:rsid w:val="0016637A"/>
    <w:rsid w:val="00166C3B"/>
    <w:rsid w:val="00170A6C"/>
    <w:rsid w:val="001715E6"/>
    <w:rsid w:val="00171B69"/>
    <w:rsid w:val="00173795"/>
    <w:rsid w:val="001754AE"/>
    <w:rsid w:val="00177172"/>
    <w:rsid w:val="001774A9"/>
    <w:rsid w:val="00180901"/>
    <w:rsid w:val="00180E9B"/>
    <w:rsid w:val="00182671"/>
    <w:rsid w:val="001828B2"/>
    <w:rsid w:val="001829D6"/>
    <w:rsid w:val="00184F30"/>
    <w:rsid w:val="0018546B"/>
    <w:rsid w:val="00185BB8"/>
    <w:rsid w:val="0018610B"/>
    <w:rsid w:val="0018742A"/>
    <w:rsid w:val="001874EB"/>
    <w:rsid w:val="0019049E"/>
    <w:rsid w:val="00193DB4"/>
    <w:rsid w:val="00193F23"/>
    <w:rsid w:val="0019457F"/>
    <w:rsid w:val="001945E9"/>
    <w:rsid w:val="00195BA7"/>
    <w:rsid w:val="0019650B"/>
    <w:rsid w:val="0019676D"/>
    <w:rsid w:val="001A0113"/>
    <w:rsid w:val="001A099F"/>
    <w:rsid w:val="001A143C"/>
    <w:rsid w:val="001A1511"/>
    <w:rsid w:val="001A2031"/>
    <w:rsid w:val="001A2329"/>
    <w:rsid w:val="001A2B19"/>
    <w:rsid w:val="001A2BF3"/>
    <w:rsid w:val="001A2F5E"/>
    <w:rsid w:val="001A3B10"/>
    <w:rsid w:val="001A4A6F"/>
    <w:rsid w:val="001A5394"/>
    <w:rsid w:val="001A73ED"/>
    <w:rsid w:val="001A77F5"/>
    <w:rsid w:val="001B0341"/>
    <w:rsid w:val="001B063B"/>
    <w:rsid w:val="001B0807"/>
    <w:rsid w:val="001B110B"/>
    <w:rsid w:val="001B1808"/>
    <w:rsid w:val="001B1B09"/>
    <w:rsid w:val="001B2B45"/>
    <w:rsid w:val="001B57F7"/>
    <w:rsid w:val="001B60F0"/>
    <w:rsid w:val="001B62BC"/>
    <w:rsid w:val="001B65B6"/>
    <w:rsid w:val="001B7636"/>
    <w:rsid w:val="001B7689"/>
    <w:rsid w:val="001C03CF"/>
    <w:rsid w:val="001C0D38"/>
    <w:rsid w:val="001C28A0"/>
    <w:rsid w:val="001C2F89"/>
    <w:rsid w:val="001C511F"/>
    <w:rsid w:val="001C5B45"/>
    <w:rsid w:val="001C5C7A"/>
    <w:rsid w:val="001C5CF8"/>
    <w:rsid w:val="001C6366"/>
    <w:rsid w:val="001C6BE7"/>
    <w:rsid w:val="001C6C4A"/>
    <w:rsid w:val="001C6FB1"/>
    <w:rsid w:val="001C70D8"/>
    <w:rsid w:val="001C7307"/>
    <w:rsid w:val="001D1468"/>
    <w:rsid w:val="001D2B0B"/>
    <w:rsid w:val="001D2C71"/>
    <w:rsid w:val="001D5DE5"/>
    <w:rsid w:val="001D5F05"/>
    <w:rsid w:val="001D7E07"/>
    <w:rsid w:val="001E13A8"/>
    <w:rsid w:val="001E2057"/>
    <w:rsid w:val="001E230F"/>
    <w:rsid w:val="001E2325"/>
    <w:rsid w:val="001E2C03"/>
    <w:rsid w:val="001E31EE"/>
    <w:rsid w:val="001E3FBB"/>
    <w:rsid w:val="001E4BA1"/>
    <w:rsid w:val="001E504B"/>
    <w:rsid w:val="001E5B18"/>
    <w:rsid w:val="001E7BCF"/>
    <w:rsid w:val="001F148F"/>
    <w:rsid w:val="001F1947"/>
    <w:rsid w:val="001F1F22"/>
    <w:rsid w:val="001F2206"/>
    <w:rsid w:val="001F3B20"/>
    <w:rsid w:val="001F3BBD"/>
    <w:rsid w:val="001F3C29"/>
    <w:rsid w:val="001F472E"/>
    <w:rsid w:val="001F5041"/>
    <w:rsid w:val="001F52FC"/>
    <w:rsid w:val="001F5524"/>
    <w:rsid w:val="001F5F86"/>
    <w:rsid w:val="001F650E"/>
    <w:rsid w:val="001F702B"/>
    <w:rsid w:val="001F7460"/>
    <w:rsid w:val="001F7D37"/>
    <w:rsid w:val="001F7DA5"/>
    <w:rsid w:val="002014C1"/>
    <w:rsid w:val="0020328E"/>
    <w:rsid w:val="00203765"/>
    <w:rsid w:val="00204DE4"/>
    <w:rsid w:val="0020672C"/>
    <w:rsid w:val="00206DDF"/>
    <w:rsid w:val="00210A61"/>
    <w:rsid w:val="00210CB6"/>
    <w:rsid w:val="002116DC"/>
    <w:rsid w:val="00211D9B"/>
    <w:rsid w:val="002120D6"/>
    <w:rsid w:val="00212E8B"/>
    <w:rsid w:val="00213124"/>
    <w:rsid w:val="002137E4"/>
    <w:rsid w:val="00213FD5"/>
    <w:rsid w:val="002144F3"/>
    <w:rsid w:val="00214EF6"/>
    <w:rsid w:val="00216B66"/>
    <w:rsid w:val="0022024B"/>
    <w:rsid w:val="00220B0D"/>
    <w:rsid w:val="00221293"/>
    <w:rsid w:val="002224C2"/>
    <w:rsid w:val="002232A1"/>
    <w:rsid w:val="002238DD"/>
    <w:rsid w:val="00223B3C"/>
    <w:rsid w:val="00224029"/>
    <w:rsid w:val="0022453D"/>
    <w:rsid w:val="00225A9E"/>
    <w:rsid w:val="00226A36"/>
    <w:rsid w:val="00226E05"/>
    <w:rsid w:val="002270FF"/>
    <w:rsid w:val="00230D9C"/>
    <w:rsid w:val="00233580"/>
    <w:rsid w:val="00233BA0"/>
    <w:rsid w:val="00233FD2"/>
    <w:rsid w:val="00234310"/>
    <w:rsid w:val="00234933"/>
    <w:rsid w:val="00234C13"/>
    <w:rsid w:val="002351BF"/>
    <w:rsid w:val="0023678A"/>
    <w:rsid w:val="00240BB4"/>
    <w:rsid w:val="0024111C"/>
    <w:rsid w:val="002420EF"/>
    <w:rsid w:val="00242498"/>
    <w:rsid w:val="002430F6"/>
    <w:rsid w:val="002439F0"/>
    <w:rsid w:val="00243B01"/>
    <w:rsid w:val="00243FF5"/>
    <w:rsid w:val="002456F4"/>
    <w:rsid w:val="00245DF6"/>
    <w:rsid w:val="00246FBC"/>
    <w:rsid w:val="00247224"/>
    <w:rsid w:val="002505C5"/>
    <w:rsid w:val="00251064"/>
    <w:rsid w:val="0025217B"/>
    <w:rsid w:val="00252337"/>
    <w:rsid w:val="00252793"/>
    <w:rsid w:val="00252B6E"/>
    <w:rsid w:val="00252E0E"/>
    <w:rsid w:val="002553AF"/>
    <w:rsid w:val="00255B4A"/>
    <w:rsid w:val="00256BDF"/>
    <w:rsid w:val="00257C25"/>
    <w:rsid w:val="00260EED"/>
    <w:rsid w:val="00262429"/>
    <w:rsid w:val="0026304E"/>
    <w:rsid w:val="0026362B"/>
    <w:rsid w:val="0026457F"/>
    <w:rsid w:val="00264D20"/>
    <w:rsid w:val="00264D21"/>
    <w:rsid w:val="002652ED"/>
    <w:rsid w:val="0027020E"/>
    <w:rsid w:val="002705E1"/>
    <w:rsid w:val="00272311"/>
    <w:rsid w:val="0027272B"/>
    <w:rsid w:val="002727E9"/>
    <w:rsid w:val="00272A24"/>
    <w:rsid w:val="00272DF4"/>
    <w:rsid w:val="0027305A"/>
    <w:rsid w:val="00275E40"/>
    <w:rsid w:val="002763AB"/>
    <w:rsid w:val="00276C8A"/>
    <w:rsid w:val="002773B1"/>
    <w:rsid w:val="00277720"/>
    <w:rsid w:val="00277819"/>
    <w:rsid w:val="00281261"/>
    <w:rsid w:val="0028174F"/>
    <w:rsid w:val="00282EB2"/>
    <w:rsid w:val="00283D1F"/>
    <w:rsid w:val="002852BE"/>
    <w:rsid w:val="002857F0"/>
    <w:rsid w:val="00286164"/>
    <w:rsid w:val="00286817"/>
    <w:rsid w:val="0028722F"/>
    <w:rsid w:val="00287593"/>
    <w:rsid w:val="002876FA"/>
    <w:rsid w:val="00290FA7"/>
    <w:rsid w:val="0029155D"/>
    <w:rsid w:val="00291F1F"/>
    <w:rsid w:val="00292231"/>
    <w:rsid w:val="0029280B"/>
    <w:rsid w:val="00292D71"/>
    <w:rsid w:val="00294916"/>
    <w:rsid w:val="0029734C"/>
    <w:rsid w:val="00297515"/>
    <w:rsid w:val="00297682"/>
    <w:rsid w:val="002A0708"/>
    <w:rsid w:val="002A08BC"/>
    <w:rsid w:val="002A16E3"/>
    <w:rsid w:val="002A259D"/>
    <w:rsid w:val="002A2D34"/>
    <w:rsid w:val="002A339D"/>
    <w:rsid w:val="002A41D7"/>
    <w:rsid w:val="002A486D"/>
    <w:rsid w:val="002A67A2"/>
    <w:rsid w:val="002A6C1C"/>
    <w:rsid w:val="002A7CC9"/>
    <w:rsid w:val="002A7F35"/>
    <w:rsid w:val="002B0C4A"/>
    <w:rsid w:val="002B21D9"/>
    <w:rsid w:val="002B23D1"/>
    <w:rsid w:val="002B28A7"/>
    <w:rsid w:val="002B30FA"/>
    <w:rsid w:val="002B37B7"/>
    <w:rsid w:val="002B5BEC"/>
    <w:rsid w:val="002B6325"/>
    <w:rsid w:val="002B64FB"/>
    <w:rsid w:val="002B6A8E"/>
    <w:rsid w:val="002B75C8"/>
    <w:rsid w:val="002C1232"/>
    <w:rsid w:val="002C166E"/>
    <w:rsid w:val="002C1921"/>
    <w:rsid w:val="002C2673"/>
    <w:rsid w:val="002C3581"/>
    <w:rsid w:val="002C49D1"/>
    <w:rsid w:val="002C4D25"/>
    <w:rsid w:val="002C720E"/>
    <w:rsid w:val="002C7841"/>
    <w:rsid w:val="002C7B2F"/>
    <w:rsid w:val="002C7D9F"/>
    <w:rsid w:val="002D1E08"/>
    <w:rsid w:val="002D2CA1"/>
    <w:rsid w:val="002D3356"/>
    <w:rsid w:val="002D36B6"/>
    <w:rsid w:val="002D3A2C"/>
    <w:rsid w:val="002D5205"/>
    <w:rsid w:val="002D6C63"/>
    <w:rsid w:val="002D6D27"/>
    <w:rsid w:val="002D728C"/>
    <w:rsid w:val="002D7EBC"/>
    <w:rsid w:val="002D7FAB"/>
    <w:rsid w:val="002E0D39"/>
    <w:rsid w:val="002E1CCF"/>
    <w:rsid w:val="002E3BE0"/>
    <w:rsid w:val="002E3D07"/>
    <w:rsid w:val="002E418B"/>
    <w:rsid w:val="002E425D"/>
    <w:rsid w:val="002E4BF2"/>
    <w:rsid w:val="002E4FA2"/>
    <w:rsid w:val="002E5782"/>
    <w:rsid w:val="002E5E6D"/>
    <w:rsid w:val="002E696D"/>
    <w:rsid w:val="002E7D6F"/>
    <w:rsid w:val="002F1007"/>
    <w:rsid w:val="002F2126"/>
    <w:rsid w:val="002F2923"/>
    <w:rsid w:val="002F297F"/>
    <w:rsid w:val="002F2A47"/>
    <w:rsid w:val="002F4246"/>
    <w:rsid w:val="002F426A"/>
    <w:rsid w:val="002F5CA8"/>
    <w:rsid w:val="002F69BA"/>
    <w:rsid w:val="002F7433"/>
    <w:rsid w:val="003000FA"/>
    <w:rsid w:val="003005A0"/>
    <w:rsid w:val="00300AE5"/>
    <w:rsid w:val="003016E4"/>
    <w:rsid w:val="00301928"/>
    <w:rsid w:val="00302C77"/>
    <w:rsid w:val="00303500"/>
    <w:rsid w:val="003054AC"/>
    <w:rsid w:val="00305562"/>
    <w:rsid w:val="00306C1B"/>
    <w:rsid w:val="0030733C"/>
    <w:rsid w:val="003078FC"/>
    <w:rsid w:val="0031086D"/>
    <w:rsid w:val="00310B1B"/>
    <w:rsid w:val="00310BBB"/>
    <w:rsid w:val="00310EE1"/>
    <w:rsid w:val="00312412"/>
    <w:rsid w:val="0031345D"/>
    <w:rsid w:val="00313503"/>
    <w:rsid w:val="00314150"/>
    <w:rsid w:val="0031415A"/>
    <w:rsid w:val="00315024"/>
    <w:rsid w:val="00316FB8"/>
    <w:rsid w:val="00320E73"/>
    <w:rsid w:val="00320F2E"/>
    <w:rsid w:val="00321482"/>
    <w:rsid w:val="00321593"/>
    <w:rsid w:val="003216AC"/>
    <w:rsid w:val="003222F3"/>
    <w:rsid w:val="003223E0"/>
    <w:rsid w:val="00322BD3"/>
    <w:rsid w:val="00323130"/>
    <w:rsid w:val="0032342B"/>
    <w:rsid w:val="003245A1"/>
    <w:rsid w:val="00324821"/>
    <w:rsid w:val="00324940"/>
    <w:rsid w:val="003254A0"/>
    <w:rsid w:val="00327715"/>
    <w:rsid w:val="00327951"/>
    <w:rsid w:val="00327B66"/>
    <w:rsid w:val="00330585"/>
    <w:rsid w:val="003306B1"/>
    <w:rsid w:val="00330717"/>
    <w:rsid w:val="00330A80"/>
    <w:rsid w:val="00330BD5"/>
    <w:rsid w:val="0033146A"/>
    <w:rsid w:val="00332276"/>
    <w:rsid w:val="0033318F"/>
    <w:rsid w:val="003338F8"/>
    <w:rsid w:val="003344B2"/>
    <w:rsid w:val="003357E7"/>
    <w:rsid w:val="00335C07"/>
    <w:rsid w:val="00336832"/>
    <w:rsid w:val="00336E29"/>
    <w:rsid w:val="00337096"/>
    <w:rsid w:val="0033711A"/>
    <w:rsid w:val="0033729B"/>
    <w:rsid w:val="00337430"/>
    <w:rsid w:val="00337A86"/>
    <w:rsid w:val="00340414"/>
    <w:rsid w:val="00341170"/>
    <w:rsid w:val="003411D7"/>
    <w:rsid w:val="00344E88"/>
    <w:rsid w:val="00346C5B"/>
    <w:rsid w:val="00347070"/>
    <w:rsid w:val="00351181"/>
    <w:rsid w:val="00353524"/>
    <w:rsid w:val="0035398A"/>
    <w:rsid w:val="003551CF"/>
    <w:rsid w:val="003557F8"/>
    <w:rsid w:val="00355943"/>
    <w:rsid w:val="00355D06"/>
    <w:rsid w:val="00356BAC"/>
    <w:rsid w:val="00360CE8"/>
    <w:rsid w:val="003619C5"/>
    <w:rsid w:val="00363D1E"/>
    <w:rsid w:val="0036434B"/>
    <w:rsid w:val="0036648C"/>
    <w:rsid w:val="0036652F"/>
    <w:rsid w:val="0036690F"/>
    <w:rsid w:val="00366E3E"/>
    <w:rsid w:val="003671E6"/>
    <w:rsid w:val="0036742D"/>
    <w:rsid w:val="00370064"/>
    <w:rsid w:val="0037090D"/>
    <w:rsid w:val="00370D92"/>
    <w:rsid w:val="00372115"/>
    <w:rsid w:val="003729B9"/>
    <w:rsid w:val="00373AC9"/>
    <w:rsid w:val="00374F66"/>
    <w:rsid w:val="003750B9"/>
    <w:rsid w:val="0037541A"/>
    <w:rsid w:val="00375FB3"/>
    <w:rsid w:val="00377F2B"/>
    <w:rsid w:val="003802AD"/>
    <w:rsid w:val="003809FE"/>
    <w:rsid w:val="0038200B"/>
    <w:rsid w:val="003837DE"/>
    <w:rsid w:val="00383A47"/>
    <w:rsid w:val="00384212"/>
    <w:rsid w:val="003854BB"/>
    <w:rsid w:val="00386295"/>
    <w:rsid w:val="003867C6"/>
    <w:rsid w:val="00386F27"/>
    <w:rsid w:val="00390BAE"/>
    <w:rsid w:val="00391D99"/>
    <w:rsid w:val="00392018"/>
    <w:rsid w:val="003922AD"/>
    <w:rsid w:val="0039254C"/>
    <w:rsid w:val="003925C7"/>
    <w:rsid w:val="00392D48"/>
    <w:rsid w:val="00392D89"/>
    <w:rsid w:val="00392E50"/>
    <w:rsid w:val="003930C3"/>
    <w:rsid w:val="00393993"/>
    <w:rsid w:val="00393DD5"/>
    <w:rsid w:val="00393EB4"/>
    <w:rsid w:val="00394C93"/>
    <w:rsid w:val="003968D0"/>
    <w:rsid w:val="003968DD"/>
    <w:rsid w:val="003968F2"/>
    <w:rsid w:val="00396B9A"/>
    <w:rsid w:val="0039726A"/>
    <w:rsid w:val="00397A5C"/>
    <w:rsid w:val="003A017A"/>
    <w:rsid w:val="003A0554"/>
    <w:rsid w:val="003A0A78"/>
    <w:rsid w:val="003A0C4C"/>
    <w:rsid w:val="003A552F"/>
    <w:rsid w:val="003A5E32"/>
    <w:rsid w:val="003A6AB1"/>
    <w:rsid w:val="003B0239"/>
    <w:rsid w:val="003B0CAA"/>
    <w:rsid w:val="003B1260"/>
    <w:rsid w:val="003B1866"/>
    <w:rsid w:val="003B201E"/>
    <w:rsid w:val="003B2261"/>
    <w:rsid w:val="003B2D03"/>
    <w:rsid w:val="003B3A0A"/>
    <w:rsid w:val="003B5483"/>
    <w:rsid w:val="003B765C"/>
    <w:rsid w:val="003C0532"/>
    <w:rsid w:val="003C1C8F"/>
    <w:rsid w:val="003C23E1"/>
    <w:rsid w:val="003C280F"/>
    <w:rsid w:val="003C2B32"/>
    <w:rsid w:val="003C35E1"/>
    <w:rsid w:val="003C3918"/>
    <w:rsid w:val="003C446F"/>
    <w:rsid w:val="003C480F"/>
    <w:rsid w:val="003C4827"/>
    <w:rsid w:val="003C5F7D"/>
    <w:rsid w:val="003C6128"/>
    <w:rsid w:val="003C697A"/>
    <w:rsid w:val="003D06A5"/>
    <w:rsid w:val="003D1165"/>
    <w:rsid w:val="003D162E"/>
    <w:rsid w:val="003D2D46"/>
    <w:rsid w:val="003D3392"/>
    <w:rsid w:val="003D54E1"/>
    <w:rsid w:val="003D5A35"/>
    <w:rsid w:val="003D6416"/>
    <w:rsid w:val="003D6487"/>
    <w:rsid w:val="003E0531"/>
    <w:rsid w:val="003E0722"/>
    <w:rsid w:val="003E1222"/>
    <w:rsid w:val="003E16BC"/>
    <w:rsid w:val="003E388F"/>
    <w:rsid w:val="003E3DEB"/>
    <w:rsid w:val="003E4E03"/>
    <w:rsid w:val="003E623B"/>
    <w:rsid w:val="003E63CF"/>
    <w:rsid w:val="003E7798"/>
    <w:rsid w:val="003E7C6D"/>
    <w:rsid w:val="003F02C3"/>
    <w:rsid w:val="003F0CD8"/>
    <w:rsid w:val="003F1F8B"/>
    <w:rsid w:val="003F26E4"/>
    <w:rsid w:val="003F476F"/>
    <w:rsid w:val="003F5874"/>
    <w:rsid w:val="003F732D"/>
    <w:rsid w:val="00400296"/>
    <w:rsid w:val="0040051D"/>
    <w:rsid w:val="00401A77"/>
    <w:rsid w:val="00402242"/>
    <w:rsid w:val="00402631"/>
    <w:rsid w:val="004035D8"/>
    <w:rsid w:val="0040447C"/>
    <w:rsid w:val="004046E5"/>
    <w:rsid w:val="004052A1"/>
    <w:rsid w:val="004061AD"/>
    <w:rsid w:val="00406835"/>
    <w:rsid w:val="00406AC5"/>
    <w:rsid w:val="00406BBC"/>
    <w:rsid w:val="00407AAD"/>
    <w:rsid w:val="004113BF"/>
    <w:rsid w:val="00411438"/>
    <w:rsid w:val="00411F10"/>
    <w:rsid w:val="004129FA"/>
    <w:rsid w:val="00413553"/>
    <w:rsid w:val="00413D84"/>
    <w:rsid w:val="00414E87"/>
    <w:rsid w:val="004154EC"/>
    <w:rsid w:val="0041589E"/>
    <w:rsid w:val="00415913"/>
    <w:rsid w:val="00415ED1"/>
    <w:rsid w:val="00417749"/>
    <w:rsid w:val="00421114"/>
    <w:rsid w:val="00421A99"/>
    <w:rsid w:val="00421ADA"/>
    <w:rsid w:val="00421BDE"/>
    <w:rsid w:val="00421C2B"/>
    <w:rsid w:val="00422A66"/>
    <w:rsid w:val="0042490B"/>
    <w:rsid w:val="004249EC"/>
    <w:rsid w:val="00425174"/>
    <w:rsid w:val="00425B7C"/>
    <w:rsid w:val="004263FC"/>
    <w:rsid w:val="004302DF"/>
    <w:rsid w:val="00432BF2"/>
    <w:rsid w:val="0043610E"/>
    <w:rsid w:val="00436861"/>
    <w:rsid w:val="0043690A"/>
    <w:rsid w:val="00436EF2"/>
    <w:rsid w:val="004400BE"/>
    <w:rsid w:val="00440C9B"/>
    <w:rsid w:val="00441005"/>
    <w:rsid w:val="00441BA9"/>
    <w:rsid w:val="00442F19"/>
    <w:rsid w:val="00444106"/>
    <w:rsid w:val="00444857"/>
    <w:rsid w:val="0044713F"/>
    <w:rsid w:val="004501C4"/>
    <w:rsid w:val="0045301A"/>
    <w:rsid w:val="004540B3"/>
    <w:rsid w:val="00454A5C"/>
    <w:rsid w:val="0045565B"/>
    <w:rsid w:val="00455D84"/>
    <w:rsid w:val="00455E0B"/>
    <w:rsid w:val="00456205"/>
    <w:rsid w:val="00456FB9"/>
    <w:rsid w:val="00457B0A"/>
    <w:rsid w:val="00457D12"/>
    <w:rsid w:val="004600BD"/>
    <w:rsid w:val="00460700"/>
    <w:rsid w:val="004607CE"/>
    <w:rsid w:val="00460B54"/>
    <w:rsid w:val="0046146E"/>
    <w:rsid w:val="0046178F"/>
    <w:rsid w:val="00461B12"/>
    <w:rsid w:val="00462524"/>
    <w:rsid w:val="00462B2B"/>
    <w:rsid w:val="00463698"/>
    <w:rsid w:val="00464286"/>
    <w:rsid w:val="00464D72"/>
    <w:rsid w:val="004655BC"/>
    <w:rsid w:val="00465CE8"/>
    <w:rsid w:val="00467769"/>
    <w:rsid w:val="004677BF"/>
    <w:rsid w:val="00467E21"/>
    <w:rsid w:val="004701FC"/>
    <w:rsid w:val="00470F53"/>
    <w:rsid w:val="00471532"/>
    <w:rsid w:val="004717DD"/>
    <w:rsid w:val="00473CEB"/>
    <w:rsid w:val="00473E75"/>
    <w:rsid w:val="0047518B"/>
    <w:rsid w:val="004766D5"/>
    <w:rsid w:val="004772E1"/>
    <w:rsid w:val="00482A32"/>
    <w:rsid w:val="00482E48"/>
    <w:rsid w:val="004833EE"/>
    <w:rsid w:val="004836D9"/>
    <w:rsid w:val="00483932"/>
    <w:rsid w:val="00483D14"/>
    <w:rsid w:val="00484B4C"/>
    <w:rsid w:val="0048757F"/>
    <w:rsid w:val="004913A9"/>
    <w:rsid w:val="00493097"/>
    <w:rsid w:val="0049493F"/>
    <w:rsid w:val="00495332"/>
    <w:rsid w:val="00495375"/>
    <w:rsid w:val="004965BB"/>
    <w:rsid w:val="00496CD0"/>
    <w:rsid w:val="00497221"/>
    <w:rsid w:val="004A0AFE"/>
    <w:rsid w:val="004A1E48"/>
    <w:rsid w:val="004A23ED"/>
    <w:rsid w:val="004A244F"/>
    <w:rsid w:val="004A298C"/>
    <w:rsid w:val="004A31B2"/>
    <w:rsid w:val="004A335B"/>
    <w:rsid w:val="004A36A1"/>
    <w:rsid w:val="004A3994"/>
    <w:rsid w:val="004A4120"/>
    <w:rsid w:val="004A5BE3"/>
    <w:rsid w:val="004A71FD"/>
    <w:rsid w:val="004A78CA"/>
    <w:rsid w:val="004A7B34"/>
    <w:rsid w:val="004B030A"/>
    <w:rsid w:val="004B040B"/>
    <w:rsid w:val="004B13BF"/>
    <w:rsid w:val="004B23F5"/>
    <w:rsid w:val="004B24A2"/>
    <w:rsid w:val="004B3008"/>
    <w:rsid w:val="004B3B18"/>
    <w:rsid w:val="004B3BB1"/>
    <w:rsid w:val="004B56B4"/>
    <w:rsid w:val="004B580E"/>
    <w:rsid w:val="004B62C6"/>
    <w:rsid w:val="004B7955"/>
    <w:rsid w:val="004C2307"/>
    <w:rsid w:val="004C2AC2"/>
    <w:rsid w:val="004C5FCC"/>
    <w:rsid w:val="004C67AF"/>
    <w:rsid w:val="004C6BDA"/>
    <w:rsid w:val="004C7B70"/>
    <w:rsid w:val="004D031B"/>
    <w:rsid w:val="004D0830"/>
    <w:rsid w:val="004D2BAC"/>
    <w:rsid w:val="004D2DF7"/>
    <w:rsid w:val="004D36DA"/>
    <w:rsid w:val="004D3814"/>
    <w:rsid w:val="004D3955"/>
    <w:rsid w:val="004D3FD2"/>
    <w:rsid w:val="004D4046"/>
    <w:rsid w:val="004D4148"/>
    <w:rsid w:val="004D4D36"/>
    <w:rsid w:val="004D5F14"/>
    <w:rsid w:val="004D65ED"/>
    <w:rsid w:val="004D7C58"/>
    <w:rsid w:val="004E0FA8"/>
    <w:rsid w:val="004E2353"/>
    <w:rsid w:val="004E3C1D"/>
    <w:rsid w:val="004E3F99"/>
    <w:rsid w:val="004E4BD3"/>
    <w:rsid w:val="004E4F22"/>
    <w:rsid w:val="004E5E94"/>
    <w:rsid w:val="004E5F94"/>
    <w:rsid w:val="004E6843"/>
    <w:rsid w:val="004E7AF1"/>
    <w:rsid w:val="004E7F7E"/>
    <w:rsid w:val="004F04EE"/>
    <w:rsid w:val="004F2073"/>
    <w:rsid w:val="004F2B41"/>
    <w:rsid w:val="004F330D"/>
    <w:rsid w:val="004F4C16"/>
    <w:rsid w:val="004F501B"/>
    <w:rsid w:val="004F689E"/>
    <w:rsid w:val="004F6E51"/>
    <w:rsid w:val="004F710A"/>
    <w:rsid w:val="004F72CE"/>
    <w:rsid w:val="00500854"/>
    <w:rsid w:val="00503279"/>
    <w:rsid w:val="005032A0"/>
    <w:rsid w:val="0050362C"/>
    <w:rsid w:val="0050370F"/>
    <w:rsid w:val="0050455B"/>
    <w:rsid w:val="00504B98"/>
    <w:rsid w:val="0050504E"/>
    <w:rsid w:val="00505B82"/>
    <w:rsid w:val="00506C07"/>
    <w:rsid w:val="00507677"/>
    <w:rsid w:val="005103CF"/>
    <w:rsid w:val="005117E9"/>
    <w:rsid w:val="005119B0"/>
    <w:rsid w:val="00512344"/>
    <w:rsid w:val="0051253C"/>
    <w:rsid w:val="00513B80"/>
    <w:rsid w:val="00513DCE"/>
    <w:rsid w:val="0051424E"/>
    <w:rsid w:val="0051434B"/>
    <w:rsid w:val="0051552C"/>
    <w:rsid w:val="005171DA"/>
    <w:rsid w:val="0051786B"/>
    <w:rsid w:val="0052068C"/>
    <w:rsid w:val="00521DAF"/>
    <w:rsid w:val="005237C0"/>
    <w:rsid w:val="00524D85"/>
    <w:rsid w:val="00525428"/>
    <w:rsid w:val="005259EB"/>
    <w:rsid w:val="005266A2"/>
    <w:rsid w:val="00531B72"/>
    <w:rsid w:val="00531C4F"/>
    <w:rsid w:val="00531F14"/>
    <w:rsid w:val="00532031"/>
    <w:rsid w:val="00533248"/>
    <w:rsid w:val="0053446B"/>
    <w:rsid w:val="00534995"/>
    <w:rsid w:val="0053525B"/>
    <w:rsid w:val="005360DF"/>
    <w:rsid w:val="00540842"/>
    <w:rsid w:val="0054130D"/>
    <w:rsid w:val="005428A6"/>
    <w:rsid w:val="00542A45"/>
    <w:rsid w:val="00542C09"/>
    <w:rsid w:val="00542FB2"/>
    <w:rsid w:val="00543176"/>
    <w:rsid w:val="00545A13"/>
    <w:rsid w:val="005464CD"/>
    <w:rsid w:val="00547DF3"/>
    <w:rsid w:val="00547F75"/>
    <w:rsid w:val="00547FE5"/>
    <w:rsid w:val="00551418"/>
    <w:rsid w:val="005533F1"/>
    <w:rsid w:val="0055402A"/>
    <w:rsid w:val="00554BBF"/>
    <w:rsid w:val="005559F0"/>
    <w:rsid w:val="00561D69"/>
    <w:rsid w:val="00563EDB"/>
    <w:rsid w:val="00564976"/>
    <w:rsid w:val="00565D35"/>
    <w:rsid w:val="0056642B"/>
    <w:rsid w:val="00567C98"/>
    <w:rsid w:val="005703BA"/>
    <w:rsid w:val="00571C36"/>
    <w:rsid w:val="00571DC4"/>
    <w:rsid w:val="0057343C"/>
    <w:rsid w:val="00573EB6"/>
    <w:rsid w:val="00574A8D"/>
    <w:rsid w:val="00574B0F"/>
    <w:rsid w:val="005764F9"/>
    <w:rsid w:val="00576CB7"/>
    <w:rsid w:val="0057737C"/>
    <w:rsid w:val="00581662"/>
    <w:rsid w:val="005817A7"/>
    <w:rsid w:val="005826CE"/>
    <w:rsid w:val="00582DA6"/>
    <w:rsid w:val="00582DAD"/>
    <w:rsid w:val="0058386F"/>
    <w:rsid w:val="005843FC"/>
    <w:rsid w:val="005857FC"/>
    <w:rsid w:val="00587258"/>
    <w:rsid w:val="005874A4"/>
    <w:rsid w:val="0059107B"/>
    <w:rsid w:val="005914A0"/>
    <w:rsid w:val="00593E33"/>
    <w:rsid w:val="00596820"/>
    <w:rsid w:val="00596981"/>
    <w:rsid w:val="00597F25"/>
    <w:rsid w:val="005A1E98"/>
    <w:rsid w:val="005A2D6F"/>
    <w:rsid w:val="005A3721"/>
    <w:rsid w:val="005A3751"/>
    <w:rsid w:val="005A4591"/>
    <w:rsid w:val="005A51A3"/>
    <w:rsid w:val="005A5CC9"/>
    <w:rsid w:val="005A6A7A"/>
    <w:rsid w:val="005A6EDD"/>
    <w:rsid w:val="005A7F7C"/>
    <w:rsid w:val="005B0109"/>
    <w:rsid w:val="005B03CC"/>
    <w:rsid w:val="005B1751"/>
    <w:rsid w:val="005B251E"/>
    <w:rsid w:val="005B3955"/>
    <w:rsid w:val="005B4673"/>
    <w:rsid w:val="005B577C"/>
    <w:rsid w:val="005B6B5E"/>
    <w:rsid w:val="005B7071"/>
    <w:rsid w:val="005B719B"/>
    <w:rsid w:val="005C00FB"/>
    <w:rsid w:val="005C0712"/>
    <w:rsid w:val="005C0EAC"/>
    <w:rsid w:val="005C1EA8"/>
    <w:rsid w:val="005C2701"/>
    <w:rsid w:val="005C4580"/>
    <w:rsid w:val="005D03D1"/>
    <w:rsid w:val="005D0BE2"/>
    <w:rsid w:val="005D0DC6"/>
    <w:rsid w:val="005D1569"/>
    <w:rsid w:val="005D1832"/>
    <w:rsid w:val="005D214F"/>
    <w:rsid w:val="005D25FD"/>
    <w:rsid w:val="005D35CC"/>
    <w:rsid w:val="005D4507"/>
    <w:rsid w:val="005D5100"/>
    <w:rsid w:val="005D6BE0"/>
    <w:rsid w:val="005D6F48"/>
    <w:rsid w:val="005D79DB"/>
    <w:rsid w:val="005E0925"/>
    <w:rsid w:val="005E0940"/>
    <w:rsid w:val="005E0DE8"/>
    <w:rsid w:val="005E1523"/>
    <w:rsid w:val="005E15E0"/>
    <w:rsid w:val="005E1F34"/>
    <w:rsid w:val="005E2570"/>
    <w:rsid w:val="005E29D6"/>
    <w:rsid w:val="005E3621"/>
    <w:rsid w:val="005E4C8F"/>
    <w:rsid w:val="005E5980"/>
    <w:rsid w:val="005E5B77"/>
    <w:rsid w:val="005E5F51"/>
    <w:rsid w:val="005F1138"/>
    <w:rsid w:val="005F1172"/>
    <w:rsid w:val="005F124E"/>
    <w:rsid w:val="005F2FD8"/>
    <w:rsid w:val="005F4A4F"/>
    <w:rsid w:val="005F76F8"/>
    <w:rsid w:val="005F7981"/>
    <w:rsid w:val="00601C2F"/>
    <w:rsid w:val="00602827"/>
    <w:rsid w:val="00602F56"/>
    <w:rsid w:val="0060352B"/>
    <w:rsid w:val="00605509"/>
    <w:rsid w:val="00605971"/>
    <w:rsid w:val="00605A7F"/>
    <w:rsid w:val="00605C7B"/>
    <w:rsid w:val="00605FAA"/>
    <w:rsid w:val="00606D2F"/>
    <w:rsid w:val="00606D7F"/>
    <w:rsid w:val="00607BEC"/>
    <w:rsid w:val="006114CC"/>
    <w:rsid w:val="00621020"/>
    <w:rsid w:val="006211B1"/>
    <w:rsid w:val="006228C9"/>
    <w:rsid w:val="00624EEB"/>
    <w:rsid w:val="00625D55"/>
    <w:rsid w:val="00625E78"/>
    <w:rsid w:val="0062772F"/>
    <w:rsid w:val="00627A9F"/>
    <w:rsid w:val="0063082F"/>
    <w:rsid w:val="006320A3"/>
    <w:rsid w:val="00632E78"/>
    <w:rsid w:val="00633580"/>
    <w:rsid w:val="00633B0A"/>
    <w:rsid w:val="00633B4A"/>
    <w:rsid w:val="00633F7F"/>
    <w:rsid w:val="006345B5"/>
    <w:rsid w:val="0063469A"/>
    <w:rsid w:val="00634CED"/>
    <w:rsid w:val="00634EB4"/>
    <w:rsid w:val="00635292"/>
    <w:rsid w:val="0063559F"/>
    <w:rsid w:val="00635AA7"/>
    <w:rsid w:val="00635BFB"/>
    <w:rsid w:val="00635D6A"/>
    <w:rsid w:val="006370AB"/>
    <w:rsid w:val="006373DA"/>
    <w:rsid w:val="006406B6"/>
    <w:rsid w:val="006409A7"/>
    <w:rsid w:val="00640D7E"/>
    <w:rsid w:val="006416E7"/>
    <w:rsid w:val="00642555"/>
    <w:rsid w:val="00642F5F"/>
    <w:rsid w:val="00642FD2"/>
    <w:rsid w:val="0064319B"/>
    <w:rsid w:val="0064327A"/>
    <w:rsid w:val="0064479C"/>
    <w:rsid w:val="00644812"/>
    <w:rsid w:val="006449D2"/>
    <w:rsid w:val="00644AD9"/>
    <w:rsid w:val="0064581B"/>
    <w:rsid w:val="00645CF3"/>
    <w:rsid w:val="00646043"/>
    <w:rsid w:val="0064787C"/>
    <w:rsid w:val="00647AF3"/>
    <w:rsid w:val="00647B85"/>
    <w:rsid w:val="00647FE6"/>
    <w:rsid w:val="00650B88"/>
    <w:rsid w:val="006510DA"/>
    <w:rsid w:val="0065183F"/>
    <w:rsid w:val="00651856"/>
    <w:rsid w:val="0065205F"/>
    <w:rsid w:val="00652D89"/>
    <w:rsid w:val="00652F79"/>
    <w:rsid w:val="00654EC2"/>
    <w:rsid w:val="006553D6"/>
    <w:rsid w:val="006559B9"/>
    <w:rsid w:val="0065601A"/>
    <w:rsid w:val="00656E4C"/>
    <w:rsid w:val="00656E6D"/>
    <w:rsid w:val="00657355"/>
    <w:rsid w:val="00660BB4"/>
    <w:rsid w:val="006611D1"/>
    <w:rsid w:val="00661208"/>
    <w:rsid w:val="006622D2"/>
    <w:rsid w:val="00662EA4"/>
    <w:rsid w:val="006631AE"/>
    <w:rsid w:val="0066483A"/>
    <w:rsid w:val="00664BFC"/>
    <w:rsid w:val="00664F16"/>
    <w:rsid w:val="00670B7C"/>
    <w:rsid w:val="00671775"/>
    <w:rsid w:val="00673B53"/>
    <w:rsid w:val="00673DDB"/>
    <w:rsid w:val="00674782"/>
    <w:rsid w:val="00674ACD"/>
    <w:rsid w:val="00674F45"/>
    <w:rsid w:val="00675173"/>
    <w:rsid w:val="0067606D"/>
    <w:rsid w:val="00676572"/>
    <w:rsid w:val="00676A28"/>
    <w:rsid w:val="00677028"/>
    <w:rsid w:val="006772FF"/>
    <w:rsid w:val="00680105"/>
    <w:rsid w:val="00680E4D"/>
    <w:rsid w:val="006810AB"/>
    <w:rsid w:val="00681302"/>
    <w:rsid w:val="00682706"/>
    <w:rsid w:val="00682715"/>
    <w:rsid w:val="006837D0"/>
    <w:rsid w:val="00683BB0"/>
    <w:rsid w:val="00683E25"/>
    <w:rsid w:val="0068496D"/>
    <w:rsid w:val="00685CAA"/>
    <w:rsid w:val="006860DE"/>
    <w:rsid w:val="00686511"/>
    <w:rsid w:val="006869EE"/>
    <w:rsid w:val="00686B7D"/>
    <w:rsid w:val="00691BC1"/>
    <w:rsid w:val="00692420"/>
    <w:rsid w:val="006928E6"/>
    <w:rsid w:val="00692C34"/>
    <w:rsid w:val="00693179"/>
    <w:rsid w:val="00693337"/>
    <w:rsid w:val="006944FA"/>
    <w:rsid w:val="0069523B"/>
    <w:rsid w:val="00695A8E"/>
    <w:rsid w:val="0069622D"/>
    <w:rsid w:val="006976B5"/>
    <w:rsid w:val="00697CDA"/>
    <w:rsid w:val="006A09BD"/>
    <w:rsid w:val="006A118D"/>
    <w:rsid w:val="006A2653"/>
    <w:rsid w:val="006A382D"/>
    <w:rsid w:val="006A4AC8"/>
    <w:rsid w:val="006A4D8F"/>
    <w:rsid w:val="006A5FC1"/>
    <w:rsid w:val="006A6057"/>
    <w:rsid w:val="006A6941"/>
    <w:rsid w:val="006B0924"/>
    <w:rsid w:val="006B0F62"/>
    <w:rsid w:val="006B130B"/>
    <w:rsid w:val="006B17F2"/>
    <w:rsid w:val="006B2795"/>
    <w:rsid w:val="006B2EA1"/>
    <w:rsid w:val="006B352D"/>
    <w:rsid w:val="006B478F"/>
    <w:rsid w:val="006B4DFA"/>
    <w:rsid w:val="006B4EDF"/>
    <w:rsid w:val="006B5243"/>
    <w:rsid w:val="006B6C8B"/>
    <w:rsid w:val="006C0345"/>
    <w:rsid w:val="006C25F5"/>
    <w:rsid w:val="006C2995"/>
    <w:rsid w:val="006C453B"/>
    <w:rsid w:val="006C46BA"/>
    <w:rsid w:val="006C4EF4"/>
    <w:rsid w:val="006C51E6"/>
    <w:rsid w:val="006C65D0"/>
    <w:rsid w:val="006C6748"/>
    <w:rsid w:val="006D0292"/>
    <w:rsid w:val="006D0BC6"/>
    <w:rsid w:val="006D233C"/>
    <w:rsid w:val="006D5ABB"/>
    <w:rsid w:val="006D6891"/>
    <w:rsid w:val="006D6B56"/>
    <w:rsid w:val="006D7289"/>
    <w:rsid w:val="006D7F81"/>
    <w:rsid w:val="006E226C"/>
    <w:rsid w:val="006E2582"/>
    <w:rsid w:val="006E2B26"/>
    <w:rsid w:val="006E3715"/>
    <w:rsid w:val="006E4760"/>
    <w:rsid w:val="006E546A"/>
    <w:rsid w:val="006E6C8E"/>
    <w:rsid w:val="006E76A1"/>
    <w:rsid w:val="006E7DA8"/>
    <w:rsid w:val="006F0509"/>
    <w:rsid w:val="006F2485"/>
    <w:rsid w:val="006F56FE"/>
    <w:rsid w:val="006F7802"/>
    <w:rsid w:val="006F7D96"/>
    <w:rsid w:val="006F7FC5"/>
    <w:rsid w:val="00700797"/>
    <w:rsid w:val="00701810"/>
    <w:rsid w:val="00701866"/>
    <w:rsid w:val="00702D5C"/>
    <w:rsid w:val="00703162"/>
    <w:rsid w:val="0070454D"/>
    <w:rsid w:val="00704B8A"/>
    <w:rsid w:val="00704CC8"/>
    <w:rsid w:val="0070500E"/>
    <w:rsid w:val="007054BB"/>
    <w:rsid w:val="00706044"/>
    <w:rsid w:val="007064F8"/>
    <w:rsid w:val="007079F1"/>
    <w:rsid w:val="00707CE9"/>
    <w:rsid w:val="00707E09"/>
    <w:rsid w:val="00707F45"/>
    <w:rsid w:val="00710438"/>
    <w:rsid w:val="007107E3"/>
    <w:rsid w:val="00714959"/>
    <w:rsid w:val="0071541A"/>
    <w:rsid w:val="00715F36"/>
    <w:rsid w:val="0071637C"/>
    <w:rsid w:val="00716DFC"/>
    <w:rsid w:val="00717469"/>
    <w:rsid w:val="00717ADD"/>
    <w:rsid w:val="00720C36"/>
    <w:rsid w:val="0072131D"/>
    <w:rsid w:val="007214D2"/>
    <w:rsid w:val="00721A44"/>
    <w:rsid w:val="00722499"/>
    <w:rsid w:val="0072416E"/>
    <w:rsid w:val="00724BB9"/>
    <w:rsid w:val="00724C94"/>
    <w:rsid w:val="007255A8"/>
    <w:rsid w:val="0072593F"/>
    <w:rsid w:val="0072621F"/>
    <w:rsid w:val="00726C88"/>
    <w:rsid w:val="007315D4"/>
    <w:rsid w:val="00732541"/>
    <w:rsid w:val="00732599"/>
    <w:rsid w:val="00733229"/>
    <w:rsid w:val="0073365B"/>
    <w:rsid w:val="007339A9"/>
    <w:rsid w:val="00733D2E"/>
    <w:rsid w:val="00733F83"/>
    <w:rsid w:val="0073405B"/>
    <w:rsid w:val="00734B82"/>
    <w:rsid w:val="007359EE"/>
    <w:rsid w:val="007360B6"/>
    <w:rsid w:val="00736F47"/>
    <w:rsid w:val="007378F8"/>
    <w:rsid w:val="0074054C"/>
    <w:rsid w:val="007410A6"/>
    <w:rsid w:val="007411F0"/>
    <w:rsid w:val="007451F4"/>
    <w:rsid w:val="0074596E"/>
    <w:rsid w:val="0074606E"/>
    <w:rsid w:val="007468CF"/>
    <w:rsid w:val="00746D35"/>
    <w:rsid w:val="00747295"/>
    <w:rsid w:val="007503AC"/>
    <w:rsid w:val="007505BE"/>
    <w:rsid w:val="007521E6"/>
    <w:rsid w:val="0075268D"/>
    <w:rsid w:val="00753811"/>
    <w:rsid w:val="00753DA5"/>
    <w:rsid w:val="00754420"/>
    <w:rsid w:val="00756429"/>
    <w:rsid w:val="00760BCE"/>
    <w:rsid w:val="00761F5D"/>
    <w:rsid w:val="0076211C"/>
    <w:rsid w:val="00762589"/>
    <w:rsid w:val="00762967"/>
    <w:rsid w:val="007631C9"/>
    <w:rsid w:val="00763B7B"/>
    <w:rsid w:val="00764C0F"/>
    <w:rsid w:val="00766362"/>
    <w:rsid w:val="00766D57"/>
    <w:rsid w:val="00767D68"/>
    <w:rsid w:val="00767E53"/>
    <w:rsid w:val="007718E7"/>
    <w:rsid w:val="00771BA3"/>
    <w:rsid w:val="00771CEE"/>
    <w:rsid w:val="00771F15"/>
    <w:rsid w:val="0077202B"/>
    <w:rsid w:val="007725AD"/>
    <w:rsid w:val="00773D9A"/>
    <w:rsid w:val="00774553"/>
    <w:rsid w:val="007757C9"/>
    <w:rsid w:val="00776CAA"/>
    <w:rsid w:val="007772FB"/>
    <w:rsid w:val="00781984"/>
    <w:rsid w:val="0078327D"/>
    <w:rsid w:val="0078402B"/>
    <w:rsid w:val="007841DF"/>
    <w:rsid w:val="00784EEE"/>
    <w:rsid w:val="00786477"/>
    <w:rsid w:val="00787571"/>
    <w:rsid w:val="00787646"/>
    <w:rsid w:val="00787DCC"/>
    <w:rsid w:val="00790007"/>
    <w:rsid w:val="0079081E"/>
    <w:rsid w:val="00790B41"/>
    <w:rsid w:val="00791662"/>
    <w:rsid w:val="00791BC6"/>
    <w:rsid w:val="00791F12"/>
    <w:rsid w:val="00792193"/>
    <w:rsid w:val="00792B6A"/>
    <w:rsid w:val="00792CBF"/>
    <w:rsid w:val="00792FCF"/>
    <w:rsid w:val="00794DA0"/>
    <w:rsid w:val="00795142"/>
    <w:rsid w:val="00796C26"/>
    <w:rsid w:val="00797849"/>
    <w:rsid w:val="007A01D1"/>
    <w:rsid w:val="007A03B4"/>
    <w:rsid w:val="007A18D2"/>
    <w:rsid w:val="007A2F8A"/>
    <w:rsid w:val="007A42C8"/>
    <w:rsid w:val="007A5906"/>
    <w:rsid w:val="007A6142"/>
    <w:rsid w:val="007A645A"/>
    <w:rsid w:val="007A6468"/>
    <w:rsid w:val="007A6785"/>
    <w:rsid w:val="007A749E"/>
    <w:rsid w:val="007B0E15"/>
    <w:rsid w:val="007B0F1E"/>
    <w:rsid w:val="007B108D"/>
    <w:rsid w:val="007B1FF1"/>
    <w:rsid w:val="007B2CA2"/>
    <w:rsid w:val="007B2DAA"/>
    <w:rsid w:val="007B3255"/>
    <w:rsid w:val="007B41C2"/>
    <w:rsid w:val="007B5A32"/>
    <w:rsid w:val="007B5D3A"/>
    <w:rsid w:val="007B697F"/>
    <w:rsid w:val="007B6DC4"/>
    <w:rsid w:val="007B7843"/>
    <w:rsid w:val="007B7FF3"/>
    <w:rsid w:val="007C01E7"/>
    <w:rsid w:val="007C15CC"/>
    <w:rsid w:val="007C1810"/>
    <w:rsid w:val="007C1A91"/>
    <w:rsid w:val="007C1CE2"/>
    <w:rsid w:val="007C1F4E"/>
    <w:rsid w:val="007C20D1"/>
    <w:rsid w:val="007C21C9"/>
    <w:rsid w:val="007C4B8A"/>
    <w:rsid w:val="007C4C9C"/>
    <w:rsid w:val="007C5899"/>
    <w:rsid w:val="007C60ED"/>
    <w:rsid w:val="007D0B6C"/>
    <w:rsid w:val="007D14CB"/>
    <w:rsid w:val="007D180A"/>
    <w:rsid w:val="007D5464"/>
    <w:rsid w:val="007D56F1"/>
    <w:rsid w:val="007D5C65"/>
    <w:rsid w:val="007D5E95"/>
    <w:rsid w:val="007D692E"/>
    <w:rsid w:val="007D6D32"/>
    <w:rsid w:val="007D6E15"/>
    <w:rsid w:val="007D7194"/>
    <w:rsid w:val="007D72CB"/>
    <w:rsid w:val="007E122F"/>
    <w:rsid w:val="007E130F"/>
    <w:rsid w:val="007E17D0"/>
    <w:rsid w:val="007E28D2"/>
    <w:rsid w:val="007E2BFB"/>
    <w:rsid w:val="007E2D13"/>
    <w:rsid w:val="007E3337"/>
    <w:rsid w:val="007E4897"/>
    <w:rsid w:val="007E4F46"/>
    <w:rsid w:val="007E51AA"/>
    <w:rsid w:val="007E54AA"/>
    <w:rsid w:val="007E58E4"/>
    <w:rsid w:val="007E5974"/>
    <w:rsid w:val="007E73E9"/>
    <w:rsid w:val="007E768C"/>
    <w:rsid w:val="007E7C56"/>
    <w:rsid w:val="007E7E85"/>
    <w:rsid w:val="007F02BC"/>
    <w:rsid w:val="007F1468"/>
    <w:rsid w:val="007F18CD"/>
    <w:rsid w:val="007F2F94"/>
    <w:rsid w:val="007F46DB"/>
    <w:rsid w:val="007F72A1"/>
    <w:rsid w:val="007F7CA5"/>
    <w:rsid w:val="00800618"/>
    <w:rsid w:val="00801621"/>
    <w:rsid w:val="00801E03"/>
    <w:rsid w:val="00802B63"/>
    <w:rsid w:val="008031C9"/>
    <w:rsid w:val="008038C2"/>
    <w:rsid w:val="0080411A"/>
    <w:rsid w:val="00805CFB"/>
    <w:rsid w:val="008061AC"/>
    <w:rsid w:val="008063BF"/>
    <w:rsid w:val="00806C71"/>
    <w:rsid w:val="00807708"/>
    <w:rsid w:val="00810B91"/>
    <w:rsid w:val="008115FF"/>
    <w:rsid w:val="00811649"/>
    <w:rsid w:val="00811664"/>
    <w:rsid w:val="0081194D"/>
    <w:rsid w:val="00811FBC"/>
    <w:rsid w:val="00812E0F"/>
    <w:rsid w:val="0081345C"/>
    <w:rsid w:val="0081356E"/>
    <w:rsid w:val="008136C0"/>
    <w:rsid w:val="00813E97"/>
    <w:rsid w:val="008150D9"/>
    <w:rsid w:val="008153E8"/>
    <w:rsid w:val="00816BD4"/>
    <w:rsid w:val="00817BB4"/>
    <w:rsid w:val="00817DCE"/>
    <w:rsid w:val="008204CA"/>
    <w:rsid w:val="00824155"/>
    <w:rsid w:val="00825B88"/>
    <w:rsid w:val="008270E6"/>
    <w:rsid w:val="00827D52"/>
    <w:rsid w:val="00830F43"/>
    <w:rsid w:val="00831091"/>
    <w:rsid w:val="0083388A"/>
    <w:rsid w:val="00833C0F"/>
    <w:rsid w:val="00835EFB"/>
    <w:rsid w:val="00836F84"/>
    <w:rsid w:val="00837433"/>
    <w:rsid w:val="00837D80"/>
    <w:rsid w:val="00840283"/>
    <w:rsid w:val="00841E69"/>
    <w:rsid w:val="00842623"/>
    <w:rsid w:val="00843FF0"/>
    <w:rsid w:val="00844C78"/>
    <w:rsid w:val="00845BFC"/>
    <w:rsid w:val="00845CA7"/>
    <w:rsid w:val="00846003"/>
    <w:rsid w:val="008465C2"/>
    <w:rsid w:val="00847254"/>
    <w:rsid w:val="00850CD3"/>
    <w:rsid w:val="0085161A"/>
    <w:rsid w:val="0085366F"/>
    <w:rsid w:val="00853F5E"/>
    <w:rsid w:val="008543C4"/>
    <w:rsid w:val="0085521D"/>
    <w:rsid w:val="0085618B"/>
    <w:rsid w:val="008569DE"/>
    <w:rsid w:val="008575A7"/>
    <w:rsid w:val="00857832"/>
    <w:rsid w:val="00857CD6"/>
    <w:rsid w:val="00860043"/>
    <w:rsid w:val="00860FBC"/>
    <w:rsid w:val="008621AA"/>
    <w:rsid w:val="00862875"/>
    <w:rsid w:val="008636A1"/>
    <w:rsid w:val="00863961"/>
    <w:rsid w:val="0086442C"/>
    <w:rsid w:val="008647F0"/>
    <w:rsid w:val="008649B7"/>
    <w:rsid w:val="00867348"/>
    <w:rsid w:val="0086734F"/>
    <w:rsid w:val="008728D3"/>
    <w:rsid w:val="008731DC"/>
    <w:rsid w:val="00873AE3"/>
    <w:rsid w:val="00874727"/>
    <w:rsid w:val="00874811"/>
    <w:rsid w:val="00876AE9"/>
    <w:rsid w:val="00877DDB"/>
    <w:rsid w:val="008811F6"/>
    <w:rsid w:val="008816A4"/>
    <w:rsid w:val="00881CC1"/>
    <w:rsid w:val="008820AC"/>
    <w:rsid w:val="00882462"/>
    <w:rsid w:val="00882717"/>
    <w:rsid w:val="00882901"/>
    <w:rsid w:val="008853F1"/>
    <w:rsid w:val="00885447"/>
    <w:rsid w:val="0088599F"/>
    <w:rsid w:val="00887617"/>
    <w:rsid w:val="00887AC8"/>
    <w:rsid w:val="00890674"/>
    <w:rsid w:val="00890A3D"/>
    <w:rsid w:val="00892900"/>
    <w:rsid w:val="00892AE5"/>
    <w:rsid w:val="008930DD"/>
    <w:rsid w:val="008934AF"/>
    <w:rsid w:val="00893D7E"/>
    <w:rsid w:val="00893E83"/>
    <w:rsid w:val="008944BB"/>
    <w:rsid w:val="008957DD"/>
    <w:rsid w:val="00897B97"/>
    <w:rsid w:val="008A0DBE"/>
    <w:rsid w:val="008A1291"/>
    <w:rsid w:val="008A1D04"/>
    <w:rsid w:val="008A313B"/>
    <w:rsid w:val="008A3463"/>
    <w:rsid w:val="008A486C"/>
    <w:rsid w:val="008A4E4F"/>
    <w:rsid w:val="008A536D"/>
    <w:rsid w:val="008A64A7"/>
    <w:rsid w:val="008A6695"/>
    <w:rsid w:val="008A6F7D"/>
    <w:rsid w:val="008A7985"/>
    <w:rsid w:val="008B22AF"/>
    <w:rsid w:val="008B31E3"/>
    <w:rsid w:val="008B3961"/>
    <w:rsid w:val="008B67A6"/>
    <w:rsid w:val="008B6BE9"/>
    <w:rsid w:val="008B713E"/>
    <w:rsid w:val="008B7618"/>
    <w:rsid w:val="008B7733"/>
    <w:rsid w:val="008C2C47"/>
    <w:rsid w:val="008C3929"/>
    <w:rsid w:val="008C3D5C"/>
    <w:rsid w:val="008C479F"/>
    <w:rsid w:val="008C4D39"/>
    <w:rsid w:val="008C50AE"/>
    <w:rsid w:val="008C5FD9"/>
    <w:rsid w:val="008C682B"/>
    <w:rsid w:val="008C759D"/>
    <w:rsid w:val="008C75B0"/>
    <w:rsid w:val="008D01E5"/>
    <w:rsid w:val="008D02E2"/>
    <w:rsid w:val="008D05A6"/>
    <w:rsid w:val="008D0A8C"/>
    <w:rsid w:val="008D0E2F"/>
    <w:rsid w:val="008D0E7C"/>
    <w:rsid w:val="008D128A"/>
    <w:rsid w:val="008D19AB"/>
    <w:rsid w:val="008D1B83"/>
    <w:rsid w:val="008D3A4E"/>
    <w:rsid w:val="008D3A5A"/>
    <w:rsid w:val="008D47FE"/>
    <w:rsid w:val="008D5F9D"/>
    <w:rsid w:val="008D69DF"/>
    <w:rsid w:val="008D7737"/>
    <w:rsid w:val="008E00A1"/>
    <w:rsid w:val="008E03AD"/>
    <w:rsid w:val="008E0D12"/>
    <w:rsid w:val="008E104A"/>
    <w:rsid w:val="008E11FF"/>
    <w:rsid w:val="008E19FD"/>
    <w:rsid w:val="008E1E1F"/>
    <w:rsid w:val="008E34A4"/>
    <w:rsid w:val="008E3740"/>
    <w:rsid w:val="008E4273"/>
    <w:rsid w:val="008E4865"/>
    <w:rsid w:val="008E4E57"/>
    <w:rsid w:val="008E6325"/>
    <w:rsid w:val="008E6B6B"/>
    <w:rsid w:val="008E6F9C"/>
    <w:rsid w:val="008E7141"/>
    <w:rsid w:val="008F0431"/>
    <w:rsid w:val="008F07B0"/>
    <w:rsid w:val="008F116E"/>
    <w:rsid w:val="008F1E25"/>
    <w:rsid w:val="008F2387"/>
    <w:rsid w:val="008F2F0B"/>
    <w:rsid w:val="008F4A19"/>
    <w:rsid w:val="008F5601"/>
    <w:rsid w:val="00900EB8"/>
    <w:rsid w:val="00901394"/>
    <w:rsid w:val="00902792"/>
    <w:rsid w:val="009027C3"/>
    <w:rsid w:val="009035B6"/>
    <w:rsid w:val="009059CE"/>
    <w:rsid w:val="00906D77"/>
    <w:rsid w:val="00907587"/>
    <w:rsid w:val="00907872"/>
    <w:rsid w:val="009078A9"/>
    <w:rsid w:val="00907CDD"/>
    <w:rsid w:val="00910FA5"/>
    <w:rsid w:val="00911184"/>
    <w:rsid w:val="00912870"/>
    <w:rsid w:val="009129AA"/>
    <w:rsid w:val="00914CF0"/>
    <w:rsid w:val="009160E6"/>
    <w:rsid w:val="00921120"/>
    <w:rsid w:val="009240C8"/>
    <w:rsid w:val="00926624"/>
    <w:rsid w:val="00926828"/>
    <w:rsid w:val="00926DA0"/>
    <w:rsid w:val="0093033B"/>
    <w:rsid w:val="00930A6D"/>
    <w:rsid w:val="00930F3F"/>
    <w:rsid w:val="00932B9C"/>
    <w:rsid w:val="0093338B"/>
    <w:rsid w:val="00934268"/>
    <w:rsid w:val="009346D7"/>
    <w:rsid w:val="00934836"/>
    <w:rsid w:val="00934A68"/>
    <w:rsid w:val="00934E88"/>
    <w:rsid w:val="009360B7"/>
    <w:rsid w:val="0093669F"/>
    <w:rsid w:val="00936A15"/>
    <w:rsid w:val="0093781C"/>
    <w:rsid w:val="0093787F"/>
    <w:rsid w:val="00937B09"/>
    <w:rsid w:val="00937EA5"/>
    <w:rsid w:val="00940317"/>
    <w:rsid w:val="009406B0"/>
    <w:rsid w:val="00941B22"/>
    <w:rsid w:val="00941E07"/>
    <w:rsid w:val="00941F78"/>
    <w:rsid w:val="0094276D"/>
    <w:rsid w:val="00942B71"/>
    <w:rsid w:val="00942E12"/>
    <w:rsid w:val="0094379B"/>
    <w:rsid w:val="0094393C"/>
    <w:rsid w:val="00943F58"/>
    <w:rsid w:val="00944127"/>
    <w:rsid w:val="0094535B"/>
    <w:rsid w:val="0094633D"/>
    <w:rsid w:val="00947DDC"/>
    <w:rsid w:val="00950375"/>
    <w:rsid w:val="00950958"/>
    <w:rsid w:val="00950D76"/>
    <w:rsid w:val="009523A3"/>
    <w:rsid w:val="00953866"/>
    <w:rsid w:val="00953F02"/>
    <w:rsid w:val="00954067"/>
    <w:rsid w:val="00955530"/>
    <w:rsid w:val="00955B60"/>
    <w:rsid w:val="00955CE0"/>
    <w:rsid w:val="00956292"/>
    <w:rsid w:val="00956841"/>
    <w:rsid w:val="009574DD"/>
    <w:rsid w:val="009608AA"/>
    <w:rsid w:val="00960D35"/>
    <w:rsid w:val="00961237"/>
    <w:rsid w:val="00963366"/>
    <w:rsid w:val="009652EE"/>
    <w:rsid w:val="009678B5"/>
    <w:rsid w:val="00967ADA"/>
    <w:rsid w:val="00967E47"/>
    <w:rsid w:val="00970510"/>
    <w:rsid w:val="009720A0"/>
    <w:rsid w:val="00973DF2"/>
    <w:rsid w:val="00974266"/>
    <w:rsid w:val="0097537F"/>
    <w:rsid w:val="00975B66"/>
    <w:rsid w:val="00975C18"/>
    <w:rsid w:val="00975C84"/>
    <w:rsid w:val="00976AE6"/>
    <w:rsid w:val="00977A60"/>
    <w:rsid w:val="00981BD7"/>
    <w:rsid w:val="00981E86"/>
    <w:rsid w:val="00982D14"/>
    <w:rsid w:val="00982D21"/>
    <w:rsid w:val="00983350"/>
    <w:rsid w:val="00983DAF"/>
    <w:rsid w:val="00983F18"/>
    <w:rsid w:val="00983FD8"/>
    <w:rsid w:val="00985ABC"/>
    <w:rsid w:val="0098746D"/>
    <w:rsid w:val="009908D6"/>
    <w:rsid w:val="009913A7"/>
    <w:rsid w:val="00991467"/>
    <w:rsid w:val="00991C3E"/>
    <w:rsid w:val="0099207C"/>
    <w:rsid w:val="00992931"/>
    <w:rsid w:val="00992BED"/>
    <w:rsid w:val="00994D92"/>
    <w:rsid w:val="0099546E"/>
    <w:rsid w:val="0099576D"/>
    <w:rsid w:val="0099589C"/>
    <w:rsid w:val="00995B27"/>
    <w:rsid w:val="00996C0B"/>
    <w:rsid w:val="009A142A"/>
    <w:rsid w:val="009A15C7"/>
    <w:rsid w:val="009A2A56"/>
    <w:rsid w:val="009A30B5"/>
    <w:rsid w:val="009A38F2"/>
    <w:rsid w:val="009A3B67"/>
    <w:rsid w:val="009A4CA7"/>
    <w:rsid w:val="009A50D3"/>
    <w:rsid w:val="009A55F3"/>
    <w:rsid w:val="009A6792"/>
    <w:rsid w:val="009A7873"/>
    <w:rsid w:val="009A7ADF"/>
    <w:rsid w:val="009B0408"/>
    <w:rsid w:val="009B0DA2"/>
    <w:rsid w:val="009B167E"/>
    <w:rsid w:val="009B1AE8"/>
    <w:rsid w:val="009B24F1"/>
    <w:rsid w:val="009B3513"/>
    <w:rsid w:val="009B355A"/>
    <w:rsid w:val="009B3D11"/>
    <w:rsid w:val="009B496C"/>
    <w:rsid w:val="009B521B"/>
    <w:rsid w:val="009B6089"/>
    <w:rsid w:val="009B630A"/>
    <w:rsid w:val="009B695B"/>
    <w:rsid w:val="009B6A16"/>
    <w:rsid w:val="009B7840"/>
    <w:rsid w:val="009C13C8"/>
    <w:rsid w:val="009C14CB"/>
    <w:rsid w:val="009C1A62"/>
    <w:rsid w:val="009C2222"/>
    <w:rsid w:val="009C4F65"/>
    <w:rsid w:val="009C5F3B"/>
    <w:rsid w:val="009C60E5"/>
    <w:rsid w:val="009C639A"/>
    <w:rsid w:val="009C64AA"/>
    <w:rsid w:val="009C7245"/>
    <w:rsid w:val="009C74C7"/>
    <w:rsid w:val="009C75ED"/>
    <w:rsid w:val="009C7D55"/>
    <w:rsid w:val="009D2846"/>
    <w:rsid w:val="009D3632"/>
    <w:rsid w:val="009D39D4"/>
    <w:rsid w:val="009D3A02"/>
    <w:rsid w:val="009D4016"/>
    <w:rsid w:val="009D506E"/>
    <w:rsid w:val="009D5393"/>
    <w:rsid w:val="009D567D"/>
    <w:rsid w:val="009D6EAB"/>
    <w:rsid w:val="009E04EB"/>
    <w:rsid w:val="009E09BD"/>
    <w:rsid w:val="009E1159"/>
    <w:rsid w:val="009E2248"/>
    <w:rsid w:val="009E300A"/>
    <w:rsid w:val="009E382C"/>
    <w:rsid w:val="009E54D2"/>
    <w:rsid w:val="009F1337"/>
    <w:rsid w:val="009F13BF"/>
    <w:rsid w:val="009F13DF"/>
    <w:rsid w:val="009F1535"/>
    <w:rsid w:val="009F324B"/>
    <w:rsid w:val="009F3494"/>
    <w:rsid w:val="009F483C"/>
    <w:rsid w:val="009F4E4D"/>
    <w:rsid w:val="009F526A"/>
    <w:rsid w:val="009F5378"/>
    <w:rsid w:val="009F5DD0"/>
    <w:rsid w:val="009F6FF4"/>
    <w:rsid w:val="009F7151"/>
    <w:rsid w:val="00A006FC"/>
    <w:rsid w:val="00A0131C"/>
    <w:rsid w:val="00A01BBE"/>
    <w:rsid w:val="00A024CC"/>
    <w:rsid w:val="00A02C5D"/>
    <w:rsid w:val="00A0302F"/>
    <w:rsid w:val="00A0355D"/>
    <w:rsid w:val="00A03575"/>
    <w:rsid w:val="00A03F30"/>
    <w:rsid w:val="00A0443C"/>
    <w:rsid w:val="00A04B93"/>
    <w:rsid w:val="00A057C0"/>
    <w:rsid w:val="00A07A2D"/>
    <w:rsid w:val="00A07CA0"/>
    <w:rsid w:val="00A1017A"/>
    <w:rsid w:val="00A11821"/>
    <w:rsid w:val="00A13D06"/>
    <w:rsid w:val="00A14683"/>
    <w:rsid w:val="00A15348"/>
    <w:rsid w:val="00A17E21"/>
    <w:rsid w:val="00A20A99"/>
    <w:rsid w:val="00A22118"/>
    <w:rsid w:val="00A22654"/>
    <w:rsid w:val="00A227BC"/>
    <w:rsid w:val="00A23990"/>
    <w:rsid w:val="00A23DAD"/>
    <w:rsid w:val="00A243B2"/>
    <w:rsid w:val="00A25663"/>
    <w:rsid w:val="00A260E6"/>
    <w:rsid w:val="00A2672C"/>
    <w:rsid w:val="00A2699F"/>
    <w:rsid w:val="00A31CFC"/>
    <w:rsid w:val="00A3473F"/>
    <w:rsid w:val="00A373A0"/>
    <w:rsid w:val="00A37FC9"/>
    <w:rsid w:val="00A42961"/>
    <w:rsid w:val="00A447AB"/>
    <w:rsid w:val="00A44C5E"/>
    <w:rsid w:val="00A45BE2"/>
    <w:rsid w:val="00A46171"/>
    <w:rsid w:val="00A46589"/>
    <w:rsid w:val="00A46CBC"/>
    <w:rsid w:val="00A501CA"/>
    <w:rsid w:val="00A507A1"/>
    <w:rsid w:val="00A50E73"/>
    <w:rsid w:val="00A516E6"/>
    <w:rsid w:val="00A51C94"/>
    <w:rsid w:val="00A52394"/>
    <w:rsid w:val="00A52815"/>
    <w:rsid w:val="00A53186"/>
    <w:rsid w:val="00A53396"/>
    <w:rsid w:val="00A53495"/>
    <w:rsid w:val="00A537F4"/>
    <w:rsid w:val="00A55407"/>
    <w:rsid w:val="00A55941"/>
    <w:rsid w:val="00A55CB3"/>
    <w:rsid w:val="00A564D7"/>
    <w:rsid w:val="00A56617"/>
    <w:rsid w:val="00A57611"/>
    <w:rsid w:val="00A57869"/>
    <w:rsid w:val="00A60276"/>
    <w:rsid w:val="00A60C08"/>
    <w:rsid w:val="00A60EE9"/>
    <w:rsid w:val="00A6186B"/>
    <w:rsid w:val="00A61999"/>
    <w:rsid w:val="00A61A51"/>
    <w:rsid w:val="00A61B8D"/>
    <w:rsid w:val="00A63786"/>
    <w:rsid w:val="00A640F8"/>
    <w:rsid w:val="00A65901"/>
    <w:rsid w:val="00A66AD7"/>
    <w:rsid w:val="00A675A4"/>
    <w:rsid w:val="00A67F8E"/>
    <w:rsid w:val="00A70930"/>
    <w:rsid w:val="00A71145"/>
    <w:rsid w:val="00A7187E"/>
    <w:rsid w:val="00A721DC"/>
    <w:rsid w:val="00A729A1"/>
    <w:rsid w:val="00A72FC2"/>
    <w:rsid w:val="00A73A0F"/>
    <w:rsid w:val="00A75183"/>
    <w:rsid w:val="00A77782"/>
    <w:rsid w:val="00A77AAA"/>
    <w:rsid w:val="00A77DB2"/>
    <w:rsid w:val="00A808BB"/>
    <w:rsid w:val="00A80ADD"/>
    <w:rsid w:val="00A8151F"/>
    <w:rsid w:val="00A8319D"/>
    <w:rsid w:val="00A84297"/>
    <w:rsid w:val="00A84F7C"/>
    <w:rsid w:val="00A85335"/>
    <w:rsid w:val="00A85C94"/>
    <w:rsid w:val="00A86588"/>
    <w:rsid w:val="00A86BC1"/>
    <w:rsid w:val="00A874AF"/>
    <w:rsid w:val="00A9174F"/>
    <w:rsid w:val="00A9207B"/>
    <w:rsid w:val="00A927CC"/>
    <w:rsid w:val="00A944EB"/>
    <w:rsid w:val="00A94BF5"/>
    <w:rsid w:val="00A94C12"/>
    <w:rsid w:val="00A94DFE"/>
    <w:rsid w:val="00A94ECE"/>
    <w:rsid w:val="00A955FF"/>
    <w:rsid w:val="00A971CC"/>
    <w:rsid w:val="00A97BE5"/>
    <w:rsid w:val="00A97DAA"/>
    <w:rsid w:val="00AA03E1"/>
    <w:rsid w:val="00AA0400"/>
    <w:rsid w:val="00AA08C0"/>
    <w:rsid w:val="00AA2135"/>
    <w:rsid w:val="00AA45EA"/>
    <w:rsid w:val="00AA4887"/>
    <w:rsid w:val="00AA4C82"/>
    <w:rsid w:val="00AA52E1"/>
    <w:rsid w:val="00AA5C37"/>
    <w:rsid w:val="00AA6691"/>
    <w:rsid w:val="00AA677E"/>
    <w:rsid w:val="00AA6FBB"/>
    <w:rsid w:val="00AA7A7D"/>
    <w:rsid w:val="00AB027C"/>
    <w:rsid w:val="00AB0FD4"/>
    <w:rsid w:val="00AB14A1"/>
    <w:rsid w:val="00AB18D5"/>
    <w:rsid w:val="00AB2C95"/>
    <w:rsid w:val="00AB4714"/>
    <w:rsid w:val="00AB5921"/>
    <w:rsid w:val="00AB59FA"/>
    <w:rsid w:val="00AB677F"/>
    <w:rsid w:val="00AB696D"/>
    <w:rsid w:val="00AC0AF1"/>
    <w:rsid w:val="00AC1139"/>
    <w:rsid w:val="00AC19A8"/>
    <w:rsid w:val="00AC1AF9"/>
    <w:rsid w:val="00AC4840"/>
    <w:rsid w:val="00AC6C5B"/>
    <w:rsid w:val="00AC73FC"/>
    <w:rsid w:val="00AD0039"/>
    <w:rsid w:val="00AD00A4"/>
    <w:rsid w:val="00AD0EA5"/>
    <w:rsid w:val="00AD1259"/>
    <w:rsid w:val="00AD37E4"/>
    <w:rsid w:val="00AD3CBC"/>
    <w:rsid w:val="00AD44BD"/>
    <w:rsid w:val="00AD44D7"/>
    <w:rsid w:val="00AD4501"/>
    <w:rsid w:val="00AD49BB"/>
    <w:rsid w:val="00AD5D9E"/>
    <w:rsid w:val="00AD66F6"/>
    <w:rsid w:val="00AD6E71"/>
    <w:rsid w:val="00AD7B15"/>
    <w:rsid w:val="00AE0CAC"/>
    <w:rsid w:val="00AE160A"/>
    <w:rsid w:val="00AE2589"/>
    <w:rsid w:val="00AE35F9"/>
    <w:rsid w:val="00AE3AE4"/>
    <w:rsid w:val="00AE3B89"/>
    <w:rsid w:val="00AE3C6B"/>
    <w:rsid w:val="00AE3D30"/>
    <w:rsid w:val="00AE44AD"/>
    <w:rsid w:val="00AE4BD4"/>
    <w:rsid w:val="00AE535E"/>
    <w:rsid w:val="00AE7542"/>
    <w:rsid w:val="00AE787E"/>
    <w:rsid w:val="00AE79C3"/>
    <w:rsid w:val="00AF06B6"/>
    <w:rsid w:val="00AF1BFF"/>
    <w:rsid w:val="00AF2A51"/>
    <w:rsid w:val="00AF32CE"/>
    <w:rsid w:val="00AF34CC"/>
    <w:rsid w:val="00AF367D"/>
    <w:rsid w:val="00AF3B41"/>
    <w:rsid w:val="00AF3CAD"/>
    <w:rsid w:val="00AF3EE0"/>
    <w:rsid w:val="00AF439D"/>
    <w:rsid w:val="00B007BF"/>
    <w:rsid w:val="00B00820"/>
    <w:rsid w:val="00B019CD"/>
    <w:rsid w:val="00B01C98"/>
    <w:rsid w:val="00B02C22"/>
    <w:rsid w:val="00B03BCF"/>
    <w:rsid w:val="00B03BF6"/>
    <w:rsid w:val="00B062CA"/>
    <w:rsid w:val="00B074B5"/>
    <w:rsid w:val="00B075D3"/>
    <w:rsid w:val="00B07725"/>
    <w:rsid w:val="00B07C23"/>
    <w:rsid w:val="00B1067E"/>
    <w:rsid w:val="00B10D89"/>
    <w:rsid w:val="00B11FDD"/>
    <w:rsid w:val="00B1282C"/>
    <w:rsid w:val="00B12B7B"/>
    <w:rsid w:val="00B12CB8"/>
    <w:rsid w:val="00B13259"/>
    <w:rsid w:val="00B1340B"/>
    <w:rsid w:val="00B14786"/>
    <w:rsid w:val="00B1551B"/>
    <w:rsid w:val="00B15A52"/>
    <w:rsid w:val="00B16096"/>
    <w:rsid w:val="00B165E2"/>
    <w:rsid w:val="00B167F3"/>
    <w:rsid w:val="00B17F2D"/>
    <w:rsid w:val="00B20DD0"/>
    <w:rsid w:val="00B218B3"/>
    <w:rsid w:val="00B21DAB"/>
    <w:rsid w:val="00B22C36"/>
    <w:rsid w:val="00B2492D"/>
    <w:rsid w:val="00B26F9D"/>
    <w:rsid w:val="00B277FF"/>
    <w:rsid w:val="00B27ED1"/>
    <w:rsid w:val="00B310B9"/>
    <w:rsid w:val="00B32135"/>
    <w:rsid w:val="00B33E32"/>
    <w:rsid w:val="00B34B68"/>
    <w:rsid w:val="00B3682C"/>
    <w:rsid w:val="00B36A61"/>
    <w:rsid w:val="00B37E62"/>
    <w:rsid w:val="00B411DE"/>
    <w:rsid w:val="00B41635"/>
    <w:rsid w:val="00B41CAD"/>
    <w:rsid w:val="00B42B04"/>
    <w:rsid w:val="00B42BFF"/>
    <w:rsid w:val="00B4314F"/>
    <w:rsid w:val="00B43482"/>
    <w:rsid w:val="00B4395B"/>
    <w:rsid w:val="00B43C84"/>
    <w:rsid w:val="00B43D4A"/>
    <w:rsid w:val="00B44107"/>
    <w:rsid w:val="00B44599"/>
    <w:rsid w:val="00B45D9F"/>
    <w:rsid w:val="00B462E5"/>
    <w:rsid w:val="00B4758B"/>
    <w:rsid w:val="00B5029A"/>
    <w:rsid w:val="00B503F2"/>
    <w:rsid w:val="00B50808"/>
    <w:rsid w:val="00B50D16"/>
    <w:rsid w:val="00B53480"/>
    <w:rsid w:val="00B54479"/>
    <w:rsid w:val="00B54F66"/>
    <w:rsid w:val="00B553C5"/>
    <w:rsid w:val="00B55DB8"/>
    <w:rsid w:val="00B55EDB"/>
    <w:rsid w:val="00B561E1"/>
    <w:rsid w:val="00B56531"/>
    <w:rsid w:val="00B56692"/>
    <w:rsid w:val="00B56CC9"/>
    <w:rsid w:val="00B5723E"/>
    <w:rsid w:val="00B57FEE"/>
    <w:rsid w:val="00B606BB"/>
    <w:rsid w:val="00B614AB"/>
    <w:rsid w:val="00B621C3"/>
    <w:rsid w:val="00B63076"/>
    <w:rsid w:val="00B6325B"/>
    <w:rsid w:val="00B6410C"/>
    <w:rsid w:val="00B657EF"/>
    <w:rsid w:val="00B65F79"/>
    <w:rsid w:val="00B663B3"/>
    <w:rsid w:val="00B66401"/>
    <w:rsid w:val="00B71748"/>
    <w:rsid w:val="00B71B86"/>
    <w:rsid w:val="00B722DF"/>
    <w:rsid w:val="00B72974"/>
    <w:rsid w:val="00B73253"/>
    <w:rsid w:val="00B738D8"/>
    <w:rsid w:val="00B74105"/>
    <w:rsid w:val="00B74C85"/>
    <w:rsid w:val="00B751F5"/>
    <w:rsid w:val="00B763E6"/>
    <w:rsid w:val="00B768DA"/>
    <w:rsid w:val="00B76903"/>
    <w:rsid w:val="00B76996"/>
    <w:rsid w:val="00B7717A"/>
    <w:rsid w:val="00B801F4"/>
    <w:rsid w:val="00B80BE3"/>
    <w:rsid w:val="00B81909"/>
    <w:rsid w:val="00B82140"/>
    <w:rsid w:val="00B858F1"/>
    <w:rsid w:val="00B85C14"/>
    <w:rsid w:val="00B86F7C"/>
    <w:rsid w:val="00B87680"/>
    <w:rsid w:val="00B87722"/>
    <w:rsid w:val="00B905FB"/>
    <w:rsid w:val="00B90BF0"/>
    <w:rsid w:val="00B9238A"/>
    <w:rsid w:val="00B92B84"/>
    <w:rsid w:val="00B92DE7"/>
    <w:rsid w:val="00B93147"/>
    <w:rsid w:val="00B93752"/>
    <w:rsid w:val="00B93CBA"/>
    <w:rsid w:val="00B94A17"/>
    <w:rsid w:val="00B95112"/>
    <w:rsid w:val="00B95558"/>
    <w:rsid w:val="00B95AFB"/>
    <w:rsid w:val="00B9647C"/>
    <w:rsid w:val="00B97831"/>
    <w:rsid w:val="00B97A88"/>
    <w:rsid w:val="00B97DBA"/>
    <w:rsid w:val="00BA1BEF"/>
    <w:rsid w:val="00BA1FF3"/>
    <w:rsid w:val="00BA5B6C"/>
    <w:rsid w:val="00BA5E33"/>
    <w:rsid w:val="00BA6C84"/>
    <w:rsid w:val="00BB1A66"/>
    <w:rsid w:val="00BB20DE"/>
    <w:rsid w:val="00BB29F7"/>
    <w:rsid w:val="00BB2C13"/>
    <w:rsid w:val="00BB30C0"/>
    <w:rsid w:val="00BB3599"/>
    <w:rsid w:val="00BB3661"/>
    <w:rsid w:val="00BB37FD"/>
    <w:rsid w:val="00BB3E79"/>
    <w:rsid w:val="00BB40FB"/>
    <w:rsid w:val="00BB4F21"/>
    <w:rsid w:val="00BB5248"/>
    <w:rsid w:val="00BB6108"/>
    <w:rsid w:val="00BB69FF"/>
    <w:rsid w:val="00BB6EC2"/>
    <w:rsid w:val="00BC06E2"/>
    <w:rsid w:val="00BC0A44"/>
    <w:rsid w:val="00BC2489"/>
    <w:rsid w:val="00BC3014"/>
    <w:rsid w:val="00BC4366"/>
    <w:rsid w:val="00BC53D2"/>
    <w:rsid w:val="00BC6D95"/>
    <w:rsid w:val="00BC73A0"/>
    <w:rsid w:val="00BC75D4"/>
    <w:rsid w:val="00BD0484"/>
    <w:rsid w:val="00BD0BAE"/>
    <w:rsid w:val="00BD12BE"/>
    <w:rsid w:val="00BD12F2"/>
    <w:rsid w:val="00BD22DA"/>
    <w:rsid w:val="00BD2B37"/>
    <w:rsid w:val="00BD3536"/>
    <w:rsid w:val="00BD41A6"/>
    <w:rsid w:val="00BD4F8B"/>
    <w:rsid w:val="00BD4F93"/>
    <w:rsid w:val="00BD5E9B"/>
    <w:rsid w:val="00BD70C4"/>
    <w:rsid w:val="00BD73CC"/>
    <w:rsid w:val="00BD76DA"/>
    <w:rsid w:val="00BD7BA2"/>
    <w:rsid w:val="00BD7C36"/>
    <w:rsid w:val="00BE006F"/>
    <w:rsid w:val="00BE0747"/>
    <w:rsid w:val="00BE0BEB"/>
    <w:rsid w:val="00BE16DE"/>
    <w:rsid w:val="00BE2BC2"/>
    <w:rsid w:val="00BE3650"/>
    <w:rsid w:val="00BE4B69"/>
    <w:rsid w:val="00BE6097"/>
    <w:rsid w:val="00BE66F4"/>
    <w:rsid w:val="00BF0AC8"/>
    <w:rsid w:val="00BF0FFC"/>
    <w:rsid w:val="00BF296B"/>
    <w:rsid w:val="00BF3D0D"/>
    <w:rsid w:val="00BF3D57"/>
    <w:rsid w:val="00BF44C7"/>
    <w:rsid w:val="00BF45B1"/>
    <w:rsid w:val="00BF530D"/>
    <w:rsid w:val="00BF7696"/>
    <w:rsid w:val="00C001DD"/>
    <w:rsid w:val="00C0176D"/>
    <w:rsid w:val="00C018F9"/>
    <w:rsid w:val="00C03182"/>
    <w:rsid w:val="00C04D55"/>
    <w:rsid w:val="00C05461"/>
    <w:rsid w:val="00C05E6F"/>
    <w:rsid w:val="00C066D0"/>
    <w:rsid w:val="00C07A7D"/>
    <w:rsid w:val="00C07D82"/>
    <w:rsid w:val="00C102B4"/>
    <w:rsid w:val="00C11339"/>
    <w:rsid w:val="00C11605"/>
    <w:rsid w:val="00C12104"/>
    <w:rsid w:val="00C13044"/>
    <w:rsid w:val="00C13921"/>
    <w:rsid w:val="00C14629"/>
    <w:rsid w:val="00C15E3C"/>
    <w:rsid w:val="00C175F8"/>
    <w:rsid w:val="00C206F8"/>
    <w:rsid w:val="00C228EE"/>
    <w:rsid w:val="00C2378F"/>
    <w:rsid w:val="00C23B19"/>
    <w:rsid w:val="00C23D60"/>
    <w:rsid w:val="00C24609"/>
    <w:rsid w:val="00C25DD6"/>
    <w:rsid w:val="00C25F93"/>
    <w:rsid w:val="00C276C4"/>
    <w:rsid w:val="00C27C4D"/>
    <w:rsid w:val="00C3051B"/>
    <w:rsid w:val="00C306AF"/>
    <w:rsid w:val="00C30FC3"/>
    <w:rsid w:val="00C3193C"/>
    <w:rsid w:val="00C32F7B"/>
    <w:rsid w:val="00C36E71"/>
    <w:rsid w:val="00C40363"/>
    <w:rsid w:val="00C41464"/>
    <w:rsid w:val="00C415FC"/>
    <w:rsid w:val="00C41942"/>
    <w:rsid w:val="00C42383"/>
    <w:rsid w:val="00C423E3"/>
    <w:rsid w:val="00C42F6B"/>
    <w:rsid w:val="00C43F47"/>
    <w:rsid w:val="00C4413F"/>
    <w:rsid w:val="00C44B2E"/>
    <w:rsid w:val="00C45917"/>
    <w:rsid w:val="00C45CE9"/>
    <w:rsid w:val="00C5164E"/>
    <w:rsid w:val="00C51C45"/>
    <w:rsid w:val="00C5405D"/>
    <w:rsid w:val="00C549D0"/>
    <w:rsid w:val="00C554C8"/>
    <w:rsid w:val="00C55782"/>
    <w:rsid w:val="00C55890"/>
    <w:rsid w:val="00C566CB"/>
    <w:rsid w:val="00C60A72"/>
    <w:rsid w:val="00C6123B"/>
    <w:rsid w:val="00C62081"/>
    <w:rsid w:val="00C63CF1"/>
    <w:rsid w:val="00C65D77"/>
    <w:rsid w:val="00C667AF"/>
    <w:rsid w:val="00C66A00"/>
    <w:rsid w:val="00C66E12"/>
    <w:rsid w:val="00C70411"/>
    <w:rsid w:val="00C70AC4"/>
    <w:rsid w:val="00C72045"/>
    <w:rsid w:val="00C72DC3"/>
    <w:rsid w:val="00C73A07"/>
    <w:rsid w:val="00C74A6F"/>
    <w:rsid w:val="00C76F67"/>
    <w:rsid w:val="00C774B0"/>
    <w:rsid w:val="00C77AE3"/>
    <w:rsid w:val="00C77FBE"/>
    <w:rsid w:val="00C81054"/>
    <w:rsid w:val="00C823CF"/>
    <w:rsid w:val="00C826EC"/>
    <w:rsid w:val="00C82850"/>
    <w:rsid w:val="00C8291D"/>
    <w:rsid w:val="00C83160"/>
    <w:rsid w:val="00C83756"/>
    <w:rsid w:val="00C83CDE"/>
    <w:rsid w:val="00C84393"/>
    <w:rsid w:val="00C84EBF"/>
    <w:rsid w:val="00C8623E"/>
    <w:rsid w:val="00C86DF8"/>
    <w:rsid w:val="00C870FA"/>
    <w:rsid w:val="00C873AC"/>
    <w:rsid w:val="00C879D2"/>
    <w:rsid w:val="00C909F3"/>
    <w:rsid w:val="00C910EA"/>
    <w:rsid w:val="00C91364"/>
    <w:rsid w:val="00C92F18"/>
    <w:rsid w:val="00C943EB"/>
    <w:rsid w:val="00C94B43"/>
    <w:rsid w:val="00C94D2F"/>
    <w:rsid w:val="00C953FE"/>
    <w:rsid w:val="00C95543"/>
    <w:rsid w:val="00C958C8"/>
    <w:rsid w:val="00C958D5"/>
    <w:rsid w:val="00C95E37"/>
    <w:rsid w:val="00C961D6"/>
    <w:rsid w:val="00C964AC"/>
    <w:rsid w:val="00C968CC"/>
    <w:rsid w:val="00C96E02"/>
    <w:rsid w:val="00C96F8D"/>
    <w:rsid w:val="00C97BEB"/>
    <w:rsid w:val="00C97E60"/>
    <w:rsid w:val="00CA1203"/>
    <w:rsid w:val="00CA295E"/>
    <w:rsid w:val="00CA42A2"/>
    <w:rsid w:val="00CA4897"/>
    <w:rsid w:val="00CA49B5"/>
    <w:rsid w:val="00CA5C87"/>
    <w:rsid w:val="00CA61DB"/>
    <w:rsid w:val="00CA6827"/>
    <w:rsid w:val="00CA686E"/>
    <w:rsid w:val="00CA7CE2"/>
    <w:rsid w:val="00CB079F"/>
    <w:rsid w:val="00CB0EB3"/>
    <w:rsid w:val="00CB25AD"/>
    <w:rsid w:val="00CB284A"/>
    <w:rsid w:val="00CB4C5D"/>
    <w:rsid w:val="00CB595B"/>
    <w:rsid w:val="00CB5B1C"/>
    <w:rsid w:val="00CB66FA"/>
    <w:rsid w:val="00CB6802"/>
    <w:rsid w:val="00CB6916"/>
    <w:rsid w:val="00CB69B9"/>
    <w:rsid w:val="00CB71A4"/>
    <w:rsid w:val="00CB76F1"/>
    <w:rsid w:val="00CC10FB"/>
    <w:rsid w:val="00CC1435"/>
    <w:rsid w:val="00CC14E0"/>
    <w:rsid w:val="00CC2226"/>
    <w:rsid w:val="00CC2FE3"/>
    <w:rsid w:val="00CC38F6"/>
    <w:rsid w:val="00CC3A2D"/>
    <w:rsid w:val="00CC477B"/>
    <w:rsid w:val="00CC4E00"/>
    <w:rsid w:val="00CD0012"/>
    <w:rsid w:val="00CD0FB4"/>
    <w:rsid w:val="00CD1B4F"/>
    <w:rsid w:val="00CD1C1E"/>
    <w:rsid w:val="00CD260E"/>
    <w:rsid w:val="00CD2696"/>
    <w:rsid w:val="00CD2E48"/>
    <w:rsid w:val="00CD416B"/>
    <w:rsid w:val="00CD5BB4"/>
    <w:rsid w:val="00CD6207"/>
    <w:rsid w:val="00CD6BAE"/>
    <w:rsid w:val="00CD7388"/>
    <w:rsid w:val="00CD7943"/>
    <w:rsid w:val="00CE065E"/>
    <w:rsid w:val="00CE0742"/>
    <w:rsid w:val="00CE0A77"/>
    <w:rsid w:val="00CE1AD4"/>
    <w:rsid w:val="00CE21CC"/>
    <w:rsid w:val="00CE2E45"/>
    <w:rsid w:val="00CE348A"/>
    <w:rsid w:val="00CE36A4"/>
    <w:rsid w:val="00CE36E1"/>
    <w:rsid w:val="00CE40AA"/>
    <w:rsid w:val="00CE478E"/>
    <w:rsid w:val="00CE5A84"/>
    <w:rsid w:val="00CE6359"/>
    <w:rsid w:val="00CE6443"/>
    <w:rsid w:val="00CE6D54"/>
    <w:rsid w:val="00CE7462"/>
    <w:rsid w:val="00CF1B1E"/>
    <w:rsid w:val="00CF25F3"/>
    <w:rsid w:val="00CF2D3D"/>
    <w:rsid w:val="00CF3304"/>
    <w:rsid w:val="00CF3622"/>
    <w:rsid w:val="00CF446A"/>
    <w:rsid w:val="00CF4539"/>
    <w:rsid w:val="00CF4704"/>
    <w:rsid w:val="00CF4B27"/>
    <w:rsid w:val="00CF4BEE"/>
    <w:rsid w:val="00D0053F"/>
    <w:rsid w:val="00D00A31"/>
    <w:rsid w:val="00D00F9B"/>
    <w:rsid w:val="00D01393"/>
    <w:rsid w:val="00D01492"/>
    <w:rsid w:val="00D02FBA"/>
    <w:rsid w:val="00D03EDE"/>
    <w:rsid w:val="00D04D22"/>
    <w:rsid w:val="00D04D76"/>
    <w:rsid w:val="00D0594F"/>
    <w:rsid w:val="00D066CE"/>
    <w:rsid w:val="00D06E73"/>
    <w:rsid w:val="00D06EAE"/>
    <w:rsid w:val="00D12A55"/>
    <w:rsid w:val="00D1347B"/>
    <w:rsid w:val="00D13910"/>
    <w:rsid w:val="00D13BF8"/>
    <w:rsid w:val="00D14A78"/>
    <w:rsid w:val="00D14F66"/>
    <w:rsid w:val="00D15231"/>
    <w:rsid w:val="00D15836"/>
    <w:rsid w:val="00D15FCD"/>
    <w:rsid w:val="00D16470"/>
    <w:rsid w:val="00D175CA"/>
    <w:rsid w:val="00D17BF4"/>
    <w:rsid w:val="00D17F29"/>
    <w:rsid w:val="00D2045A"/>
    <w:rsid w:val="00D211EE"/>
    <w:rsid w:val="00D21673"/>
    <w:rsid w:val="00D218F2"/>
    <w:rsid w:val="00D22AE8"/>
    <w:rsid w:val="00D23049"/>
    <w:rsid w:val="00D2385D"/>
    <w:rsid w:val="00D238F2"/>
    <w:rsid w:val="00D24441"/>
    <w:rsid w:val="00D25407"/>
    <w:rsid w:val="00D256A4"/>
    <w:rsid w:val="00D25BC3"/>
    <w:rsid w:val="00D2669B"/>
    <w:rsid w:val="00D26814"/>
    <w:rsid w:val="00D27705"/>
    <w:rsid w:val="00D27D47"/>
    <w:rsid w:val="00D31266"/>
    <w:rsid w:val="00D31424"/>
    <w:rsid w:val="00D31CFD"/>
    <w:rsid w:val="00D31FE1"/>
    <w:rsid w:val="00D323FC"/>
    <w:rsid w:val="00D3338C"/>
    <w:rsid w:val="00D34912"/>
    <w:rsid w:val="00D364F5"/>
    <w:rsid w:val="00D37C05"/>
    <w:rsid w:val="00D41B10"/>
    <w:rsid w:val="00D41D75"/>
    <w:rsid w:val="00D4296D"/>
    <w:rsid w:val="00D437EF"/>
    <w:rsid w:val="00D445B2"/>
    <w:rsid w:val="00D455DC"/>
    <w:rsid w:val="00D4654A"/>
    <w:rsid w:val="00D4676E"/>
    <w:rsid w:val="00D47B0D"/>
    <w:rsid w:val="00D5019D"/>
    <w:rsid w:val="00D50A01"/>
    <w:rsid w:val="00D51222"/>
    <w:rsid w:val="00D5561F"/>
    <w:rsid w:val="00D5565F"/>
    <w:rsid w:val="00D55BBF"/>
    <w:rsid w:val="00D56491"/>
    <w:rsid w:val="00D573CF"/>
    <w:rsid w:val="00D61C30"/>
    <w:rsid w:val="00D62ABB"/>
    <w:rsid w:val="00D63C2C"/>
    <w:rsid w:val="00D64B53"/>
    <w:rsid w:val="00D64EF7"/>
    <w:rsid w:val="00D66E06"/>
    <w:rsid w:val="00D66FE7"/>
    <w:rsid w:val="00D7016C"/>
    <w:rsid w:val="00D70CD5"/>
    <w:rsid w:val="00D70F1D"/>
    <w:rsid w:val="00D7153B"/>
    <w:rsid w:val="00D72471"/>
    <w:rsid w:val="00D74194"/>
    <w:rsid w:val="00D748F9"/>
    <w:rsid w:val="00D75877"/>
    <w:rsid w:val="00D75D4B"/>
    <w:rsid w:val="00D762D7"/>
    <w:rsid w:val="00D763BA"/>
    <w:rsid w:val="00D77E8B"/>
    <w:rsid w:val="00D8080B"/>
    <w:rsid w:val="00D81A5D"/>
    <w:rsid w:val="00D829A0"/>
    <w:rsid w:val="00D846A7"/>
    <w:rsid w:val="00D8490F"/>
    <w:rsid w:val="00D868AB"/>
    <w:rsid w:val="00D87243"/>
    <w:rsid w:val="00D874FC"/>
    <w:rsid w:val="00D8780A"/>
    <w:rsid w:val="00D901E1"/>
    <w:rsid w:val="00D92263"/>
    <w:rsid w:val="00D92EF6"/>
    <w:rsid w:val="00D93727"/>
    <w:rsid w:val="00D9399D"/>
    <w:rsid w:val="00D93C03"/>
    <w:rsid w:val="00D95137"/>
    <w:rsid w:val="00D95893"/>
    <w:rsid w:val="00D964E2"/>
    <w:rsid w:val="00D9714B"/>
    <w:rsid w:val="00D977D8"/>
    <w:rsid w:val="00DA105E"/>
    <w:rsid w:val="00DA254E"/>
    <w:rsid w:val="00DA26B6"/>
    <w:rsid w:val="00DA32C5"/>
    <w:rsid w:val="00DA434B"/>
    <w:rsid w:val="00DA4520"/>
    <w:rsid w:val="00DA7A3D"/>
    <w:rsid w:val="00DA7BAD"/>
    <w:rsid w:val="00DB0608"/>
    <w:rsid w:val="00DB0CB1"/>
    <w:rsid w:val="00DB3AE9"/>
    <w:rsid w:val="00DB3EA1"/>
    <w:rsid w:val="00DB5527"/>
    <w:rsid w:val="00DB7ABC"/>
    <w:rsid w:val="00DB7E0C"/>
    <w:rsid w:val="00DC0754"/>
    <w:rsid w:val="00DC1871"/>
    <w:rsid w:val="00DC1EFB"/>
    <w:rsid w:val="00DC2CE1"/>
    <w:rsid w:val="00DC3E54"/>
    <w:rsid w:val="00DC3F19"/>
    <w:rsid w:val="00DC45E0"/>
    <w:rsid w:val="00DC589D"/>
    <w:rsid w:val="00DC5F2E"/>
    <w:rsid w:val="00DC620D"/>
    <w:rsid w:val="00DC6967"/>
    <w:rsid w:val="00DC6A8E"/>
    <w:rsid w:val="00DC7041"/>
    <w:rsid w:val="00DC7439"/>
    <w:rsid w:val="00DD0003"/>
    <w:rsid w:val="00DD145D"/>
    <w:rsid w:val="00DD1A21"/>
    <w:rsid w:val="00DD1AA7"/>
    <w:rsid w:val="00DD1FDD"/>
    <w:rsid w:val="00DD3942"/>
    <w:rsid w:val="00DD3AEA"/>
    <w:rsid w:val="00DD3F54"/>
    <w:rsid w:val="00DD5302"/>
    <w:rsid w:val="00DD5B94"/>
    <w:rsid w:val="00DD6D83"/>
    <w:rsid w:val="00DE001E"/>
    <w:rsid w:val="00DE0C87"/>
    <w:rsid w:val="00DE1075"/>
    <w:rsid w:val="00DE14FF"/>
    <w:rsid w:val="00DE1640"/>
    <w:rsid w:val="00DE1B67"/>
    <w:rsid w:val="00DE206E"/>
    <w:rsid w:val="00DE20C2"/>
    <w:rsid w:val="00DE3B9F"/>
    <w:rsid w:val="00DE49FF"/>
    <w:rsid w:val="00DE4DCC"/>
    <w:rsid w:val="00DE5E61"/>
    <w:rsid w:val="00DE64B1"/>
    <w:rsid w:val="00DE7FC7"/>
    <w:rsid w:val="00DF094D"/>
    <w:rsid w:val="00DF153C"/>
    <w:rsid w:val="00DF232D"/>
    <w:rsid w:val="00DF5107"/>
    <w:rsid w:val="00DF5B89"/>
    <w:rsid w:val="00DF5F56"/>
    <w:rsid w:val="00DF6992"/>
    <w:rsid w:val="00DF7B1C"/>
    <w:rsid w:val="00E00AF1"/>
    <w:rsid w:val="00E015C3"/>
    <w:rsid w:val="00E01B5F"/>
    <w:rsid w:val="00E0239A"/>
    <w:rsid w:val="00E02515"/>
    <w:rsid w:val="00E02F45"/>
    <w:rsid w:val="00E032AA"/>
    <w:rsid w:val="00E04818"/>
    <w:rsid w:val="00E04875"/>
    <w:rsid w:val="00E04CEC"/>
    <w:rsid w:val="00E04EF0"/>
    <w:rsid w:val="00E05199"/>
    <w:rsid w:val="00E05276"/>
    <w:rsid w:val="00E0594E"/>
    <w:rsid w:val="00E059E1"/>
    <w:rsid w:val="00E07A5F"/>
    <w:rsid w:val="00E1084C"/>
    <w:rsid w:val="00E117D8"/>
    <w:rsid w:val="00E11AD9"/>
    <w:rsid w:val="00E11BDD"/>
    <w:rsid w:val="00E120CC"/>
    <w:rsid w:val="00E12CAB"/>
    <w:rsid w:val="00E14B6B"/>
    <w:rsid w:val="00E16424"/>
    <w:rsid w:val="00E1649F"/>
    <w:rsid w:val="00E16A9C"/>
    <w:rsid w:val="00E16D61"/>
    <w:rsid w:val="00E177C3"/>
    <w:rsid w:val="00E17D6B"/>
    <w:rsid w:val="00E222A9"/>
    <w:rsid w:val="00E225FA"/>
    <w:rsid w:val="00E229C7"/>
    <w:rsid w:val="00E22AD8"/>
    <w:rsid w:val="00E22C38"/>
    <w:rsid w:val="00E23270"/>
    <w:rsid w:val="00E23FEC"/>
    <w:rsid w:val="00E255B6"/>
    <w:rsid w:val="00E2617E"/>
    <w:rsid w:val="00E26849"/>
    <w:rsid w:val="00E26B95"/>
    <w:rsid w:val="00E30FD2"/>
    <w:rsid w:val="00E32A0D"/>
    <w:rsid w:val="00E32E65"/>
    <w:rsid w:val="00E3419C"/>
    <w:rsid w:val="00E34883"/>
    <w:rsid w:val="00E34DD5"/>
    <w:rsid w:val="00E35FAD"/>
    <w:rsid w:val="00E35FBF"/>
    <w:rsid w:val="00E35FC0"/>
    <w:rsid w:val="00E363E6"/>
    <w:rsid w:val="00E36BE6"/>
    <w:rsid w:val="00E370B2"/>
    <w:rsid w:val="00E37E2D"/>
    <w:rsid w:val="00E40FEB"/>
    <w:rsid w:val="00E42CC3"/>
    <w:rsid w:val="00E43087"/>
    <w:rsid w:val="00E446DB"/>
    <w:rsid w:val="00E45A91"/>
    <w:rsid w:val="00E47CB5"/>
    <w:rsid w:val="00E47DAF"/>
    <w:rsid w:val="00E47DDC"/>
    <w:rsid w:val="00E5013B"/>
    <w:rsid w:val="00E515C6"/>
    <w:rsid w:val="00E527AA"/>
    <w:rsid w:val="00E52E40"/>
    <w:rsid w:val="00E53E88"/>
    <w:rsid w:val="00E541DB"/>
    <w:rsid w:val="00E5565C"/>
    <w:rsid w:val="00E558F6"/>
    <w:rsid w:val="00E5669A"/>
    <w:rsid w:val="00E5712F"/>
    <w:rsid w:val="00E57D5C"/>
    <w:rsid w:val="00E604A3"/>
    <w:rsid w:val="00E60C7F"/>
    <w:rsid w:val="00E62284"/>
    <w:rsid w:val="00E62D01"/>
    <w:rsid w:val="00E63486"/>
    <w:rsid w:val="00E63BC3"/>
    <w:rsid w:val="00E63DE7"/>
    <w:rsid w:val="00E64ADF"/>
    <w:rsid w:val="00E66597"/>
    <w:rsid w:val="00E676BF"/>
    <w:rsid w:val="00E67752"/>
    <w:rsid w:val="00E71266"/>
    <w:rsid w:val="00E7158C"/>
    <w:rsid w:val="00E71C8E"/>
    <w:rsid w:val="00E72625"/>
    <w:rsid w:val="00E72C6C"/>
    <w:rsid w:val="00E72F91"/>
    <w:rsid w:val="00E73102"/>
    <w:rsid w:val="00E732AC"/>
    <w:rsid w:val="00E73D69"/>
    <w:rsid w:val="00E74ACF"/>
    <w:rsid w:val="00E7542F"/>
    <w:rsid w:val="00E75D89"/>
    <w:rsid w:val="00E81865"/>
    <w:rsid w:val="00E82872"/>
    <w:rsid w:val="00E82F1A"/>
    <w:rsid w:val="00E830E0"/>
    <w:rsid w:val="00E83836"/>
    <w:rsid w:val="00E843E7"/>
    <w:rsid w:val="00E8490A"/>
    <w:rsid w:val="00E85430"/>
    <w:rsid w:val="00E85B20"/>
    <w:rsid w:val="00E85E4E"/>
    <w:rsid w:val="00E861E3"/>
    <w:rsid w:val="00E86CBE"/>
    <w:rsid w:val="00E86FDC"/>
    <w:rsid w:val="00E87B8B"/>
    <w:rsid w:val="00E90FF8"/>
    <w:rsid w:val="00E920E6"/>
    <w:rsid w:val="00E923C1"/>
    <w:rsid w:val="00E927AF"/>
    <w:rsid w:val="00E9332C"/>
    <w:rsid w:val="00E939FE"/>
    <w:rsid w:val="00E95D5E"/>
    <w:rsid w:val="00EA0A01"/>
    <w:rsid w:val="00EA3042"/>
    <w:rsid w:val="00EA30D5"/>
    <w:rsid w:val="00EA31D0"/>
    <w:rsid w:val="00EA341F"/>
    <w:rsid w:val="00EA45D2"/>
    <w:rsid w:val="00EA5C67"/>
    <w:rsid w:val="00EA61F9"/>
    <w:rsid w:val="00EA700E"/>
    <w:rsid w:val="00EA7A0D"/>
    <w:rsid w:val="00EA7DE2"/>
    <w:rsid w:val="00EB05E5"/>
    <w:rsid w:val="00EB0A49"/>
    <w:rsid w:val="00EB0CB9"/>
    <w:rsid w:val="00EB0E50"/>
    <w:rsid w:val="00EB1065"/>
    <w:rsid w:val="00EB19BC"/>
    <w:rsid w:val="00EB2A8D"/>
    <w:rsid w:val="00EB33F0"/>
    <w:rsid w:val="00EB38E3"/>
    <w:rsid w:val="00EB3F8B"/>
    <w:rsid w:val="00EB485C"/>
    <w:rsid w:val="00EB4F06"/>
    <w:rsid w:val="00EB5F0B"/>
    <w:rsid w:val="00EB610D"/>
    <w:rsid w:val="00EB7ECE"/>
    <w:rsid w:val="00EC16F5"/>
    <w:rsid w:val="00EC21FC"/>
    <w:rsid w:val="00EC36B7"/>
    <w:rsid w:val="00EC3874"/>
    <w:rsid w:val="00EC3DD2"/>
    <w:rsid w:val="00EC517E"/>
    <w:rsid w:val="00EC56F8"/>
    <w:rsid w:val="00EC5DCC"/>
    <w:rsid w:val="00EC62C6"/>
    <w:rsid w:val="00EC7730"/>
    <w:rsid w:val="00ED01B3"/>
    <w:rsid w:val="00ED13EC"/>
    <w:rsid w:val="00ED2C38"/>
    <w:rsid w:val="00ED4900"/>
    <w:rsid w:val="00ED494C"/>
    <w:rsid w:val="00ED549A"/>
    <w:rsid w:val="00ED5658"/>
    <w:rsid w:val="00ED7EC5"/>
    <w:rsid w:val="00EE0077"/>
    <w:rsid w:val="00EE061C"/>
    <w:rsid w:val="00EE1E3E"/>
    <w:rsid w:val="00EE22DD"/>
    <w:rsid w:val="00EE558B"/>
    <w:rsid w:val="00EE5FC1"/>
    <w:rsid w:val="00EE6795"/>
    <w:rsid w:val="00EE6F47"/>
    <w:rsid w:val="00EE722A"/>
    <w:rsid w:val="00EE7A23"/>
    <w:rsid w:val="00EE7ACE"/>
    <w:rsid w:val="00EF0454"/>
    <w:rsid w:val="00EF28F9"/>
    <w:rsid w:val="00EF3A90"/>
    <w:rsid w:val="00EF4411"/>
    <w:rsid w:val="00EF52F7"/>
    <w:rsid w:val="00EF5755"/>
    <w:rsid w:val="00EF7D4F"/>
    <w:rsid w:val="00EF7EAD"/>
    <w:rsid w:val="00F001BD"/>
    <w:rsid w:val="00F003DB"/>
    <w:rsid w:val="00F02085"/>
    <w:rsid w:val="00F02302"/>
    <w:rsid w:val="00F03459"/>
    <w:rsid w:val="00F03F85"/>
    <w:rsid w:val="00F042F0"/>
    <w:rsid w:val="00F06422"/>
    <w:rsid w:val="00F064F8"/>
    <w:rsid w:val="00F075AC"/>
    <w:rsid w:val="00F10258"/>
    <w:rsid w:val="00F103E4"/>
    <w:rsid w:val="00F107BE"/>
    <w:rsid w:val="00F10CB2"/>
    <w:rsid w:val="00F113DC"/>
    <w:rsid w:val="00F12B60"/>
    <w:rsid w:val="00F12E63"/>
    <w:rsid w:val="00F138CD"/>
    <w:rsid w:val="00F1620B"/>
    <w:rsid w:val="00F16A90"/>
    <w:rsid w:val="00F203FD"/>
    <w:rsid w:val="00F2076E"/>
    <w:rsid w:val="00F20FB5"/>
    <w:rsid w:val="00F2346D"/>
    <w:rsid w:val="00F23914"/>
    <w:rsid w:val="00F240A3"/>
    <w:rsid w:val="00F246D7"/>
    <w:rsid w:val="00F25CDD"/>
    <w:rsid w:val="00F25D1B"/>
    <w:rsid w:val="00F267F8"/>
    <w:rsid w:val="00F26A78"/>
    <w:rsid w:val="00F30EBB"/>
    <w:rsid w:val="00F314F7"/>
    <w:rsid w:val="00F33019"/>
    <w:rsid w:val="00F331E0"/>
    <w:rsid w:val="00F33CCE"/>
    <w:rsid w:val="00F341C0"/>
    <w:rsid w:val="00F34223"/>
    <w:rsid w:val="00F34B6C"/>
    <w:rsid w:val="00F34D4B"/>
    <w:rsid w:val="00F34FD1"/>
    <w:rsid w:val="00F35004"/>
    <w:rsid w:val="00F35450"/>
    <w:rsid w:val="00F36C33"/>
    <w:rsid w:val="00F36EB6"/>
    <w:rsid w:val="00F36F12"/>
    <w:rsid w:val="00F37AF8"/>
    <w:rsid w:val="00F37E05"/>
    <w:rsid w:val="00F37F44"/>
    <w:rsid w:val="00F404F2"/>
    <w:rsid w:val="00F40659"/>
    <w:rsid w:val="00F41229"/>
    <w:rsid w:val="00F41AC1"/>
    <w:rsid w:val="00F42099"/>
    <w:rsid w:val="00F43262"/>
    <w:rsid w:val="00F43DAD"/>
    <w:rsid w:val="00F442BB"/>
    <w:rsid w:val="00F4448D"/>
    <w:rsid w:val="00F464A2"/>
    <w:rsid w:val="00F466FA"/>
    <w:rsid w:val="00F46F07"/>
    <w:rsid w:val="00F4731C"/>
    <w:rsid w:val="00F47BBA"/>
    <w:rsid w:val="00F50236"/>
    <w:rsid w:val="00F5027F"/>
    <w:rsid w:val="00F5202F"/>
    <w:rsid w:val="00F521EC"/>
    <w:rsid w:val="00F5292A"/>
    <w:rsid w:val="00F53390"/>
    <w:rsid w:val="00F53671"/>
    <w:rsid w:val="00F54C77"/>
    <w:rsid w:val="00F55115"/>
    <w:rsid w:val="00F55DDA"/>
    <w:rsid w:val="00F55E6E"/>
    <w:rsid w:val="00F5695B"/>
    <w:rsid w:val="00F575AB"/>
    <w:rsid w:val="00F57878"/>
    <w:rsid w:val="00F63230"/>
    <w:rsid w:val="00F63AF9"/>
    <w:rsid w:val="00F63B24"/>
    <w:rsid w:val="00F63E2B"/>
    <w:rsid w:val="00F63FDA"/>
    <w:rsid w:val="00F646A2"/>
    <w:rsid w:val="00F64BD8"/>
    <w:rsid w:val="00F6527F"/>
    <w:rsid w:val="00F66090"/>
    <w:rsid w:val="00F665AE"/>
    <w:rsid w:val="00F66868"/>
    <w:rsid w:val="00F708B1"/>
    <w:rsid w:val="00F70B0A"/>
    <w:rsid w:val="00F721B9"/>
    <w:rsid w:val="00F72726"/>
    <w:rsid w:val="00F727C7"/>
    <w:rsid w:val="00F72B81"/>
    <w:rsid w:val="00F731C2"/>
    <w:rsid w:val="00F73AE3"/>
    <w:rsid w:val="00F75031"/>
    <w:rsid w:val="00F755F9"/>
    <w:rsid w:val="00F76258"/>
    <w:rsid w:val="00F76814"/>
    <w:rsid w:val="00F810C2"/>
    <w:rsid w:val="00F81695"/>
    <w:rsid w:val="00F8170A"/>
    <w:rsid w:val="00F822DD"/>
    <w:rsid w:val="00F83EFA"/>
    <w:rsid w:val="00F842F3"/>
    <w:rsid w:val="00F8451D"/>
    <w:rsid w:val="00F85C38"/>
    <w:rsid w:val="00F865AB"/>
    <w:rsid w:val="00F87C85"/>
    <w:rsid w:val="00F9007D"/>
    <w:rsid w:val="00F9134F"/>
    <w:rsid w:val="00F92BD9"/>
    <w:rsid w:val="00F934C9"/>
    <w:rsid w:val="00F93F99"/>
    <w:rsid w:val="00F94493"/>
    <w:rsid w:val="00F94E69"/>
    <w:rsid w:val="00F95279"/>
    <w:rsid w:val="00F95432"/>
    <w:rsid w:val="00F95458"/>
    <w:rsid w:val="00F96F4A"/>
    <w:rsid w:val="00FA0179"/>
    <w:rsid w:val="00FA039E"/>
    <w:rsid w:val="00FA04A4"/>
    <w:rsid w:val="00FA1041"/>
    <w:rsid w:val="00FA28D0"/>
    <w:rsid w:val="00FA373F"/>
    <w:rsid w:val="00FA41B1"/>
    <w:rsid w:val="00FA4E8E"/>
    <w:rsid w:val="00FA4EC2"/>
    <w:rsid w:val="00FA5A20"/>
    <w:rsid w:val="00FA5C15"/>
    <w:rsid w:val="00FA5DF7"/>
    <w:rsid w:val="00FA6E57"/>
    <w:rsid w:val="00FA73C2"/>
    <w:rsid w:val="00FB055D"/>
    <w:rsid w:val="00FB13E0"/>
    <w:rsid w:val="00FB1C96"/>
    <w:rsid w:val="00FB229A"/>
    <w:rsid w:val="00FB50C5"/>
    <w:rsid w:val="00FB526E"/>
    <w:rsid w:val="00FB5AE1"/>
    <w:rsid w:val="00FB66BC"/>
    <w:rsid w:val="00FB7E87"/>
    <w:rsid w:val="00FC1FC7"/>
    <w:rsid w:val="00FC2ED6"/>
    <w:rsid w:val="00FC3BAA"/>
    <w:rsid w:val="00FC4A64"/>
    <w:rsid w:val="00FC4EF3"/>
    <w:rsid w:val="00FC575A"/>
    <w:rsid w:val="00FC5A7D"/>
    <w:rsid w:val="00FC65D4"/>
    <w:rsid w:val="00FC7777"/>
    <w:rsid w:val="00FC7D97"/>
    <w:rsid w:val="00FD193A"/>
    <w:rsid w:val="00FD1BF0"/>
    <w:rsid w:val="00FD2A13"/>
    <w:rsid w:val="00FD3675"/>
    <w:rsid w:val="00FD38F8"/>
    <w:rsid w:val="00FD417F"/>
    <w:rsid w:val="00FD552C"/>
    <w:rsid w:val="00FD748C"/>
    <w:rsid w:val="00FD7514"/>
    <w:rsid w:val="00FD75EE"/>
    <w:rsid w:val="00FE1099"/>
    <w:rsid w:val="00FE1C69"/>
    <w:rsid w:val="00FE1E2C"/>
    <w:rsid w:val="00FE43EB"/>
    <w:rsid w:val="00FE4769"/>
    <w:rsid w:val="00FE61FD"/>
    <w:rsid w:val="00FE6332"/>
    <w:rsid w:val="00FE6A60"/>
    <w:rsid w:val="00FE6CBC"/>
    <w:rsid w:val="00FF0ED3"/>
    <w:rsid w:val="00FF1657"/>
    <w:rsid w:val="00FF20AE"/>
    <w:rsid w:val="00FF28DC"/>
    <w:rsid w:val="00FF37E7"/>
    <w:rsid w:val="00FF437E"/>
    <w:rsid w:val="00FF4B5D"/>
    <w:rsid w:val="00FF5BC2"/>
    <w:rsid w:val="1FEE2956"/>
    <w:rsid w:val="51D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E675"/>
  <w15:docId w15:val="{953CBE25-22C7-4908-B5BE-F70E0CB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numbering" w:customStyle="1" w:styleId="CurrentList1">
    <w:name w:val="Current List1"/>
    <w:rsid w:val="006A382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Budget%20Book%20Related%20All%20Files\Book%20MTBF\MTBF%202024-25\144_Fisheries_Bang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69C6-4BEE-4187-A636-BDDB789F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144_Fisheries_Bangla</Template>
  <TotalTime>438</TotalTime>
  <Pages>20</Pages>
  <Words>6827</Words>
  <Characters>38920</Characters>
  <Application>Microsoft Office Word</Application>
  <DocSecurity>8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45656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45</cp:revision>
  <cp:lastPrinted>2025-02-12T07:02:00Z</cp:lastPrinted>
  <dcterms:created xsi:type="dcterms:W3CDTF">2025-05-07T03:25:00Z</dcterms:created>
  <dcterms:modified xsi:type="dcterms:W3CDTF">2025-09-08T03:32:00Z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67C33C862D0F44479E84C7D68D14538F_13</vt:lpwstr>
  </property>
</Properties>
</file>