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3FF2" w14:textId="77777777" w:rsidR="003C2C50" w:rsidRPr="00EF5247" w:rsidRDefault="007B1237">
      <w:pPr>
        <w:spacing w:after="60" w:line="300" w:lineRule="auto"/>
        <w:jc w:val="center"/>
        <w:rPr>
          <w:rFonts w:eastAsia="Nikosh" w:cs="NikoshBAN"/>
          <w:b/>
          <w:bCs/>
          <w:lang w:bidi="bn-BD"/>
        </w:rPr>
      </w:pPr>
      <w:r w:rsidRPr="00EF5247">
        <w:rPr>
          <w:rFonts w:eastAsia="Nikosh" w:cs="NikoshBAN"/>
          <w:b/>
          <w:bCs/>
          <w:cs/>
          <w:lang w:bidi="bn-BD"/>
        </w:rPr>
        <w:t>মঞ্জুরি নং</w:t>
      </w:r>
      <w:r w:rsidRPr="00EF5247">
        <w:rPr>
          <w:rFonts w:eastAsia="Nikosh" w:cs="NikoshBAN"/>
          <w:b/>
          <w:bCs/>
          <w:lang w:bidi="bn-BD"/>
        </w:rPr>
        <w:t>-</w:t>
      </w:r>
      <w:r w:rsidRPr="00EF5247">
        <w:rPr>
          <w:rFonts w:eastAsia="Nikosh" w:cs="NikoshBAN"/>
          <w:b/>
          <w:bCs/>
          <w:cs/>
          <w:lang w:bidi="bn-BD"/>
        </w:rPr>
        <w:t>৪৬</w:t>
      </w:r>
    </w:p>
    <w:p w14:paraId="2F16CB08" w14:textId="77777777" w:rsidR="003C2C50" w:rsidRPr="00EF5247" w:rsidRDefault="007B1237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8"/>
          <w:szCs w:val="28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১৪৯-দুর্যোগ ব্যবস্থাপনা ও ত্রাণ মন্ত্রণালয়</w:t>
      </w:r>
    </w:p>
    <w:p w14:paraId="1877BA84" w14:textId="77777777" w:rsidR="003C2C50" w:rsidRPr="00EF5247" w:rsidRDefault="007B1237">
      <w:pPr>
        <w:jc w:val="center"/>
        <w:rPr>
          <w:rFonts w:cs="NikoshBAN"/>
          <w:b/>
          <w:sz w:val="20"/>
          <w:lang w:bidi="bn-BD"/>
        </w:rPr>
      </w:pPr>
      <w:r w:rsidRPr="00EF5247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093582F8" w14:textId="77777777" w:rsidR="005E216E" w:rsidRPr="00461983" w:rsidRDefault="005E216E" w:rsidP="005E216E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5E216E" w:rsidRPr="00461983" w14:paraId="0DB9051C" w14:textId="77777777" w:rsidTr="00B063C9">
        <w:tc>
          <w:tcPr>
            <w:tcW w:w="1980" w:type="dxa"/>
            <w:vMerge w:val="restart"/>
            <w:vAlign w:val="center"/>
          </w:tcPr>
          <w:p w14:paraId="64EE0A01" w14:textId="77777777" w:rsidR="005E216E" w:rsidRPr="00461983" w:rsidRDefault="005E216E" w:rsidP="00B063C9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1B02C51F" w14:textId="77777777" w:rsidR="005E216E" w:rsidRPr="00461983" w:rsidRDefault="005E216E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450FA4C" w14:textId="77777777" w:rsidR="005E216E" w:rsidRPr="00461983" w:rsidRDefault="005E216E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419F0CC0" w14:textId="77777777" w:rsidR="005E216E" w:rsidRPr="00461983" w:rsidRDefault="005E216E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E216E" w:rsidRPr="00461983" w14:paraId="2CBCF4EB" w14:textId="77777777" w:rsidTr="00B063C9">
        <w:tc>
          <w:tcPr>
            <w:tcW w:w="1980" w:type="dxa"/>
            <w:vMerge/>
            <w:vAlign w:val="center"/>
          </w:tcPr>
          <w:p w14:paraId="0E05B11B" w14:textId="77777777" w:rsidR="005E216E" w:rsidRPr="00461983" w:rsidRDefault="005E216E" w:rsidP="00B063C9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B68198D" w14:textId="77777777" w:rsidR="005E216E" w:rsidRPr="00461983" w:rsidRDefault="005E216E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3A8E74D" w14:textId="77777777" w:rsidR="005E216E" w:rsidRPr="00461983" w:rsidRDefault="005E216E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1BE4DD6" w14:textId="77777777" w:rsidR="005E216E" w:rsidRPr="00461983" w:rsidRDefault="005E216E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5E216E" w:rsidRPr="00461983" w14:paraId="6014CFEB" w14:textId="77777777" w:rsidTr="00B063C9">
        <w:tc>
          <w:tcPr>
            <w:tcW w:w="1980" w:type="dxa"/>
            <w:vAlign w:val="center"/>
          </w:tcPr>
          <w:p w14:paraId="680C9DAE" w14:textId="77777777" w:rsidR="005E216E" w:rsidRPr="00461983" w:rsidRDefault="005E216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470A12E6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883D09A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3E695FD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E216E" w:rsidRPr="00461983" w14:paraId="442412D7" w14:textId="77777777" w:rsidTr="00B063C9">
        <w:tc>
          <w:tcPr>
            <w:tcW w:w="1980" w:type="dxa"/>
            <w:vAlign w:val="center"/>
          </w:tcPr>
          <w:p w14:paraId="19794F61" w14:textId="77777777" w:rsidR="005E216E" w:rsidRPr="00461983" w:rsidRDefault="005E216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5DE6EA05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EAC9AFA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EC26EDE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E216E" w:rsidRPr="00461983" w14:paraId="62FAF8C9" w14:textId="77777777" w:rsidTr="00B063C9">
        <w:tc>
          <w:tcPr>
            <w:tcW w:w="1980" w:type="dxa"/>
            <w:vAlign w:val="center"/>
          </w:tcPr>
          <w:p w14:paraId="36F393EE" w14:textId="77777777" w:rsidR="005E216E" w:rsidRPr="00461983" w:rsidRDefault="005E216E" w:rsidP="00B063C9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97ED26D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15B6594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A54D1A2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5E216E" w:rsidRPr="00461983" w14:paraId="635F925A" w14:textId="77777777" w:rsidTr="00B063C9">
        <w:trPr>
          <w:trHeight w:val="51"/>
        </w:trPr>
        <w:tc>
          <w:tcPr>
            <w:tcW w:w="8314" w:type="dxa"/>
            <w:gridSpan w:val="4"/>
            <w:vAlign w:val="center"/>
          </w:tcPr>
          <w:p w14:paraId="5127150E" w14:textId="77777777" w:rsidR="005E216E" w:rsidRPr="00461983" w:rsidRDefault="005E216E" w:rsidP="00B063C9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5E216E" w:rsidRPr="00461983" w14:paraId="552C7661" w14:textId="77777777" w:rsidTr="00B063C9">
        <w:tc>
          <w:tcPr>
            <w:tcW w:w="1980" w:type="dxa"/>
            <w:vAlign w:val="center"/>
          </w:tcPr>
          <w:p w14:paraId="647E5F7C" w14:textId="77777777" w:rsidR="005E216E" w:rsidRPr="00461983" w:rsidRDefault="005E216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5F21FB40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5B0B2F9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CEC370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E216E" w:rsidRPr="00461983" w14:paraId="60C2A0EA" w14:textId="77777777" w:rsidTr="00B063C9">
        <w:tc>
          <w:tcPr>
            <w:tcW w:w="1980" w:type="dxa"/>
            <w:vAlign w:val="center"/>
          </w:tcPr>
          <w:p w14:paraId="25C64726" w14:textId="77777777" w:rsidR="005E216E" w:rsidRPr="00461983" w:rsidRDefault="005E216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2A44376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2BCEAB9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485816B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E216E" w:rsidRPr="00461983" w14:paraId="3DF7ADF3" w14:textId="77777777" w:rsidTr="00B063C9">
        <w:tc>
          <w:tcPr>
            <w:tcW w:w="1980" w:type="dxa"/>
            <w:vAlign w:val="center"/>
          </w:tcPr>
          <w:p w14:paraId="25A40FF2" w14:textId="77777777" w:rsidR="005E216E" w:rsidRPr="00461983" w:rsidRDefault="005E216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22046FB6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F3E66D2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7FB47A1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E216E" w:rsidRPr="00461983" w14:paraId="671DC8F5" w14:textId="77777777" w:rsidTr="00B063C9">
        <w:tc>
          <w:tcPr>
            <w:tcW w:w="1980" w:type="dxa"/>
            <w:vAlign w:val="center"/>
          </w:tcPr>
          <w:p w14:paraId="61D92189" w14:textId="77777777" w:rsidR="005E216E" w:rsidRPr="00461983" w:rsidRDefault="005E216E" w:rsidP="00B063C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61E871F0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D67F6FB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87AB927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E216E" w:rsidRPr="00461983" w14:paraId="66DD7C5F" w14:textId="77777777" w:rsidTr="00B063C9">
        <w:tc>
          <w:tcPr>
            <w:tcW w:w="1980" w:type="dxa"/>
            <w:vAlign w:val="center"/>
          </w:tcPr>
          <w:p w14:paraId="7CB35D41" w14:textId="77777777" w:rsidR="005E216E" w:rsidRPr="00461983" w:rsidRDefault="005E216E" w:rsidP="00B063C9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80D894B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A58AD55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6FE5A5E" w14:textId="77777777" w:rsidR="005E216E" w:rsidRPr="00461983" w:rsidRDefault="005E216E" w:rsidP="00B063C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ACEFFAA" w14:textId="77777777" w:rsidR="003C2C50" w:rsidRPr="00EF5247" w:rsidRDefault="007B1237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EF5247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3232EB35" w14:textId="77777777" w:rsidR="003C2C50" w:rsidRPr="00EF5247" w:rsidRDefault="007B1237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667630E9" w14:textId="77777777" w:rsidR="003C2C50" w:rsidRPr="00EF5247" w:rsidRDefault="007B1237">
      <w:pPr>
        <w:spacing w:before="120" w:after="120" w:line="300" w:lineRule="auto"/>
        <w:ind w:left="720"/>
        <w:jc w:val="both"/>
        <w:rPr>
          <w:rFonts w:cs="NikoshBAN"/>
          <w:sz w:val="18"/>
          <w:szCs w:val="20"/>
          <w:lang w:val="en-US" w:bidi="bn-BD"/>
        </w:rPr>
      </w:pPr>
      <w:permStart w:id="1317625326" w:edGrp="everyone"/>
      <w:r w:rsidRPr="00EF5247">
        <w:rPr>
          <w:rFonts w:eastAsia="Nikosh" w:cs="NikoshBAN"/>
          <w:sz w:val="18"/>
          <w:szCs w:val="20"/>
          <w:cs/>
          <w:lang w:val="pt-BR" w:bidi="bn-BD"/>
        </w:rPr>
        <w:t>দুর্যোগ ব্যবস্থাপনার সার্বিক সক্ষমতা শক্তিশালীকরণের মাধ্যমে জনগণের</w:t>
      </w:r>
      <w:r w:rsidRPr="00EF5247">
        <w:rPr>
          <w:rFonts w:eastAsia="Nikosh" w:cs="NikoshBAN" w:hint="cs"/>
          <w:sz w:val="18"/>
          <w:szCs w:val="20"/>
          <w:cs/>
          <w:lang w:val="pt-BR" w:bidi="bn-IN"/>
        </w:rPr>
        <w:t>,</w:t>
      </w:r>
      <w:r w:rsidRPr="00EF5247">
        <w:rPr>
          <w:rFonts w:eastAsia="Nikosh" w:cs="NikoshBAN"/>
          <w:sz w:val="18"/>
          <w:szCs w:val="20"/>
          <w:cs/>
          <w:lang w:val="pt-BR" w:bidi="bn-BD"/>
        </w:rPr>
        <w:t xml:space="preserve"> বিশেষ করে দরিদ্র ও দুর্দশাগ্রস্ত জনগোষ্ঠীর ঝুঁকি হ্রাস এবং দুর্যোগ মোকাব</w:t>
      </w:r>
      <w:r w:rsidRPr="00EF5247">
        <w:rPr>
          <w:rFonts w:eastAsia="Nikosh" w:cs="NikoshBAN" w:hint="cs"/>
          <w:sz w:val="18"/>
          <w:szCs w:val="20"/>
          <w:cs/>
          <w:lang w:val="pt-BR" w:bidi="bn-BD"/>
        </w:rPr>
        <w:t>ি</w:t>
      </w:r>
      <w:r w:rsidRPr="00EF5247">
        <w:rPr>
          <w:rFonts w:eastAsia="Nikosh" w:cs="NikoshBAN"/>
          <w:sz w:val="18"/>
          <w:szCs w:val="20"/>
          <w:cs/>
          <w:lang w:val="pt-BR" w:bidi="bn-BD"/>
        </w:rPr>
        <w:t>লায় সক্ষম দক্ষ জরুরি সাড়া প্রদান পদ্ধতি প্রতিষ্ঠা করা।</w:t>
      </w:r>
    </w:p>
    <w:permEnd w:id="1317625326"/>
    <w:p w14:paraId="5F3F409F" w14:textId="77777777" w:rsidR="003C2C50" w:rsidRPr="00EF5247" w:rsidRDefault="007B1237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</w:t>
      </w:r>
      <w:r w:rsidRPr="00EF5247">
        <w:rPr>
          <w:rFonts w:ascii="Times New Roman" w:eastAsia="Nikosh" w:hAnsi="Times New Roman" w:cs="NikoshBAN" w:hint="cs"/>
          <w:b/>
          <w:bCs/>
          <w:sz w:val="22"/>
          <w:szCs w:val="22"/>
          <w:cs/>
          <w:lang w:val="nl-NL" w:bidi="bn-BD"/>
        </w:rPr>
        <w:t>লি</w:t>
      </w:r>
    </w:p>
    <w:p w14:paraId="189EF5C5" w14:textId="77777777"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permStart w:id="1847094995" w:edGrp="everyone"/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দুর্যোগ ঝুঁকি হ্রাস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জরুরি সাড়া প্রদান এবং দুর্যোগ ব্যবস্থাপনা সংক্রান্ত আইন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নীতি, বিধিমালা, স্থায়ী আদেশাবলী ও কর্ম পরিকল্পনা প্রণয়ন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IN"/>
        </w:rPr>
        <w:t>, হালনাগাদকরণ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 xml:space="preserve"> ও বাস্তবায়ন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14:paraId="25475086" w14:textId="77777777" w:rsidR="003C2C50" w:rsidRPr="004A1078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জরুরি মানবিক সহায়তা ও পুনর্বাসন সংক্রান্ত নীতি ও পরিকল্পনা প্রণয়ন ও বাস্তবায়ন এবং সকল সামাজিক নির</w:t>
      </w:r>
      <w:r w:rsidR="004A1078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 xml:space="preserve">াপত্তা কর্মসূচির </w:t>
      </w:r>
      <w:r w:rsidR="004A1078" w:rsidRPr="004A1078">
        <w:rPr>
          <w:rFonts w:ascii="NikoshBAN" w:eastAsia="Nikosh" w:hAnsi="NikoshBAN" w:cs="NikoshBAN"/>
          <w:sz w:val="18"/>
          <w:szCs w:val="20"/>
          <w:cs/>
          <w:lang w:val="nl-NL" w:bidi="bn-BD"/>
        </w:rPr>
        <w:t>ডাটাবেজ</w:t>
      </w:r>
      <w:r w:rsidRPr="004A1078">
        <w:rPr>
          <w:rFonts w:ascii="NikoshBAN" w:eastAsia="Nikosh" w:hAnsi="NikoshBAN" w:cs="NikoshBAN"/>
          <w:sz w:val="18"/>
          <w:szCs w:val="20"/>
          <w:cs/>
          <w:lang w:val="nl-NL" w:bidi="bn-BD"/>
        </w:rPr>
        <w:t xml:space="preserve"> প্রস্তুত ও সংরক্ষণ</w:t>
      </w:r>
      <w:r w:rsidRPr="004A1078">
        <w:rPr>
          <w:rFonts w:ascii="NikoshBAN" w:eastAsia="Nikosh" w:hAnsi="NikoshBAN" w:cs="NikoshBAN"/>
          <w:sz w:val="18"/>
          <w:szCs w:val="20"/>
          <w:lang w:val="nl-NL" w:bidi="bn-BD"/>
        </w:rPr>
        <w:t xml:space="preserve">; </w:t>
      </w:r>
    </w:p>
    <w:p w14:paraId="3BE8E2DF" w14:textId="77777777"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দুর্যোগ ঝুঁকি হ্রাস</w:t>
      </w:r>
      <w:r w:rsidR="008A391D">
        <w:rPr>
          <w:rFonts w:ascii="Times New Roman" w:eastAsia="Nikosh" w:hAnsi="Times New Roman" w:cs="NikoshBAN" w:hint="cs"/>
          <w:sz w:val="18"/>
          <w:szCs w:val="20"/>
          <w:cs/>
          <w:lang w:val="nl-NL" w:bidi="bn-IN"/>
        </w:rPr>
        <w:t>ে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 xml:space="preserve"> পরিকল্পনা প্রণয়ন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প্রশিক্ষণ ও গবেষণা কার্যক্রম গ্রহণ এবং এর সাথে সম্পৃক্ত স্থানীয়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আঞ্চলিক ও আন্তর্জাতিক বিভিন্ন উন্নয়ন সহযোগীদের মধ্যে সমন্বয় সাধন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পর্যবেক্ষণ ও মূল্যায়ন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14:paraId="705455B5" w14:textId="77777777"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গ্রামীণ অবকাঠামো সংস্কার কর্মসূচি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গ্রামীণ অবকাঠামো রক্ষণাবেক্ষণ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 xml:space="preserve"> (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টেস্ট</w:t>
      </w:r>
      <w:r w:rsidRPr="00EF5247">
        <w:rPr>
          <w:rFonts w:ascii="Times New Roman" w:eastAsia="Nikosh" w:hAnsi="Times New Roman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রিলিফ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>)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ভিজিএফ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জিআর সাহায্য এবং এ ধরনের অন্যান্য কর্মসূচি প্রণয়ন ও বাস্তবায়নের মাধ্যমে খাদ্য নিরাপত্তা নিশ্চিত করার লক্ষ্যে মানবিক সহায়তা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14:paraId="6E68F2A4" w14:textId="77777777"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অতি দরিদ্রদের ঝুঁকি হ্রাসকল্পে বছরের বিভিন্ন সময়ে কর্মাভাবকালে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 xml:space="preserve"> (</w:t>
      </w:r>
      <w:r w:rsidRPr="00EF5247">
        <w:rPr>
          <w:rFonts w:ascii="Calibri" w:eastAsia="Nikosh" w:hAnsi="Calibri" w:cs="Calibri"/>
          <w:sz w:val="18"/>
          <w:szCs w:val="20"/>
          <w:lang w:val="nl-NL" w:bidi="bn-BD"/>
        </w:rPr>
        <w:t>Lean Period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)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কর্মসংস্থান নিশ্চিতকরণ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14:paraId="4B318160" w14:textId="77777777"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বৈদেশিক সূত্র হতে প্রাপ্ত খাদ্য ও অন্যান্য জরুরি মানবিক সহায়তা ব্যবহার ও বিতরণ বিষয়ে সমন্বয় সাধন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</w:p>
    <w:p w14:paraId="453D2D32" w14:textId="77777777"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শরণার্থী বিষয়ক কর্মসূচি বাস্তবায়ন ও সংশ্লিষ্ট জাতীয় ও আন্তর্জাতিক সংস্থার সাথে সমন্বয় সাধন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;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এবং</w:t>
      </w:r>
    </w:p>
    <w:p w14:paraId="56FBB187" w14:textId="77777777" w:rsidR="003C2C50" w:rsidRPr="00EF5247" w:rsidRDefault="007B1237">
      <w:pPr>
        <w:pStyle w:val="Title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cs/>
          <w:lang w:val="nl-NL" w:bidi="bn-BD"/>
        </w:rPr>
      </w:pP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দুর্যোগ ঝ</w:t>
      </w:r>
      <w:r w:rsidR="008A391D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ুঁকি হ্রাস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কল্পে ক্ষুদ্র</w:t>
      </w:r>
      <w:r w:rsidR="00870C13">
        <w:rPr>
          <w:rFonts w:ascii="Times New Roman" w:eastAsia="Nikosh" w:hAnsi="Times New Roman" w:cs="NikoshBAN" w:hint="cs"/>
          <w:sz w:val="18"/>
          <w:szCs w:val="20"/>
          <w:cs/>
          <w:lang w:val="nl-NL" w:bidi="bn-IN"/>
        </w:rPr>
        <w:t xml:space="preserve">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ব্রিজ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>/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কালভার্ট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বহুমুখী ঘূর্ণিঝড়</w:t>
      </w:r>
      <w:r w:rsidRPr="00EF5247">
        <w:rPr>
          <w:rFonts w:ascii="Times New Roman" w:eastAsia="Nikosh" w:hAnsi="Times New Roman" w:cs="NikoshBAN"/>
          <w:sz w:val="18"/>
          <w:szCs w:val="20"/>
          <w:cs/>
          <w:lang w:val="nl-NL" w:bidi="bn-BD"/>
        </w:rPr>
        <w:t>/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বন্যা আশ্রয়কেন্দ্র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, </w:t>
      </w:r>
      <w:r w:rsidR="00870C13">
        <w:rPr>
          <w:rFonts w:ascii="Times New Roman" w:eastAsia="Nikosh" w:hAnsi="Times New Roman" w:cs="NikoshBAN" w:hint="cs"/>
          <w:sz w:val="18"/>
          <w:szCs w:val="20"/>
          <w:cs/>
          <w:lang w:val="nl-NL" w:bidi="bn-IN"/>
        </w:rPr>
        <w:t>নিস্তার কেন্দ্র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 xml:space="preserve">,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IN"/>
        </w:rPr>
        <w:t xml:space="preserve">জাতীয় দুর্যোগ ব্যবস্থাপনা প্রশিক্ষণ ও গবেষণা ইন্সটিটিউট স্থাপন, রেড ক্রিসেন্ট ভবন নির্মাণ, ঘূর্ণিঝড় প্রস্তুতি কর্মসূচি (সিপিপি)-এর স্থায়ী ভবন নির্মাণ, </w:t>
      </w:r>
      <w:r w:rsidRPr="00EF5247">
        <w:rPr>
          <w:rFonts w:ascii="Times New Roman" w:eastAsia="Nikosh" w:hAnsi="Times New Roman" w:cs="NikoshBAN"/>
          <w:sz w:val="18"/>
          <w:szCs w:val="20"/>
          <w:lang w:val="nl-NL" w:bidi="bn-BD"/>
        </w:rPr>
        <w:t xml:space="preserve"> 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bn-BD"/>
        </w:rPr>
        <w:t>গ্রামীণ এলাকায় হেরিংবোন বন্ড রাস্তা নির্মাণ এবং দরিদ্র অসহায়, ভূমিহীন ও গৃহহীন পরিবারের জন্য দুর্যোগ সহনীয় বাসগৃহ নির্মাণ</w:t>
      </w:r>
      <w:r w:rsidRPr="00EF5247">
        <w:rPr>
          <w:rFonts w:ascii="Times New Roman" w:eastAsia="Nikosh" w:hAnsi="Times New Roman" w:cs="NikoshBAN" w:hint="cs"/>
          <w:sz w:val="18"/>
          <w:szCs w:val="20"/>
          <w:cs/>
          <w:lang w:val="nl-NL" w:bidi="hi-IN"/>
        </w:rPr>
        <w:t>।</w:t>
      </w:r>
    </w:p>
    <w:permEnd w:id="1847094995"/>
    <w:p w14:paraId="10D66422" w14:textId="77777777" w:rsidR="003C2C50" w:rsidRPr="00EF5247" w:rsidRDefault="003C2C5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</w:pPr>
    </w:p>
    <w:p w14:paraId="0BCC28E6" w14:textId="77777777" w:rsidR="003C2C50" w:rsidRPr="00EF5247" w:rsidRDefault="007B1237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EF5247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br w:type="page"/>
      </w:r>
      <w:r w:rsidRPr="00EF5247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 w:rsidRPr="00EF5247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25"/>
        <w:gridCol w:w="3970"/>
        <w:gridCol w:w="2082"/>
      </w:tblGrid>
      <w:tr w:rsidR="00EF5247" w:rsidRPr="00EF5247" w14:paraId="494E626D" w14:textId="77777777">
        <w:trPr>
          <w:trHeight w:val="20"/>
          <w:tblHeader/>
          <w:jc w:val="center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A0A" w14:textId="77777777"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eastAsia="zh-CN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nl-NL" w:eastAsia="zh-CN" w:bidi="bn-BD"/>
              </w:rPr>
              <w:t>মধ্যমেয়াদি কৌশলগত উদ্দেশ্য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B19" w14:textId="77777777"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eastAsia="zh-CN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en-US" w:eastAsia="zh-CN" w:bidi="bn-BD"/>
              </w:rPr>
              <w:t>কার্যক্রমসমূহ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347" w14:textId="77777777"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eastAsia="zh-CN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sv-SE" w:eastAsia="zh-CN" w:bidi="bn-BD"/>
              </w:rPr>
              <w:t>বাস্তবায়নকারী অধিদপ্তর/সংস্থা</w:t>
            </w:r>
          </w:p>
        </w:tc>
      </w:tr>
      <w:tr w:rsidR="00EF5247" w:rsidRPr="00EF5247" w14:paraId="54E2464A" w14:textId="77777777">
        <w:trPr>
          <w:trHeight w:val="20"/>
          <w:tblHeader/>
          <w:jc w:val="center"/>
        </w:trPr>
        <w:tc>
          <w:tcPr>
            <w:tcW w:w="1344" w:type="pct"/>
            <w:tcBorders>
              <w:top w:val="single" w:sz="4" w:space="0" w:color="auto"/>
            </w:tcBorders>
          </w:tcPr>
          <w:p w14:paraId="5F22BBF3" w14:textId="77777777" w:rsidR="003C2C50" w:rsidRPr="00EF5247" w:rsidRDefault="007B1237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14:paraId="529136A3" w14:textId="77777777" w:rsidR="003C2C50" w:rsidRPr="00EF5247" w:rsidRDefault="007B1237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14:paraId="27E9F17E" w14:textId="77777777" w:rsidR="003C2C50" w:rsidRPr="00EF5247" w:rsidRDefault="007B1237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EF5247" w:rsidRPr="00EF5247" w14:paraId="2D3FD4AE" w14:textId="77777777">
        <w:trPr>
          <w:trHeight w:val="20"/>
          <w:jc w:val="center"/>
        </w:trPr>
        <w:tc>
          <w:tcPr>
            <w:tcW w:w="1344" w:type="pct"/>
            <w:vMerge w:val="restart"/>
            <w:tcBorders>
              <w:top w:val="single" w:sz="4" w:space="0" w:color="auto"/>
            </w:tcBorders>
          </w:tcPr>
          <w:p w14:paraId="07AF64B8" w14:textId="77777777" w:rsidR="003C2C50" w:rsidRPr="00EF5247" w:rsidRDefault="007B123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permStart w:id="1260289300" w:edGrp="everyone" w:colFirst="0" w:colLast="0"/>
            <w:permStart w:id="138312211" w:edGrp="everyone" w:colFirst="1" w:colLast="1"/>
            <w:permStart w:id="20600030" w:edGrp="everyone" w:colFirst="2" w:colLast="2"/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দুর্যোগ ব্যবস্থাপনা পদ্ধতি প্রাতিষ্ঠানিকীকরণ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14:paraId="6EB7A688" w14:textId="77777777" w:rsidR="003C2C50" w:rsidRPr="00DA7E35" w:rsidRDefault="007B1237" w:rsidP="0070568F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দুর্যোগ ব্যবস্থাপনা বিষয়ে </w:t>
            </w:r>
            <w:r w:rsidRPr="00EF5247">
              <w:rPr>
                <w:rFonts w:eastAsia="NikoshBAN" w:cs="NikoshBAN"/>
                <w:sz w:val="18"/>
                <w:szCs w:val="20"/>
                <w:cs/>
                <w:lang w:val="de-DE" w:bidi="bn-BD"/>
              </w:rPr>
              <w:t xml:space="preserve">দুর্যোগপ্রবণ এলাকার </w:t>
            </w:r>
            <w:r w:rsidR="00981F5C">
              <w:rPr>
                <w:rFonts w:eastAsia="NikoshBAN" w:cs="NikoshBAN"/>
                <w:sz w:val="18"/>
                <w:szCs w:val="20"/>
                <w:cs/>
                <w:lang w:val="de-DE" w:bidi="bn-BD"/>
              </w:rPr>
              <w:t>বিভিন্ন পর্যায়ের কমিটির সদস্য</w:t>
            </w:r>
            <w:r w:rsidRPr="00EF5247">
              <w:rPr>
                <w:rFonts w:eastAsia="NikoshBAN" w:cs="NikoshBAN"/>
                <w:sz w:val="18"/>
                <w:szCs w:val="20"/>
                <w:cs/>
                <w:lang w:val="de-DE" w:bidi="bn-BD"/>
              </w:rPr>
              <w:t xml:space="preserve">সহ সংশ্লিষ্ট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সকলকে প্রশিক্ষণ প্রদান</w:t>
            </w:r>
          </w:p>
          <w:p w14:paraId="167C9862" w14:textId="77777777" w:rsidR="00DA7E35" w:rsidRPr="00DA7E35" w:rsidRDefault="00DA7E35" w:rsidP="0070568F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BAN" w:hAnsi="NikoshBAN" w:cs="NikoshBAN"/>
                <w:sz w:val="20"/>
                <w:szCs w:val="20"/>
                <w:lang w:val="de-DE" w:bidi="bn-BD"/>
              </w:rPr>
            </w:pPr>
            <w:proofErr w:type="spellStart"/>
            <w:r w:rsidRPr="00DA7E35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দুর্যোগ</w:t>
            </w:r>
            <w:proofErr w:type="spellEnd"/>
            <w:r w:rsidRPr="00DA7E35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DA7E35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স্বেচ্ছাসেবকদের</w:t>
            </w:r>
            <w:proofErr w:type="spellEnd"/>
            <w:r w:rsidRPr="00DA7E35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DA7E35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প্রশিক্ষণ</w:t>
            </w:r>
            <w:proofErr w:type="spellEnd"/>
            <w:r w:rsidRPr="00DA7E35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DA7E35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প্রদান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</w:tcBorders>
          </w:tcPr>
          <w:p w14:paraId="44EEAD82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pt-BR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 সচিবালয়</w:t>
            </w:r>
          </w:p>
          <w:p w14:paraId="13834020" w14:textId="77777777" w:rsidR="003C2C50" w:rsidRPr="0070568F" w:rsidRDefault="007B1237" w:rsidP="007C5A56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pt-BR" w:bidi="bn-BD"/>
              </w:rPr>
            </w:pPr>
            <w:r w:rsidRPr="00EF5247">
              <w:rPr>
                <w:rFonts w:eastAsia="Nikosh" w:cs="NikoshBAN" w:hint="cs"/>
                <w:sz w:val="18"/>
                <w:szCs w:val="20"/>
                <w:cs/>
                <w:lang w:val="pt-BR" w:bidi="bn-IN"/>
              </w:rPr>
              <w:t>দুর্যোগ ব্যবস্থাপনা অধিদপ্তর</w:t>
            </w:r>
          </w:p>
        </w:tc>
      </w:tr>
      <w:tr w:rsidR="00EF5247" w:rsidRPr="00EF5247" w14:paraId="026E3D35" w14:textId="77777777">
        <w:trPr>
          <w:trHeight w:val="20"/>
          <w:jc w:val="center"/>
        </w:trPr>
        <w:tc>
          <w:tcPr>
            <w:tcW w:w="1344" w:type="pct"/>
            <w:vMerge/>
            <w:tcBorders>
              <w:top w:val="single" w:sz="4" w:space="0" w:color="auto"/>
            </w:tcBorders>
          </w:tcPr>
          <w:p w14:paraId="04CEF4E0" w14:textId="77777777" w:rsidR="003C2C50" w:rsidRPr="00EF5247" w:rsidRDefault="003C2C50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permStart w:id="1722824342" w:edGrp="everyone" w:colFirst="1" w:colLast="1"/>
            <w:permStart w:id="1401762173" w:edGrp="everyone" w:colFirst="2" w:colLast="2"/>
            <w:permEnd w:id="1260289300"/>
            <w:permEnd w:id="138312211"/>
            <w:permEnd w:id="20600030"/>
          </w:p>
        </w:tc>
        <w:tc>
          <w:tcPr>
            <w:tcW w:w="2398" w:type="pct"/>
            <w:tcBorders>
              <w:top w:val="single" w:sz="4" w:space="0" w:color="auto"/>
            </w:tcBorders>
          </w:tcPr>
          <w:p w14:paraId="1294EACD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দুর্যোগ মোকাব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ি</w:t>
            </w: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লার জন্য উদ্ধারকারী যানবাহন ও যন্ত্রপাতি সংগ্রহ</w:t>
            </w:r>
            <w:r w:rsidRPr="00EF5247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সংরক্ষণ ও বিতরণ</w:t>
            </w:r>
          </w:p>
          <w:p w14:paraId="76008180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সমন্বিত দুর্যোগ ঝুঁকি ব্যবস্থাপনা প্রক্রিয়া শক্তিশালীকরণ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14:paraId="0C751333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pt-BR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দুর্যোগ ব্যবস্থাপনা অধিদপ্তর</w:t>
            </w:r>
          </w:p>
        </w:tc>
      </w:tr>
      <w:tr w:rsidR="00EF5247" w:rsidRPr="00EF5247" w14:paraId="3F70D40B" w14:textId="77777777">
        <w:trPr>
          <w:trHeight w:val="20"/>
          <w:jc w:val="center"/>
        </w:trPr>
        <w:tc>
          <w:tcPr>
            <w:tcW w:w="1344" w:type="pct"/>
            <w:tcBorders>
              <w:top w:val="single" w:sz="4" w:space="0" w:color="auto"/>
            </w:tcBorders>
          </w:tcPr>
          <w:p w14:paraId="5A2EDE23" w14:textId="77777777" w:rsidR="003C2C50" w:rsidRPr="00EF5247" w:rsidRDefault="007B123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ascii="Nikosh" w:eastAsia="NikoshBAN" w:hAnsi="Nikosh" w:cs="Nikosh"/>
                <w:sz w:val="18"/>
                <w:szCs w:val="20"/>
                <w:lang w:bidi="bn-BD"/>
              </w:rPr>
            </w:pPr>
            <w:permStart w:id="2080182652" w:edGrp="everyone" w:colFirst="0" w:colLast="0"/>
            <w:permStart w:id="85419705" w:edGrp="everyone" w:colFirst="1" w:colLast="1"/>
            <w:permStart w:id="493707951" w:edGrp="everyone" w:colFirst="2" w:colLast="2"/>
            <w:permEnd w:id="1722824342"/>
            <w:permEnd w:id="1401762173"/>
            <w:r w:rsidRPr="00EF5247"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দুর্যোগ ঝুঁকি হ্রাসের লক্ষ্যে অবকাঠামো নির্মাণ এবং সংস্কার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14:paraId="530CD449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দ্রুত পানি নিস্কাশনের জন্য ছোট ও মাঝারি আকারের ব্রিজ ও কালভার্ট নির্মাণ</w:t>
            </w:r>
          </w:p>
          <w:p w14:paraId="2E38D0C2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উপকূলীয় এলাকায় বহুমুখী ঘূর্ণিঝড় আশ্রয়কেন্দ্র নির্মাণ ও রক্ষণাবেক্ষণ</w:t>
            </w:r>
          </w:p>
          <w:p w14:paraId="54AD6CF4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বন্যাপ্রবণ/নদী ভাঙ্গন এলাকায় বহুমুখী বন্যা আশ্রয়কেন্দ্র নির্মাণ ও রক্ষণাবেক্ষণ</w:t>
            </w:r>
          </w:p>
          <w:p w14:paraId="1C39BB9D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দুর্যোগ সহনীয় বাড়ী নির্মাণ</w:t>
            </w:r>
          </w:p>
          <w:p w14:paraId="6DDF29E2" w14:textId="77777777" w:rsidR="003C2C50" w:rsidRPr="00EF5247" w:rsidRDefault="0093697F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rtl/>
                <w:cs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দুর্যোগ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আশ্রয়কেন্দ্র</w:t>
            </w:r>
            <w:proofErr w:type="spellEnd"/>
            <w:r w:rsidR="003B04BD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="007B1237"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নির্মাণ</w:t>
            </w:r>
            <w:r w:rsidR="007B1237" w:rsidRPr="00EF5247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ও রক্ষণাবেক্ষণ</w:t>
            </w:r>
          </w:p>
          <w:p w14:paraId="2556B79E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গ্রামীণ এলাকায় হেরিংবোন বন্ড রাস্তা নির্মাণ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14:paraId="0ACEED43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দুর্যোগ ব্যবস্থাপনা 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  <w:tr w:rsidR="00EF5247" w:rsidRPr="00EF5247" w14:paraId="68B84D65" w14:textId="77777777">
        <w:trPr>
          <w:trHeight w:val="20"/>
          <w:jc w:val="center"/>
        </w:trPr>
        <w:tc>
          <w:tcPr>
            <w:tcW w:w="1344" w:type="pct"/>
            <w:vMerge w:val="restart"/>
            <w:tcBorders>
              <w:top w:val="single" w:sz="4" w:space="0" w:color="auto"/>
            </w:tcBorders>
          </w:tcPr>
          <w:p w14:paraId="66838661" w14:textId="77777777" w:rsidR="003C2C50" w:rsidRPr="00EF5247" w:rsidRDefault="007B123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42086975" w:edGrp="everyone" w:colFirst="0" w:colLast="0"/>
            <w:permStart w:id="1608843622" w:edGrp="everyone" w:colFirst="1" w:colLast="1"/>
            <w:permStart w:id="1806440088" w:edGrp="everyone" w:colFirst="2" w:colLast="2"/>
            <w:permEnd w:id="2080182652"/>
            <w:permEnd w:id="85419705"/>
            <w:permEnd w:id="493707951"/>
            <w:r w:rsidRPr="00EF5247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দুর্যোগকালীন বিপদাপন্ন ও দুর্দশাগ্রস্ত জনগোষ্ঠীর 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দুর্দশা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লাঘব ও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ঝুঁকিহ্রাসকরণ</w:t>
            </w:r>
          </w:p>
        </w:tc>
        <w:tc>
          <w:tcPr>
            <w:tcW w:w="2398" w:type="pct"/>
            <w:tcBorders>
              <w:top w:val="single" w:sz="4" w:space="0" w:color="auto"/>
            </w:tcBorders>
          </w:tcPr>
          <w:p w14:paraId="5EC73604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জলবায়ু পরিবর্তনজনিত ঝুঁকিহ্রাসের জন্য অভিযোজন কার্যক্রম গ্রহণ</w:t>
            </w:r>
          </w:p>
          <w:p w14:paraId="1B701E2F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20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IN"/>
              </w:rPr>
              <w:t xml:space="preserve">লোকাল ডিজাস্টার রিস্ক রিডাকশন প্ল্যান </w:t>
            </w:r>
            <w:r w:rsidRPr="00082D37">
              <w:rPr>
                <w:rFonts w:ascii="Calibri" w:eastAsia="Nikosh" w:hAnsi="Calibri" w:cs="Calibri"/>
                <w:sz w:val="18"/>
                <w:szCs w:val="18"/>
                <w:cs/>
                <w:lang w:val="de-DE" w:bidi="bn-IN"/>
              </w:rPr>
              <w:t>(</w:t>
            </w:r>
            <w:r w:rsidRPr="00082D37">
              <w:rPr>
                <w:rFonts w:ascii="Calibri" w:eastAsia="Nikosh" w:hAnsi="Calibri" w:cs="Calibri"/>
                <w:sz w:val="18"/>
                <w:szCs w:val="18"/>
                <w:lang w:val="de-DE" w:bidi="bn-BD"/>
              </w:rPr>
              <w:t>LDRRP</w:t>
            </w:r>
            <w:r w:rsidRPr="00082D37">
              <w:rPr>
                <w:rFonts w:ascii="Calibri" w:eastAsia="Nikosh" w:hAnsi="Calibri" w:cs="Calibri"/>
                <w:sz w:val="18"/>
                <w:szCs w:val="18"/>
                <w:cs/>
                <w:lang w:val="de-DE" w:bidi="bn-IN"/>
              </w:rPr>
              <w:t>)</w:t>
            </w:r>
            <w:r w:rsidRPr="00EF5247">
              <w:rPr>
                <w:rFonts w:eastAsia="Nikosh" w:cs="NikoshBAN"/>
                <w:sz w:val="20"/>
                <w:szCs w:val="20"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প্রকল্পের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আওতায়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IN"/>
              </w:rPr>
              <w:t xml:space="preserve"> ‘স্থা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‌নীয়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দুর্যোগ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ঝুঁকি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হ্রাসের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পরিকল্পনা</w:t>
            </w:r>
            <w:r w:rsidRPr="00EF5247">
              <w:rPr>
                <w:rFonts w:eastAsia="Nikosh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="000924B5">
              <w:rPr>
                <w:rFonts w:eastAsia="Nikosh" w:cs="NikoshBAN" w:hint="cs"/>
                <w:sz w:val="20"/>
                <w:szCs w:val="20"/>
                <w:cs/>
                <w:lang w:val="de-DE" w:bidi="bn-BD"/>
              </w:rPr>
              <w:t>প্র</w:t>
            </w:r>
            <w:r w:rsidR="000924B5">
              <w:rPr>
                <w:rFonts w:eastAsia="Nikosh" w:cs="NikoshBAN" w:hint="cs"/>
                <w:sz w:val="20"/>
                <w:szCs w:val="20"/>
                <w:cs/>
                <w:lang w:val="de-DE" w:bidi="bn-IN"/>
              </w:rPr>
              <w:t>ণয়ন</w:t>
            </w:r>
          </w:p>
          <w:p w14:paraId="3742A5AD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BAN" w:hAnsi="NikoshBAN" w:cs="NikoshBAN"/>
                <w:sz w:val="20"/>
                <w:szCs w:val="20"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অতি</w:t>
            </w:r>
            <w:r w:rsidR="00294882">
              <w:rPr>
                <w:rFonts w:ascii="NikoshBAN" w:eastAsia="Nikosh" w:hAnsi="NikoshBAN" w:cs="NikoshBAN" w:hint="cs"/>
                <w:sz w:val="20"/>
                <w:szCs w:val="20"/>
                <w:cs/>
                <w:lang w:val="de-DE" w:bidi="bn-IN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দরিদ্র জনগোষ্ঠীর দুর্ভোগ লাঘবের জন্য কর্মাভাবকালে কর্মসৃজন কর্মসূচি গ্রহণ এবং চিহ্নিত দুর্যোগপ্রবণ এলাকায় অতি দরিদ্রদের বিশেষত দরিদ্র দুঃস্হ নারীদের কর্মসংস্থান</w:t>
            </w:r>
          </w:p>
          <w:p w14:paraId="12DAA4F5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অন্তর্নিহিত ঝুঁকি চিহ্নিতকরণ ও আগাম সংকেতের মাধ্যমে জান ও মালের ক্ষয়ক্ষতি কমানো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14:paraId="68F70CF0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pt-BR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সচিবালয়</w:t>
            </w:r>
          </w:p>
        </w:tc>
      </w:tr>
      <w:tr w:rsidR="00EF5247" w:rsidRPr="00EF5247" w14:paraId="0C80C5CA" w14:textId="77777777">
        <w:trPr>
          <w:trHeight w:val="20"/>
          <w:jc w:val="center"/>
        </w:trPr>
        <w:tc>
          <w:tcPr>
            <w:tcW w:w="1344" w:type="pct"/>
            <w:vMerge/>
          </w:tcPr>
          <w:p w14:paraId="017DFF5A" w14:textId="77777777" w:rsidR="003C2C50" w:rsidRPr="00EF5247" w:rsidRDefault="003C2C5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permStart w:id="652239068" w:edGrp="everyone" w:colFirst="1" w:colLast="1"/>
            <w:permStart w:id="910173997" w:edGrp="everyone" w:colFirst="2" w:colLast="2"/>
            <w:permStart w:id="1862432351" w:edGrp="everyone" w:colFirst="3" w:colLast="3"/>
            <w:permEnd w:id="142086975"/>
            <w:permEnd w:id="1608843622"/>
            <w:permEnd w:id="1806440088"/>
          </w:p>
        </w:tc>
        <w:tc>
          <w:tcPr>
            <w:tcW w:w="2398" w:type="pct"/>
            <w:tcBorders>
              <w:top w:val="single" w:sz="4" w:space="0" w:color="auto"/>
            </w:tcBorders>
          </w:tcPr>
          <w:p w14:paraId="59B9C323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গ্রামীণ অবকাঠামো উন্নয়ন এবং সংস্কার কর্মসূচি বাস্তবায়ন</w:t>
            </w:r>
          </w:p>
          <w:p w14:paraId="467FEC55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টিআর কর্মসূচি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বাস্তবায়ন</w:t>
            </w:r>
          </w:p>
          <w:p w14:paraId="349A5D49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ভিজিএফ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কর্মসূচি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বাস্তবায়ন</w:t>
            </w:r>
          </w:p>
          <w:p w14:paraId="20F97C48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ascii="NikoshBAN" w:eastAsia="NikoshBAN" w:hAnsi="NikoshBAN" w:cs="NikoshBAN"/>
                <w:sz w:val="20"/>
                <w:szCs w:val="20"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জিআর খাদ্য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জিআর নগদ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="009F06AE">
              <w:rPr>
                <w:rFonts w:ascii="NikoshBAN" w:eastAsia="Nikosh" w:hAnsi="NikoshBAN" w:cs="NikoshBAN" w:hint="cs"/>
                <w:sz w:val="20"/>
                <w:szCs w:val="20"/>
                <w:cs/>
                <w:lang w:val="de-DE" w:bidi="bn-IN"/>
              </w:rPr>
              <w:t>শিশু খাদ্য, প্রাণি</w:t>
            </w:r>
            <w:r w:rsidRPr="00EF5247">
              <w:rPr>
                <w:rFonts w:ascii="NikoshBAN" w:eastAsia="Nikosh" w:hAnsi="NikoshBAN" w:cs="NikoshBAN" w:hint="cs"/>
                <w:sz w:val="20"/>
                <w:szCs w:val="20"/>
                <w:cs/>
                <w:lang w:val="de-DE" w:bidi="bn-IN"/>
              </w:rPr>
              <w:t xml:space="preserve">-খাদ্য,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কম্বল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ঢেউটিন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দারিদ্রদের জন্য গৃহনির্মাণ মঞ্জুরি বিতরণ</w:t>
            </w:r>
          </w:p>
        </w:tc>
        <w:tc>
          <w:tcPr>
            <w:tcW w:w="1258" w:type="pct"/>
            <w:tcBorders>
              <w:top w:val="single" w:sz="4" w:space="0" w:color="auto"/>
            </w:tcBorders>
          </w:tcPr>
          <w:p w14:paraId="1E21A9EE" w14:textId="77777777" w:rsidR="003C2C50" w:rsidRPr="00EF5247" w:rsidRDefault="007B123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96" w:hanging="296"/>
              <w:rPr>
                <w:rFonts w:eastAsia="NikoshBAN" w:cs="NikoshBAN"/>
                <w:sz w:val="18"/>
                <w:szCs w:val="20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দুর্যোগ ব্যবস্থাপনা 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</w:tbl>
    <w:permEnd w:id="652239068"/>
    <w:permEnd w:id="910173997"/>
    <w:permEnd w:id="1862432351"/>
    <w:p w14:paraId="43307DF2" w14:textId="77777777" w:rsidR="003C2C50" w:rsidRPr="00EF5247" w:rsidRDefault="007B1237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EF5247">
        <w:rPr>
          <w:rFonts w:eastAsia="Nikosh" w:cs="NikoshBAN"/>
          <w:b/>
          <w:bCs/>
          <w:sz w:val="20"/>
          <w:cs/>
          <w:lang w:bidi="bn-BD"/>
        </w:rPr>
        <w:t>৩.০</w:t>
      </w:r>
      <w:r w:rsidRPr="00EF5247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EF5247">
        <w:rPr>
          <w:rFonts w:eastAsia="Nikosh" w:cs="NikoshBAN"/>
          <w:b/>
          <w:bCs/>
          <w:sz w:val="20"/>
          <w:lang w:bidi="bn-BD"/>
        </w:rPr>
        <w:t>,</w:t>
      </w:r>
      <w:r w:rsidRPr="00EF5247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ওজলবায়ু সংক্রান্ত তথ্য</w:t>
      </w:r>
    </w:p>
    <w:p w14:paraId="365C8328" w14:textId="77777777" w:rsidR="003C2C50" w:rsidRPr="00EF5247" w:rsidRDefault="007B1237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নিরসন,</w:t>
      </w:r>
      <w:r w:rsidR="00313610">
        <w:rPr>
          <w:rFonts w:ascii="Times New Roman" w:eastAsia="Nikosh" w:hAnsi="Times New Roman" w:cs="NikoshBAN"/>
          <w:b/>
          <w:bCs/>
          <w:sz w:val="22"/>
          <w:szCs w:val="22"/>
          <w:lang w:val="en-US" w:bidi="bn-BD"/>
        </w:rPr>
        <w:t xml:space="preserve"> 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</w:t>
      </w:r>
      <w:r w:rsidR="00313610">
        <w:rPr>
          <w:rFonts w:ascii="Times New Roman" w:eastAsia="Nikosh" w:hAnsi="Times New Roman" w:cs="NikoshBAN"/>
          <w:b/>
          <w:bCs/>
          <w:sz w:val="22"/>
          <w:szCs w:val="22"/>
          <w:lang w:val="en-US" w:bidi="bn-BD"/>
        </w:rPr>
        <w:t xml:space="preserve"> </w:t>
      </w:r>
      <w:r w:rsidRPr="00EF5247">
        <w:rPr>
          <w:rFonts w:ascii="Times New Roman" w:eastAsia="Nikosh" w:hAnsi="Times New Roman" w:cs="NikoshBAN"/>
          <w:b/>
          <w:bCs/>
          <w:sz w:val="20"/>
          <w:cs/>
          <w:lang w:bidi="bn-BD"/>
        </w:rPr>
        <w:t>ও জলবায়ুর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 xml:space="preserve"> উপর কৌশলগত উদ্দেশ্যসমূহের প্রভাব</w:t>
      </w:r>
    </w:p>
    <w:p w14:paraId="162071FF" w14:textId="77777777"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de-DE" w:bidi="bn-BD"/>
        </w:rPr>
      </w:pP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 xml:space="preserve">দুর্যোগ ব্যবস্থাপনা পদ্ধতি প্রাতিষ্ঠানিকীকরণ </w:t>
      </w:r>
    </w:p>
    <w:p w14:paraId="75C1FCA7" w14:textId="77777777"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cs="NikoshBAN"/>
          <w:sz w:val="18"/>
          <w:szCs w:val="20"/>
          <w:lang w:bidi="bn-BD"/>
        </w:rPr>
      </w:pP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দারিদ্র্য নিরসনের উপর প্রভাব:</w:t>
      </w:r>
      <w:r w:rsidRPr="00EF5247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দুর্যোগপ্রবণ এলাকায় জনগণকে আগাম দুর্যোগ বার্তা প্রদান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দুর্যোগ মোকাবিলায় প্রয়োজনীয় প্রশিক্ষণ প্রদান এবং জনসচেতনতা বৃদ্ধির কার্যক্রম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স্বেচ্ছাসেবক বাহিনী শক্তিশালীকরণ ও ঝুঁকিহ্রাস কার্যক্রম বাস্তবায়নের ফলে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 দুর্যোগ ঝুঁকি হ্রাস পাচ্ছে এবং এর সাথে সম্পৃক্ত মন্ত্রণালয়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সংস্থা ও উন্নয়ন সহযোগীদের মধ্যে অংশীদারিত্ব বৃদ্ধি ও সমন্বয় সাধনের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মাধ্যমে দুর্যোগ </w:t>
      </w:r>
      <w:r w:rsidRPr="00EF5247">
        <w:rPr>
          <w:rFonts w:eastAsia="Nikosh" w:cs="NikoshBAN"/>
          <w:sz w:val="18"/>
          <w:szCs w:val="20"/>
          <w:cs/>
          <w:lang w:bidi="bn-BD"/>
        </w:rPr>
        <w:t>মোকাব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>ি</w:t>
      </w:r>
      <w:r w:rsidRPr="00EF5247">
        <w:rPr>
          <w:rFonts w:eastAsia="Nikosh" w:cs="NikoshBAN"/>
          <w:sz w:val="18"/>
          <w:szCs w:val="20"/>
          <w:cs/>
          <w:lang w:bidi="bn-BD"/>
        </w:rPr>
        <w:t>লায় ঝুঁকিপূর্ণ জনগোষ্ঠীর সক্ষমতা বৃদ্ধি পাচ্ছে। প্রাকৃতিক দুর্যোগজনিত জানমালের ক্ষয়ক্ষতি হ্রাসকল্পে কমিউনিটি এমপাওয়ারমেন্ট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EF5247">
        <w:rPr>
          <w:rFonts w:ascii="Calibri" w:eastAsia="Nikosh" w:hAnsi="Calibri" w:cs="Calibri"/>
          <w:sz w:val="18"/>
          <w:szCs w:val="18"/>
          <w:lang w:val="en-US" w:bidi="bn-BD"/>
        </w:rPr>
        <w:t>community empowerment)</w:t>
      </w:r>
      <w:r w:rsidRPr="00EF5247">
        <w:rPr>
          <w:rFonts w:eastAsia="Nikosh" w:cs="NikoshBAN"/>
          <w:sz w:val="18"/>
          <w:szCs w:val="20"/>
          <w:lang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bidi="bn-BD"/>
        </w:rPr>
        <w:t>ক্যাপাসিটি বিল্ডিং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EF5247">
        <w:rPr>
          <w:rFonts w:ascii="Calibri" w:eastAsia="Nikosh" w:hAnsi="Calibri" w:cs="Calibri"/>
          <w:sz w:val="18"/>
          <w:szCs w:val="18"/>
          <w:lang w:val="en-US" w:bidi="bn-BD"/>
        </w:rPr>
        <w:t xml:space="preserve">capacity building) 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>এবং</w:t>
      </w:r>
      <w:r w:rsidRPr="00EF5247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bidi="bn-BD"/>
        </w:rPr>
        <w:lastRenderedPageBreak/>
        <w:t xml:space="preserve">রেসপন্স 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>ম্যানে</w:t>
      </w:r>
      <w:r w:rsidRPr="00EF5247">
        <w:rPr>
          <w:rFonts w:eastAsia="Nikosh" w:cs="NikoshBAN"/>
          <w:sz w:val="18"/>
          <w:szCs w:val="20"/>
          <w:cs/>
          <w:lang w:bidi="bn-BD"/>
        </w:rPr>
        <w:t>জমেন্ট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EF5247">
        <w:rPr>
          <w:rFonts w:ascii="Calibri" w:eastAsia="Nikosh" w:hAnsi="Calibri" w:cs="Calibri"/>
          <w:sz w:val="18"/>
          <w:szCs w:val="18"/>
          <w:lang w:val="en-US" w:bidi="bn-BD"/>
        </w:rPr>
        <w:t xml:space="preserve">response management) </w:t>
      </w:r>
      <w:r w:rsidRPr="00EF5247">
        <w:rPr>
          <w:rFonts w:eastAsia="Nikosh" w:cs="NikoshBAN"/>
          <w:sz w:val="18"/>
          <w:szCs w:val="20"/>
          <w:cs/>
          <w:lang w:bidi="bn-BD"/>
        </w:rPr>
        <w:t xml:space="preserve">শক্তিশালীকরণ কার্যক্রমও গ্রহণ করা হয়।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দুর্যোগ ব্যবস্থাপনার কাঠামোগত ও গুণগত পরিবর্তনের </w:t>
      </w:r>
      <w:r w:rsidRPr="00EF5247">
        <w:rPr>
          <w:rFonts w:eastAsia="Nikosh" w:cs="NikoshBAN"/>
          <w:sz w:val="18"/>
          <w:szCs w:val="20"/>
          <w:cs/>
          <w:lang w:bidi="bn-BD"/>
        </w:rPr>
        <w:t>ফলে জীবন ও সম্পদের ক্ষয়ক্ষতি হ্রাস পাচ্ছে এবং দরিদ্র জনগোষ্ঠীর আর্থ</w:t>
      </w:r>
      <w:r w:rsidR="007C1A8C">
        <w:rPr>
          <w:rFonts w:eastAsia="Nikosh" w:cs="NikoshBAN"/>
          <w:sz w:val="18"/>
          <w:szCs w:val="20"/>
          <w:cs/>
          <w:lang w:bidi="bn-BD"/>
        </w:rPr>
        <w:t>-সামাজিক নিরাপত্তা বৃদ্ধি</w:t>
      </w:r>
      <w:r w:rsidR="007C1A8C">
        <w:rPr>
          <w:rFonts w:eastAsia="Nikosh" w:cs="NikoshBAN"/>
          <w:sz w:val="18"/>
          <w:szCs w:val="20"/>
          <w:lang w:val="en-US" w:bidi="bn-BD"/>
        </w:rPr>
        <w:t xml:space="preserve"> </w:t>
      </w:r>
      <w:r w:rsidR="007C1A8C" w:rsidRPr="007C1A8C">
        <w:rPr>
          <w:rFonts w:ascii="NikoshBAN" w:eastAsia="Nikosh" w:hAnsi="NikoshBAN" w:cs="NikoshBAN"/>
          <w:sz w:val="18"/>
          <w:szCs w:val="20"/>
          <w:cs/>
          <w:lang w:bidi="bn-BD"/>
        </w:rPr>
        <w:t>পা</w:t>
      </w:r>
      <w:proofErr w:type="spellStart"/>
      <w:r w:rsidR="007C1A8C" w:rsidRPr="007C1A8C">
        <w:rPr>
          <w:rFonts w:ascii="NikoshBAN" w:eastAsia="Nikosh" w:hAnsi="NikoshBAN" w:cs="NikoshBAN"/>
          <w:sz w:val="20"/>
          <w:szCs w:val="20"/>
          <w:lang w:bidi="bn-BD"/>
        </w:rPr>
        <w:t>বে</w:t>
      </w:r>
      <w:proofErr w:type="spellEnd"/>
      <w:r w:rsidRPr="00EF5247">
        <w:rPr>
          <w:rFonts w:eastAsia="Nikosh" w:cs="NikoshBAN"/>
          <w:sz w:val="18"/>
          <w:szCs w:val="20"/>
          <w:cs/>
          <w:lang w:bidi="bn-BD"/>
        </w:rPr>
        <w:t>।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 xml:space="preserve"> এর ফলে দেশের দারিদ্র্য নিরসন</w:t>
      </w:r>
      <w:r w:rsidR="007C1A8C">
        <w:rPr>
          <w:rFonts w:eastAsia="Nikosh" w:cs="NikoshBAN"/>
          <w:sz w:val="18"/>
          <w:szCs w:val="20"/>
          <w:cs/>
          <w:lang w:val="en-US" w:bidi="bn-BD"/>
        </w:rPr>
        <w:t>ে ইতিবাচক প্রভাব পড়</w:t>
      </w:r>
      <w:r w:rsidR="007C1A8C" w:rsidRPr="007C1A8C">
        <w:rPr>
          <w:rFonts w:ascii="NikoshBAN" w:eastAsia="Nikosh" w:hAnsi="NikoshBAN" w:cs="NikoshBAN"/>
          <w:sz w:val="18"/>
          <w:szCs w:val="20"/>
          <w:cs/>
          <w:lang w:val="en-US" w:bidi="bn-BD"/>
        </w:rPr>
        <w:t>বে</w:t>
      </w:r>
      <w:r w:rsidRPr="00EF5247">
        <w:rPr>
          <w:rFonts w:eastAsia="Nikosh" w:cs="NikoshBAN"/>
          <w:sz w:val="18"/>
          <w:szCs w:val="20"/>
          <w:cs/>
          <w:lang w:val="en-US" w:bidi="bn-BD"/>
        </w:rPr>
        <w:t>।</w:t>
      </w:r>
    </w:p>
    <w:p w14:paraId="2E069BA3" w14:textId="77777777"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দুর্যোগপ্রবণ এলাকায় সচেতনতা বৃদ্ধিমূলক কার্যক্রম গ্রহণ ও বাস্তবায়নে নারীদের সম্পৃক্ত ও তাদের জীবন ও জীবিকার উপর প্রশিক্ষণ প্রদান করার ফলে দুর্যোগ মোকাব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ি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লায়</w:t>
      </w:r>
      <w:r w:rsidR="007C1A8C">
        <w:rPr>
          <w:rFonts w:eastAsia="Nikosh" w:cs="NikoshBAN"/>
          <w:sz w:val="18"/>
          <w:szCs w:val="20"/>
          <w:cs/>
          <w:lang w:val="de-DE" w:bidi="bn-BD"/>
        </w:rPr>
        <w:t xml:space="preserve"> তাদের সক্ষমতা বৃদ্ধি পাচ্ছে</w:t>
      </w:r>
      <w:r w:rsidR="007C1A8C" w:rsidRPr="007C1A8C">
        <w:rPr>
          <w:rFonts w:ascii="NikoshBAN" w:eastAsia="Nikosh" w:hAnsi="NikoshBAN" w:cs="NikoshBAN"/>
          <w:sz w:val="18"/>
          <w:szCs w:val="20"/>
          <w:cs/>
          <w:lang w:val="de-DE" w:bidi="bn-BD"/>
        </w:rPr>
        <w:t>।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 ফলশ্রুতিতে দারিদ্র্য ও দুর্যোগ ঝুঁকি হ্রাস পাচ্ছে।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নারীদেরকে দুর্যোগ স্বেচ্ছাসেবক প্রশিক্ষণ প্রদানের ফলে না</w:t>
      </w:r>
      <w:r w:rsidR="007C1A8C">
        <w:rPr>
          <w:rFonts w:eastAsia="Nikosh" w:cs="NikoshBAN"/>
          <w:sz w:val="18"/>
          <w:szCs w:val="20"/>
          <w:cs/>
          <w:lang w:val="de-DE" w:bidi="bn-BD"/>
        </w:rPr>
        <w:t>রীদের দুর্যোগ ঝুঁকি হ্রাস পা</w:t>
      </w:r>
      <w:proofErr w:type="spellStart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>বে</w:t>
      </w:r>
      <w:proofErr w:type="spellEnd"/>
      <w:r w:rsidRPr="00EF5247">
        <w:rPr>
          <w:rFonts w:eastAsia="Nikosh" w:cs="NikoshBAN"/>
          <w:sz w:val="18"/>
          <w:szCs w:val="20"/>
          <w:cs/>
          <w:lang w:val="de-DE" w:bidi="bn-BD"/>
        </w:rPr>
        <w:t>।</w:t>
      </w:r>
    </w:p>
    <w:p w14:paraId="4E8D978D" w14:textId="77777777"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cs="NikoshBAN"/>
          <w:bCs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</w:t>
      </w:r>
      <w:r w:rsidRPr="00EF5247"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: </w:t>
      </w:r>
      <w:permStart w:id="1624921896" w:edGrp="everyone"/>
      <w:r w:rsidRPr="00EF5247">
        <w:rPr>
          <w:rFonts w:eastAsia="Nikosh" w:cs="NikoshBAN"/>
          <w:sz w:val="18"/>
          <w:szCs w:val="20"/>
          <w:cs/>
          <w:lang w:val="de-DE" w:bidi="bn-IN"/>
        </w:rPr>
        <w:t xml:space="preserve">দুর্যোগ ব্যবস্থাপনা বিষয়ে </w:t>
      </w:r>
      <w:r w:rsidRPr="00EF5247">
        <w:rPr>
          <w:rFonts w:eastAsia="NikoshBAN" w:cs="NikoshBAN"/>
          <w:sz w:val="18"/>
          <w:szCs w:val="20"/>
          <w:cs/>
          <w:lang w:val="de-DE" w:bidi="bn-IN"/>
        </w:rPr>
        <w:t xml:space="preserve">দুর্যোগপ্রবণ এলাকার বিভিন্ন পর্যায়ের কমিটির সদস্য ও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স্বেচ্ছাসেবকসহ</w:t>
      </w:r>
      <w:r w:rsidRPr="00EF5247">
        <w:rPr>
          <w:rFonts w:eastAsia="NikoshBAN" w:cs="NikoshBAN"/>
          <w:sz w:val="18"/>
          <w:szCs w:val="20"/>
          <w:cs/>
          <w:lang w:val="de-DE" w:bidi="bn-IN"/>
        </w:rPr>
        <w:t xml:space="preserve"> সংশ্লিষ্ট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সকলকে প্রশিক্ষণ প্রদানের মাধ্যমে জলবায়ু পরিবর্তনজনিত দুর্যোগের অভিঘাত হতে জীবন ও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সম্পদ রক্ষা করা সম্ভব হবে। তাছাড়া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দুর্যোগকালীন এবং দুর্যোগ-পরবর্তী উদ্ধারকারী যানবাহন ও যন্ত্রপাতি সংগ্রহ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সংরক্ষণ ও বিতরণ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;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সমন্বিত দুর্যোগ ঝুঁকি ব্যবস্থাপনা প্রক্রিয়া শক্তিশালীকরণ ইত্যাদি কাজের মাধ্যমে জলবায়ু পরিবর্তনের ঝুঁকি মোকাব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ি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লার সক্ষমতা এবং অভিযোজন ক্ষমতা বৃদ্ধি পাবে।</w:t>
      </w:r>
    </w:p>
    <w:permEnd w:id="1624921896"/>
    <w:p w14:paraId="28FBE62C" w14:textId="77777777" w:rsidR="003C2C50" w:rsidRPr="00EF5247" w:rsidRDefault="007B1237">
      <w:pPr>
        <w:spacing w:before="120" w:after="60" w:line="300" w:lineRule="auto"/>
        <w:jc w:val="both"/>
        <w:rPr>
          <w:rFonts w:eastAsia="NikoshBAN"/>
          <w:szCs w:val="30"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৩.১.২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permStart w:id="1624116883" w:edGrp="everyone"/>
      <w:r w:rsidRPr="00313610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দুর্যোগ ঝুঁকি হ্রাসের লক্ষ্যে অবকাঠামো নির্মাণ</w:t>
      </w:r>
      <w:r w:rsidR="00313610" w:rsidRPr="00313610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</w:t>
      </w:r>
      <w:proofErr w:type="spellStart"/>
      <w:r w:rsidR="00313610" w:rsidRPr="00313610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>এবং</w:t>
      </w:r>
      <w:proofErr w:type="spellEnd"/>
      <w:r w:rsidRPr="00313610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 xml:space="preserve"> সংস্কার</w:t>
      </w:r>
    </w:p>
    <w:permEnd w:id="1624116883"/>
    <w:p w14:paraId="62B9F9AD" w14:textId="77777777" w:rsidR="003C2C50" w:rsidRPr="007C1A8C" w:rsidRDefault="007B1237">
      <w:pPr>
        <w:autoSpaceDE w:val="0"/>
        <w:autoSpaceDN w:val="0"/>
        <w:adjustRightInd w:val="0"/>
        <w:spacing w:before="60" w:after="60" w:line="300" w:lineRule="auto"/>
        <w:ind w:left="720"/>
        <w:jc w:val="both"/>
        <w:rPr>
          <w:rFonts w:ascii="NikoshBAN" w:hAnsi="NikoshBAN" w:cs="NikoshBAN"/>
          <w:bCs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de-DE" w:bidi="bn-BD"/>
        </w:rPr>
        <w:t>দারিদ্র্য নিরসনের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1577874401" w:edGrp="everyone"/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দুর্যোগপ্রবণ এলাকায় আশ্রয়কেন্দ্র নির্মাণের ফলে দরিদ্র মানুষ সহায় সম্বলসহ আশ্রয় গ্রহণ করে। দুর্যোগ সহনীয় উঁচু ঘর-বাড়ি</w:t>
      </w:r>
      <w:r w:rsidRPr="00EF5247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ও </w:t>
      </w:r>
      <w:r w:rsidR="00294882">
        <w:rPr>
          <w:rFonts w:eastAsia="Nikosh" w:cs="NikoshBAN" w:hint="cs"/>
          <w:sz w:val="18"/>
          <w:szCs w:val="20"/>
          <w:cs/>
          <w:lang w:val="de-DE" w:bidi="bn-IN"/>
        </w:rPr>
        <w:t>নিস্তার কেন্দ্র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 নির্মাণের ফলে জনগণ তাদের পশুসম্পদ সেখানে স্থানান্তর </w:t>
      </w:r>
      <w:r w:rsidR="007C1A8C">
        <w:rPr>
          <w:rFonts w:eastAsia="Nikosh" w:cs="NikoshBAN"/>
          <w:sz w:val="18"/>
          <w:szCs w:val="20"/>
          <w:cs/>
          <w:lang w:val="de-DE" w:bidi="bn-BD"/>
        </w:rPr>
        <w:t xml:space="preserve">করে তাদের পুঁজি রক্ষা করতে </w:t>
      </w:r>
      <w:r w:rsidR="007C1A8C" w:rsidRPr="007C1A8C">
        <w:rPr>
          <w:rFonts w:ascii="NikoshBAN" w:eastAsia="Nikosh" w:hAnsi="NikoshBAN" w:cs="NikoshBAN"/>
          <w:sz w:val="18"/>
          <w:szCs w:val="20"/>
          <w:cs/>
          <w:lang w:val="de-DE" w:bidi="bn-BD"/>
        </w:rPr>
        <w:t>পারবে</w:t>
      </w:r>
      <w:r w:rsidR="00294882" w:rsidRPr="007C1A8C">
        <w:rPr>
          <w:rFonts w:ascii="NikoshBAN" w:eastAsia="Nikosh" w:hAnsi="NikoshBAN" w:cs="NikoshBAN"/>
          <w:sz w:val="18"/>
          <w:szCs w:val="20"/>
          <w:cs/>
          <w:lang w:val="de-DE" w:bidi="bn-IN"/>
        </w:rPr>
        <w:t>ন</w:t>
      </w:r>
      <w:r w:rsidRPr="007C1A8C">
        <w:rPr>
          <w:rFonts w:ascii="NikoshBAN" w:eastAsia="Nikosh" w:hAnsi="NikoshBAN" w:cs="NikoshBAN"/>
          <w:sz w:val="18"/>
          <w:szCs w:val="20"/>
          <w:cs/>
          <w:lang w:val="de-DE" w:bidi="hi-IN"/>
        </w:rPr>
        <w:t xml:space="preserve">। </w:t>
      </w:r>
      <w:r w:rsidRPr="007C1A8C">
        <w:rPr>
          <w:rFonts w:ascii="NikoshBAN" w:eastAsia="Nikosh" w:hAnsi="NikoshBAN" w:cs="NikoshBAN"/>
          <w:sz w:val="18"/>
          <w:szCs w:val="20"/>
          <w:cs/>
          <w:lang w:val="de-DE" w:bidi="bn-IN"/>
        </w:rPr>
        <w:t>ব্রিজ ও কালভার্ট নির্মাণের মাধ্যমে</w:t>
      </w:r>
      <w:r w:rsidRPr="007C1A8C">
        <w:rPr>
          <w:rFonts w:ascii="NikoshBAN" w:eastAsia="Nikosh" w:hAnsi="NikoshBAN" w:cs="NikoshBAN"/>
          <w:sz w:val="18"/>
          <w:szCs w:val="20"/>
          <w:cs/>
          <w:lang w:val="de-DE" w:bidi="bn-BD"/>
        </w:rPr>
        <w:t xml:space="preserve"> পানি নিস্কাশনের ফলে তাদের ফস</w:t>
      </w:r>
      <w:r w:rsidR="0044182E" w:rsidRPr="007C1A8C">
        <w:rPr>
          <w:rFonts w:ascii="NikoshBAN" w:eastAsia="Nikosh" w:hAnsi="NikoshBAN" w:cs="NikoshBAN"/>
          <w:sz w:val="18"/>
          <w:szCs w:val="20"/>
          <w:cs/>
          <w:lang w:val="de-DE" w:bidi="bn-BD"/>
        </w:rPr>
        <w:t>ল রক্ষা পাচ্ছে। এর ফলে দ</w:t>
      </w:r>
      <w:r w:rsidR="0044182E" w:rsidRPr="007C1A8C">
        <w:rPr>
          <w:rFonts w:ascii="NikoshBAN" w:eastAsia="Nikosh" w:hAnsi="NikoshBAN" w:cs="NikoshBAN"/>
          <w:sz w:val="18"/>
          <w:szCs w:val="20"/>
          <w:cs/>
          <w:lang w:val="de-DE" w:bidi="bn-IN"/>
        </w:rPr>
        <w:t>রিদ্র</w:t>
      </w:r>
      <w:r w:rsidR="005227A3" w:rsidRPr="007C1A8C">
        <w:rPr>
          <w:rFonts w:ascii="NikoshBAN" w:eastAsia="Nikosh" w:hAnsi="NikoshBAN" w:cs="NikoshBAN"/>
          <w:sz w:val="18"/>
          <w:szCs w:val="20"/>
          <w:cs/>
          <w:lang w:val="de-DE" w:bidi="bn-IN"/>
        </w:rPr>
        <w:t>তা</w:t>
      </w:r>
      <w:r w:rsidR="007C1A8C" w:rsidRPr="007C1A8C">
        <w:rPr>
          <w:rFonts w:ascii="NikoshBAN" w:eastAsia="Nikosh" w:hAnsi="NikoshBAN" w:cs="NikoshBAN"/>
          <w:sz w:val="18"/>
          <w:szCs w:val="20"/>
          <w:cs/>
          <w:lang w:val="de-DE" w:bidi="bn-BD"/>
        </w:rPr>
        <w:t xml:space="preserve"> হ্রাস পাবে</w:t>
      </w:r>
      <w:r w:rsidRPr="007C1A8C">
        <w:rPr>
          <w:rFonts w:ascii="NikoshBAN" w:eastAsia="Nikosh" w:hAnsi="NikoshBAN" w:cs="NikoshBAN"/>
          <w:sz w:val="18"/>
          <w:szCs w:val="20"/>
          <w:cs/>
          <w:lang w:val="de-DE" w:bidi="bn-BD"/>
        </w:rPr>
        <w:t>।</w:t>
      </w:r>
    </w:p>
    <w:permEnd w:id="1577874401"/>
    <w:p w14:paraId="13AC5DEF" w14:textId="77777777"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846081247" w:edGrp="everyone"/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কালীন সময়ে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 সহজ যোগাযোগ ব্যবস্থা সকল নাগরিক বিশেষত নারী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ও শিশুদের উদ্ধার কাজে সহায়ক ভূমিকা পালন করে থাকে</w:t>
      </w:r>
      <w:r w:rsidRPr="00EF5247">
        <w:rPr>
          <w:rFonts w:eastAsia="Nikosh" w:cs="NikoshBAN"/>
          <w:sz w:val="18"/>
          <w:szCs w:val="20"/>
          <w:cs/>
          <w:lang w:val="de-DE" w:bidi="hi-IN"/>
        </w:rPr>
        <w:t xml:space="preserve">।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বন্যা ও ঘূর্ণিঝড়ের সময়ে আশ্রয়কেন্দ্রে আশ্রয় নিয়ে নারী ও শিশুর জীবন রক্ষা পায়। যাতায়াত ও পরিবহন সুবিধার সামগ্রিক স</w:t>
      </w:r>
      <w:r w:rsidR="007C1A8C">
        <w:rPr>
          <w:rFonts w:eastAsia="Nikosh" w:cs="NikoshBAN"/>
          <w:sz w:val="18"/>
          <w:szCs w:val="20"/>
          <w:cs/>
          <w:lang w:val="de-DE" w:bidi="bn-IN"/>
        </w:rPr>
        <w:t>ুফল নারী উন্নয়নকে ত্বরান্বিত ক</w:t>
      </w:r>
      <w:r w:rsidR="007C1A8C" w:rsidRPr="007C1A8C">
        <w:rPr>
          <w:rFonts w:eastAsia="Nikosh" w:cs="NikoshBAN"/>
          <w:sz w:val="18"/>
          <w:szCs w:val="20"/>
          <w:cs/>
          <w:lang w:val="de-DE" w:bidi="bn-IN"/>
        </w:rPr>
        <w:t>রবে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।</w:t>
      </w:r>
    </w:p>
    <w:permEnd w:id="846081247"/>
    <w:p w14:paraId="569C4582" w14:textId="77777777"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ind w:left="720"/>
        <w:jc w:val="both"/>
        <w:rPr>
          <w:rFonts w:cs="NikoshBAN"/>
          <w:bCs/>
          <w:sz w:val="18"/>
          <w:szCs w:val="20"/>
          <w:u w:val="single"/>
          <w:lang w:val="en-US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</w:t>
      </w:r>
      <w:r w:rsidRPr="00EF5247"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: </w:t>
      </w:r>
      <w:permStart w:id="689855414" w:edGrp="everyone"/>
      <w:r w:rsidRPr="00EF5247">
        <w:rPr>
          <w:rFonts w:eastAsia="Nikosh" w:cs="NikoshBAN"/>
          <w:sz w:val="18"/>
          <w:szCs w:val="20"/>
          <w:cs/>
          <w:lang w:bidi="bn-IN"/>
        </w:rPr>
        <w:t>দুর্যোগপ্রবণ এলাকায় ব্রিজ ও কালভার্ট নির্মাণের দ্বারা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bidi="bn-IN"/>
        </w:rPr>
        <w:t>বন্যা ও জলোচ্ছ্বাসের পর দ্রুত পানি নিষ্কাশনের মাধ্যমে জলবায়ু পরিবর্তনজনিত ক্ষতিকর প্রভাব হ্রাস করা সম্ভব হবে</w:t>
      </w:r>
      <w:r w:rsidRPr="00EF5247">
        <w:rPr>
          <w:rFonts w:eastAsia="Nikosh" w:cs="NikoshBAN"/>
          <w:sz w:val="18"/>
          <w:szCs w:val="20"/>
          <w:cs/>
          <w:lang w:bidi="hi-IN"/>
        </w:rPr>
        <w:t>।</w:t>
      </w:r>
      <w:r w:rsidRPr="00EF5247">
        <w:rPr>
          <w:rFonts w:eastAsia="Nikosh" w:cs="NikoshBAN"/>
          <w:sz w:val="18"/>
          <w:szCs w:val="20"/>
          <w:cs/>
          <w:lang w:bidi="bn-IN"/>
        </w:rPr>
        <w:t xml:space="preserve"> উপকূলীয় এবং বন্যাপ্রবণ এলাকায় বহুমুখী ঘূর্ণিঝড় আশ্রয়কেন্দ্র নির্মাণ ও রক্ষণাবেক্ষণ</w:t>
      </w:r>
      <w:r w:rsidRPr="00EF5247">
        <w:rPr>
          <w:rFonts w:eastAsia="Nikosh" w:cs="NikoshBAN"/>
          <w:sz w:val="18"/>
          <w:szCs w:val="20"/>
          <w:lang w:bidi="bn-BD"/>
        </w:rPr>
        <w:t xml:space="preserve">, 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 xml:space="preserve">দুর্যোগ </w:t>
      </w:r>
      <w:r w:rsidRPr="00EF5247">
        <w:rPr>
          <w:rFonts w:eastAsia="Nikosh" w:cs="NikoshBAN"/>
          <w:sz w:val="18"/>
          <w:szCs w:val="20"/>
          <w:cs/>
          <w:lang w:bidi="bn-IN"/>
        </w:rPr>
        <w:t xml:space="preserve">সহনীয় 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>বাস</w:t>
      </w:r>
      <w:r w:rsidRPr="00EF5247">
        <w:rPr>
          <w:rFonts w:eastAsia="Nikosh" w:cs="NikoshBAN"/>
          <w:sz w:val="18"/>
          <w:szCs w:val="20"/>
          <w:cs/>
          <w:lang w:bidi="bn-IN"/>
        </w:rPr>
        <w:t>গৃহ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bidi="bn-IN"/>
        </w:rPr>
        <w:t>নির্মাণ</w:t>
      </w:r>
      <w:r w:rsidRPr="00EF5247">
        <w:rPr>
          <w:rFonts w:eastAsia="Nikosh" w:cs="NikoshBAN"/>
          <w:sz w:val="18"/>
          <w:szCs w:val="20"/>
          <w:lang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bidi="bn-IN"/>
        </w:rPr>
        <w:t xml:space="preserve">সামাজিক প্রতিষ্ঠানের মাঠ উঁচুকরণ ও </w:t>
      </w:r>
      <w:r w:rsidR="00317E93">
        <w:rPr>
          <w:rFonts w:eastAsia="Nikosh" w:cs="NikoshBAN" w:hint="cs"/>
          <w:sz w:val="18"/>
          <w:szCs w:val="20"/>
          <w:cs/>
          <w:lang w:bidi="bn-IN"/>
        </w:rPr>
        <w:t xml:space="preserve">নিস্তার কেন্দ্র </w:t>
      </w:r>
      <w:r w:rsidRPr="00EF5247">
        <w:rPr>
          <w:rFonts w:eastAsia="Nikosh" w:cs="NikoshBAN"/>
          <w:sz w:val="18"/>
          <w:szCs w:val="20"/>
          <w:cs/>
          <w:lang w:bidi="bn-IN"/>
        </w:rPr>
        <w:t xml:space="preserve">নির্মাণ ইত্যাদির মাধ্যমে মানুষের 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জলবায়ু পরিবর্তনজনিত দ</w:t>
      </w:r>
      <w:r w:rsidRPr="00EF5247">
        <w:rPr>
          <w:rFonts w:eastAsia="Nikosh" w:cs="NikoshBAN" w:hint="cs"/>
          <w:sz w:val="18"/>
          <w:szCs w:val="20"/>
          <w:cs/>
          <w:lang w:val="de-DE" w:bidi="bn-IN"/>
        </w:rPr>
        <w:t>ু</w:t>
      </w:r>
      <w:r w:rsidRPr="00EF5247">
        <w:rPr>
          <w:rFonts w:eastAsia="Nikosh" w:cs="NikoshBAN"/>
          <w:sz w:val="18"/>
          <w:szCs w:val="20"/>
          <w:cs/>
          <w:lang w:val="de-DE" w:bidi="bn-IN"/>
        </w:rPr>
        <w:t>র্যোগের অভিঘাত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bidi="bn-IN"/>
        </w:rPr>
        <w:t>মোকাব</w:t>
      </w:r>
      <w:r w:rsidRPr="00EF5247">
        <w:rPr>
          <w:rFonts w:eastAsia="Nikosh" w:cs="NikoshBAN" w:hint="cs"/>
          <w:sz w:val="18"/>
          <w:szCs w:val="20"/>
          <w:cs/>
          <w:lang w:bidi="bn-BD"/>
        </w:rPr>
        <w:t>ি</w:t>
      </w:r>
      <w:r w:rsidRPr="00EF5247">
        <w:rPr>
          <w:rFonts w:eastAsia="Nikosh" w:cs="NikoshBAN"/>
          <w:sz w:val="18"/>
          <w:szCs w:val="20"/>
          <w:cs/>
          <w:lang w:bidi="bn-IN"/>
        </w:rPr>
        <w:t>লার সক্ষমতা ও অভিযোজন ক্ষমতা বৃদ্ধি পাবে।</w:t>
      </w:r>
    </w:p>
    <w:permEnd w:id="689855414"/>
    <w:p w14:paraId="44236218" w14:textId="77777777" w:rsidR="003C2C50" w:rsidRPr="00EF5247" w:rsidRDefault="007B1237">
      <w:pPr>
        <w:autoSpaceDE w:val="0"/>
        <w:autoSpaceDN w:val="0"/>
        <w:adjustRightInd w:val="0"/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৩.১.৩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permStart w:id="289493631" w:edGrp="everyone"/>
      <w:r w:rsidRPr="00EF5247">
        <w:rPr>
          <w:rFonts w:eastAsia="Nikosh" w:cs="NikoshBAN" w:hint="cs"/>
          <w:b/>
          <w:bCs/>
          <w:sz w:val="18"/>
          <w:szCs w:val="20"/>
          <w:cs/>
          <w:lang w:bidi="bn-BD"/>
        </w:rPr>
        <w:t xml:space="preserve">দুর্যোগকালীন 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বিপদাপন্ন ও দুর্দশাগ্রস্ত জনগোষ্ঠীর দুর্দশা লাঘব ও ঝুঁকিহ্রাসকরণ</w:t>
      </w:r>
    </w:p>
    <w:permEnd w:id="289493631"/>
    <w:p w14:paraId="1C7712B4" w14:textId="77777777" w:rsidR="003C2C50" w:rsidRPr="007C1A8C" w:rsidRDefault="007B1237">
      <w:pPr>
        <w:autoSpaceDE w:val="0"/>
        <w:autoSpaceDN w:val="0"/>
        <w:adjustRightInd w:val="0"/>
        <w:spacing w:before="60" w:after="60" w:line="300" w:lineRule="auto"/>
        <w:ind w:left="720"/>
        <w:jc w:val="both"/>
        <w:rPr>
          <w:rFonts w:cs="NikoshBAN"/>
          <w:bCs/>
          <w:sz w:val="18"/>
          <w:szCs w:val="20"/>
          <w:lang w:val="en-US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de-DE" w:bidi="bn-BD"/>
        </w:rPr>
        <w:t>দারিদ্র্য নিরসনের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1370324628" w:edGrp="everyone"/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 ঝুঁকি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হ্রাসকল্পে কর্মাভাবকালে</w:t>
      </w:r>
      <w:r w:rsidR="00DA7E35">
        <w:rPr>
          <w:rFonts w:eastAsia="Nikosh" w:cs="NikoshBAN"/>
          <w:sz w:val="18"/>
          <w:szCs w:val="20"/>
          <w:lang w:val="en-US" w:bidi="bn-BD"/>
        </w:rPr>
        <w:t xml:space="preserve"> </w:t>
      </w:r>
      <w:r w:rsidR="00DA7E35" w:rsidRPr="00DA7E35">
        <w:rPr>
          <w:rFonts w:ascii="Calibri" w:eastAsia="Nikosh" w:hAnsi="Calibri" w:cs="Calibri"/>
          <w:sz w:val="18"/>
          <w:szCs w:val="20"/>
          <w:lang w:val="en-US" w:bidi="bn-BD"/>
        </w:rPr>
        <w:t>(</w:t>
      </w:r>
      <w:r w:rsidRPr="00DA7E35">
        <w:rPr>
          <w:rFonts w:ascii="Calibri" w:hAnsi="Calibri" w:cs="Calibri"/>
          <w:bCs/>
          <w:sz w:val="18"/>
          <w:szCs w:val="18"/>
          <w:lang w:val="de-DE" w:bidi="bn-BD"/>
        </w:rPr>
        <w:t>Agricultural slack season)</w:t>
      </w:r>
      <w:r w:rsidRPr="00EF5247">
        <w:rPr>
          <w:rFonts w:ascii="Calibri" w:hAnsi="Calibri" w:cs="Calibri"/>
          <w:bCs/>
          <w:sz w:val="18"/>
          <w:szCs w:val="18"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এবং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দুর্যোগে ক্ষতিগ্রস্ত এলাকায় অতিদরিদ্রদের কর্মসংস্থান কর্মসূচি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টিআর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কাবিটা </w:t>
      </w:r>
      <w:proofErr w:type="spellStart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>এবং</w:t>
      </w:r>
      <w:proofErr w:type="spellEnd"/>
      <w:r w:rsidR="007C1A8C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দুর্যোগ অভিঘাতজনিত তাৎক্ষণিক সাহায্য হিসেবে জিআর (চাল ও নগদ টাকা)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শিশু খাদ্য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="007C71B3">
        <w:rPr>
          <w:rFonts w:eastAsia="Nikosh" w:cs="NikoshBAN" w:hint="cs"/>
          <w:sz w:val="18"/>
          <w:szCs w:val="20"/>
          <w:cs/>
          <w:lang w:val="de-DE" w:bidi="bn-IN"/>
        </w:rPr>
        <w:t>প্রাণি</w:t>
      </w:r>
      <w:r w:rsidR="007213EF">
        <w:rPr>
          <w:rFonts w:eastAsia="Nikosh" w:cs="NikoshBAN" w:hint="cs"/>
          <w:sz w:val="18"/>
          <w:szCs w:val="20"/>
          <w:cs/>
          <w:lang w:val="de-DE" w:bidi="bn-IN"/>
        </w:rPr>
        <w:t>-</w:t>
      </w:r>
      <w:r w:rsidRPr="00EF5247">
        <w:rPr>
          <w:rFonts w:eastAsia="Nikosh" w:cs="NikoshBAN" w:hint="cs"/>
          <w:sz w:val="18"/>
          <w:szCs w:val="20"/>
          <w:cs/>
          <w:lang w:val="de-DE" w:bidi="bn-BD"/>
        </w:rPr>
        <w:t>খাদ্য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কম্বল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ঢেউটিন</w:t>
      </w:r>
      <w:r w:rsidRPr="00EF5247">
        <w:rPr>
          <w:rFonts w:eastAsia="Nikosh" w:cs="NikoshBAN"/>
          <w:sz w:val="18"/>
          <w:szCs w:val="20"/>
          <w:lang w:val="de-DE" w:bidi="bn-BD"/>
        </w:rPr>
        <w:t xml:space="preserve">, 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গৃহনির্মাণ মঞ্জুরি ইত্যাদি বিতর</w:t>
      </w:r>
      <w:r w:rsidR="007C1A8C">
        <w:rPr>
          <w:rFonts w:eastAsia="Nikosh" w:cs="NikoshBAN"/>
          <w:sz w:val="18"/>
          <w:szCs w:val="20"/>
          <w:cs/>
          <w:lang w:val="de-DE" w:bidi="bn-BD"/>
        </w:rPr>
        <w:t>ণের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 xml:space="preserve"> মাধ্যমে ক্ষতিগ্রস্ত নাগরিকের জীবন ও সম্পদের </w:t>
      </w:r>
      <w:r w:rsidR="007C1A8C">
        <w:rPr>
          <w:rFonts w:eastAsia="Nikosh" w:cs="NikoshBAN"/>
          <w:sz w:val="18"/>
          <w:szCs w:val="20"/>
          <w:cs/>
          <w:lang w:val="de-DE" w:bidi="bn-BD"/>
        </w:rPr>
        <w:t>ক্ষয়ক্ষতি কাটিয়ে উঠা সম্ভব হ</w:t>
      </w:r>
      <w:r w:rsidR="007C1A8C" w:rsidRPr="007C1A8C">
        <w:rPr>
          <w:rFonts w:ascii="NikoshBAN" w:eastAsia="Nikosh" w:hAnsi="NikoshBAN" w:cs="NikoshBAN"/>
          <w:sz w:val="18"/>
          <w:szCs w:val="20"/>
          <w:cs/>
          <w:lang w:val="de-DE" w:bidi="bn-BD"/>
        </w:rPr>
        <w:t>বে</w:t>
      </w:r>
      <w:r w:rsidRPr="00EF5247">
        <w:rPr>
          <w:rFonts w:eastAsia="Nikosh" w:cs="NikoshBAN"/>
          <w:sz w:val="18"/>
          <w:szCs w:val="20"/>
          <w:cs/>
          <w:lang w:val="de-DE" w:bidi="bn-BD"/>
        </w:rPr>
        <w:t>।</w:t>
      </w:r>
      <w:r w:rsidR="007C1A8C">
        <w:rPr>
          <w:rFonts w:eastAsia="Nikosh" w:cs="NikoshBAN"/>
          <w:sz w:val="18"/>
          <w:szCs w:val="20"/>
          <w:lang w:val="en-US" w:bidi="bn-BD"/>
        </w:rPr>
        <w:t xml:space="preserve"> </w:t>
      </w:r>
      <w:proofErr w:type="spellStart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>এতে</w:t>
      </w:r>
      <w:proofErr w:type="spellEnd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>মাসিক</w:t>
      </w:r>
      <w:proofErr w:type="spellEnd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>আয়ের</w:t>
      </w:r>
      <w:proofErr w:type="spellEnd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 w:rsidRPr="007C1A8C">
        <w:rPr>
          <w:rFonts w:ascii="NikoshBAN" w:eastAsia="Nikosh" w:hAnsi="NikoshBAN" w:cs="NikoshBAN"/>
          <w:sz w:val="20"/>
          <w:szCs w:val="20"/>
          <w:lang w:val="en-US" w:bidi="bn-BD"/>
        </w:rPr>
        <w:t>মানুষের</w:t>
      </w:r>
      <w:proofErr w:type="spellEnd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>দারিদ্র্যসীমার</w:t>
      </w:r>
      <w:proofErr w:type="spellEnd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>পতন</w:t>
      </w:r>
      <w:proofErr w:type="spellEnd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>রোধ</w:t>
      </w:r>
      <w:proofErr w:type="spellEnd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>করা</w:t>
      </w:r>
      <w:proofErr w:type="spellEnd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7C1A8C">
        <w:rPr>
          <w:rFonts w:ascii="NikoshBAN" w:eastAsia="Nikosh" w:hAnsi="NikoshBAN" w:cs="NikoshBAN"/>
          <w:sz w:val="20"/>
          <w:szCs w:val="20"/>
          <w:lang w:val="en-US" w:bidi="bn-BD"/>
        </w:rPr>
        <w:t>যাবে</w:t>
      </w:r>
      <w:proofErr w:type="spellEnd"/>
      <w:r w:rsidR="00C13205">
        <w:rPr>
          <w:rFonts w:ascii="NikoshBAN" w:eastAsia="Nikosh" w:hAnsi="NikoshBAN" w:cs="NikoshBAN"/>
          <w:sz w:val="20"/>
          <w:szCs w:val="20"/>
          <w:lang w:val="en-US" w:bidi="bn-BD"/>
        </w:rPr>
        <w:t>।</w:t>
      </w:r>
    </w:p>
    <w:permEnd w:id="1370324628"/>
    <w:p w14:paraId="1F155105" w14:textId="77777777" w:rsidR="003C2C50" w:rsidRPr="00EF5247" w:rsidRDefault="007B1237">
      <w:pPr>
        <w:spacing w:before="12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নারী উন্নয়নের উপর প্রভাব:</w:t>
      </w:r>
      <w:r w:rsidRPr="00EF5247">
        <w:rPr>
          <w:rFonts w:eastAsia="Nikosh" w:cs="NikoshBAN"/>
          <w:bCs/>
          <w:sz w:val="18"/>
          <w:szCs w:val="20"/>
          <w:lang w:val="en-US" w:bidi="bn-BD"/>
        </w:rPr>
        <w:t xml:space="preserve"> </w:t>
      </w:r>
      <w:permStart w:id="749042133" w:edGrp="everyone"/>
      <w:r w:rsidRPr="00EF5247">
        <w:rPr>
          <w:rFonts w:ascii="NikoshBAN" w:eastAsia="Nikosh" w:hAnsi="NikoshBAN" w:cs="NikoshBAN"/>
          <w:sz w:val="20"/>
          <w:szCs w:val="20"/>
          <w:cs/>
          <w:lang w:bidi="bn-BD"/>
        </w:rPr>
        <w:t>লক্ষ্যভিত্তিক ও নারীবান্ধব কর্মসূচির উপকারভোগীর সংখ্যা কমপক্ষে ৩০ ভাগ নারী হওয়ায় তাদের অগ্রাধিকার প্রদানের ফলে দরিদ্র ও দুঃস্থ নারীদের কর্মসংস্থান হচ্ছে ও আয় বৃদ্ধি পাচ্ছে এবং তাদের খাদ্য প্রাপ্তি সহজতর হচ্ছে। বড় ধরনের দুর্যোগের সময় অগ্রাধিকার ভিত্তিতে নারী</w:t>
      </w:r>
      <w:r w:rsidRPr="00EF5247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bidi="bn-BD"/>
        </w:rPr>
        <w:t>শিশু ও প্রতিবন্ধীদের নিরাপদ আশ্রয়ে সরিয়ে নেয়া হয় এবং তাদের খাবার ও ঔষধপত্র সরবরাহ করা হয়</w:t>
      </w:r>
      <w:r w:rsidRPr="00EF5247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EF524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ফলে তাদের সামাজিক নিরাপত্তা ও দুর্যোগ মোকাবেলায় সক্ষমতা বৃদ্ধি </w:t>
      </w:r>
      <w:proofErr w:type="spellStart"/>
      <w:r w:rsidR="00C13205">
        <w:rPr>
          <w:rFonts w:ascii="NikoshBAN" w:eastAsia="Nikosh" w:hAnsi="NikoshBAN" w:cs="NikoshBAN"/>
          <w:sz w:val="20"/>
          <w:szCs w:val="20"/>
          <w:lang w:val="en-US" w:bidi="bn-IN"/>
        </w:rPr>
        <w:t>পাবে</w:t>
      </w:r>
      <w:proofErr w:type="spellEnd"/>
      <w:r w:rsidRPr="00EF5247">
        <w:rPr>
          <w:rFonts w:ascii="NikoshBAN" w:eastAsia="Nikosh" w:hAnsi="NikoshBAN" w:cs="NikoshBAN"/>
          <w:sz w:val="20"/>
          <w:szCs w:val="20"/>
          <w:cs/>
          <w:lang w:bidi="bn-IN"/>
        </w:rPr>
        <w:t>।</w:t>
      </w:r>
      <w:r w:rsidRPr="00EF524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</w:p>
    <w:permEnd w:id="749042133"/>
    <w:p w14:paraId="0FD1E730" w14:textId="77777777" w:rsidR="003C2C50" w:rsidRPr="00EF5247" w:rsidRDefault="007B1237">
      <w:pPr>
        <w:spacing w:before="12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val="de-DE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val="bn-IN" w:bidi="bn-IN"/>
        </w:rPr>
        <w:t>জলবায়ু অভিযোজন ও প্রশমনের উপর প্রভাব</w:t>
      </w:r>
      <w:r w:rsidRPr="00EF5247">
        <w:rPr>
          <w:rFonts w:eastAsia="Nikosh" w:cs="NikoshBAN"/>
          <w:b/>
          <w:bCs/>
          <w:sz w:val="18"/>
          <w:szCs w:val="20"/>
          <w:cs/>
          <w:lang w:val="en-US" w:bidi="bn-IN"/>
        </w:rPr>
        <w:t xml:space="preserve">: </w:t>
      </w:r>
      <w:permStart w:id="1432379049" w:edGrp="everyone"/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 xml:space="preserve">চিহ্নিত দুর্যোগপ্রবণ এলাকায় অতিদরিদ্রদের বিশেষত দরিদ্র ও </w:t>
      </w:r>
      <w:r w:rsidRPr="00EF5247">
        <w:rPr>
          <w:rFonts w:ascii="NikoshBAN" w:eastAsia="Nikosh" w:hAnsi="NikoshBAN" w:cs="NikoshBAN"/>
          <w:sz w:val="20"/>
          <w:szCs w:val="20"/>
          <w:cs/>
          <w:lang w:val="en-US" w:bidi="bn-IN"/>
        </w:rPr>
        <w:t>দুঃ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স্থ নারীদের কর্মসংস্থান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টিআর ও ভিজিএফ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কর্মসূচি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বাস্তবায়ন</w:t>
      </w:r>
      <w:r w:rsidRPr="00EF5247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,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জিআর খাদ্য</w:t>
      </w:r>
      <w:r w:rsidRPr="00EF5247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 xml:space="preserve"> ও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জিআর নগদ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শিশু খাদ্য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ও </w:t>
      </w:r>
      <w:r w:rsidR="00E70C97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প্রাণি</w:t>
      </w:r>
      <w:r w:rsidR="00C70CAB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-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>খাদ্য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কম্বল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ঢেউটিন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গৃহনির্মাণ মঞ্জুরি বিতরণ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BD"/>
        </w:rPr>
        <w:t xml:space="preserve">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ইত্যাদি কার্যক্রমের মাধ্যমে দরিদ্র জনগোষ্ঠীর জলবায়ু পরিবর্তনজনিত বির</w:t>
      </w:r>
      <w:r w:rsidRPr="00EF5247">
        <w:rPr>
          <w:rFonts w:ascii="NikoshBAN" w:eastAsia="Nikosh" w:hAnsi="NikoshBAN" w:cs="NikoshBAN" w:hint="cs"/>
          <w:sz w:val="20"/>
          <w:szCs w:val="20"/>
          <w:cs/>
          <w:lang w:val="de-DE" w:bidi="bn-IN"/>
        </w:rPr>
        <w:t>ূ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প প্রভাব মোকাবেলার সক্ষমতা বৃদ্ধি পাবে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hi-IN"/>
        </w:rPr>
        <w:t>।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 xml:space="preserve"> তাছাড়া</w:t>
      </w:r>
      <w:r w:rsidRPr="00EF5247">
        <w:rPr>
          <w:rFonts w:ascii="NikoshBAN" w:eastAsia="Nikosh" w:hAnsi="NikoshBAN" w:cs="NikoshBAN"/>
          <w:sz w:val="20"/>
          <w:szCs w:val="20"/>
          <w:lang w:val="de-DE" w:bidi="bn-BD"/>
        </w:rPr>
        <w:t xml:space="preserve">, </w:t>
      </w:r>
      <w:r w:rsidRPr="00EF5247">
        <w:rPr>
          <w:rFonts w:ascii="NikoshBAN" w:eastAsia="Nikosh" w:hAnsi="NikoshBAN" w:cs="NikoshBAN"/>
          <w:sz w:val="20"/>
          <w:szCs w:val="20"/>
          <w:cs/>
          <w:lang w:val="de-DE" w:bidi="bn-IN"/>
        </w:rPr>
        <w:t>জলবায়ু পরিবর্তনের অন্তর্নিহিত ঝুঁকি চিহ্নিতকরণ ও আগাম সংকেতের মাধ্যমে জীবন ও সম্পদের ক্ষয়ক্ষতি কমানো সম্ভব হবে।</w:t>
      </w:r>
    </w:p>
    <w:permEnd w:id="1432379049"/>
    <w:p w14:paraId="029EE306" w14:textId="77777777" w:rsidR="00E841E8" w:rsidRDefault="00E841E8">
      <w:pPr>
        <w:spacing w:before="18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</w:p>
    <w:p w14:paraId="247814B4" w14:textId="77777777" w:rsidR="00E841E8" w:rsidRDefault="00E841E8">
      <w:pPr>
        <w:spacing w:before="18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</w:p>
    <w:p w14:paraId="2DBF07B9" w14:textId="77777777" w:rsidR="003C2C50" w:rsidRPr="00EF5247" w:rsidRDefault="007B1237">
      <w:pPr>
        <w:spacing w:before="18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EF5247">
        <w:rPr>
          <w:rFonts w:eastAsia="Nikosh"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 w:rsidRPr="00EF5247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 w:rsidRPr="00EF5247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</w:p>
    <w:p w14:paraId="38DC1A81" w14:textId="77777777" w:rsidR="0012126C" w:rsidRPr="00461983" w:rsidRDefault="0012126C" w:rsidP="0012126C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12126C" w:rsidRPr="00461983" w14:paraId="39590A45" w14:textId="77777777" w:rsidTr="00B063C9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6EF19F6D" w14:textId="77777777" w:rsidR="0012126C" w:rsidRPr="00461983" w:rsidRDefault="0012126C" w:rsidP="00B063C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67E0D43" w14:textId="77777777" w:rsidR="0012126C" w:rsidRPr="00461983" w:rsidRDefault="0012126C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CCF9622" w14:textId="77777777" w:rsidR="0012126C" w:rsidRPr="00461983" w:rsidRDefault="0012126C" w:rsidP="00B063C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2BF8B89" w14:textId="77777777" w:rsidR="0012126C" w:rsidRPr="00461983" w:rsidRDefault="0012126C" w:rsidP="00B063C9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12126C" w:rsidRPr="00461983" w14:paraId="44589CC7" w14:textId="77777777" w:rsidTr="00B063C9">
        <w:trPr>
          <w:tblHeader/>
        </w:trPr>
        <w:tc>
          <w:tcPr>
            <w:tcW w:w="2160" w:type="dxa"/>
            <w:vMerge/>
            <w:vAlign w:val="center"/>
          </w:tcPr>
          <w:p w14:paraId="27EBCA84" w14:textId="77777777" w:rsidR="0012126C" w:rsidRPr="00461983" w:rsidRDefault="0012126C" w:rsidP="00B063C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BC4EE71" w14:textId="77777777" w:rsidR="0012126C" w:rsidRPr="00461983" w:rsidRDefault="0012126C" w:rsidP="00B063C9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FC1946" w14:textId="77777777" w:rsidR="0012126C" w:rsidRPr="00461983" w:rsidRDefault="0012126C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E62836D" w14:textId="77777777" w:rsidR="0012126C" w:rsidRPr="00461983" w:rsidRDefault="0012126C" w:rsidP="00B063C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12126C" w:rsidRPr="00461983" w14:paraId="674C9AB6" w14:textId="77777777" w:rsidTr="00B063C9">
        <w:tc>
          <w:tcPr>
            <w:tcW w:w="2160" w:type="dxa"/>
          </w:tcPr>
          <w:p w14:paraId="16835044" w14:textId="77777777" w:rsidR="0012126C" w:rsidRPr="00461983" w:rsidRDefault="0012126C" w:rsidP="00B063C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6AB0F9A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B826B0D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5519EF9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2126C" w:rsidRPr="00461983" w14:paraId="6A213B63" w14:textId="77777777" w:rsidTr="00B063C9">
        <w:tc>
          <w:tcPr>
            <w:tcW w:w="2160" w:type="dxa"/>
          </w:tcPr>
          <w:p w14:paraId="00D8134F" w14:textId="77777777" w:rsidR="0012126C" w:rsidRPr="00461983" w:rsidRDefault="0012126C" w:rsidP="00B063C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7C697358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47AF944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CB9ACA7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2126C" w:rsidRPr="00461983" w14:paraId="00004C74" w14:textId="77777777" w:rsidTr="00B063C9">
        <w:tc>
          <w:tcPr>
            <w:tcW w:w="2160" w:type="dxa"/>
          </w:tcPr>
          <w:p w14:paraId="17F03210" w14:textId="77777777" w:rsidR="0012126C" w:rsidRPr="00461983" w:rsidRDefault="0012126C" w:rsidP="00B063C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74BD5545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E7D2085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15549E2" w14:textId="77777777" w:rsidR="0012126C" w:rsidRPr="00461983" w:rsidRDefault="0012126C" w:rsidP="00B063C9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69E88B5B" w14:textId="77777777" w:rsidR="003C2C50" w:rsidRPr="00EF5247" w:rsidRDefault="007B1237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0"/>
          <w:lang w:bidi="bn-BD"/>
        </w:rPr>
      </w:pP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EF5247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 w:rsidRPr="00EF5247"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59"/>
        <w:gridCol w:w="2218"/>
      </w:tblGrid>
      <w:tr w:rsidR="00EF5247" w:rsidRPr="00EF5247" w14:paraId="0C9C6965" w14:textId="77777777">
        <w:trPr>
          <w:trHeight w:val="20"/>
          <w:tblHeader/>
          <w:jc w:val="center"/>
        </w:trPr>
        <w:tc>
          <w:tcPr>
            <w:tcW w:w="3660" w:type="pct"/>
          </w:tcPr>
          <w:p w14:paraId="19370BB6" w14:textId="77777777"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eastAsia="zh-CN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en-US" w:eastAsia="zh-CN" w:bidi="bn-BD"/>
              </w:rPr>
              <w:t>অগ্রাধিকার ব্যয় খাত/কর্মসূচিসমূহ</w:t>
            </w:r>
          </w:p>
        </w:tc>
        <w:tc>
          <w:tcPr>
            <w:tcW w:w="1340" w:type="pct"/>
          </w:tcPr>
          <w:p w14:paraId="6FC8FCF0" w14:textId="77777777" w:rsidR="003C2C50" w:rsidRPr="00EF5247" w:rsidRDefault="007B1237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eastAsia="zh-CN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szCs w:val="20"/>
                <w:cs/>
                <w:lang w:val="en-US" w:eastAsia="zh-CN" w:bidi="bn-BD"/>
              </w:rPr>
              <w:t>সংশ্লিষ্ট মধ্যমেয়াদি কৌশলগত উদ্দেশ্য</w:t>
            </w:r>
          </w:p>
        </w:tc>
      </w:tr>
      <w:tr w:rsidR="00EF5247" w:rsidRPr="00EF5247" w14:paraId="6774E24B" w14:textId="77777777">
        <w:trPr>
          <w:trHeight w:val="20"/>
          <w:jc w:val="center"/>
        </w:trPr>
        <w:tc>
          <w:tcPr>
            <w:tcW w:w="3660" w:type="pct"/>
          </w:tcPr>
          <w:p w14:paraId="6783F1E0" w14:textId="77777777" w:rsidR="003C2C50" w:rsidRPr="00EF5247" w:rsidRDefault="007B1237" w:rsidP="00A1008E">
            <w:pPr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1902917444" w:edGrp="everyone" w:colFirst="0" w:colLast="0"/>
            <w:permStart w:id="676076639" w:edGrp="everyone" w:colFirst="1" w:colLast="1"/>
            <w:r w:rsidRPr="00EF524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সামাজিক নিরাপত্তা কর্মসূচি সম্প্রসার</w:t>
            </w:r>
            <w:r w:rsidRPr="00EF5247"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ণ</w:t>
            </w:r>
          </w:p>
          <w:p w14:paraId="4BE30254" w14:textId="77777777" w:rsidR="003C2C50" w:rsidRPr="00EF5247" w:rsidRDefault="007B1237" w:rsidP="00C13205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কর্মাভাবকালে অতিদরিদ্র জনগোষ্ঠির জন্য কর্মসংস্থান কর্মসূচি এবং দুর্যোগকালীন ও দুর্যোগ পরবর্তী সময়ে গ্রামীণ অবকাঠামো সংস্কার (কাবিখা/কাবিটা) কর্মসূচি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গ্রামীণ অবকাঠামোসমূহের রক্ষণাবেক্ষণ (টিআর) কর্মসূচি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ভিজিএফ কর্মসূচি এবং বিপদাপন্নতা হ্রাসে অন্যান্য মানবিক সহায়তা কার্যক্রম দরিদ্র জনগো</w:t>
            </w:r>
            <w:r w:rsidRPr="00EF5247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ষ্ঠীর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 কর্মসংস্থান এবং খাদ্য নিরাপত্তা নিশ্চিত করে।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এ বিবেচনায় অগ্রাধিকার তালিকায় এটিকে রাখা হয়েছে।</w:t>
            </w:r>
          </w:p>
        </w:tc>
        <w:tc>
          <w:tcPr>
            <w:tcW w:w="1340" w:type="pct"/>
          </w:tcPr>
          <w:p w14:paraId="5EDD3631" w14:textId="77777777"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Times New Roman" w:eastAsia="NikoshBAN" w:hAnsi="Times New Roman" w:cs="NikoshBAN"/>
                <w:lang w:val="de-DE" w:eastAsia="zh-CN" w:bidi="bn-BD"/>
              </w:rPr>
            </w:pP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দুর্যোগকালীন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বিপদাপন্ন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ও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দুর্দশাগ্রস্ত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জনগোষ্ঠীর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দুর্দশা</w:t>
            </w:r>
            <w:r w:rsidR="00FE6F39" w:rsidRPr="00240A33">
              <w:rPr>
                <w:rFonts w:ascii="NikoshBAN" w:eastAsia="Nikosh" w:hAnsi="NikoshBAN" w:cs="NikoshBAN" w:hint="cs"/>
                <w:cs/>
                <w:lang w:val="zh-CN" w:eastAsia="zh-CN" w:bidi="bn-IN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লাঘব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ও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ঝুঁকিহ্রাসকরণ</w:t>
            </w:r>
          </w:p>
        </w:tc>
      </w:tr>
      <w:tr w:rsidR="00EF5247" w:rsidRPr="00EF5247" w14:paraId="2F2E4A78" w14:textId="77777777">
        <w:trPr>
          <w:trHeight w:val="20"/>
          <w:jc w:val="center"/>
        </w:trPr>
        <w:tc>
          <w:tcPr>
            <w:tcW w:w="3660" w:type="pct"/>
          </w:tcPr>
          <w:p w14:paraId="0A1A580D" w14:textId="77777777" w:rsidR="003C2C50" w:rsidRPr="00EF5247" w:rsidRDefault="007B1237" w:rsidP="00A1008E">
            <w:pPr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969355802" w:edGrp="everyone" w:colFirst="0" w:colLast="0"/>
            <w:permStart w:id="1175732059" w:edGrp="everyone" w:colFirst="1" w:colLast="1"/>
            <w:permEnd w:id="1902917444"/>
            <w:permEnd w:id="676076639"/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দুর্যোগ ঝুঁকি হ্রাসের লক্ষ্যে অবকাঠামো নির্মাণ ও সংস্কার</w:t>
            </w:r>
          </w:p>
          <w:p w14:paraId="2FB0A76A" w14:textId="77777777" w:rsidR="003C2C50" w:rsidRPr="00EF5247" w:rsidRDefault="007B1237" w:rsidP="00C13205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ascii="NikoshBAN" w:hAnsi="NikoshBAN" w:cs="NikoshBAN"/>
                <w:sz w:val="20"/>
                <w:szCs w:val="20"/>
                <w:lang w:val="de-DE" w:bidi="bn-BD"/>
              </w:rPr>
            </w:pP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ক্ষুদ্র/মাঝারি সেতু/কালভার্ট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হেরিং বোন বন্ড রাস্তা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="008260D1">
              <w:rPr>
                <w:rFonts w:ascii="NikoshBAN" w:eastAsia="Nikosh" w:hAnsi="NikoshBAN" w:cs="NikoshBAN" w:hint="cs"/>
                <w:sz w:val="20"/>
                <w:szCs w:val="20"/>
                <w:cs/>
                <w:lang w:val="de-DE" w:bidi="bn-IN"/>
              </w:rPr>
              <w:t>নিস্তার কেন্দ্র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দুর্যোগ সহনীয় বাসগৃহ নির্মাণ এবং ঘূর্ণিঝড় ও বন্যা আশ্রয়কেন্দ্র নির্মাণের মাধ্যমে খাদ্য নিরাপত্তা নিশ্চিতকরণ ও দুর্যোগ ঝুঁকি হ্রাস। দুর্যোগের সময় জানমালের নিরাপত্তা প্রদান এ বিভাগের অন্যতম প্রধান দায়িত্ব। এ কারণে ঘূর্ণি</w:t>
            </w:r>
            <w:r w:rsidR="004A1078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ঝড় ও বন্যা আশ্রয় কেন্দ্র ও নিরব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চ্ছিন্ন যোগাযোগ ব্যবস্থা রক্ষার জন্য গ্রামীণ এলাকায় ক্ষুদ্র/মাঝারি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সেতু/কালভার্ট ও হেরিং বোন বন্ড রাস্তা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de-DE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 xml:space="preserve">মানুষ ও গবাদি পশুর নিরাপত্তার জন্য </w:t>
            </w:r>
            <w:r w:rsidR="00B51FFB">
              <w:rPr>
                <w:rFonts w:ascii="NikoshBAN" w:eastAsia="Nikosh" w:hAnsi="NikoshBAN" w:cs="NikoshBAN" w:hint="cs"/>
                <w:sz w:val="20"/>
                <w:szCs w:val="20"/>
                <w:cs/>
                <w:lang w:val="de-DE" w:bidi="bn-IN"/>
              </w:rPr>
              <w:t>নিস্তার কেন্দ্র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এবং দরিদ্র জনগোষ্ঠীর জন্য দুর্যোগ সহনীয় বাসগৃহ নির্মাণকে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অগ্রাধিকার তালিকায় রাখা হয়েছে।</w:t>
            </w:r>
          </w:p>
        </w:tc>
        <w:tc>
          <w:tcPr>
            <w:tcW w:w="1340" w:type="pct"/>
          </w:tcPr>
          <w:p w14:paraId="27136C4B" w14:textId="77777777"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NikoshBAN" w:eastAsia="NikoshBAN" w:hAnsi="NikoshBAN" w:cs="NikoshBAN"/>
                <w:lang w:val="de-DE" w:eastAsia="zh-CN" w:bidi="bn-BD"/>
              </w:rPr>
            </w:pP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দুর্যোগ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ঝুঁকি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হ্রাসের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লক্ষ্যে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অবকাঠামো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নির্মাণ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এবং</w:t>
            </w:r>
            <w:r w:rsidRPr="00240A33">
              <w:rPr>
                <w:rFonts w:ascii="NikoshBAN" w:eastAsia="Nikosh" w:hAnsi="NikoshBAN" w:cs="NikoshBAN"/>
                <w:lang w:val="zh-CN" w:eastAsia="zh-CN" w:bidi="bn-BD"/>
              </w:rPr>
              <w:t xml:space="preserve"> </w:t>
            </w:r>
            <w:r w:rsidRPr="00240A33">
              <w:rPr>
                <w:rFonts w:ascii="NikoshBAN" w:eastAsia="Nikosh" w:hAnsi="NikoshBAN" w:cs="NikoshBAN" w:hint="cs"/>
                <w:cs/>
                <w:lang w:val="zh-CN" w:eastAsia="zh-CN" w:bidi="bn-BD"/>
              </w:rPr>
              <w:t>সংস্কার</w:t>
            </w:r>
          </w:p>
        </w:tc>
      </w:tr>
      <w:tr w:rsidR="00EF5247" w:rsidRPr="00EF5247" w14:paraId="4C133E4C" w14:textId="77777777">
        <w:trPr>
          <w:trHeight w:val="20"/>
          <w:jc w:val="center"/>
        </w:trPr>
        <w:tc>
          <w:tcPr>
            <w:tcW w:w="3660" w:type="pct"/>
          </w:tcPr>
          <w:p w14:paraId="1DEBB38A" w14:textId="77777777" w:rsidR="003C2C50" w:rsidRPr="00EF5247" w:rsidRDefault="007B1237" w:rsidP="00A1008E">
            <w:pPr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348273761" w:edGrp="everyone" w:colFirst="0" w:colLast="0"/>
            <w:permStart w:id="1343363351" w:edGrp="everyone" w:colFirst="1" w:colLast="1"/>
            <w:permEnd w:id="969355802"/>
            <w:permEnd w:id="1175732059"/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অনুসন্ধান এবং উদ্ধারকারী যানবাহন ও যন্ত্রপাতি সংগ্রহ</w:t>
            </w:r>
          </w:p>
          <w:p w14:paraId="765375B8" w14:textId="77777777" w:rsidR="003C2C50" w:rsidRPr="00EF5247" w:rsidRDefault="007B1237" w:rsidP="00C13205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অনুসন্ধান </w:t>
            </w:r>
            <w:r w:rsidRPr="00EF5247">
              <w:rPr>
                <w:rFonts w:ascii="NikoshBAN" w:eastAsia="Nikosh" w:hAnsi="NikoshBAN" w:cs="NikoshBAN"/>
                <w:sz w:val="18"/>
                <w:szCs w:val="20"/>
                <w:cs/>
                <w:lang w:val="de-DE" w:bidi="bn-BD"/>
              </w:rPr>
              <w:t>এবং উদ্ধারকারী যানবাহন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 ও যন্ত্রপাতি সংগ্রহ এবং ব্যবহারের মাধ্যমে </w:t>
            </w:r>
            <w:r w:rsidRPr="00EF5247">
              <w:rPr>
                <w:rFonts w:ascii="Calibri" w:eastAsia="Nikosh" w:hAnsi="Calibri" w:cs="Calibri"/>
                <w:sz w:val="18"/>
                <w:szCs w:val="20"/>
                <w:lang w:val="de-DE" w:bidi="bn-BD"/>
              </w:rPr>
              <w:t>Urban Resilience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এবং </w:t>
            </w:r>
            <w:r w:rsidRPr="00EF5247">
              <w:rPr>
                <w:rFonts w:ascii="Calibri" w:eastAsia="Nikosh" w:hAnsi="Calibri" w:cs="Calibri"/>
                <w:sz w:val="18"/>
                <w:szCs w:val="20"/>
                <w:lang w:val="de-DE" w:bidi="bn-BD"/>
              </w:rPr>
              <w:t>Disaster Risk Management</w:t>
            </w:r>
            <w:r w:rsidRPr="00EF5247">
              <w:rPr>
                <w:rFonts w:ascii="Calibri" w:eastAsia="Nikosh" w:hAnsi="Calibri" w:cs="Vrinda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সু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de-DE" w:bidi="bn-BD"/>
              </w:rPr>
              <w:t>সংহত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হয়। তাছাড়া</w:t>
            </w:r>
            <w:r w:rsidRPr="00EF524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দুর্যোগে মানুষের জীবন ও সম্পদ রক্ষায় উদ্ধারকারী যানবাহন ও যন্ত্রপাতি গুরুত্বপূর্ণ</w:t>
            </w:r>
            <w:r w:rsidRPr="00EF5247">
              <w:rPr>
                <w:rFonts w:eastAsia="Nikosh" w:cs="NikoshBAN" w:hint="cs"/>
                <w:sz w:val="18"/>
                <w:szCs w:val="20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ভূমিকা রাখে। এ কারণে উদ্ধারকারী যানবাহন ও যন্ত্রপাতি সংগ্রহ ও এর র</w:t>
            </w:r>
            <w:r w:rsidR="00C13205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ক্ষণাবেক্ষণকে অগ্রাধিকার তা</w:t>
            </w:r>
            <w:r w:rsidR="00C13205" w:rsidRPr="00C13205">
              <w:rPr>
                <w:rFonts w:ascii="NikoshBAN" w:eastAsia="Nikosh" w:hAnsi="NikoshBAN" w:cs="NikoshBAN"/>
                <w:sz w:val="18"/>
                <w:szCs w:val="20"/>
                <w:cs/>
                <w:lang w:val="de-DE" w:bidi="bn-BD"/>
              </w:rPr>
              <w:t>লিকায়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 রাখা হয়েছে।</w:t>
            </w:r>
          </w:p>
        </w:tc>
        <w:tc>
          <w:tcPr>
            <w:tcW w:w="1340" w:type="pct"/>
          </w:tcPr>
          <w:p w14:paraId="7AD803B5" w14:textId="77777777"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Times New Roman" w:eastAsia="NikoshBAN" w:hAnsi="Times New Roman" w:cs="NikoshBAN"/>
                <w:sz w:val="18"/>
                <w:lang w:val="de-DE" w:eastAsia="zh-CN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cs/>
                <w:lang w:val="de-DE" w:eastAsia="zh-CN" w:bidi="bn-BD"/>
              </w:rPr>
              <w:t>দুর্যোগ ব্যবস্থাপনা পদ্ধতি প্রাতিষ্ঠানিকীকরণ</w:t>
            </w:r>
          </w:p>
        </w:tc>
      </w:tr>
      <w:tr w:rsidR="00EF5247" w:rsidRPr="00EF5247" w14:paraId="551F8215" w14:textId="77777777">
        <w:trPr>
          <w:trHeight w:val="20"/>
          <w:jc w:val="center"/>
        </w:trPr>
        <w:tc>
          <w:tcPr>
            <w:tcW w:w="3660" w:type="pct"/>
          </w:tcPr>
          <w:p w14:paraId="1949DA14" w14:textId="77777777" w:rsidR="003C2C50" w:rsidRPr="00EF5247" w:rsidRDefault="007B1237" w:rsidP="00A1008E">
            <w:pPr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line="264" w:lineRule="auto"/>
              <w:ind w:left="216" w:hanging="216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286219517" w:edGrp="everyone" w:colFirst="0" w:colLast="0"/>
            <w:permStart w:id="536481069" w:edGrp="everyone" w:colFirst="1" w:colLast="1"/>
            <w:permStart w:id="1968266926" w:edGrp="everyone" w:colFirst="2" w:colLast="2"/>
            <w:permEnd w:id="348273761"/>
            <w:permEnd w:id="1343363351"/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ঝুঁকিহ্রাস প্রশিক্ষণ</w:t>
            </w:r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 xml:space="preserve">, </w:t>
            </w:r>
            <w:r w:rsidRPr="00EF5247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গবেষণা ও সচেতনতা কার্যক্রম</w:t>
            </w:r>
          </w:p>
          <w:p w14:paraId="413FFD65" w14:textId="77777777" w:rsidR="003C2C50" w:rsidRPr="00EF5247" w:rsidRDefault="007B1237" w:rsidP="00C13205">
            <w:pPr>
              <w:autoSpaceDE w:val="0"/>
              <w:autoSpaceDN w:val="0"/>
              <w:adjustRightInd w:val="0"/>
              <w:spacing w:before="40" w:line="264" w:lineRule="auto"/>
              <w:ind w:left="216"/>
              <w:jc w:val="both"/>
              <w:rPr>
                <w:rFonts w:cs="NikoshBAN"/>
                <w:sz w:val="18"/>
                <w:szCs w:val="20"/>
                <w:lang w:val="de-DE" w:bidi="bn-BD"/>
              </w:rPr>
            </w:pP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বিশ্বব্যাপী জলবায়ু পরিবর্তনের ফলে ঝুঁকি হ্রাসে সার্বিক দুর্যোগ ব্যবস্থাপনা কার্যক্রমকে যুগোপযোগী করা এবং অভিযোজন কার্যক্রম পরিচালনা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পর্যবেক্ষণ ও মূল্যায়নের জন্য প্রশিক্ষণ</w:t>
            </w:r>
            <w:r w:rsidRPr="00EF5247">
              <w:rPr>
                <w:rFonts w:eastAsia="Nikosh" w:cs="NikoshBAN"/>
                <w:sz w:val="18"/>
                <w:szCs w:val="20"/>
                <w:lang w:val="de-DE" w:bidi="bn-BD"/>
              </w:rPr>
              <w:t xml:space="preserve">,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গবেষণা ও জনসচেতনতামূলক কর্মসূচি গ্রহণের কোন বিকল্প নেই। সে বিবেচনায় এ কার্যক্রমটিকে অগ্রাধিকার তালিকায় </w:t>
            </w:r>
            <w:r w:rsidR="001426AC"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 xml:space="preserve">রাখা </w:t>
            </w:r>
            <w:r w:rsidRPr="00EF5247">
              <w:rPr>
                <w:rFonts w:eastAsia="Nikosh" w:cs="NikoshBAN"/>
                <w:sz w:val="18"/>
                <w:szCs w:val="20"/>
                <w:cs/>
                <w:lang w:val="de-DE" w:bidi="bn-BD"/>
              </w:rPr>
              <w:t>হয়েছে।</w:t>
            </w:r>
          </w:p>
        </w:tc>
        <w:tc>
          <w:tcPr>
            <w:tcW w:w="1340" w:type="pct"/>
          </w:tcPr>
          <w:p w14:paraId="4EE8D425" w14:textId="77777777" w:rsidR="003C2C50" w:rsidRPr="00EF5247" w:rsidRDefault="007B1237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0" w:line="264" w:lineRule="auto"/>
              <w:ind w:left="217" w:hanging="217"/>
              <w:rPr>
                <w:rFonts w:ascii="Times New Roman" w:eastAsia="NikoshBAN" w:hAnsi="Times New Roman" w:cs="NikoshBAN"/>
                <w:sz w:val="18"/>
                <w:lang w:val="de-DE" w:eastAsia="zh-CN" w:bidi="bn-BD"/>
              </w:rPr>
            </w:pPr>
            <w:r w:rsidRPr="00EF5247">
              <w:rPr>
                <w:rFonts w:ascii="Times New Roman" w:eastAsia="Nikosh" w:hAnsi="Times New Roman" w:cs="NikoshBAN"/>
                <w:sz w:val="18"/>
                <w:cs/>
                <w:lang w:val="de-DE" w:eastAsia="zh-CN" w:bidi="bn-BD"/>
              </w:rPr>
              <w:t>দুর্যোগ ব্যবস্থাপনা পদ্ধতি প্রাতিষ্ঠানিকীকরণ</w:t>
            </w:r>
          </w:p>
        </w:tc>
      </w:tr>
    </w:tbl>
    <w:permEnd w:id="286219517"/>
    <w:permEnd w:id="536481069"/>
    <w:permEnd w:id="1968266926"/>
    <w:p w14:paraId="07138605" w14:textId="77777777" w:rsidR="0012126C" w:rsidRPr="00461983" w:rsidRDefault="0012126C" w:rsidP="0012126C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13092BC9" w14:textId="77777777" w:rsidR="0012126C" w:rsidRPr="00461983" w:rsidRDefault="0012126C" w:rsidP="0012126C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61E179D0" w14:textId="77777777" w:rsidR="0012126C" w:rsidRPr="00461983" w:rsidRDefault="0012126C" w:rsidP="0012126C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12126C" w:rsidRPr="00461983" w14:paraId="094B5AC0" w14:textId="77777777" w:rsidTr="00B063C9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20AF875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9EA5674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4E037196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5297256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52144E31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0089EDD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15C38829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12126C" w:rsidRPr="00461983" w14:paraId="1A5CB7E5" w14:textId="77777777" w:rsidTr="00B063C9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AE520AA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3322D3FA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A2AFCD4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E323725" w14:textId="77777777" w:rsidR="0012126C" w:rsidRPr="000341C4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77A5006" w14:textId="77777777" w:rsidR="0012126C" w:rsidRPr="000341C4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12126C" w:rsidRPr="00461983" w14:paraId="14281EF3" w14:textId="77777777" w:rsidTr="00B063C9">
        <w:tc>
          <w:tcPr>
            <w:tcW w:w="2970" w:type="dxa"/>
            <w:vAlign w:val="center"/>
          </w:tcPr>
          <w:p w14:paraId="72078B21" w14:textId="77777777" w:rsidR="0012126C" w:rsidRPr="00461983" w:rsidRDefault="0012126C" w:rsidP="00B063C9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26716102" w14:textId="77777777" w:rsidR="0012126C" w:rsidRPr="00461983" w:rsidRDefault="0012126C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6A3527B" w14:textId="77777777" w:rsidR="0012126C" w:rsidRPr="00461983" w:rsidRDefault="0012126C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2A020D6" w14:textId="77777777" w:rsidR="0012126C" w:rsidRPr="00461983" w:rsidRDefault="0012126C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741877A6" w14:textId="77777777" w:rsidR="0012126C" w:rsidRPr="00461983" w:rsidRDefault="0012126C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69B30733" w14:textId="77777777" w:rsidR="0012126C" w:rsidRPr="00461983" w:rsidRDefault="0012126C" w:rsidP="00B063C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3442A8CE" w14:textId="77777777" w:rsidR="0012126C" w:rsidRDefault="0012126C" w:rsidP="0012126C">
      <w:pPr>
        <w:spacing w:before="120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cs/>
          <w:lang w:bidi="bn-IN"/>
        </w:rPr>
      </w:pPr>
    </w:p>
    <w:p w14:paraId="0C88AC1A" w14:textId="77777777" w:rsidR="0012126C" w:rsidRDefault="0012126C" w:rsidP="0012126C">
      <w:pPr>
        <w:spacing w:before="120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cs/>
          <w:lang w:bidi="bn-IN"/>
        </w:rPr>
      </w:pPr>
    </w:p>
    <w:p w14:paraId="62380793" w14:textId="7C52B8CE" w:rsidR="0012126C" w:rsidRPr="00461983" w:rsidRDefault="0012126C" w:rsidP="0012126C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1A876E31" w14:textId="77777777" w:rsidR="0012126C" w:rsidRPr="00461983" w:rsidRDefault="0012126C" w:rsidP="0012126C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12126C" w:rsidRPr="00461983" w14:paraId="52058320" w14:textId="77777777" w:rsidTr="00B063C9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589B14D5" w14:textId="77777777" w:rsidR="0012126C" w:rsidRPr="00461983" w:rsidRDefault="0012126C" w:rsidP="00B063C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07B10B6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1C3CEE16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8867EE8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ABF7DF9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6F507E50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E0AC07D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7D877E4E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12126C" w:rsidRPr="00461983" w14:paraId="6055B81C" w14:textId="77777777" w:rsidTr="00B063C9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38844827" w14:textId="77777777" w:rsidR="0012126C" w:rsidRPr="00461983" w:rsidRDefault="0012126C" w:rsidP="00B063C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45D0DEBA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8FD683F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2C95418F" w14:textId="77777777" w:rsidR="0012126C" w:rsidRPr="00461983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7500CA69" w14:textId="77777777" w:rsidR="0012126C" w:rsidRPr="000341C4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3A621894" w14:textId="77777777" w:rsidR="0012126C" w:rsidRPr="000341C4" w:rsidRDefault="0012126C" w:rsidP="00B063C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12126C" w:rsidRPr="00461983" w14:paraId="17C91CE8" w14:textId="77777777" w:rsidTr="00B063C9">
        <w:trPr>
          <w:trHeight w:val="51"/>
        </w:trPr>
        <w:tc>
          <w:tcPr>
            <w:tcW w:w="603" w:type="dxa"/>
            <w:vAlign w:val="center"/>
          </w:tcPr>
          <w:p w14:paraId="5384FBEA" w14:textId="77777777" w:rsidR="0012126C" w:rsidRPr="00461983" w:rsidRDefault="0012126C" w:rsidP="00B063C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FC10F82" w14:textId="77777777" w:rsidR="0012126C" w:rsidRPr="00461983" w:rsidRDefault="0012126C" w:rsidP="00B063C9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C7CBD5A" w14:textId="77777777" w:rsidR="0012126C" w:rsidRPr="00461983" w:rsidRDefault="0012126C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7878F857" w14:textId="77777777" w:rsidR="0012126C" w:rsidRPr="00461983" w:rsidRDefault="0012126C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3DC08DB" w14:textId="77777777" w:rsidR="0012126C" w:rsidRPr="00461983" w:rsidRDefault="0012126C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B4C9F16" w14:textId="77777777" w:rsidR="0012126C" w:rsidRPr="00461983" w:rsidRDefault="0012126C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057FED8E" w14:textId="77777777" w:rsidR="0012126C" w:rsidRPr="00461983" w:rsidRDefault="0012126C" w:rsidP="00B063C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0276B478" w14:textId="77777777" w:rsidR="003C2C50" w:rsidRPr="00EF5247" w:rsidRDefault="007B1237">
      <w:pPr>
        <w:spacing w:before="120" w:after="60"/>
        <w:jc w:val="both"/>
        <w:rPr>
          <w:rFonts w:cs="NikoshBAN"/>
          <w:b/>
          <w:bCs/>
          <w:sz w:val="22"/>
          <w:szCs w:val="20"/>
          <w:lang w:bidi="bn-BD"/>
        </w:rPr>
      </w:pPr>
      <w:r w:rsidRPr="00EF5247">
        <w:rPr>
          <w:rFonts w:eastAsia="Nikosh" w:cs="NikoshBAN"/>
          <w:b/>
          <w:bCs/>
          <w:cs/>
          <w:lang w:bidi="bn-BD"/>
        </w:rPr>
        <w:t>৫.০</w:t>
      </w:r>
      <w:r w:rsidRPr="00EF5247"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EF5247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104"/>
        <w:gridCol w:w="650"/>
        <w:gridCol w:w="818"/>
        <w:gridCol w:w="694"/>
        <w:gridCol w:w="659"/>
        <w:gridCol w:w="612"/>
        <w:gridCol w:w="669"/>
        <w:gridCol w:w="705"/>
        <w:gridCol w:w="705"/>
        <w:gridCol w:w="751"/>
      </w:tblGrid>
      <w:tr w:rsidR="00EF5247" w:rsidRPr="00EF5247" w14:paraId="03CA8C0D" w14:textId="77777777">
        <w:trPr>
          <w:trHeight w:val="20"/>
          <w:tblHeader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F2D" w14:textId="77777777" w:rsidR="003C2C50" w:rsidRPr="00240A33" w:rsidRDefault="007B1237">
            <w:pPr>
              <w:pStyle w:val="BodyText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AU" w:eastAsia="en-US" w:bidi="bn-BD"/>
              </w:rPr>
            </w:pPr>
            <w:r w:rsidRPr="00240A33">
              <w:rPr>
                <w:rFonts w:ascii="NikoshBAN" w:eastAsia="Nikosh" w:hAnsi="NikoshBAN" w:cs="NikoshBAN"/>
                <w:sz w:val="16"/>
                <w:szCs w:val="16"/>
                <w:cs/>
                <w:lang w:val="en-AU" w:eastAsia="en-US" w:bidi="bn-BD"/>
              </w:rPr>
              <w:t>নির্দেশক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1F0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4B1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8B5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BB6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BA8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D25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85C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2126C" w:rsidRPr="00EF5247" w14:paraId="4AA036E2" w14:textId="77777777">
        <w:trPr>
          <w:trHeight w:val="20"/>
          <w:tblHeader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E0C" w14:textId="77777777" w:rsidR="0012126C" w:rsidRPr="00EF5247" w:rsidRDefault="0012126C" w:rsidP="0012126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2FE" w14:textId="77777777" w:rsidR="0012126C" w:rsidRPr="00EF5247" w:rsidRDefault="0012126C" w:rsidP="0012126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954" w14:textId="77777777" w:rsidR="0012126C" w:rsidRPr="00EF5247" w:rsidRDefault="0012126C" w:rsidP="0012126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580D" w14:textId="1B07C9BB" w:rsidR="0012126C" w:rsidRPr="008E15B8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113" w14:textId="783801C4" w:rsidR="0012126C" w:rsidRPr="00B74D46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463" w14:textId="3BF53A1F" w:rsidR="0012126C" w:rsidRPr="00142FC9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5AE" w14:textId="6F407D00" w:rsidR="0012126C" w:rsidRPr="00142FC9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446" w14:textId="162E9C43" w:rsidR="0012126C" w:rsidRPr="000341C4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F5247" w:rsidRPr="00EF5247" w14:paraId="76645D1B" w14:textId="77777777">
        <w:trPr>
          <w:trHeight w:val="20"/>
          <w:tblHeader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3D7" w14:textId="77777777" w:rsidR="003C2C50" w:rsidRPr="00EF5247" w:rsidRDefault="007B123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3D9" w14:textId="77777777" w:rsidR="003C2C50" w:rsidRPr="00EF5247" w:rsidRDefault="007B123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F4F" w14:textId="77777777" w:rsidR="003C2C50" w:rsidRPr="00EF5247" w:rsidRDefault="007B1237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B60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4E7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025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733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524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6F6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FE3" w14:textId="77777777" w:rsidR="003C2C50" w:rsidRPr="00EF5247" w:rsidRDefault="007B123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EF5247" w:rsidRPr="00EF5247" w14:paraId="006BDC13" w14:textId="7777777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641" w14:textId="77777777" w:rsidR="003C2C50" w:rsidRPr="00EF5247" w:rsidRDefault="005C2552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  <w:lang w:val="en-US" w:eastAsia="zh-CN"/>
              </w:rPr>
            </w:pPr>
            <w:permStart w:id="228332845" w:edGrp="everyone" w:colFirst="0" w:colLast="0"/>
            <w:r w:rsidRPr="00240A33">
              <w:rPr>
                <w:rFonts w:ascii="NikoshBAN" w:hAnsi="NikoshBAN" w:cs="NikoshBAN"/>
                <w:sz w:val="16"/>
                <w:szCs w:val="16"/>
                <w:cs/>
                <w:lang w:val="zh-CN" w:eastAsia="zh-CN" w:bidi="bn-BD"/>
              </w:rPr>
              <w:t>সামাজিক নিরাপত্তা কর্মসূচির আওতায় কর্মাভাবকালে সুবিধাভোগী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65F63" w14:textId="77777777"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683" w14:textId="77777777"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F80" w14:textId="77777777" w:rsidR="003C2C50" w:rsidRPr="00EF5247" w:rsidRDefault="003C2C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C828" w14:textId="77777777" w:rsidR="003C2C50" w:rsidRPr="00EF5247" w:rsidRDefault="003C2C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8B62" w14:textId="77777777"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1B2C" w14:textId="77777777" w:rsidR="003C2C50" w:rsidRPr="00EF5247" w:rsidRDefault="003C2C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4863" w14:textId="77777777"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0344" w14:textId="77777777"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092" w14:textId="77777777" w:rsidR="003C2C50" w:rsidRPr="00EF5247" w:rsidRDefault="003C2C5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E216E" w:rsidRPr="00EF5247" w14:paraId="684C6364" w14:textId="77777777" w:rsidTr="00D6306D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245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455957323" w:edGrp="everyone" w:colFirst="0" w:colLast="0"/>
            <w:permStart w:id="2006792315" w:edGrp="everyone" w:colFirst="1" w:colLast="1"/>
            <w:permStart w:id="1776489709" w:edGrp="everyone" w:colFirst="2" w:colLast="2"/>
            <w:permStart w:id="1651443197" w:edGrp="everyone" w:colFirst="3" w:colLast="3"/>
            <w:permStart w:id="1160382479" w:edGrp="everyone" w:colFirst="4" w:colLast="4"/>
            <w:permStart w:id="1322521996" w:edGrp="everyone" w:colFirst="5" w:colLast="5"/>
            <w:permStart w:id="2099794468" w:edGrp="everyone" w:colFirst="6" w:colLast="6"/>
            <w:permStart w:id="475609785" w:edGrp="everyone" w:colFirst="7" w:colLast="7"/>
            <w:permStart w:id="1635925011" w:edGrp="everyone" w:colFirst="8" w:colLast="8"/>
            <w:permStart w:id="328891600" w:edGrp="everyone" w:colFirst="9" w:colLast="9"/>
            <w:permEnd w:id="228332845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(ক) অতিদরিদ্রদের কর্মসংস্থান কর্মসূচি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061D7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</w:t>
            </w:r>
          </w:p>
        </w:tc>
        <w:tc>
          <w:tcPr>
            <w:tcW w:w="4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65311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 জন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479" w14:textId="548CB394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F2DE" w14:textId="6E1879D6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17B" w14:textId="04C0EF9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6590" w14:textId="1072906A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22E6" w14:textId="05E3C47A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A672" w14:textId="0DF53173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20.00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BE7" w14:textId="0AC5CC85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E216E" w:rsidRPr="00EF5247" w14:paraId="451F7D02" w14:textId="77777777" w:rsidTr="00D6306D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F30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309345917" w:edGrp="everyone" w:colFirst="0" w:colLast="0"/>
            <w:permStart w:id="89330879" w:edGrp="everyone" w:colFirst="3" w:colLast="3"/>
            <w:permStart w:id="1203861887" w:edGrp="everyone" w:colFirst="4" w:colLast="4"/>
            <w:permStart w:id="1934295422" w:edGrp="everyone" w:colFirst="5" w:colLast="5"/>
            <w:permStart w:id="1630758050" w:edGrp="everyone" w:colFirst="6" w:colLast="6"/>
            <w:permStart w:id="2083469255" w:edGrp="everyone" w:colFirst="7" w:colLast="7"/>
            <w:permStart w:id="1863018315" w:edGrp="everyone" w:colFirst="8" w:colLast="8"/>
            <w:permStart w:id="1869232718" w:edGrp="everyone" w:colFirst="9" w:colLast="9"/>
            <w:permEnd w:id="455957323"/>
            <w:permEnd w:id="2006792315"/>
            <w:permEnd w:id="1776489709"/>
            <w:permEnd w:id="1651443197"/>
            <w:permEnd w:id="1160382479"/>
            <w:permEnd w:id="1322521996"/>
            <w:permEnd w:id="2099794468"/>
            <w:permEnd w:id="475609785"/>
            <w:permEnd w:id="1635925011"/>
            <w:permEnd w:id="328891600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(খ)কাবিখা/কাবিটা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258CD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58DAF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AEA" w14:textId="34D21593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18.00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2C3" w14:textId="394EA066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84A" w14:textId="78B41EDC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5B1" w14:textId="161AE7C9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63BB" w14:textId="1276B3F0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১৮.০০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AE6" w14:textId="6EE1C9A3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18.00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EBB6" w14:textId="01BA850E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E216E" w:rsidRPr="00EF5247" w14:paraId="515E4983" w14:textId="77777777" w:rsidTr="00D6306D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209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765491208" w:edGrp="everyone" w:colFirst="0" w:colLast="0"/>
            <w:permStart w:id="1962352958" w:edGrp="everyone" w:colFirst="3" w:colLast="3"/>
            <w:permStart w:id="720139906" w:edGrp="everyone" w:colFirst="4" w:colLast="4"/>
            <w:permStart w:id="1149786239" w:edGrp="everyone" w:colFirst="5" w:colLast="5"/>
            <w:permStart w:id="1523407352" w:edGrp="everyone" w:colFirst="6" w:colLast="6"/>
            <w:permStart w:id="1504133386" w:edGrp="everyone" w:colFirst="7" w:colLast="7"/>
            <w:permStart w:id="1025585903" w:edGrp="everyone" w:colFirst="8" w:colLast="8"/>
            <w:permStart w:id="303522135" w:edGrp="everyone" w:colFirst="9" w:colLast="9"/>
            <w:permEnd w:id="309345917"/>
            <w:permEnd w:id="89330879"/>
            <w:permEnd w:id="1203861887"/>
            <w:permEnd w:id="1934295422"/>
            <w:permEnd w:id="1630758050"/>
            <w:permEnd w:id="2083469255"/>
            <w:permEnd w:id="1863018315"/>
            <w:permEnd w:id="1869232718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(গ)ত্রাণ কার্য নগদ-টিআর</w:t>
            </w: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5B15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F91E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81F" w14:textId="7A9275F3" w:rsidR="005E216E" w:rsidRPr="000F13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26.50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E41" w14:textId="3860A5FD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A28" w14:textId="3110E82A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280" w14:textId="213AC31E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DC3" w14:textId="67016F0B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২৬.৬৫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05F2" w14:textId="3D0DEA83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26.50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22B" w14:textId="6E005CE1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E216E" w:rsidRPr="00EF5247" w14:paraId="7B13F7FE" w14:textId="77777777" w:rsidTr="00D6306D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1C7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180" w:firstLine="1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790197439" w:edGrp="everyone" w:colFirst="0" w:colLast="0"/>
            <w:permStart w:id="882066674" w:edGrp="everyone" w:colFirst="3" w:colLast="3"/>
            <w:permStart w:id="2086938642" w:edGrp="everyone" w:colFirst="4" w:colLast="4"/>
            <w:permStart w:id="1075796749" w:edGrp="everyone" w:colFirst="5" w:colLast="5"/>
            <w:permStart w:id="1955673481" w:edGrp="everyone" w:colFirst="6" w:colLast="6"/>
            <w:permStart w:id="945960220" w:edGrp="everyone" w:colFirst="7" w:colLast="7"/>
            <w:permStart w:id="1386828547" w:edGrp="everyone" w:colFirst="8" w:colLast="8"/>
            <w:permStart w:id="738353706" w:edGrp="everyone" w:colFirst="9" w:colLast="9"/>
            <w:permEnd w:id="765491208"/>
            <w:permEnd w:id="1962352958"/>
            <w:permEnd w:id="720139906"/>
            <w:permEnd w:id="1149786239"/>
            <w:permEnd w:id="1523407352"/>
            <w:permEnd w:id="1504133386"/>
            <w:permEnd w:id="1025585903"/>
            <w:permEnd w:id="303522135"/>
            <w:r w:rsidRPr="00EF524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(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ঘ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ভিজিএফ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B4E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B47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166" w14:textId="5FC3EB67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250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F24" w14:textId="4C21A638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D728" w14:textId="70A7720A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F5C4" w14:textId="665C191B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10B" w14:textId="59EA848C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21D" w14:textId="14EBCA5A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FAAF" w14:textId="2DF2840B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5E216E" w:rsidRPr="00EF5247" w14:paraId="09BC70AD" w14:textId="7777777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51B" w14:textId="77777777" w:rsidR="005E216E" w:rsidRPr="00240A33" w:rsidRDefault="005E216E" w:rsidP="005E216E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  <w:lang w:val="zh-CN" w:eastAsia="zh-CN"/>
              </w:rPr>
            </w:pPr>
            <w:permStart w:id="2143711949" w:edGrp="everyone" w:colFirst="0" w:colLast="0"/>
            <w:permStart w:id="981542541" w:edGrp="everyone" w:colFirst="1" w:colLast="1"/>
            <w:permStart w:id="1795957968" w:edGrp="everyone" w:colFirst="2" w:colLast="2"/>
            <w:permStart w:id="764086236" w:edGrp="everyone" w:colFirst="3" w:colLast="3"/>
            <w:permStart w:id="108026675" w:edGrp="everyone" w:colFirst="4" w:colLast="4"/>
            <w:permStart w:id="980494499" w:edGrp="everyone" w:colFirst="5" w:colLast="5"/>
            <w:permStart w:id="1874737922" w:edGrp="everyone" w:colFirst="6" w:colLast="6"/>
            <w:permStart w:id="1573523188" w:edGrp="everyone" w:colFirst="7" w:colLast="7"/>
            <w:permStart w:id="1755140410" w:edGrp="everyone" w:colFirst="8" w:colLast="8"/>
            <w:permStart w:id="1990265882" w:edGrp="everyone" w:colFirst="9" w:colLast="9"/>
            <w:permEnd w:id="1790197439"/>
            <w:permEnd w:id="882066674"/>
            <w:permEnd w:id="2086938642"/>
            <w:permEnd w:id="1075796749"/>
            <w:permEnd w:id="1955673481"/>
            <w:permEnd w:id="945960220"/>
            <w:permEnd w:id="1386828547"/>
            <w:permEnd w:id="738353706"/>
            <w:r w:rsidRPr="00240A33">
              <w:rPr>
                <w:rFonts w:ascii="NikoshBAN" w:hAnsi="NikoshBAN" w:cs="NikoshBAN"/>
                <w:sz w:val="16"/>
                <w:szCs w:val="16"/>
                <w:cs/>
                <w:lang w:val="zh-CN" w:eastAsia="zh-CN" w:bidi="bn-BD"/>
              </w:rPr>
              <w:t>আশ্রয়কেন্দ্রের ধারণ ক্ষমতা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423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8B4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B788" w14:textId="7A2ABFA2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A156" w14:textId="155A0C23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64A4" w14:textId="62CEE13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BFEC" w14:textId="763C1E63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7A21" w14:textId="34BE89DB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2312" w14:textId="0CBB6204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2.00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56A2" w14:textId="30739290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E216E" w:rsidRPr="00EF5247" w14:paraId="099AD215" w14:textId="7777777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EF0" w14:textId="77777777" w:rsidR="005E216E" w:rsidRPr="00240A33" w:rsidRDefault="005E216E" w:rsidP="005E216E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  <w:lang w:val="zh-CN" w:eastAsia="zh-CN"/>
              </w:rPr>
            </w:pPr>
            <w:permStart w:id="1851804959" w:edGrp="everyone" w:colFirst="0" w:colLast="0"/>
            <w:permStart w:id="95493495" w:edGrp="everyone" w:colFirst="1" w:colLast="1"/>
            <w:permStart w:id="1926436514" w:edGrp="everyone" w:colFirst="2" w:colLast="2"/>
            <w:permStart w:id="658462509" w:edGrp="everyone" w:colFirst="3" w:colLast="3"/>
            <w:permStart w:id="698181442" w:edGrp="everyone" w:colFirst="4" w:colLast="4"/>
            <w:permStart w:id="84228486" w:edGrp="everyone" w:colFirst="5" w:colLast="5"/>
            <w:permStart w:id="1869304216" w:edGrp="everyone" w:colFirst="6" w:colLast="6"/>
            <w:permStart w:id="1160913463" w:edGrp="everyone" w:colFirst="7" w:colLast="7"/>
            <w:permStart w:id="2072530741" w:edGrp="everyone" w:colFirst="8" w:colLast="8"/>
            <w:permStart w:id="1465676419" w:edGrp="everyone" w:colFirst="9" w:colLast="9"/>
            <w:permEnd w:id="2143711949"/>
            <w:permEnd w:id="981542541"/>
            <w:permEnd w:id="1795957968"/>
            <w:permEnd w:id="764086236"/>
            <w:permEnd w:id="108026675"/>
            <w:permEnd w:id="980494499"/>
            <w:permEnd w:id="1874737922"/>
            <w:permEnd w:id="1573523188"/>
            <w:permEnd w:id="1755140410"/>
            <w:permEnd w:id="1990265882"/>
            <w:r w:rsidRPr="00240A33">
              <w:rPr>
                <w:rFonts w:ascii="NikoshBAN" w:hAnsi="NikoshBAN" w:cs="NikoshBAN"/>
                <w:sz w:val="16"/>
                <w:szCs w:val="16"/>
                <w:cs/>
                <w:lang w:val="zh-CN" w:eastAsia="zh-CN" w:bidi="bn-BD"/>
              </w:rPr>
              <w:t>দুর্যোগ ব্যবস্থাপনা কমিটির সদস্যদের প্রশিক্ষণের কাভারেজ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D89C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DB9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BCC2" w14:textId="5506954C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469" w14:textId="65397219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C9A" w14:textId="35A2F74A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AE78" w14:textId="7B66A649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939" w14:textId="0BABE390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5B33" w14:textId="5C45AFF3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2.00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5E9" w14:textId="5D08F201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E216E" w:rsidRPr="00EF5247" w14:paraId="3AE8BD4E" w14:textId="7777777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938" w14:textId="77777777" w:rsidR="005E216E" w:rsidRPr="00240A33" w:rsidRDefault="005E216E" w:rsidP="005E216E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  <w:lang w:val="zh-CN" w:eastAsia="zh-CN"/>
              </w:rPr>
            </w:pPr>
            <w:permStart w:id="309737152" w:edGrp="everyone" w:colFirst="0" w:colLast="0"/>
            <w:permStart w:id="1632071055" w:edGrp="everyone" w:colFirst="1" w:colLast="1"/>
            <w:permStart w:id="570833036" w:edGrp="everyone" w:colFirst="2" w:colLast="2"/>
            <w:permStart w:id="60122822" w:edGrp="everyone" w:colFirst="3" w:colLast="3"/>
            <w:permStart w:id="963193502" w:edGrp="everyone" w:colFirst="4" w:colLast="4"/>
            <w:permStart w:id="18755409" w:edGrp="everyone" w:colFirst="5" w:colLast="5"/>
            <w:permStart w:id="1642660425" w:edGrp="everyone" w:colFirst="6" w:colLast="6"/>
            <w:permStart w:id="793410612" w:edGrp="everyone" w:colFirst="7" w:colLast="7"/>
            <w:permStart w:id="1442406565" w:edGrp="everyone" w:colFirst="8" w:colLast="8"/>
            <w:permStart w:id="327748735" w:edGrp="everyone" w:colFirst="9" w:colLast="9"/>
            <w:permEnd w:id="1851804959"/>
            <w:permEnd w:id="95493495"/>
            <w:permEnd w:id="1926436514"/>
            <w:permEnd w:id="658462509"/>
            <w:permEnd w:id="698181442"/>
            <w:permEnd w:id="84228486"/>
            <w:permEnd w:id="1869304216"/>
            <w:permEnd w:id="1160913463"/>
            <w:permEnd w:id="2072530741"/>
            <w:permEnd w:id="1465676419"/>
            <w:r w:rsidRPr="00240A33">
              <w:rPr>
                <w:rFonts w:ascii="NikoshBAN" w:hAnsi="NikoshBAN" w:cs="NikoshBAN"/>
                <w:sz w:val="16"/>
                <w:szCs w:val="16"/>
                <w:cs/>
                <w:lang w:val="zh-CN" w:eastAsia="zh-CN" w:bidi="bn-BD"/>
              </w:rPr>
              <w:t>দুর্যোগ স্বেচ্ছাসেবকদের প্রশিক্ষণের কাভারেজ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258D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282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EF524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A85D" w14:textId="789A70BA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১৫.৭৫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809" w14:textId="516B99E3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C959" w14:textId="47F59279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</w:t>
            </w:r>
            <w:r w:rsidRPr="00EF5247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EF524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517F" w14:textId="2C063522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39D8" w14:textId="787BF6A8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৮.৫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2F7" w14:textId="46B29520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BFE" w14:textId="13E1E305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5E216E" w:rsidRPr="00EF5247" w14:paraId="457E29CC" w14:textId="77777777">
        <w:trPr>
          <w:trHeight w:val="2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0E5" w14:textId="77777777" w:rsidR="005E216E" w:rsidRPr="00240A33" w:rsidRDefault="005E216E" w:rsidP="005E216E">
            <w:pPr>
              <w:pStyle w:val="ListParagraph"/>
              <w:numPr>
                <w:ilvl w:val="0"/>
                <w:numId w:val="15"/>
              </w:numPr>
              <w:spacing w:before="40" w:after="40"/>
              <w:ind w:left="180" w:hanging="180"/>
              <w:rPr>
                <w:rFonts w:ascii="NikoshBAN" w:hAnsi="NikoshBAN" w:cs="NikoshBAN"/>
                <w:sz w:val="16"/>
                <w:szCs w:val="16"/>
                <w:cs/>
                <w:lang w:val="zh-CN" w:eastAsia="zh-CN" w:bidi="bn-BD"/>
              </w:rPr>
            </w:pPr>
            <w:permStart w:id="15892288" w:edGrp="everyone" w:colFirst="0" w:colLast="0"/>
            <w:permStart w:id="1518207171" w:edGrp="everyone" w:colFirst="1" w:colLast="1"/>
            <w:permStart w:id="668690566" w:edGrp="everyone" w:colFirst="2" w:colLast="2"/>
            <w:permStart w:id="1633437519" w:edGrp="everyone" w:colFirst="3" w:colLast="3"/>
            <w:permStart w:id="724062197" w:edGrp="everyone" w:colFirst="4" w:colLast="4"/>
            <w:permStart w:id="90067619" w:edGrp="everyone" w:colFirst="5" w:colLast="5"/>
            <w:permStart w:id="912072930" w:edGrp="everyone" w:colFirst="6" w:colLast="6"/>
            <w:permStart w:id="1332303879" w:edGrp="everyone" w:colFirst="7" w:colLast="7"/>
            <w:permStart w:id="2144547812" w:edGrp="everyone" w:colFirst="8" w:colLast="8"/>
            <w:permStart w:id="1343359398" w:edGrp="everyone" w:colFirst="9" w:colLast="9"/>
            <w:permStart w:id="2120554063" w:edGrp="everyone" w:colFirst="10" w:colLast="10"/>
            <w:permEnd w:id="309737152"/>
            <w:permEnd w:id="1632071055"/>
            <w:permEnd w:id="570833036"/>
            <w:permEnd w:id="60122822"/>
            <w:permEnd w:id="963193502"/>
            <w:permEnd w:id="18755409"/>
            <w:permEnd w:id="1642660425"/>
            <w:permEnd w:id="793410612"/>
            <w:permEnd w:id="1442406565"/>
            <w:permEnd w:id="327748735"/>
            <w:r w:rsidRPr="00240A33">
              <w:rPr>
                <w:rFonts w:ascii="NikoshBAN" w:hAnsi="NikoshBAN" w:cs="NikoshBAN"/>
                <w:sz w:val="16"/>
                <w:szCs w:val="16"/>
                <w:cs/>
                <w:lang w:val="zh-CN" w:eastAsia="zh-CN" w:bidi="bn-BD"/>
              </w:rPr>
              <w:t>দুর্যোগ সহনীয় বাসগৃহ নির্মাণ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694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F524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06E2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EF5247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201" w14:textId="57E393E4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৪৫.০০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EB67" w14:textId="4B72D299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C7E" w14:textId="3300F576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.০০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71F4" w14:textId="05312183" w:rsidR="005E216E" w:rsidRPr="00EF5247" w:rsidRDefault="005E216E" w:rsidP="005E216E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71DD" w14:textId="4C0FBD79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F524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E50E" w14:textId="12E4A46D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৪0.০০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25A6" w14:textId="2C9D29CE" w:rsidR="005E216E" w:rsidRPr="00EF5247" w:rsidRDefault="005E216E" w:rsidP="005E216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5892288"/>
    <w:permEnd w:id="1518207171"/>
    <w:permEnd w:id="668690566"/>
    <w:permEnd w:id="1633437519"/>
    <w:permEnd w:id="724062197"/>
    <w:permEnd w:id="90067619"/>
    <w:permEnd w:id="912072930"/>
    <w:permEnd w:id="1332303879"/>
    <w:permEnd w:id="2144547812"/>
    <w:permEnd w:id="1343359398"/>
    <w:permEnd w:id="2120554063"/>
    <w:p w14:paraId="14163E72" w14:textId="77777777" w:rsidR="003C2C50" w:rsidRPr="00EF5247" w:rsidRDefault="007B1237">
      <w:pPr>
        <w:spacing w:before="120" w:after="120" w:line="300" w:lineRule="auto"/>
        <w:rPr>
          <w:rFonts w:cs="NikoshBAN"/>
          <w:b/>
          <w:bCs/>
          <w:sz w:val="20"/>
          <w:lang w:bidi="bn-BD"/>
        </w:rPr>
      </w:pPr>
      <w:r w:rsidRPr="00EF5247">
        <w:rPr>
          <w:rFonts w:eastAsia="Nikosh" w:cs="NikoshBAN"/>
          <w:b/>
          <w:bCs/>
          <w:sz w:val="20"/>
          <w:cs/>
          <w:lang w:bidi="bn-BD"/>
        </w:rPr>
        <w:t>৬.০</w:t>
      </w:r>
      <w:r w:rsidRPr="00EF5247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14:paraId="34664BE5" w14:textId="77777777" w:rsidR="003C2C50" w:rsidRPr="00EF5247" w:rsidRDefault="007B1237">
      <w:pPr>
        <w:spacing w:before="120" w:after="120" w:line="300" w:lineRule="auto"/>
        <w:jc w:val="both"/>
        <w:rPr>
          <w:rFonts w:eastAsia="NikoshBAN" w:cs="NikoshBAN"/>
          <w:b/>
          <w:bCs/>
          <w:sz w:val="22"/>
          <w:szCs w:val="22"/>
          <w:lang w:bidi="bn-BD"/>
        </w:rPr>
      </w:pP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EF5247">
        <w:rPr>
          <w:rFonts w:eastAsia="Nikosh" w:cs="NikoshBAN"/>
          <w:b/>
          <w:bCs/>
          <w:sz w:val="22"/>
          <w:szCs w:val="22"/>
          <w:cs/>
          <w:lang w:bidi="bn-BD"/>
        </w:rPr>
        <w:t>সচিবালয়</w:t>
      </w:r>
    </w:p>
    <w:p w14:paraId="537A57AC" w14:textId="77777777" w:rsidR="003C2C50" w:rsidRPr="00944861" w:rsidRDefault="007B1237">
      <w:pPr>
        <w:spacing w:before="120" w:after="120" w:line="300" w:lineRule="auto"/>
        <w:ind w:left="720" w:hanging="720"/>
        <w:jc w:val="both"/>
        <w:rPr>
          <w:rFonts w:eastAsia="Nikosh" w:cs="NikoshBAN"/>
          <w:sz w:val="20"/>
          <w:szCs w:val="20"/>
          <w:lang w:val="en-US" w:bidi="bn-IN"/>
        </w:rPr>
      </w:pPr>
      <w:r w:rsidRPr="00944861"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 w:rsidRPr="00944861"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944861"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344272632" w:edGrp="everyone"/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 xml:space="preserve">দুর্যোগ ব্যবস্থাপনা ও ত্রাণ মন্ত্রণালয়ের অধীন ঘূর্ণিঝড় প্রস্তুতি কর্মসূচি </w:t>
      </w:r>
      <w:r w:rsidR="00B2741C" w:rsidRPr="00944861">
        <w:rPr>
          <w:rFonts w:ascii="Nikosh" w:eastAsia="Nikosh" w:hAnsi="Nikosh" w:cs="Nikosh"/>
          <w:sz w:val="20"/>
          <w:szCs w:val="20"/>
          <w:lang w:bidi="bn-BD"/>
        </w:rPr>
        <w:t>(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>সিপিপি</w:t>
      </w:r>
      <w:r w:rsidR="00B2741C" w:rsidRPr="00944861">
        <w:rPr>
          <w:rFonts w:ascii="Nikosh" w:eastAsia="Nikosh" w:hAnsi="Nikosh" w:cs="Nikosh"/>
          <w:sz w:val="20"/>
          <w:szCs w:val="20"/>
          <w:lang w:bidi="bn-BD"/>
        </w:rPr>
        <w:t xml:space="preserve">) 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 xml:space="preserve">কর্তৃক নারীর ক্ষমতায়নের উদ্যোগের স্বীকৃতি হিসেবে জাতিসংঘের সম্মানজনক </w:t>
      </w:r>
      <w:r w:rsidR="00B2741C" w:rsidRPr="00944861">
        <w:rPr>
          <w:rFonts w:ascii="Nikosh" w:eastAsia="Nikosh" w:hAnsi="Nikosh" w:cs="Nikosh"/>
          <w:sz w:val="20"/>
          <w:szCs w:val="20"/>
          <w:lang w:bidi="bn-BD"/>
        </w:rPr>
        <w:t>‘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>জাতিসংঘ জনসেবা পদক</w:t>
      </w:r>
      <w:r w:rsidR="00B2741C" w:rsidRPr="00944861">
        <w:rPr>
          <w:rFonts w:ascii="Nikosh" w:eastAsia="Nikosh" w:hAnsi="Nikosh" w:cs="Nikosh"/>
          <w:sz w:val="20"/>
          <w:szCs w:val="20"/>
          <w:lang w:bidi="bn-BD"/>
        </w:rPr>
        <w:t>-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>২০২১</w:t>
      </w:r>
      <w:r w:rsidR="00B2741C" w:rsidRPr="00944861">
        <w:rPr>
          <w:rFonts w:ascii="Nikosh" w:eastAsia="Nikosh" w:hAnsi="Nikosh" w:cs="Nikosh"/>
          <w:sz w:val="20"/>
          <w:szCs w:val="20"/>
          <w:lang w:bidi="bn-BD"/>
        </w:rPr>
        <w:t xml:space="preserve">’ 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>অর্জন করেছে। জনগণ ও বেসরকারি সংস্থা সমূহকে স্বেচ্ছাসেবায় উদ্বুদ্ধকরণের লক্ষ্যে স্বেচ্ছাসেবা নীতিমালা ২০২৩ প্রণয়ন করা হয়েছে।</w:t>
      </w:r>
      <w:r w:rsidR="00B2741C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আকস্মিক দুর্যোগ মোকাবিলায় অর্থের সরবরাহ নিশ্চিত করার লক্ষ্যে </w:t>
      </w:r>
      <w:r w:rsidR="00B2741C" w:rsidRPr="004A1078">
        <w:rPr>
          <w:rFonts w:ascii="Calibri" w:eastAsia="Nikosh" w:hAnsi="Calibri" w:cs="Calibri"/>
          <w:sz w:val="18"/>
          <w:szCs w:val="18"/>
          <w:lang w:val="en-US" w:bidi="bn-IN"/>
        </w:rPr>
        <w:t>National Disaster Risk Financing Strategy</w:t>
      </w:r>
      <w:r w:rsidR="00B2741C">
        <w:rPr>
          <w:rFonts w:ascii="Nikosh" w:eastAsia="Nikosh" w:hAnsi="Nikosh" w:cs="Nikosh" w:hint="cs"/>
          <w:sz w:val="20"/>
          <w:szCs w:val="20"/>
          <w:cs/>
          <w:lang w:val="en-US" w:bidi="bn-IN"/>
        </w:rPr>
        <w:t>-এর খসড়া প্রণয়ন করা হয়েছে।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 xml:space="preserve"> প্রায় ১১ লক্ষ বলপূর্বক বাস্তুচ্যুত মায়ানমার নাগরিকদের খাদ্য ও আশ্রয়সহ অন্যান্য মানবিক সহায়তা প্রদান করা হয়েছে। বাস্তুচ্যুত মায়ানমার নাগরিকদের স্বদেশে প্রত্যাবর্তনের নিমিত্ত ০১টি জেটি পুনঃনির্মাণ ও ০৩টি ট্রানজিট</w:t>
      </w:r>
      <w:r w:rsidR="00B2741C" w:rsidRPr="00944861">
        <w:rPr>
          <w:rFonts w:ascii="Nikosh" w:eastAsia="Nikosh" w:hAnsi="Nikosh" w:cs="Nikosh"/>
          <w:sz w:val="20"/>
          <w:szCs w:val="20"/>
          <w:lang w:bidi="bn-BD"/>
        </w:rPr>
        <w:t>/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BD"/>
        </w:rPr>
        <w:t>প্রত্যাবাসন সেন্টার নির্মাণ করা হয়েছে।</w:t>
      </w:r>
      <w:r w:rsidR="004F6EF2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E260B0">
        <w:rPr>
          <w:rFonts w:ascii="Nikosh" w:eastAsia="Nikosh" w:hAnsi="Nikosh" w:cs="Nikosh"/>
          <w:sz w:val="20"/>
          <w:szCs w:val="20"/>
          <w:lang w:val="en-US" w:bidi="bn-BD"/>
        </w:rPr>
        <w:t>‘</w:t>
      </w:r>
      <w:proofErr w:type="spellStart"/>
      <w:r w:rsidR="00E260B0">
        <w:rPr>
          <w:rFonts w:ascii="Nikosh" w:eastAsia="Nikosh" w:hAnsi="Nikosh" w:cs="Nikosh"/>
          <w:sz w:val="20"/>
          <w:szCs w:val="20"/>
          <w:lang w:val="en-US" w:bidi="bn-BD"/>
        </w:rPr>
        <w:t>ইজিপিপি</w:t>
      </w:r>
      <w:proofErr w:type="spellEnd"/>
      <w:r w:rsidR="00E260B0">
        <w:rPr>
          <w:rFonts w:ascii="Nikosh" w:eastAsia="Nikosh" w:hAnsi="Nikosh" w:cs="Nikosh"/>
          <w:sz w:val="20"/>
          <w:szCs w:val="20"/>
          <w:lang w:val="en-US" w:bidi="bn-BD"/>
        </w:rPr>
        <w:t>’</w:t>
      </w:r>
      <w:r w:rsidR="00555648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 w:rsidR="00783037" w:rsidRPr="00944861">
        <w:rPr>
          <w:rFonts w:ascii="Nikosh" w:eastAsia="Nikosh" w:hAnsi="Nikosh" w:cs="Nikosh"/>
          <w:sz w:val="20"/>
          <w:szCs w:val="20"/>
          <w:cs/>
          <w:lang w:bidi="bn-IN"/>
        </w:rPr>
        <w:t>কর্মসূচির আওতায়</w:t>
      </w:r>
      <w:r w:rsidR="00555648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প্রতি অর্থ বছরে</w:t>
      </w:r>
      <w:r w:rsidR="00783037" w:rsidRPr="00944861">
        <w:rPr>
          <w:rFonts w:ascii="Nikosh" w:eastAsia="Nikosh" w:hAnsi="Nikosh" w:cs="Nikosh"/>
          <w:sz w:val="20"/>
          <w:szCs w:val="20"/>
          <w:cs/>
          <w:lang w:bidi="bn-IN"/>
        </w:rPr>
        <w:t xml:space="preserve"> প্রায় </w:t>
      </w:r>
      <w:r w:rsidR="00783037">
        <w:rPr>
          <w:rFonts w:ascii="Nikosh" w:eastAsia="Nikosh" w:hAnsi="Nikosh" w:cs="Nikosh" w:hint="cs"/>
          <w:sz w:val="20"/>
          <w:szCs w:val="20"/>
          <w:cs/>
          <w:lang w:bidi="bn-IN"/>
        </w:rPr>
        <w:t>২০</w:t>
      </w:r>
      <w:r w:rsidR="00783037" w:rsidRPr="0081405D"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  <w:r w:rsidR="00783037" w:rsidRPr="00944861">
        <w:rPr>
          <w:rFonts w:ascii="Nikosh" w:eastAsia="Nikosh" w:hAnsi="Nikosh" w:cs="Nikosh"/>
          <w:sz w:val="20"/>
          <w:szCs w:val="20"/>
          <w:cs/>
          <w:lang w:bidi="bn-IN"/>
        </w:rPr>
        <w:t xml:space="preserve">লক্ষ হতদরিদ্র গ্রামীণ বেকার শ্রমিকের জন্য দুই পর্বে </w:t>
      </w:r>
      <w:r w:rsidR="004278A3">
        <w:rPr>
          <w:rFonts w:ascii="Nikosh" w:eastAsia="Nikosh" w:hAnsi="Nikosh" w:cs="Nikosh" w:hint="cs"/>
          <w:sz w:val="20"/>
          <w:szCs w:val="20"/>
          <w:cs/>
          <w:lang w:bidi="bn-IN"/>
        </w:rPr>
        <w:t>৮০ (</w:t>
      </w:r>
      <w:r w:rsidR="00783037" w:rsidRPr="00944861">
        <w:rPr>
          <w:rFonts w:ascii="Nikosh" w:eastAsia="Nikosh" w:hAnsi="Nikosh" w:cs="Nikosh"/>
          <w:sz w:val="20"/>
          <w:szCs w:val="20"/>
          <w:cs/>
          <w:lang w:bidi="bn-IN"/>
        </w:rPr>
        <w:t>আশি</w:t>
      </w:r>
      <w:r w:rsidR="004278A3">
        <w:rPr>
          <w:rFonts w:ascii="Nikosh" w:eastAsia="Nikosh" w:hAnsi="Nikosh" w:cs="Nikosh" w:hint="cs"/>
          <w:sz w:val="20"/>
          <w:szCs w:val="20"/>
          <w:cs/>
          <w:lang w:bidi="bn-IN"/>
        </w:rPr>
        <w:t>)</w:t>
      </w:r>
      <w:r w:rsidR="00783037" w:rsidRPr="00944861">
        <w:rPr>
          <w:rFonts w:ascii="Nikosh" w:eastAsia="Nikosh" w:hAnsi="Nikosh" w:cs="Nikosh"/>
          <w:sz w:val="20"/>
          <w:szCs w:val="20"/>
          <w:cs/>
          <w:lang w:bidi="bn-IN"/>
        </w:rPr>
        <w:t xml:space="preserve"> দিনের কর্মসংস্থান নিশ্চিত করার ব্যবস্থা নেওয়া হয়েছে</w:t>
      </w:r>
      <w:r w:rsidR="00783037" w:rsidRPr="00944861">
        <w:rPr>
          <w:rFonts w:ascii="Nikosh" w:eastAsia="Nikosh" w:hAnsi="Nikosh" w:cs="Nikosh"/>
          <w:sz w:val="20"/>
          <w:szCs w:val="20"/>
          <w:lang w:bidi="bn-IN"/>
        </w:rPr>
        <w:t xml:space="preserve">, </w:t>
      </w:r>
      <w:r w:rsidR="00783037" w:rsidRPr="00944861">
        <w:rPr>
          <w:rFonts w:ascii="Nikosh" w:eastAsia="Nikosh" w:hAnsi="Nikosh" w:cs="Nikosh"/>
          <w:sz w:val="20"/>
          <w:szCs w:val="20"/>
          <w:cs/>
          <w:lang w:bidi="bn-IN"/>
        </w:rPr>
        <w:t>যার এক তৃতীয়াংশ মহিলা।</w:t>
      </w:r>
      <w:r w:rsidR="00783037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 w:rsidR="00B2741C" w:rsidRPr="00DA1078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আরবান রেজিলিয়েন্স প্রকল্প (ডিডিএম) এর আওতায় ২,০০০ জন সরকারি কর্মকর্তাকে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দুর্যোগ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বিষয়ক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B2741C" w:rsidRPr="00DA1078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প্রশিক্ষণ প্রদান করা </w:t>
      </w:r>
      <w:r w:rsidR="00B2741C" w:rsidRPr="00DA1078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হয়েছে। গ্রামীণ মাটির রাস্তাসমূহ টেকসইকরণের লক্ষ্যে হেরিং বোন বন্ডকরণ (এইচবিবি) প্রকল্পের আওতায় ২৪৯৪.৮৩ কোটি টাকা ব্যয়ে ৩,৪৫০টি প্রকল্প বাস্তবায়ন করা হয়েছে। </w:t>
      </w:r>
      <w:r w:rsidR="00B2741C" w:rsidRPr="00944861">
        <w:rPr>
          <w:rFonts w:ascii="Nikosh" w:eastAsia="Nikosh" w:hAnsi="Nikosh" w:cs="Nikosh"/>
          <w:sz w:val="20"/>
          <w:szCs w:val="20"/>
          <w:cs/>
          <w:lang w:bidi="bn-IN"/>
        </w:rPr>
        <w:t xml:space="preserve">আইভিআর প্রযুক্তির মাধ্যমে মোবাইল ফোনে টোল ফ্রি ১০৯০ নম্বরে ডায়াল করে হালনাগাদ দুর্যোগের পূর্বাভাস ও আবহাওয়া বার্তা জানানোর ব্যবস্থা গ্রহণ করা হয়েছে। </w:t>
      </w:r>
      <w:r w:rsidR="00B2741C" w:rsidRPr="00307820">
        <w:rPr>
          <w:rFonts w:ascii="Nikosh" w:eastAsia="Nikosh" w:hAnsi="Nikosh" w:cs="Nikosh"/>
          <w:sz w:val="20"/>
          <w:szCs w:val="20"/>
          <w:cs/>
          <w:lang w:bidi="bn-IN"/>
        </w:rPr>
        <w:t xml:space="preserve">৩১৩.৬৫ কোটি টাকা দ্বারা ভূমিকম্প ও অন্যান্য দুর্যোগকালে অনুসন্ধান, উদ্ধার </w:t>
      </w:r>
      <w:r w:rsidR="002A44F4">
        <w:rPr>
          <w:rFonts w:ascii="Nikosh" w:eastAsia="Nikosh" w:hAnsi="Nikosh" w:cs="Nikosh"/>
          <w:sz w:val="20"/>
          <w:szCs w:val="20"/>
          <w:cs/>
          <w:lang w:bidi="bn-IN"/>
        </w:rPr>
        <w:t>অভিযান পরিচালনা এবং জরুরি যোগায</w:t>
      </w:r>
      <w:r w:rsidR="002A44F4">
        <w:rPr>
          <w:rFonts w:ascii="Nikosh" w:eastAsia="Nikosh" w:hAnsi="Nikosh" w:cs="Nikosh" w:hint="cs"/>
          <w:sz w:val="20"/>
          <w:szCs w:val="20"/>
          <w:cs/>
          <w:lang w:bidi="bn-IN"/>
        </w:rPr>
        <w:t>ো</w:t>
      </w:r>
      <w:r w:rsidR="00B2741C" w:rsidRPr="00307820">
        <w:rPr>
          <w:rFonts w:ascii="Nikosh" w:eastAsia="Nikosh" w:hAnsi="Nikosh" w:cs="Nikosh"/>
          <w:sz w:val="20"/>
          <w:szCs w:val="20"/>
          <w:cs/>
          <w:lang w:bidi="bn-IN"/>
        </w:rPr>
        <w:t>গের জন্য যন্ত্রপাতি সংগ্রহ প্রকল্প (৩য় পর্যায়) এর আওতায় ঘূর্ণিঝড় প্রস্তুতি কর্মসূচি (সিপিপি)’র জন্য ১৩ ধরণের রেসকিউ আইটেম, ফায়ার সার্ভিস ও সিভিল ডিফেন্সের জন্য ১১ টি এরিয়াল প্ল্যাটফর্ম ল্যাডার ক্রয় করা হয়েছে</w:t>
      </w:r>
      <w:r w:rsidR="00E260B0">
        <w:rPr>
          <w:rFonts w:ascii="Nikosh" w:eastAsia="Nikosh" w:hAnsi="Nikosh" w:cs="Nikosh"/>
          <w:sz w:val="20"/>
          <w:szCs w:val="20"/>
          <w:lang w:val="en-US" w:bidi="bn-IN"/>
        </w:rPr>
        <w:t>।</w:t>
      </w:r>
      <w:r w:rsidR="00B2741C" w:rsidRPr="00307820"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</w:p>
    <w:permEnd w:id="344272632"/>
    <w:p w14:paraId="029238E2" w14:textId="77777777" w:rsidR="0012126C" w:rsidRDefault="0012126C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226C5EF4" w14:textId="77777777" w:rsidR="0012126C" w:rsidRDefault="0012126C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7A0BAA38" w14:textId="77777777" w:rsidR="0012126C" w:rsidRDefault="0012126C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17824644" w14:textId="3283817F" w:rsidR="003C2C50" w:rsidRPr="00EF5247" w:rsidRDefault="007B123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৬.১.২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F5247">
        <w:rPr>
          <w:rFonts w:eastAsia="Nikosh" w:cs="NikoshBAN"/>
          <w:b/>
          <w:bCs/>
          <w:sz w:val="18"/>
          <w:szCs w:val="20"/>
          <w:lang w:bidi="bn-BD"/>
        </w:rPr>
        <w:t>,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20"/>
        <w:gridCol w:w="796"/>
        <w:gridCol w:w="656"/>
        <w:gridCol w:w="672"/>
        <w:gridCol w:w="634"/>
        <w:gridCol w:w="604"/>
        <w:gridCol w:w="621"/>
        <w:gridCol w:w="634"/>
        <w:gridCol w:w="652"/>
        <w:gridCol w:w="665"/>
        <w:gridCol w:w="665"/>
      </w:tblGrid>
      <w:tr w:rsidR="00EF5247" w:rsidRPr="00EF5247" w14:paraId="424442BD" w14:textId="77777777" w:rsidTr="00826A1F">
        <w:trPr>
          <w:trHeight w:val="20"/>
          <w:tblHeader/>
        </w:trPr>
        <w:tc>
          <w:tcPr>
            <w:tcW w:w="1620" w:type="dxa"/>
            <w:vMerge w:val="restart"/>
          </w:tcPr>
          <w:p w14:paraId="7BCE5DF0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96" w:type="dxa"/>
            <w:vMerge w:val="restart"/>
          </w:tcPr>
          <w:p w14:paraId="36F6CC14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6" w:type="dxa"/>
            <w:vMerge w:val="restart"/>
          </w:tcPr>
          <w:p w14:paraId="34FFF9E7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72" w:type="dxa"/>
            <w:vMerge w:val="restart"/>
          </w:tcPr>
          <w:p w14:paraId="5B22D634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4" w:type="dxa"/>
            <w:shd w:val="clear" w:color="auto" w:fill="auto"/>
          </w:tcPr>
          <w:p w14:paraId="62806713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04" w:type="dxa"/>
            <w:shd w:val="clear" w:color="auto" w:fill="auto"/>
          </w:tcPr>
          <w:p w14:paraId="72FF2A1A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1" w:type="dxa"/>
            <w:shd w:val="clear" w:color="auto" w:fill="auto"/>
          </w:tcPr>
          <w:p w14:paraId="41FF1E5B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4" w:type="dxa"/>
            <w:shd w:val="clear" w:color="auto" w:fill="auto"/>
          </w:tcPr>
          <w:p w14:paraId="733C6D16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82" w:type="dxa"/>
            <w:gridSpan w:val="3"/>
          </w:tcPr>
          <w:p w14:paraId="7031D1A3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2126C" w:rsidRPr="00EF5247" w14:paraId="5981E042" w14:textId="77777777" w:rsidTr="00826A1F">
        <w:trPr>
          <w:trHeight w:val="56"/>
          <w:tblHeader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4FC1357C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14:paraId="422DB44F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</w:tcPr>
          <w:p w14:paraId="6E6B0181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14:paraId="1A25A4A8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A7F00" w14:textId="5A14307F" w:rsidR="0012126C" w:rsidRPr="008E15B8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6DECB" w14:textId="240083C7" w:rsidR="0012126C" w:rsidRPr="00B74D46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0DADE9A4" w14:textId="2D081143" w:rsidR="0012126C" w:rsidRPr="00142FC9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63E8EE86" w14:textId="57723FA2" w:rsidR="0012126C" w:rsidRPr="00142FC9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7A13827D" w14:textId="7BDF9760" w:rsidR="0012126C" w:rsidRPr="000341C4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F5247" w:rsidRPr="00EF5247" w14:paraId="4C92EB2D" w14:textId="77777777" w:rsidTr="00826A1F">
        <w:trPr>
          <w:trHeight w:val="20"/>
          <w:tblHeader/>
        </w:trPr>
        <w:tc>
          <w:tcPr>
            <w:tcW w:w="1620" w:type="dxa"/>
          </w:tcPr>
          <w:p w14:paraId="66851EB6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96" w:type="dxa"/>
          </w:tcPr>
          <w:p w14:paraId="1BF82B0C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6" w:type="dxa"/>
          </w:tcPr>
          <w:p w14:paraId="1A9839A9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72" w:type="dxa"/>
          </w:tcPr>
          <w:p w14:paraId="5CE8DB1D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4" w:type="dxa"/>
          </w:tcPr>
          <w:p w14:paraId="6C2AD5C1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04" w:type="dxa"/>
          </w:tcPr>
          <w:p w14:paraId="42572E5F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1" w:type="dxa"/>
          </w:tcPr>
          <w:p w14:paraId="259AC3A9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34" w:type="dxa"/>
          </w:tcPr>
          <w:p w14:paraId="3D50F95F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52" w:type="dxa"/>
          </w:tcPr>
          <w:p w14:paraId="667B7638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65" w:type="dxa"/>
          </w:tcPr>
          <w:p w14:paraId="297331D7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5" w:type="dxa"/>
          </w:tcPr>
          <w:p w14:paraId="434BC35F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5E216E" w:rsidRPr="00EF5247" w14:paraId="4FCFCE7B" w14:textId="77777777">
        <w:trPr>
          <w:trHeight w:val="20"/>
        </w:trPr>
        <w:tc>
          <w:tcPr>
            <w:tcW w:w="1620" w:type="dxa"/>
          </w:tcPr>
          <w:p w14:paraId="3B550B1E" w14:textId="77777777" w:rsidR="005E216E" w:rsidRPr="00EF5247" w:rsidRDefault="005E216E" w:rsidP="005E216E">
            <w:pPr>
              <w:numPr>
                <w:ilvl w:val="0"/>
                <w:numId w:val="16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633692813" w:edGrp="everyone" w:colFirst="0" w:colLast="0"/>
            <w:permStart w:id="205485080" w:edGrp="everyone" w:colFirst="1" w:colLast="1"/>
            <w:permStart w:id="1798598412" w:edGrp="everyone" w:colFirst="2" w:colLast="2"/>
            <w:permStart w:id="1700528780" w:edGrp="everyone" w:colFirst="3" w:colLast="3"/>
            <w:permStart w:id="389954280" w:edGrp="everyone" w:colFirst="4" w:colLast="4"/>
            <w:permStart w:id="105145200" w:edGrp="everyone" w:colFirst="5" w:colLast="5"/>
            <w:permStart w:id="1553891165" w:edGrp="everyone" w:colFirst="6" w:colLast="6"/>
            <w:permStart w:id="1222922343" w:edGrp="everyone" w:colFirst="7" w:colLast="7"/>
            <w:permStart w:id="1441270946" w:edGrp="everyone" w:colFirst="8" w:colLast="8"/>
            <w:permStart w:id="759523205" w:edGrp="everyone" w:colFirst="9" w:colLast="9"/>
            <w:permStart w:id="1289448550" w:edGrp="everyone" w:colFirst="10" w:colLast="10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দুর্যোগ ব্যবস্থাপনা বিষয়ে দুর্যোগপ্রবণ এলাকার বিভিন্ন পর্যায়ের কমিটির সদস্যসহ সংশ্লিষ্ট সকলকে প্রশিক্ষণ প্রদান</w:t>
            </w:r>
          </w:p>
        </w:tc>
        <w:tc>
          <w:tcPr>
            <w:tcW w:w="796" w:type="dxa"/>
            <w:vAlign w:val="center"/>
          </w:tcPr>
          <w:p w14:paraId="48985BB5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দক্ষ দুর্যোগ ব্যবস্থাপক</w:t>
            </w:r>
          </w:p>
        </w:tc>
        <w:tc>
          <w:tcPr>
            <w:tcW w:w="656" w:type="dxa"/>
            <w:vAlign w:val="center"/>
          </w:tcPr>
          <w:p w14:paraId="1803187B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1</w:t>
            </w:r>
          </w:p>
        </w:tc>
        <w:tc>
          <w:tcPr>
            <w:tcW w:w="672" w:type="dxa"/>
            <w:vAlign w:val="center"/>
          </w:tcPr>
          <w:p w14:paraId="49CEE579" w14:textId="77777777" w:rsidR="005E216E" w:rsidRPr="00EF5247" w:rsidRDefault="005E216E" w:rsidP="005E21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</w:t>
            </w:r>
          </w:p>
          <w:p w14:paraId="2146350A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4" w:type="dxa"/>
            <w:vAlign w:val="center"/>
          </w:tcPr>
          <w:p w14:paraId="1D6D918F" w14:textId="14C0E0E3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1.85</w:t>
            </w:r>
          </w:p>
        </w:tc>
        <w:tc>
          <w:tcPr>
            <w:tcW w:w="604" w:type="dxa"/>
            <w:vAlign w:val="center"/>
          </w:tcPr>
          <w:p w14:paraId="0F75D506" w14:textId="23F1E0EB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14:paraId="3679F1E4" w14:textId="15CA60F1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০০</w:t>
            </w:r>
          </w:p>
        </w:tc>
        <w:tc>
          <w:tcPr>
            <w:tcW w:w="634" w:type="dxa"/>
            <w:vAlign w:val="center"/>
          </w:tcPr>
          <w:p w14:paraId="7F417FD5" w14:textId="2EEDC158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14:paraId="0ED1FD93" w14:textId="4A5CAFEE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২.০০</w:t>
            </w:r>
          </w:p>
        </w:tc>
        <w:tc>
          <w:tcPr>
            <w:tcW w:w="665" w:type="dxa"/>
            <w:vAlign w:val="center"/>
          </w:tcPr>
          <w:p w14:paraId="28F9B929" w14:textId="60D6296E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2.00</w:t>
            </w:r>
          </w:p>
        </w:tc>
        <w:tc>
          <w:tcPr>
            <w:tcW w:w="665" w:type="dxa"/>
            <w:vAlign w:val="center"/>
          </w:tcPr>
          <w:p w14:paraId="0F411BAF" w14:textId="0FBFA0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362EADF8" w14:textId="77777777">
        <w:trPr>
          <w:trHeight w:val="20"/>
        </w:trPr>
        <w:tc>
          <w:tcPr>
            <w:tcW w:w="1620" w:type="dxa"/>
          </w:tcPr>
          <w:p w14:paraId="72313094" w14:textId="77777777" w:rsidR="005E216E" w:rsidRPr="00EF5247" w:rsidRDefault="005E216E" w:rsidP="005E216E">
            <w:pPr>
              <w:numPr>
                <w:ilvl w:val="0"/>
                <w:numId w:val="16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235823093" w:edGrp="everyone" w:colFirst="0" w:colLast="0"/>
            <w:permStart w:id="928197428" w:edGrp="everyone" w:colFirst="1" w:colLast="1"/>
            <w:permStart w:id="2086675084" w:edGrp="everyone" w:colFirst="2" w:colLast="2"/>
            <w:permStart w:id="1839806747" w:edGrp="everyone" w:colFirst="3" w:colLast="3"/>
            <w:permStart w:id="1312304499" w:edGrp="everyone" w:colFirst="4" w:colLast="4"/>
            <w:permStart w:id="1523284064" w:edGrp="everyone" w:colFirst="5" w:colLast="5"/>
            <w:permStart w:id="1762744691" w:edGrp="everyone" w:colFirst="6" w:colLast="6"/>
            <w:permStart w:id="400426561" w:edGrp="everyone" w:colFirst="7" w:colLast="7"/>
            <w:permStart w:id="552495078" w:edGrp="everyone" w:colFirst="8" w:colLast="8"/>
            <w:permStart w:id="559378513" w:edGrp="everyone" w:colFirst="9" w:colLast="9"/>
            <w:permStart w:id="1717910867" w:edGrp="everyone" w:colFirst="10" w:colLast="10"/>
            <w:permEnd w:id="1633692813"/>
            <w:permEnd w:id="205485080"/>
            <w:permEnd w:id="1798598412"/>
            <w:permEnd w:id="1700528780"/>
            <w:permEnd w:id="389954280"/>
            <w:permEnd w:id="105145200"/>
            <w:permEnd w:id="1553891165"/>
            <w:permEnd w:id="1222922343"/>
            <w:permEnd w:id="1441270946"/>
            <w:permEnd w:id="759523205"/>
            <w:permEnd w:id="1289448550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দুর্যোগ স্বেচ্ছাসেবকদের 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cs/>
                <w:lang w:val="de-DE" w:bidi="bn-BD"/>
              </w:rPr>
              <w:t>প্রশিক্ষণ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lang w:val="en-US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cs/>
                <w:lang w:val="en-US" w:bidi="bn-BD"/>
              </w:rPr>
              <w:t>প্রদান</w:t>
            </w:r>
          </w:p>
        </w:tc>
        <w:tc>
          <w:tcPr>
            <w:tcW w:w="796" w:type="dxa"/>
            <w:vAlign w:val="center"/>
          </w:tcPr>
          <w:p w14:paraId="64218D2F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দক্ষ দুর্যোগ স্বেচ্ছাসেবক</w:t>
            </w:r>
          </w:p>
        </w:tc>
        <w:tc>
          <w:tcPr>
            <w:tcW w:w="656" w:type="dxa"/>
            <w:vAlign w:val="center"/>
          </w:tcPr>
          <w:p w14:paraId="763221CE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1</w:t>
            </w:r>
          </w:p>
        </w:tc>
        <w:tc>
          <w:tcPr>
            <w:tcW w:w="672" w:type="dxa"/>
            <w:vAlign w:val="center"/>
          </w:tcPr>
          <w:p w14:paraId="7C47E4F4" w14:textId="77777777" w:rsidR="005E216E" w:rsidRPr="00EF5247" w:rsidRDefault="005E216E" w:rsidP="005E21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</w:t>
            </w:r>
          </w:p>
          <w:p w14:paraId="6D274E10" w14:textId="77777777" w:rsidR="005E216E" w:rsidRPr="00EF5247" w:rsidRDefault="005E216E" w:rsidP="005E21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4" w:type="dxa"/>
            <w:vAlign w:val="center"/>
          </w:tcPr>
          <w:p w14:paraId="17EAAB89" w14:textId="468010F9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15.75</w:t>
            </w:r>
          </w:p>
        </w:tc>
        <w:tc>
          <w:tcPr>
            <w:tcW w:w="604" w:type="dxa"/>
            <w:vAlign w:val="center"/>
          </w:tcPr>
          <w:p w14:paraId="20C353A7" w14:textId="500012FF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14:paraId="006CFFF2" w14:textId="0FF5AA70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১8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.০০</w:t>
            </w:r>
          </w:p>
        </w:tc>
        <w:tc>
          <w:tcPr>
            <w:tcW w:w="634" w:type="dxa"/>
            <w:vAlign w:val="center"/>
          </w:tcPr>
          <w:p w14:paraId="70A384F5" w14:textId="721F0DEE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14:paraId="4C30A4FD" w14:textId="1300575A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১8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.</w:t>
            </w: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50</w:t>
            </w:r>
          </w:p>
        </w:tc>
        <w:tc>
          <w:tcPr>
            <w:tcW w:w="665" w:type="dxa"/>
            <w:vAlign w:val="center"/>
          </w:tcPr>
          <w:p w14:paraId="01365834" w14:textId="0F23CAE0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19.00</w:t>
            </w:r>
          </w:p>
        </w:tc>
        <w:tc>
          <w:tcPr>
            <w:tcW w:w="665" w:type="dxa"/>
            <w:vAlign w:val="center"/>
          </w:tcPr>
          <w:p w14:paraId="1CE271A6" w14:textId="36C9F97C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799AF630" w14:textId="77777777">
        <w:trPr>
          <w:trHeight w:val="20"/>
        </w:trPr>
        <w:tc>
          <w:tcPr>
            <w:tcW w:w="1620" w:type="dxa"/>
          </w:tcPr>
          <w:p w14:paraId="37D4DF12" w14:textId="77777777" w:rsidR="005E216E" w:rsidRPr="00EF5247" w:rsidRDefault="005E216E" w:rsidP="005E216E">
            <w:pPr>
              <w:numPr>
                <w:ilvl w:val="0"/>
                <w:numId w:val="16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2058319636" w:edGrp="everyone" w:colFirst="0" w:colLast="0"/>
            <w:permStart w:id="1809145794" w:edGrp="everyone" w:colFirst="1" w:colLast="1"/>
            <w:permStart w:id="2079853881" w:edGrp="everyone" w:colFirst="2" w:colLast="2"/>
            <w:permStart w:id="1037771405" w:edGrp="everyone" w:colFirst="3" w:colLast="3"/>
            <w:permStart w:id="1022378259" w:edGrp="everyone" w:colFirst="4" w:colLast="4"/>
            <w:permStart w:id="1909065927" w:edGrp="everyone" w:colFirst="5" w:colLast="5"/>
            <w:permStart w:id="1503865737" w:edGrp="everyone" w:colFirst="6" w:colLast="6"/>
            <w:permStart w:id="391478193" w:edGrp="everyone" w:colFirst="7" w:colLast="7"/>
            <w:permStart w:id="798506282" w:edGrp="everyone" w:colFirst="8" w:colLast="8"/>
            <w:permStart w:id="1066608443" w:edGrp="everyone" w:colFirst="9" w:colLast="9"/>
            <w:permStart w:id="1409293422" w:edGrp="everyone" w:colFirst="10" w:colLast="10"/>
            <w:permEnd w:id="1235823093"/>
            <w:permEnd w:id="928197428"/>
            <w:permEnd w:id="2086675084"/>
            <w:permEnd w:id="1839806747"/>
            <w:permEnd w:id="1312304499"/>
            <w:permEnd w:id="1523284064"/>
            <w:permEnd w:id="1762744691"/>
            <w:permEnd w:id="400426561"/>
            <w:permEnd w:id="552495078"/>
            <w:permEnd w:id="559378513"/>
            <w:permEnd w:id="1717910867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জলবায়ু পরিবর্তনজনিত ঝুঁকিহ্রাসের জন্য অভিযোজন কার্যক্রম গ্রহণ</w:t>
            </w:r>
          </w:p>
        </w:tc>
        <w:tc>
          <w:tcPr>
            <w:tcW w:w="796" w:type="dxa"/>
            <w:vAlign w:val="center"/>
          </w:tcPr>
          <w:p w14:paraId="7C7E7AC5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অভিযোজন কার্যক্রম</w:t>
            </w:r>
          </w:p>
        </w:tc>
        <w:tc>
          <w:tcPr>
            <w:tcW w:w="656" w:type="dxa"/>
            <w:vAlign w:val="center"/>
          </w:tcPr>
          <w:p w14:paraId="1B38D17A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672" w:type="dxa"/>
            <w:vAlign w:val="center"/>
          </w:tcPr>
          <w:p w14:paraId="6DC8FD2D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কার্যক্রম সংখ্যা (হাজার)</w:t>
            </w:r>
          </w:p>
        </w:tc>
        <w:tc>
          <w:tcPr>
            <w:tcW w:w="634" w:type="dxa"/>
            <w:vAlign w:val="center"/>
          </w:tcPr>
          <w:p w14:paraId="52A5889B" w14:textId="3A17F640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2.15</w:t>
            </w:r>
          </w:p>
        </w:tc>
        <w:tc>
          <w:tcPr>
            <w:tcW w:w="604" w:type="dxa"/>
            <w:vAlign w:val="center"/>
          </w:tcPr>
          <w:p w14:paraId="33767375" w14:textId="2E92FB4A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14:paraId="62381E7A" w14:textId="5E983698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১৫</w:t>
            </w:r>
          </w:p>
        </w:tc>
        <w:tc>
          <w:tcPr>
            <w:tcW w:w="634" w:type="dxa"/>
            <w:vAlign w:val="center"/>
          </w:tcPr>
          <w:p w14:paraId="1DF61965" w14:textId="2C664FCF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14:paraId="053900D3" w14:textId="6B2AA92C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২.১৫</w:t>
            </w:r>
          </w:p>
        </w:tc>
        <w:tc>
          <w:tcPr>
            <w:tcW w:w="665" w:type="dxa"/>
            <w:vAlign w:val="center"/>
          </w:tcPr>
          <w:p w14:paraId="76E15CEA" w14:textId="5EA8E6DB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2.20</w:t>
            </w:r>
          </w:p>
        </w:tc>
        <w:tc>
          <w:tcPr>
            <w:tcW w:w="665" w:type="dxa"/>
            <w:vAlign w:val="center"/>
          </w:tcPr>
          <w:p w14:paraId="3EB67B0A" w14:textId="05355139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31343C74" w14:textId="77777777">
        <w:trPr>
          <w:trHeight w:val="20"/>
        </w:trPr>
        <w:tc>
          <w:tcPr>
            <w:tcW w:w="1620" w:type="dxa"/>
          </w:tcPr>
          <w:p w14:paraId="48E37B2F" w14:textId="77777777" w:rsidR="005E216E" w:rsidRPr="00EF5247" w:rsidRDefault="005E216E" w:rsidP="005E216E">
            <w:pPr>
              <w:numPr>
                <w:ilvl w:val="0"/>
                <w:numId w:val="16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442388655" w:edGrp="everyone" w:colFirst="0" w:colLast="0"/>
            <w:permStart w:id="168055082" w:edGrp="everyone" w:colFirst="1" w:colLast="1"/>
            <w:permStart w:id="828993044" w:edGrp="everyone" w:colFirst="2" w:colLast="2"/>
            <w:permStart w:id="1632125097" w:edGrp="everyone" w:colFirst="3" w:colLast="3"/>
            <w:permStart w:id="2136693672" w:edGrp="everyone" w:colFirst="4" w:colLast="4"/>
            <w:permStart w:id="1705846681" w:edGrp="everyone" w:colFirst="5" w:colLast="5"/>
            <w:permStart w:id="485391622" w:edGrp="everyone" w:colFirst="6" w:colLast="6"/>
            <w:permStart w:id="1423842214" w:edGrp="everyone" w:colFirst="7" w:colLast="7"/>
            <w:permStart w:id="486416446" w:edGrp="everyone" w:colFirst="8" w:colLast="8"/>
            <w:permStart w:id="121534521" w:edGrp="everyone" w:colFirst="9" w:colLast="9"/>
            <w:permStart w:id="1107458347" w:edGrp="everyone" w:colFirst="10" w:colLast="10"/>
            <w:permEnd w:id="2058319636"/>
            <w:permEnd w:id="1809145794"/>
            <w:permEnd w:id="2079853881"/>
            <w:permEnd w:id="1037771405"/>
            <w:permEnd w:id="1022378259"/>
            <w:permEnd w:id="1909065927"/>
            <w:permEnd w:id="1503865737"/>
            <w:permEnd w:id="391478193"/>
            <w:permEnd w:id="798506282"/>
            <w:permEnd w:id="1066608443"/>
            <w:permEnd w:id="1409293422"/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 xml:space="preserve">লোকাল ডিজাস্টার রিস্ক রিডাকশন প্লান </w:t>
            </w:r>
            <w:r w:rsidRPr="00EF5247">
              <w:rPr>
                <w:rFonts w:ascii="Calibri" w:eastAsia="Nikosh" w:hAnsi="Calibri" w:cs="Calibri"/>
                <w:sz w:val="16"/>
                <w:szCs w:val="16"/>
                <w:cs/>
                <w:lang w:val="de-DE" w:bidi="bn-IN"/>
              </w:rPr>
              <w:t>(</w:t>
            </w:r>
            <w:r w:rsidRPr="00EF5247">
              <w:rPr>
                <w:rFonts w:ascii="Calibri" w:eastAsia="Nikosh" w:hAnsi="Calibri" w:cs="Calibri"/>
                <w:sz w:val="16"/>
                <w:szCs w:val="16"/>
                <w:lang w:val="de-DE" w:bidi="bn-BD"/>
              </w:rPr>
              <w:t>LDRRP</w:t>
            </w:r>
            <w:r w:rsidRPr="00EF5247">
              <w:rPr>
                <w:rFonts w:ascii="Calibri" w:eastAsia="Nikosh" w:hAnsi="Calibri" w:cs="Calibri"/>
                <w:sz w:val="16"/>
                <w:szCs w:val="16"/>
                <w:cs/>
                <w:lang w:val="de-DE" w:bidi="bn-IN"/>
              </w:rPr>
              <w:t>)</w:t>
            </w:r>
            <w:r w:rsidRPr="00EF5247">
              <w:rPr>
                <w:rFonts w:ascii="Nikosh" w:eastAsia="Nikosh" w:hAnsi="Nikosh" w:cs="Nikosh"/>
                <w:sz w:val="20"/>
                <w:szCs w:val="20"/>
                <w:lang w:val="de-DE" w:bidi="bn-BD"/>
              </w:rPr>
              <w:t xml:space="preserve"> </w:t>
            </w:r>
            <w:r w:rsidRPr="00EF5247">
              <w:rPr>
                <w:rFonts w:ascii="Nikosh" w:eastAsia="Nikosh" w:hAnsi="Nikosh" w:cs="Nikosh"/>
                <w:sz w:val="16"/>
                <w:szCs w:val="16"/>
                <w:cs/>
                <w:lang w:val="de-DE" w:bidi="bn-BD"/>
              </w:rPr>
              <w:t>এর</w:t>
            </w:r>
            <w:r w:rsidRPr="00EF5247">
              <w:rPr>
                <w:rFonts w:ascii="Nirmala UI" w:eastAsia="Nikosh" w:hAnsi="Nirmala UI" w:cs="Nirmala UI"/>
                <w:sz w:val="16"/>
                <w:szCs w:val="20"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আওতায় স্থানীয় পর্যায়ে দুর্যোগ ঝুঁকির পরিকল্পনা প্রণয়ন</w:t>
            </w:r>
          </w:p>
        </w:tc>
        <w:tc>
          <w:tcPr>
            <w:tcW w:w="796" w:type="dxa"/>
            <w:vAlign w:val="center"/>
          </w:tcPr>
          <w:p w14:paraId="59F99BB4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স্থানীয়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 ঝুঁকি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র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 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পরিকল্পনা প্রণয়ন</w:t>
            </w:r>
          </w:p>
        </w:tc>
        <w:tc>
          <w:tcPr>
            <w:tcW w:w="656" w:type="dxa"/>
            <w:vAlign w:val="center"/>
          </w:tcPr>
          <w:p w14:paraId="57D73C3B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672" w:type="dxa"/>
            <w:vAlign w:val="center"/>
          </w:tcPr>
          <w:p w14:paraId="772E763A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634" w:type="dxa"/>
            <w:vAlign w:val="center"/>
          </w:tcPr>
          <w:p w14:paraId="4C7A8442" w14:textId="444ECE44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</w:t>
            </w:r>
          </w:p>
        </w:tc>
        <w:tc>
          <w:tcPr>
            <w:tcW w:w="604" w:type="dxa"/>
            <w:vAlign w:val="center"/>
          </w:tcPr>
          <w:p w14:paraId="1330B51E" w14:textId="27B34A32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14:paraId="4EA0EAE8" w14:textId="10734FFF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</w:p>
        </w:tc>
        <w:tc>
          <w:tcPr>
            <w:tcW w:w="634" w:type="dxa"/>
            <w:vAlign w:val="center"/>
          </w:tcPr>
          <w:p w14:paraId="0E60AA2A" w14:textId="6C1084D9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14:paraId="2D6CC59B" w14:textId="10AD52BA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</w:p>
        </w:tc>
        <w:tc>
          <w:tcPr>
            <w:tcW w:w="665" w:type="dxa"/>
            <w:vAlign w:val="center"/>
          </w:tcPr>
          <w:p w14:paraId="40E59590" w14:textId="644B6403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</w:p>
        </w:tc>
        <w:tc>
          <w:tcPr>
            <w:tcW w:w="665" w:type="dxa"/>
            <w:vAlign w:val="center"/>
          </w:tcPr>
          <w:p w14:paraId="42A78F60" w14:textId="7B6F7E54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1A2F23A6" w14:textId="77777777">
        <w:trPr>
          <w:trHeight w:val="20"/>
        </w:trPr>
        <w:tc>
          <w:tcPr>
            <w:tcW w:w="1620" w:type="dxa"/>
          </w:tcPr>
          <w:p w14:paraId="3BFFFB2B" w14:textId="77777777" w:rsidR="005E216E" w:rsidRPr="00EF5247" w:rsidRDefault="005E216E" w:rsidP="005E216E">
            <w:pPr>
              <w:numPr>
                <w:ilvl w:val="0"/>
                <w:numId w:val="16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permStart w:id="422213133" w:edGrp="everyone" w:colFirst="0" w:colLast="0"/>
            <w:permStart w:id="1087055772" w:edGrp="everyone" w:colFirst="1" w:colLast="1"/>
            <w:permStart w:id="1297771098" w:edGrp="everyone" w:colFirst="2" w:colLast="2"/>
            <w:permStart w:id="1074280529" w:edGrp="everyone" w:colFirst="3" w:colLast="3"/>
            <w:permStart w:id="921907427" w:edGrp="everyone" w:colFirst="4" w:colLast="4"/>
            <w:permStart w:id="120804053" w:edGrp="everyone" w:colFirst="5" w:colLast="5"/>
            <w:permStart w:id="613373654" w:edGrp="everyone" w:colFirst="6" w:colLast="6"/>
            <w:permStart w:id="1294414759" w:edGrp="everyone" w:colFirst="7" w:colLast="7"/>
            <w:permStart w:id="1546003186" w:edGrp="everyone" w:colFirst="8" w:colLast="8"/>
            <w:permStart w:id="752771709" w:edGrp="everyone" w:colFirst="9" w:colLast="9"/>
            <w:permStart w:id="1473055526" w:edGrp="everyone" w:colFirst="10" w:colLast="10"/>
            <w:permEnd w:id="442388655"/>
            <w:permEnd w:id="168055082"/>
            <w:permEnd w:id="828993044"/>
            <w:permEnd w:id="1632125097"/>
            <w:permEnd w:id="2136693672"/>
            <w:permEnd w:id="1705846681"/>
            <w:permEnd w:id="485391622"/>
            <w:permEnd w:id="1423842214"/>
            <w:permEnd w:id="486416446"/>
            <w:permEnd w:id="121534521"/>
            <w:permEnd w:id="1107458347"/>
            <w:r w:rsidRPr="00EF5247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অতিদরিদ্র জনগোষ্ঠীর দুর্ভোগ লাঘবের জন্য কর্মাভাবকালে কর্মসৃজন কর্মসূচি গ্রহণ এবং চিহ্নিত দুর্যোগপ্রবণ এলাকায় অতি দরিদ্রদের বিশেষত দরিদ্র দুঃস্হ নারীদের কর্মসংস্থান</w:t>
            </w:r>
          </w:p>
        </w:tc>
        <w:tc>
          <w:tcPr>
            <w:tcW w:w="796" w:type="dxa"/>
            <w:vAlign w:val="center"/>
          </w:tcPr>
          <w:p w14:paraId="66536FF8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কর্মসংস্থান</w:t>
            </w:r>
          </w:p>
        </w:tc>
        <w:tc>
          <w:tcPr>
            <w:tcW w:w="656" w:type="dxa"/>
            <w:vAlign w:val="center"/>
          </w:tcPr>
          <w:p w14:paraId="29FB64A5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3</w:t>
            </w:r>
          </w:p>
        </w:tc>
        <w:tc>
          <w:tcPr>
            <w:tcW w:w="672" w:type="dxa"/>
            <w:vAlign w:val="center"/>
          </w:tcPr>
          <w:p w14:paraId="2C50E8D5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লক্ষ জন মাস</w:t>
            </w:r>
          </w:p>
        </w:tc>
        <w:tc>
          <w:tcPr>
            <w:tcW w:w="634" w:type="dxa"/>
            <w:vAlign w:val="center"/>
          </w:tcPr>
          <w:p w14:paraId="3700F385" w14:textId="1E4BD874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20.00</w:t>
            </w:r>
          </w:p>
        </w:tc>
        <w:tc>
          <w:tcPr>
            <w:tcW w:w="604" w:type="dxa"/>
            <w:vAlign w:val="center"/>
          </w:tcPr>
          <w:p w14:paraId="3A8AFB60" w14:textId="377C5001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14:paraId="00DA6559" w14:textId="32D096E5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634" w:type="dxa"/>
            <w:vAlign w:val="center"/>
          </w:tcPr>
          <w:p w14:paraId="556EC825" w14:textId="50C57211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14:paraId="160111DB" w14:textId="3B48BB01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২০.০০</w:t>
            </w:r>
          </w:p>
        </w:tc>
        <w:tc>
          <w:tcPr>
            <w:tcW w:w="665" w:type="dxa"/>
            <w:vAlign w:val="center"/>
          </w:tcPr>
          <w:p w14:paraId="4216B867" w14:textId="703AEF20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20.00</w:t>
            </w:r>
          </w:p>
        </w:tc>
        <w:tc>
          <w:tcPr>
            <w:tcW w:w="665" w:type="dxa"/>
            <w:vAlign w:val="center"/>
          </w:tcPr>
          <w:p w14:paraId="7CAD29F2" w14:textId="7D110789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3C6BF9EF" w14:textId="77777777">
        <w:trPr>
          <w:trHeight w:val="20"/>
        </w:trPr>
        <w:tc>
          <w:tcPr>
            <w:tcW w:w="1620" w:type="dxa"/>
          </w:tcPr>
          <w:p w14:paraId="1D775F2A" w14:textId="77777777" w:rsidR="005E216E" w:rsidRPr="00EF5247" w:rsidRDefault="005E216E" w:rsidP="005E216E">
            <w:pPr>
              <w:numPr>
                <w:ilvl w:val="0"/>
                <w:numId w:val="16"/>
              </w:numPr>
              <w:tabs>
                <w:tab w:val="clear" w:pos="72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14"/>
                <w:szCs w:val="16"/>
                <w:lang w:val="de-DE" w:bidi="bn-BD"/>
              </w:rPr>
            </w:pPr>
            <w:permStart w:id="984432061" w:edGrp="everyone" w:colFirst="0" w:colLast="0"/>
            <w:permStart w:id="1216950259" w:edGrp="everyone" w:colFirst="1" w:colLast="1"/>
            <w:permStart w:id="1788115164" w:edGrp="everyone" w:colFirst="2" w:colLast="2"/>
            <w:permStart w:id="922643998" w:edGrp="everyone" w:colFirst="3" w:colLast="3"/>
            <w:permStart w:id="991518183" w:edGrp="everyone" w:colFirst="4" w:colLast="4"/>
            <w:permStart w:id="1809538119" w:edGrp="everyone" w:colFirst="5" w:colLast="5"/>
            <w:permStart w:id="175668942" w:edGrp="everyone" w:colFirst="6" w:colLast="6"/>
            <w:permStart w:id="706435518" w:edGrp="everyone" w:colFirst="7" w:colLast="7"/>
            <w:permStart w:id="1626736805" w:edGrp="everyone" w:colFirst="8" w:colLast="8"/>
            <w:permStart w:id="1370585061" w:edGrp="everyone" w:colFirst="9" w:colLast="9"/>
            <w:permStart w:id="1432243450" w:edGrp="everyone" w:colFirst="10" w:colLast="10"/>
            <w:permStart w:id="865681259" w:edGrp="everyone" w:colFirst="11" w:colLast="11"/>
            <w:permEnd w:id="422213133"/>
            <w:permEnd w:id="1087055772"/>
            <w:permEnd w:id="1297771098"/>
            <w:permEnd w:id="1074280529"/>
            <w:permEnd w:id="921907427"/>
            <w:permEnd w:id="120804053"/>
            <w:permEnd w:id="613373654"/>
            <w:permEnd w:id="1294414759"/>
            <w:permEnd w:id="1546003186"/>
            <w:permEnd w:id="752771709"/>
            <w:permEnd w:id="1473055526"/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অন্তর্নিহিত ঝুঁকি চিহ্নিতকরণ ও আগাম সংকেতের মাধ্যমে জান ও মালের ক্ষয়ক্ষতি কমানো</w:t>
            </w:r>
          </w:p>
        </w:tc>
        <w:tc>
          <w:tcPr>
            <w:tcW w:w="796" w:type="dxa"/>
            <w:vAlign w:val="center"/>
          </w:tcPr>
          <w:p w14:paraId="078A8928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স্বেচ্ছাসেবক প্রশিক্ষণ ও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যন্ত্রপাতি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সরবরাহ</w:t>
            </w:r>
          </w:p>
        </w:tc>
        <w:tc>
          <w:tcPr>
            <w:tcW w:w="656" w:type="dxa"/>
            <w:vAlign w:val="center"/>
          </w:tcPr>
          <w:p w14:paraId="68BC6E2A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3</w:t>
            </w:r>
          </w:p>
        </w:tc>
        <w:tc>
          <w:tcPr>
            <w:tcW w:w="672" w:type="dxa"/>
            <w:vAlign w:val="center"/>
          </w:tcPr>
          <w:p w14:paraId="1FDB28A9" w14:textId="77777777" w:rsidR="005E216E" w:rsidRPr="00EF5247" w:rsidRDefault="005E216E" w:rsidP="005E21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</w:t>
            </w:r>
          </w:p>
          <w:p w14:paraId="35B3A859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4" w:type="dxa"/>
            <w:vAlign w:val="center"/>
          </w:tcPr>
          <w:p w14:paraId="484E26B6" w14:textId="5EBB9422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7.00</w:t>
            </w:r>
          </w:p>
        </w:tc>
        <w:tc>
          <w:tcPr>
            <w:tcW w:w="604" w:type="dxa"/>
            <w:vAlign w:val="center"/>
          </w:tcPr>
          <w:p w14:paraId="792FFFC9" w14:textId="2287F55F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21" w:type="dxa"/>
            <w:vAlign w:val="center"/>
          </w:tcPr>
          <w:p w14:paraId="4174C2E5" w14:textId="07399DF2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৭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০০</w:t>
            </w:r>
          </w:p>
        </w:tc>
        <w:tc>
          <w:tcPr>
            <w:tcW w:w="634" w:type="dxa"/>
            <w:vAlign w:val="center"/>
          </w:tcPr>
          <w:p w14:paraId="3765B537" w14:textId="41B5CC1E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652" w:type="dxa"/>
            <w:vAlign w:val="center"/>
          </w:tcPr>
          <w:p w14:paraId="53E5D9A5" w14:textId="1FF48FB2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৭.০০</w:t>
            </w:r>
          </w:p>
        </w:tc>
        <w:tc>
          <w:tcPr>
            <w:tcW w:w="665" w:type="dxa"/>
            <w:vAlign w:val="center"/>
          </w:tcPr>
          <w:p w14:paraId="33DB608A" w14:textId="043956E4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7.00</w:t>
            </w:r>
          </w:p>
        </w:tc>
        <w:tc>
          <w:tcPr>
            <w:tcW w:w="665" w:type="dxa"/>
            <w:vAlign w:val="center"/>
          </w:tcPr>
          <w:p w14:paraId="0213608F" w14:textId="6BF40339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</w:tbl>
    <w:permEnd w:id="984432061"/>
    <w:permEnd w:id="1216950259"/>
    <w:permEnd w:id="1788115164"/>
    <w:permEnd w:id="922643998"/>
    <w:permEnd w:id="991518183"/>
    <w:permEnd w:id="1809538119"/>
    <w:permEnd w:id="175668942"/>
    <w:permEnd w:id="706435518"/>
    <w:permEnd w:id="1626736805"/>
    <w:permEnd w:id="1370585061"/>
    <w:permEnd w:id="1432243450"/>
    <w:permEnd w:id="865681259"/>
    <w:p w14:paraId="15601135" w14:textId="77777777" w:rsidR="003C2C50" w:rsidRPr="00EF5247" w:rsidRDefault="007B1237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 w:rsidRPr="00EF5247">
        <w:rPr>
          <w:rFonts w:cs="NikoshBAN"/>
          <w:b/>
          <w:bCs/>
          <w:sz w:val="18"/>
          <w:szCs w:val="20"/>
          <w:cs/>
          <w:lang w:bidi="bn-BD"/>
        </w:rPr>
        <w:t>৬.১.৩</w:t>
      </w:r>
      <w:r w:rsidRPr="00EF5247"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EF5247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EF5247"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37BD025A" w14:textId="77777777" w:rsidR="005E216E" w:rsidRPr="00461983" w:rsidRDefault="005E216E" w:rsidP="005E216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E216E" w:rsidRPr="00461983" w14:paraId="1C88D1FC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F782" w14:textId="77777777" w:rsidR="005E216E" w:rsidRPr="00461983" w:rsidRDefault="005E216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14A3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85F5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FC2F28E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F04D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9515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9EE420A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3367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E216E" w:rsidRPr="00461983" w14:paraId="6518135B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62AC" w14:textId="77777777" w:rsidR="005E216E" w:rsidRPr="00461983" w:rsidRDefault="005E216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E2E" w14:textId="77777777" w:rsidR="005E216E" w:rsidRPr="00461983" w:rsidRDefault="005E216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118D" w14:textId="77777777" w:rsidR="005E216E" w:rsidRPr="00461983" w:rsidRDefault="005E216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3C11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CF5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23E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2A0D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E216E" w:rsidRPr="00461983" w14:paraId="66A60F6A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73B5" w14:textId="77777777" w:rsidR="005E216E" w:rsidRPr="00461983" w:rsidRDefault="005E216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C4F1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1164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F9E1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EA55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7E32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0A4C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E00C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E216E" w:rsidRPr="00461983" w14:paraId="60E9E20D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344C" w14:textId="77777777" w:rsidR="005E216E" w:rsidRPr="00461983" w:rsidRDefault="005E216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279" w14:textId="77777777" w:rsidR="005E216E" w:rsidRPr="00461983" w:rsidRDefault="005E216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BB8A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DB9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BB6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63A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221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BA2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E68FC4F" w14:textId="77777777" w:rsidR="003C2C50" w:rsidRPr="00EF5247" w:rsidRDefault="007B1237">
      <w:pPr>
        <w:spacing w:before="180" w:after="60" w:line="300" w:lineRule="auto"/>
        <w:jc w:val="both"/>
        <w:rPr>
          <w:rFonts w:eastAsia="NikoshBAN" w:cs="NikoshBAN"/>
          <w:b/>
          <w:bCs/>
          <w:sz w:val="22"/>
          <w:szCs w:val="22"/>
          <w:lang w:bidi="bn-BD"/>
        </w:rPr>
      </w:pP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 w:rsidRPr="00EF5247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EF5247">
        <w:rPr>
          <w:rFonts w:eastAsia="Nikosh" w:cs="NikoshBAN"/>
          <w:b/>
          <w:bCs/>
          <w:sz w:val="22"/>
          <w:szCs w:val="22"/>
          <w:cs/>
          <w:lang w:bidi="bn-BD"/>
        </w:rPr>
        <w:t>দুর্যোগ ব্যবস্থাপনা অধিদপ্তর</w:t>
      </w:r>
    </w:p>
    <w:p w14:paraId="4CA464D9" w14:textId="77777777" w:rsidR="006547A3" w:rsidRPr="00C87EBB" w:rsidRDefault="007B1237" w:rsidP="007425DF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cs/>
          <w:lang w:val="de-DE" w:bidi="bn-IN"/>
        </w:rPr>
      </w:pP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৬.২.১</w:t>
      </w:r>
      <w:r w:rsidRPr="00EF524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637349511" w:edGrp="everyone"/>
      <w:r w:rsidR="008D7844" w:rsidRPr="008D7844">
        <w:rPr>
          <w:rFonts w:ascii="Nikosh" w:eastAsia="Nikosh" w:hAnsi="Nikosh" w:cs="Nikosh"/>
          <w:w w:val="95"/>
          <w:sz w:val="20"/>
          <w:szCs w:val="20"/>
          <w:cs/>
          <w:lang w:val="de-DE" w:bidi="bn-BD"/>
        </w:rPr>
        <w:t xml:space="preserve">গত ৩ অর্থবছরে </w:t>
      </w:r>
      <w:r w:rsidR="006547A3" w:rsidRPr="008D7844">
        <w:rPr>
          <w:rFonts w:ascii="Nikosh" w:eastAsia="Nikosh" w:hAnsi="Nikosh" w:cs="Nikosh"/>
          <w:w w:val="95"/>
          <w:sz w:val="20"/>
          <w:szCs w:val="20"/>
          <w:cs/>
          <w:lang w:val="de-DE" w:bidi="bn-BD"/>
        </w:rPr>
        <w:t>গ্রামীণ অবকাঠামো সংস্কার (কাবিখা/কাবিটা) কর্মসূচির আওতায়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৫</w:t>
      </w:r>
      <w:r w:rsidR="00C13205">
        <w:rPr>
          <w:rFonts w:ascii="Nikosh" w:eastAsia="Nikosh" w:hAnsi="Nikosh" w:cs="Nikosh"/>
          <w:sz w:val="20"/>
          <w:szCs w:val="20"/>
          <w:lang w:val="en-US" w:bidi="bn-BD"/>
        </w:rPr>
        <w:t>.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৮১</w:t>
      </w:r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লক্ষ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মেট্রিক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টন খাদ্যশস্য ও ৩০৯৮</w:t>
      </w:r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কোটি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টাকার বিপরীতে ২,০৯,০৫১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টি প্রকল্প ব</w:t>
      </w:r>
      <w:r w:rsidR="007C07AB">
        <w:rPr>
          <w:rFonts w:ascii="Nikosh" w:eastAsia="Nikosh" w:hAnsi="Nikosh" w:cs="Nikosh"/>
          <w:sz w:val="20"/>
          <w:szCs w:val="20"/>
          <w:cs/>
          <w:lang w:val="de-DE" w:bidi="bn-BD"/>
        </w:rPr>
        <w:t>াস্তবায়ন</w:t>
      </w:r>
      <w:r w:rsidR="004F6EF2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4F6EF2">
        <w:rPr>
          <w:rFonts w:ascii="Nikosh" w:eastAsia="Nikosh" w:hAnsi="Nikosh" w:cs="Nikosh"/>
          <w:sz w:val="20"/>
          <w:szCs w:val="20"/>
          <w:lang w:val="en-US" w:bidi="bn-BD"/>
        </w:rPr>
        <w:t>করা</w:t>
      </w:r>
      <w:proofErr w:type="spellEnd"/>
      <w:r w:rsidR="004F6EF2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4F6EF2">
        <w:rPr>
          <w:rFonts w:ascii="Nikosh" w:eastAsia="Nikosh" w:hAnsi="Nikosh" w:cs="Nikosh"/>
          <w:sz w:val="20"/>
          <w:szCs w:val="20"/>
          <w:lang w:val="en-US" w:bidi="bn-BD"/>
        </w:rPr>
        <w:t>হয়েছে</w:t>
      </w:r>
      <w:proofErr w:type="spellEnd"/>
      <w:r w:rsidR="004F6EF2">
        <w:rPr>
          <w:rFonts w:ascii="Nikosh" w:eastAsia="Nikosh" w:hAnsi="Nikosh" w:cs="Nikosh"/>
          <w:sz w:val="20"/>
          <w:szCs w:val="20"/>
          <w:lang w:val="en-US" w:bidi="bn-BD"/>
        </w:rPr>
        <w:t xml:space="preserve">। </w:t>
      </w:r>
      <w:proofErr w:type="spellStart"/>
      <w:r w:rsidR="004F6EF2">
        <w:rPr>
          <w:rFonts w:ascii="Nikosh" w:eastAsia="Nikosh" w:hAnsi="Nikosh" w:cs="Nikosh"/>
          <w:sz w:val="20"/>
          <w:szCs w:val="20"/>
          <w:lang w:val="en-US" w:bidi="bn-BD"/>
        </w:rPr>
        <w:t>এছাড়া</w:t>
      </w:r>
      <w:proofErr w:type="spellEnd"/>
      <w:r w:rsidR="004F6EF2">
        <w:rPr>
          <w:rFonts w:ascii="Nikosh" w:eastAsia="Nikosh" w:hAnsi="Nikosh" w:cs="Nikosh"/>
          <w:sz w:val="20"/>
          <w:szCs w:val="20"/>
          <w:lang w:val="en-US" w:bidi="bn-BD"/>
        </w:rPr>
        <w:t>,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E260B0">
        <w:rPr>
          <w:rFonts w:ascii="Nikosh" w:eastAsia="Nikosh" w:hAnsi="Nikosh" w:cs="Nikosh"/>
          <w:sz w:val="20"/>
          <w:szCs w:val="20"/>
          <w:cs/>
          <w:lang w:val="de-DE" w:bidi="bn-BD"/>
        </w:rPr>
        <w:t>১৯৬১</w:t>
      </w:r>
      <w:r w:rsidR="00E260B0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E260B0">
        <w:rPr>
          <w:rFonts w:ascii="Nikosh" w:eastAsia="Nikosh" w:hAnsi="Nikosh" w:cs="Nikosh"/>
          <w:sz w:val="20"/>
          <w:szCs w:val="20"/>
          <w:lang w:val="en-US" w:bidi="bn-BD"/>
        </w:rPr>
        <w:t>কোটি</w:t>
      </w:r>
      <w:proofErr w:type="spellEnd"/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টাকা </w:t>
      </w:r>
      <w:r w:rsidR="004F6EF2">
        <w:rPr>
          <w:rFonts w:ascii="Nikosh" w:eastAsia="Nikosh" w:hAnsi="Nikosh" w:cs="Nikosh"/>
          <w:sz w:val="20"/>
          <w:szCs w:val="20"/>
          <w:cs/>
          <w:lang w:val="de-DE" w:bidi="bn-BD"/>
        </w:rPr>
        <w:t>ব্যয়ে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৭৩,২০৪ টি দুর্যোগ সহনীয় বাসগৃহ নির্মাণ করা হয়েছে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>,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যার উপকারভোগীর সংখ্যা ২,৯২,৮১৬ জন। গ্রামীণ অবকাঠামো রক্ষণাবেক্ষণ (টিআর)</w:t>
      </w:r>
      <w:r w:rsidR="000F1347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কর্মসূচির আওতায় ৩৫৩</w:t>
      </w:r>
      <w:r w:rsidR="000F1347">
        <w:rPr>
          <w:rFonts w:ascii="Nikosh" w:eastAsia="Nikosh" w:hAnsi="Nikosh" w:cs="Nikosh"/>
          <w:sz w:val="20"/>
          <w:szCs w:val="20"/>
          <w:lang w:val="en-US" w:bidi="bn-BD"/>
        </w:rPr>
        <w:t xml:space="preserve">৪ </w:t>
      </w:r>
      <w:proofErr w:type="spellStart"/>
      <w:r w:rsidR="000F1347">
        <w:rPr>
          <w:rFonts w:ascii="Nikosh" w:eastAsia="Nikosh" w:hAnsi="Nikosh" w:cs="Nikosh"/>
          <w:sz w:val="20"/>
          <w:szCs w:val="20"/>
          <w:lang w:val="en-US" w:bidi="bn-BD"/>
        </w:rPr>
        <w:t>কোটি</w:t>
      </w:r>
      <w:proofErr w:type="spellEnd"/>
      <w:r w:rsidR="000F1347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টাকার বিপরীতে ৫,৫০,৬৮১</w:t>
      </w:r>
      <w:r w:rsidR="008D7844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টি প্রকল্প বাস্তবায়ন করা হয়েছে। ভিজিডি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কর্মসূচির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7C07AB">
        <w:rPr>
          <w:rFonts w:ascii="Nikosh" w:eastAsia="Nikosh" w:hAnsi="Nikosh" w:cs="Nikosh"/>
          <w:sz w:val="20"/>
          <w:szCs w:val="20"/>
          <w:lang w:val="en-US" w:bidi="bn-BD"/>
        </w:rPr>
        <w:t>আওতায়</w:t>
      </w:r>
      <w:proofErr w:type="spellEnd"/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৭,০৩,০২,০২০</w:t>
      </w:r>
      <w:r w:rsidR="007C07AB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টি</w:t>
      </w:r>
      <w:r w:rsidR="007C07AB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দুস্থ</w:t>
      </w:r>
      <w:r w:rsidR="007C07AB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উপকারভোগী</w:t>
      </w:r>
      <w:r w:rsidR="007C07AB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পরিবারের</w:t>
      </w:r>
      <w:r w:rsidR="007C07AB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মাঝে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৭</w:t>
      </w:r>
      <w:r w:rsidR="00C13205">
        <w:rPr>
          <w:rFonts w:ascii="Nikosh" w:eastAsia="Nikosh" w:hAnsi="Nikosh" w:cs="Nikosh"/>
          <w:sz w:val="20"/>
          <w:szCs w:val="20"/>
          <w:lang w:val="en-US" w:bidi="bn-BD"/>
        </w:rPr>
        <w:t>.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০৩</w:t>
      </w:r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লক্ষ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মেট্রিক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টন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খাদ্যশস্য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বিতরণ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করা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হয়েছে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hi-IN"/>
        </w:rPr>
        <w:t>।</w:t>
      </w:r>
      <w:r w:rsidR="004F6EF2">
        <w:rPr>
          <w:rFonts w:ascii="Nikosh" w:eastAsia="Nikosh" w:hAnsi="Nikosh" w:cs="Nikosh"/>
          <w:sz w:val="20"/>
          <w:szCs w:val="20"/>
          <w:lang w:val="en-US" w:bidi="hi-IN"/>
        </w:rPr>
        <w:t xml:space="preserve"> </w:t>
      </w:r>
      <w:proofErr w:type="spellStart"/>
      <w:r w:rsidR="007C07AB">
        <w:rPr>
          <w:rFonts w:ascii="Nikosh" w:eastAsia="Nikosh" w:hAnsi="Nikosh" w:cs="Nikosh"/>
          <w:sz w:val="20"/>
          <w:szCs w:val="20"/>
          <w:lang w:val="en-US" w:bidi="hi-IN"/>
        </w:rPr>
        <w:t>ত্রাণ</w:t>
      </w:r>
      <w:proofErr w:type="spellEnd"/>
      <w:r w:rsidR="007C07AB">
        <w:rPr>
          <w:rFonts w:ascii="Nikosh" w:eastAsia="Nikosh" w:hAnsi="Nikosh" w:cs="Nikosh"/>
          <w:sz w:val="20"/>
          <w:szCs w:val="20"/>
          <w:lang w:val="en-US" w:bidi="hi-IN"/>
        </w:rPr>
        <w:t xml:space="preserve"> </w:t>
      </w:r>
      <w:proofErr w:type="spellStart"/>
      <w:r w:rsidR="007C07AB">
        <w:rPr>
          <w:rFonts w:ascii="Nikosh" w:eastAsia="Nikosh" w:hAnsi="Nikosh" w:cs="Nikosh"/>
          <w:sz w:val="20"/>
          <w:szCs w:val="20"/>
          <w:lang w:val="en-US" w:bidi="hi-IN"/>
        </w:rPr>
        <w:t>কার্যক্রম-সাধারণ</w:t>
      </w:r>
      <w:proofErr w:type="spellEnd"/>
      <w:r w:rsidR="007C07AB">
        <w:rPr>
          <w:rFonts w:ascii="Nikosh" w:eastAsia="Nikosh" w:hAnsi="Nikosh" w:cs="Nikosh"/>
          <w:sz w:val="20"/>
          <w:szCs w:val="20"/>
          <w:lang w:val="en-US" w:bidi="hi-IN"/>
        </w:rPr>
        <w:t xml:space="preserve"> </w:t>
      </w:r>
      <w:proofErr w:type="spellStart"/>
      <w:r w:rsidR="007C07AB">
        <w:rPr>
          <w:rFonts w:ascii="Nikosh" w:eastAsia="Nikosh" w:hAnsi="Nikosh" w:cs="Nikosh"/>
          <w:sz w:val="20"/>
          <w:szCs w:val="20"/>
          <w:lang w:val="en-US" w:bidi="hi-IN"/>
        </w:rPr>
        <w:t>এর</w:t>
      </w:r>
      <w:proofErr w:type="spellEnd"/>
      <w:r w:rsidR="007C07AB">
        <w:rPr>
          <w:rFonts w:ascii="Nikosh" w:eastAsia="Nikosh" w:hAnsi="Nikosh" w:cs="Nikosh"/>
          <w:sz w:val="20"/>
          <w:szCs w:val="20"/>
          <w:lang w:val="en-US" w:bidi="hi-IN"/>
        </w:rPr>
        <w:t xml:space="preserve"> </w:t>
      </w:r>
      <w:proofErr w:type="spellStart"/>
      <w:r w:rsidR="007C07AB">
        <w:rPr>
          <w:rFonts w:ascii="Nikosh" w:eastAsia="Nikosh" w:hAnsi="Nikosh" w:cs="Nikosh"/>
          <w:sz w:val="20"/>
          <w:szCs w:val="20"/>
          <w:lang w:val="en-US" w:bidi="hi-IN"/>
        </w:rPr>
        <w:t>আওতায়</w:t>
      </w:r>
      <w:proofErr w:type="spellEnd"/>
      <w:r w:rsidR="007C07AB">
        <w:rPr>
          <w:rFonts w:ascii="Nikosh" w:eastAsia="Nikosh" w:hAnsi="Nikosh" w:cs="Nikosh"/>
          <w:sz w:val="20"/>
          <w:szCs w:val="20"/>
          <w:lang w:val="en-US" w:bidi="hi-IN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২,২৭,২৪,৭২৫</w:t>
      </w:r>
      <w:r w:rsidR="008D7844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টি দুঃস্থ পরিবারের মাঝে </w:t>
      </w:r>
      <w:r w:rsidR="007C07AB">
        <w:rPr>
          <w:rFonts w:ascii="Nikosh" w:eastAsia="Nikosh" w:hAnsi="Nikosh" w:cs="Nikosh"/>
          <w:sz w:val="20"/>
          <w:szCs w:val="20"/>
          <w:cs/>
          <w:lang w:val="de-DE" w:bidi="bn-BD"/>
        </w:rPr>
        <w:t>জি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আর খাতে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>র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৩</w:t>
      </w:r>
      <w:r w:rsidR="00C13205">
        <w:rPr>
          <w:rFonts w:ascii="Nikosh" w:eastAsia="Nikosh" w:hAnsi="Nikosh" w:cs="Nikosh"/>
          <w:sz w:val="20"/>
          <w:szCs w:val="20"/>
          <w:lang w:val="en-US" w:bidi="bn-BD"/>
        </w:rPr>
        <w:t>.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২</w:t>
      </w:r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২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লক্ষ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C13205">
        <w:rPr>
          <w:rFonts w:ascii="Nikosh" w:eastAsia="Nikosh" w:hAnsi="Nikosh" w:cs="Nikosh"/>
          <w:sz w:val="20"/>
          <w:szCs w:val="20"/>
          <w:lang w:val="en-US" w:bidi="bn-BD"/>
        </w:rPr>
        <w:t>মেট্রিক</w:t>
      </w:r>
      <w:proofErr w:type="spellEnd"/>
      <w:r w:rsidR="00C1320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টন খাদ্যশস্য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7C07AB">
        <w:rPr>
          <w:rFonts w:ascii="Nikosh" w:eastAsia="Nikosh" w:hAnsi="Nikosh" w:cs="Nikosh"/>
          <w:sz w:val="20"/>
          <w:szCs w:val="20"/>
          <w:lang w:val="en-US" w:bidi="bn-BD"/>
        </w:rPr>
        <w:t>এবং</w:t>
      </w:r>
      <w:proofErr w:type="spellEnd"/>
      <w:r w:rsidR="007C07AB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১৫,৩৫,৫৯৯</w:t>
      </w:r>
      <w:r w:rsidR="007C07AB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7C07AB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টি দুঃস্থ পরিবারের মাঝে</w:t>
      </w:r>
      <w:r w:rsidR="007C07AB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7C07AB">
        <w:rPr>
          <w:rFonts w:ascii="Nikosh" w:eastAsia="Nikosh" w:hAnsi="Nikosh" w:cs="Nikosh"/>
          <w:sz w:val="20"/>
          <w:szCs w:val="20"/>
          <w:lang w:val="de-DE" w:bidi="bn-BD"/>
        </w:rPr>
        <w:t xml:space="preserve">নগদ </w:t>
      </w:r>
      <w:r w:rsidR="007C07AB" w:rsidRPr="008D7844">
        <w:rPr>
          <w:rFonts w:ascii="Nikosh" w:eastAsia="Nikosh" w:hAnsi="Nikosh" w:cs="Nikosh"/>
          <w:w w:val="95"/>
          <w:sz w:val="20"/>
          <w:szCs w:val="20"/>
          <w:lang w:val="de-DE" w:bidi="bn-BD"/>
        </w:rPr>
        <w:t>সহায়তা হিসেবে</w:t>
      </w:r>
      <w:r w:rsidR="007C07AB" w:rsidRPr="008D7844">
        <w:rPr>
          <w:rFonts w:ascii="Nikosh" w:eastAsia="Nikosh" w:hAnsi="Nikosh" w:cs="Nikosh"/>
          <w:w w:val="95"/>
          <w:sz w:val="20"/>
          <w:szCs w:val="20"/>
          <w:lang w:val="en-US" w:bidi="bn-BD"/>
        </w:rPr>
        <w:t xml:space="preserve"> </w:t>
      </w:r>
      <w:r w:rsidR="006547A3" w:rsidRPr="008D7844">
        <w:rPr>
          <w:rFonts w:ascii="Nikosh" w:eastAsia="Nikosh" w:hAnsi="Nikosh" w:cs="Nikosh"/>
          <w:w w:val="95"/>
          <w:sz w:val="20"/>
          <w:szCs w:val="20"/>
          <w:cs/>
          <w:lang w:val="de-DE" w:bidi="bn-BD"/>
        </w:rPr>
        <w:t>১৮০</w:t>
      </w:r>
      <w:r w:rsidR="00C13205">
        <w:rPr>
          <w:rFonts w:ascii="Nikosh" w:eastAsia="Nikosh" w:hAnsi="Nikosh" w:cs="Nikosh"/>
          <w:w w:val="95"/>
          <w:sz w:val="20"/>
          <w:szCs w:val="20"/>
          <w:lang w:val="en-US" w:bidi="bn-BD"/>
        </w:rPr>
        <w:t>.</w:t>
      </w:r>
      <w:r w:rsidR="006547A3" w:rsidRPr="008D7844">
        <w:rPr>
          <w:rFonts w:ascii="Nikosh" w:eastAsia="Nikosh" w:hAnsi="Nikosh" w:cs="Nikosh"/>
          <w:w w:val="95"/>
          <w:sz w:val="20"/>
          <w:szCs w:val="20"/>
          <w:cs/>
          <w:lang w:val="de-DE" w:bidi="bn-BD"/>
        </w:rPr>
        <w:t>৭</w:t>
      </w:r>
      <w:r w:rsidR="00C13205">
        <w:rPr>
          <w:rFonts w:ascii="Nikosh" w:eastAsia="Nikosh" w:hAnsi="Nikosh" w:cs="Nikosh"/>
          <w:w w:val="95"/>
          <w:sz w:val="20"/>
          <w:szCs w:val="20"/>
          <w:lang w:val="en-US" w:bidi="bn-BD"/>
        </w:rPr>
        <w:t xml:space="preserve">২ </w:t>
      </w:r>
      <w:proofErr w:type="spellStart"/>
      <w:r w:rsidR="00C13205">
        <w:rPr>
          <w:rFonts w:ascii="Nikosh" w:eastAsia="Nikosh" w:hAnsi="Nikosh" w:cs="Nikosh"/>
          <w:w w:val="95"/>
          <w:sz w:val="20"/>
          <w:szCs w:val="20"/>
          <w:lang w:val="en-US" w:bidi="bn-BD"/>
        </w:rPr>
        <w:t>কোটি</w:t>
      </w:r>
      <w:proofErr w:type="spellEnd"/>
      <w:r w:rsidR="00C13205">
        <w:rPr>
          <w:rFonts w:ascii="Nikosh" w:eastAsia="Nikosh" w:hAnsi="Nikosh" w:cs="Nikosh"/>
          <w:w w:val="95"/>
          <w:sz w:val="20"/>
          <w:szCs w:val="20"/>
          <w:lang w:val="en-US" w:bidi="bn-BD"/>
        </w:rPr>
        <w:t xml:space="preserve"> </w:t>
      </w:r>
      <w:r w:rsidR="006547A3" w:rsidRPr="008D7844">
        <w:rPr>
          <w:rFonts w:ascii="Nikosh" w:eastAsia="Nikosh" w:hAnsi="Nikosh" w:cs="Nikosh"/>
          <w:w w:val="95"/>
          <w:sz w:val="20"/>
          <w:szCs w:val="20"/>
          <w:cs/>
          <w:lang w:val="de-DE" w:bidi="bn-BD"/>
        </w:rPr>
        <w:t>টাকা বিতরণ</w:t>
      </w:r>
      <w:r w:rsidR="006547A3" w:rsidRPr="008D7844">
        <w:rPr>
          <w:rFonts w:ascii="Nikosh" w:eastAsia="Nikosh" w:hAnsi="Nikosh" w:cs="Nikosh"/>
          <w:w w:val="95"/>
          <w:sz w:val="20"/>
          <w:szCs w:val="20"/>
          <w:lang w:val="de-DE" w:bidi="bn-BD"/>
        </w:rPr>
        <w:t xml:space="preserve"> </w:t>
      </w:r>
      <w:r w:rsidR="006547A3" w:rsidRPr="008D7844">
        <w:rPr>
          <w:rFonts w:ascii="Nikosh" w:eastAsia="Nikosh" w:hAnsi="Nikosh" w:cs="Nikosh"/>
          <w:w w:val="95"/>
          <w:sz w:val="20"/>
          <w:szCs w:val="20"/>
          <w:cs/>
          <w:lang w:val="de-DE" w:bidi="bn-BD"/>
        </w:rPr>
        <w:t>করা</w:t>
      </w:r>
      <w:r w:rsidR="006547A3" w:rsidRPr="008D7844">
        <w:rPr>
          <w:rFonts w:ascii="Nikosh" w:eastAsia="Nikosh" w:hAnsi="Nikosh" w:cs="Nikosh"/>
          <w:w w:val="95"/>
          <w:sz w:val="20"/>
          <w:szCs w:val="20"/>
          <w:lang w:val="de-DE" w:bidi="bn-BD"/>
        </w:rPr>
        <w:t xml:space="preserve"> </w:t>
      </w:r>
      <w:r w:rsidR="006547A3" w:rsidRPr="008D7844">
        <w:rPr>
          <w:rFonts w:ascii="Nikosh" w:eastAsia="Nikosh" w:hAnsi="Nikosh" w:cs="Nikosh"/>
          <w:w w:val="95"/>
          <w:sz w:val="20"/>
          <w:szCs w:val="20"/>
          <w:cs/>
          <w:lang w:val="de-DE" w:bidi="bn-BD"/>
        </w:rPr>
        <w:t>হয়েছে</w:t>
      </w:r>
      <w:r w:rsidR="007C07AB" w:rsidRPr="008D7844">
        <w:rPr>
          <w:rFonts w:ascii="Nikosh" w:eastAsia="Nikosh" w:hAnsi="Nikosh" w:cs="Nikosh"/>
          <w:w w:val="95"/>
          <w:sz w:val="20"/>
          <w:szCs w:val="20"/>
          <w:lang w:val="en-US" w:bidi="bn-BD"/>
        </w:rPr>
        <w:t>।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="008D7844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এছাড়া,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১,৩৭,৮৫২</w:t>
      </w:r>
      <w:r w:rsidR="008D7844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টি </w:t>
      </w:r>
      <w:r w:rsidR="006F3DA5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দুঃস্থ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পরিবারের মাঝে</w:t>
      </w:r>
      <w:r w:rsidR="006F3DA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গৃহনির্মাণ মঞ্জুরির ৪১,৩৫,৫৬,০০০/- টাকা </w:t>
      </w:r>
      <w:r w:rsidR="006F3DA5">
        <w:rPr>
          <w:rFonts w:ascii="Nikosh" w:eastAsia="Nikosh" w:hAnsi="Nikosh" w:cs="Nikosh"/>
          <w:sz w:val="20"/>
          <w:szCs w:val="20"/>
          <w:lang w:val="en-US" w:bidi="bn-BD"/>
        </w:rPr>
        <w:t xml:space="preserve">ও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১,৩৭,৮৫২ বান্ডিল ঢেউটিন</w:t>
      </w:r>
      <w:r w:rsidR="008D7844">
        <w:rPr>
          <w:rFonts w:ascii="Nikosh" w:eastAsia="Nikosh" w:hAnsi="Nikosh" w:cs="Nikosh"/>
          <w:sz w:val="20"/>
          <w:szCs w:val="20"/>
          <w:lang w:val="de-DE" w:bidi="bn-BD"/>
        </w:rPr>
        <w:t>;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১৪,২৩,৬৫৩</w:t>
      </w:r>
      <w:r w:rsidR="008D7844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টি দুঃস্থ</w:t>
      </w:r>
      <w:r w:rsidR="006F3DA5">
        <w:rPr>
          <w:rFonts w:ascii="Nikosh" w:eastAsia="Nikosh" w:hAnsi="Nikosh" w:cs="Nikosh"/>
          <w:sz w:val="20"/>
          <w:szCs w:val="20"/>
          <w:lang w:val="en-US" w:bidi="bn-BD"/>
        </w:rPr>
        <w:t xml:space="preserve"> ও </w:t>
      </w:r>
      <w:proofErr w:type="spellStart"/>
      <w:r w:rsidR="006F3DA5">
        <w:rPr>
          <w:rFonts w:ascii="Nikosh" w:eastAsia="Nikosh" w:hAnsi="Nikosh" w:cs="Nikosh"/>
          <w:sz w:val="20"/>
          <w:szCs w:val="20"/>
          <w:lang w:val="en-US" w:bidi="bn-BD"/>
        </w:rPr>
        <w:t>শীতার্ত</w:t>
      </w:r>
      <w:proofErr w:type="spellEnd"/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পরিবারের মাঝে</w:t>
      </w:r>
      <w:r w:rsidR="006F3DA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১৪,২৩,৬৫৩ পিস কম্বল</w:t>
      </w:r>
      <w:r w:rsidR="008D7844">
        <w:rPr>
          <w:rFonts w:ascii="Nikosh" w:eastAsia="Nikosh" w:hAnsi="Nikosh" w:cs="Nikosh"/>
          <w:sz w:val="20"/>
          <w:szCs w:val="20"/>
          <w:lang w:val="de-DE" w:bidi="bn-BD"/>
        </w:rPr>
        <w:t>;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৬,৭১,৩২১ টি দুঃস্থ পরিবারের মাঝে</w:t>
      </w:r>
      <w:r w:rsidR="006F3DA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৬,৭১,৩২১ প্যাকেট শুকনা ও অন্যান্য খাবার</w:t>
      </w:r>
      <w:r w:rsidR="008D7844">
        <w:rPr>
          <w:rFonts w:ascii="Nikosh" w:eastAsia="Nikosh" w:hAnsi="Nikosh" w:cs="Nikosh"/>
          <w:sz w:val="20"/>
          <w:szCs w:val="20"/>
          <w:cs/>
          <w:lang w:val="de-DE" w:bidi="bn-IN"/>
        </w:rPr>
        <w:t>;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২,৮৪,৮০০টি দুঃস্থ পরিবারের </w:t>
      </w:r>
      <w:proofErr w:type="spellStart"/>
      <w:r w:rsidR="006F3DA5">
        <w:rPr>
          <w:rFonts w:ascii="Nikosh" w:eastAsia="Nikosh" w:hAnsi="Nikosh" w:cs="Nikosh"/>
          <w:sz w:val="20"/>
          <w:szCs w:val="20"/>
          <w:lang w:val="en-US" w:bidi="bn-BD"/>
        </w:rPr>
        <w:t>শিশুদেরকে</w:t>
      </w:r>
      <w:proofErr w:type="spellEnd"/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খাদ্য বাবদ ১৪,২৪,০০,০০০/- টাকা</w:t>
      </w:r>
      <w:r w:rsidR="008D7844">
        <w:rPr>
          <w:rFonts w:ascii="Nikosh" w:eastAsia="Nikosh" w:hAnsi="Nikosh" w:cs="Nikosh"/>
          <w:sz w:val="20"/>
          <w:szCs w:val="20"/>
          <w:lang w:val="de-DE" w:bidi="bn-BD"/>
        </w:rPr>
        <w:t xml:space="preserve"> এবং</w:t>
      </w:r>
      <w:r w:rsidR="006547A3" w:rsidRPr="00C87EBB">
        <w:rPr>
          <w:rFonts w:ascii="Nikosh" w:eastAsia="Nikosh" w:hAnsi="Nikosh" w:cs="Nikosh"/>
          <w:sz w:val="20"/>
          <w:szCs w:val="20"/>
          <w:lang w:val="de-DE" w:bidi="bn-BD"/>
        </w:rPr>
        <w:t xml:space="preserve"> </w:t>
      </w:r>
      <w:r w:rsidR="006F3DA5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২,৮৮,৪৩০ টি পরিবারের </w:t>
      </w:r>
      <w:proofErr w:type="spellStart"/>
      <w:r w:rsidR="006F3DA5">
        <w:rPr>
          <w:rFonts w:ascii="Nikosh" w:eastAsia="Nikosh" w:hAnsi="Nikosh" w:cs="Nikosh"/>
          <w:sz w:val="20"/>
          <w:szCs w:val="20"/>
          <w:lang w:val="en-US" w:bidi="bn-BD"/>
        </w:rPr>
        <w:t>গৃহপালিত</w:t>
      </w:r>
      <w:proofErr w:type="spellEnd"/>
      <w:r w:rsidR="006F3DA5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FB0395">
        <w:rPr>
          <w:rFonts w:ascii="Nikosh" w:eastAsia="Nikosh" w:hAnsi="Nikosh" w:cs="Nikosh" w:hint="cs"/>
          <w:sz w:val="20"/>
          <w:szCs w:val="20"/>
          <w:cs/>
          <w:lang w:val="de-DE" w:bidi="bn-IN"/>
        </w:rPr>
        <w:lastRenderedPageBreak/>
        <w:t>প্রাণি</w:t>
      </w:r>
      <w:r w:rsidR="006F3DA5">
        <w:rPr>
          <w:rFonts w:ascii="Nikosh" w:eastAsia="Nikosh" w:hAnsi="Nikosh" w:cs="Nikosh"/>
          <w:sz w:val="20"/>
          <w:szCs w:val="20"/>
          <w:lang w:val="en-US" w:bidi="bn-IN"/>
        </w:rPr>
        <w:t xml:space="preserve">র </w:t>
      </w:r>
      <w:proofErr w:type="spellStart"/>
      <w:r w:rsidR="006F3DA5">
        <w:rPr>
          <w:rFonts w:ascii="Nikosh" w:eastAsia="Nikosh" w:hAnsi="Nikosh" w:cs="Nikosh"/>
          <w:sz w:val="20"/>
          <w:szCs w:val="20"/>
          <w:lang w:val="en-US" w:bidi="bn-IN"/>
        </w:rPr>
        <w:t>জন্য</w:t>
      </w:r>
      <w:proofErr w:type="spellEnd"/>
      <w:r w:rsidR="006F3DA5"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>খাদ্য বাবদ ১৪,৪২,১৫,০০০/- টাকা বিতরণ করা হয়েছে। বহুমুখী উদ্ধার ও অনুসন্ধান কাজের লক্ষ্যে নৌযান সংগ্রহ, পরিচালনা ও রক্ষণাবেক্ষণ প্রকল্পের আওতায় ২.২৯ কোটি টাক</w:t>
      </w:r>
      <w:r w:rsidR="00F93D12">
        <w:rPr>
          <w:rFonts w:ascii="Nikosh" w:eastAsia="Nikosh" w:hAnsi="Nikosh" w:cs="Nikosh" w:hint="cs"/>
          <w:sz w:val="20"/>
          <w:szCs w:val="20"/>
          <w:cs/>
          <w:lang w:val="de-DE" w:bidi="bn-IN"/>
        </w:rPr>
        <w:t>া</w:t>
      </w:r>
      <w:r w:rsidR="006547A3" w:rsidRPr="00C87EBB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দ্বারা ২০ টি উ</w:t>
      </w:r>
      <w:r w:rsidR="0040134B">
        <w:rPr>
          <w:rFonts w:ascii="Nikosh" w:eastAsia="Nikosh" w:hAnsi="Nikosh" w:cs="Nikosh"/>
          <w:sz w:val="20"/>
          <w:szCs w:val="20"/>
          <w:cs/>
          <w:lang w:val="de-DE" w:bidi="bn-BD"/>
        </w:rPr>
        <w:t>দ্ধারকারী নৌযান ক্রয় করা হয়েছে।</w:t>
      </w:r>
    </w:p>
    <w:permEnd w:id="637349511"/>
    <w:p w14:paraId="59BDC64D" w14:textId="77777777" w:rsidR="003C2C50" w:rsidRPr="00EF5247" w:rsidRDefault="007B123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EF5247">
        <w:rPr>
          <w:rFonts w:eastAsia="Nikosh" w:cs="NikoshBAN"/>
          <w:b/>
          <w:bCs/>
          <w:sz w:val="18"/>
          <w:szCs w:val="20"/>
          <w:lang w:bidi="bn-BD"/>
        </w:rPr>
        <w:t>,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530"/>
        <w:gridCol w:w="765"/>
        <w:gridCol w:w="688"/>
        <w:gridCol w:w="698"/>
        <w:gridCol w:w="633"/>
        <w:gridCol w:w="635"/>
        <w:gridCol w:w="633"/>
        <w:gridCol w:w="635"/>
        <w:gridCol w:w="680"/>
        <w:gridCol w:w="680"/>
        <w:gridCol w:w="671"/>
      </w:tblGrid>
      <w:tr w:rsidR="00EF5247" w:rsidRPr="00EF5247" w14:paraId="1B649BCB" w14:textId="77777777">
        <w:trPr>
          <w:trHeight w:val="20"/>
          <w:tblHeader/>
          <w:jc w:val="center"/>
        </w:trPr>
        <w:tc>
          <w:tcPr>
            <w:tcW w:w="927" w:type="pct"/>
            <w:vMerge w:val="restart"/>
          </w:tcPr>
          <w:p w14:paraId="606D6045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64" w:type="pct"/>
            <w:vMerge w:val="restart"/>
          </w:tcPr>
          <w:p w14:paraId="5F133146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17" w:type="pct"/>
            <w:vMerge w:val="restart"/>
          </w:tcPr>
          <w:p w14:paraId="7E562E15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423" w:type="pct"/>
            <w:vMerge w:val="restart"/>
          </w:tcPr>
          <w:p w14:paraId="4B32CBCC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76C127CC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6B20C361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14:paraId="62F44D42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5" w:type="pct"/>
            <w:shd w:val="clear" w:color="auto" w:fill="auto"/>
          </w:tcPr>
          <w:p w14:paraId="5144C1E7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1" w:type="pct"/>
            <w:gridSpan w:val="3"/>
          </w:tcPr>
          <w:p w14:paraId="55CFAE75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2126C" w:rsidRPr="00EF5247" w14:paraId="365443E6" w14:textId="77777777">
        <w:trPr>
          <w:trHeight w:val="20"/>
          <w:tblHeader/>
          <w:jc w:val="center"/>
        </w:trPr>
        <w:tc>
          <w:tcPr>
            <w:tcW w:w="927" w:type="pct"/>
            <w:vMerge/>
            <w:tcBorders>
              <w:bottom w:val="single" w:sz="4" w:space="0" w:color="auto"/>
            </w:tcBorders>
          </w:tcPr>
          <w:p w14:paraId="7DB973B0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14:paraId="4E9828F0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14:paraId="3E675EB9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</w:tcBorders>
          </w:tcPr>
          <w:p w14:paraId="1EA9A963" w14:textId="77777777" w:rsidR="0012126C" w:rsidRPr="00EF5247" w:rsidRDefault="0012126C" w:rsidP="0012126C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0E0F" w14:textId="5C866520" w:rsidR="0012126C" w:rsidRPr="008E15B8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C4025" w14:textId="486C6148" w:rsidR="0012126C" w:rsidRPr="00B74D46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BA5BE74" w14:textId="3493A99A" w:rsidR="0012126C" w:rsidRPr="00142FC9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50886173" w14:textId="2F76C20E" w:rsidR="0012126C" w:rsidRPr="00142FC9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1B0F559E" w14:textId="569F663B" w:rsidR="0012126C" w:rsidRPr="000341C4" w:rsidRDefault="0012126C" w:rsidP="0012126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F5247" w:rsidRPr="00EF5247" w14:paraId="3457A8E5" w14:textId="77777777">
        <w:trPr>
          <w:trHeight w:val="20"/>
          <w:tblHeader/>
          <w:jc w:val="center"/>
        </w:trPr>
        <w:tc>
          <w:tcPr>
            <w:tcW w:w="927" w:type="pct"/>
          </w:tcPr>
          <w:p w14:paraId="59BD9C8E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64" w:type="pct"/>
          </w:tcPr>
          <w:p w14:paraId="5A2BD0CC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17" w:type="pct"/>
          </w:tcPr>
          <w:p w14:paraId="5DF5FA73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23" w:type="pct"/>
          </w:tcPr>
          <w:p w14:paraId="4095ED89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</w:tcPr>
          <w:p w14:paraId="52C67FDA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2423BB4B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14:paraId="09D4F1B5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49496ED7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cs="NikoshBAN"/>
                <w:b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b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14:paraId="212E0FE4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14:paraId="7F2452E0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7" w:type="pct"/>
          </w:tcPr>
          <w:p w14:paraId="2F8C4C4B" w14:textId="77777777" w:rsidR="003C2C50" w:rsidRPr="00EF5247" w:rsidRDefault="007B1237">
            <w:pPr>
              <w:spacing w:before="40" w:after="40" w:line="264" w:lineRule="auto"/>
              <w:jc w:val="center"/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</w:pPr>
            <w:r w:rsidRPr="00EF5247">
              <w:rPr>
                <w:rFonts w:eastAsia="Nikosh" w:cs="NikoshBAN"/>
                <w:b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5E216E" w:rsidRPr="00EF5247" w14:paraId="1295B427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21F73641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993489441" w:edGrp="everyone" w:colFirst="0" w:colLast="0"/>
            <w:permStart w:id="415571269" w:edGrp="everyone" w:colFirst="1" w:colLast="1"/>
            <w:permStart w:id="1323138668" w:edGrp="everyone" w:colFirst="2" w:colLast="2"/>
            <w:permStart w:id="1685927244" w:edGrp="everyone" w:colFirst="3" w:colLast="3"/>
            <w:permStart w:id="1458072818" w:edGrp="everyone" w:colFirst="4" w:colLast="4"/>
            <w:permStart w:id="529812568" w:edGrp="everyone" w:colFirst="5" w:colLast="5"/>
            <w:permStart w:id="1092631143" w:edGrp="everyone" w:colFirst="6" w:colLast="6"/>
            <w:permStart w:id="542648776" w:edGrp="everyone" w:colFirst="7" w:colLast="7"/>
            <w:permStart w:id="1795032987" w:edGrp="everyone" w:colFirst="8" w:colLast="8"/>
            <w:permStart w:id="488658336" w:edGrp="everyone" w:colFirst="9" w:colLast="9"/>
            <w:permStart w:id="2004384235" w:edGrp="everyone" w:colFirst="10" w:colLast="10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দুর্যোগ ব্যবস্থাপনা বিষয়ে </w:t>
            </w:r>
            <w:r w:rsidRPr="00EF5247">
              <w:rPr>
                <w:rFonts w:eastAsia="NikoshBAN" w:cs="NikoshBAN"/>
                <w:sz w:val="14"/>
                <w:szCs w:val="16"/>
                <w:cs/>
                <w:lang w:val="de-DE" w:bidi="bn-BD"/>
              </w:rPr>
              <w:t xml:space="preserve">দুর্যোগপ্রবণ এলাকার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সংশ্লিষ্ট সকলকে প্রশিক্ষণ প্রদান</w:t>
            </w:r>
          </w:p>
        </w:tc>
        <w:tc>
          <w:tcPr>
            <w:tcW w:w="464" w:type="pct"/>
            <w:vAlign w:val="center"/>
          </w:tcPr>
          <w:p w14:paraId="23E92605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দক্ষ দুর্যোগ ব্যবস্থাপক</w:t>
            </w:r>
          </w:p>
        </w:tc>
        <w:tc>
          <w:tcPr>
            <w:tcW w:w="417" w:type="pct"/>
            <w:vAlign w:val="center"/>
          </w:tcPr>
          <w:p w14:paraId="42644F74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423" w:type="pct"/>
            <w:vAlign w:val="center"/>
          </w:tcPr>
          <w:p w14:paraId="1D48F37A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 হাজার</w:t>
            </w:r>
          </w:p>
        </w:tc>
        <w:tc>
          <w:tcPr>
            <w:tcW w:w="384" w:type="pct"/>
            <w:vAlign w:val="center"/>
          </w:tcPr>
          <w:p w14:paraId="12B15D19" w14:textId="5B8371D4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2.00</w:t>
            </w:r>
          </w:p>
        </w:tc>
        <w:tc>
          <w:tcPr>
            <w:tcW w:w="385" w:type="pct"/>
            <w:vAlign w:val="center"/>
          </w:tcPr>
          <w:p w14:paraId="394D5063" w14:textId="5E2A624F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6611CAAB" w14:textId="2E41F32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14:paraId="5398E0C1" w14:textId="58552F2E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2AF335C4" w14:textId="7C0A68A5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২.০০</w:t>
            </w:r>
          </w:p>
        </w:tc>
        <w:tc>
          <w:tcPr>
            <w:tcW w:w="412" w:type="pct"/>
            <w:vAlign w:val="center"/>
          </w:tcPr>
          <w:p w14:paraId="4F625806" w14:textId="365D8F8F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2.00</w:t>
            </w:r>
          </w:p>
        </w:tc>
        <w:tc>
          <w:tcPr>
            <w:tcW w:w="407" w:type="pct"/>
            <w:vAlign w:val="center"/>
          </w:tcPr>
          <w:p w14:paraId="0AD7C463" w14:textId="61EB540C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130F864B" w14:textId="77777777" w:rsidTr="00567FDE">
        <w:trPr>
          <w:trHeight w:val="20"/>
          <w:jc w:val="center"/>
        </w:trPr>
        <w:tc>
          <w:tcPr>
            <w:tcW w:w="927" w:type="pct"/>
          </w:tcPr>
          <w:p w14:paraId="142CF9C3" w14:textId="77777777" w:rsidR="005E216E" w:rsidRPr="00EF5247" w:rsidRDefault="005E216E" w:rsidP="005E216E">
            <w:pPr>
              <w:numPr>
                <w:ilvl w:val="0"/>
                <w:numId w:val="16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170279375" w:edGrp="everyone" w:colFirst="0" w:colLast="0"/>
            <w:permStart w:id="1220362455" w:edGrp="everyone" w:colFirst="1" w:colLast="1"/>
            <w:permStart w:id="2104439790" w:edGrp="everyone" w:colFirst="2" w:colLast="2"/>
            <w:permStart w:id="681399762" w:edGrp="everyone" w:colFirst="3" w:colLast="3"/>
            <w:permStart w:id="2002343934" w:edGrp="everyone" w:colFirst="4" w:colLast="4"/>
            <w:permStart w:id="1723684845" w:edGrp="everyone" w:colFirst="5" w:colLast="5"/>
            <w:permStart w:id="460467720" w:edGrp="everyone" w:colFirst="6" w:colLast="6"/>
            <w:permStart w:id="474877739" w:edGrp="everyone" w:colFirst="7" w:colLast="7"/>
            <w:permStart w:id="74781229" w:edGrp="everyone" w:colFirst="8" w:colLast="8"/>
            <w:permStart w:id="1383479578" w:edGrp="everyone" w:colFirst="9" w:colLast="9"/>
            <w:permStart w:id="1320694789" w:edGrp="everyone" w:colFirst="10" w:colLast="10"/>
            <w:permEnd w:id="1993489441"/>
            <w:permEnd w:id="415571269"/>
            <w:permEnd w:id="1323138668"/>
            <w:permEnd w:id="1685927244"/>
            <w:permEnd w:id="1458072818"/>
            <w:permEnd w:id="529812568"/>
            <w:permEnd w:id="1092631143"/>
            <w:permEnd w:id="542648776"/>
            <w:permEnd w:id="1795032987"/>
            <w:permEnd w:id="488658336"/>
            <w:permEnd w:id="2004384235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 xml:space="preserve">দুর্যোগ স্বেচ্ছাসেবকদের 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cs/>
                <w:lang w:val="de-DE" w:bidi="bn-BD"/>
              </w:rPr>
              <w:t>প্রশিক্ষণ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lang w:val="en-US" w:bidi="bn-BD"/>
              </w:rPr>
              <w:t xml:space="preserve"> </w:t>
            </w:r>
            <w:r w:rsidRPr="00EF5247">
              <w:rPr>
                <w:rFonts w:ascii="NikoshBAN" w:eastAsia="Nikosh" w:hAnsi="NikoshBAN" w:cs="NikoshBAN"/>
                <w:sz w:val="18"/>
                <w:szCs w:val="18"/>
                <w:cs/>
                <w:lang w:val="en-US" w:bidi="bn-BD"/>
              </w:rPr>
              <w:t>প্রদান</w:t>
            </w:r>
          </w:p>
        </w:tc>
        <w:tc>
          <w:tcPr>
            <w:tcW w:w="464" w:type="pct"/>
            <w:vAlign w:val="center"/>
          </w:tcPr>
          <w:p w14:paraId="1C766D28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দক্ষ দুর্যোগ স্বেচ্ছাসেবক</w:t>
            </w:r>
          </w:p>
        </w:tc>
        <w:tc>
          <w:tcPr>
            <w:tcW w:w="417" w:type="pct"/>
            <w:vAlign w:val="center"/>
          </w:tcPr>
          <w:p w14:paraId="06465DAB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1</w:t>
            </w:r>
          </w:p>
        </w:tc>
        <w:tc>
          <w:tcPr>
            <w:tcW w:w="423" w:type="pct"/>
            <w:vAlign w:val="center"/>
          </w:tcPr>
          <w:p w14:paraId="54841D32" w14:textId="77777777" w:rsidR="005E216E" w:rsidRPr="00EF5247" w:rsidRDefault="005E216E" w:rsidP="005E21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</w:t>
            </w:r>
          </w:p>
          <w:p w14:paraId="6B60EA38" w14:textId="77777777" w:rsidR="005E216E" w:rsidRPr="00EF5247" w:rsidRDefault="005E216E" w:rsidP="005E21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384" w:type="pct"/>
            <w:vAlign w:val="center"/>
          </w:tcPr>
          <w:p w14:paraId="00064522" w14:textId="5CB2CB79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15.75</w:t>
            </w:r>
          </w:p>
        </w:tc>
        <w:tc>
          <w:tcPr>
            <w:tcW w:w="385" w:type="pct"/>
            <w:vAlign w:val="center"/>
          </w:tcPr>
          <w:p w14:paraId="0B96D44A" w14:textId="1B0A684A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345AD16F" w14:textId="3319D7AA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১8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.০০</w:t>
            </w:r>
          </w:p>
        </w:tc>
        <w:tc>
          <w:tcPr>
            <w:tcW w:w="385" w:type="pct"/>
            <w:vAlign w:val="center"/>
          </w:tcPr>
          <w:p w14:paraId="1B215973" w14:textId="56FFCA95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69715509" w14:textId="3E59201D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১8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.</w:t>
            </w: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50</w:t>
            </w:r>
          </w:p>
        </w:tc>
        <w:tc>
          <w:tcPr>
            <w:tcW w:w="412" w:type="pct"/>
            <w:vAlign w:val="center"/>
          </w:tcPr>
          <w:p w14:paraId="3BD82651" w14:textId="7C31D71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19.00</w:t>
            </w:r>
          </w:p>
        </w:tc>
        <w:tc>
          <w:tcPr>
            <w:tcW w:w="407" w:type="pct"/>
            <w:vAlign w:val="center"/>
          </w:tcPr>
          <w:p w14:paraId="6E42C86A" w14:textId="669D1AA8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60391E40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559FA16B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40" w:after="4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656745061" w:edGrp="everyone" w:colFirst="0" w:colLast="0"/>
            <w:permStart w:id="1183121515" w:edGrp="everyone" w:colFirst="1" w:colLast="1"/>
            <w:permStart w:id="1027615030" w:edGrp="everyone" w:colFirst="2" w:colLast="2"/>
            <w:permStart w:id="1338012648" w:edGrp="everyone" w:colFirst="3" w:colLast="3"/>
            <w:permStart w:id="1379222020" w:edGrp="everyone" w:colFirst="4" w:colLast="4"/>
            <w:permStart w:id="2028565324" w:edGrp="everyone" w:colFirst="5" w:colLast="5"/>
            <w:permStart w:id="374562729" w:edGrp="everyone" w:colFirst="6" w:colLast="6"/>
            <w:permStart w:id="2101354267" w:edGrp="everyone" w:colFirst="7" w:colLast="7"/>
            <w:permStart w:id="1421303008" w:edGrp="everyone" w:colFirst="8" w:colLast="8"/>
            <w:permStart w:id="1260073365" w:edGrp="everyone" w:colFirst="9" w:colLast="9"/>
            <w:permStart w:id="343806416" w:edGrp="everyone" w:colFirst="10" w:colLast="10"/>
            <w:permEnd w:id="1170279375"/>
            <w:permEnd w:id="1220362455"/>
            <w:permEnd w:id="2104439790"/>
            <w:permEnd w:id="681399762"/>
            <w:permEnd w:id="2002343934"/>
            <w:permEnd w:id="1723684845"/>
            <w:permEnd w:id="460467720"/>
            <w:permEnd w:id="474877739"/>
            <w:permEnd w:id="74781229"/>
            <w:permEnd w:id="1383479578"/>
            <w:permEnd w:id="1320694789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দুর্যোগ মোকাবেলার জন্য উদ্ধারকারী যানবাহন ও যন্ত্রপাতি সংগ্রহ, সংরক্ষণ ও বিতরণ</w:t>
            </w:r>
          </w:p>
        </w:tc>
        <w:tc>
          <w:tcPr>
            <w:tcW w:w="464" w:type="pct"/>
            <w:vAlign w:val="center"/>
          </w:tcPr>
          <w:p w14:paraId="68006C39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উদ্ধারকারী যানবাহন ওযন্ত্রপাতি</w:t>
            </w:r>
          </w:p>
        </w:tc>
        <w:tc>
          <w:tcPr>
            <w:tcW w:w="417" w:type="pct"/>
            <w:vAlign w:val="center"/>
          </w:tcPr>
          <w:p w14:paraId="7344A530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423" w:type="pct"/>
            <w:vAlign w:val="center"/>
          </w:tcPr>
          <w:p w14:paraId="2B822484" w14:textId="7777777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কোটি টাকা</w:t>
            </w:r>
          </w:p>
        </w:tc>
        <w:tc>
          <w:tcPr>
            <w:tcW w:w="384" w:type="pct"/>
            <w:vAlign w:val="center"/>
          </w:tcPr>
          <w:p w14:paraId="3ABF9C04" w14:textId="5234CBA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350</w:t>
            </w:r>
          </w:p>
        </w:tc>
        <w:tc>
          <w:tcPr>
            <w:tcW w:w="385" w:type="pct"/>
            <w:vAlign w:val="center"/>
          </w:tcPr>
          <w:p w14:paraId="63D12AE7" w14:textId="794F8E76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6A67DDDF" w14:textId="01736CF4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৩৫5</w:t>
            </w:r>
          </w:p>
        </w:tc>
        <w:tc>
          <w:tcPr>
            <w:tcW w:w="385" w:type="pct"/>
            <w:vAlign w:val="center"/>
          </w:tcPr>
          <w:p w14:paraId="2DB79AD1" w14:textId="2E0B9763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77BAFF7E" w14:textId="1F159667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360</w:t>
            </w:r>
          </w:p>
        </w:tc>
        <w:tc>
          <w:tcPr>
            <w:tcW w:w="412" w:type="pct"/>
            <w:vAlign w:val="center"/>
          </w:tcPr>
          <w:p w14:paraId="5BE86E1F" w14:textId="1A37A970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365</w:t>
            </w:r>
          </w:p>
        </w:tc>
        <w:tc>
          <w:tcPr>
            <w:tcW w:w="407" w:type="pct"/>
            <w:vAlign w:val="center"/>
          </w:tcPr>
          <w:p w14:paraId="7ED58415" w14:textId="1098F2BF" w:rsidR="005E216E" w:rsidRPr="00EF5247" w:rsidRDefault="005E216E" w:rsidP="005E216E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644A04FB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0A4A6A93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556376415" w:edGrp="everyone" w:colFirst="0" w:colLast="0"/>
            <w:permStart w:id="814287813" w:edGrp="everyone" w:colFirst="1" w:colLast="1"/>
            <w:permStart w:id="1603414904" w:edGrp="everyone" w:colFirst="2" w:colLast="2"/>
            <w:permStart w:id="346374181" w:edGrp="everyone" w:colFirst="3" w:colLast="3"/>
            <w:permStart w:id="457518717" w:edGrp="everyone" w:colFirst="4" w:colLast="4"/>
            <w:permStart w:id="1920748648" w:edGrp="everyone" w:colFirst="5" w:colLast="5"/>
            <w:permStart w:id="868696596" w:edGrp="everyone" w:colFirst="6" w:colLast="6"/>
            <w:permStart w:id="1356401849" w:edGrp="everyone" w:colFirst="7" w:colLast="7"/>
            <w:permStart w:id="1307665172" w:edGrp="everyone" w:colFirst="8" w:colLast="8"/>
            <w:permStart w:id="1571181262" w:edGrp="everyone" w:colFirst="9" w:colLast="9"/>
            <w:permStart w:id="189820738" w:edGrp="everyone" w:colFirst="10" w:colLast="10"/>
            <w:permEnd w:id="656745061"/>
            <w:permEnd w:id="1183121515"/>
            <w:permEnd w:id="1027615030"/>
            <w:permEnd w:id="1338012648"/>
            <w:permEnd w:id="1379222020"/>
            <w:permEnd w:id="2028565324"/>
            <w:permEnd w:id="374562729"/>
            <w:permEnd w:id="2101354267"/>
            <w:permEnd w:id="1421303008"/>
            <w:permEnd w:id="1260073365"/>
            <w:permEnd w:id="343806416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সমন্বিত দুর্যোগ ঝুঁকি ব্যবস্থাপনা প্রক্রিয়া শক্তিশালীকরণ</w:t>
            </w:r>
          </w:p>
        </w:tc>
        <w:tc>
          <w:tcPr>
            <w:tcW w:w="464" w:type="pct"/>
            <w:vAlign w:val="center"/>
          </w:tcPr>
          <w:p w14:paraId="63E73D67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 (লক্ষ জন)</w:t>
            </w:r>
          </w:p>
        </w:tc>
        <w:tc>
          <w:tcPr>
            <w:tcW w:w="417" w:type="pct"/>
            <w:vAlign w:val="center"/>
          </w:tcPr>
          <w:p w14:paraId="392B7481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423" w:type="pct"/>
            <w:vAlign w:val="center"/>
          </w:tcPr>
          <w:p w14:paraId="53215BC5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 (লক্ষ)</w:t>
            </w:r>
          </w:p>
        </w:tc>
        <w:tc>
          <w:tcPr>
            <w:tcW w:w="384" w:type="pct"/>
            <w:vAlign w:val="center"/>
          </w:tcPr>
          <w:p w14:paraId="41CA656A" w14:textId="4E75B8AF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15.00</w:t>
            </w:r>
          </w:p>
        </w:tc>
        <w:tc>
          <w:tcPr>
            <w:tcW w:w="385" w:type="pct"/>
            <w:vAlign w:val="center"/>
          </w:tcPr>
          <w:p w14:paraId="0CA16CFA" w14:textId="7C192BD1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27DE61A7" w14:textId="44277819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১৫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14:paraId="19550B4D" w14:textId="0DBB81F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6E9F5552" w14:textId="646BF41E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১৫.০০</w:t>
            </w:r>
          </w:p>
        </w:tc>
        <w:tc>
          <w:tcPr>
            <w:tcW w:w="412" w:type="pct"/>
            <w:vAlign w:val="center"/>
          </w:tcPr>
          <w:p w14:paraId="71992E83" w14:textId="1C81193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15.00</w:t>
            </w:r>
          </w:p>
        </w:tc>
        <w:tc>
          <w:tcPr>
            <w:tcW w:w="407" w:type="pct"/>
            <w:vAlign w:val="center"/>
          </w:tcPr>
          <w:p w14:paraId="1C9A3E05" w14:textId="1E478300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2911A035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06ADEFBF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val="de-DE" w:bidi="bn-BD"/>
              </w:rPr>
            </w:pPr>
            <w:permStart w:id="1826305523" w:edGrp="everyone" w:colFirst="0" w:colLast="0"/>
            <w:permStart w:id="1596738066" w:edGrp="everyone" w:colFirst="1" w:colLast="1"/>
            <w:permStart w:id="15493550" w:edGrp="everyone" w:colFirst="2" w:colLast="2"/>
            <w:permStart w:id="884964014" w:edGrp="everyone" w:colFirst="3" w:colLast="3"/>
            <w:permStart w:id="628898797" w:edGrp="everyone" w:colFirst="4" w:colLast="4"/>
            <w:permStart w:id="660490338" w:edGrp="everyone" w:colFirst="5" w:colLast="5"/>
            <w:permStart w:id="1838773598" w:edGrp="everyone" w:colFirst="6" w:colLast="6"/>
            <w:permStart w:id="300050609" w:edGrp="everyone" w:colFirst="7" w:colLast="7"/>
            <w:permStart w:id="362294825" w:edGrp="everyone" w:colFirst="8" w:colLast="8"/>
            <w:permStart w:id="1100819079" w:edGrp="everyone" w:colFirst="9" w:colLast="9"/>
            <w:permStart w:id="1122857859" w:edGrp="everyone" w:colFirst="10" w:colLast="10"/>
            <w:permEnd w:id="1556376415"/>
            <w:permEnd w:id="814287813"/>
            <w:permEnd w:id="1603414904"/>
            <w:permEnd w:id="346374181"/>
            <w:permEnd w:id="457518717"/>
            <w:permEnd w:id="1920748648"/>
            <w:permEnd w:id="868696596"/>
            <w:permEnd w:id="1356401849"/>
            <w:permEnd w:id="1307665172"/>
            <w:permEnd w:id="1571181262"/>
            <w:permEnd w:id="189820738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দ্রুত পানি নিস্কাশনের জন্য ছোট ও মাঝারি আকারের ব্রিজ, কালভার্ট নির্মাণ</w:t>
            </w:r>
          </w:p>
        </w:tc>
        <w:tc>
          <w:tcPr>
            <w:tcW w:w="464" w:type="pct"/>
            <w:vAlign w:val="center"/>
          </w:tcPr>
          <w:p w14:paraId="59D32EB4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ব্রীজ,</w:t>
            </w:r>
            <w:r w:rsidRPr="00EF5247"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কালভার্ট</w:t>
            </w:r>
          </w:p>
        </w:tc>
        <w:tc>
          <w:tcPr>
            <w:tcW w:w="417" w:type="pct"/>
            <w:vAlign w:val="center"/>
          </w:tcPr>
          <w:p w14:paraId="15B391B3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14:paraId="24E93F7E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কি.মি</w:t>
            </w:r>
          </w:p>
        </w:tc>
        <w:tc>
          <w:tcPr>
            <w:tcW w:w="384" w:type="pct"/>
            <w:vAlign w:val="center"/>
          </w:tcPr>
          <w:p w14:paraId="233598D8" w14:textId="153AE473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১২.০০</w:t>
            </w:r>
          </w:p>
        </w:tc>
        <w:tc>
          <w:tcPr>
            <w:tcW w:w="385" w:type="pct"/>
            <w:vAlign w:val="center"/>
          </w:tcPr>
          <w:p w14:paraId="5A3568AA" w14:textId="6CB2E0F1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4DFD2590" w14:textId="39373E69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৩০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14:paraId="0396DD0F" w14:textId="6D75A1C4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4DAB3076" w14:textId="1FB0FF31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412" w:type="pct"/>
            <w:vAlign w:val="center"/>
          </w:tcPr>
          <w:p w14:paraId="3B6EF88F" w14:textId="643AB4B8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407" w:type="pct"/>
            <w:vAlign w:val="center"/>
          </w:tcPr>
          <w:p w14:paraId="2B4249B0" w14:textId="21A38B0D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263C1F26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243BDEBB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484849694" w:edGrp="everyone" w:colFirst="0" w:colLast="0"/>
            <w:permStart w:id="354830284" w:edGrp="everyone" w:colFirst="1" w:colLast="1"/>
            <w:permStart w:id="1628181967" w:edGrp="everyone" w:colFirst="2" w:colLast="2"/>
            <w:permStart w:id="1526291484" w:edGrp="everyone" w:colFirst="3" w:colLast="3"/>
            <w:permStart w:id="343170027" w:edGrp="everyone" w:colFirst="4" w:colLast="4"/>
            <w:permStart w:id="249777720" w:edGrp="everyone" w:colFirst="5" w:colLast="5"/>
            <w:permStart w:id="1114396011" w:edGrp="everyone" w:colFirst="6" w:colLast="6"/>
            <w:permStart w:id="1566734766" w:edGrp="everyone" w:colFirst="7" w:colLast="7"/>
            <w:permStart w:id="1224029425" w:edGrp="everyone" w:colFirst="8" w:colLast="8"/>
            <w:permStart w:id="1355813974" w:edGrp="everyone" w:colFirst="9" w:colLast="9"/>
            <w:permStart w:id="95225125" w:edGrp="everyone" w:colFirst="10" w:colLast="10"/>
            <w:permEnd w:id="1826305523"/>
            <w:permEnd w:id="1596738066"/>
            <w:permEnd w:id="15493550"/>
            <w:permEnd w:id="884964014"/>
            <w:permEnd w:id="628898797"/>
            <w:permEnd w:id="660490338"/>
            <w:permEnd w:id="1838773598"/>
            <w:permEnd w:id="300050609"/>
            <w:permEnd w:id="362294825"/>
            <w:permEnd w:id="1100819079"/>
            <w:permEnd w:id="1122857859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উপকূলীয় এলাকায় বহুমুখী ঘূর্ণিঝড় আশ্রয়কেন্দ্র নির্মাণ ও রক্ষণাবেক্ষণ</w:t>
            </w:r>
          </w:p>
        </w:tc>
        <w:tc>
          <w:tcPr>
            <w:tcW w:w="464" w:type="pct"/>
            <w:vAlign w:val="center"/>
          </w:tcPr>
          <w:p w14:paraId="27DC7EBB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ঘূর্ণিঝড় আশ্রয়কেন্দ্র</w:t>
            </w:r>
          </w:p>
        </w:tc>
        <w:tc>
          <w:tcPr>
            <w:tcW w:w="417" w:type="pct"/>
            <w:vAlign w:val="center"/>
          </w:tcPr>
          <w:p w14:paraId="50F69AC2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14:paraId="1F9BE19D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</w:t>
            </w:r>
          </w:p>
          <w:p w14:paraId="3A2B1568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ব.মি.</w:t>
            </w:r>
          </w:p>
        </w:tc>
        <w:tc>
          <w:tcPr>
            <w:tcW w:w="384" w:type="pct"/>
            <w:vAlign w:val="center"/>
          </w:tcPr>
          <w:p w14:paraId="21E11AAA" w14:textId="0F5ABF3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১৬৫.০০</w:t>
            </w:r>
          </w:p>
        </w:tc>
        <w:tc>
          <w:tcPr>
            <w:tcW w:w="385" w:type="pct"/>
            <w:vAlign w:val="center"/>
          </w:tcPr>
          <w:p w14:paraId="53C8A41A" w14:textId="256C6CAC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534C6A10" w14:textId="17621398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385" w:type="pct"/>
            <w:vAlign w:val="center"/>
          </w:tcPr>
          <w:p w14:paraId="358DC1E1" w14:textId="54CBCF84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1A5394F4" w14:textId="3B33E058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412" w:type="pct"/>
            <w:vAlign w:val="center"/>
          </w:tcPr>
          <w:p w14:paraId="138621AC" w14:textId="5032603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407" w:type="pct"/>
            <w:vAlign w:val="center"/>
          </w:tcPr>
          <w:p w14:paraId="1BC66C79" w14:textId="7D560A8B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4ECD74B7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6B83A954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893689587" w:edGrp="everyone" w:colFirst="0" w:colLast="0"/>
            <w:permStart w:id="1732076065" w:edGrp="everyone" w:colFirst="1" w:colLast="1"/>
            <w:permStart w:id="1756196393" w:edGrp="everyone" w:colFirst="2" w:colLast="2"/>
            <w:permStart w:id="1418204076" w:edGrp="everyone" w:colFirst="3" w:colLast="3"/>
            <w:permStart w:id="1572347727" w:edGrp="everyone" w:colFirst="4" w:colLast="4"/>
            <w:permStart w:id="213003009" w:edGrp="everyone" w:colFirst="5" w:colLast="5"/>
            <w:permStart w:id="1127304612" w:edGrp="everyone" w:colFirst="6" w:colLast="6"/>
            <w:permStart w:id="1618770527" w:edGrp="everyone" w:colFirst="7" w:colLast="7"/>
            <w:permStart w:id="491274781" w:edGrp="everyone" w:colFirst="8" w:colLast="8"/>
            <w:permStart w:id="1377401495" w:edGrp="everyone" w:colFirst="9" w:colLast="9"/>
            <w:permStart w:id="1202477423" w:edGrp="everyone" w:colFirst="10" w:colLast="10"/>
            <w:permEnd w:id="484849694"/>
            <w:permEnd w:id="354830284"/>
            <w:permEnd w:id="1628181967"/>
            <w:permEnd w:id="1526291484"/>
            <w:permEnd w:id="343170027"/>
            <w:permEnd w:id="249777720"/>
            <w:permEnd w:id="1114396011"/>
            <w:permEnd w:id="1566734766"/>
            <w:permEnd w:id="1224029425"/>
            <w:permEnd w:id="1355813974"/>
            <w:permEnd w:id="95225125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বন্যাপ্রবণ/নদীভাঙন এলাকায় বহুমুখী বন্যা আশ্রয়কেন্দ্র নির্মাণ ও রক্ষণাবেক্ষণ</w:t>
            </w:r>
          </w:p>
        </w:tc>
        <w:tc>
          <w:tcPr>
            <w:tcW w:w="464" w:type="pct"/>
            <w:vAlign w:val="center"/>
          </w:tcPr>
          <w:p w14:paraId="3503E205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বন্যা আশ্রয়কেন্দ্র</w:t>
            </w:r>
          </w:p>
        </w:tc>
        <w:tc>
          <w:tcPr>
            <w:tcW w:w="417" w:type="pct"/>
            <w:vAlign w:val="center"/>
          </w:tcPr>
          <w:p w14:paraId="71029FDF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14:paraId="0CBC27D9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</w:t>
            </w:r>
          </w:p>
          <w:p w14:paraId="295170CC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ব.মি.</w:t>
            </w:r>
          </w:p>
        </w:tc>
        <w:tc>
          <w:tcPr>
            <w:tcW w:w="384" w:type="pct"/>
            <w:vAlign w:val="center"/>
          </w:tcPr>
          <w:p w14:paraId="34610818" w14:textId="27662D45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৫০.০০</w:t>
            </w:r>
          </w:p>
        </w:tc>
        <w:tc>
          <w:tcPr>
            <w:tcW w:w="385" w:type="pct"/>
            <w:vAlign w:val="center"/>
          </w:tcPr>
          <w:p w14:paraId="09804D39" w14:textId="4B91C459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1A1F48A5" w14:textId="289672B4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৫</w:t>
            </w: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৫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14:paraId="3D32999D" w14:textId="29E4E9C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593BF44D" w14:textId="37A20C6D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৬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০.০০</w:t>
            </w:r>
          </w:p>
        </w:tc>
        <w:tc>
          <w:tcPr>
            <w:tcW w:w="412" w:type="pct"/>
            <w:vAlign w:val="center"/>
          </w:tcPr>
          <w:p w14:paraId="6C1806C3" w14:textId="5EC38165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৬৫.০০</w:t>
            </w:r>
          </w:p>
        </w:tc>
        <w:tc>
          <w:tcPr>
            <w:tcW w:w="407" w:type="pct"/>
            <w:vAlign w:val="center"/>
          </w:tcPr>
          <w:p w14:paraId="70C84A0B" w14:textId="5D97BCD8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11C60C9F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3B037FE6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081889595" w:edGrp="everyone" w:colFirst="0" w:colLast="0"/>
            <w:permStart w:id="1670189712" w:edGrp="everyone" w:colFirst="1" w:colLast="1"/>
            <w:permStart w:id="1030387381" w:edGrp="everyone" w:colFirst="2" w:colLast="2"/>
            <w:permStart w:id="401824427" w:edGrp="everyone" w:colFirst="3" w:colLast="3"/>
            <w:permStart w:id="1200685891" w:edGrp="everyone" w:colFirst="4" w:colLast="4"/>
            <w:permStart w:id="1935102457" w:edGrp="everyone" w:colFirst="5" w:colLast="5"/>
            <w:permStart w:id="1886724173" w:edGrp="everyone" w:colFirst="6" w:colLast="6"/>
            <w:permStart w:id="904992870" w:edGrp="everyone" w:colFirst="7" w:colLast="7"/>
            <w:permStart w:id="62132721" w:edGrp="everyone" w:colFirst="8" w:colLast="8"/>
            <w:permStart w:id="1899311967" w:edGrp="everyone" w:colFirst="9" w:colLast="9"/>
            <w:permStart w:id="1798065709" w:edGrp="everyone" w:colFirst="10" w:colLast="10"/>
            <w:permEnd w:id="1893689587"/>
            <w:permEnd w:id="1732076065"/>
            <w:permEnd w:id="1756196393"/>
            <w:permEnd w:id="1418204076"/>
            <w:permEnd w:id="1572347727"/>
            <w:permEnd w:id="213003009"/>
            <w:permEnd w:id="1127304612"/>
            <w:permEnd w:id="1618770527"/>
            <w:permEnd w:id="491274781"/>
            <w:permEnd w:id="1377401495"/>
            <w:permEnd w:id="1202477423"/>
            <w:r w:rsidRPr="00EF5247"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 xml:space="preserve">দুর্যোগ 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সহনীয়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বাড়ী</w:t>
            </w: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নির্মাণ</w:t>
            </w:r>
          </w:p>
        </w:tc>
        <w:tc>
          <w:tcPr>
            <w:tcW w:w="464" w:type="pct"/>
            <w:vAlign w:val="center"/>
          </w:tcPr>
          <w:p w14:paraId="104E7838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গৃহ</w:t>
            </w:r>
            <w:r w:rsidRPr="00EF5247">
              <w:rPr>
                <w:rFonts w:cs="NikoshBAN"/>
                <w:sz w:val="14"/>
                <w:szCs w:val="16"/>
                <w:lang w:val="en-US" w:bidi="bn-BD"/>
              </w:rPr>
              <w:t xml:space="preserve"> </w:t>
            </w:r>
            <w:r w:rsidRPr="00EF5247">
              <w:rPr>
                <w:rFonts w:cs="NikoshBAN"/>
                <w:sz w:val="14"/>
                <w:szCs w:val="16"/>
                <w:cs/>
                <w:lang w:bidi="bn-BD"/>
              </w:rPr>
              <w:t>নির্মাণ</w:t>
            </w:r>
          </w:p>
        </w:tc>
        <w:tc>
          <w:tcPr>
            <w:tcW w:w="417" w:type="pct"/>
            <w:vAlign w:val="center"/>
          </w:tcPr>
          <w:p w14:paraId="2D66B1C5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14:paraId="57BE9999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সংখ্যা লক্ষ জন</w:t>
            </w:r>
          </w:p>
        </w:tc>
        <w:tc>
          <w:tcPr>
            <w:tcW w:w="384" w:type="pct"/>
            <w:vAlign w:val="center"/>
          </w:tcPr>
          <w:p w14:paraId="461763EA" w14:textId="15E381D1" w:rsidR="005E216E" w:rsidRPr="000F1347" w:rsidRDefault="005E216E" w:rsidP="005E216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val="en-US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৪৫</w:t>
            </w:r>
          </w:p>
        </w:tc>
        <w:tc>
          <w:tcPr>
            <w:tcW w:w="385" w:type="pct"/>
            <w:vAlign w:val="center"/>
          </w:tcPr>
          <w:p w14:paraId="0A60DFFA" w14:textId="3226573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417D36BD" w14:textId="2EBB3DFB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৩৫</w:t>
            </w:r>
          </w:p>
        </w:tc>
        <w:tc>
          <w:tcPr>
            <w:tcW w:w="385" w:type="pct"/>
            <w:vAlign w:val="center"/>
          </w:tcPr>
          <w:p w14:paraId="7BA9BDFC" w14:textId="4DE91D35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39EA57C5" w14:textId="0D47EAB1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৪০</w:t>
            </w:r>
          </w:p>
        </w:tc>
        <w:tc>
          <w:tcPr>
            <w:tcW w:w="412" w:type="pct"/>
            <w:vAlign w:val="center"/>
          </w:tcPr>
          <w:p w14:paraId="6E35F7B5" w14:textId="1B034A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৪৫</w:t>
            </w:r>
          </w:p>
        </w:tc>
        <w:tc>
          <w:tcPr>
            <w:tcW w:w="407" w:type="pct"/>
            <w:vAlign w:val="center"/>
          </w:tcPr>
          <w:p w14:paraId="276CBE1C" w14:textId="7671401E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</w:tr>
      <w:tr w:rsidR="005E216E" w:rsidRPr="00EF5247" w14:paraId="77379D36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75DED812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permStart w:id="1587434326" w:edGrp="everyone" w:colFirst="0" w:colLast="0"/>
            <w:permStart w:id="1186602063" w:edGrp="everyone" w:colFirst="1" w:colLast="1"/>
            <w:permStart w:id="1964049363" w:edGrp="everyone" w:colFirst="2" w:colLast="2"/>
            <w:permStart w:id="2042318685" w:edGrp="everyone" w:colFirst="3" w:colLast="3"/>
            <w:permStart w:id="1360878309" w:edGrp="everyone" w:colFirst="4" w:colLast="4"/>
            <w:permStart w:id="1120406866" w:edGrp="everyone" w:colFirst="5" w:colLast="5"/>
            <w:permStart w:id="355354208" w:edGrp="everyone" w:colFirst="6" w:colLast="6"/>
            <w:permStart w:id="1161710498" w:edGrp="everyone" w:colFirst="7" w:colLast="7"/>
            <w:permStart w:id="1358702746" w:edGrp="everyone" w:colFirst="8" w:colLast="8"/>
            <w:permStart w:id="1220880384" w:edGrp="everyone" w:colFirst="9" w:colLast="9"/>
            <w:permStart w:id="1625911422" w:edGrp="everyone" w:colFirst="10" w:colLast="10"/>
            <w:permEnd w:id="1081889595"/>
            <w:permEnd w:id="1670189712"/>
            <w:permEnd w:id="1030387381"/>
            <w:permEnd w:id="401824427"/>
            <w:permEnd w:id="1200685891"/>
            <w:permEnd w:id="1935102457"/>
            <w:permEnd w:id="1886724173"/>
            <w:permEnd w:id="904992870"/>
            <w:permEnd w:id="62132721"/>
            <w:permEnd w:id="1899311967"/>
            <w:permEnd w:id="1798065709"/>
            <w:r w:rsidRPr="0093697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দুর্যোগ</w:t>
            </w:r>
            <w:r w:rsidRPr="0093697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93697F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আশ্রয়কেন্দ্র</w:t>
            </w:r>
            <w:proofErr w:type="spellEnd"/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EF5247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নির্মাণ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 w:rsidRPr="007C5A56">
              <w:rPr>
                <w:rFonts w:ascii="NikoshBAN" w:eastAsia="Nikosh" w:hAnsi="NikoshBAN" w:cs="NikoshBAN"/>
                <w:sz w:val="16"/>
                <w:szCs w:val="16"/>
                <w:lang w:val="de-DE" w:bidi="bn-IN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de-DE" w:bidi="bn-IN"/>
              </w:rPr>
              <w:t xml:space="preserve"> রক্ষণাবেক্ষণ</w:t>
            </w:r>
          </w:p>
        </w:tc>
        <w:tc>
          <w:tcPr>
            <w:tcW w:w="464" w:type="pct"/>
            <w:vAlign w:val="center"/>
          </w:tcPr>
          <w:p w14:paraId="0114201B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আয়তন</w:t>
            </w:r>
          </w:p>
        </w:tc>
        <w:tc>
          <w:tcPr>
            <w:tcW w:w="417" w:type="pct"/>
            <w:vAlign w:val="center"/>
          </w:tcPr>
          <w:p w14:paraId="7C205F22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14:paraId="00EE8575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হাজার ব.ফুট.</w:t>
            </w:r>
          </w:p>
        </w:tc>
        <w:tc>
          <w:tcPr>
            <w:tcW w:w="384" w:type="pct"/>
            <w:vAlign w:val="center"/>
          </w:tcPr>
          <w:p w14:paraId="598279F2" w14:textId="53F7E8EB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৯.০০</w:t>
            </w:r>
          </w:p>
        </w:tc>
        <w:tc>
          <w:tcPr>
            <w:tcW w:w="385" w:type="pct"/>
            <w:vAlign w:val="center"/>
          </w:tcPr>
          <w:p w14:paraId="7D8D2BB4" w14:textId="03EC7409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2BD2882F" w14:textId="604590CF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৯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০০</w:t>
            </w:r>
          </w:p>
        </w:tc>
        <w:tc>
          <w:tcPr>
            <w:tcW w:w="385" w:type="pct"/>
            <w:vAlign w:val="center"/>
          </w:tcPr>
          <w:p w14:paraId="46BF4D36" w14:textId="031250A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3401FE2A" w14:textId="684C799D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৯.০০</w:t>
            </w:r>
          </w:p>
        </w:tc>
        <w:tc>
          <w:tcPr>
            <w:tcW w:w="412" w:type="pct"/>
            <w:vAlign w:val="center"/>
          </w:tcPr>
          <w:p w14:paraId="4B805A2A" w14:textId="58E279B0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৯.০০</w:t>
            </w:r>
          </w:p>
        </w:tc>
        <w:tc>
          <w:tcPr>
            <w:tcW w:w="407" w:type="pct"/>
            <w:vAlign w:val="center"/>
          </w:tcPr>
          <w:p w14:paraId="160FCCFC" w14:textId="65097343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78A0D4D0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2B970D44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rtl/>
                <w:cs/>
                <w:lang w:val="de-DE" w:bidi="bn-BD"/>
              </w:rPr>
            </w:pPr>
            <w:permStart w:id="1791305292" w:edGrp="everyone" w:colFirst="0" w:colLast="0"/>
            <w:permStart w:id="1548641702" w:edGrp="everyone" w:colFirst="1" w:colLast="1"/>
            <w:permStart w:id="1007903381" w:edGrp="everyone" w:colFirst="2" w:colLast="2"/>
            <w:permStart w:id="1488284607" w:edGrp="everyone" w:colFirst="3" w:colLast="3"/>
            <w:permStart w:id="238641932" w:edGrp="everyone" w:colFirst="4" w:colLast="4"/>
            <w:permStart w:id="1893160304" w:edGrp="everyone" w:colFirst="5" w:colLast="5"/>
            <w:permStart w:id="1256793865" w:edGrp="everyone" w:colFirst="6" w:colLast="6"/>
            <w:permStart w:id="1837437755" w:edGrp="everyone" w:colFirst="7" w:colLast="7"/>
            <w:permStart w:id="254301916" w:edGrp="everyone" w:colFirst="8" w:colLast="8"/>
            <w:permStart w:id="785195100" w:edGrp="everyone" w:colFirst="9" w:colLast="9"/>
            <w:permStart w:id="1660236915" w:edGrp="everyone" w:colFirst="10" w:colLast="10"/>
            <w:permEnd w:id="1587434326"/>
            <w:permEnd w:id="1186602063"/>
            <w:permEnd w:id="1964049363"/>
            <w:permEnd w:id="2042318685"/>
            <w:permEnd w:id="1360878309"/>
            <w:permEnd w:id="1120406866"/>
            <w:permEnd w:id="355354208"/>
            <w:permEnd w:id="1161710498"/>
            <w:permEnd w:id="1358702746"/>
            <w:permEnd w:id="1220880384"/>
            <w:permEnd w:id="1625911422"/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গ্রামীণ এলাকায় হেরিংবোন বন্ড রাস্তা নির্মাণ</w:t>
            </w:r>
          </w:p>
        </w:tc>
        <w:tc>
          <w:tcPr>
            <w:tcW w:w="464" w:type="pct"/>
            <w:vAlign w:val="center"/>
          </w:tcPr>
          <w:p w14:paraId="5CE4ABDD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দৈর্ঘ্য</w:t>
            </w:r>
          </w:p>
        </w:tc>
        <w:tc>
          <w:tcPr>
            <w:tcW w:w="417" w:type="pct"/>
            <w:vAlign w:val="center"/>
          </w:tcPr>
          <w:p w14:paraId="4BA22609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23" w:type="pct"/>
            <w:vAlign w:val="center"/>
          </w:tcPr>
          <w:p w14:paraId="2699FE90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কি.মি.</w:t>
            </w:r>
          </w:p>
        </w:tc>
        <w:tc>
          <w:tcPr>
            <w:tcW w:w="384" w:type="pct"/>
            <w:vAlign w:val="center"/>
          </w:tcPr>
          <w:p w14:paraId="7CC7A53D" w14:textId="68AF6FD6" w:rsidR="005E216E" w:rsidRPr="000F1347" w:rsidRDefault="005E216E" w:rsidP="005E216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val="en-US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৫৭২.৬৭</w:t>
            </w:r>
          </w:p>
        </w:tc>
        <w:tc>
          <w:tcPr>
            <w:tcW w:w="385" w:type="pct"/>
            <w:vAlign w:val="center"/>
          </w:tcPr>
          <w:p w14:paraId="121B0794" w14:textId="212C205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31FE7A54" w14:textId="67D1521A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385" w:type="pct"/>
            <w:vAlign w:val="center"/>
          </w:tcPr>
          <w:p w14:paraId="0AA7BFE3" w14:textId="70ACB45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607912FF" w14:textId="0363463C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412" w:type="pct"/>
            <w:vAlign w:val="center"/>
          </w:tcPr>
          <w:p w14:paraId="1FDAAEEF" w14:textId="128A117D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</w:t>
            </w:r>
          </w:p>
        </w:tc>
        <w:tc>
          <w:tcPr>
            <w:tcW w:w="407" w:type="pct"/>
            <w:vAlign w:val="center"/>
          </w:tcPr>
          <w:p w14:paraId="2375C8B0" w14:textId="7543C1B9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1B07C8E8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4D111756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245130246" w:edGrp="everyone" w:colFirst="0" w:colLast="0"/>
            <w:permStart w:id="1932875967" w:edGrp="everyone" w:colFirst="1" w:colLast="1"/>
            <w:permStart w:id="2037910030" w:edGrp="everyone" w:colFirst="2" w:colLast="2"/>
            <w:permStart w:id="46156020" w:edGrp="everyone" w:colFirst="3" w:colLast="3"/>
            <w:permStart w:id="588329667" w:edGrp="everyone" w:colFirst="4" w:colLast="4"/>
            <w:permStart w:id="1904770379" w:edGrp="everyone" w:colFirst="5" w:colLast="5"/>
            <w:permStart w:id="185873337" w:edGrp="everyone" w:colFirst="6" w:colLast="6"/>
            <w:permStart w:id="1834098865" w:edGrp="everyone" w:colFirst="7" w:colLast="7"/>
            <w:permStart w:id="1040918344" w:edGrp="everyone" w:colFirst="8" w:colLast="8"/>
            <w:permStart w:id="120486526" w:edGrp="everyone" w:colFirst="9" w:colLast="9"/>
            <w:permStart w:id="1293228021" w:edGrp="everyone" w:colFirst="10" w:colLast="10"/>
            <w:permEnd w:id="1791305292"/>
            <w:permEnd w:id="1548641702"/>
            <w:permEnd w:id="1007903381"/>
            <w:permEnd w:id="1488284607"/>
            <w:permEnd w:id="238641932"/>
            <w:permEnd w:id="1893160304"/>
            <w:permEnd w:id="1256793865"/>
            <w:permEnd w:id="1837437755"/>
            <w:permEnd w:id="254301916"/>
            <w:permEnd w:id="785195100"/>
            <w:permEnd w:id="1660236915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গ্রামীণ অবকাঠামো উন্নয়ন এবং সংস্কার কর্মসূচি বাস্তবায়ন</w:t>
            </w:r>
          </w:p>
        </w:tc>
        <w:tc>
          <w:tcPr>
            <w:tcW w:w="464" w:type="pct"/>
            <w:vAlign w:val="center"/>
          </w:tcPr>
          <w:p w14:paraId="23B92E1D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</w:t>
            </w:r>
          </w:p>
        </w:tc>
        <w:tc>
          <w:tcPr>
            <w:tcW w:w="417" w:type="pct"/>
            <w:vAlign w:val="center"/>
          </w:tcPr>
          <w:p w14:paraId="122AC948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23" w:type="pct"/>
            <w:vAlign w:val="center"/>
          </w:tcPr>
          <w:p w14:paraId="0E789238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  <w:p w14:paraId="428E37A0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(লক্ষ জন)</w:t>
            </w:r>
          </w:p>
        </w:tc>
        <w:tc>
          <w:tcPr>
            <w:tcW w:w="384" w:type="pct"/>
            <w:vAlign w:val="center"/>
          </w:tcPr>
          <w:p w14:paraId="64F8C153" w14:textId="2D62573C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১৮</w:t>
            </w:r>
          </w:p>
        </w:tc>
        <w:tc>
          <w:tcPr>
            <w:tcW w:w="385" w:type="pct"/>
            <w:vAlign w:val="center"/>
          </w:tcPr>
          <w:p w14:paraId="361D82F1" w14:textId="34E15D62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25351FB5" w14:textId="6447A7C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৮</w:t>
            </w:r>
          </w:p>
        </w:tc>
        <w:tc>
          <w:tcPr>
            <w:tcW w:w="385" w:type="pct"/>
            <w:vAlign w:val="center"/>
          </w:tcPr>
          <w:p w14:paraId="020E3986" w14:textId="2C8F44C0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76C18A31" w14:textId="55CDA9E5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১৮</w:t>
            </w:r>
          </w:p>
        </w:tc>
        <w:tc>
          <w:tcPr>
            <w:tcW w:w="412" w:type="pct"/>
            <w:vAlign w:val="center"/>
          </w:tcPr>
          <w:p w14:paraId="79DF62B3" w14:textId="4DFBACF4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১৮</w:t>
            </w:r>
          </w:p>
        </w:tc>
        <w:tc>
          <w:tcPr>
            <w:tcW w:w="407" w:type="pct"/>
            <w:vAlign w:val="center"/>
          </w:tcPr>
          <w:p w14:paraId="09DA6956" w14:textId="1919226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0D5362AF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14B33CC2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125343336" w:edGrp="everyone" w:colFirst="0" w:colLast="0"/>
            <w:permStart w:id="362572537" w:edGrp="everyone" w:colFirst="1" w:colLast="1"/>
            <w:permStart w:id="988623559" w:edGrp="everyone" w:colFirst="2" w:colLast="2"/>
            <w:permStart w:id="1475429876" w:edGrp="everyone" w:colFirst="3" w:colLast="3"/>
            <w:permStart w:id="2078505321" w:edGrp="everyone" w:colFirst="4" w:colLast="4"/>
            <w:permStart w:id="465570379" w:edGrp="everyone" w:colFirst="5" w:colLast="5"/>
            <w:permStart w:id="252463799" w:edGrp="everyone" w:colFirst="6" w:colLast="6"/>
            <w:permStart w:id="1649437535" w:edGrp="everyone" w:colFirst="7" w:colLast="7"/>
            <w:permStart w:id="413365543" w:edGrp="everyone" w:colFirst="8" w:colLast="8"/>
            <w:permStart w:id="538005823" w:edGrp="everyone" w:colFirst="9" w:colLast="9"/>
            <w:permStart w:id="1954633859" w:edGrp="everyone" w:colFirst="10" w:colLast="10"/>
            <w:permEnd w:id="1245130246"/>
            <w:permEnd w:id="1932875967"/>
            <w:permEnd w:id="2037910030"/>
            <w:permEnd w:id="46156020"/>
            <w:permEnd w:id="588329667"/>
            <w:permEnd w:id="1904770379"/>
            <w:permEnd w:id="185873337"/>
            <w:permEnd w:id="1834098865"/>
            <w:permEnd w:id="1040918344"/>
            <w:permEnd w:id="120486526"/>
            <w:permEnd w:id="1293228021"/>
            <w:r w:rsidRPr="00EF5247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টিআর</w:t>
            </w:r>
            <w:r w:rsidRPr="00EF5247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কর্মসুচি বাস্তবায়ন</w:t>
            </w:r>
          </w:p>
        </w:tc>
        <w:tc>
          <w:tcPr>
            <w:tcW w:w="464" w:type="pct"/>
            <w:vAlign w:val="center"/>
          </w:tcPr>
          <w:p w14:paraId="3B2E951A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</w:t>
            </w:r>
          </w:p>
        </w:tc>
        <w:tc>
          <w:tcPr>
            <w:tcW w:w="417" w:type="pct"/>
            <w:vAlign w:val="center"/>
          </w:tcPr>
          <w:p w14:paraId="051AC9E2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23" w:type="pct"/>
            <w:vAlign w:val="center"/>
          </w:tcPr>
          <w:p w14:paraId="6FBFA8DB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  <w:p w14:paraId="26BDDDE2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(লক্ষ জন)</w:t>
            </w:r>
          </w:p>
        </w:tc>
        <w:tc>
          <w:tcPr>
            <w:tcW w:w="384" w:type="pct"/>
            <w:vAlign w:val="center"/>
          </w:tcPr>
          <w:p w14:paraId="5CF5F88C" w14:textId="30B96141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২৬.৫০</w:t>
            </w:r>
          </w:p>
        </w:tc>
        <w:tc>
          <w:tcPr>
            <w:tcW w:w="385" w:type="pct"/>
            <w:vAlign w:val="center"/>
          </w:tcPr>
          <w:p w14:paraId="634CFDB5" w14:textId="44C83FC9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1BADE358" w14:textId="2BFC728F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২৬</w:t>
            </w:r>
            <w:r w:rsidRPr="00EF5247">
              <w:rPr>
                <w:rFonts w:eastAsia="Nikosh" w:cs="NikoshBAN"/>
                <w:sz w:val="14"/>
                <w:szCs w:val="16"/>
                <w:lang w:val="de-DE" w:bidi="bn-BD"/>
              </w:rPr>
              <w:t>.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৫০</w:t>
            </w:r>
          </w:p>
        </w:tc>
        <w:tc>
          <w:tcPr>
            <w:tcW w:w="385" w:type="pct"/>
            <w:vAlign w:val="center"/>
          </w:tcPr>
          <w:p w14:paraId="78F77198" w14:textId="0F4D4DBF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47CDD120" w14:textId="4B26E2A8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২৬.৫০</w:t>
            </w:r>
          </w:p>
        </w:tc>
        <w:tc>
          <w:tcPr>
            <w:tcW w:w="412" w:type="pct"/>
            <w:vAlign w:val="center"/>
          </w:tcPr>
          <w:p w14:paraId="3DDC8AAC" w14:textId="2DD234F4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২৬.৫০</w:t>
            </w:r>
          </w:p>
        </w:tc>
        <w:tc>
          <w:tcPr>
            <w:tcW w:w="407" w:type="pct"/>
            <w:vAlign w:val="center"/>
          </w:tcPr>
          <w:p w14:paraId="50C0BE5A" w14:textId="3BBD5A43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546997DF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52FD7AD6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2010926061" w:edGrp="everyone" w:colFirst="0" w:colLast="0"/>
            <w:permStart w:id="361628682" w:edGrp="everyone" w:colFirst="1" w:colLast="1"/>
            <w:permStart w:id="1772431164" w:edGrp="everyone" w:colFirst="2" w:colLast="2"/>
            <w:permStart w:id="1074017571" w:edGrp="everyone" w:colFirst="3" w:colLast="3"/>
            <w:permStart w:id="1870732162" w:edGrp="everyone" w:colFirst="4" w:colLast="4"/>
            <w:permStart w:id="1523609983" w:edGrp="everyone" w:colFirst="5" w:colLast="5"/>
            <w:permStart w:id="282337762" w:edGrp="everyone" w:colFirst="6" w:colLast="6"/>
            <w:permStart w:id="1677675950" w:edGrp="everyone" w:colFirst="7" w:colLast="7"/>
            <w:permStart w:id="971734232" w:edGrp="everyone" w:colFirst="8" w:colLast="8"/>
            <w:permStart w:id="2004165837" w:edGrp="everyone" w:colFirst="9" w:colLast="9"/>
            <w:permStart w:id="506989572" w:edGrp="everyone" w:colFirst="10" w:colLast="10"/>
            <w:permEnd w:id="1125343336"/>
            <w:permEnd w:id="362572537"/>
            <w:permEnd w:id="988623559"/>
            <w:permEnd w:id="1475429876"/>
            <w:permEnd w:id="2078505321"/>
            <w:permEnd w:id="465570379"/>
            <w:permEnd w:id="252463799"/>
            <w:permEnd w:id="1649437535"/>
            <w:permEnd w:id="413365543"/>
            <w:permEnd w:id="538005823"/>
            <w:permEnd w:id="1954633859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ভিজিএফ কর্ম</w:t>
            </w:r>
            <w:r w:rsidRPr="00EF5247"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সূ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চি বাস্তবায়ন</w:t>
            </w:r>
          </w:p>
        </w:tc>
        <w:tc>
          <w:tcPr>
            <w:tcW w:w="464" w:type="pct"/>
            <w:vAlign w:val="center"/>
          </w:tcPr>
          <w:p w14:paraId="615E4479" w14:textId="77777777" w:rsidR="005E216E" w:rsidRPr="00EF5247" w:rsidRDefault="005E216E" w:rsidP="005E216E">
            <w:pPr>
              <w:autoSpaceDE w:val="0"/>
              <w:autoSpaceDN w:val="0"/>
              <w:adjustRightInd w:val="0"/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উপকারভোগী</w:t>
            </w:r>
          </w:p>
        </w:tc>
        <w:tc>
          <w:tcPr>
            <w:tcW w:w="417" w:type="pct"/>
            <w:vAlign w:val="center"/>
          </w:tcPr>
          <w:p w14:paraId="7875C2E6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23" w:type="pct"/>
            <w:vAlign w:val="center"/>
          </w:tcPr>
          <w:p w14:paraId="58C2F5CD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সংখ্যা</w:t>
            </w:r>
          </w:p>
          <w:p w14:paraId="4A5CAA3D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(লক্ষ জন)</w:t>
            </w:r>
          </w:p>
        </w:tc>
        <w:tc>
          <w:tcPr>
            <w:tcW w:w="384" w:type="pct"/>
            <w:vAlign w:val="center"/>
          </w:tcPr>
          <w:p w14:paraId="5FFBCE29" w14:textId="52D4C6E4" w:rsidR="005E216E" w:rsidRPr="000F1347" w:rsidRDefault="005E216E" w:rsidP="005E216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val="en-US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২৫০</w:t>
            </w:r>
          </w:p>
        </w:tc>
        <w:tc>
          <w:tcPr>
            <w:tcW w:w="385" w:type="pct"/>
            <w:vAlign w:val="center"/>
          </w:tcPr>
          <w:p w14:paraId="5A20D93A" w14:textId="5143CAED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393A7A36" w14:textId="0EC395B2" w:rsidR="005E216E" w:rsidRPr="000F1347" w:rsidRDefault="005E216E" w:rsidP="005E216E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val="en-US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২৫৫</w:t>
            </w:r>
          </w:p>
        </w:tc>
        <w:tc>
          <w:tcPr>
            <w:tcW w:w="385" w:type="pct"/>
            <w:vAlign w:val="center"/>
          </w:tcPr>
          <w:p w14:paraId="136F31ED" w14:textId="23AC639E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2BDB0F71" w14:textId="74463A05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২৬০</w:t>
            </w:r>
          </w:p>
        </w:tc>
        <w:tc>
          <w:tcPr>
            <w:tcW w:w="412" w:type="pct"/>
            <w:vAlign w:val="center"/>
          </w:tcPr>
          <w:p w14:paraId="0DEC1A53" w14:textId="452CD9A9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২৬৫</w:t>
            </w:r>
          </w:p>
        </w:tc>
        <w:tc>
          <w:tcPr>
            <w:tcW w:w="407" w:type="pct"/>
            <w:vAlign w:val="center"/>
          </w:tcPr>
          <w:p w14:paraId="35BAA570" w14:textId="2F26CDBB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tr w:rsidR="005E216E" w:rsidRPr="00EF5247" w14:paraId="546171C2" w14:textId="77777777">
        <w:trPr>
          <w:trHeight w:val="20"/>
          <w:jc w:val="center"/>
        </w:trPr>
        <w:tc>
          <w:tcPr>
            <w:tcW w:w="927" w:type="pct"/>
            <w:vAlign w:val="center"/>
          </w:tcPr>
          <w:p w14:paraId="71F42C36" w14:textId="77777777" w:rsidR="005E216E" w:rsidRPr="00EF5247" w:rsidRDefault="005E216E" w:rsidP="005E216E">
            <w:pPr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30" w:after="30" w:line="264" w:lineRule="auto"/>
              <w:ind w:left="216" w:hanging="216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50610396" w:edGrp="everyone" w:colFirst="0" w:colLast="0"/>
            <w:permStart w:id="606426698" w:edGrp="everyone" w:colFirst="1" w:colLast="1"/>
            <w:permStart w:id="1310807047" w:edGrp="everyone" w:colFirst="2" w:colLast="2"/>
            <w:permStart w:id="213785528" w:edGrp="everyone" w:colFirst="3" w:colLast="3"/>
            <w:permStart w:id="1037175609" w:edGrp="everyone" w:colFirst="4" w:colLast="4"/>
            <w:permStart w:id="187126302" w:edGrp="everyone" w:colFirst="5" w:colLast="5"/>
            <w:permStart w:id="1573787060" w:edGrp="everyone" w:colFirst="6" w:colLast="6"/>
            <w:permStart w:id="1173843273" w:edGrp="everyone" w:colFirst="7" w:colLast="7"/>
            <w:permStart w:id="332356650" w:edGrp="everyone" w:colFirst="8" w:colLast="8"/>
            <w:permStart w:id="1923159774" w:edGrp="everyone" w:colFirst="9" w:colLast="9"/>
            <w:permStart w:id="2135579373" w:edGrp="everyone" w:colFirst="10" w:colLast="10"/>
            <w:permStart w:id="511707410" w:edGrp="everyone" w:colFirst="11" w:colLast="11"/>
            <w:permEnd w:id="2010926061"/>
            <w:permEnd w:id="361628682"/>
            <w:permEnd w:id="1772431164"/>
            <w:permEnd w:id="1074017571"/>
            <w:permEnd w:id="1870732162"/>
            <w:permEnd w:id="1523609983"/>
            <w:permEnd w:id="282337762"/>
            <w:permEnd w:id="1677675950"/>
            <w:permEnd w:id="971734232"/>
            <w:permEnd w:id="2004165837"/>
            <w:permEnd w:id="506989572"/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জিআর খাদ্য</w:t>
            </w: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, শিশু খাদ্য, প্রাণি</w:t>
            </w: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-খাদ্য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, জিআর</w:t>
            </w:r>
            <w:r w:rsidRPr="00EF5247"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নগদ, কম্বল, ঢেউটিন, দারিদ্রদের জন্য গৃহনির্মাণ মঞ্জুরি বিতরণ</w:t>
            </w:r>
          </w:p>
        </w:tc>
        <w:tc>
          <w:tcPr>
            <w:tcW w:w="464" w:type="pct"/>
            <w:vAlign w:val="center"/>
          </w:tcPr>
          <w:p w14:paraId="3F510A87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bidi="bn-BD"/>
              </w:rPr>
              <w:t>উপকারভোগী (লক্ষ)</w:t>
            </w:r>
          </w:p>
        </w:tc>
        <w:tc>
          <w:tcPr>
            <w:tcW w:w="417" w:type="pct"/>
            <w:vAlign w:val="center"/>
          </w:tcPr>
          <w:p w14:paraId="230DC113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 w:hint="cs"/>
                <w:sz w:val="14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23" w:type="pct"/>
            <w:vAlign w:val="center"/>
          </w:tcPr>
          <w:p w14:paraId="61B4BC2F" w14:textId="77777777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BD"/>
              </w:rPr>
            </w:pPr>
            <w:r w:rsidRPr="00EF5247"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জন (লক্ষ)</w:t>
            </w:r>
          </w:p>
        </w:tc>
        <w:tc>
          <w:tcPr>
            <w:tcW w:w="384" w:type="pct"/>
            <w:vAlign w:val="center"/>
          </w:tcPr>
          <w:p w14:paraId="6DA43F72" w14:textId="47DEEF38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২৭৫</w:t>
            </w:r>
          </w:p>
        </w:tc>
        <w:tc>
          <w:tcPr>
            <w:tcW w:w="385" w:type="pct"/>
            <w:vAlign w:val="center"/>
          </w:tcPr>
          <w:p w14:paraId="5122F997" w14:textId="30CCB5D3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384" w:type="pct"/>
            <w:vAlign w:val="center"/>
          </w:tcPr>
          <w:p w14:paraId="45CDF564" w14:textId="0052748E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de-DE" w:bidi="bn-BD"/>
              </w:rPr>
              <w:t>২</w:t>
            </w: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৮০</w:t>
            </w:r>
          </w:p>
        </w:tc>
        <w:tc>
          <w:tcPr>
            <w:tcW w:w="385" w:type="pct"/>
            <w:vAlign w:val="center"/>
          </w:tcPr>
          <w:p w14:paraId="094BC783" w14:textId="277665F6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</w:p>
        </w:tc>
        <w:tc>
          <w:tcPr>
            <w:tcW w:w="412" w:type="pct"/>
            <w:vAlign w:val="center"/>
          </w:tcPr>
          <w:p w14:paraId="3B319953" w14:textId="64A70E5F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২৮৫</w:t>
            </w:r>
          </w:p>
        </w:tc>
        <w:tc>
          <w:tcPr>
            <w:tcW w:w="412" w:type="pct"/>
            <w:vAlign w:val="center"/>
          </w:tcPr>
          <w:p w14:paraId="78D3C97C" w14:textId="77DF3484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val="de-DE" w:bidi="bn-IN"/>
              </w:rPr>
              <w:t>২৯০</w:t>
            </w:r>
          </w:p>
        </w:tc>
        <w:tc>
          <w:tcPr>
            <w:tcW w:w="407" w:type="pct"/>
            <w:vAlign w:val="center"/>
          </w:tcPr>
          <w:p w14:paraId="6FE58D0F" w14:textId="282CB2C2" w:rsidR="005E216E" w:rsidRPr="00EF5247" w:rsidRDefault="005E216E" w:rsidP="005E216E">
            <w:pPr>
              <w:spacing w:before="30" w:after="30" w:line="264" w:lineRule="auto"/>
              <w:jc w:val="center"/>
              <w:rPr>
                <w:rFonts w:eastAsia="Nikosh" w:cs="NikoshBAN"/>
                <w:sz w:val="14"/>
                <w:szCs w:val="16"/>
                <w:lang w:val="de-DE" w:bidi="bn-IN"/>
              </w:rPr>
            </w:pPr>
          </w:p>
        </w:tc>
      </w:tr>
      <w:permEnd w:id="50610396"/>
      <w:permEnd w:id="606426698"/>
      <w:permEnd w:id="1310807047"/>
      <w:permEnd w:id="213785528"/>
      <w:permEnd w:id="1037175609"/>
      <w:permEnd w:id="187126302"/>
      <w:permEnd w:id="1573787060"/>
      <w:permEnd w:id="1173843273"/>
      <w:permEnd w:id="332356650"/>
      <w:permEnd w:id="1923159774"/>
      <w:permEnd w:id="2135579373"/>
      <w:permEnd w:id="511707410"/>
    </w:tbl>
    <w:p w14:paraId="3EDA9062" w14:textId="77777777" w:rsidR="0012126C" w:rsidRDefault="0012126C">
      <w:pPr>
        <w:spacing w:before="1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2ED007B3" w14:textId="77777777" w:rsidR="0012126C" w:rsidRDefault="0012126C">
      <w:pPr>
        <w:spacing w:before="1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6B2A369F" w14:textId="77777777" w:rsidR="0012126C" w:rsidRDefault="0012126C">
      <w:pPr>
        <w:spacing w:before="1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3955FC50" w14:textId="7DC434CA" w:rsidR="003C2C50" w:rsidRPr="00EF5247" w:rsidRDefault="007B1237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৬.২.৩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EF5247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EF5247"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6512950E" w14:textId="77777777" w:rsidR="005E216E" w:rsidRPr="00461983" w:rsidRDefault="005E216E" w:rsidP="005E216E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E216E" w:rsidRPr="00461983" w14:paraId="59F6BC17" w14:textId="77777777" w:rsidTr="00B063C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2815" w14:textId="77777777" w:rsidR="005E216E" w:rsidRPr="00461983" w:rsidRDefault="005E216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79FB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6F8C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5E70DC5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3C72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C140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21973F0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A72A" w14:textId="77777777" w:rsidR="005E216E" w:rsidRPr="00461983" w:rsidRDefault="005E216E" w:rsidP="00B063C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E216E" w:rsidRPr="00461983" w14:paraId="3F46E77F" w14:textId="77777777" w:rsidTr="00B063C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A348" w14:textId="77777777" w:rsidR="005E216E" w:rsidRPr="00461983" w:rsidRDefault="005E216E" w:rsidP="00B063C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4B1" w14:textId="77777777" w:rsidR="005E216E" w:rsidRPr="00461983" w:rsidRDefault="005E216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2DF4" w14:textId="77777777" w:rsidR="005E216E" w:rsidRPr="00461983" w:rsidRDefault="005E216E" w:rsidP="00B063C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A2A9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1000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AB57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C31" w14:textId="77777777" w:rsidR="005E216E" w:rsidRPr="00461983" w:rsidRDefault="005E216E" w:rsidP="00B063C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E216E" w:rsidRPr="00461983" w14:paraId="31D85240" w14:textId="77777777" w:rsidTr="00B063C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C8DB" w14:textId="77777777" w:rsidR="005E216E" w:rsidRPr="00461983" w:rsidRDefault="005E216E" w:rsidP="00B063C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4B9C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4F2C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5155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F795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D078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4E0E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58D9" w14:textId="77777777" w:rsidR="005E216E" w:rsidRPr="00461983" w:rsidRDefault="005E216E" w:rsidP="00B063C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E216E" w:rsidRPr="00461983" w14:paraId="3AF2A69D" w14:textId="77777777" w:rsidTr="00B063C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3DC9" w14:textId="77777777" w:rsidR="005E216E" w:rsidRPr="00461983" w:rsidRDefault="005E216E" w:rsidP="00B063C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E5F" w14:textId="77777777" w:rsidR="005E216E" w:rsidRPr="00461983" w:rsidRDefault="005E216E" w:rsidP="00B063C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100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25A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6C2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5EF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30D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7087" w14:textId="77777777" w:rsidR="005E216E" w:rsidRPr="00461983" w:rsidRDefault="005E216E" w:rsidP="00B063C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C9C46DC" w14:textId="77777777" w:rsidR="003C2C50" w:rsidRPr="00EF5247" w:rsidRDefault="003C2C50">
      <w:pPr>
        <w:jc w:val="both"/>
        <w:rPr>
          <w:rFonts w:eastAsia="Nikosh" w:cs="NikoshBAN"/>
          <w:b/>
          <w:bCs/>
          <w:sz w:val="16"/>
          <w:szCs w:val="16"/>
          <w:cs/>
          <w:lang w:bidi="bn-BD"/>
        </w:rPr>
      </w:pPr>
    </w:p>
    <w:sectPr w:rsidR="003C2C50" w:rsidRPr="00EF5247" w:rsidSect="00A1008E">
      <w:headerReference w:type="even" r:id="rId7"/>
      <w:headerReference w:type="default" r:id="rId8"/>
      <w:pgSz w:w="11909" w:h="16834"/>
      <w:pgMar w:top="2160" w:right="1440" w:bottom="144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E979" w14:textId="77777777" w:rsidR="003B7AD5" w:rsidRDefault="003B7AD5">
      <w:r>
        <w:separator/>
      </w:r>
    </w:p>
  </w:endnote>
  <w:endnote w:type="continuationSeparator" w:id="0">
    <w:p w14:paraId="3F8911B1" w14:textId="77777777" w:rsidR="003B7AD5" w:rsidRDefault="003B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0B0F" w14:textId="77777777" w:rsidR="003B7AD5" w:rsidRDefault="003B7AD5">
      <w:r>
        <w:separator/>
      </w:r>
    </w:p>
  </w:footnote>
  <w:footnote w:type="continuationSeparator" w:id="0">
    <w:p w14:paraId="6B195B02" w14:textId="77777777" w:rsidR="003B7AD5" w:rsidRDefault="003B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0131" w14:textId="77777777" w:rsidR="003C2C50" w:rsidRDefault="007B12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355D8580" w14:textId="77777777" w:rsidR="003C2C50" w:rsidRDefault="003C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28FA" w14:textId="77777777" w:rsidR="003C2C50" w:rsidRDefault="007B1237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102B74">
      <w:rPr>
        <w:rFonts w:ascii="NikoshBAN" w:hAnsi="NikoshBAN" w:cs="NikoshBAN"/>
        <w:noProof/>
        <w:sz w:val="20"/>
        <w:szCs w:val="20"/>
        <w:lang w:bidi="bn-IN"/>
      </w:rPr>
      <w:t>10</w:t>
    </w:r>
    <w:r>
      <w:rPr>
        <w:rFonts w:ascii="NikoshBAN" w:hAnsi="NikoshBAN" w:cs="NikoshBAN"/>
        <w:sz w:val="20"/>
        <w:szCs w:val="20"/>
      </w:rPr>
      <w:fldChar w:fldCharType="end"/>
    </w:r>
  </w:p>
  <w:p w14:paraId="273EEC11" w14:textId="77777777" w:rsidR="003C2C50" w:rsidRDefault="003C2C50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4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5" w15:restartNumberingAfterBreak="0">
    <w:nsid w:val="368B3B56"/>
    <w:multiLevelType w:val="multilevel"/>
    <w:tmpl w:val="368B3B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7" w15:restartNumberingAfterBreak="0">
    <w:nsid w:val="427839A0"/>
    <w:multiLevelType w:val="multilevel"/>
    <w:tmpl w:val="427839A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2803A9"/>
    <w:multiLevelType w:val="multilevel"/>
    <w:tmpl w:val="732803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E73D61"/>
    <w:multiLevelType w:val="multilevel"/>
    <w:tmpl w:val="C1C2CF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2" w15:restartNumberingAfterBreak="0">
    <w:nsid w:val="7711136E"/>
    <w:multiLevelType w:val="multilevel"/>
    <w:tmpl w:val="7711136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28941">
    <w:abstractNumId w:val="0"/>
  </w:num>
  <w:num w:numId="2" w16cid:durableId="268783546">
    <w:abstractNumId w:val="6"/>
  </w:num>
  <w:num w:numId="3" w16cid:durableId="880091860">
    <w:abstractNumId w:val="4"/>
  </w:num>
  <w:num w:numId="4" w16cid:durableId="604922261">
    <w:abstractNumId w:val="3"/>
  </w:num>
  <w:num w:numId="5" w16cid:durableId="11079777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268815">
    <w:abstractNumId w:val="1"/>
  </w:num>
  <w:num w:numId="7" w16cid:durableId="124167169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071807">
    <w:abstractNumId w:val="10"/>
  </w:num>
  <w:num w:numId="9" w16cid:durableId="690573947">
    <w:abstractNumId w:val="7"/>
  </w:num>
  <w:num w:numId="10" w16cid:durableId="1272131934">
    <w:abstractNumId w:val="11"/>
  </w:num>
  <w:num w:numId="11" w16cid:durableId="1922254452">
    <w:abstractNumId w:val="9"/>
  </w:num>
  <w:num w:numId="12" w16cid:durableId="1263225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6259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8368450">
    <w:abstractNumId w:val="5"/>
  </w:num>
  <w:num w:numId="15" w16cid:durableId="1056706941">
    <w:abstractNumId w:val="12"/>
  </w:num>
  <w:num w:numId="16" w16cid:durableId="2101101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109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/FRXCIP7rjtsHJRTEYT5XXzaETajW6zaCsKqGb58AEvkHeh/wEfTk/cobuLX2p4K4130ML3Kxn5C0r3zfWh68A==" w:salt="uO9VHy0qfm2HBLC1Iyxi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133"/>
    <w:rsid w:val="00011526"/>
    <w:rsid w:val="000123B3"/>
    <w:rsid w:val="000126F9"/>
    <w:rsid w:val="000158BB"/>
    <w:rsid w:val="00017FF8"/>
    <w:rsid w:val="000239F9"/>
    <w:rsid w:val="00031FBF"/>
    <w:rsid w:val="00037D67"/>
    <w:rsid w:val="00043188"/>
    <w:rsid w:val="00056C82"/>
    <w:rsid w:val="00060BFA"/>
    <w:rsid w:val="00063599"/>
    <w:rsid w:val="00075565"/>
    <w:rsid w:val="00082D37"/>
    <w:rsid w:val="000924B5"/>
    <w:rsid w:val="0009265F"/>
    <w:rsid w:val="00094B29"/>
    <w:rsid w:val="000957BA"/>
    <w:rsid w:val="000A0692"/>
    <w:rsid w:val="000A51C5"/>
    <w:rsid w:val="000A6C8D"/>
    <w:rsid w:val="000B03C5"/>
    <w:rsid w:val="000B19CD"/>
    <w:rsid w:val="000B3009"/>
    <w:rsid w:val="000B58FE"/>
    <w:rsid w:val="000C0917"/>
    <w:rsid w:val="000C14CA"/>
    <w:rsid w:val="000C477E"/>
    <w:rsid w:val="000D1C55"/>
    <w:rsid w:val="000D7792"/>
    <w:rsid w:val="000D7970"/>
    <w:rsid w:val="000E083A"/>
    <w:rsid w:val="000E4E10"/>
    <w:rsid w:val="000F01F1"/>
    <w:rsid w:val="000F1347"/>
    <w:rsid w:val="00100F59"/>
    <w:rsid w:val="00102B74"/>
    <w:rsid w:val="00120688"/>
    <w:rsid w:val="0012126C"/>
    <w:rsid w:val="001216CB"/>
    <w:rsid w:val="00135565"/>
    <w:rsid w:val="001356AE"/>
    <w:rsid w:val="00136D75"/>
    <w:rsid w:val="001426AC"/>
    <w:rsid w:val="001443D0"/>
    <w:rsid w:val="00153926"/>
    <w:rsid w:val="00160F8A"/>
    <w:rsid w:val="0017033D"/>
    <w:rsid w:val="00172480"/>
    <w:rsid w:val="00187145"/>
    <w:rsid w:val="00190468"/>
    <w:rsid w:val="001C5A2E"/>
    <w:rsid w:val="001D25F7"/>
    <w:rsid w:val="001D6A51"/>
    <w:rsid w:val="001E3D29"/>
    <w:rsid w:val="001E5224"/>
    <w:rsid w:val="001F22F7"/>
    <w:rsid w:val="00200735"/>
    <w:rsid w:val="00200F77"/>
    <w:rsid w:val="002224E9"/>
    <w:rsid w:val="00222833"/>
    <w:rsid w:val="002259FB"/>
    <w:rsid w:val="00226594"/>
    <w:rsid w:val="002273C3"/>
    <w:rsid w:val="00240A33"/>
    <w:rsid w:val="0024548A"/>
    <w:rsid w:val="00256D99"/>
    <w:rsid w:val="002649A4"/>
    <w:rsid w:val="002710D1"/>
    <w:rsid w:val="00281AE1"/>
    <w:rsid w:val="00284767"/>
    <w:rsid w:val="00286962"/>
    <w:rsid w:val="00294882"/>
    <w:rsid w:val="002A0913"/>
    <w:rsid w:val="002A44F4"/>
    <w:rsid w:val="002A5709"/>
    <w:rsid w:val="002B1FFF"/>
    <w:rsid w:val="002B36FC"/>
    <w:rsid w:val="002B68EF"/>
    <w:rsid w:val="002C7A51"/>
    <w:rsid w:val="002D195C"/>
    <w:rsid w:val="002D7C45"/>
    <w:rsid w:val="002E2DDA"/>
    <w:rsid w:val="002F3050"/>
    <w:rsid w:val="00300EC7"/>
    <w:rsid w:val="00301860"/>
    <w:rsid w:val="00307820"/>
    <w:rsid w:val="00313610"/>
    <w:rsid w:val="00317E93"/>
    <w:rsid w:val="00322E15"/>
    <w:rsid w:val="00334F26"/>
    <w:rsid w:val="003371BB"/>
    <w:rsid w:val="0034308D"/>
    <w:rsid w:val="00353BCC"/>
    <w:rsid w:val="00356589"/>
    <w:rsid w:val="00357211"/>
    <w:rsid w:val="003671F4"/>
    <w:rsid w:val="00370A38"/>
    <w:rsid w:val="00372BF5"/>
    <w:rsid w:val="00374FD7"/>
    <w:rsid w:val="00380FC6"/>
    <w:rsid w:val="00382C87"/>
    <w:rsid w:val="00387473"/>
    <w:rsid w:val="003931A3"/>
    <w:rsid w:val="0039433D"/>
    <w:rsid w:val="00396287"/>
    <w:rsid w:val="003A0A41"/>
    <w:rsid w:val="003A5D07"/>
    <w:rsid w:val="003B04BD"/>
    <w:rsid w:val="003B4B3F"/>
    <w:rsid w:val="003B7AD5"/>
    <w:rsid w:val="003C2C50"/>
    <w:rsid w:val="003C4B49"/>
    <w:rsid w:val="003C6387"/>
    <w:rsid w:val="003D22E8"/>
    <w:rsid w:val="003D3EF0"/>
    <w:rsid w:val="003D759C"/>
    <w:rsid w:val="003E0027"/>
    <w:rsid w:val="003E3518"/>
    <w:rsid w:val="003E35A5"/>
    <w:rsid w:val="003E509C"/>
    <w:rsid w:val="003F6317"/>
    <w:rsid w:val="0040134B"/>
    <w:rsid w:val="00402AC1"/>
    <w:rsid w:val="00406D68"/>
    <w:rsid w:val="00410856"/>
    <w:rsid w:val="00414197"/>
    <w:rsid w:val="0042397A"/>
    <w:rsid w:val="00423BF5"/>
    <w:rsid w:val="00423D3F"/>
    <w:rsid w:val="004276D3"/>
    <w:rsid w:val="004278A3"/>
    <w:rsid w:val="004345F4"/>
    <w:rsid w:val="00437460"/>
    <w:rsid w:val="00437CC9"/>
    <w:rsid w:val="0044182E"/>
    <w:rsid w:val="004439B5"/>
    <w:rsid w:val="00445956"/>
    <w:rsid w:val="00445C59"/>
    <w:rsid w:val="00461135"/>
    <w:rsid w:val="004746CD"/>
    <w:rsid w:val="00477026"/>
    <w:rsid w:val="004828F7"/>
    <w:rsid w:val="00483F8C"/>
    <w:rsid w:val="00492B32"/>
    <w:rsid w:val="004A09AB"/>
    <w:rsid w:val="004A1078"/>
    <w:rsid w:val="004A4731"/>
    <w:rsid w:val="004A4EE1"/>
    <w:rsid w:val="004A58DF"/>
    <w:rsid w:val="004B22B4"/>
    <w:rsid w:val="004C31E0"/>
    <w:rsid w:val="004C759F"/>
    <w:rsid w:val="004D0B00"/>
    <w:rsid w:val="004D4C7C"/>
    <w:rsid w:val="004E0AF4"/>
    <w:rsid w:val="004E36AB"/>
    <w:rsid w:val="004E3772"/>
    <w:rsid w:val="004E6FFE"/>
    <w:rsid w:val="004F4B66"/>
    <w:rsid w:val="004F6EF2"/>
    <w:rsid w:val="005227A3"/>
    <w:rsid w:val="00525BA1"/>
    <w:rsid w:val="00535F8D"/>
    <w:rsid w:val="005366D5"/>
    <w:rsid w:val="00543383"/>
    <w:rsid w:val="00546612"/>
    <w:rsid w:val="0055206F"/>
    <w:rsid w:val="0055311A"/>
    <w:rsid w:val="00553614"/>
    <w:rsid w:val="00555648"/>
    <w:rsid w:val="00557874"/>
    <w:rsid w:val="00564E57"/>
    <w:rsid w:val="00567FDE"/>
    <w:rsid w:val="005833C1"/>
    <w:rsid w:val="005852DD"/>
    <w:rsid w:val="00592794"/>
    <w:rsid w:val="00595CDB"/>
    <w:rsid w:val="005A3505"/>
    <w:rsid w:val="005B3018"/>
    <w:rsid w:val="005B3255"/>
    <w:rsid w:val="005B6EC7"/>
    <w:rsid w:val="005C1425"/>
    <w:rsid w:val="005C2552"/>
    <w:rsid w:val="005C29A0"/>
    <w:rsid w:val="005C65CD"/>
    <w:rsid w:val="005D314E"/>
    <w:rsid w:val="005E216E"/>
    <w:rsid w:val="005F1224"/>
    <w:rsid w:val="005F307D"/>
    <w:rsid w:val="005F47E3"/>
    <w:rsid w:val="00603BE0"/>
    <w:rsid w:val="00607692"/>
    <w:rsid w:val="00612CC1"/>
    <w:rsid w:val="00615816"/>
    <w:rsid w:val="00616E8C"/>
    <w:rsid w:val="00617790"/>
    <w:rsid w:val="00621675"/>
    <w:rsid w:val="006218AB"/>
    <w:rsid w:val="006234A9"/>
    <w:rsid w:val="006374BE"/>
    <w:rsid w:val="00640483"/>
    <w:rsid w:val="006431FA"/>
    <w:rsid w:val="00644D04"/>
    <w:rsid w:val="00651644"/>
    <w:rsid w:val="006547A3"/>
    <w:rsid w:val="00667669"/>
    <w:rsid w:val="00675F0B"/>
    <w:rsid w:val="006831B5"/>
    <w:rsid w:val="00691E3D"/>
    <w:rsid w:val="006A693D"/>
    <w:rsid w:val="006A6DFE"/>
    <w:rsid w:val="006B3D90"/>
    <w:rsid w:val="006B67CC"/>
    <w:rsid w:val="006E7C45"/>
    <w:rsid w:val="006F1962"/>
    <w:rsid w:val="006F3DA5"/>
    <w:rsid w:val="0070240B"/>
    <w:rsid w:val="0070568F"/>
    <w:rsid w:val="00714853"/>
    <w:rsid w:val="00715253"/>
    <w:rsid w:val="007205AB"/>
    <w:rsid w:val="007213EF"/>
    <w:rsid w:val="00722AB9"/>
    <w:rsid w:val="00724659"/>
    <w:rsid w:val="00731BFE"/>
    <w:rsid w:val="00734EAF"/>
    <w:rsid w:val="007350D1"/>
    <w:rsid w:val="00735C8A"/>
    <w:rsid w:val="00736911"/>
    <w:rsid w:val="007425DF"/>
    <w:rsid w:val="00757DB6"/>
    <w:rsid w:val="007607F0"/>
    <w:rsid w:val="007611A5"/>
    <w:rsid w:val="007661D8"/>
    <w:rsid w:val="007759BA"/>
    <w:rsid w:val="00777041"/>
    <w:rsid w:val="00783037"/>
    <w:rsid w:val="00794091"/>
    <w:rsid w:val="007955A2"/>
    <w:rsid w:val="0079737D"/>
    <w:rsid w:val="007A31F6"/>
    <w:rsid w:val="007A7AB1"/>
    <w:rsid w:val="007B1237"/>
    <w:rsid w:val="007B76FE"/>
    <w:rsid w:val="007C07AB"/>
    <w:rsid w:val="007C1A8C"/>
    <w:rsid w:val="007C5A56"/>
    <w:rsid w:val="007C6FDB"/>
    <w:rsid w:val="007C71B3"/>
    <w:rsid w:val="007D25BC"/>
    <w:rsid w:val="007E3458"/>
    <w:rsid w:val="007E426A"/>
    <w:rsid w:val="007E5B90"/>
    <w:rsid w:val="007F024D"/>
    <w:rsid w:val="007F0D8C"/>
    <w:rsid w:val="007F5C05"/>
    <w:rsid w:val="0080310F"/>
    <w:rsid w:val="00803A91"/>
    <w:rsid w:val="00806AAB"/>
    <w:rsid w:val="0081291A"/>
    <w:rsid w:val="0082503F"/>
    <w:rsid w:val="008260D1"/>
    <w:rsid w:val="00826A1F"/>
    <w:rsid w:val="00826C80"/>
    <w:rsid w:val="00831205"/>
    <w:rsid w:val="008460D5"/>
    <w:rsid w:val="00853E10"/>
    <w:rsid w:val="00854457"/>
    <w:rsid w:val="0085635B"/>
    <w:rsid w:val="00867744"/>
    <w:rsid w:val="00870C13"/>
    <w:rsid w:val="00882CE0"/>
    <w:rsid w:val="00891EF2"/>
    <w:rsid w:val="008A391D"/>
    <w:rsid w:val="008A46D3"/>
    <w:rsid w:val="008A6036"/>
    <w:rsid w:val="008B0F24"/>
    <w:rsid w:val="008B3610"/>
    <w:rsid w:val="008C39DF"/>
    <w:rsid w:val="008C4D5D"/>
    <w:rsid w:val="008D1B42"/>
    <w:rsid w:val="008D20CC"/>
    <w:rsid w:val="008D24CD"/>
    <w:rsid w:val="008D67FD"/>
    <w:rsid w:val="008D7844"/>
    <w:rsid w:val="008E2E5E"/>
    <w:rsid w:val="008E3D43"/>
    <w:rsid w:val="008E475C"/>
    <w:rsid w:val="008E55AD"/>
    <w:rsid w:val="008F0222"/>
    <w:rsid w:val="008F1ECC"/>
    <w:rsid w:val="008F6EFC"/>
    <w:rsid w:val="00910EC7"/>
    <w:rsid w:val="009231C3"/>
    <w:rsid w:val="00924FE5"/>
    <w:rsid w:val="00934654"/>
    <w:rsid w:val="0093697F"/>
    <w:rsid w:val="0094275D"/>
    <w:rsid w:val="009431D6"/>
    <w:rsid w:val="00944861"/>
    <w:rsid w:val="009500EB"/>
    <w:rsid w:val="009519F9"/>
    <w:rsid w:val="00952615"/>
    <w:rsid w:val="009577AF"/>
    <w:rsid w:val="00961911"/>
    <w:rsid w:val="00966D46"/>
    <w:rsid w:val="0097027E"/>
    <w:rsid w:val="00970805"/>
    <w:rsid w:val="0097170B"/>
    <w:rsid w:val="00972EC6"/>
    <w:rsid w:val="00980E7F"/>
    <w:rsid w:val="00981F5C"/>
    <w:rsid w:val="009820A5"/>
    <w:rsid w:val="00982BAA"/>
    <w:rsid w:val="009842DB"/>
    <w:rsid w:val="009971FD"/>
    <w:rsid w:val="009A0948"/>
    <w:rsid w:val="009B1817"/>
    <w:rsid w:val="009B4916"/>
    <w:rsid w:val="009C3AC5"/>
    <w:rsid w:val="009C61C8"/>
    <w:rsid w:val="009D33F6"/>
    <w:rsid w:val="009E24C8"/>
    <w:rsid w:val="009F06AE"/>
    <w:rsid w:val="009F097C"/>
    <w:rsid w:val="009F0EA0"/>
    <w:rsid w:val="00A036C5"/>
    <w:rsid w:val="00A07E38"/>
    <w:rsid w:val="00A1008E"/>
    <w:rsid w:val="00A21775"/>
    <w:rsid w:val="00A21D82"/>
    <w:rsid w:val="00A41055"/>
    <w:rsid w:val="00A4505D"/>
    <w:rsid w:val="00A520F5"/>
    <w:rsid w:val="00A72051"/>
    <w:rsid w:val="00A871BD"/>
    <w:rsid w:val="00AA0B62"/>
    <w:rsid w:val="00AA491D"/>
    <w:rsid w:val="00AB5783"/>
    <w:rsid w:val="00AD0051"/>
    <w:rsid w:val="00AE3B05"/>
    <w:rsid w:val="00AE557D"/>
    <w:rsid w:val="00AE5958"/>
    <w:rsid w:val="00AE7094"/>
    <w:rsid w:val="00AE7D38"/>
    <w:rsid w:val="00AF03A7"/>
    <w:rsid w:val="00AF32C6"/>
    <w:rsid w:val="00AF47DB"/>
    <w:rsid w:val="00B04C52"/>
    <w:rsid w:val="00B113B3"/>
    <w:rsid w:val="00B13449"/>
    <w:rsid w:val="00B14295"/>
    <w:rsid w:val="00B22FAB"/>
    <w:rsid w:val="00B2741C"/>
    <w:rsid w:val="00B36727"/>
    <w:rsid w:val="00B37C32"/>
    <w:rsid w:val="00B4204C"/>
    <w:rsid w:val="00B459CB"/>
    <w:rsid w:val="00B50B22"/>
    <w:rsid w:val="00B51B27"/>
    <w:rsid w:val="00B51FFB"/>
    <w:rsid w:val="00B540CF"/>
    <w:rsid w:val="00B658EB"/>
    <w:rsid w:val="00B66D7F"/>
    <w:rsid w:val="00B74F99"/>
    <w:rsid w:val="00B9079B"/>
    <w:rsid w:val="00B97627"/>
    <w:rsid w:val="00BB201F"/>
    <w:rsid w:val="00BB3E66"/>
    <w:rsid w:val="00BC0467"/>
    <w:rsid w:val="00BC638D"/>
    <w:rsid w:val="00BD2C9B"/>
    <w:rsid w:val="00BE1783"/>
    <w:rsid w:val="00BE7D0F"/>
    <w:rsid w:val="00BF2D98"/>
    <w:rsid w:val="00BF30B3"/>
    <w:rsid w:val="00C01F15"/>
    <w:rsid w:val="00C03F44"/>
    <w:rsid w:val="00C0734B"/>
    <w:rsid w:val="00C07EDC"/>
    <w:rsid w:val="00C13205"/>
    <w:rsid w:val="00C1452E"/>
    <w:rsid w:val="00C14A11"/>
    <w:rsid w:val="00C17949"/>
    <w:rsid w:val="00C27003"/>
    <w:rsid w:val="00C33DFC"/>
    <w:rsid w:val="00C33F29"/>
    <w:rsid w:val="00C35BFD"/>
    <w:rsid w:val="00C406B0"/>
    <w:rsid w:val="00C57BD8"/>
    <w:rsid w:val="00C57F6B"/>
    <w:rsid w:val="00C65CAF"/>
    <w:rsid w:val="00C70CAB"/>
    <w:rsid w:val="00C801CF"/>
    <w:rsid w:val="00C86498"/>
    <w:rsid w:val="00C87EBB"/>
    <w:rsid w:val="00C93FC1"/>
    <w:rsid w:val="00CB4224"/>
    <w:rsid w:val="00CB6AD4"/>
    <w:rsid w:val="00CB6B15"/>
    <w:rsid w:val="00CC18AF"/>
    <w:rsid w:val="00CC3185"/>
    <w:rsid w:val="00CD72E4"/>
    <w:rsid w:val="00CF2CA3"/>
    <w:rsid w:val="00D0131C"/>
    <w:rsid w:val="00D01C6B"/>
    <w:rsid w:val="00D03ED8"/>
    <w:rsid w:val="00D15AED"/>
    <w:rsid w:val="00D211F5"/>
    <w:rsid w:val="00D21CCE"/>
    <w:rsid w:val="00D221D0"/>
    <w:rsid w:val="00D23F87"/>
    <w:rsid w:val="00D25C62"/>
    <w:rsid w:val="00D26213"/>
    <w:rsid w:val="00D264DF"/>
    <w:rsid w:val="00D343C1"/>
    <w:rsid w:val="00D41637"/>
    <w:rsid w:val="00D52CAC"/>
    <w:rsid w:val="00D6306D"/>
    <w:rsid w:val="00D655B6"/>
    <w:rsid w:val="00D70534"/>
    <w:rsid w:val="00D908C6"/>
    <w:rsid w:val="00DA05A8"/>
    <w:rsid w:val="00DA38D0"/>
    <w:rsid w:val="00DA7E35"/>
    <w:rsid w:val="00DB0296"/>
    <w:rsid w:val="00DB1151"/>
    <w:rsid w:val="00DB6CDC"/>
    <w:rsid w:val="00DC588F"/>
    <w:rsid w:val="00DC681D"/>
    <w:rsid w:val="00DC767F"/>
    <w:rsid w:val="00DD19F6"/>
    <w:rsid w:val="00DD356E"/>
    <w:rsid w:val="00DD402E"/>
    <w:rsid w:val="00DD61BA"/>
    <w:rsid w:val="00DD7DFD"/>
    <w:rsid w:val="00DE382D"/>
    <w:rsid w:val="00DE46B6"/>
    <w:rsid w:val="00DF382C"/>
    <w:rsid w:val="00DF4016"/>
    <w:rsid w:val="00DF4CAC"/>
    <w:rsid w:val="00DF5D2E"/>
    <w:rsid w:val="00E0030E"/>
    <w:rsid w:val="00E03841"/>
    <w:rsid w:val="00E11FBB"/>
    <w:rsid w:val="00E127BD"/>
    <w:rsid w:val="00E24394"/>
    <w:rsid w:val="00E260B0"/>
    <w:rsid w:val="00E34DF2"/>
    <w:rsid w:val="00E401F5"/>
    <w:rsid w:val="00E4037E"/>
    <w:rsid w:val="00E40FF5"/>
    <w:rsid w:val="00E41738"/>
    <w:rsid w:val="00E4317E"/>
    <w:rsid w:val="00E4384E"/>
    <w:rsid w:val="00E4618F"/>
    <w:rsid w:val="00E50653"/>
    <w:rsid w:val="00E52E69"/>
    <w:rsid w:val="00E5449C"/>
    <w:rsid w:val="00E63509"/>
    <w:rsid w:val="00E65E57"/>
    <w:rsid w:val="00E70C97"/>
    <w:rsid w:val="00E821B2"/>
    <w:rsid w:val="00E841E8"/>
    <w:rsid w:val="00E90548"/>
    <w:rsid w:val="00E974A3"/>
    <w:rsid w:val="00EC0CA2"/>
    <w:rsid w:val="00ED6C44"/>
    <w:rsid w:val="00EE3264"/>
    <w:rsid w:val="00EF2A12"/>
    <w:rsid w:val="00EF5247"/>
    <w:rsid w:val="00EF792F"/>
    <w:rsid w:val="00EF7FB9"/>
    <w:rsid w:val="00EF7FBE"/>
    <w:rsid w:val="00F02CF0"/>
    <w:rsid w:val="00F07C5F"/>
    <w:rsid w:val="00F113E2"/>
    <w:rsid w:val="00F203CC"/>
    <w:rsid w:val="00F22CE3"/>
    <w:rsid w:val="00F250B2"/>
    <w:rsid w:val="00F320BA"/>
    <w:rsid w:val="00F47E53"/>
    <w:rsid w:val="00F57350"/>
    <w:rsid w:val="00F57C69"/>
    <w:rsid w:val="00F70390"/>
    <w:rsid w:val="00F73133"/>
    <w:rsid w:val="00F7333C"/>
    <w:rsid w:val="00F739D1"/>
    <w:rsid w:val="00F764E6"/>
    <w:rsid w:val="00F76C8E"/>
    <w:rsid w:val="00F83445"/>
    <w:rsid w:val="00F872D3"/>
    <w:rsid w:val="00F92EE2"/>
    <w:rsid w:val="00F93843"/>
    <w:rsid w:val="00F93D12"/>
    <w:rsid w:val="00F95409"/>
    <w:rsid w:val="00FB0395"/>
    <w:rsid w:val="00FB1EAC"/>
    <w:rsid w:val="00FB455C"/>
    <w:rsid w:val="00FB77B6"/>
    <w:rsid w:val="00FC18A4"/>
    <w:rsid w:val="00FE177A"/>
    <w:rsid w:val="00FE2905"/>
    <w:rsid w:val="00FE34C6"/>
    <w:rsid w:val="00FE46F9"/>
    <w:rsid w:val="00FE63C1"/>
    <w:rsid w:val="00FE6B91"/>
    <w:rsid w:val="00FE6F39"/>
    <w:rsid w:val="5F1C30F3"/>
    <w:rsid w:val="6193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143D"/>
  <w15:docId w15:val="{612C0C2C-9BE3-4C6A-9915-86C6471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0"/>
      <w:szCs w:val="20"/>
      <w:lang w:val="en-GB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eastAsia="x-none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  <w:lang w:val="x-none" w:eastAsia="x-none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lang w:eastAsia="x-none"/>
    </w:r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  <w:lang w:val="x-none" w:eastAsia="x-none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  <w:lang w:eastAsia="x-none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x-none" w:eastAsia="x-non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  <w:lang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x-none" w:eastAsia="x-none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/>
      <w:sz w:val="16"/>
      <w:szCs w:val="16"/>
      <w:lang w:eastAsia="x-none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/>
      <w:sz w:val="20"/>
      <w:szCs w:val="20"/>
      <w:lang w:eastAsia="x-none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="Calibri" w:eastAsia="Calibri" w:hAnsi="Calibri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uiPriority w:val="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x-none" w:eastAsia="x-none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0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 w:eastAsia="x-none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sz w:val="22"/>
      <w:szCs w:val="22"/>
      <w:lang w:val="en-GB" w:eastAsia="en-GB"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x-none" w:bidi="bn-BD"/>
    </w:rPr>
  </w:style>
  <w:style w:type="character" w:customStyle="1" w:styleId="QuoteChar">
    <w:name w:val="Quote Char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x-none" w:bidi="bn-BD"/>
    </w:rPr>
  </w:style>
  <w:style w:type="character" w:customStyle="1" w:styleId="IntenseQuoteChar">
    <w:name w:val="Intense Quote Char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uiPriority w:val="99"/>
    <w:semiHidden/>
    <w:rPr>
      <w:rFonts w:cs="Times New Roman"/>
      <w:lang w:val="en-AU"/>
    </w:rPr>
  </w:style>
  <w:style w:type="character" w:customStyle="1" w:styleId="FootnoteTextChar11">
    <w:name w:val="Footnote Text Char11"/>
    <w:uiPriority w:val="99"/>
    <w:semiHidden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Budget%20Book%20Related%20All%20Files\Book%20MTBF\MTBF%202024-25\Bangla%202024-25\149_Disaster%20and%20Relief_Bang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149_Disaster and Relief_Bangla</Template>
  <TotalTime>95</TotalTime>
  <Pages>8</Pages>
  <Words>2751</Words>
  <Characters>15684</Characters>
  <Application>Microsoft Office Word</Application>
  <DocSecurity>8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7</cp:revision>
  <cp:lastPrinted>2025-05-11T06:23:00Z</cp:lastPrinted>
  <dcterms:created xsi:type="dcterms:W3CDTF">2025-05-18T09:59:00Z</dcterms:created>
  <dcterms:modified xsi:type="dcterms:W3CDTF">2025-09-09T04:45:00Z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653B224C693F402A940DF06D0012F0A1_13</vt:lpwstr>
  </property>
</Properties>
</file>