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EE" w:rsidRDefault="0077165D">
      <w:pPr>
        <w:spacing w:after="60" w:line="300" w:lineRule="auto"/>
        <w:jc w:val="center"/>
        <w:rPr>
          <w:rFonts w:eastAsia="Nikosh" w:cs="NikoshBAN"/>
          <w:b/>
          <w:bCs/>
          <w:lang w:val="en-US" w:bidi="bn-BD"/>
        </w:rPr>
      </w:pPr>
      <w:r>
        <w:rPr>
          <w:rFonts w:eastAsia="Nikosh" w:cs="NikoshBAN"/>
          <w:b/>
          <w:bCs/>
          <w:cs/>
          <w:lang w:val="it-CH" w:bidi="bn-BD"/>
        </w:rPr>
        <w:t>মঞ্জুরি নং-</w:t>
      </w:r>
      <w:r>
        <w:rPr>
          <w:rFonts w:eastAsia="Nikosh" w:cs="NikoshBAN"/>
          <w:b/>
          <w:bCs/>
          <w:cs/>
          <w:lang w:val="en-US" w:bidi="bn-BD"/>
        </w:rPr>
        <w:t>৫৬</w:t>
      </w:r>
    </w:p>
    <w:p w:rsidR="00104DEE" w:rsidRDefault="0077165D">
      <w:pPr>
        <w:spacing w:before="120" w:after="60" w:line="300" w:lineRule="auto"/>
        <w:jc w:val="center"/>
        <w:rPr>
          <w:rFonts w:cs="NikoshBAN"/>
          <w:b/>
          <w:bCs/>
          <w:sz w:val="28"/>
          <w:szCs w:val="28"/>
          <w:lang w:val="it-CH" w:bidi="bn-BD"/>
        </w:rPr>
      </w:pPr>
      <w:r>
        <w:rPr>
          <w:rFonts w:eastAsia="Nikosh" w:cs="NikoshBAN"/>
          <w:b/>
          <w:bCs/>
          <w:sz w:val="28"/>
          <w:szCs w:val="28"/>
          <w:cs/>
          <w:lang w:val="en-US" w:bidi="bn-BD"/>
        </w:rPr>
        <w:t>১৫৯</w:t>
      </w:r>
      <w:r>
        <w:rPr>
          <w:rFonts w:eastAsia="Nikosh" w:cs="NikoshBAN" w:hint="cs"/>
          <w:b/>
          <w:bCs/>
          <w:sz w:val="28"/>
          <w:szCs w:val="28"/>
          <w:cs/>
          <w:lang w:val="en-US" w:bidi="bn-BD"/>
        </w:rPr>
        <w:t xml:space="preserve"> </w:t>
      </w:r>
      <w:r>
        <w:rPr>
          <w:rFonts w:eastAsia="Nikosh" w:cs="NikoshBAN"/>
          <w:b/>
          <w:bCs/>
          <w:sz w:val="28"/>
          <w:szCs w:val="28"/>
          <w:cs/>
          <w:lang w:val="it-CH" w:bidi="bn-BD"/>
        </w:rPr>
        <w:t>-</w:t>
      </w:r>
      <w:r>
        <w:rPr>
          <w:rFonts w:eastAsia="Nikosh" w:cs="NikoshBAN" w:hint="cs"/>
          <w:b/>
          <w:bCs/>
          <w:sz w:val="28"/>
          <w:szCs w:val="28"/>
          <w:cs/>
          <w:lang w:val="it-CH" w:bidi="bn-BD"/>
        </w:rPr>
        <w:t xml:space="preserve"> </w:t>
      </w:r>
      <w:r>
        <w:rPr>
          <w:rFonts w:eastAsia="Nikosh" w:cs="NikoshBAN"/>
          <w:b/>
          <w:bCs/>
          <w:sz w:val="28"/>
          <w:szCs w:val="28"/>
          <w:cs/>
          <w:lang w:val="it-CH" w:bidi="bn-BD"/>
        </w:rPr>
        <w:t>সেতু বিভাগ</w:t>
      </w:r>
    </w:p>
    <w:p w:rsidR="00104DEE" w:rsidRDefault="0077165D">
      <w:pPr>
        <w:jc w:val="center"/>
        <w:rPr>
          <w:rFonts w:cs="NikoshBAN"/>
          <w:b/>
          <w:sz w:val="20"/>
          <w:lang w:bidi="bn-BD"/>
        </w:rPr>
      </w:pPr>
      <w:r>
        <w:rPr>
          <w:rFonts w:eastAsia="Nikosh" w:cs="NikoshBAN"/>
          <w:b/>
          <w:bCs/>
          <w:sz w:val="20"/>
          <w:cs/>
          <w:lang w:bidi="bn-BD"/>
        </w:rPr>
        <w:t>মধ্যমেয়াদি ব্যয়</w:t>
      </w:r>
    </w:p>
    <w:p w:rsidR="000D005C" w:rsidRPr="00461983" w:rsidRDefault="000D005C" w:rsidP="000D005C">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0D005C" w:rsidRPr="00461983" w:rsidTr="00652604">
        <w:tc>
          <w:tcPr>
            <w:tcW w:w="1980" w:type="dxa"/>
            <w:vMerge w:val="restart"/>
            <w:vAlign w:val="center"/>
          </w:tcPr>
          <w:p w:rsidR="000D005C" w:rsidRPr="00461983" w:rsidRDefault="000D005C" w:rsidP="00652604">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0D005C" w:rsidRPr="00461983" w:rsidRDefault="000D005C" w:rsidP="00652604">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0D005C" w:rsidRPr="00461983" w:rsidRDefault="000D005C" w:rsidP="00652604">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0D005C" w:rsidRPr="00461983" w:rsidRDefault="000D005C" w:rsidP="00652604">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0D005C" w:rsidRPr="00461983" w:rsidTr="00652604">
        <w:tc>
          <w:tcPr>
            <w:tcW w:w="1980" w:type="dxa"/>
            <w:vMerge/>
            <w:vAlign w:val="center"/>
          </w:tcPr>
          <w:p w:rsidR="000D005C" w:rsidRPr="00461983" w:rsidRDefault="000D005C" w:rsidP="00652604">
            <w:pPr>
              <w:spacing w:before="20" w:after="20" w:line="264" w:lineRule="auto"/>
              <w:jc w:val="center"/>
              <w:rPr>
                <w:rFonts w:ascii="NikoshBAN" w:hAnsi="NikoshBAN" w:cs="NikoshBAN"/>
                <w:sz w:val="20"/>
                <w:szCs w:val="20"/>
              </w:rPr>
            </w:pPr>
          </w:p>
        </w:tc>
        <w:tc>
          <w:tcPr>
            <w:tcW w:w="2070" w:type="dxa"/>
            <w:vMerge/>
            <w:vAlign w:val="center"/>
          </w:tcPr>
          <w:p w:rsidR="000D005C" w:rsidRPr="00461983" w:rsidRDefault="000D005C" w:rsidP="00652604">
            <w:pPr>
              <w:spacing w:before="20" w:after="20" w:line="264" w:lineRule="auto"/>
              <w:ind w:left="-60" w:right="-60"/>
              <w:jc w:val="center"/>
              <w:rPr>
                <w:rFonts w:ascii="NikoshBAN" w:hAnsi="NikoshBAN" w:cs="NikoshBAN"/>
                <w:sz w:val="20"/>
                <w:szCs w:val="20"/>
              </w:rPr>
            </w:pPr>
          </w:p>
        </w:tc>
        <w:tc>
          <w:tcPr>
            <w:tcW w:w="2160" w:type="dxa"/>
            <w:vAlign w:val="center"/>
          </w:tcPr>
          <w:p w:rsidR="000D005C" w:rsidRPr="00461983" w:rsidRDefault="000D005C" w:rsidP="00652604">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0D005C" w:rsidRPr="00461983" w:rsidRDefault="000D005C" w:rsidP="00652604">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0D005C" w:rsidRPr="00461983" w:rsidTr="00652604">
        <w:tc>
          <w:tcPr>
            <w:tcW w:w="1980" w:type="dxa"/>
            <w:vAlign w:val="center"/>
          </w:tcPr>
          <w:p w:rsidR="000D005C" w:rsidRPr="00461983" w:rsidRDefault="000D005C" w:rsidP="00652604">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0D005C" w:rsidRPr="00461983" w:rsidRDefault="000D005C" w:rsidP="00652604">
            <w:pPr>
              <w:spacing w:before="20" w:after="20" w:line="264" w:lineRule="auto"/>
              <w:ind w:right="169"/>
              <w:jc w:val="right"/>
              <w:rPr>
                <w:rFonts w:ascii="NikoshBAN" w:hAnsi="NikoshBAN" w:cs="NikoshBAN"/>
                <w:sz w:val="20"/>
                <w:szCs w:val="20"/>
                <w:lang w:bidi="bn-BD"/>
              </w:rPr>
            </w:pPr>
          </w:p>
        </w:tc>
        <w:tc>
          <w:tcPr>
            <w:tcW w:w="2160" w:type="dxa"/>
            <w:vAlign w:val="center"/>
          </w:tcPr>
          <w:p w:rsidR="000D005C" w:rsidRPr="00461983" w:rsidRDefault="000D005C" w:rsidP="00652604">
            <w:pPr>
              <w:spacing w:before="20" w:after="20" w:line="264" w:lineRule="auto"/>
              <w:ind w:right="169"/>
              <w:jc w:val="right"/>
              <w:rPr>
                <w:rFonts w:ascii="NikoshBAN" w:hAnsi="NikoshBAN" w:cs="NikoshBAN"/>
                <w:sz w:val="20"/>
                <w:szCs w:val="20"/>
                <w:lang w:bidi="bn-BD"/>
              </w:rPr>
            </w:pPr>
          </w:p>
        </w:tc>
        <w:tc>
          <w:tcPr>
            <w:tcW w:w="2104" w:type="dxa"/>
            <w:vAlign w:val="center"/>
          </w:tcPr>
          <w:p w:rsidR="000D005C" w:rsidRPr="00461983" w:rsidRDefault="000D005C" w:rsidP="00652604">
            <w:pPr>
              <w:spacing w:before="20" w:after="20" w:line="264" w:lineRule="auto"/>
              <w:ind w:right="169"/>
              <w:jc w:val="right"/>
              <w:rPr>
                <w:rFonts w:ascii="NikoshBAN" w:hAnsi="NikoshBAN" w:cs="NikoshBAN"/>
                <w:sz w:val="20"/>
                <w:szCs w:val="20"/>
                <w:lang w:bidi="bn-BD"/>
              </w:rPr>
            </w:pPr>
          </w:p>
        </w:tc>
      </w:tr>
      <w:tr w:rsidR="000D005C" w:rsidRPr="00461983" w:rsidTr="00652604">
        <w:tc>
          <w:tcPr>
            <w:tcW w:w="1980" w:type="dxa"/>
            <w:vAlign w:val="center"/>
          </w:tcPr>
          <w:p w:rsidR="000D005C" w:rsidRPr="00461983" w:rsidRDefault="000D005C" w:rsidP="00652604">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0D005C" w:rsidRPr="00461983" w:rsidRDefault="000D005C" w:rsidP="00652604">
            <w:pPr>
              <w:spacing w:before="20" w:after="20" w:line="264" w:lineRule="auto"/>
              <w:ind w:right="169"/>
              <w:jc w:val="right"/>
              <w:rPr>
                <w:rFonts w:ascii="NikoshBAN" w:hAnsi="NikoshBAN" w:cs="NikoshBAN"/>
                <w:sz w:val="20"/>
                <w:szCs w:val="20"/>
                <w:lang w:bidi="bn-BD"/>
              </w:rPr>
            </w:pPr>
          </w:p>
        </w:tc>
        <w:tc>
          <w:tcPr>
            <w:tcW w:w="2160" w:type="dxa"/>
            <w:vAlign w:val="center"/>
          </w:tcPr>
          <w:p w:rsidR="000D005C" w:rsidRPr="00461983" w:rsidRDefault="000D005C" w:rsidP="00652604">
            <w:pPr>
              <w:spacing w:before="20" w:after="20" w:line="264" w:lineRule="auto"/>
              <w:ind w:right="169"/>
              <w:jc w:val="right"/>
              <w:rPr>
                <w:rFonts w:ascii="NikoshBAN" w:hAnsi="NikoshBAN" w:cs="NikoshBAN"/>
                <w:sz w:val="20"/>
                <w:szCs w:val="20"/>
                <w:lang w:bidi="bn-BD"/>
              </w:rPr>
            </w:pPr>
          </w:p>
        </w:tc>
        <w:tc>
          <w:tcPr>
            <w:tcW w:w="2104" w:type="dxa"/>
            <w:vAlign w:val="center"/>
          </w:tcPr>
          <w:p w:rsidR="000D005C" w:rsidRPr="00461983" w:rsidRDefault="000D005C" w:rsidP="00652604">
            <w:pPr>
              <w:spacing w:before="20" w:after="20" w:line="264" w:lineRule="auto"/>
              <w:ind w:right="169"/>
              <w:jc w:val="right"/>
              <w:rPr>
                <w:rFonts w:ascii="NikoshBAN" w:hAnsi="NikoshBAN" w:cs="NikoshBAN"/>
                <w:sz w:val="20"/>
                <w:szCs w:val="20"/>
                <w:lang w:bidi="bn-BD"/>
              </w:rPr>
            </w:pPr>
          </w:p>
        </w:tc>
      </w:tr>
      <w:tr w:rsidR="000D005C" w:rsidRPr="00461983" w:rsidTr="00652604">
        <w:tc>
          <w:tcPr>
            <w:tcW w:w="1980" w:type="dxa"/>
            <w:vAlign w:val="center"/>
          </w:tcPr>
          <w:p w:rsidR="000D005C" w:rsidRPr="00461983" w:rsidRDefault="000D005C" w:rsidP="00652604">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0D005C" w:rsidRPr="00461983" w:rsidRDefault="000D005C" w:rsidP="00652604">
            <w:pPr>
              <w:spacing w:before="20" w:after="20" w:line="264" w:lineRule="auto"/>
              <w:ind w:right="169"/>
              <w:jc w:val="right"/>
              <w:rPr>
                <w:rFonts w:ascii="NikoshBAN" w:hAnsi="NikoshBAN" w:cs="NikoshBAN"/>
                <w:b/>
                <w:bCs/>
                <w:sz w:val="20"/>
                <w:szCs w:val="20"/>
                <w:lang w:bidi="bn-BD"/>
              </w:rPr>
            </w:pPr>
          </w:p>
        </w:tc>
        <w:tc>
          <w:tcPr>
            <w:tcW w:w="2160" w:type="dxa"/>
            <w:vAlign w:val="center"/>
          </w:tcPr>
          <w:p w:rsidR="000D005C" w:rsidRPr="00461983" w:rsidRDefault="000D005C" w:rsidP="00652604">
            <w:pPr>
              <w:spacing w:before="20" w:after="20" w:line="264" w:lineRule="auto"/>
              <w:ind w:right="169"/>
              <w:jc w:val="right"/>
              <w:rPr>
                <w:rFonts w:ascii="NikoshBAN" w:hAnsi="NikoshBAN" w:cs="NikoshBAN"/>
                <w:b/>
                <w:bCs/>
                <w:sz w:val="20"/>
                <w:szCs w:val="20"/>
                <w:lang w:bidi="bn-BD"/>
              </w:rPr>
            </w:pPr>
          </w:p>
        </w:tc>
        <w:tc>
          <w:tcPr>
            <w:tcW w:w="2104" w:type="dxa"/>
            <w:vAlign w:val="center"/>
          </w:tcPr>
          <w:p w:rsidR="000D005C" w:rsidRPr="00461983" w:rsidRDefault="000D005C" w:rsidP="00652604">
            <w:pPr>
              <w:spacing w:before="20" w:after="20" w:line="264" w:lineRule="auto"/>
              <w:ind w:right="169"/>
              <w:jc w:val="right"/>
              <w:rPr>
                <w:rFonts w:ascii="NikoshBAN" w:hAnsi="NikoshBAN" w:cs="NikoshBAN"/>
                <w:b/>
                <w:bCs/>
                <w:sz w:val="20"/>
                <w:szCs w:val="20"/>
                <w:lang w:bidi="bn-BD"/>
              </w:rPr>
            </w:pPr>
          </w:p>
        </w:tc>
      </w:tr>
      <w:tr w:rsidR="000D005C" w:rsidRPr="00461983" w:rsidTr="00652604">
        <w:trPr>
          <w:trHeight w:val="51"/>
        </w:trPr>
        <w:tc>
          <w:tcPr>
            <w:tcW w:w="8314" w:type="dxa"/>
            <w:gridSpan w:val="4"/>
            <w:vAlign w:val="center"/>
          </w:tcPr>
          <w:p w:rsidR="000D005C" w:rsidRPr="00461983" w:rsidRDefault="000D005C" w:rsidP="00652604">
            <w:pPr>
              <w:spacing w:before="20" w:after="20" w:line="264" w:lineRule="auto"/>
              <w:jc w:val="right"/>
              <w:rPr>
                <w:rFonts w:ascii="NikoshBAN" w:hAnsi="NikoshBAN" w:cs="NikoshBAN"/>
                <w:bCs/>
                <w:sz w:val="20"/>
                <w:szCs w:val="20"/>
              </w:rPr>
            </w:pPr>
          </w:p>
        </w:tc>
      </w:tr>
      <w:tr w:rsidR="000D005C" w:rsidRPr="00461983" w:rsidTr="00652604">
        <w:tc>
          <w:tcPr>
            <w:tcW w:w="1980" w:type="dxa"/>
            <w:vAlign w:val="center"/>
          </w:tcPr>
          <w:p w:rsidR="000D005C" w:rsidRPr="00461983" w:rsidRDefault="000D005C" w:rsidP="00652604">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c>
          <w:tcPr>
            <w:tcW w:w="2160"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c>
          <w:tcPr>
            <w:tcW w:w="2104"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r>
      <w:tr w:rsidR="000D005C" w:rsidRPr="00461983" w:rsidTr="00652604">
        <w:tc>
          <w:tcPr>
            <w:tcW w:w="1980" w:type="dxa"/>
            <w:vAlign w:val="center"/>
          </w:tcPr>
          <w:p w:rsidR="000D005C" w:rsidRPr="00461983" w:rsidRDefault="000D005C" w:rsidP="00652604">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c>
          <w:tcPr>
            <w:tcW w:w="2160"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c>
          <w:tcPr>
            <w:tcW w:w="2104"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r>
      <w:tr w:rsidR="000D005C" w:rsidRPr="00461983" w:rsidTr="00652604">
        <w:tc>
          <w:tcPr>
            <w:tcW w:w="1980" w:type="dxa"/>
            <w:vAlign w:val="center"/>
          </w:tcPr>
          <w:p w:rsidR="000D005C" w:rsidRPr="00461983" w:rsidRDefault="000D005C" w:rsidP="00652604">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c>
          <w:tcPr>
            <w:tcW w:w="2160"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c>
          <w:tcPr>
            <w:tcW w:w="2104"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r>
      <w:tr w:rsidR="000D005C" w:rsidRPr="00461983" w:rsidTr="00652604">
        <w:tc>
          <w:tcPr>
            <w:tcW w:w="1980" w:type="dxa"/>
            <w:vAlign w:val="center"/>
          </w:tcPr>
          <w:p w:rsidR="000D005C" w:rsidRPr="00461983" w:rsidRDefault="000D005C" w:rsidP="00652604">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c>
          <w:tcPr>
            <w:tcW w:w="2160"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c>
          <w:tcPr>
            <w:tcW w:w="2104" w:type="dxa"/>
            <w:vAlign w:val="center"/>
          </w:tcPr>
          <w:p w:rsidR="000D005C" w:rsidRPr="00461983" w:rsidRDefault="000D005C" w:rsidP="00652604">
            <w:pPr>
              <w:spacing w:before="20" w:after="20" w:line="264" w:lineRule="auto"/>
              <w:ind w:right="169"/>
              <w:jc w:val="right"/>
              <w:rPr>
                <w:rFonts w:ascii="NikoshBAN" w:hAnsi="NikoshBAN" w:cs="NikoshBAN"/>
                <w:sz w:val="20"/>
                <w:szCs w:val="20"/>
              </w:rPr>
            </w:pPr>
          </w:p>
        </w:tc>
      </w:tr>
      <w:tr w:rsidR="000D005C" w:rsidRPr="00461983" w:rsidTr="00652604">
        <w:tc>
          <w:tcPr>
            <w:tcW w:w="1980" w:type="dxa"/>
            <w:vAlign w:val="center"/>
          </w:tcPr>
          <w:p w:rsidR="000D005C" w:rsidRPr="00461983" w:rsidRDefault="000D005C" w:rsidP="00652604">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0D005C" w:rsidRPr="00461983" w:rsidRDefault="000D005C" w:rsidP="00652604">
            <w:pPr>
              <w:spacing w:before="20" w:after="20" w:line="264" w:lineRule="auto"/>
              <w:ind w:right="169"/>
              <w:jc w:val="right"/>
              <w:rPr>
                <w:rFonts w:ascii="NikoshBAN" w:hAnsi="NikoshBAN" w:cs="NikoshBAN"/>
                <w:b/>
                <w:bCs/>
                <w:sz w:val="20"/>
                <w:szCs w:val="20"/>
              </w:rPr>
            </w:pPr>
          </w:p>
        </w:tc>
        <w:tc>
          <w:tcPr>
            <w:tcW w:w="2160" w:type="dxa"/>
            <w:vAlign w:val="center"/>
          </w:tcPr>
          <w:p w:rsidR="000D005C" w:rsidRPr="00461983" w:rsidRDefault="000D005C" w:rsidP="00652604">
            <w:pPr>
              <w:spacing w:before="20" w:after="20" w:line="264" w:lineRule="auto"/>
              <w:ind w:right="169"/>
              <w:jc w:val="right"/>
              <w:rPr>
                <w:rFonts w:ascii="NikoshBAN" w:hAnsi="NikoshBAN" w:cs="NikoshBAN"/>
                <w:b/>
                <w:bCs/>
                <w:sz w:val="20"/>
                <w:szCs w:val="20"/>
              </w:rPr>
            </w:pPr>
          </w:p>
        </w:tc>
        <w:tc>
          <w:tcPr>
            <w:tcW w:w="2104" w:type="dxa"/>
            <w:vAlign w:val="center"/>
          </w:tcPr>
          <w:p w:rsidR="000D005C" w:rsidRPr="00461983" w:rsidRDefault="000D005C" w:rsidP="00652604">
            <w:pPr>
              <w:spacing w:before="20" w:after="20" w:line="264" w:lineRule="auto"/>
              <w:ind w:right="169"/>
              <w:jc w:val="right"/>
              <w:rPr>
                <w:rFonts w:ascii="NikoshBAN" w:hAnsi="NikoshBAN" w:cs="NikoshBAN"/>
                <w:b/>
                <w:bCs/>
                <w:sz w:val="20"/>
                <w:szCs w:val="20"/>
              </w:rPr>
            </w:pPr>
          </w:p>
        </w:tc>
      </w:tr>
    </w:tbl>
    <w:p w:rsidR="00104DEE" w:rsidRDefault="0077165D">
      <w:pPr>
        <w:pStyle w:val="Title"/>
        <w:spacing w:before="240" w:after="60" w:line="300" w:lineRule="auto"/>
        <w:jc w:val="both"/>
        <w:rPr>
          <w:rFonts w:ascii="Times New Roman" w:hAnsi="Times New Roman" w:cs="NikoshBAN"/>
          <w:b/>
          <w:bCs/>
          <w:sz w:val="22"/>
          <w:lang w:val="en-AU" w:bidi="bn-BD"/>
        </w:rPr>
      </w:pPr>
      <w:r>
        <w:rPr>
          <w:rFonts w:ascii="Times New Roman" w:eastAsia="Nikosh" w:hAnsi="Times New Roman" w:cs="NikoshBAN"/>
          <w:b/>
          <w:bCs/>
          <w:sz w:val="22"/>
          <w:cs/>
          <w:lang w:val="nl-NL" w:bidi="bn-BD"/>
        </w:rPr>
        <w:t>১.০</w:t>
      </w:r>
      <w:r>
        <w:rPr>
          <w:rFonts w:ascii="Times New Roman" w:eastAsia="Nikosh" w:hAnsi="Times New Roman" w:cs="NikoshBAN"/>
          <w:b/>
          <w:bCs/>
          <w:sz w:val="22"/>
          <w:cs/>
          <w:lang w:val="nl-NL" w:bidi="bn-BD"/>
        </w:rPr>
        <w:tab/>
        <w:t>মিশন স্টেটমেন্ট ও প্রধান কার্যাবলি</w:t>
      </w:r>
    </w:p>
    <w:p w:rsidR="00104DEE" w:rsidRDefault="0077165D">
      <w:pPr>
        <w:pStyle w:val="Title"/>
        <w:spacing w:before="120" w:after="60" w:line="300" w:lineRule="auto"/>
        <w:jc w:val="both"/>
        <w:rPr>
          <w:rFonts w:ascii="Times New Roman" w:hAnsi="Times New Roman" w:cs="NikoshBAN"/>
          <w:b/>
          <w:bCs/>
          <w:sz w:val="16"/>
          <w:szCs w:val="16"/>
          <w:lang w:val="en-AU" w:bidi="bn-BD"/>
        </w:rPr>
      </w:pPr>
      <w:r>
        <w:rPr>
          <w:rFonts w:ascii="Times New Roman" w:eastAsia="Nikosh" w:hAnsi="Times New Roman" w:cs="NikoshBAN"/>
          <w:b/>
          <w:bCs/>
          <w:sz w:val="22"/>
          <w:szCs w:val="22"/>
          <w:cs/>
          <w:lang w:val="nl-NL" w:bidi="bn-BD"/>
        </w:rPr>
        <w:t>১.১</w:t>
      </w:r>
      <w:r>
        <w:rPr>
          <w:rFonts w:ascii="Times New Roman" w:eastAsia="Nikosh" w:hAnsi="Times New Roman" w:cs="NikoshBAN"/>
          <w:b/>
          <w:bCs/>
          <w:sz w:val="22"/>
          <w:szCs w:val="22"/>
          <w:cs/>
          <w:lang w:val="nl-NL" w:bidi="bn-BD"/>
        </w:rPr>
        <w:tab/>
        <w:t>মিশন স্টেটমেন্ট</w:t>
      </w:r>
    </w:p>
    <w:p w:rsidR="00104DEE" w:rsidRDefault="0077165D">
      <w:pPr>
        <w:pStyle w:val="Title"/>
        <w:spacing w:before="120" w:after="120" w:line="300" w:lineRule="auto"/>
        <w:ind w:left="720"/>
        <w:jc w:val="both"/>
        <w:rPr>
          <w:rFonts w:ascii="Nikosh" w:hAnsi="Nikosh" w:cs="Nikosh"/>
          <w:color w:val="000000"/>
          <w:sz w:val="20"/>
          <w:szCs w:val="20"/>
          <w:lang w:bidi="bn-IN"/>
        </w:rPr>
      </w:pPr>
      <w:permStart w:id="1163615466" w:edGrp="everyone"/>
      <w:r>
        <w:rPr>
          <w:rFonts w:ascii="Nikosh" w:hAnsi="Nikosh" w:cs="Nikosh" w:hint="cs"/>
          <w:color w:val="000000"/>
          <w:sz w:val="20"/>
          <w:szCs w:val="20"/>
          <w:cs/>
          <w:lang w:bidi="bn-IN"/>
        </w:rPr>
        <w:t>১৫০০</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মিটার</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ও</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তদূর্ধ্ব</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দৈর্ঘ্যের</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সেতু</w:t>
      </w:r>
      <w:r>
        <w:rPr>
          <w:rFonts w:ascii="Nikosh" w:hAnsi="Nikosh" w:cs="Nikosh"/>
          <w:color w:val="000000"/>
          <w:sz w:val="20"/>
          <w:szCs w:val="20"/>
        </w:rPr>
        <w:t xml:space="preserve">, </w:t>
      </w:r>
      <w:r>
        <w:rPr>
          <w:rFonts w:ascii="Nikosh" w:hAnsi="Nikosh" w:cs="Nikosh" w:hint="cs"/>
          <w:color w:val="000000"/>
          <w:sz w:val="20"/>
          <w:szCs w:val="20"/>
          <w:cs/>
          <w:lang w:bidi="bn-IN"/>
        </w:rPr>
        <w:t>টানেল</w:t>
      </w:r>
      <w:r>
        <w:rPr>
          <w:rFonts w:ascii="Nikosh" w:hAnsi="Nikosh" w:cs="Nikosh"/>
          <w:color w:val="000000"/>
          <w:sz w:val="20"/>
          <w:szCs w:val="20"/>
        </w:rPr>
        <w:t xml:space="preserve">, </w:t>
      </w:r>
      <w:r>
        <w:rPr>
          <w:rFonts w:ascii="Nikosh" w:hAnsi="Nikosh" w:cs="Nikosh" w:hint="cs"/>
          <w:color w:val="000000"/>
          <w:sz w:val="20"/>
          <w:szCs w:val="20"/>
          <w:cs/>
          <w:lang w:bidi="bn-IN"/>
        </w:rPr>
        <w:t>ফ্লাইওভার</w:t>
      </w:r>
      <w:r>
        <w:rPr>
          <w:rFonts w:ascii="Nikosh" w:hAnsi="Nikosh" w:cs="Nikosh"/>
          <w:color w:val="000000"/>
          <w:sz w:val="20"/>
          <w:szCs w:val="20"/>
        </w:rPr>
        <w:t xml:space="preserve">, </w:t>
      </w:r>
      <w:r>
        <w:rPr>
          <w:rFonts w:ascii="Nikosh" w:hAnsi="Nikosh" w:cs="Nikosh" w:hint="cs"/>
          <w:color w:val="000000"/>
          <w:sz w:val="20"/>
          <w:szCs w:val="20"/>
          <w:cs/>
          <w:lang w:bidi="bn-IN"/>
        </w:rPr>
        <w:t>এক্সপ্রেসওয়ে</w:t>
      </w:r>
      <w:r>
        <w:rPr>
          <w:rFonts w:ascii="Nikosh" w:hAnsi="Nikosh" w:cs="Nikosh"/>
          <w:color w:val="000000"/>
          <w:sz w:val="20"/>
          <w:szCs w:val="20"/>
        </w:rPr>
        <w:t xml:space="preserve">, </w:t>
      </w:r>
      <w:r>
        <w:rPr>
          <w:rFonts w:ascii="Nikosh" w:hAnsi="Nikosh" w:cs="Nikosh" w:hint="cs"/>
          <w:color w:val="000000"/>
          <w:sz w:val="20"/>
          <w:szCs w:val="20"/>
          <w:cs/>
          <w:lang w:bidi="bn-IN"/>
        </w:rPr>
        <w:t>সাবওয়ে</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ও</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অন্যান্য</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অবকাঠামো</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নির্মাণ</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ও</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রক্ষণাবেক্ষণ</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কার্যক্রমের</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মাধ্যমে</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সমন্বিত</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পরিবহন</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ব্যবস্থা</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নিশ্চিতকরণপূর্বক</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দেশের</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আর্থ</w:t>
      </w:r>
      <w:r>
        <w:rPr>
          <w:rFonts w:ascii="Nikosh" w:hAnsi="Nikosh" w:cs="Nikosh"/>
          <w:color w:val="000000"/>
          <w:sz w:val="20"/>
          <w:szCs w:val="20"/>
          <w:cs/>
          <w:lang w:bidi="bn-IN"/>
        </w:rPr>
        <w:t>-</w:t>
      </w:r>
      <w:r>
        <w:rPr>
          <w:rFonts w:ascii="Nikosh" w:hAnsi="Nikosh" w:cs="Nikosh" w:hint="cs"/>
          <w:color w:val="000000"/>
          <w:sz w:val="20"/>
          <w:szCs w:val="20"/>
          <w:cs/>
          <w:lang w:bidi="bn-IN"/>
        </w:rPr>
        <w:t>সামাজিক</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অবস্হার</w:t>
      </w:r>
      <w:r>
        <w:rPr>
          <w:rFonts w:ascii="Nikosh" w:hAnsi="Nikosh" w:cs="Nikosh"/>
          <w:color w:val="000000"/>
          <w:sz w:val="20"/>
          <w:szCs w:val="20"/>
          <w:cs/>
          <w:lang w:bidi="bn-IN"/>
        </w:rPr>
        <w:t xml:space="preserve"> </w:t>
      </w:r>
      <w:r>
        <w:rPr>
          <w:rFonts w:ascii="Nikosh" w:hAnsi="Nikosh" w:cs="Nikosh" w:hint="cs"/>
          <w:color w:val="000000"/>
          <w:sz w:val="20"/>
          <w:szCs w:val="20"/>
          <w:cs/>
          <w:lang w:bidi="bn-IN"/>
        </w:rPr>
        <w:t>উন্নয়ন।</w:t>
      </w:r>
    </w:p>
    <w:permEnd w:id="1163615466"/>
    <w:p w:rsidR="00104DEE" w:rsidRDefault="0077165D">
      <w:pPr>
        <w:pStyle w:val="Title"/>
        <w:spacing w:before="120" w:after="120" w:line="300" w:lineRule="auto"/>
        <w:jc w:val="both"/>
        <w:rPr>
          <w:rFonts w:ascii="Times New Roman" w:hAnsi="Times New Roman" w:cs="NikoshBAN"/>
          <w:b/>
          <w:bCs/>
          <w:sz w:val="22"/>
          <w:szCs w:val="22"/>
          <w:lang w:val="en-AU" w:bidi="bn-BD"/>
        </w:rPr>
      </w:pPr>
      <w:r>
        <w:rPr>
          <w:rFonts w:ascii="Times New Roman" w:eastAsia="Nikosh" w:hAnsi="Times New Roman" w:cs="NikoshBAN"/>
          <w:b/>
          <w:bCs/>
          <w:sz w:val="22"/>
          <w:szCs w:val="22"/>
          <w:cs/>
          <w:lang w:val="nl-NL" w:bidi="bn-BD"/>
        </w:rPr>
        <w:t>১.২</w:t>
      </w:r>
      <w:r>
        <w:rPr>
          <w:rFonts w:ascii="Times New Roman" w:eastAsia="Nikosh" w:hAnsi="Times New Roman" w:cs="NikoshBAN"/>
          <w:b/>
          <w:bCs/>
          <w:sz w:val="22"/>
          <w:szCs w:val="22"/>
          <w:cs/>
          <w:lang w:val="nl-NL" w:bidi="bn-BD"/>
        </w:rPr>
        <w:tab/>
        <w:t>প্রধান কার্যাবলি</w:t>
      </w:r>
    </w:p>
    <w:p w:rsidR="00104DEE" w:rsidRDefault="0077165D">
      <w:pPr>
        <w:pStyle w:val="ListParagraph"/>
        <w:numPr>
          <w:ilvl w:val="0"/>
          <w:numId w:val="9"/>
        </w:numPr>
        <w:spacing w:before="120" w:after="120" w:line="300" w:lineRule="auto"/>
        <w:ind w:hanging="720"/>
        <w:jc w:val="both"/>
        <w:rPr>
          <w:rFonts w:ascii="NikoshBAN" w:eastAsia="Nikosh" w:hAnsi="NikoshBAN" w:cs="NikoshBAN"/>
          <w:sz w:val="20"/>
          <w:szCs w:val="20"/>
          <w:lang w:bidi="bn-BD"/>
        </w:rPr>
      </w:pPr>
      <w:permStart w:id="488855217" w:edGrp="everyone"/>
      <w:r>
        <w:rPr>
          <w:rFonts w:ascii="NikoshBAN" w:eastAsia="Nikosh" w:hAnsi="NikoshBAN" w:cs="NikoshBAN"/>
          <w:sz w:val="20"/>
          <w:szCs w:val="20"/>
          <w:cs/>
          <w:lang w:bidi="bn-BD"/>
        </w:rPr>
        <w:t>১৫০০ মিটার ও তদূর্ধ্ব সেতু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টোল রোড</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টানেল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ফ্লাইওভার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এক্সপ্রেসওয়ে</w:t>
      </w:r>
      <w:r>
        <w:rPr>
          <w:rFonts w:ascii="NikoshBAN" w:eastAsia="Nikosh" w:hAnsi="NikoshBAN" w:cs="NikoshBAN"/>
          <w:sz w:val="20"/>
          <w:szCs w:val="20"/>
          <w:lang w:bidi="bn-BD"/>
        </w:rPr>
        <w:t xml:space="preserve">, </w:t>
      </w:r>
      <w:r>
        <w:rPr>
          <w:rFonts w:ascii="NikoshBAN" w:eastAsia="Nikosh" w:hAnsi="NikoshBAN" w:cs="NikoshBAN"/>
          <w:sz w:val="20"/>
          <w:szCs w:val="20"/>
          <w:cs/>
          <w:lang w:val="it-CH" w:bidi="bn-BD"/>
        </w:rPr>
        <w:t>দ্বিতল সড়ক</w:t>
      </w:r>
      <w:r>
        <w:rPr>
          <w:rFonts w:ascii="NikoshBAN" w:eastAsia="Nikosh" w:hAnsi="NikoshBAN" w:cs="NikoshBAN"/>
          <w:sz w:val="20"/>
          <w:szCs w:val="20"/>
          <w:lang w:val="it-CH" w:bidi="bn-BD"/>
        </w:rPr>
        <w:t xml:space="preserve">, </w:t>
      </w:r>
      <w:r>
        <w:rPr>
          <w:rFonts w:ascii="NikoshBAN" w:eastAsia="Nikosh" w:hAnsi="NikoshBAN" w:cs="NikoshBAN"/>
          <w:sz w:val="20"/>
          <w:szCs w:val="20"/>
          <w:cs/>
          <w:lang w:bidi="bn-BD"/>
        </w:rPr>
        <w:t>এলিভেটেড এক্সপ্রেসওয়ে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সাবওয়ে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কজওয়ে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লিংক রোড ইত্যাদি পরিকল্পনা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বাস্তবায়ন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পরিবীক্ষণ ও মূল্যায়ন</w:t>
      </w:r>
      <w:r>
        <w:rPr>
          <w:rFonts w:ascii="NikoshBAN" w:eastAsia="Nikosh" w:hAnsi="NikoshBAN" w:cs="NikoshBAN"/>
          <w:sz w:val="20"/>
          <w:szCs w:val="20"/>
          <w:lang w:bidi="bn-BD"/>
        </w:rPr>
        <w:t xml:space="preserve">; </w:t>
      </w:r>
    </w:p>
    <w:p w:rsidR="00104DEE" w:rsidRDefault="0077165D">
      <w:pPr>
        <w:pStyle w:val="ListParagraph"/>
        <w:numPr>
          <w:ilvl w:val="0"/>
          <w:numId w:val="9"/>
        </w:numPr>
        <w:spacing w:before="120" w:after="12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এ সকল সেতু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টানেল ও স্থাপনা ব্যবহারকারী বিভিন্ন শ্রেণীর যানবাহনের টোল নির্ধারণ ও আদায়</w:t>
      </w:r>
      <w:r>
        <w:rPr>
          <w:rFonts w:ascii="NikoshBAN" w:eastAsia="Nikosh" w:hAnsi="NikoshBAN" w:cs="NikoshBAN"/>
          <w:sz w:val="20"/>
          <w:szCs w:val="20"/>
          <w:lang w:bidi="bn-BD"/>
        </w:rPr>
        <w:t>;</w:t>
      </w:r>
    </w:p>
    <w:p w:rsidR="00104DEE" w:rsidRDefault="0077165D">
      <w:pPr>
        <w:pStyle w:val="ListParagraph"/>
        <w:numPr>
          <w:ilvl w:val="0"/>
          <w:numId w:val="9"/>
        </w:numPr>
        <w:spacing w:before="60" w:after="6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এ সকল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টানেল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স্থাপনা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পরিচালনা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রক্ষণাবেক্ষণ</w:t>
      </w:r>
      <w:r>
        <w:rPr>
          <w:rFonts w:ascii="NikoshBAN" w:eastAsia="Nikosh" w:hAnsi="NikoshBAN" w:cs="NikoshBAN"/>
          <w:sz w:val="20"/>
          <w:szCs w:val="20"/>
          <w:lang w:bidi="bn-BD"/>
        </w:rPr>
        <w:t xml:space="preserve">; </w:t>
      </w:r>
    </w:p>
    <w:p w:rsidR="00104DEE" w:rsidRDefault="0077165D">
      <w:pPr>
        <w:pStyle w:val="ListParagraph"/>
        <w:numPr>
          <w:ilvl w:val="0"/>
          <w:numId w:val="9"/>
        </w:numPr>
        <w:spacing w:before="60" w:after="6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বৃহৎ</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অন্যান্য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স্থাপনার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নির্ধারিত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এলাকাসমূহের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নিরাপত্তা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নিশ্চিত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hi-IN"/>
        </w:rPr>
        <w:t>;</w:t>
      </w:r>
      <w:r>
        <w:rPr>
          <w:rFonts w:ascii="NikoshBAN" w:eastAsia="Nikosh" w:hAnsi="NikoshBAN" w:cs="NikoshBAN"/>
          <w:sz w:val="20"/>
          <w:szCs w:val="20"/>
          <w:lang w:bidi="bn-BD"/>
        </w:rPr>
        <w:t xml:space="preserve"> </w:t>
      </w:r>
    </w:p>
    <w:p w:rsidR="00104DEE" w:rsidRDefault="0077165D">
      <w:pPr>
        <w:pStyle w:val="ListParagraph"/>
        <w:numPr>
          <w:ilvl w:val="0"/>
          <w:numId w:val="9"/>
        </w:numPr>
        <w:spacing w:before="60" w:after="6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বৃহৎ সেতু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সাবওয়ে ও টানেল নির্মাণে সম্ভাব্যতা সমীক্ষা পরিচালনা</w:t>
      </w:r>
      <w:r>
        <w:rPr>
          <w:rFonts w:ascii="NikoshBAN" w:eastAsia="Nikosh" w:hAnsi="NikoshBAN" w:cs="NikoshBAN"/>
          <w:sz w:val="20"/>
          <w:szCs w:val="20"/>
          <w:cs/>
          <w:lang w:bidi="hi-IN"/>
        </w:rPr>
        <w:t>।</w:t>
      </w:r>
    </w:p>
    <w:permEnd w:id="488855217"/>
    <w:p w:rsidR="00104DEE" w:rsidRDefault="0077165D">
      <w:pPr>
        <w:pStyle w:val="Title"/>
        <w:spacing w:before="240" w:after="60" w:line="300" w:lineRule="auto"/>
        <w:jc w:val="both"/>
        <w:rPr>
          <w:rFonts w:ascii="Times New Roman" w:eastAsia="Nikosh" w:hAnsi="Times New Roman" w:cs="NikoshBAN"/>
          <w:b/>
          <w:bCs/>
          <w:sz w:val="20"/>
          <w:lang w:val="nl-NL" w:bidi="bn-BD"/>
        </w:rPr>
      </w:pPr>
      <w:r>
        <w:rPr>
          <w:rFonts w:ascii="Times New Roman" w:eastAsia="Nikosh" w:hAnsi="Times New Roman" w:cs="NikoshBAN"/>
          <w:b/>
          <w:bCs/>
          <w:sz w:val="20"/>
          <w:cs/>
          <w:lang w:val="nl-NL" w:bidi="bn-BD"/>
        </w:rPr>
        <w:t>২.০</w:t>
      </w:r>
      <w:r>
        <w:rPr>
          <w:rFonts w:ascii="Times New Roman" w:eastAsia="Nikosh" w:hAnsi="Times New Roman" w:cs="NikoshBAN"/>
          <w:b/>
          <w:bCs/>
          <w:sz w:val="20"/>
          <w:cs/>
          <w:lang w:val="nl-NL" w:bidi="bn-BD"/>
        </w:rPr>
        <w:tab/>
        <w:t>মধ্যমেয়াদি কৌশলগত উদ্দেশ্য ও কার্যক্রমসমূহ</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212"/>
        <w:gridCol w:w="3716"/>
        <w:gridCol w:w="2349"/>
      </w:tblGrid>
      <w:tr w:rsidR="00104DEE" w:rsidRPr="000D005C">
        <w:trPr>
          <w:trHeight w:val="20"/>
          <w:tblHeader/>
          <w:jc w:val="center"/>
        </w:trPr>
        <w:tc>
          <w:tcPr>
            <w:tcW w:w="1336" w:type="pct"/>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eastAsia="Nikosh" w:hAnsi="NikoshBAN" w:cs="NikoshBAN"/>
                <w:sz w:val="18"/>
                <w:szCs w:val="20"/>
                <w:lang w:val="it-CH" w:bidi="bn-BD"/>
              </w:rPr>
            </w:pPr>
            <w:r w:rsidRPr="000D005C">
              <w:rPr>
                <w:rFonts w:ascii="NikoshBAN" w:eastAsia="Nikosh" w:hAnsi="NikoshBAN" w:cs="NikoshBAN"/>
                <w:sz w:val="18"/>
                <w:szCs w:val="20"/>
                <w:cs/>
                <w:lang w:val="it-CH" w:bidi="bn-BD"/>
              </w:rPr>
              <w:t>মধ্যমেয়াদি কৌশলগতউদ্দেশ্য</w:t>
            </w:r>
          </w:p>
        </w:tc>
        <w:tc>
          <w:tcPr>
            <w:tcW w:w="2245" w:type="pct"/>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eastAsia="Nikosh" w:hAnsi="NikoshBAN" w:cs="NikoshBAN"/>
                <w:sz w:val="18"/>
                <w:szCs w:val="20"/>
                <w:lang w:val="it-CH" w:bidi="bn-BD"/>
              </w:rPr>
            </w:pPr>
            <w:r w:rsidRPr="000D005C">
              <w:rPr>
                <w:rFonts w:ascii="NikoshBAN" w:eastAsia="Nikosh" w:hAnsi="NikoshBAN" w:cs="NikoshBAN"/>
                <w:sz w:val="18"/>
                <w:szCs w:val="20"/>
                <w:cs/>
                <w:lang w:val="it-CH" w:bidi="bn-BD"/>
              </w:rPr>
              <w:t>কার্যক্রমসমূহ</w:t>
            </w:r>
          </w:p>
        </w:tc>
        <w:tc>
          <w:tcPr>
            <w:tcW w:w="1419" w:type="pct"/>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eastAsia="Nikosh" w:hAnsi="NikoshBAN" w:cs="NikoshBAN"/>
                <w:sz w:val="18"/>
                <w:szCs w:val="20"/>
                <w:lang w:val="it-CH" w:bidi="bn-BD"/>
              </w:rPr>
            </w:pPr>
            <w:r w:rsidRPr="000D005C">
              <w:rPr>
                <w:rFonts w:ascii="NikoshBAN" w:eastAsia="Nikosh" w:hAnsi="NikoshBAN" w:cs="NikoshBAN"/>
                <w:sz w:val="18"/>
                <w:szCs w:val="20"/>
                <w:cs/>
                <w:lang w:val="it-CH" w:bidi="bn-BD"/>
              </w:rPr>
              <w:t>বাস্তবায়নকারী অধিদপ্তর/সংস্থা</w:t>
            </w:r>
          </w:p>
        </w:tc>
      </w:tr>
      <w:tr w:rsidR="00104DEE" w:rsidRPr="000D005C">
        <w:trPr>
          <w:trHeight w:val="20"/>
          <w:tblHeader/>
          <w:jc w:val="center"/>
        </w:trPr>
        <w:tc>
          <w:tcPr>
            <w:tcW w:w="1336" w:type="pct"/>
            <w:tcBorders>
              <w:top w:val="single" w:sz="4" w:space="0" w:color="auto"/>
            </w:tcBorders>
          </w:tcPr>
          <w:p w:rsidR="00104DEE" w:rsidRPr="000D005C" w:rsidRDefault="0077165D">
            <w:pPr>
              <w:spacing w:before="40" w:after="60" w:line="264" w:lineRule="auto"/>
              <w:jc w:val="center"/>
              <w:rPr>
                <w:rFonts w:ascii="NikoshBAN" w:eastAsia="Nikosh" w:hAnsi="NikoshBAN" w:cs="NikoshBAN"/>
                <w:sz w:val="18"/>
                <w:szCs w:val="20"/>
                <w:rtl/>
                <w:cs/>
                <w:lang w:val="it-CH" w:bidi="bn-BD"/>
              </w:rPr>
            </w:pPr>
            <w:r w:rsidRPr="000D005C">
              <w:rPr>
                <w:rFonts w:ascii="NikoshBAN" w:eastAsia="Nikosh" w:hAnsi="NikoshBAN" w:cs="NikoshBAN"/>
                <w:sz w:val="18"/>
                <w:szCs w:val="20"/>
                <w:cs/>
                <w:lang w:val="it-CH" w:bidi="bn-BD"/>
              </w:rPr>
              <w:t>১</w:t>
            </w:r>
          </w:p>
        </w:tc>
        <w:tc>
          <w:tcPr>
            <w:tcW w:w="2245" w:type="pct"/>
            <w:tcBorders>
              <w:top w:val="single" w:sz="4" w:space="0" w:color="auto"/>
            </w:tcBorders>
          </w:tcPr>
          <w:p w:rsidR="00104DEE" w:rsidRPr="000D005C" w:rsidRDefault="0077165D">
            <w:pPr>
              <w:spacing w:before="40" w:after="60" w:line="264" w:lineRule="auto"/>
              <w:jc w:val="center"/>
              <w:rPr>
                <w:rFonts w:ascii="NikoshBAN" w:eastAsia="Nikosh" w:hAnsi="NikoshBAN" w:cs="NikoshBAN"/>
                <w:sz w:val="18"/>
                <w:szCs w:val="20"/>
                <w:rtl/>
                <w:cs/>
                <w:lang w:val="it-CH" w:bidi="bn-BD"/>
              </w:rPr>
            </w:pPr>
            <w:r w:rsidRPr="000D005C">
              <w:rPr>
                <w:rFonts w:ascii="NikoshBAN" w:eastAsia="Nikosh" w:hAnsi="NikoshBAN" w:cs="NikoshBAN"/>
                <w:sz w:val="18"/>
                <w:szCs w:val="20"/>
                <w:cs/>
                <w:lang w:val="it-CH" w:bidi="bn-BD"/>
              </w:rPr>
              <w:t>২</w:t>
            </w:r>
          </w:p>
        </w:tc>
        <w:tc>
          <w:tcPr>
            <w:tcW w:w="1419" w:type="pct"/>
            <w:tcBorders>
              <w:top w:val="single" w:sz="4" w:space="0" w:color="auto"/>
            </w:tcBorders>
          </w:tcPr>
          <w:p w:rsidR="00104DEE" w:rsidRPr="000D005C" w:rsidRDefault="0077165D">
            <w:pPr>
              <w:spacing w:before="40" w:after="60" w:line="264" w:lineRule="auto"/>
              <w:jc w:val="center"/>
              <w:rPr>
                <w:rFonts w:ascii="NikoshBAN" w:eastAsia="Nikosh" w:hAnsi="NikoshBAN" w:cs="NikoshBAN"/>
                <w:sz w:val="18"/>
                <w:szCs w:val="20"/>
                <w:rtl/>
                <w:cs/>
                <w:lang w:val="it-CH" w:bidi="bn-BD"/>
              </w:rPr>
            </w:pPr>
            <w:r w:rsidRPr="000D005C">
              <w:rPr>
                <w:rFonts w:ascii="NikoshBAN" w:eastAsia="Nikosh" w:hAnsi="NikoshBAN" w:cs="NikoshBAN"/>
                <w:sz w:val="18"/>
                <w:szCs w:val="20"/>
                <w:cs/>
                <w:lang w:val="it-CH" w:bidi="bn-BD"/>
              </w:rPr>
              <w:t>৩</w:t>
            </w:r>
          </w:p>
        </w:tc>
      </w:tr>
      <w:tr w:rsidR="00104DEE" w:rsidRPr="000D005C">
        <w:trPr>
          <w:trHeight w:val="20"/>
          <w:jc w:val="center"/>
        </w:trPr>
        <w:tc>
          <w:tcPr>
            <w:tcW w:w="1336" w:type="pct"/>
            <w:tcBorders>
              <w:top w:val="single" w:sz="4" w:space="0" w:color="auto"/>
              <w:bottom w:val="single" w:sz="4" w:space="0" w:color="auto"/>
            </w:tcBorders>
          </w:tcPr>
          <w:p w:rsidR="00104DEE" w:rsidRPr="000D005C" w:rsidRDefault="0077165D">
            <w:pPr>
              <w:numPr>
                <w:ilvl w:val="0"/>
                <w:numId w:val="10"/>
              </w:numPr>
              <w:tabs>
                <w:tab w:val="clear" w:pos="216"/>
              </w:tabs>
              <w:spacing w:before="40" w:after="40" w:line="276" w:lineRule="auto"/>
              <w:rPr>
                <w:rFonts w:ascii="NikoshBAN" w:eastAsia="NikoshBAN" w:hAnsi="NikoshBAN" w:cs="NikoshBAN"/>
                <w:sz w:val="18"/>
                <w:szCs w:val="20"/>
                <w:lang w:val="it-CH" w:bidi="bn-BD"/>
              </w:rPr>
            </w:pPr>
            <w:permStart w:id="635380688" w:edGrp="everyone" w:colFirst="0" w:colLast="0"/>
            <w:permStart w:id="1377068187" w:edGrp="everyone" w:colFirst="1" w:colLast="1"/>
            <w:permStart w:id="317790773" w:edGrp="everyone" w:colFirst="2" w:colLast="2"/>
            <w:r w:rsidRPr="000D005C">
              <w:rPr>
                <w:rFonts w:ascii="NikoshBAN" w:eastAsia="Nikosh" w:hAnsi="NikoshBAN" w:cs="NikoshBAN"/>
                <w:sz w:val="18"/>
                <w:szCs w:val="20"/>
                <w:cs/>
                <w:lang w:val="it-CH" w:bidi="bn-BD"/>
              </w:rPr>
              <w:t xml:space="preserve">সমন্বিত </w:t>
            </w:r>
            <w:r w:rsidRPr="000D005C">
              <w:rPr>
                <w:rFonts w:ascii="NikoshBAN" w:eastAsia="Nikosh" w:hAnsi="NikoshBAN" w:cs="NikoshBAN"/>
                <w:sz w:val="18"/>
                <w:szCs w:val="20"/>
                <w:cs/>
                <w:lang w:val="en-US" w:bidi="bn-BD"/>
              </w:rPr>
              <w:t xml:space="preserve">ও নিরবচ্ছিন্ন পরিবহন ব্যবস্থা নিশ্চিতকরণে </w:t>
            </w:r>
            <w:r w:rsidRPr="000D005C">
              <w:rPr>
                <w:rFonts w:ascii="NikoshBAN" w:eastAsia="Nikosh" w:hAnsi="NikoshBAN" w:cs="NikoshBAN"/>
                <w:sz w:val="20"/>
                <w:szCs w:val="20"/>
                <w:cs/>
                <w:lang w:val="en-US" w:bidi="bn-BD"/>
              </w:rPr>
              <w:t>সহায়তা</w:t>
            </w:r>
            <w:r w:rsidRPr="000D005C">
              <w:rPr>
                <w:rFonts w:ascii="NikoshBAN" w:eastAsia="Nikosh" w:hAnsi="NikoshBAN" w:cs="NikoshBAN"/>
                <w:sz w:val="20"/>
                <w:szCs w:val="20"/>
                <w:lang w:val="en-US" w:bidi="bn-BD"/>
              </w:rPr>
              <w:t xml:space="preserve"> </w:t>
            </w:r>
          </w:p>
        </w:tc>
        <w:tc>
          <w:tcPr>
            <w:tcW w:w="2245" w:type="pct"/>
            <w:tcBorders>
              <w:top w:val="single" w:sz="4" w:space="0" w:color="auto"/>
              <w:bottom w:val="single" w:sz="4" w:space="0" w:color="auto"/>
            </w:tcBorders>
          </w:tcPr>
          <w:p w:rsidR="00104DEE" w:rsidRPr="000D005C" w:rsidRDefault="0077165D">
            <w:pPr>
              <w:numPr>
                <w:ilvl w:val="0"/>
                <w:numId w:val="11"/>
              </w:numPr>
              <w:tabs>
                <w:tab w:val="clear" w:pos="216"/>
              </w:tabs>
              <w:spacing w:before="40" w:after="40" w:line="276" w:lineRule="auto"/>
              <w:jc w:val="both"/>
              <w:rPr>
                <w:rFonts w:ascii="NikoshBAN" w:eastAsia="NikoshBAN" w:hAnsi="NikoshBAN" w:cs="NikoshBAN"/>
                <w:snapToGrid w:val="0"/>
                <w:color w:val="000000"/>
                <w:sz w:val="20"/>
                <w:szCs w:val="20"/>
                <w:cs/>
                <w:lang w:val="it-CH" w:bidi="bn-BD"/>
              </w:rPr>
            </w:pPr>
            <w:r w:rsidRPr="000D005C">
              <w:rPr>
                <w:rFonts w:ascii="NikoshBAN" w:eastAsia="Nikosh" w:hAnsi="NikoshBAN" w:cs="NikoshBAN"/>
                <w:sz w:val="20"/>
                <w:szCs w:val="20"/>
                <w:cs/>
                <w:lang w:bidi="bn-BD"/>
              </w:rPr>
              <w:t>ব</w:t>
            </w:r>
            <w:r w:rsidRPr="000D005C">
              <w:rPr>
                <w:rFonts w:ascii="NikoshBAN" w:eastAsia="Nikosh" w:hAnsi="NikoshBAN" w:cs="NikoshBAN"/>
                <w:sz w:val="20"/>
                <w:szCs w:val="20"/>
                <w:cs/>
                <w:lang w:val="en-US" w:bidi="bn-BD"/>
              </w:rPr>
              <w:t>ঙ্গবন্ধু</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সেতু</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ও</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সংযোগ</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সড়কের</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রক্ষণাবেক্ষণ</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নিরাপত্তা</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ও</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উন্নয়ন</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কার্যক্রম</w:t>
            </w:r>
            <w:r w:rsidRPr="000D005C">
              <w:rPr>
                <w:rFonts w:ascii="NikoshBAN" w:eastAsia="Nikosh" w:hAnsi="NikoshBAN" w:cs="NikoshBAN"/>
                <w:sz w:val="20"/>
                <w:szCs w:val="20"/>
                <w:cs/>
                <w:lang w:bidi="bn-BD"/>
              </w:rPr>
              <w:t xml:space="preserve"> </w:t>
            </w:r>
          </w:p>
          <w:p w:rsidR="00104DEE" w:rsidRPr="000D005C" w:rsidRDefault="0077165D">
            <w:pPr>
              <w:numPr>
                <w:ilvl w:val="0"/>
                <w:numId w:val="11"/>
              </w:numPr>
              <w:tabs>
                <w:tab w:val="clear" w:pos="216"/>
              </w:tabs>
              <w:spacing w:before="40" w:after="40" w:line="276" w:lineRule="auto"/>
              <w:rPr>
                <w:rFonts w:ascii="NikoshBAN" w:eastAsia="NikoshBAN" w:hAnsi="NikoshBAN" w:cs="NikoshBAN"/>
                <w:snapToGrid w:val="0"/>
                <w:color w:val="000000"/>
                <w:sz w:val="20"/>
                <w:szCs w:val="20"/>
                <w:lang w:val="it-CH" w:bidi="bn-BD"/>
              </w:rPr>
            </w:pPr>
            <w:r w:rsidRPr="000D005C">
              <w:rPr>
                <w:rFonts w:ascii="NikoshBAN" w:hAnsi="NikoshBAN" w:cs="NikoshBAN"/>
                <w:sz w:val="20"/>
                <w:szCs w:val="20"/>
                <w:cs/>
                <w:lang w:bidi="bn-BD"/>
              </w:rPr>
              <w:t xml:space="preserve">মুক্তারপুর সেতু ও </w:t>
            </w:r>
            <w:r w:rsidRPr="000D005C">
              <w:rPr>
                <w:rFonts w:ascii="NikoshBAN" w:eastAsia="Nikosh" w:hAnsi="NikoshBAN" w:cs="NikoshBAN"/>
                <w:sz w:val="20"/>
                <w:szCs w:val="20"/>
                <w:cs/>
                <w:lang w:val="en-US" w:bidi="bn-BD"/>
              </w:rPr>
              <w:t>সংযোগ সড়কের রক্ষণাবেক্ষণ</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নিরাপত্তা ও উন্নয়ন কার্যক্রম</w:t>
            </w:r>
          </w:p>
        </w:tc>
        <w:tc>
          <w:tcPr>
            <w:tcW w:w="1419" w:type="pct"/>
            <w:tcBorders>
              <w:top w:val="single" w:sz="4" w:space="0" w:color="auto"/>
              <w:bottom w:val="single" w:sz="4" w:space="0" w:color="auto"/>
            </w:tcBorders>
          </w:tcPr>
          <w:p w:rsidR="00104DEE" w:rsidRPr="000D005C" w:rsidRDefault="0077165D">
            <w:pPr>
              <w:numPr>
                <w:ilvl w:val="0"/>
                <w:numId w:val="11"/>
              </w:numPr>
              <w:tabs>
                <w:tab w:val="clear" w:pos="216"/>
              </w:tabs>
              <w:spacing w:before="40" w:after="40" w:line="276" w:lineRule="auto"/>
              <w:rPr>
                <w:rFonts w:ascii="NikoshBAN" w:eastAsia="NikoshBAN" w:hAnsi="NikoshBAN" w:cs="NikoshBAN"/>
                <w:sz w:val="18"/>
                <w:szCs w:val="20"/>
                <w:lang w:val="it-CH" w:bidi="bn-BD"/>
              </w:rPr>
            </w:pPr>
            <w:r w:rsidRPr="000D005C">
              <w:rPr>
                <w:rFonts w:ascii="NikoshBAN" w:eastAsia="Nikosh" w:hAnsi="NikoshBAN" w:cs="NikoshBAN"/>
                <w:sz w:val="18"/>
                <w:szCs w:val="20"/>
                <w:cs/>
                <w:lang w:val="it-CH" w:bidi="bn-BD"/>
              </w:rPr>
              <w:t xml:space="preserve"> বাংলাদেশ সেতু কর্তৃপক্ষ</w:t>
            </w:r>
          </w:p>
        </w:tc>
      </w:tr>
      <w:tr w:rsidR="00104DEE" w:rsidRPr="000D005C">
        <w:trPr>
          <w:trHeight w:val="20"/>
          <w:jc w:val="center"/>
        </w:trPr>
        <w:tc>
          <w:tcPr>
            <w:tcW w:w="1336" w:type="pct"/>
            <w:tcBorders>
              <w:top w:val="single" w:sz="4" w:space="0" w:color="auto"/>
              <w:bottom w:val="single" w:sz="4" w:space="0" w:color="auto"/>
            </w:tcBorders>
          </w:tcPr>
          <w:p w:rsidR="00104DEE" w:rsidRPr="000D005C" w:rsidRDefault="0077165D">
            <w:pPr>
              <w:numPr>
                <w:ilvl w:val="0"/>
                <w:numId w:val="10"/>
              </w:numPr>
              <w:tabs>
                <w:tab w:val="clear" w:pos="216"/>
              </w:tabs>
              <w:spacing w:before="40" w:after="40" w:line="276" w:lineRule="auto"/>
              <w:rPr>
                <w:rFonts w:ascii="NikoshBAN" w:eastAsia="Nikosh" w:hAnsi="NikoshBAN" w:cs="NikoshBAN"/>
                <w:sz w:val="18"/>
                <w:szCs w:val="20"/>
                <w:cs/>
                <w:lang w:val="it-CH" w:bidi="bn-BD"/>
              </w:rPr>
            </w:pPr>
            <w:permStart w:id="1199402216" w:edGrp="everyone" w:colFirst="0" w:colLast="0"/>
            <w:permStart w:id="706297644" w:edGrp="everyone" w:colFirst="1" w:colLast="1"/>
            <w:permStart w:id="1930704178" w:edGrp="everyone" w:colFirst="2" w:colLast="2"/>
            <w:permEnd w:id="635380688"/>
            <w:permEnd w:id="1377068187"/>
            <w:permEnd w:id="317790773"/>
            <w:r w:rsidRPr="000D005C">
              <w:rPr>
                <w:rFonts w:ascii="NikoshBAN" w:eastAsia="Nikosh" w:hAnsi="NikoshBAN" w:cs="NikoshBAN"/>
                <w:sz w:val="18"/>
                <w:szCs w:val="20"/>
                <w:cs/>
                <w:lang w:val="en-US" w:bidi="bn-BD"/>
              </w:rPr>
              <w:t xml:space="preserve">পরিবহন ব্যবস্থার দক্ষতা বৃদ্ধি </w:t>
            </w:r>
          </w:p>
        </w:tc>
        <w:tc>
          <w:tcPr>
            <w:tcW w:w="2245" w:type="pct"/>
            <w:tcBorders>
              <w:top w:val="single" w:sz="4" w:space="0" w:color="auto"/>
              <w:bottom w:val="single" w:sz="4" w:space="0" w:color="auto"/>
            </w:tcBorders>
          </w:tcPr>
          <w:p w:rsidR="00104DEE" w:rsidRPr="000D005C" w:rsidRDefault="0077165D">
            <w:pPr>
              <w:numPr>
                <w:ilvl w:val="0"/>
                <w:numId w:val="11"/>
              </w:numPr>
              <w:spacing w:before="40" w:after="40" w:line="276" w:lineRule="auto"/>
              <w:jc w:val="both"/>
              <w:rPr>
                <w:rFonts w:ascii="NikoshBAN" w:eastAsia="Nikosh" w:hAnsi="NikoshBAN" w:cs="NikoshBAN"/>
                <w:sz w:val="20"/>
                <w:szCs w:val="20"/>
                <w:lang w:val="it-CH" w:bidi="bn-BD"/>
              </w:rPr>
            </w:pPr>
            <w:r w:rsidRPr="000D005C">
              <w:rPr>
                <w:rFonts w:ascii="NikoshBAN" w:hAnsi="NikoshBAN" w:cs="NikoshBAN"/>
                <w:sz w:val="20"/>
                <w:szCs w:val="20"/>
                <w:cs/>
                <w:lang w:val="en-US" w:bidi="bn-IN"/>
              </w:rPr>
              <w:t>বিআরটি করিডোরের</w:t>
            </w:r>
            <w:r w:rsidRPr="000D005C">
              <w:rPr>
                <w:rFonts w:ascii="NikoshBAN" w:hAnsi="NikoshBAN" w:cs="NikoshBAN"/>
                <w:b/>
                <w:sz w:val="20"/>
                <w:szCs w:val="20"/>
                <w:cs/>
                <w:lang w:val="en-US" w:bidi="bn-IN"/>
              </w:rPr>
              <w:t xml:space="preserve"> </w:t>
            </w:r>
            <w:r w:rsidRPr="000D005C">
              <w:rPr>
                <w:rFonts w:ascii="NikoshBAN" w:hAnsi="NikoshBAN" w:cs="NikoshBAN"/>
                <w:b/>
                <w:sz w:val="20"/>
                <w:szCs w:val="20"/>
                <w:cs/>
                <w:lang w:bidi="bn-IN"/>
              </w:rPr>
              <w:t>এলিভেটেড অংশ নির্মাণ</w:t>
            </w:r>
            <w:r w:rsidRPr="000D005C">
              <w:rPr>
                <w:rFonts w:ascii="NikoshBAN" w:hAnsi="NikoshBAN" w:cs="NikoshBAN"/>
                <w:b/>
                <w:sz w:val="20"/>
                <w:szCs w:val="20"/>
                <w:rtl/>
                <w:cs/>
              </w:rPr>
              <w:t>;</w:t>
            </w:r>
          </w:p>
          <w:p w:rsidR="00104DEE" w:rsidRPr="000D005C" w:rsidRDefault="0077165D">
            <w:pPr>
              <w:numPr>
                <w:ilvl w:val="0"/>
                <w:numId w:val="11"/>
              </w:numPr>
              <w:spacing w:before="40" w:after="40" w:line="276" w:lineRule="auto"/>
              <w:jc w:val="both"/>
              <w:rPr>
                <w:rFonts w:ascii="NikoshBAN" w:eastAsia="Nikosh" w:hAnsi="NikoshBAN" w:cs="NikoshBAN"/>
                <w:sz w:val="20"/>
                <w:szCs w:val="20"/>
                <w:cs/>
                <w:lang w:val="it-CH" w:bidi="bn-BD"/>
              </w:rPr>
            </w:pPr>
            <w:r w:rsidRPr="000D005C">
              <w:rPr>
                <w:rFonts w:ascii="NikoshBAN" w:eastAsia="Nikosh" w:hAnsi="NikoshBAN" w:cs="NikoshBAN"/>
                <w:sz w:val="20"/>
                <w:szCs w:val="20"/>
                <w:cs/>
                <w:lang w:val="en-US" w:bidi="bn-BD"/>
              </w:rPr>
              <w:t>কচুয়া</w:t>
            </w:r>
            <w:r w:rsidRPr="000D005C">
              <w:rPr>
                <w:rFonts w:ascii="NikoshBAN" w:eastAsia="Nikosh" w:hAnsi="NikoshBAN" w:cs="NikoshBAN"/>
                <w:sz w:val="20"/>
                <w:szCs w:val="20"/>
                <w:lang w:val="en-US" w:bidi="bn-BD"/>
              </w:rPr>
              <w:t>-</w:t>
            </w:r>
            <w:r w:rsidRPr="000D005C">
              <w:rPr>
                <w:rFonts w:ascii="NikoshBAN" w:eastAsia="Nikosh" w:hAnsi="NikoshBAN" w:cs="NikoshBAN"/>
                <w:sz w:val="20"/>
                <w:szCs w:val="20"/>
                <w:cs/>
                <w:lang w:val="en-US" w:bidi="bn-BD"/>
              </w:rPr>
              <w:t>বেতাগী</w:t>
            </w:r>
            <w:r w:rsidRPr="000D005C">
              <w:rPr>
                <w:rFonts w:ascii="NikoshBAN" w:eastAsia="Nikosh" w:hAnsi="NikoshBAN" w:cs="NikoshBAN"/>
                <w:sz w:val="20"/>
                <w:szCs w:val="20"/>
                <w:lang w:val="en-US" w:bidi="bn-BD"/>
              </w:rPr>
              <w:t>-</w:t>
            </w:r>
            <w:r w:rsidRPr="000D005C">
              <w:rPr>
                <w:rFonts w:ascii="NikoshBAN" w:eastAsia="Nikosh" w:hAnsi="NikoshBAN" w:cs="NikoshBAN"/>
                <w:sz w:val="20"/>
                <w:szCs w:val="20"/>
                <w:cs/>
                <w:lang w:val="en-US" w:bidi="bn-BD"/>
              </w:rPr>
              <w:t>পটুয়াখালী সড়কে পায়রা সেতু নির্মাণ</w:t>
            </w:r>
          </w:p>
          <w:p w:rsidR="00104DEE" w:rsidRPr="000D005C" w:rsidRDefault="0077165D">
            <w:pPr>
              <w:numPr>
                <w:ilvl w:val="0"/>
                <w:numId w:val="11"/>
              </w:numPr>
              <w:tabs>
                <w:tab w:val="clear" w:pos="216"/>
              </w:tabs>
              <w:spacing w:before="40" w:after="40" w:line="276" w:lineRule="auto"/>
              <w:rPr>
                <w:rFonts w:ascii="NikoshBAN" w:eastAsia="Nikosh" w:hAnsi="NikoshBAN" w:cs="NikoshBAN"/>
                <w:sz w:val="20"/>
                <w:szCs w:val="20"/>
                <w:lang w:val="it-CH" w:bidi="bn-BD"/>
              </w:rPr>
            </w:pPr>
            <w:r w:rsidRPr="000D005C">
              <w:rPr>
                <w:rFonts w:ascii="NikoshBAN" w:eastAsia="Nikosh" w:hAnsi="NikoshBAN" w:cs="NikoshBAN"/>
                <w:sz w:val="20"/>
                <w:szCs w:val="20"/>
                <w:cs/>
                <w:lang w:val="en-US" w:bidi="bn-BD"/>
              </w:rPr>
              <w:lastRenderedPageBreak/>
              <w:t>পঞ্চবটি</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হতে</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মুক্তারপুর</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সেতু</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পর্যন্ত</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সড়ক</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প্রশস্তকরণ</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ও</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দোতলা</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রাস্তা</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নির্মাণ</w:t>
            </w:r>
          </w:p>
          <w:p w:rsidR="00104DEE" w:rsidRPr="000D005C" w:rsidRDefault="0077165D">
            <w:pPr>
              <w:numPr>
                <w:ilvl w:val="0"/>
                <w:numId w:val="11"/>
              </w:numPr>
              <w:tabs>
                <w:tab w:val="clear" w:pos="216"/>
              </w:tabs>
              <w:spacing w:before="40" w:after="40" w:line="276" w:lineRule="auto"/>
              <w:rPr>
                <w:rFonts w:ascii="NikoshBAN" w:eastAsia="Nikosh" w:hAnsi="NikoshBAN" w:cs="NikoshBAN"/>
                <w:sz w:val="20"/>
                <w:szCs w:val="20"/>
                <w:cs/>
                <w:lang w:val="it-CH" w:bidi="bn-BD"/>
              </w:rPr>
            </w:pPr>
            <w:r w:rsidRPr="000D005C">
              <w:rPr>
                <w:rFonts w:ascii="NikoshBAN" w:eastAsia="Nikosh" w:hAnsi="NikoshBAN" w:cs="NikoshBAN"/>
                <w:sz w:val="20"/>
                <w:szCs w:val="20"/>
                <w:cs/>
                <w:lang w:val="en-US" w:bidi="bn-BD"/>
              </w:rPr>
              <w:t>কিশোরগঞ্জ</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জেলার</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মিঠামইন</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উপজেলা</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হতে</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করিমগঞ্জ</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উপজেলার মরিচখালী</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পর্যন্ত</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উড়াল</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সড়ক</w:t>
            </w:r>
            <w:r w:rsidRPr="000D005C">
              <w:rPr>
                <w:rFonts w:ascii="NikoshBAN" w:eastAsia="Nikosh" w:hAnsi="NikoshBAN" w:cs="NikoshBAN"/>
                <w:sz w:val="20"/>
                <w:szCs w:val="20"/>
                <w:lang w:val="en-US" w:bidi="bn-BD"/>
              </w:rPr>
              <w:t xml:space="preserve"> </w:t>
            </w:r>
            <w:r w:rsidRPr="000D005C">
              <w:rPr>
                <w:rFonts w:ascii="NikoshBAN" w:eastAsia="Nikosh" w:hAnsi="NikoshBAN" w:cs="NikoshBAN"/>
                <w:sz w:val="20"/>
                <w:szCs w:val="20"/>
                <w:cs/>
                <w:lang w:val="en-US" w:bidi="bn-BD"/>
              </w:rPr>
              <w:t>নির্মাণ</w:t>
            </w:r>
          </w:p>
        </w:tc>
        <w:tc>
          <w:tcPr>
            <w:tcW w:w="1419" w:type="pct"/>
            <w:tcBorders>
              <w:top w:val="single" w:sz="4" w:space="0" w:color="auto"/>
              <w:bottom w:val="single" w:sz="4" w:space="0" w:color="auto"/>
            </w:tcBorders>
          </w:tcPr>
          <w:p w:rsidR="00104DEE" w:rsidRPr="000D005C" w:rsidRDefault="0077165D">
            <w:pPr>
              <w:numPr>
                <w:ilvl w:val="0"/>
                <w:numId w:val="11"/>
              </w:numPr>
              <w:tabs>
                <w:tab w:val="clear" w:pos="216"/>
              </w:tabs>
              <w:spacing w:before="40" w:after="40" w:line="276" w:lineRule="auto"/>
              <w:rPr>
                <w:rFonts w:ascii="NikoshBAN" w:eastAsia="Nikosh" w:hAnsi="NikoshBAN" w:cs="NikoshBAN"/>
                <w:sz w:val="18"/>
                <w:szCs w:val="20"/>
                <w:cs/>
                <w:lang w:val="it-CH" w:bidi="bn-BD"/>
              </w:rPr>
            </w:pPr>
            <w:r w:rsidRPr="000D005C">
              <w:rPr>
                <w:rFonts w:ascii="NikoshBAN" w:eastAsia="Nikosh" w:hAnsi="NikoshBAN" w:cs="NikoshBAN"/>
                <w:sz w:val="18"/>
                <w:szCs w:val="20"/>
                <w:cs/>
                <w:lang w:val="it-CH" w:bidi="bn-BD"/>
              </w:rPr>
              <w:lastRenderedPageBreak/>
              <w:t>বাংলাদেশ সেতু কর্তৃপক্ষ</w:t>
            </w:r>
          </w:p>
        </w:tc>
      </w:tr>
      <w:tr w:rsidR="00104DEE" w:rsidRPr="000D005C">
        <w:trPr>
          <w:trHeight w:val="20"/>
          <w:jc w:val="center"/>
        </w:trPr>
        <w:tc>
          <w:tcPr>
            <w:tcW w:w="1336" w:type="pct"/>
            <w:tcBorders>
              <w:top w:val="single" w:sz="4" w:space="0" w:color="auto"/>
            </w:tcBorders>
          </w:tcPr>
          <w:p w:rsidR="00104DEE" w:rsidRPr="000D005C" w:rsidRDefault="0077165D">
            <w:pPr>
              <w:numPr>
                <w:ilvl w:val="0"/>
                <w:numId w:val="10"/>
              </w:numPr>
              <w:tabs>
                <w:tab w:val="clear" w:pos="216"/>
              </w:tabs>
              <w:spacing w:before="40" w:line="264" w:lineRule="auto"/>
              <w:rPr>
                <w:rFonts w:ascii="NikoshBAN" w:eastAsia="Nikosh" w:hAnsi="NikoshBAN" w:cs="NikoshBAN"/>
                <w:sz w:val="18"/>
                <w:szCs w:val="20"/>
                <w:cs/>
                <w:lang w:val="it-CH" w:bidi="bn-BD"/>
              </w:rPr>
            </w:pPr>
            <w:permStart w:id="1972247339" w:edGrp="everyone" w:colFirst="0" w:colLast="0"/>
            <w:permStart w:id="1772160099" w:edGrp="everyone" w:colFirst="1" w:colLast="1"/>
            <w:permStart w:id="1958676716" w:edGrp="everyone" w:colFirst="2" w:colLast="2"/>
            <w:permStart w:id="326769862" w:edGrp="everyone" w:colFirst="3" w:colLast="3"/>
            <w:permEnd w:id="1199402216"/>
            <w:permEnd w:id="706297644"/>
            <w:permEnd w:id="1930704178"/>
            <w:r w:rsidRPr="000D005C">
              <w:rPr>
                <w:rFonts w:ascii="NikoshBAN" w:eastAsia="Nikosh" w:hAnsi="NikoshBAN" w:cs="NikoshBAN"/>
                <w:sz w:val="18"/>
                <w:szCs w:val="20"/>
                <w:cs/>
                <w:lang w:val="en-US" w:bidi="bn-BD"/>
              </w:rPr>
              <w:lastRenderedPageBreak/>
              <w:t>বড় বড় শহরে যানজট হ্রাসকরণে সহায়তা</w:t>
            </w:r>
          </w:p>
        </w:tc>
        <w:tc>
          <w:tcPr>
            <w:tcW w:w="2245" w:type="pct"/>
            <w:tcBorders>
              <w:top w:val="single" w:sz="4" w:space="0" w:color="auto"/>
            </w:tcBorders>
          </w:tcPr>
          <w:p w:rsidR="00104DEE" w:rsidRPr="000D005C" w:rsidRDefault="0077165D">
            <w:pPr>
              <w:pStyle w:val="ListParagraph"/>
              <w:numPr>
                <w:ilvl w:val="0"/>
                <w:numId w:val="12"/>
              </w:numPr>
              <w:spacing w:before="40" w:line="264" w:lineRule="auto"/>
              <w:ind w:left="238" w:hanging="238"/>
              <w:jc w:val="both"/>
              <w:rPr>
                <w:rFonts w:ascii="NikoshBAN" w:eastAsia="Nikosh" w:hAnsi="NikoshBAN" w:cs="NikoshBAN"/>
                <w:sz w:val="20"/>
                <w:szCs w:val="20"/>
                <w:lang w:val="it-CH" w:bidi="bn-BD"/>
              </w:rPr>
            </w:pPr>
            <w:r w:rsidRPr="000D005C">
              <w:rPr>
                <w:rFonts w:ascii="NikoshBAN" w:eastAsia="Nikosh" w:hAnsi="NikoshBAN" w:cs="NikoshBAN"/>
                <w:sz w:val="20"/>
                <w:szCs w:val="20"/>
                <w:cs/>
                <w:lang w:val="it-CH" w:bidi="bn-BD"/>
              </w:rPr>
              <w:t>সাপোর্ট টু</w:t>
            </w:r>
            <w:r w:rsidRPr="000D005C">
              <w:rPr>
                <w:rFonts w:ascii="NikoshBAN" w:eastAsia="Nikosh" w:hAnsi="NikoshBAN" w:cs="NikoshBAN"/>
                <w:sz w:val="20"/>
                <w:szCs w:val="20"/>
                <w:lang w:val="it-CH" w:bidi="bn-BD"/>
              </w:rPr>
              <w:t xml:space="preserve"> </w:t>
            </w:r>
            <w:r w:rsidRPr="000D005C">
              <w:rPr>
                <w:rFonts w:ascii="NikoshBAN" w:eastAsia="Nikosh" w:hAnsi="NikoshBAN" w:cs="NikoshBAN"/>
                <w:sz w:val="20"/>
                <w:szCs w:val="20"/>
                <w:cs/>
                <w:lang w:val="it-CH" w:bidi="bn-BD"/>
              </w:rPr>
              <w:t>ঢাকা</w:t>
            </w:r>
            <w:r w:rsidRPr="000D005C">
              <w:rPr>
                <w:rFonts w:ascii="NikoshBAN" w:eastAsia="Nikosh" w:hAnsi="NikoshBAN" w:cs="NikoshBAN"/>
                <w:sz w:val="20"/>
                <w:szCs w:val="20"/>
                <w:lang w:val="it-CH" w:bidi="bn-BD"/>
              </w:rPr>
              <w:t xml:space="preserve"> </w:t>
            </w:r>
            <w:r w:rsidRPr="000D005C">
              <w:rPr>
                <w:rFonts w:ascii="NikoshBAN" w:eastAsia="Nikosh" w:hAnsi="NikoshBAN" w:cs="NikoshBAN"/>
                <w:sz w:val="20"/>
                <w:szCs w:val="20"/>
                <w:cs/>
                <w:lang w:val="it-CH" w:bidi="bn-BD"/>
              </w:rPr>
              <w:t>এলিভেটেড</w:t>
            </w:r>
            <w:r w:rsidRPr="000D005C">
              <w:rPr>
                <w:rFonts w:ascii="NikoshBAN" w:eastAsia="Nikosh" w:hAnsi="NikoshBAN" w:cs="NikoshBAN"/>
                <w:sz w:val="20"/>
                <w:szCs w:val="20"/>
                <w:lang w:val="it-CH" w:bidi="bn-BD"/>
              </w:rPr>
              <w:t xml:space="preserve"> </w:t>
            </w:r>
            <w:r w:rsidRPr="000D005C">
              <w:rPr>
                <w:rFonts w:ascii="NikoshBAN" w:eastAsia="Nikosh" w:hAnsi="NikoshBAN" w:cs="NikoshBAN"/>
                <w:sz w:val="20"/>
                <w:szCs w:val="20"/>
                <w:cs/>
                <w:lang w:val="it-CH" w:bidi="bn-BD"/>
              </w:rPr>
              <w:t>এক্সপ্রেসওয়ে</w:t>
            </w:r>
            <w:r w:rsidRPr="000D005C">
              <w:rPr>
                <w:rFonts w:ascii="NikoshBAN" w:eastAsia="Nikosh" w:hAnsi="NikoshBAN" w:cs="NikoshBAN"/>
                <w:sz w:val="20"/>
                <w:szCs w:val="20"/>
                <w:lang w:val="it-CH" w:bidi="bn-BD"/>
              </w:rPr>
              <w:t xml:space="preserve"> </w:t>
            </w:r>
            <w:r w:rsidRPr="000D005C">
              <w:rPr>
                <w:rFonts w:ascii="NikoshBAN" w:eastAsia="Nikosh" w:hAnsi="NikoshBAN" w:cs="NikoshBAN"/>
                <w:sz w:val="20"/>
                <w:szCs w:val="20"/>
                <w:cs/>
                <w:lang w:val="it-CH" w:bidi="bn-BD"/>
              </w:rPr>
              <w:t>পিপিপি প্রকল্প</w:t>
            </w:r>
            <w:r w:rsidRPr="000D005C">
              <w:rPr>
                <w:rFonts w:ascii="NikoshBAN" w:eastAsia="Nikosh" w:hAnsi="NikoshBAN" w:cs="NikoshBAN"/>
                <w:sz w:val="20"/>
                <w:szCs w:val="20"/>
                <w:lang w:val="it-CH" w:bidi="bn-BD"/>
              </w:rPr>
              <w:t>;</w:t>
            </w:r>
          </w:p>
          <w:p w:rsidR="00104DEE" w:rsidRPr="000D005C" w:rsidRDefault="0077165D">
            <w:pPr>
              <w:pStyle w:val="ListParagraph"/>
              <w:numPr>
                <w:ilvl w:val="0"/>
                <w:numId w:val="12"/>
              </w:numPr>
              <w:spacing w:before="40" w:line="264" w:lineRule="auto"/>
              <w:ind w:left="238" w:hanging="238"/>
              <w:jc w:val="both"/>
              <w:rPr>
                <w:rFonts w:ascii="NikoshBAN" w:eastAsia="Nikosh" w:hAnsi="NikoshBAN" w:cs="NikoshBAN"/>
                <w:sz w:val="20"/>
                <w:szCs w:val="20"/>
                <w:cs/>
                <w:lang w:val="it-CH" w:bidi="bn-BD"/>
              </w:rPr>
            </w:pPr>
            <w:r w:rsidRPr="000D005C">
              <w:rPr>
                <w:rFonts w:ascii="NikoshBAN" w:eastAsia="Nikosh" w:hAnsi="NikoshBAN" w:cs="NikoshBAN"/>
                <w:sz w:val="20"/>
                <w:szCs w:val="20"/>
                <w:cs/>
                <w:lang w:val="it-CH" w:bidi="bn-BD"/>
              </w:rPr>
              <w:t>ঢাকা</w:t>
            </w:r>
            <w:r w:rsidRPr="000D005C">
              <w:rPr>
                <w:rFonts w:ascii="NikoshBAN" w:eastAsia="Nikosh" w:hAnsi="NikoshBAN" w:cs="NikoshBAN"/>
                <w:sz w:val="20"/>
                <w:szCs w:val="20"/>
                <w:lang w:val="it-CH" w:bidi="bn-BD"/>
              </w:rPr>
              <w:t>-</w:t>
            </w:r>
            <w:r w:rsidRPr="000D005C">
              <w:rPr>
                <w:rFonts w:ascii="NikoshBAN" w:eastAsia="Nikosh" w:hAnsi="NikoshBAN" w:cs="NikoshBAN"/>
                <w:sz w:val="20"/>
                <w:szCs w:val="20"/>
                <w:cs/>
                <w:lang w:val="it-CH" w:bidi="bn-BD"/>
              </w:rPr>
              <w:t>আশুলিয়া</w:t>
            </w:r>
            <w:r w:rsidRPr="000D005C">
              <w:rPr>
                <w:rFonts w:ascii="NikoshBAN" w:eastAsia="Nikosh" w:hAnsi="NikoshBAN" w:cs="NikoshBAN"/>
                <w:sz w:val="20"/>
                <w:szCs w:val="20"/>
                <w:lang w:val="it-CH" w:bidi="bn-BD"/>
              </w:rPr>
              <w:t xml:space="preserve"> </w:t>
            </w:r>
            <w:r w:rsidRPr="000D005C">
              <w:rPr>
                <w:rFonts w:ascii="NikoshBAN" w:eastAsia="Nikosh" w:hAnsi="NikoshBAN" w:cs="NikoshBAN"/>
                <w:sz w:val="20"/>
                <w:szCs w:val="20"/>
                <w:cs/>
                <w:lang w:val="it-CH" w:bidi="bn-BD"/>
              </w:rPr>
              <w:t>এলিভেটেড</w:t>
            </w:r>
            <w:r w:rsidRPr="000D005C">
              <w:rPr>
                <w:rFonts w:ascii="NikoshBAN" w:eastAsia="Nikosh" w:hAnsi="NikoshBAN" w:cs="NikoshBAN"/>
                <w:sz w:val="20"/>
                <w:szCs w:val="20"/>
                <w:lang w:val="it-CH" w:bidi="bn-BD"/>
              </w:rPr>
              <w:t xml:space="preserve"> </w:t>
            </w:r>
            <w:r w:rsidRPr="000D005C">
              <w:rPr>
                <w:rFonts w:ascii="NikoshBAN" w:eastAsia="Nikosh" w:hAnsi="NikoshBAN" w:cs="NikoshBAN"/>
                <w:sz w:val="20"/>
                <w:szCs w:val="20"/>
                <w:cs/>
                <w:lang w:val="it-CH" w:bidi="bn-BD"/>
              </w:rPr>
              <w:t>এক্সপ্রেসওয়ে</w:t>
            </w:r>
            <w:r w:rsidRPr="000D005C">
              <w:rPr>
                <w:rFonts w:ascii="NikoshBAN" w:eastAsia="Nikosh" w:hAnsi="NikoshBAN" w:cs="NikoshBAN"/>
                <w:sz w:val="20"/>
                <w:szCs w:val="20"/>
                <w:lang w:val="it-CH" w:bidi="bn-BD"/>
              </w:rPr>
              <w:t xml:space="preserve"> </w:t>
            </w:r>
            <w:r w:rsidRPr="000D005C">
              <w:rPr>
                <w:rFonts w:ascii="NikoshBAN" w:eastAsia="Nikosh" w:hAnsi="NikoshBAN" w:cs="NikoshBAN"/>
                <w:sz w:val="20"/>
                <w:szCs w:val="20"/>
                <w:cs/>
                <w:lang w:val="it-CH" w:bidi="bn-BD"/>
              </w:rPr>
              <w:t>নির্মাণ</w:t>
            </w:r>
            <w:r w:rsidRPr="000D005C">
              <w:rPr>
                <w:rFonts w:ascii="NikoshBAN" w:eastAsia="Nikosh" w:hAnsi="NikoshBAN" w:cs="NikoshBAN"/>
                <w:sz w:val="20"/>
                <w:szCs w:val="20"/>
                <w:lang w:val="it-CH" w:bidi="bn-BD"/>
              </w:rPr>
              <w:t>;</w:t>
            </w:r>
          </w:p>
        </w:tc>
        <w:tc>
          <w:tcPr>
            <w:tcW w:w="1419" w:type="pct"/>
            <w:tcBorders>
              <w:top w:val="single" w:sz="4" w:space="0" w:color="auto"/>
            </w:tcBorders>
          </w:tcPr>
          <w:p w:rsidR="00104DEE" w:rsidRPr="000D005C" w:rsidRDefault="0077165D">
            <w:pPr>
              <w:numPr>
                <w:ilvl w:val="0"/>
                <w:numId w:val="11"/>
              </w:numPr>
              <w:tabs>
                <w:tab w:val="clear" w:pos="216"/>
              </w:tabs>
              <w:spacing w:before="40" w:line="264" w:lineRule="auto"/>
              <w:rPr>
                <w:rFonts w:ascii="NikoshBAN" w:eastAsia="Nikosh" w:hAnsi="NikoshBAN" w:cs="NikoshBAN"/>
                <w:sz w:val="18"/>
                <w:szCs w:val="20"/>
                <w:cs/>
                <w:lang w:val="it-CH" w:bidi="bn-BD"/>
              </w:rPr>
            </w:pPr>
            <w:r w:rsidRPr="000D005C">
              <w:rPr>
                <w:rFonts w:ascii="NikoshBAN" w:eastAsia="Nikosh" w:hAnsi="NikoshBAN" w:cs="NikoshBAN"/>
                <w:sz w:val="18"/>
                <w:szCs w:val="20"/>
                <w:cs/>
                <w:lang w:val="it-CH" w:bidi="bn-BD"/>
              </w:rPr>
              <w:t>বাংলাদেশ সেতু কর্তৃপক্ষ</w:t>
            </w:r>
          </w:p>
        </w:tc>
      </w:tr>
    </w:tbl>
    <w:permEnd w:id="1972247339"/>
    <w:permEnd w:id="1772160099"/>
    <w:permEnd w:id="1958676716"/>
    <w:permEnd w:id="326769862"/>
    <w:p w:rsidR="00104DEE" w:rsidRDefault="0077165D">
      <w:pPr>
        <w:spacing w:before="240" w:after="60" w:line="300" w:lineRule="auto"/>
        <w:jc w:val="both"/>
        <w:rPr>
          <w:rFonts w:eastAsia="Nikosh" w:cs="NikoshBAN"/>
          <w:b/>
          <w:bCs/>
          <w:cs/>
          <w:lang w:bidi="bn-BD"/>
        </w:rPr>
      </w:pPr>
      <w:r>
        <w:rPr>
          <w:rFonts w:eastAsia="Nikosh" w:cs="NikoshBAN"/>
          <w:b/>
          <w:bCs/>
          <w:sz w:val="20"/>
          <w:cs/>
          <w:lang w:bidi="bn-BD"/>
        </w:rPr>
        <w:t>৩.০</w:t>
      </w:r>
      <w:r>
        <w:rPr>
          <w:rFonts w:eastAsia="Nikosh" w:cs="NikoshBAN"/>
          <w:b/>
          <w:bCs/>
          <w:sz w:val="20"/>
          <w:cs/>
          <w:lang w:bidi="bn-BD"/>
        </w:rPr>
        <w:tab/>
      </w:r>
      <w:r>
        <w:rPr>
          <w:rFonts w:eastAsia="Nikosh" w:cs="NikoshBAN"/>
          <w:b/>
          <w:bCs/>
          <w:cs/>
          <w:lang w:bidi="bn-BD"/>
        </w:rPr>
        <w:t>দারিদ্র্য নিরসন</w:t>
      </w:r>
      <w:r>
        <w:rPr>
          <w:rFonts w:eastAsia="Nikosh" w:cs="NikoshBAN"/>
          <w:b/>
          <w:bCs/>
          <w:lang w:bidi="bn-BD"/>
        </w:rPr>
        <w:t xml:space="preserve">, </w:t>
      </w:r>
      <w:r>
        <w:rPr>
          <w:rFonts w:eastAsia="Nikosh" w:cs="NikoshBAN"/>
          <w:b/>
          <w:bCs/>
          <w:cs/>
          <w:lang w:bidi="bn-BD"/>
        </w:rPr>
        <w:t xml:space="preserve">নারী উন্নয়ন ও </w:t>
      </w:r>
      <w:r>
        <w:rPr>
          <w:rFonts w:eastAsia="Nikosh" w:cs="NikoshBAN"/>
          <w:b/>
          <w:bCs/>
          <w:cs/>
          <w:lang w:val="bn-IN" w:bidi="bn-IN"/>
        </w:rPr>
        <w:t>জলবায়ু</w:t>
      </w:r>
      <w:r>
        <w:rPr>
          <w:rFonts w:eastAsia="Nikosh" w:cs="NikoshBAN"/>
          <w:b/>
          <w:bCs/>
          <w:cs/>
          <w:lang w:bidi="bn-BD"/>
        </w:rPr>
        <w:t xml:space="preserve"> সংক্রান্ত তথ্য</w:t>
      </w:r>
    </w:p>
    <w:p w:rsidR="00104DEE" w:rsidRDefault="0077165D">
      <w:pPr>
        <w:pStyle w:val="Title"/>
        <w:spacing w:before="180" w:after="60" w:line="300" w:lineRule="auto"/>
        <w:jc w:val="both"/>
        <w:rPr>
          <w:rFonts w:ascii="Times New Roman" w:hAnsi="Times New Roman" w:cs="NikoshBAN"/>
          <w:b/>
          <w:sz w:val="22"/>
          <w:szCs w:val="22"/>
          <w:lang w:val="sv-SE" w:bidi="bn-BD"/>
        </w:rPr>
      </w:pPr>
      <w:r>
        <w:rPr>
          <w:rFonts w:ascii="Times New Roman" w:eastAsia="Nikosh" w:hAnsi="Times New Roman" w:cs="NikoshBAN"/>
          <w:b/>
          <w:bCs/>
          <w:sz w:val="22"/>
          <w:szCs w:val="22"/>
          <w:cs/>
          <w:lang w:val="en-AU" w:bidi="bn-BD"/>
        </w:rPr>
        <w:t>৩.১</w:t>
      </w:r>
      <w:r>
        <w:rPr>
          <w:rFonts w:ascii="Times New Roman" w:eastAsia="Nikosh" w:hAnsi="Times New Roman" w:cs="NikoshBAN"/>
          <w:b/>
          <w:bCs/>
          <w:sz w:val="22"/>
          <w:szCs w:val="22"/>
          <w:cs/>
          <w:lang w:val="en-AU" w:bidi="bn-BD"/>
        </w:rPr>
        <w:tab/>
        <w:t>দারিদ্র্য নিরসন</w:t>
      </w:r>
      <w:r>
        <w:rPr>
          <w:rFonts w:ascii="Times New Roman" w:eastAsia="Nikosh" w:hAnsi="Times New Roman" w:cs="NikoshBAN"/>
          <w:b/>
          <w:bCs/>
          <w:sz w:val="22"/>
          <w:szCs w:val="22"/>
          <w:lang w:val="en-AU" w:bidi="bn-BD"/>
        </w:rPr>
        <w:t xml:space="preserve">, </w:t>
      </w:r>
      <w:r>
        <w:rPr>
          <w:rFonts w:ascii="Times New Roman" w:eastAsia="Nikosh" w:hAnsi="Times New Roman" w:cs="NikoshBAN"/>
          <w:b/>
          <w:bCs/>
          <w:sz w:val="22"/>
          <w:szCs w:val="22"/>
          <w:cs/>
          <w:lang w:val="en-AU" w:bidi="bn-BD"/>
        </w:rPr>
        <w:t xml:space="preserve">নারী উন্নয়ন ও </w:t>
      </w:r>
      <w:r>
        <w:rPr>
          <w:rFonts w:ascii="Times New Roman" w:eastAsia="Nikosh" w:hAnsi="Times New Roman" w:cs="NikoshBAN"/>
          <w:b/>
          <w:bCs/>
          <w:sz w:val="22"/>
          <w:szCs w:val="22"/>
          <w:cs/>
          <w:lang w:val="bn-IN" w:bidi="bn-IN"/>
        </w:rPr>
        <w:t>জলবায়ু</w:t>
      </w:r>
      <w:r>
        <w:rPr>
          <w:rFonts w:ascii="Times New Roman" w:eastAsia="Nikosh" w:hAnsi="Times New Roman" w:cs="NikoshBAN" w:hint="cs"/>
          <w:b/>
          <w:bCs/>
          <w:sz w:val="22"/>
          <w:szCs w:val="22"/>
          <w:rtl/>
          <w:cs/>
          <w:lang w:val="bn-IN" w:bidi="bn-IN"/>
        </w:rPr>
        <w:t>র</w:t>
      </w:r>
      <w:r>
        <w:rPr>
          <w:rFonts w:eastAsia="Nikosh" w:cs="NikoshBAN"/>
          <w:b/>
          <w:bCs/>
          <w:sz w:val="22"/>
          <w:szCs w:val="22"/>
          <w:cs/>
          <w:lang w:bidi="bn-BD"/>
        </w:rPr>
        <w:t xml:space="preserve"> </w:t>
      </w:r>
      <w:r>
        <w:rPr>
          <w:rFonts w:ascii="Times New Roman" w:eastAsia="Nikosh" w:hAnsi="Times New Roman" w:cs="NikoshBAN"/>
          <w:b/>
          <w:bCs/>
          <w:sz w:val="22"/>
          <w:szCs w:val="22"/>
          <w:cs/>
          <w:lang w:val="en-AU" w:bidi="bn-BD"/>
        </w:rPr>
        <w:t>উপর কৌশলগত উদ্দেশ্যসমূহের প্রভাব</w:t>
      </w:r>
    </w:p>
    <w:p w:rsidR="00104DEE" w:rsidRDefault="0077165D">
      <w:pPr>
        <w:spacing w:before="120" w:after="60" w:line="300" w:lineRule="auto"/>
        <w:jc w:val="both"/>
        <w:rPr>
          <w:rFonts w:cs="NikoshBAN"/>
          <w:b/>
          <w:bCs/>
          <w:sz w:val="18"/>
          <w:szCs w:val="20"/>
          <w:lang w:val="it-CH" w:bidi="bn-BD"/>
        </w:rPr>
      </w:pPr>
      <w:r>
        <w:rPr>
          <w:rFonts w:eastAsia="Nikosh" w:cs="NikoshBAN"/>
          <w:b/>
          <w:bCs/>
          <w:sz w:val="18"/>
          <w:szCs w:val="20"/>
          <w:cs/>
          <w:lang w:val="it-CH" w:bidi="bn-BD"/>
        </w:rPr>
        <w:t>৩.১.১</w:t>
      </w:r>
      <w:r>
        <w:rPr>
          <w:rFonts w:eastAsia="Nikosh" w:cs="NikoshBAN"/>
          <w:b/>
          <w:bCs/>
          <w:sz w:val="18"/>
          <w:szCs w:val="20"/>
          <w:cs/>
          <w:lang w:val="it-CH" w:bidi="bn-BD"/>
        </w:rPr>
        <w:tab/>
      </w:r>
      <w:permStart w:id="1469283331" w:edGrp="everyone"/>
      <w:r>
        <w:rPr>
          <w:rFonts w:eastAsia="Nikosh" w:cs="NikoshBAN"/>
          <w:b/>
          <w:bCs/>
          <w:sz w:val="18"/>
          <w:szCs w:val="20"/>
          <w:cs/>
          <w:lang w:val="it-CH" w:bidi="bn-BD"/>
        </w:rPr>
        <w:t xml:space="preserve">সমন্বিত ও নিরবচ্ছিন্ন পরিবহন ব্যবস্থা নিশ্চিতকরণে সহায়তা </w:t>
      </w:r>
    </w:p>
    <w:permEnd w:id="1469283331"/>
    <w:p w:rsidR="00104DEE" w:rsidRDefault="0077165D">
      <w:pPr>
        <w:spacing w:before="60" w:after="60" w:line="300" w:lineRule="auto"/>
        <w:ind w:left="720"/>
        <w:jc w:val="both"/>
        <w:rPr>
          <w:rFonts w:cs="NikoshBAN"/>
          <w:sz w:val="18"/>
          <w:szCs w:val="20"/>
          <w:lang w:val="it-CH" w:bidi="bn-BD"/>
        </w:rPr>
      </w:pPr>
      <w:r>
        <w:rPr>
          <w:rFonts w:eastAsia="Nikosh" w:cs="NikoshBAN"/>
          <w:b/>
          <w:bCs/>
          <w:sz w:val="18"/>
          <w:szCs w:val="20"/>
          <w:cs/>
          <w:lang w:val="it-CH" w:bidi="bn-BD"/>
        </w:rPr>
        <w:t>দারিদ্র্য নিরসনের উপর প্রভাব:</w:t>
      </w:r>
      <w:r>
        <w:rPr>
          <w:rFonts w:eastAsia="Nikosh" w:cs="NikoshBAN"/>
          <w:bCs/>
          <w:sz w:val="18"/>
          <w:szCs w:val="20"/>
          <w:cs/>
          <w:lang w:val="it-CH" w:bidi="bn-BD"/>
        </w:rPr>
        <w:t xml:space="preserve"> </w:t>
      </w:r>
      <w:permStart w:id="1344300143" w:edGrp="everyone"/>
      <w:r>
        <w:rPr>
          <w:rFonts w:ascii="NikoshBAN" w:eastAsia="Nikosh" w:hAnsi="NikoshBAN" w:cs="NikoshBAN" w:hint="cs"/>
          <w:sz w:val="20"/>
          <w:szCs w:val="20"/>
          <w:cs/>
          <w:lang w:val="it-CH" w:bidi="bn-BD"/>
        </w:rPr>
        <w:t>বৃহৎ</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ও</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অন্যান্য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বৃহৎ</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অবকাঠামো</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নির্মাণে</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দরিদ্র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জনগোষ্ঠীর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কর্মসংস্থানের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সুযোগ</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সৃষ্টি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হচ্ছে।</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এতে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তাদের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আর্থ</w:t>
      </w:r>
      <w:r>
        <w:rPr>
          <w:rFonts w:ascii="NikoshBAN" w:eastAsia="Nikosh" w:hAnsi="NikoshBAN" w:cs="NikoshBAN"/>
          <w:sz w:val="20"/>
          <w:szCs w:val="20"/>
          <w:cs/>
          <w:lang w:val="it-CH" w:bidi="bn-BD"/>
        </w:rPr>
        <w:t>-</w:t>
      </w:r>
      <w:r>
        <w:rPr>
          <w:rFonts w:ascii="NikoshBAN" w:eastAsia="Nikosh" w:hAnsi="NikoshBAN" w:cs="NikoshBAN" w:hint="cs"/>
          <w:sz w:val="20"/>
          <w:szCs w:val="20"/>
          <w:cs/>
          <w:lang w:val="it-CH" w:bidi="bn-BD"/>
        </w:rPr>
        <w:t>সামাজিক</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অবস্থার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অধিকতর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উন্নয়ন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ঘটবে</w:t>
      </w:r>
      <w:r>
        <w:rPr>
          <w:rFonts w:ascii="NikoshBAN" w:eastAsia="Nikosh" w:hAnsi="NikoshBAN" w:cs="NikoshBAN"/>
          <w:sz w:val="20"/>
          <w:szCs w:val="20"/>
          <w:lang w:val="it-CH" w:bidi="bn-BD"/>
        </w:rPr>
        <w:t xml:space="preserve">, </w:t>
      </w:r>
      <w:r>
        <w:rPr>
          <w:rFonts w:ascii="NikoshBAN" w:eastAsia="Nikosh" w:hAnsi="NikoshBAN" w:cs="NikoshBAN" w:hint="cs"/>
          <w:sz w:val="20"/>
          <w:szCs w:val="20"/>
          <w:cs/>
          <w:lang w:val="it-CH" w:bidi="bn-BD"/>
        </w:rPr>
        <w:t>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দারিদ্র্য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নিরসনে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সহায়ক</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পদ্মা</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সেতুর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মাধ্যমে</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দেশের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দক্ষিণ</w:t>
      </w:r>
      <w:r>
        <w:rPr>
          <w:rFonts w:ascii="NikoshBAN" w:eastAsia="Nikosh" w:hAnsi="NikoshBAN" w:cs="NikoshBAN"/>
          <w:sz w:val="20"/>
          <w:szCs w:val="20"/>
          <w:cs/>
          <w:lang w:val="it-CH" w:bidi="bn-BD"/>
        </w:rPr>
        <w:t>-</w:t>
      </w:r>
      <w:r>
        <w:rPr>
          <w:rFonts w:ascii="NikoshBAN" w:eastAsia="Nikosh" w:hAnsi="NikoshBAN" w:cs="NikoshBAN" w:hint="cs"/>
          <w:sz w:val="20"/>
          <w:szCs w:val="20"/>
          <w:cs/>
          <w:lang w:val="it-CH" w:bidi="bn-BD"/>
        </w:rPr>
        <w:t>পশ্চিমাঞ্চলের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সঙ্গে</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দেশের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অন্যান্য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অঞ্চল</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বিশেষ</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উত্তর</w:t>
      </w:r>
      <w:r>
        <w:rPr>
          <w:rFonts w:ascii="NikoshBAN" w:eastAsia="Nikosh" w:hAnsi="NikoshBAN" w:cs="NikoshBAN"/>
          <w:sz w:val="20"/>
          <w:szCs w:val="20"/>
          <w:cs/>
          <w:lang w:val="it-CH" w:bidi="bn-BD"/>
        </w:rPr>
        <w:t>-</w:t>
      </w:r>
      <w:r>
        <w:rPr>
          <w:rFonts w:ascii="NikoshBAN" w:eastAsia="Nikosh" w:hAnsi="NikoshBAN" w:cs="NikoshBAN" w:hint="cs"/>
          <w:sz w:val="20"/>
          <w:szCs w:val="20"/>
          <w:cs/>
          <w:lang w:val="it-CH" w:bidi="bn-BD"/>
        </w:rPr>
        <w:t>মধ্যাঞ্চলের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সংযোগ</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সৃষ্টি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হওয়ায়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সার্বিকভাবে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জিডিপি</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প্রবৃদ্ধির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১</w:t>
      </w:r>
      <w:r>
        <w:rPr>
          <w:rFonts w:ascii="NikoshBAN" w:eastAsia="Nikosh" w:hAnsi="NikoshBAN" w:cs="NikoshBAN"/>
          <w:sz w:val="20"/>
          <w:szCs w:val="20"/>
          <w:cs/>
          <w:lang w:val="it-CH" w:bidi="bn-BD"/>
        </w:rPr>
        <w:t>.</w:t>
      </w:r>
      <w:r>
        <w:rPr>
          <w:rFonts w:ascii="NikoshBAN" w:eastAsia="Nikosh" w:hAnsi="NikoshBAN" w:cs="NikoshBAN" w:hint="cs"/>
          <w:sz w:val="20"/>
          <w:szCs w:val="20"/>
          <w:cs/>
          <w:lang w:val="it-CH" w:bidi="bn-BD"/>
        </w:rPr>
        <w:t>২৩</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বৃদ্ধি</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এবং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বছর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০</w:t>
      </w:r>
      <w:r>
        <w:rPr>
          <w:rFonts w:ascii="NikoshBAN" w:eastAsia="Nikosh" w:hAnsi="NikoshBAN" w:cs="NikoshBAN"/>
          <w:sz w:val="20"/>
          <w:szCs w:val="20"/>
          <w:cs/>
          <w:lang w:val="it-CH" w:bidi="bn-BD"/>
        </w:rPr>
        <w:t>.</w:t>
      </w:r>
      <w:r>
        <w:rPr>
          <w:rFonts w:ascii="NikoshBAN" w:eastAsia="Nikosh" w:hAnsi="NikoshBAN" w:cs="NikoshBAN" w:hint="cs"/>
          <w:sz w:val="20"/>
          <w:szCs w:val="20"/>
          <w:cs/>
          <w:lang w:val="it-CH" w:bidi="bn-BD"/>
        </w:rPr>
        <w:t>৮৪</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দারিদ্র্য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নিরসন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তাছাড়া</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কর্ণফুলী</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টানেল</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এবং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ঢাকা</w:t>
      </w:r>
      <w:r>
        <w:rPr>
          <w:rFonts w:ascii="NikoshBAN" w:eastAsia="Nikosh" w:hAnsi="NikoshBAN" w:cs="NikoshBAN"/>
          <w:sz w:val="20"/>
          <w:szCs w:val="20"/>
          <w:cs/>
          <w:lang w:val="it-CH" w:bidi="bn-BD"/>
        </w:rPr>
        <w:t>-</w:t>
      </w:r>
      <w:r>
        <w:rPr>
          <w:rFonts w:ascii="NikoshBAN" w:eastAsia="Nikosh" w:hAnsi="NikoshBAN" w:cs="NikoshBAN" w:hint="cs"/>
          <w:sz w:val="20"/>
          <w:szCs w:val="20"/>
          <w:cs/>
          <w:lang w:val="it-CH" w:bidi="bn-BD"/>
        </w:rPr>
        <w:t>আশুলিয়া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এলিভেটেড</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এক্সপ্রেসওয়ে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নির্মাণের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ফলে</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কর্মসংস্থান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সৃষ্টি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ছাড়াও</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জিডিপি</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প্রবৃদ্ধির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যথাক্রমে</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০</w:t>
      </w:r>
      <w:r>
        <w:rPr>
          <w:rFonts w:ascii="NikoshBAN" w:eastAsia="Nikosh" w:hAnsi="NikoshBAN" w:cs="NikoshBAN"/>
          <w:sz w:val="20"/>
          <w:szCs w:val="20"/>
          <w:cs/>
          <w:lang w:val="it-CH" w:bidi="bn-BD"/>
        </w:rPr>
        <w:t>.</w:t>
      </w:r>
      <w:r>
        <w:rPr>
          <w:rFonts w:ascii="NikoshBAN" w:eastAsia="Nikosh" w:hAnsi="NikoshBAN" w:cs="NikoshBAN" w:hint="cs"/>
          <w:sz w:val="20"/>
          <w:szCs w:val="20"/>
          <w:cs/>
          <w:lang w:val="it-CH" w:bidi="bn-BD"/>
        </w:rPr>
        <w:t>১৬৬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এবং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০</w:t>
      </w:r>
      <w:r>
        <w:rPr>
          <w:rFonts w:ascii="NikoshBAN" w:eastAsia="Nikosh" w:hAnsi="NikoshBAN" w:cs="NikoshBAN"/>
          <w:sz w:val="20"/>
          <w:szCs w:val="20"/>
          <w:cs/>
          <w:lang w:val="it-CH" w:bidi="bn-BD"/>
        </w:rPr>
        <w:t>.</w:t>
      </w:r>
      <w:r>
        <w:rPr>
          <w:rFonts w:ascii="NikoshBAN" w:eastAsia="Nikosh" w:hAnsi="NikoshBAN" w:cs="NikoshBAN" w:hint="cs"/>
          <w:sz w:val="20"/>
          <w:szCs w:val="20"/>
          <w:cs/>
          <w:lang w:val="it-CH" w:bidi="bn-BD"/>
        </w:rPr>
        <w:t>২১৭</w:t>
      </w:r>
      <w:r>
        <w:rPr>
          <w:rFonts w:ascii="NikoshBAN" w:eastAsia="Nikosh" w:hAnsi="NikoshBAN" w:cs="NikoshBAN"/>
          <w:sz w:val="20"/>
          <w:szCs w:val="20"/>
          <w:cs/>
          <w:lang w:val="it-CH" w:bidi="bn-BD"/>
        </w:rPr>
        <w:t xml:space="preserve"> % </w:t>
      </w:r>
      <w:r>
        <w:rPr>
          <w:rFonts w:ascii="NikoshBAN" w:eastAsia="Nikosh" w:hAnsi="NikoshBAN" w:cs="NikoshBAN" w:hint="cs"/>
          <w:sz w:val="20"/>
          <w:szCs w:val="20"/>
          <w:cs/>
          <w:lang w:val="it-CH" w:bidi="bn-BD"/>
        </w:rPr>
        <w:t>বৃদ্ধি</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পাবে</w:t>
      </w:r>
      <w:r>
        <w:rPr>
          <w:rFonts w:ascii="NikoshBAN" w:eastAsia="Nikosh" w:hAnsi="NikoshBAN" w:cs="NikoshBAN"/>
          <w:sz w:val="20"/>
          <w:szCs w:val="20"/>
          <w:lang w:val="it-CH" w:bidi="bn-BD"/>
        </w:rPr>
        <w:t xml:space="preserve">, </w:t>
      </w:r>
      <w:r>
        <w:rPr>
          <w:rFonts w:ascii="NikoshBAN" w:eastAsia="Nikosh" w:hAnsi="NikoshBAN" w:cs="NikoshBAN" w:hint="cs"/>
          <w:sz w:val="20"/>
          <w:szCs w:val="20"/>
          <w:cs/>
          <w:lang w:val="it-CH" w:bidi="bn-BD"/>
        </w:rPr>
        <w:t>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প্রত্যক্ষভাবে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দারিদ্র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নিরসনে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সহায়তা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করবে।</w:t>
      </w:r>
    </w:p>
    <w:permEnd w:id="1344300143"/>
    <w:p w:rsidR="00104DEE" w:rsidRDefault="0077165D">
      <w:pPr>
        <w:spacing w:before="120" w:after="60" w:line="300" w:lineRule="auto"/>
        <w:ind w:left="720"/>
        <w:jc w:val="both"/>
        <w:rPr>
          <w:rFonts w:eastAsia="Nikosh" w:cs="NikoshBAN"/>
          <w:sz w:val="18"/>
          <w:szCs w:val="20"/>
          <w:lang w:val="it-CH" w:bidi="bn-BD"/>
        </w:rPr>
      </w:pPr>
      <w:r>
        <w:rPr>
          <w:rFonts w:eastAsia="Nikosh" w:cs="NikoshBAN"/>
          <w:b/>
          <w:bCs/>
          <w:sz w:val="18"/>
          <w:szCs w:val="20"/>
          <w:cs/>
          <w:lang w:val="it-CH" w:bidi="bn-BD"/>
        </w:rPr>
        <w:t xml:space="preserve">নারী উন্নয়নের উপর প্রভাব: </w:t>
      </w:r>
      <w:permStart w:id="2136758607" w:edGrp="everyone"/>
      <w:r>
        <w:rPr>
          <w:rFonts w:eastAsia="Nikosh" w:cs="NikoshBAN" w:hint="cs"/>
          <w:sz w:val="18"/>
          <w:szCs w:val="20"/>
          <w:cs/>
          <w:lang w:val="it-CH" w:bidi="bn-BD"/>
        </w:rPr>
        <w:t>পদ্মা</w:t>
      </w:r>
      <w:r>
        <w:rPr>
          <w:rFonts w:eastAsia="Nikosh" w:cs="NikoshBAN"/>
          <w:sz w:val="18"/>
          <w:szCs w:val="20"/>
          <w:cs/>
          <w:lang w:val="it-CH" w:bidi="bn-BD"/>
        </w:rPr>
        <w:t xml:space="preserve"> </w:t>
      </w:r>
      <w:r>
        <w:rPr>
          <w:rFonts w:eastAsia="Nikosh" w:cs="NikoshBAN" w:hint="cs"/>
          <w:sz w:val="18"/>
          <w:szCs w:val="20"/>
          <w:cs/>
          <w:lang w:val="it-CH" w:bidi="bn-BD"/>
        </w:rPr>
        <w:t>সেতু</w:t>
      </w:r>
      <w:r>
        <w:rPr>
          <w:rFonts w:eastAsia="Nikosh" w:cs="NikoshBAN"/>
          <w:sz w:val="18"/>
          <w:szCs w:val="20"/>
          <w:cs/>
          <w:lang w:val="it-CH" w:bidi="bn-BD"/>
        </w:rPr>
        <w:t xml:space="preserve"> </w:t>
      </w:r>
      <w:r>
        <w:rPr>
          <w:rFonts w:eastAsia="Nikosh" w:cs="NikoshBAN" w:hint="cs"/>
          <w:sz w:val="18"/>
          <w:szCs w:val="20"/>
          <w:cs/>
          <w:lang w:val="it-CH" w:bidi="bn-BD"/>
        </w:rPr>
        <w:t>ও</w:t>
      </w:r>
      <w:r>
        <w:rPr>
          <w:rFonts w:eastAsia="Nikosh" w:cs="NikoshBAN"/>
          <w:sz w:val="18"/>
          <w:szCs w:val="20"/>
          <w:cs/>
          <w:lang w:val="it-CH" w:bidi="bn-BD"/>
        </w:rPr>
        <w:t xml:space="preserve"> </w:t>
      </w:r>
      <w:r>
        <w:rPr>
          <w:rFonts w:eastAsia="Nikosh" w:cs="NikoshBAN" w:hint="cs"/>
          <w:sz w:val="18"/>
          <w:szCs w:val="20"/>
          <w:cs/>
          <w:lang w:val="it-CH" w:bidi="bn-BD"/>
        </w:rPr>
        <w:t>অন্যান্য</w:t>
      </w:r>
      <w:r>
        <w:rPr>
          <w:rFonts w:eastAsia="Nikosh" w:cs="NikoshBAN"/>
          <w:sz w:val="18"/>
          <w:szCs w:val="20"/>
          <w:cs/>
          <w:lang w:val="it-CH" w:bidi="bn-BD"/>
        </w:rPr>
        <w:t xml:space="preserve"> </w:t>
      </w:r>
      <w:r>
        <w:rPr>
          <w:rFonts w:eastAsia="Nikosh" w:cs="NikoshBAN" w:hint="cs"/>
          <w:sz w:val="18"/>
          <w:szCs w:val="20"/>
          <w:cs/>
          <w:lang w:val="it-CH" w:bidi="bn-BD"/>
        </w:rPr>
        <w:t>বৃহৎ</w:t>
      </w:r>
      <w:r>
        <w:rPr>
          <w:rFonts w:eastAsia="Nikosh" w:cs="NikoshBAN"/>
          <w:sz w:val="18"/>
          <w:szCs w:val="20"/>
          <w:cs/>
          <w:lang w:val="it-CH" w:bidi="bn-BD"/>
        </w:rPr>
        <w:t xml:space="preserve"> </w:t>
      </w:r>
      <w:r>
        <w:rPr>
          <w:rFonts w:eastAsia="Nikosh" w:cs="NikoshBAN" w:hint="cs"/>
          <w:sz w:val="18"/>
          <w:szCs w:val="20"/>
          <w:cs/>
          <w:lang w:val="it-CH" w:bidi="bn-BD"/>
        </w:rPr>
        <w:t>অবকাঠামো</w:t>
      </w:r>
      <w:r>
        <w:rPr>
          <w:rFonts w:eastAsia="Nikosh" w:cs="NikoshBAN"/>
          <w:sz w:val="18"/>
          <w:szCs w:val="20"/>
          <w:cs/>
          <w:lang w:val="it-CH" w:bidi="bn-BD"/>
        </w:rPr>
        <w:t xml:space="preserve"> </w:t>
      </w:r>
      <w:r>
        <w:rPr>
          <w:rFonts w:eastAsia="Nikosh" w:cs="NikoshBAN" w:hint="cs"/>
          <w:sz w:val="18"/>
          <w:szCs w:val="20"/>
          <w:cs/>
          <w:lang w:val="it-CH" w:bidi="bn-BD"/>
        </w:rPr>
        <w:t>বাস্তবায়নের</w:t>
      </w:r>
      <w:r>
        <w:rPr>
          <w:rFonts w:eastAsia="Nikosh" w:cs="NikoshBAN"/>
          <w:sz w:val="18"/>
          <w:szCs w:val="20"/>
          <w:cs/>
          <w:lang w:val="it-CH" w:bidi="bn-BD"/>
        </w:rPr>
        <w:t xml:space="preserve"> </w:t>
      </w:r>
      <w:r>
        <w:rPr>
          <w:rFonts w:eastAsia="Nikosh" w:cs="NikoshBAN" w:hint="cs"/>
          <w:sz w:val="18"/>
          <w:szCs w:val="20"/>
          <w:cs/>
          <w:lang w:val="it-CH" w:bidi="bn-BD"/>
        </w:rPr>
        <w:t>জন্য</w:t>
      </w:r>
      <w:r>
        <w:rPr>
          <w:rFonts w:eastAsia="Nikosh" w:cs="NikoshBAN"/>
          <w:sz w:val="18"/>
          <w:szCs w:val="20"/>
          <w:cs/>
          <w:lang w:val="it-CH" w:bidi="bn-BD"/>
        </w:rPr>
        <w:t xml:space="preserve"> </w:t>
      </w:r>
      <w:r>
        <w:rPr>
          <w:rFonts w:eastAsia="Nikosh" w:cs="NikoshBAN" w:hint="cs"/>
          <w:sz w:val="18"/>
          <w:szCs w:val="20"/>
          <w:cs/>
          <w:lang w:val="it-CH" w:bidi="bn-BD"/>
        </w:rPr>
        <w:t>ভূমি</w:t>
      </w:r>
      <w:r>
        <w:rPr>
          <w:rFonts w:eastAsia="Nikosh" w:cs="NikoshBAN"/>
          <w:sz w:val="18"/>
          <w:szCs w:val="20"/>
          <w:cs/>
          <w:lang w:val="it-CH" w:bidi="bn-BD"/>
        </w:rPr>
        <w:t xml:space="preserve"> </w:t>
      </w:r>
      <w:r>
        <w:rPr>
          <w:rFonts w:eastAsia="Nikosh" w:cs="NikoshBAN" w:hint="cs"/>
          <w:sz w:val="18"/>
          <w:szCs w:val="20"/>
          <w:cs/>
          <w:lang w:val="it-CH" w:bidi="bn-BD"/>
        </w:rPr>
        <w:t>অধিগ্রহণের</w:t>
      </w:r>
      <w:r>
        <w:rPr>
          <w:rFonts w:eastAsia="Nikosh" w:cs="NikoshBAN"/>
          <w:sz w:val="18"/>
          <w:szCs w:val="20"/>
          <w:cs/>
          <w:lang w:val="it-CH" w:bidi="bn-BD"/>
        </w:rPr>
        <w:t xml:space="preserve"> </w:t>
      </w:r>
      <w:r>
        <w:rPr>
          <w:rFonts w:eastAsia="Nikosh" w:cs="NikoshBAN" w:hint="cs"/>
          <w:sz w:val="18"/>
          <w:szCs w:val="20"/>
          <w:cs/>
          <w:lang w:val="it-CH" w:bidi="bn-BD"/>
        </w:rPr>
        <w:t>ফলে</w:t>
      </w:r>
      <w:r>
        <w:rPr>
          <w:rFonts w:eastAsia="Nikosh" w:cs="NikoshBAN"/>
          <w:sz w:val="18"/>
          <w:szCs w:val="20"/>
          <w:cs/>
          <w:lang w:val="it-CH" w:bidi="bn-BD"/>
        </w:rPr>
        <w:t xml:space="preserve"> </w:t>
      </w:r>
      <w:r>
        <w:rPr>
          <w:rFonts w:eastAsia="Nikosh" w:cs="NikoshBAN" w:hint="cs"/>
          <w:sz w:val="18"/>
          <w:szCs w:val="20"/>
          <w:cs/>
          <w:lang w:val="it-CH" w:bidi="bn-BD"/>
        </w:rPr>
        <w:t>ক্ষতিগ্রস্তদের</w:t>
      </w:r>
      <w:r>
        <w:rPr>
          <w:rFonts w:eastAsia="Nikosh" w:cs="NikoshBAN"/>
          <w:sz w:val="18"/>
          <w:szCs w:val="20"/>
          <w:cs/>
          <w:lang w:val="it-CH" w:bidi="bn-BD"/>
        </w:rPr>
        <w:t xml:space="preserve"> </w:t>
      </w:r>
      <w:r>
        <w:rPr>
          <w:rFonts w:eastAsia="Nikosh" w:cs="NikoshBAN" w:hint="cs"/>
          <w:sz w:val="18"/>
          <w:szCs w:val="20"/>
          <w:cs/>
          <w:lang w:val="it-CH" w:bidi="bn-BD"/>
        </w:rPr>
        <w:t>পুনর্বাসনে</w:t>
      </w:r>
      <w:r>
        <w:rPr>
          <w:rFonts w:eastAsia="Nikosh" w:cs="NikoshBAN"/>
          <w:sz w:val="18"/>
          <w:szCs w:val="20"/>
          <w:cs/>
          <w:lang w:val="it-CH" w:bidi="bn-BD"/>
        </w:rPr>
        <w:t xml:space="preserve"> </w:t>
      </w:r>
      <w:r>
        <w:rPr>
          <w:rFonts w:eastAsia="Nikosh" w:cs="NikoshBAN" w:hint="cs"/>
          <w:sz w:val="18"/>
          <w:szCs w:val="20"/>
          <w:cs/>
          <w:lang w:val="it-CH" w:bidi="bn-BD"/>
        </w:rPr>
        <w:t>নারীরা</w:t>
      </w:r>
      <w:r>
        <w:rPr>
          <w:rFonts w:eastAsia="Nikosh" w:cs="NikoshBAN"/>
          <w:sz w:val="18"/>
          <w:szCs w:val="20"/>
          <w:cs/>
          <w:lang w:val="it-CH" w:bidi="bn-BD"/>
        </w:rPr>
        <w:t xml:space="preserve"> </w:t>
      </w:r>
      <w:r>
        <w:rPr>
          <w:rFonts w:eastAsia="Nikosh" w:cs="NikoshBAN" w:hint="cs"/>
          <w:sz w:val="18"/>
          <w:szCs w:val="20"/>
          <w:cs/>
          <w:lang w:val="it-CH" w:bidi="bn-BD"/>
        </w:rPr>
        <w:t>অগ্রাধিকার</w:t>
      </w:r>
      <w:r>
        <w:rPr>
          <w:rFonts w:eastAsia="Nikosh" w:cs="NikoshBAN"/>
          <w:sz w:val="18"/>
          <w:szCs w:val="20"/>
          <w:cs/>
          <w:lang w:val="it-CH" w:bidi="bn-BD"/>
        </w:rPr>
        <w:t xml:space="preserve"> </w:t>
      </w:r>
      <w:r>
        <w:rPr>
          <w:rFonts w:eastAsia="Nikosh" w:cs="NikoshBAN" w:hint="cs"/>
          <w:sz w:val="18"/>
          <w:szCs w:val="20"/>
          <w:cs/>
          <w:lang w:val="it-CH" w:bidi="bn-BD"/>
        </w:rPr>
        <w:t>পাওয়ার</w:t>
      </w:r>
      <w:r>
        <w:rPr>
          <w:rFonts w:eastAsia="Nikosh" w:cs="NikoshBAN"/>
          <w:sz w:val="18"/>
          <w:szCs w:val="20"/>
          <w:cs/>
          <w:lang w:val="it-CH" w:bidi="bn-BD"/>
        </w:rPr>
        <w:t xml:space="preserve"> (</w:t>
      </w:r>
      <w:r>
        <w:rPr>
          <w:rFonts w:eastAsia="Nikosh" w:cs="NikoshBAN" w:hint="cs"/>
          <w:sz w:val="18"/>
          <w:szCs w:val="20"/>
          <w:cs/>
          <w:lang w:val="it-CH" w:bidi="bn-BD"/>
        </w:rPr>
        <w:t>প্রশিক্ষণ</w:t>
      </w:r>
      <w:r>
        <w:rPr>
          <w:rFonts w:eastAsia="Nikosh" w:cs="NikoshBAN"/>
          <w:sz w:val="18"/>
          <w:szCs w:val="20"/>
          <w:cs/>
          <w:lang w:val="it-CH" w:bidi="bn-BD"/>
        </w:rPr>
        <w:t xml:space="preserve"> </w:t>
      </w:r>
      <w:r>
        <w:rPr>
          <w:rFonts w:eastAsia="Nikosh" w:cs="NikoshBAN" w:hint="cs"/>
          <w:sz w:val="18"/>
          <w:szCs w:val="20"/>
          <w:cs/>
          <w:lang w:val="it-CH" w:bidi="bn-BD"/>
        </w:rPr>
        <w:t>প্রদান</w:t>
      </w:r>
      <w:r>
        <w:rPr>
          <w:rFonts w:eastAsia="Nikosh" w:cs="NikoshBAN"/>
          <w:sz w:val="18"/>
          <w:szCs w:val="20"/>
          <w:lang w:val="it-CH" w:bidi="bn-BD"/>
        </w:rPr>
        <w:t xml:space="preserve">, </w:t>
      </w:r>
      <w:r>
        <w:rPr>
          <w:rFonts w:eastAsia="Nikosh" w:cs="NikoshBAN" w:hint="cs"/>
          <w:sz w:val="18"/>
          <w:szCs w:val="20"/>
          <w:cs/>
          <w:lang w:val="it-CH" w:bidi="bn-BD"/>
        </w:rPr>
        <w:t>পরিকল্পনা</w:t>
      </w:r>
      <w:r>
        <w:rPr>
          <w:rFonts w:eastAsia="Nikosh" w:cs="NikoshBAN"/>
          <w:sz w:val="18"/>
          <w:szCs w:val="20"/>
          <w:cs/>
          <w:lang w:val="it-CH" w:bidi="bn-BD"/>
        </w:rPr>
        <w:t xml:space="preserve"> </w:t>
      </w:r>
      <w:r>
        <w:rPr>
          <w:rFonts w:eastAsia="Nikosh" w:cs="NikoshBAN" w:hint="cs"/>
          <w:sz w:val="18"/>
          <w:szCs w:val="20"/>
          <w:cs/>
          <w:lang w:val="it-CH" w:bidi="bn-BD"/>
        </w:rPr>
        <w:t>গ্রহণ</w:t>
      </w:r>
      <w:r>
        <w:rPr>
          <w:rFonts w:eastAsia="Nikosh" w:cs="NikoshBAN"/>
          <w:sz w:val="18"/>
          <w:szCs w:val="20"/>
          <w:cs/>
          <w:lang w:val="it-CH" w:bidi="bn-BD"/>
        </w:rPr>
        <w:t xml:space="preserve"> </w:t>
      </w:r>
      <w:r>
        <w:rPr>
          <w:rFonts w:eastAsia="Nikosh" w:cs="NikoshBAN" w:hint="cs"/>
          <w:sz w:val="18"/>
          <w:szCs w:val="20"/>
          <w:cs/>
          <w:lang w:val="it-CH" w:bidi="bn-BD"/>
        </w:rPr>
        <w:t>থেকে</w:t>
      </w:r>
      <w:r>
        <w:rPr>
          <w:rFonts w:eastAsia="Nikosh" w:cs="NikoshBAN"/>
          <w:sz w:val="18"/>
          <w:szCs w:val="20"/>
          <w:cs/>
          <w:lang w:val="it-CH" w:bidi="bn-BD"/>
        </w:rPr>
        <w:t xml:space="preserve"> </w:t>
      </w:r>
      <w:r>
        <w:rPr>
          <w:rFonts w:eastAsia="Nikosh" w:cs="NikoshBAN" w:hint="cs"/>
          <w:sz w:val="18"/>
          <w:szCs w:val="20"/>
          <w:cs/>
          <w:lang w:val="it-CH" w:bidi="bn-BD"/>
        </w:rPr>
        <w:t>বাস্তবায়ন</w:t>
      </w:r>
      <w:r>
        <w:rPr>
          <w:rFonts w:eastAsia="Nikosh" w:cs="NikoshBAN"/>
          <w:sz w:val="18"/>
          <w:szCs w:val="20"/>
          <w:cs/>
          <w:lang w:val="it-CH" w:bidi="bn-BD"/>
        </w:rPr>
        <w:t xml:space="preserve"> </w:t>
      </w:r>
      <w:r>
        <w:rPr>
          <w:rFonts w:eastAsia="Nikosh" w:cs="NikoshBAN" w:hint="cs"/>
          <w:sz w:val="18"/>
          <w:szCs w:val="20"/>
          <w:cs/>
          <w:lang w:val="it-CH" w:bidi="bn-BD"/>
        </w:rPr>
        <w:t>চলাকালীন</w:t>
      </w:r>
      <w:r>
        <w:rPr>
          <w:rFonts w:eastAsia="Nikosh" w:cs="NikoshBAN"/>
          <w:sz w:val="18"/>
          <w:szCs w:val="20"/>
          <w:cs/>
          <w:lang w:val="it-CH" w:bidi="bn-BD"/>
        </w:rPr>
        <w:t xml:space="preserve"> </w:t>
      </w:r>
      <w:r>
        <w:rPr>
          <w:rFonts w:eastAsia="Nikosh" w:cs="NikoshBAN" w:hint="cs"/>
          <w:sz w:val="18"/>
          <w:szCs w:val="20"/>
          <w:cs/>
          <w:lang w:val="it-CH" w:bidi="bn-BD"/>
        </w:rPr>
        <w:t>বিভিন্ন</w:t>
      </w:r>
      <w:r>
        <w:rPr>
          <w:rFonts w:eastAsia="Nikosh" w:cs="NikoshBAN"/>
          <w:sz w:val="18"/>
          <w:szCs w:val="20"/>
          <w:cs/>
          <w:lang w:val="it-CH" w:bidi="bn-BD"/>
        </w:rPr>
        <w:t xml:space="preserve"> </w:t>
      </w:r>
      <w:r>
        <w:rPr>
          <w:rFonts w:eastAsia="Nikosh" w:cs="NikoshBAN" w:hint="cs"/>
          <w:sz w:val="18"/>
          <w:szCs w:val="20"/>
          <w:cs/>
          <w:lang w:val="it-CH" w:bidi="bn-BD"/>
        </w:rPr>
        <w:t>কমিটিতে</w:t>
      </w:r>
      <w:r>
        <w:rPr>
          <w:rFonts w:eastAsia="Nikosh" w:cs="NikoshBAN"/>
          <w:sz w:val="18"/>
          <w:szCs w:val="20"/>
          <w:cs/>
          <w:lang w:val="it-CH" w:bidi="bn-BD"/>
        </w:rPr>
        <w:t xml:space="preserve"> </w:t>
      </w:r>
      <w:r>
        <w:rPr>
          <w:rFonts w:eastAsia="Nikosh" w:cs="NikoshBAN" w:hint="cs"/>
          <w:sz w:val="18"/>
          <w:szCs w:val="20"/>
          <w:cs/>
          <w:lang w:val="it-CH" w:bidi="bn-BD"/>
        </w:rPr>
        <w:t>নারীদের</w:t>
      </w:r>
      <w:r>
        <w:rPr>
          <w:rFonts w:eastAsia="Nikosh" w:cs="NikoshBAN"/>
          <w:sz w:val="18"/>
          <w:szCs w:val="20"/>
          <w:cs/>
          <w:lang w:val="it-CH" w:bidi="bn-BD"/>
        </w:rPr>
        <w:t xml:space="preserve"> </w:t>
      </w:r>
      <w:r>
        <w:rPr>
          <w:rFonts w:eastAsia="Nikosh" w:cs="NikoshBAN" w:hint="cs"/>
          <w:sz w:val="18"/>
          <w:szCs w:val="20"/>
          <w:cs/>
          <w:lang w:val="it-CH" w:bidi="bn-BD"/>
        </w:rPr>
        <w:t>অন্তর্ভুক্তির</w:t>
      </w:r>
      <w:r>
        <w:rPr>
          <w:rFonts w:eastAsia="Nikosh" w:cs="NikoshBAN"/>
          <w:sz w:val="18"/>
          <w:szCs w:val="20"/>
          <w:cs/>
          <w:lang w:val="it-CH" w:bidi="bn-BD"/>
        </w:rPr>
        <w:t xml:space="preserve"> </w:t>
      </w:r>
      <w:r>
        <w:rPr>
          <w:rFonts w:eastAsia="Nikosh" w:cs="NikoshBAN" w:hint="cs"/>
          <w:sz w:val="18"/>
          <w:szCs w:val="20"/>
          <w:cs/>
          <w:lang w:val="it-CH" w:bidi="bn-BD"/>
        </w:rPr>
        <w:t>মাধ্যমে</w:t>
      </w:r>
      <w:r>
        <w:rPr>
          <w:rFonts w:eastAsia="Nikosh" w:cs="NikoshBAN"/>
          <w:sz w:val="18"/>
          <w:szCs w:val="20"/>
          <w:cs/>
          <w:lang w:val="it-CH" w:bidi="bn-BD"/>
        </w:rPr>
        <w:t xml:space="preserve"> </w:t>
      </w:r>
      <w:r>
        <w:rPr>
          <w:rFonts w:eastAsia="Nikosh" w:cs="NikoshBAN" w:hint="cs"/>
          <w:sz w:val="18"/>
          <w:szCs w:val="20"/>
          <w:cs/>
          <w:lang w:val="it-CH" w:bidi="bn-BD"/>
        </w:rPr>
        <w:t>তাদের</w:t>
      </w:r>
      <w:r>
        <w:rPr>
          <w:rFonts w:eastAsia="Nikosh" w:cs="NikoshBAN"/>
          <w:sz w:val="18"/>
          <w:szCs w:val="20"/>
          <w:cs/>
          <w:lang w:val="it-CH" w:bidi="bn-BD"/>
        </w:rPr>
        <w:t xml:space="preserve"> </w:t>
      </w:r>
      <w:r>
        <w:rPr>
          <w:rFonts w:eastAsia="Nikosh" w:cs="NikoshBAN" w:hint="cs"/>
          <w:sz w:val="18"/>
          <w:szCs w:val="20"/>
          <w:cs/>
          <w:lang w:val="it-CH" w:bidi="bn-BD"/>
        </w:rPr>
        <w:t>অধিকার</w:t>
      </w:r>
      <w:r>
        <w:rPr>
          <w:rFonts w:eastAsia="Nikosh" w:cs="NikoshBAN"/>
          <w:sz w:val="18"/>
          <w:szCs w:val="20"/>
          <w:cs/>
          <w:lang w:val="it-CH" w:bidi="bn-BD"/>
        </w:rPr>
        <w:t xml:space="preserve"> </w:t>
      </w:r>
      <w:r>
        <w:rPr>
          <w:rFonts w:eastAsia="Nikosh" w:cs="NikoshBAN" w:hint="cs"/>
          <w:sz w:val="18"/>
          <w:szCs w:val="20"/>
          <w:cs/>
          <w:lang w:val="it-CH" w:bidi="bn-BD"/>
        </w:rPr>
        <w:t>প্রতিষ্ঠা</w:t>
      </w:r>
      <w:r>
        <w:rPr>
          <w:rFonts w:eastAsia="Nikosh" w:cs="NikoshBAN"/>
          <w:sz w:val="18"/>
          <w:szCs w:val="20"/>
          <w:cs/>
          <w:lang w:val="it-CH" w:bidi="bn-BD"/>
        </w:rPr>
        <w:t xml:space="preserve"> </w:t>
      </w:r>
      <w:r>
        <w:rPr>
          <w:rFonts w:eastAsia="Nikosh" w:cs="NikoshBAN" w:hint="cs"/>
          <w:sz w:val="18"/>
          <w:szCs w:val="20"/>
          <w:cs/>
          <w:lang w:val="it-CH" w:bidi="bn-BD"/>
        </w:rPr>
        <w:t>করা</w:t>
      </w:r>
      <w:r>
        <w:rPr>
          <w:rFonts w:eastAsia="Nikosh" w:cs="NikoshBAN"/>
          <w:sz w:val="18"/>
          <w:szCs w:val="20"/>
          <w:lang w:val="it-CH" w:bidi="bn-BD"/>
        </w:rPr>
        <w:t xml:space="preserve">, </w:t>
      </w:r>
      <w:r>
        <w:rPr>
          <w:rFonts w:eastAsia="Nikosh" w:cs="NikoshBAN" w:hint="cs"/>
          <w:sz w:val="18"/>
          <w:szCs w:val="20"/>
          <w:cs/>
          <w:lang w:val="it-CH" w:bidi="bn-BD"/>
        </w:rPr>
        <w:t>নারীদের</w:t>
      </w:r>
      <w:r>
        <w:rPr>
          <w:rFonts w:eastAsia="Nikosh" w:cs="NikoshBAN"/>
          <w:sz w:val="18"/>
          <w:szCs w:val="20"/>
          <w:cs/>
          <w:lang w:val="it-CH" w:bidi="bn-BD"/>
        </w:rPr>
        <w:t xml:space="preserve"> </w:t>
      </w:r>
      <w:r>
        <w:rPr>
          <w:rFonts w:eastAsia="Nikosh" w:cs="NikoshBAN" w:hint="cs"/>
          <w:sz w:val="18"/>
          <w:szCs w:val="20"/>
          <w:cs/>
          <w:lang w:val="it-CH" w:bidi="bn-BD"/>
        </w:rPr>
        <w:t>জন্য</w:t>
      </w:r>
      <w:r>
        <w:rPr>
          <w:rFonts w:eastAsia="Nikosh" w:cs="NikoshBAN"/>
          <w:sz w:val="18"/>
          <w:szCs w:val="20"/>
          <w:cs/>
          <w:lang w:val="it-CH" w:bidi="bn-BD"/>
        </w:rPr>
        <w:t xml:space="preserve"> </w:t>
      </w:r>
      <w:r>
        <w:rPr>
          <w:rFonts w:eastAsia="Nikosh" w:cs="NikoshBAN" w:hint="cs"/>
          <w:sz w:val="18"/>
          <w:szCs w:val="20"/>
          <w:cs/>
          <w:lang w:val="it-CH" w:bidi="bn-BD"/>
        </w:rPr>
        <w:t>বৃক্ষরোপণ</w:t>
      </w:r>
      <w:r>
        <w:rPr>
          <w:rFonts w:eastAsia="Nikosh" w:cs="NikoshBAN"/>
          <w:sz w:val="18"/>
          <w:szCs w:val="20"/>
          <w:cs/>
          <w:lang w:val="it-CH" w:bidi="bn-BD"/>
        </w:rPr>
        <w:t xml:space="preserve"> </w:t>
      </w:r>
      <w:r>
        <w:rPr>
          <w:rFonts w:eastAsia="Nikosh" w:cs="NikoshBAN" w:hint="cs"/>
          <w:sz w:val="18"/>
          <w:szCs w:val="20"/>
          <w:cs/>
          <w:lang w:val="it-CH" w:bidi="bn-BD"/>
        </w:rPr>
        <w:t>কার্যক্রম</w:t>
      </w:r>
      <w:r>
        <w:rPr>
          <w:rFonts w:eastAsia="Nikosh" w:cs="NikoshBAN"/>
          <w:sz w:val="18"/>
          <w:szCs w:val="20"/>
          <w:cs/>
          <w:lang w:val="it-CH" w:bidi="bn-BD"/>
        </w:rPr>
        <w:t xml:space="preserve"> </w:t>
      </w:r>
      <w:r>
        <w:rPr>
          <w:rFonts w:eastAsia="Nikosh" w:cs="NikoshBAN" w:hint="cs"/>
          <w:sz w:val="18"/>
          <w:szCs w:val="20"/>
          <w:cs/>
          <w:lang w:val="it-CH" w:bidi="bn-BD"/>
        </w:rPr>
        <w:t>প্রভৃতি</w:t>
      </w:r>
      <w:r>
        <w:rPr>
          <w:rFonts w:eastAsia="Nikosh" w:cs="NikoshBAN"/>
          <w:sz w:val="18"/>
          <w:szCs w:val="20"/>
          <w:cs/>
          <w:lang w:val="it-CH" w:bidi="bn-BD"/>
        </w:rPr>
        <w:t xml:space="preserve">) </w:t>
      </w:r>
      <w:r>
        <w:rPr>
          <w:rFonts w:eastAsia="Nikosh" w:cs="NikoshBAN" w:hint="cs"/>
          <w:sz w:val="18"/>
          <w:szCs w:val="20"/>
          <w:cs/>
          <w:lang w:val="it-CH" w:bidi="bn-BD"/>
        </w:rPr>
        <w:t>ফলে</w:t>
      </w:r>
      <w:r>
        <w:rPr>
          <w:rFonts w:eastAsia="Nikosh" w:cs="NikoshBAN"/>
          <w:sz w:val="18"/>
          <w:szCs w:val="20"/>
          <w:cs/>
          <w:lang w:val="it-CH" w:bidi="bn-BD"/>
        </w:rPr>
        <w:t xml:space="preserve"> </w:t>
      </w:r>
      <w:r>
        <w:rPr>
          <w:rFonts w:eastAsia="Nikosh" w:cs="NikoshBAN" w:hint="cs"/>
          <w:sz w:val="18"/>
          <w:szCs w:val="20"/>
          <w:cs/>
          <w:lang w:val="it-CH" w:bidi="bn-BD"/>
        </w:rPr>
        <w:t>তারা</w:t>
      </w:r>
      <w:r>
        <w:rPr>
          <w:rFonts w:eastAsia="Nikosh" w:cs="NikoshBAN"/>
          <w:sz w:val="18"/>
          <w:szCs w:val="20"/>
          <w:cs/>
          <w:lang w:val="it-CH" w:bidi="bn-BD"/>
        </w:rPr>
        <w:t xml:space="preserve"> </w:t>
      </w:r>
      <w:r>
        <w:rPr>
          <w:rFonts w:eastAsia="Nikosh" w:cs="NikoshBAN" w:hint="cs"/>
          <w:sz w:val="18"/>
          <w:szCs w:val="20"/>
          <w:cs/>
          <w:lang w:val="it-CH" w:bidi="bn-BD"/>
        </w:rPr>
        <w:t>সামাজিক</w:t>
      </w:r>
      <w:r>
        <w:rPr>
          <w:rFonts w:eastAsia="Nikosh" w:cs="NikoshBAN"/>
          <w:sz w:val="18"/>
          <w:szCs w:val="20"/>
          <w:cs/>
          <w:lang w:val="it-CH" w:bidi="bn-BD"/>
        </w:rPr>
        <w:t xml:space="preserve"> </w:t>
      </w:r>
      <w:r>
        <w:rPr>
          <w:rFonts w:eastAsia="Nikosh" w:cs="NikoshBAN" w:hint="cs"/>
          <w:sz w:val="18"/>
          <w:szCs w:val="20"/>
          <w:cs/>
          <w:lang w:val="it-CH" w:bidi="bn-BD"/>
        </w:rPr>
        <w:t>ও</w:t>
      </w:r>
      <w:r>
        <w:rPr>
          <w:rFonts w:eastAsia="Nikosh" w:cs="NikoshBAN"/>
          <w:sz w:val="18"/>
          <w:szCs w:val="20"/>
          <w:cs/>
          <w:lang w:val="it-CH" w:bidi="bn-BD"/>
        </w:rPr>
        <w:t xml:space="preserve"> </w:t>
      </w:r>
      <w:r>
        <w:rPr>
          <w:rFonts w:eastAsia="Nikosh" w:cs="NikoshBAN" w:hint="cs"/>
          <w:sz w:val="18"/>
          <w:szCs w:val="20"/>
          <w:cs/>
          <w:lang w:val="it-CH" w:bidi="bn-BD"/>
        </w:rPr>
        <w:t>আর্থিকভাবে</w:t>
      </w:r>
      <w:r>
        <w:rPr>
          <w:rFonts w:eastAsia="Nikosh" w:cs="NikoshBAN"/>
          <w:sz w:val="18"/>
          <w:szCs w:val="20"/>
          <w:cs/>
          <w:lang w:val="it-CH" w:bidi="bn-BD"/>
        </w:rPr>
        <w:t xml:space="preserve"> </w:t>
      </w:r>
      <w:r>
        <w:rPr>
          <w:rFonts w:eastAsia="Nikosh" w:cs="NikoshBAN" w:hint="cs"/>
          <w:sz w:val="18"/>
          <w:szCs w:val="20"/>
          <w:cs/>
          <w:lang w:val="it-CH" w:bidi="bn-BD"/>
        </w:rPr>
        <w:t>উপকৃত</w:t>
      </w:r>
      <w:r>
        <w:rPr>
          <w:rFonts w:eastAsia="Nikosh" w:cs="NikoshBAN"/>
          <w:sz w:val="18"/>
          <w:szCs w:val="20"/>
          <w:cs/>
          <w:lang w:val="it-CH" w:bidi="bn-BD"/>
        </w:rPr>
        <w:t xml:space="preserve"> </w:t>
      </w:r>
      <w:r>
        <w:rPr>
          <w:rFonts w:eastAsia="Nikosh" w:cs="NikoshBAN" w:hint="cs"/>
          <w:sz w:val="18"/>
          <w:szCs w:val="20"/>
          <w:cs/>
          <w:lang w:val="it-CH" w:bidi="bn-BD"/>
        </w:rPr>
        <w:t>হচ্ছেন।</w:t>
      </w:r>
      <w:r>
        <w:rPr>
          <w:rFonts w:eastAsia="Nikosh" w:cs="NikoshBAN"/>
          <w:sz w:val="18"/>
          <w:szCs w:val="20"/>
          <w:cs/>
          <w:lang w:val="it-CH" w:bidi="bn-BD"/>
        </w:rPr>
        <w:t xml:space="preserve"> </w:t>
      </w:r>
      <w:r>
        <w:rPr>
          <w:rFonts w:eastAsia="Nikosh" w:cs="NikoshBAN" w:hint="cs"/>
          <w:sz w:val="18"/>
          <w:szCs w:val="20"/>
          <w:cs/>
          <w:lang w:val="it-CH" w:bidi="bn-BD"/>
        </w:rPr>
        <w:t>পদ্মা</w:t>
      </w:r>
      <w:r>
        <w:rPr>
          <w:rFonts w:eastAsia="Nikosh" w:cs="NikoshBAN"/>
          <w:sz w:val="18"/>
          <w:szCs w:val="20"/>
          <w:cs/>
          <w:lang w:val="it-CH" w:bidi="bn-BD"/>
        </w:rPr>
        <w:t xml:space="preserve"> </w:t>
      </w:r>
      <w:r>
        <w:rPr>
          <w:rFonts w:eastAsia="Nikosh" w:cs="NikoshBAN" w:hint="cs"/>
          <w:sz w:val="18"/>
          <w:szCs w:val="20"/>
          <w:cs/>
          <w:lang w:val="it-CH" w:bidi="bn-BD"/>
        </w:rPr>
        <w:t>সেতু</w:t>
      </w:r>
      <w:r>
        <w:rPr>
          <w:rFonts w:eastAsia="Nikosh" w:cs="NikoshBAN"/>
          <w:sz w:val="18"/>
          <w:szCs w:val="20"/>
          <w:cs/>
          <w:lang w:val="it-CH" w:bidi="bn-BD"/>
        </w:rPr>
        <w:t xml:space="preserve"> </w:t>
      </w:r>
      <w:r>
        <w:rPr>
          <w:rFonts w:eastAsia="Nikosh" w:cs="NikoshBAN" w:hint="cs"/>
          <w:sz w:val="18"/>
          <w:szCs w:val="20"/>
          <w:cs/>
          <w:lang w:val="it-CH" w:bidi="bn-BD"/>
        </w:rPr>
        <w:t>প্রকল্পের</w:t>
      </w:r>
      <w:r>
        <w:rPr>
          <w:rFonts w:eastAsia="Nikosh" w:cs="NikoshBAN"/>
          <w:sz w:val="18"/>
          <w:szCs w:val="20"/>
          <w:cs/>
          <w:lang w:val="it-CH" w:bidi="bn-BD"/>
        </w:rPr>
        <w:t xml:space="preserve"> </w:t>
      </w:r>
      <w:r>
        <w:rPr>
          <w:rFonts w:eastAsia="Nikosh" w:cs="NikoshBAN" w:hint="cs"/>
          <w:sz w:val="18"/>
          <w:szCs w:val="20"/>
          <w:cs/>
          <w:lang w:val="it-CH" w:bidi="bn-BD"/>
        </w:rPr>
        <w:t>জন্য</w:t>
      </w:r>
      <w:r>
        <w:rPr>
          <w:rFonts w:eastAsia="Nikosh" w:cs="NikoshBAN"/>
          <w:sz w:val="18"/>
          <w:szCs w:val="20"/>
          <w:cs/>
          <w:lang w:val="it-CH" w:bidi="bn-BD"/>
        </w:rPr>
        <w:t xml:space="preserve"> </w:t>
      </w:r>
      <w:r>
        <w:rPr>
          <w:rFonts w:eastAsia="Nikosh" w:cs="NikoshBAN" w:hint="cs"/>
          <w:sz w:val="18"/>
          <w:szCs w:val="20"/>
          <w:cs/>
          <w:lang w:val="it-CH" w:bidi="bn-BD"/>
        </w:rPr>
        <w:t>প্রণীত</w:t>
      </w:r>
      <w:r>
        <w:rPr>
          <w:rFonts w:eastAsia="Nikosh" w:cs="NikoshBAN"/>
          <w:sz w:val="18"/>
          <w:szCs w:val="20"/>
          <w:cs/>
          <w:lang w:val="it-CH" w:bidi="bn-BD"/>
        </w:rPr>
        <w:t xml:space="preserve"> </w:t>
      </w:r>
      <w:r w:rsidRPr="000D005C">
        <w:rPr>
          <w:rFonts w:ascii="Calibri" w:eastAsia="Nikosh" w:hAnsi="Calibri" w:cs="Calibri"/>
          <w:sz w:val="18"/>
          <w:szCs w:val="20"/>
          <w:cs/>
          <w:lang w:val="it-CH" w:bidi="bn-BD"/>
        </w:rPr>
        <w:t>“</w:t>
      </w:r>
      <w:r w:rsidRPr="000D005C">
        <w:rPr>
          <w:rFonts w:ascii="Calibri" w:eastAsia="Nikosh" w:hAnsi="Calibri" w:cs="Calibri"/>
          <w:sz w:val="18"/>
          <w:szCs w:val="20"/>
          <w:lang w:val="it-CH" w:bidi="bn-BD"/>
        </w:rPr>
        <w:t>Gender Action Plan”</w:t>
      </w:r>
      <w:r>
        <w:rPr>
          <w:rFonts w:eastAsia="Nikosh" w:cs="NikoshBAN" w:hint="cs"/>
          <w:sz w:val="18"/>
          <w:szCs w:val="20"/>
          <w:cs/>
          <w:lang w:val="it-CH" w:bidi="bn-BD"/>
        </w:rPr>
        <w:t>এর</w:t>
      </w:r>
      <w:r>
        <w:rPr>
          <w:rFonts w:eastAsia="Nikosh" w:cs="NikoshBAN"/>
          <w:sz w:val="18"/>
          <w:szCs w:val="20"/>
          <w:cs/>
          <w:lang w:val="it-CH" w:bidi="bn-BD"/>
        </w:rPr>
        <w:t xml:space="preserve"> </w:t>
      </w:r>
      <w:r>
        <w:rPr>
          <w:rFonts w:eastAsia="Nikosh" w:cs="NikoshBAN" w:hint="cs"/>
          <w:sz w:val="18"/>
          <w:szCs w:val="20"/>
          <w:cs/>
          <w:lang w:val="it-CH" w:bidi="bn-BD"/>
        </w:rPr>
        <w:t>ভিত্তিতে</w:t>
      </w:r>
      <w:r>
        <w:rPr>
          <w:rFonts w:eastAsia="Nikosh" w:cs="NikoshBAN"/>
          <w:sz w:val="18"/>
          <w:szCs w:val="20"/>
          <w:cs/>
          <w:lang w:val="it-CH" w:bidi="bn-BD"/>
        </w:rPr>
        <w:t xml:space="preserve"> </w:t>
      </w:r>
      <w:r>
        <w:rPr>
          <w:rFonts w:eastAsia="Nikosh" w:cs="NikoshBAN" w:hint="cs"/>
          <w:sz w:val="18"/>
          <w:szCs w:val="20"/>
          <w:cs/>
          <w:lang w:val="it-CH" w:bidi="bn-BD"/>
        </w:rPr>
        <w:t>নারী</w:t>
      </w:r>
      <w:r>
        <w:rPr>
          <w:rFonts w:eastAsia="Nikosh" w:cs="NikoshBAN"/>
          <w:sz w:val="18"/>
          <w:szCs w:val="20"/>
          <w:cs/>
          <w:lang w:val="it-CH" w:bidi="bn-BD"/>
        </w:rPr>
        <w:t xml:space="preserve"> </w:t>
      </w:r>
      <w:r>
        <w:rPr>
          <w:rFonts w:eastAsia="Nikosh" w:cs="NikoshBAN" w:hint="cs"/>
          <w:sz w:val="18"/>
          <w:szCs w:val="20"/>
          <w:cs/>
          <w:lang w:val="it-CH" w:bidi="bn-BD"/>
        </w:rPr>
        <w:t>উন্নয়নে</w:t>
      </w:r>
      <w:r>
        <w:rPr>
          <w:rFonts w:eastAsia="Nikosh" w:cs="NikoshBAN"/>
          <w:sz w:val="18"/>
          <w:szCs w:val="20"/>
          <w:cs/>
          <w:lang w:val="it-CH" w:bidi="bn-BD"/>
        </w:rPr>
        <w:t xml:space="preserve"> </w:t>
      </w:r>
      <w:r>
        <w:rPr>
          <w:rFonts w:eastAsia="Nikosh" w:cs="NikoshBAN" w:hint="cs"/>
          <w:sz w:val="18"/>
          <w:szCs w:val="20"/>
          <w:cs/>
          <w:lang w:val="it-CH" w:bidi="bn-BD"/>
        </w:rPr>
        <w:t>কার্যক্রম</w:t>
      </w:r>
      <w:r>
        <w:rPr>
          <w:rFonts w:eastAsia="Nikosh" w:cs="NikoshBAN"/>
          <w:sz w:val="18"/>
          <w:szCs w:val="20"/>
          <w:cs/>
          <w:lang w:val="it-CH" w:bidi="bn-BD"/>
        </w:rPr>
        <w:t xml:space="preserve"> </w:t>
      </w:r>
      <w:r>
        <w:rPr>
          <w:rFonts w:eastAsia="Nikosh" w:cs="NikoshBAN" w:hint="cs"/>
          <w:sz w:val="18"/>
          <w:szCs w:val="20"/>
          <w:cs/>
          <w:lang w:val="it-CH" w:bidi="bn-BD"/>
        </w:rPr>
        <w:t>গ্রহণ</w:t>
      </w:r>
      <w:r>
        <w:rPr>
          <w:rFonts w:eastAsia="Nikosh" w:cs="NikoshBAN"/>
          <w:sz w:val="18"/>
          <w:szCs w:val="20"/>
          <w:cs/>
          <w:lang w:val="it-CH" w:bidi="bn-BD"/>
        </w:rPr>
        <w:t xml:space="preserve"> </w:t>
      </w:r>
      <w:r>
        <w:rPr>
          <w:rFonts w:eastAsia="Nikosh" w:cs="NikoshBAN" w:hint="cs"/>
          <w:sz w:val="18"/>
          <w:szCs w:val="20"/>
          <w:cs/>
          <w:lang w:val="it-CH" w:bidi="bn-BD"/>
        </w:rPr>
        <w:t>করা</w:t>
      </w:r>
      <w:r>
        <w:rPr>
          <w:rFonts w:eastAsia="Nikosh" w:cs="NikoshBAN"/>
          <w:sz w:val="18"/>
          <w:szCs w:val="20"/>
          <w:cs/>
          <w:lang w:val="it-CH" w:bidi="bn-BD"/>
        </w:rPr>
        <w:t xml:space="preserve"> </w:t>
      </w:r>
      <w:r>
        <w:rPr>
          <w:rFonts w:eastAsia="Nikosh" w:cs="NikoshBAN" w:hint="cs"/>
          <w:sz w:val="18"/>
          <w:szCs w:val="20"/>
          <w:cs/>
          <w:lang w:val="it-CH" w:bidi="bn-BD"/>
        </w:rPr>
        <w:t>হচ্ছে।</w:t>
      </w:r>
      <w:r>
        <w:rPr>
          <w:rFonts w:eastAsia="Nikosh" w:cs="NikoshBAN"/>
          <w:sz w:val="18"/>
          <w:szCs w:val="20"/>
          <w:cs/>
          <w:lang w:val="it-CH" w:bidi="bn-BD"/>
        </w:rPr>
        <w:t xml:space="preserve"> </w:t>
      </w:r>
      <w:r>
        <w:rPr>
          <w:rFonts w:eastAsia="Nikosh" w:cs="NikoshBAN" w:hint="cs"/>
          <w:sz w:val="18"/>
          <w:szCs w:val="20"/>
          <w:cs/>
          <w:lang w:val="it-CH" w:bidi="bn-BD"/>
        </w:rPr>
        <w:t>অন্যদিকে</w:t>
      </w:r>
      <w:r>
        <w:rPr>
          <w:rFonts w:eastAsia="Nikosh" w:cs="NikoshBAN"/>
          <w:sz w:val="18"/>
          <w:szCs w:val="20"/>
          <w:cs/>
          <w:lang w:val="it-CH" w:bidi="bn-BD"/>
        </w:rPr>
        <w:t xml:space="preserve"> </w:t>
      </w:r>
      <w:r>
        <w:rPr>
          <w:rFonts w:eastAsia="Nikosh" w:cs="NikoshBAN" w:hint="cs"/>
          <w:sz w:val="18"/>
          <w:szCs w:val="20"/>
          <w:cs/>
          <w:lang w:val="it-CH" w:bidi="bn-BD"/>
        </w:rPr>
        <w:t>গ্রেটার</w:t>
      </w:r>
      <w:r>
        <w:rPr>
          <w:rFonts w:eastAsia="Nikosh" w:cs="NikoshBAN"/>
          <w:sz w:val="18"/>
          <w:szCs w:val="20"/>
          <w:cs/>
          <w:lang w:val="it-CH" w:bidi="bn-BD"/>
        </w:rPr>
        <w:t xml:space="preserve"> </w:t>
      </w:r>
      <w:r>
        <w:rPr>
          <w:rFonts w:eastAsia="Nikosh" w:cs="NikoshBAN" w:hint="cs"/>
          <w:sz w:val="18"/>
          <w:szCs w:val="20"/>
          <w:cs/>
          <w:lang w:val="it-CH" w:bidi="bn-BD"/>
        </w:rPr>
        <w:t>ঢাকা</w:t>
      </w:r>
      <w:r>
        <w:rPr>
          <w:rFonts w:eastAsia="Nikosh" w:cs="NikoshBAN"/>
          <w:sz w:val="18"/>
          <w:szCs w:val="20"/>
          <w:cs/>
          <w:lang w:val="it-CH" w:bidi="bn-BD"/>
        </w:rPr>
        <w:t xml:space="preserve"> </w:t>
      </w:r>
      <w:r>
        <w:rPr>
          <w:rFonts w:eastAsia="Nikosh" w:cs="NikoshBAN" w:hint="cs"/>
          <w:sz w:val="18"/>
          <w:szCs w:val="20"/>
          <w:cs/>
          <w:lang w:val="it-CH" w:bidi="bn-BD"/>
        </w:rPr>
        <w:t>সাসটেইনেবল</w:t>
      </w:r>
      <w:r>
        <w:rPr>
          <w:rFonts w:eastAsia="Nikosh" w:cs="NikoshBAN"/>
          <w:sz w:val="18"/>
          <w:szCs w:val="20"/>
          <w:cs/>
          <w:lang w:val="it-CH" w:bidi="bn-BD"/>
        </w:rPr>
        <w:t xml:space="preserve"> </w:t>
      </w:r>
      <w:r>
        <w:rPr>
          <w:rFonts w:eastAsia="Nikosh" w:cs="NikoshBAN" w:hint="cs"/>
          <w:sz w:val="18"/>
          <w:szCs w:val="20"/>
          <w:cs/>
          <w:lang w:val="it-CH" w:bidi="bn-BD"/>
        </w:rPr>
        <w:t>আরবান</w:t>
      </w:r>
      <w:r>
        <w:rPr>
          <w:rFonts w:eastAsia="Nikosh" w:cs="NikoshBAN"/>
          <w:sz w:val="18"/>
          <w:szCs w:val="20"/>
          <w:cs/>
          <w:lang w:val="it-CH" w:bidi="bn-BD"/>
        </w:rPr>
        <w:t xml:space="preserve"> </w:t>
      </w:r>
      <w:r>
        <w:rPr>
          <w:rFonts w:eastAsia="Nikosh" w:cs="NikoshBAN" w:hint="cs"/>
          <w:sz w:val="18"/>
          <w:szCs w:val="20"/>
          <w:cs/>
          <w:lang w:val="it-CH" w:bidi="bn-BD"/>
        </w:rPr>
        <w:t>ট্রান্সপোর্ট</w:t>
      </w:r>
      <w:r>
        <w:rPr>
          <w:rFonts w:eastAsia="Nikosh" w:cs="NikoshBAN"/>
          <w:sz w:val="18"/>
          <w:szCs w:val="20"/>
          <w:cs/>
          <w:lang w:val="it-CH" w:bidi="bn-BD"/>
        </w:rPr>
        <w:t xml:space="preserve"> </w:t>
      </w:r>
      <w:r>
        <w:rPr>
          <w:rFonts w:eastAsia="Nikosh" w:cs="NikoshBAN" w:hint="cs"/>
          <w:sz w:val="18"/>
          <w:szCs w:val="20"/>
          <w:cs/>
          <w:lang w:val="it-CH" w:bidi="bn-BD"/>
        </w:rPr>
        <w:t>প্রজেক্ট</w:t>
      </w:r>
      <w:r>
        <w:rPr>
          <w:rFonts w:eastAsia="Nikosh" w:cs="NikoshBAN"/>
          <w:sz w:val="18"/>
          <w:szCs w:val="20"/>
          <w:cs/>
          <w:lang w:val="it-CH" w:bidi="bn-BD"/>
        </w:rPr>
        <w:t xml:space="preserve"> </w:t>
      </w:r>
      <w:r>
        <w:rPr>
          <w:rFonts w:eastAsia="Nikosh" w:cs="NikoshBAN" w:hint="cs"/>
          <w:sz w:val="18"/>
          <w:szCs w:val="20"/>
          <w:cs/>
          <w:lang w:val="it-CH" w:bidi="bn-BD"/>
        </w:rPr>
        <w:t>এর</w:t>
      </w:r>
      <w:r>
        <w:rPr>
          <w:rFonts w:eastAsia="Nikosh" w:cs="NikoshBAN"/>
          <w:sz w:val="18"/>
          <w:szCs w:val="20"/>
          <w:cs/>
          <w:lang w:val="it-CH" w:bidi="bn-BD"/>
        </w:rPr>
        <w:t xml:space="preserve"> </w:t>
      </w:r>
      <w:r>
        <w:rPr>
          <w:rFonts w:eastAsia="Nikosh" w:cs="NikoshBAN" w:hint="cs"/>
          <w:sz w:val="18"/>
          <w:szCs w:val="20"/>
          <w:cs/>
          <w:lang w:val="it-CH" w:bidi="bn-BD"/>
        </w:rPr>
        <w:t>জন্য</w:t>
      </w:r>
      <w:r>
        <w:rPr>
          <w:rFonts w:eastAsia="Nikosh" w:cs="NikoshBAN"/>
          <w:sz w:val="18"/>
          <w:szCs w:val="20"/>
          <w:cs/>
          <w:lang w:val="it-CH" w:bidi="bn-BD"/>
        </w:rPr>
        <w:t xml:space="preserve"> </w:t>
      </w:r>
      <w:r>
        <w:rPr>
          <w:rFonts w:eastAsia="Nikosh" w:cs="NikoshBAN" w:hint="cs"/>
          <w:sz w:val="18"/>
          <w:szCs w:val="20"/>
          <w:cs/>
          <w:lang w:val="it-CH" w:bidi="bn-BD"/>
        </w:rPr>
        <w:t>প্রণীত</w:t>
      </w:r>
      <w:r>
        <w:rPr>
          <w:rFonts w:eastAsia="Nikosh" w:cs="NikoshBAN"/>
          <w:sz w:val="18"/>
          <w:szCs w:val="20"/>
          <w:cs/>
          <w:lang w:val="it-CH" w:bidi="bn-BD"/>
        </w:rPr>
        <w:t xml:space="preserve"> </w:t>
      </w:r>
      <w:r w:rsidRPr="000D005C">
        <w:rPr>
          <w:rFonts w:ascii="Calibri" w:eastAsia="Nikosh" w:hAnsi="Calibri" w:cs="Calibri"/>
          <w:sz w:val="18"/>
          <w:szCs w:val="20"/>
          <w:lang w:val="it-CH" w:bidi="bn-BD"/>
        </w:rPr>
        <w:t>Gender Action Plan</w:t>
      </w:r>
      <w:r>
        <w:rPr>
          <w:rFonts w:eastAsia="Nikosh" w:cs="NikoshBAN"/>
          <w:sz w:val="18"/>
          <w:szCs w:val="20"/>
          <w:lang w:val="it-CH" w:bidi="bn-BD"/>
        </w:rPr>
        <w:t>-</w:t>
      </w:r>
      <w:r>
        <w:rPr>
          <w:rFonts w:eastAsia="Nikosh" w:cs="NikoshBAN" w:hint="cs"/>
          <w:sz w:val="18"/>
          <w:szCs w:val="20"/>
          <w:cs/>
          <w:lang w:val="it-CH" w:bidi="bn-BD"/>
        </w:rPr>
        <w:t>এ</w:t>
      </w:r>
      <w:r>
        <w:rPr>
          <w:rFonts w:eastAsia="Nikosh" w:cs="NikoshBAN"/>
          <w:sz w:val="18"/>
          <w:szCs w:val="20"/>
          <w:cs/>
          <w:lang w:val="it-CH" w:bidi="bn-BD"/>
        </w:rPr>
        <w:t xml:space="preserve"> </w:t>
      </w:r>
      <w:r>
        <w:rPr>
          <w:rFonts w:eastAsia="Nikosh" w:cs="NikoshBAN" w:hint="cs"/>
          <w:sz w:val="18"/>
          <w:szCs w:val="20"/>
          <w:cs/>
          <w:lang w:val="it-CH" w:bidi="bn-BD"/>
        </w:rPr>
        <w:t>নারীর</w:t>
      </w:r>
      <w:r>
        <w:rPr>
          <w:rFonts w:eastAsia="Nikosh" w:cs="NikoshBAN"/>
          <w:sz w:val="18"/>
          <w:szCs w:val="20"/>
          <w:cs/>
          <w:lang w:val="it-CH" w:bidi="bn-BD"/>
        </w:rPr>
        <w:t xml:space="preserve"> </w:t>
      </w:r>
      <w:r>
        <w:rPr>
          <w:rFonts w:eastAsia="Nikosh" w:cs="NikoshBAN" w:hint="cs"/>
          <w:sz w:val="18"/>
          <w:szCs w:val="20"/>
          <w:cs/>
          <w:lang w:val="it-CH" w:bidi="bn-BD"/>
        </w:rPr>
        <w:t>নিরাপত্তা</w:t>
      </w:r>
      <w:r>
        <w:rPr>
          <w:rFonts w:eastAsia="Nikosh" w:cs="NikoshBAN"/>
          <w:sz w:val="18"/>
          <w:szCs w:val="20"/>
          <w:cs/>
          <w:lang w:val="it-CH" w:bidi="bn-BD"/>
        </w:rPr>
        <w:t xml:space="preserve"> </w:t>
      </w:r>
      <w:r>
        <w:rPr>
          <w:rFonts w:eastAsia="Nikosh" w:cs="NikoshBAN" w:hint="cs"/>
          <w:sz w:val="18"/>
          <w:szCs w:val="20"/>
          <w:cs/>
          <w:lang w:val="it-CH" w:bidi="bn-BD"/>
        </w:rPr>
        <w:t>এবং</w:t>
      </w:r>
      <w:r>
        <w:rPr>
          <w:rFonts w:eastAsia="Nikosh" w:cs="NikoshBAN"/>
          <w:sz w:val="18"/>
          <w:szCs w:val="20"/>
          <w:cs/>
          <w:lang w:val="it-CH" w:bidi="bn-BD"/>
        </w:rPr>
        <w:t xml:space="preserve"> </w:t>
      </w:r>
      <w:r>
        <w:rPr>
          <w:rFonts w:eastAsia="Nikosh" w:cs="NikoshBAN" w:hint="cs"/>
          <w:sz w:val="18"/>
          <w:szCs w:val="20"/>
          <w:cs/>
          <w:lang w:val="it-CH" w:bidi="bn-BD"/>
        </w:rPr>
        <w:t>এর</w:t>
      </w:r>
      <w:r>
        <w:rPr>
          <w:rFonts w:eastAsia="Nikosh" w:cs="NikoshBAN"/>
          <w:sz w:val="18"/>
          <w:szCs w:val="20"/>
          <w:cs/>
          <w:lang w:val="it-CH" w:bidi="bn-BD"/>
        </w:rPr>
        <w:t xml:space="preserve"> </w:t>
      </w:r>
      <w:r>
        <w:rPr>
          <w:rFonts w:eastAsia="Nikosh" w:cs="NikoshBAN" w:hint="cs"/>
          <w:sz w:val="18"/>
          <w:szCs w:val="20"/>
          <w:cs/>
          <w:lang w:val="it-CH" w:bidi="bn-BD"/>
        </w:rPr>
        <w:t>বাস্তবায়ন</w:t>
      </w:r>
      <w:r>
        <w:rPr>
          <w:rFonts w:eastAsia="Nikosh" w:cs="NikoshBAN"/>
          <w:sz w:val="18"/>
          <w:szCs w:val="20"/>
          <w:cs/>
          <w:lang w:val="it-CH" w:bidi="bn-BD"/>
        </w:rPr>
        <w:t xml:space="preserve"> </w:t>
      </w:r>
      <w:r>
        <w:rPr>
          <w:rFonts w:eastAsia="Nikosh" w:cs="NikoshBAN" w:hint="cs"/>
          <w:sz w:val="18"/>
          <w:szCs w:val="20"/>
          <w:cs/>
          <w:lang w:val="it-CH" w:bidi="bn-BD"/>
        </w:rPr>
        <w:t>পর্যায়ে</w:t>
      </w:r>
      <w:r>
        <w:rPr>
          <w:rFonts w:eastAsia="Nikosh" w:cs="NikoshBAN"/>
          <w:sz w:val="18"/>
          <w:szCs w:val="20"/>
          <w:cs/>
          <w:lang w:val="it-CH" w:bidi="bn-BD"/>
        </w:rPr>
        <w:t xml:space="preserve"> </w:t>
      </w:r>
      <w:r>
        <w:rPr>
          <w:rFonts w:eastAsia="Nikosh" w:cs="NikoshBAN" w:hint="cs"/>
          <w:sz w:val="18"/>
          <w:szCs w:val="20"/>
          <w:cs/>
          <w:lang w:val="it-CH" w:bidi="bn-BD"/>
        </w:rPr>
        <w:t>নারীর</w:t>
      </w:r>
      <w:r>
        <w:rPr>
          <w:rFonts w:eastAsia="Nikosh" w:cs="NikoshBAN"/>
          <w:sz w:val="18"/>
          <w:szCs w:val="20"/>
          <w:cs/>
          <w:lang w:val="it-CH" w:bidi="bn-BD"/>
        </w:rPr>
        <w:t xml:space="preserve"> </w:t>
      </w:r>
      <w:r>
        <w:rPr>
          <w:rFonts w:eastAsia="Nikosh" w:cs="NikoshBAN" w:hint="cs"/>
          <w:sz w:val="18"/>
          <w:szCs w:val="20"/>
          <w:cs/>
          <w:lang w:val="it-CH" w:bidi="bn-BD"/>
        </w:rPr>
        <w:t>অংশগ্রহণের</w:t>
      </w:r>
      <w:r>
        <w:rPr>
          <w:rFonts w:eastAsia="Nikosh" w:cs="NikoshBAN"/>
          <w:sz w:val="18"/>
          <w:szCs w:val="20"/>
          <w:cs/>
          <w:lang w:val="it-CH" w:bidi="bn-BD"/>
        </w:rPr>
        <w:t xml:space="preserve"> </w:t>
      </w:r>
      <w:r>
        <w:rPr>
          <w:rFonts w:eastAsia="Nikosh" w:cs="NikoshBAN" w:hint="cs"/>
          <w:sz w:val="18"/>
          <w:szCs w:val="20"/>
          <w:cs/>
          <w:lang w:val="it-CH" w:bidi="bn-BD"/>
        </w:rPr>
        <w:t>বিষয়টি</w:t>
      </w:r>
      <w:r>
        <w:rPr>
          <w:rFonts w:eastAsia="Nikosh" w:cs="NikoshBAN"/>
          <w:sz w:val="18"/>
          <w:szCs w:val="20"/>
          <w:cs/>
          <w:lang w:val="it-CH" w:bidi="bn-BD"/>
        </w:rPr>
        <w:t xml:space="preserve"> </w:t>
      </w:r>
      <w:r>
        <w:rPr>
          <w:rFonts w:eastAsia="Nikosh" w:cs="NikoshBAN" w:hint="cs"/>
          <w:sz w:val="18"/>
          <w:szCs w:val="20"/>
          <w:cs/>
          <w:lang w:val="it-CH" w:bidi="bn-BD"/>
        </w:rPr>
        <w:t>নিশ্চিত</w:t>
      </w:r>
      <w:r>
        <w:rPr>
          <w:rFonts w:eastAsia="Nikosh" w:cs="NikoshBAN"/>
          <w:sz w:val="18"/>
          <w:szCs w:val="20"/>
          <w:cs/>
          <w:lang w:val="it-CH" w:bidi="bn-BD"/>
        </w:rPr>
        <w:t xml:space="preserve"> </w:t>
      </w:r>
      <w:r>
        <w:rPr>
          <w:rFonts w:eastAsia="Nikosh" w:cs="NikoshBAN" w:hint="cs"/>
          <w:sz w:val="18"/>
          <w:szCs w:val="20"/>
          <w:cs/>
          <w:lang w:val="it-CH" w:bidi="bn-BD"/>
        </w:rPr>
        <w:t>করা</w:t>
      </w:r>
      <w:r>
        <w:rPr>
          <w:rFonts w:eastAsia="Nikosh" w:cs="NikoshBAN"/>
          <w:sz w:val="18"/>
          <w:szCs w:val="20"/>
          <w:cs/>
          <w:lang w:val="it-CH" w:bidi="bn-BD"/>
        </w:rPr>
        <w:t xml:space="preserve"> </w:t>
      </w:r>
      <w:r>
        <w:rPr>
          <w:rFonts w:eastAsia="Nikosh" w:cs="NikoshBAN" w:hint="cs"/>
          <w:sz w:val="18"/>
          <w:szCs w:val="20"/>
          <w:cs/>
          <w:lang w:val="it-CH" w:bidi="bn-BD"/>
        </w:rPr>
        <w:t>হয়েছে।</w:t>
      </w:r>
      <w:r>
        <w:rPr>
          <w:rFonts w:eastAsia="Nikosh" w:cs="NikoshBAN"/>
          <w:sz w:val="18"/>
          <w:szCs w:val="20"/>
          <w:cs/>
          <w:lang w:val="it-CH" w:bidi="bn-BD"/>
        </w:rPr>
        <w:t xml:space="preserve"> </w:t>
      </w:r>
      <w:r>
        <w:rPr>
          <w:rFonts w:eastAsia="Nikosh" w:cs="NikoshBAN" w:hint="cs"/>
          <w:sz w:val="18"/>
          <w:szCs w:val="20"/>
          <w:cs/>
          <w:lang w:val="it-CH" w:bidi="bn-BD"/>
        </w:rPr>
        <w:t>এছাড়াও</w:t>
      </w:r>
      <w:r>
        <w:rPr>
          <w:rFonts w:eastAsia="Nikosh" w:cs="NikoshBAN"/>
          <w:sz w:val="18"/>
          <w:szCs w:val="20"/>
          <w:lang w:val="it-CH" w:bidi="bn-BD"/>
        </w:rPr>
        <w:t xml:space="preserve">, </w:t>
      </w:r>
      <w:r>
        <w:rPr>
          <w:rFonts w:eastAsia="Nikosh" w:cs="NikoshBAN" w:hint="cs"/>
          <w:sz w:val="18"/>
          <w:szCs w:val="20"/>
          <w:cs/>
          <w:lang w:val="it-CH" w:bidi="bn-BD"/>
        </w:rPr>
        <w:t>পদ্মা</w:t>
      </w:r>
      <w:r>
        <w:rPr>
          <w:rFonts w:eastAsia="Nikosh" w:cs="NikoshBAN"/>
          <w:sz w:val="18"/>
          <w:szCs w:val="20"/>
          <w:cs/>
          <w:lang w:val="it-CH" w:bidi="bn-BD"/>
        </w:rPr>
        <w:t xml:space="preserve"> </w:t>
      </w:r>
      <w:r>
        <w:rPr>
          <w:rFonts w:eastAsia="Nikosh" w:cs="NikoshBAN" w:hint="cs"/>
          <w:sz w:val="18"/>
          <w:szCs w:val="20"/>
          <w:cs/>
          <w:lang w:val="it-CH" w:bidi="bn-BD"/>
        </w:rPr>
        <w:t>সেতু</w:t>
      </w:r>
      <w:r>
        <w:rPr>
          <w:rFonts w:eastAsia="Nikosh" w:cs="NikoshBAN"/>
          <w:sz w:val="18"/>
          <w:szCs w:val="20"/>
          <w:lang w:val="it-CH" w:bidi="bn-BD"/>
        </w:rPr>
        <w:t xml:space="preserve">, </w:t>
      </w:r>
      <w:r>
        <w:rPr>
          <w:rFonts w:eastAsia="Nikosh" w:cs="NikoshBAN" w:hint="cs"/>
          <w:sz w:val="18"/>
          <w:szCs w:val="20"/>
          <w:cs/>
          <w:lang w:val="it-CH" w:bidi="bn-BD"/>
        </w:rPr>
        <w:t>বঙ্গবন্ধু</w:t>
      </w:r>
      <w:r>
        <w:rPr>
          <w:rFonts w:eastAsia="Nikosh" w:cs="NikoshBAN"/>
          <w:sz w:val="18"/>
          <w:szCs w:val="20"/>
          <w:cs/>
          <w:lang w:val="it-CH" w:bidi="bn-BD"/>
        </w:rPr>
        <w:t xml:space="preserve"> </w:t>
      </w:r>
      <w:r>
        <w:rPr>
          <w:rFonts w:eastAsia="Nikosh" w:cs="NikoshBAN" w:hint="cs"/>
          <w:sz w:val="18"/>
          <w:szCs w:val="20"/>
          <w:cs/>
          <w:lang w:val="it-CH" w:bidi="bn-BD"/>
        </w:rPr>
        <w:t>সেতু</w:t>
      </w:r>
      <w:r>
        <w:rPr>
          <w:rFonts w:eastAsia="Nikosh" w:cs="NikoshBAN"/>
          <w:sz w:val="18"/>
          <w:szCs w:val="20"/>
          <w:cs/>
          <w:lang w:val="it-CH" w:bidi="bn-BD"/>
        </w:rPr>
        <w:t xml:space="preserve"> </w:t>
      </w:r>
      <w:r>
        <w:rPr>
          <w:rFonts w:eastAsia="Nikosh" w:cs="NikoshBAN" w:hint="cs"/>
          <w:sz w:val="18"/>
          <w:szCs w:val="20"/>
          <w:cs/>
          <w:lang w:val="it-CH" w:bidi="bn-BD"/>
        </w:rPr>
        <w:t>এবং</w:t>
      </w:r>
      <w:r>
        <w:rPr>
          <w:rFonts w:eastAsia="Nikosh" w:cs="NikoshBAN"/>
          <w:sz w:val="18"/>
          <w:szCs w:val="20"/>
          <w:cs/>
          <w:lang w:val="it-CH" w:bidi="bn-BD"/>
        </w:rPr>
        <w:t xml:space="preserve"> </w:t>
      </w:r>
      <w:r>
        <w:rPr>
          <w:rFonts w:eastAsia="Nikosh" w:cs="NikoshBAN" w:hint="cs"/>
          <w:sz w:val="18"/>
          <w:szCs w:val="20"/>
          <w:cs/>
          <w:lang w:val="it-CH" w:bidi="bn-BD"/>
        </w:rPr>
        <w:t>মুক্তারপুর</w:t>
      </w:r>
      <w:r>
        <w:rPr>
          <w:rFonts w:eastAsia="Nikosh" w:cs="NikoshBAN"/>
          <w:sz w:val="18"/>
          <w:szCs w:val="20"/>
          <w:cs/>
          <w:lang w:val="it-CH" w:bidi="bn-BD"/>
        </w:rPr>
        <w:t xml:space="preserve"> </w:t>
      </w:r>
      <w:r>
        <w:rPr>
          <w:rFonts w:eastAsia="Nikosh" w:cs="NikoshBAN" w:hint="cs"/>
          <w:sz w:val="18"/>
          <w:szCs w:val="20"/>
          <w:cs/>
          <w:lang w:val="it-CH" w:bidi="bn-BD"/>
        </w:rPr>
        <w:t>সেতুর</w:t>
      </w:r>
      <w:r>
        <w:rPr>
          <w:rFonts w:eastAsia="Nikosh" w:cs="NikoshBAN"/>
          <w:sz w:val="18"/>
          <w:szCs w:val="20"/>
          <w:cs/>
          <w:lang w:val="it-CH" w:bidi="bn-BD"/>
        </w:rPr>
        <w:t xml:space="preserve"> </w:t>
      </w:r>
      <w:r>
        <w:rPr>
          <w:rFonts w:eastAsia="Nikosh" w:cs="NikoshBAN" w:hint="cs"/>
          <w:sz w:val="18"/>
          <w:szCs w:val="20"/>
          <w:cs/>
          <w:lang w:val="it-CH" w:bidi="bn-BD"/>
        </w:rPr>
        <w:t>পরিচালনা</w:t>
      </w:r>
      <w:r>
        <w:rPr>
          <w:rFonts w:eastAsia="Nikosh" w:cs="NikoshBAN"/>
          <w:sz w:val="18"/>
          <w:szCs w:val="20"/>
          <w:cs/>
          <w:lang w:val="it-CH" w:bidi="bn-BD"/>
        </w:rPr>
        <w:t xml:space="preserve"> </w:t>
      </w:r>
      <w:r>
        <w:rPr>
          <w:rFonts w:eastAsia="Nikosh" w:cs="NikoshBAN" w:hint="cs"/>
          <w:sz w:val="18"/>
          <w:szCs w:val="20"/>
          <w:cs/>
          <w:lang w:val="it-CH" w:bidi="bn-BD"/>
        </w:rPr>
        <w:t>ও</w:t>
      </w:r>
      <w:r>
        <w:rPr>
          <w:rFonts w:eastAsia="Nikosh" w:cs="NikoshBAN"/>
          <w:sz w:val="18"/>
          <w:szCs w:val="20"/>
          <w:cs/>
          <w:lang w:val="it-CH" w:bidi="bn-BD"/>
        </w:rPr>
        <w:t xml:space="preserve"> </w:t>
      </w:r>
      <w:r>
        <w:rPr>
          <w:rFonts w:eastAsia="Nikosh" w:cs="NikoshBAN" w:hint="cs"/>
          <w:sz w:val="18"/>
          <w:szCs w:val="20"/>
          <w:cs/>
          <w:lang w:val="it-CH" w:bidi="bn-BD"/>
        </w:rPr>
        <w:t>রক্ষণাবেক্ষণ</w:t>
      </w:r>
      <w:r>
        <w:rPr>
          <w:rFonts w:eastAsia="Nikosh" w:cs="NikoshBAN"/>
          <w:sz w:val="18"/>
          <w:szCs w:val="20"/>
          <w:cs/>
          <w:lang w:val="it-CH" w:bidi="bn-BD"/>
        </w:rPr>
        <w:t xml:space="preserve"> </w:t>
      </w:r>
      <w:r>
        <w:rPr>
          <w:rFonts w:eastAsia="Nikosh" w:cs="NikoshBAN" w:hint="cs"/>
          <w:sz w:val="18"/>
          <w:szCs w:val="20"/>
          <w:cs/>
          <w:lang w:val="it-CH" w:bidi="bn-BD"/>
        </w:rPr>
        <w:t>কার্যক্রমে</w:t>
      </w:r>
      <w:r>
        <w:rPr>
          <w:rFonts w:eastAsia="Nikosh" w:cs="NikoshBAN"/>
          <w:sz w:val="18"/>
          <w:szCs w:val="20"/>
          <w:cs/>
          <w:lang w:val="it-CH" w:bidi="bn-BD"/>
        </w:rPr>
        <w:t xml:space="preserve"> </w:t>
      </w:r>
      <w:r>
        <w:rPr>
          <w:rFonts w:eastAsia="Nikosh" w:cs="NikoshBAN" w:hint="cs"/>
          <w:sz w:val="18"/>
          <w:szCs w:val="20"/>
          <w:cs/>
          <w:lang w:val="it-CH" w:bidi="bn-BD"/>
        </w:rPr>
        <w:t>নারীদের</w:t>
      </w:r>
      <w:r>
        <w:rPr>
          <w:rFonts w:eastAsia="Nikosh" w:cs="NikoshBAN"/>
          <w:sz w:val="18"/>
          <w:szCs w:val="20"/>
          <w:cs/>
          <w:lang w:val="it-CH" w:bidi="bn-BD"/>
        </w:rPr>
        <w:t xml:space="preserve"> </w:t>
      </w:r>
      <w:r>
        <w:rPr>
          <w:rFonts w:eastAsia="Nikosh" w:cs="NikoshBAN" w:hint="cs"/>
          <w:sz w:val="18"/>
          <w:szCs w:val="20"/>
          <w:cs/>
          <w:lang w:val="it-CH" w:bidi="bn-BD"/>
        </w:rPr>
        <w:t>অংশগ্রহণ</w:t>
      </w:r>
      <w:r>
        <w:rPr>
          <w:rFonts w:eastAsia="Nikosh" w:cs="NikoshBAN"/>
          <w:sz w:val="18"/>
          <w:szCs w:val="20"/>
          <w:cs/>
          <w:lang w:val="it-CH" w:bidi="bn-BD"/>
        </w:rPr>
        <w:t xml:space="preserve"> </w:t>
      </w:r>
      <w:r>
        <w:rPr>
          <w:rFonts w:eastAsia="Nikosh" w:cs="NikoshBAN" w:hint="cs"/>
          <w:sz w:val="18"/>
          <w:szCs w:val="20"/>
          <w:cs/>
          <w:lang w:val="it-CH" w:bidi="bn-BD"/>
        </w:rPr>
        <w:t>নিশ্চিত</w:t>
      </w:r>
      <w:r>
        <w:rPr>
          <w:rFonts w:eastAsia="Nikosh" w:cs="NikoshBAN"/>
          <w:sz w:val="18"/>
          <w:szCs w:val="20"/>
          <w:cs/>
          <w:lang w:val="it-CH" w:bidi="bn-BD"/>
        </w:rPr>
        <w:t xml:space="preserve"> </w:t>
      </w:r>
      <w:r>
        <w:rPr>
          <w:rFonts w:eastAsia="Nikosh" w:cs="NikoshBAN" w:hint="cs"/>
          <w:sz w:val="18"/>
          <w:szCs w:val="20"/>
          <w:cs/>
          <w:lang w:val="it-CH" w:bidi="bn-BD"/>
        </w:rPr>
        <w:t>করা</w:t>
      </w:r>
      <w:r>
        <w:rPr>
          <w:rFonts w:eastAsia="Nikosh" w:cs="NikoshBAN"/>
          <w:sz w:val="18"/>
          <w:szCs w:val="20"/>
          <w:cs/>
          <w:lang w:val="it-CH" w:bidi="bn-BD"/>
        </w:rPr>
        <w:t xml:space="preserve"> </w:t>
      </w:r>
      <w:r>
        <w:rPr>
          <w:rFonts w:eastAsia="Nikosh" w:cs="NikoshBAN" w:hint="cs"/>
          <w:sz w:val="18"/>
          <w:szCs w:val="20"/>
          <w:cs/>
          <w:lang w:val="it-CH" w:bidi="bn-BD"/>
        </w:rPr>
        <w:t>হচ্ছে।</w:t>
      </w:r>
    </w:p>
    <w:permEnd w:id="2136758607"/>
    <w:p w:rsidR="00104DEE" w:rsidRDefault="0077165D">
      <w:pPr>
        <w:spacing w:before="120" w:after="60" w:line="300" w:lineRule="auto"/>
        <w:ind w:left="720" w:hanging="720"/>
        <w:jc w:val="both"/>
        <w:rPr>
          <w:rFonts w:eastAsia="Nikosh" w:cs="NikoshBAN"/>
          <w:b/>
          <w:bCs/>
          <w:sz w:val="18"/>
          <w:szCs w:val="20"/>
          <w:lang w:val="en-US" w:bidi="bn-BD"/>
        </w:rPr>
      </w:pPr>
      <w:r>
        <w:rPr>
          <w:rFonts w:ascii="Nikosh" w:eastAsia="Nikosh" w:hAnsi="Nikosh" w:cs="Nikosh"/>
          <w:b/>
          <w:bCs/>
          <w:sz w:val="20"/>
          <w:szCs w:val="20"/>
          <w:cs/>
          <w:lang w:val="en-US" w:bidi="bn-BD"/>
        </w:rPr>
        <w:t>৩</w:t>
      </w:r>
      <w:r>
        <w:rPr>
          <w:rFonts w:ascii="Nikosh" w:eastAsia="Nikosh" w:hAnsi="Nikosh" w:cs="Nikosh"/>
          <w:b/>
          <w:bCs/>
          <w:sz w:val="20"/>
          <w:szCs w:val="20"/>
          <w:lang w:val="en-US" w:bidi="bn-BD"/>
        </w:rPr>
        <w:t>.</w:t>
      </w:r>
      <w:r>
        <w:rPr>
          <w:rFonts w:ascii="Nikosh" w:eastAsia="Nikosh" w:hAnsi="Nikosh" w:cs="Nikosh"/>
          <w:b/>
          <w:bCs/>
          <w:sz w:val="20"/>
          <w:szCs w:val="20"/>
          <w:cs/>
          <w:lang w:val="en-US" w:bidi="bn-BD"/>
        </w:rPr>
        <w:t>১</w:t>
      </w:r>
      <w:r>
        <w:rPr>
          <w:rFonts w:ascii="Nikosh" w:eastAsia="Nikosh" w:hAnsi="Nikosh" w:cs="Nikosh"/>
          <w:b/>
          <w:bCs/>
          <w:sz w:val="20"/>
          <w:szCs w:val="20"/>
          <w:lang w:val="en-US" w:bidi="bn-BD"/>
        </w:rPr>
        <w:t>.</w:t>
      </w:r>
      <w:r>
        <w:rPr>
          <w:rFonts w:ascii="Nikosh" w:eastAsia="Nikosh" w:hAnsi="Nikosh" w:cs="Nikosh"/>
          <w:b/>
          <w:bCs/>
          <w:sz w:val="20"/>
          <w:szCs w:val="20"/>
          <w:cs/>
          <w:lang w:val="en-US" w:bidi="bn-BD"/>
        </w:rPr>
        <w:t>২</w:t>
      </w:r>
      <w:r>
        <w:rPr>
          <w:rFonts w:ascii="Nikosh" w:eastAsia="Nikosh" w:hAnsi="Nikosh" w:cs="Nikosh"/>
          <w:b/>
          <w:bCs/>
          <w:sz w:val="20"/>
          <w:szCs w:val="20"/>
          <w:lang w:val="en-US" w:bidi="bn-BD"/>
        </w:rPr>
        <w:t xml:space="preserve"> </w:t>
      </w:r>
      <w:r>
        <w:rPr>
          <w:rFonts w:ascii="Nikosh" w:eastAsia="Nikosh" w:hAnsi="Nikosh" w:cs="Nikosh"/>
          <w:b/>
          <w:bCs/>
          <w:sz w:val="20"/>
          <w:szCs w:val="20"/>
          <w:lang w:val="en-US" w:bidi="bn-BD"/>
        </w:rPr>
        <w:tab/>
      </w:r>
      <w:permStart w:id="1070542401" w:edGrp="everyone"/>
      <w:r>
        <w:rPr>
          <w:rFonts w:ascii="Nikosh" w:eastAsia="Nikosh" w:hAnsi="Nikosh" w:cs="Nikosh"/>
          <w:b/>
          <w:bCs/>
          <w:sz w:val="20"/>
          <w:szCs w:val="20"/>
          <w:cs/>
          <w:lang w:val="en-US" w:bidi="bn-BD"/>
        </w:rPr>
        <w:t>পরিবহন ব্যবস্থার</w:t>
      </w:r>
      <w:r>
        <w:rPr>
          <w:rFonts w:eastAsia="Nikosh" w:cs="NikoshBAN"/>
          <w:b/>
          <w:bCs/>
          <w:sz w:val="18"/>
          <w:szCs w:val="20"/>
          <w:cs/>
          <w:lang w:val="en-US" w:bidi="bn-BD"/>
        </w:rPr>
        <w:t xml:space="preserve"> দক্ষতা বৃদ্ধি</w:t>
      </w:r>
      <w:r>
        <w:rPr>
          <w:rFonts w:eastAsia="Nikosh" w:cs="NikoshBAN" w:hint="cs"/>
          <w:b/>
          <w:bCs/>
          <w:sz w:val="18"/>
          <w:szCs w:val="20"/>
          <w:cs/>
          <w:lang w:val="en-US" w:bidi="bn-BD"/>
        </w:rPr>
        <w:t xml:space="preserve"> </w:t>
      </w:r>
    </w:p>
    <w:permEnd w:id="1070542401"/>
    <w:p w:rsidR="00104DEE" w:rsidRDefault="0077165D">
      <w:pPr>
        <w:spacing w:before="120" w:after="60" w:line="300" w:lineRule="auto"/>
        <w:ind w:left="720"/>
        <w:jc w:val="both"/>
        <w:rPr>
          <w:rFonts w:eastAsia="Nikosh" w:cs="NikoshBAN"/>
          <w:sz w:val="18"/>
          <w:szCs w:val="20"/>
          <w:lang w:val="en-US" w:bidi="bn-BD"/>
        </w:rPr>
      </w:pPr>
      <w:r>
        <w:rPr>
          <w:rFonts w:eastAsia="Nikosh" w:cs="NikoshBAN"/>
          <w:b/>
          <w:bCs/>
          <w:sz w:val="20"/>
          <w:szCs w:val="20"/>
          <w:cs/>
          <w:lang w:val="it-CH" w:bidi="bn-BD"/>
        </w:rPr>
        <w:t xml:space="preserve">দারিদ্র্য নিরসনের উপর প্রভাব: </w:t>
      </w:r>
      <w:permStart w:id="2087979488" w:edGrp="everyone"/>
      <w:r>
        <w:rPr>
          <w:rFonts w:eastAsia="Nikosh" w:cs="NikoshBAN" w:hint="cs"/>
          <w:sz w:val="20"/>
          <w:szCs w:val="20"/>
          <w:cs/>
          <w:lang w:val="it-CH" w:bidi="bn-BD"/>
        </w:rPr>
        <w:t>সার্বিকভাবে</w:t>
      </w:r>
      <w:r>
        <w:rPr>
          <w:rFonts w:eastAsia="Nikosh" w:cs="NikoshBAN"/>
          <w:sz w:val="20"/>
          <w:szCs w:val="20"/>
          <w:cs/>
          <w:lang w:val="it-CH" w:bidi="bn-BD"/>
        </w:rPr>
        <w:t xml:space="preserve"> </w:t>
      </w:r>
      <w:r>
        <w:rPr>
          <w:rFonts w:eastAsia="Nikosh" w:cs="NikoshBAN" w:hint="cs"/>
          <w:sz w:val="20"/>
          <w:szCs w:val="20"/>
          <w:cs/>
          <w:lang w:val="it-CH" w:bidi="bn-BD"/>
        </w:rPr>
        <w:t>দেশের</w:t>
      </w:r>
      <w:r>
        <w:rPr>
          <w:rFonts w:eastAsia="Nikosh" w:cs="NikoshBAN"/>
          <w:sz w:val="20"/>
          <w:szCs w:val="20"/>
          <w:cs/>
          <w:lang w:val="it-CH" w:bidi="bn-BD"/>
        </w:rPr>
        <w:t xml:space="preserve"> </w:t>
      </w:r>
      <w:r>
        <w:rPr>
          <w:rFonts w:eastAsia="Nikosh" w:cs="NikoshBAN" w:hint="cs"/>
          <w:sz w:val="20"/>
          <w:szCs w:val="20"/>
          <w:cs/>
          <w:lang w:val="it-CH" w:bidi="bn-BD"/>
        </w:rPr>
        <w:t>পল্লী</w:t>
      </w:r>
      <w:r>
        <w:rPr>
          <w:rFonts w:eastAsia="Nikosh" w:cs="NikoshBAN"/>
          <w:sz w:val="20"/>
          <w:szCs w:val="20"/>
          <w:cs/>
          <w:lang w:val="it-CH" w:bidi="bn-BD"/>
        </w:rPr>
        <w:t xml:space="preserve"> </w:t>
      </w:r>
      <w:r>
        <w:rPr>
          <w:rFonts w:eastAsia="Nikosh" w:cs="NikoshBAN" w:hint="cs"/>
          <w:sz w:val="20"/>
          <w:szCs w:val="20"/>
          <w:cs/>
          <w:lang w:val="it-CH" w:bidi="bn-BD"/>
        </w:rPr>
        <w:t>অঞ্চল</w:t>
      </w:r>
      <w:r>
        <w:rPr>
          <w:rFonts w:eastAsia="Nikosh" w:cs="NikoshBAN"/>
          <w:sz w:val="20"/>
          <w:szCs w:val="20"/>
          <w:cs/>
          <w:lang w:val="it-CH" w:bidi="bn-BD"/>
        </w:rPr>
        <w:t xml:space="preserve"> </w:t>
      </w:r>
      <w:r>
        <w:rPr>
          <w:rFonts w:eastAsia="Nikosh" w:cs="NikoshBAN" w:hint="cs"/>
          <w:sz w:val="20"/>
          <w:szCs w:val="20"/>
          <w:cs/>
          <w:lang w:val="it-CH" w:bidi="bn-BD"/>
        </w:rPr>
        <w:t>ও</w:t>
      </w:r>
      <w:r>
        <w:rPr>
          <w:rFonts w:eastAsia="Nikosh" w:cs="NikoshBAN"/>
          <w:sz w:val="20"/>
          <w:szCs w:val="20"/>
          <w:cs/>
          <w:lang w:val="it-CH" w:bidi="bn-BD"/>
        </w:rPr>
        <w:t xml:space="preserve"> </w:t>
      </w:r>
      <w:r>
        <w:rPr>
          <w:rFonts w:eastAsia="Nikosh" w:cs="NikoshBAN" w:hint="cs"/>
          <w:sz w:val="20"/>
          <w:szCs w:val="20"/>
          <w:cs/>
          <w:lang w:val="it-CH" w:bidi="bn-BD"/>
        </w:rPr>
        <w:t>শহর</w:t>
      </w:r>
      <w:r>
        <w:rPr>
          <w:rFonts w:eastAsia="Nikosh" w:cs="NikoshBAN"/>
          <w:sz w:val="20"/>
          <w:szCs w:val="20"/>
          <w:cs/>
          <w:lang w:val="it-CH" w:bidi="bn-BD"/>
        </w:rPr>
        <w:t xml:space="preserve"> </w:t>
      </w:r>
      <w:r>
        <w:rPr>
          <w:rFonts w:eastAsia="Nikosh" w:cs="NikoshBAN" w:hint="cs"/>
          <w:sz w:val="20"/>
          <w:szCs w:val="20"/>
          <w:cs/>
          <w:lang w:val="it-CH" w:bidi="bn-BD"/>
        </w:rPr>
        <w:t>অঞ্চলে</w:t>
      </w:r>
      <w:r>
        <w:rPr>
          <w:rFonts w:eastAsia="Nikosh" w:cs="NikoshBAN"/>
          <w:sz w:val="20"/>
          <w:szCs w:val="20"/>
          <w:cs/>
          <w:lang w:val="it-CH" w:bidi="bn-BD"/>
        </w:rPr>
        <w:t xml:space="preserve"> </w:t>
      </w:r>
      <w:r>
        <w:rPr>
          <w:rFonts w:eastAsia="Nikosh" w:cs="NikoshBAN" w:hint="cs"/>
          <w:sz w:val="20"/>
          <w:szCs w:val="20"/>
          <w:cs/>
          <w:lang w:val="it-CH" w:bidi="bn-BD"/>
        </w:rPr>
        <w:t>বিনিয়োগ</w:t>
      </w:r>
      <w:r>
        <w:rPr>
          <w:rFonts w:eastAsia="Nikosh" w:cs="NikoshBAN"/>
          <w:sz w:val="20"/>
          <w:szCs w:val="20"/>
          <w:cs/>
          <w:lang w:val="it-CH" w:bidi="bn-BD"/>
        </w:rPr>
        <w:t xml:space="preserve"> </w:t>
      </w:r>
      <w:r>
        <w:rPr>
          <w:rFonts w:eastAsia="Nikosh" w:cs="NikoshBAN" w:hint="cs"/>
          <w:sz w:val="20"/>
          <w:szCs w:val="20"/>
          <w:cs/>
          <w:lang w:val="it-CH" w:bidi="bn-BD"/>
        </w:rPr>
        <w:t>ও</w:t>
      </w:r>
      <w:r>
        <w:rPr>
          <w:rFonts w:eastAsia="Nikosh" w:cs="NikoshBAN"/>
          <w:sz w:val="20"/>
          <w:szCs w:val="20"/>
          <w:cs/>
          <w:lang w:val="it-CH" w:bidi="bn-BD"/>
        </w:rPr>
        <w:t xml:space="preserve"> </w:t>
      </w:r>
      <w:r>
        <w:rPr>
          <w:rFonts w:eastAsia="Nikosh" w:cs="NikoshBAN" w:hint="cs"/>
          <w:sz w:val="20"/>
          <w:szCs w:val="20"/>
          <w:cs/>
          <w:lang w:val="it-CH" w:bidi="bn-BD"/>
        </w:rPr>
        <w:t>কর্মসংস্থান</w:t>
      </w:r>
      <w:r>
        <w:rPr>
          <w:rFonts w:eastAsia="Nikosh" w:cs="NikoshBAN"/>
          <w:sz w:val="20"/>
          <w:szCs w:val="20"/>
          <w:cs/>
          <w:lang w:val="it-CH" w:bidi="bn-BD"/>
        </w:rPr>
        <w:t xml:space="preserve"> </w:t>
      </w:r>
      <w:r>
        <w:rPr>
          <w:rFonts w:eastAsia="Nikosh" w:cs="NikoshBAN" w:hint="cs"/>
          <w:sz w:val="20"/>
          <w:szCs w:val="20"/>
          <w:cs/>
          <w:lang w:val="it-CH" w:bidi="bn-BD"/>
        </w:rPr>
        <w:t>বাড়ছে।</w:t>
      </w:r>
      <w:r>
        <w:rPr>
          <w:rFonts w:eastAsia="Nikosh" w:cs="NikoshBAN"/>
          <w:sz w:val="20"/>
          <w:szCs w:val="20"/>
          <w:cs/>
          <w:lang w:val="it-CH" w:bidi="bn-BD"/>
        </w:rPr>
        <w:t xml:space="preserve"> </w:t>
      </w:r>
      <w:r>
        <w:rPr>
          <w:rFonts w:eastAsia="Nikosh" w:cs="NikoshBAN" w:hint="cs"/>
          <w:sz w:val="20"/>
          <w:szCs w:val="20"/>
          <w:cs/>
          <w:lang w:val="it-CH" w:bidi="bn-BD"/>
        </w:rPr>
        <w:t>এর</w:t>
      </w:r>
      <w:r>
        <w:rPr>
          <w:rFonts w:eastAsia="Nikosh" w:cs="NikoshBAN"/>
          <w:sz w:val="20"/>
          <w:szCs w:val="20"/>
          <w:cs/>
          <w:lang w:val="it-CH" w:bidi="bn-BD"/>
        </w:rPr>
        <w:t xml:space="preserve"> </w:t>
      </w:r>
      <w:r>
        <w:rPr>
          <w:rFonts w:eastAsia="Nikosh" w:cs="NikoshBAN" w:hint="cs"/>
          <w:sz w:val="20"/>
          <w:szCs w:val="20"/>
          <w:cs/>
          <w:lang w:val="it-CH" w:bidi="bn-BD"/>
        </w:rPr>
        <w:t>ফলে</w:t>
      </w:r>
      <w:r>
        <w:rPr>
          <w:rFonts w:eastAsia="Nikosh" w:cs="NikoshBAN"/>
          <w:sz w:val="20"/>
          <w:szCs w:val="20"/>
          <w:cs/>
          <w:lang w:val="it-CH" w:bidi="bn-BD"/>
        </w:rPr>
        <w:t xml:space="preserve"> </w:t>
      </w:r>
      <w:r>
        <w:rPr>
          <w:rFonts w:eastAsia="Nikosh" w:cs="NikoshBAN" w:hint="cs"/>
          <w:sz w:val="20"/>
          <w:szCs w:val="20"/>
          <w:cs/>
          <w:lang w:val="it-CH" w:bidi="bn-BD"/>
        </w:rPr>
        <w:t>দেশের</w:t>
      </w:r>
      <w:r>
        <w:rPr>
          <w:rFonts w:eastAsia="Nikosh" w:cs="NikoshBAN"/>
          <w:sz w:val="20"/>
          <w:szCs w:val="20"/>
          <w:cs/>
          <w:lang w:val="it-CH" w:bidi="bn-BD"/>
        </w:rPr>
        <w:t xml:space="preserve"> </w:t>
      </w:r>
      <w:r>
        <w:rPr>
          <w:rFonts w:eastAsia="Nikosh" w:cs="NikoshBAN" w:hint="cs"/>
          <w:sz w:val="20"/>
          <w:szCs w:val="20"/>
          <w:cs/>
          <w:lang w:val="it-CH" w:bidi="bn-BD"/>
        </w:rPr>
        <w:t>অর্থনৈতিক</w:t>
      </w:r>
      <w:r>
        <w:rPr>
          <w:rFonts w:eastAsia="Nikosh" w:cs="NikoshBAN"/>
          <w:sz w:val="20"/>
          <w:szCs w:val="20"/>
          <w:cs/>
          <w:lang w:val="it-CH" w:bidi="bn-BD"/>
        </w:rPr>
        <w:t xml:space="preserve"> </w:t>
      </w:r>
      <w:r>
        <w:rPr>
          <w:rFonts w:eastAsia="Nikosh" w:cs="NikoshBAN" w:hint="cs"/>
          <w:sz w:val="20"/>
          <w:szCs w:val="20"/>
          <w:cs/>
          <w:lang w:val="it-CH" w:bidi="bn-BD"/>
        </w:rPr>
        <w:t>কর্মকান্ড</w:t>
      </w:r>
      <w:r>
        <w:rPr>
          <w:rFonts w:eastAsia="Nikosh" w:cs="NikoshBAN"/>
          <w:sz w:val="20"/>
          <w:szCs w:val="20"/>
          <w:cs/>
          <w:lang w:val="it-CH" w:bidi="bn-BD"/>
        </w:rPr>
        <w:t xml:space="preserve"> </w:t>
      </w:r>
      <w:r>
        <w:rPr>
          <w:rFonts w:eastAsia="Nikosh" w:cs="NikoshBAN" w:hint="cs"/>
          <w:sz w:val="20"/>
          <w:szCs w:val="20"/>
          <w:cs/>
          <w:lang w:val="it-CH" w:bidi="bn-BD"/>
        </w:rPr>
        <w:t>বৃদ্ধি</w:t>
      </w:r>
      <w:r>
        <w:rPr>
          <w:rFonts w:eastAsia="Nikosh" w:cs="NikoshBAN"/>
          <w:sz w:val="20"/>
          <w:szCs w:val="20"/>
          <w:cs/>
          <w:lang w:val="it-CH" w:bidi="bn-BD"/>
        </w:rPr>
        <w:t xml:space="preserve"> </w:t>
      </w:r>
      <w:r>
        <w:rPr>
          <w:rFonts w:eastAsia="Nikosh" w:cs="NikoshBAN" w:hint="cs"/>
          <w:sz w:val="20"/>
          <w:szCs w:val="20"/>
          <w:cs/>
          <w:lang w:val="it-CH" w:bidi="bn-BD"/>
        </w:rPr>
        <w:t>পাচ্ছে</w:t>
      </w:r>
      <w:r>
        <w:rPr>
          <w:rFonts w:eastAsia="Nikosh" w:cs="NikoshBAN"/>
          <w:sz w:val="20"/>
          <w:szCs w:val="20"/>
          <w:lang w:val="it-CH" w:bidi="bn-BD"/>
        </w:rPr>
        <w:t xml:space="preserve">, </w:t>
      </w:r>
      <w:r>
        <w:rPr>
          <w:rFonts w:eastAsia="Nikosh" w:cs="NikoshBAN" w:hint="cs"/>
          <w:sz w:val="20"/>
          <w:szCs w:val="20"/>
          <w:cs/>
          <w:lang w:val="it-CH" w:bidi="bn-BD"/>
        </w:rPr>
        <w:t>দেশের</w:t>
      </w:r>
      <w:r>
        <w:rPr>
          <w:rFonts w:eastAsia="Nikosh" w:cs="NikoshBAN"/>
          <w:sz w:val="20"/>
          <w:szCs w:val="20"/>
          <w:cs/>
          <w:lang w:val="it-CH" w:bidi="bn-BD"/>
        </w:rPr>
        <w:t xml:space="preserve"> </w:t>
      </w:r>
      <w:r>
        <w:rPr>
          <w:rFonts w:eastAsia="Nikosh" w:cs="NikoshBAN" w:hint="cs"/>
          <w:sz w:val="20"/>
          <w:szCs w:val="20"/>
          <w:cs/>
          <w:lang w:val="it-CH" w:bidi="bn-BD"/>
        </w:rPr>
        <w:t>দরিদ্র</w:t>
      </w:r>
      <w:r>
        <w:rPr>
          <w:rFonts w:eastAsia="Nikosh" w:cs="NikoshBAN"/>
          <w:sz w:val="20"/>
          <w:szCs w:val="20"/>
          <w:cs/>
          <w:lang w:val="it-CH" w:bidi="bn-BD"/>
        </w:rPr>
        <w:t xml:space="preserve"> </w:t>
      </w:r>
      <w:r>
        <w:rPr>
          <w:rFonts w:eastAsia="Nikosh" w:cs="NikoshBAN" w:hint="cs"/>
          <w:sz w:val="20"/>
          <w:szCs w:val="20"/>
          <w:cs/>
          <w:lang w:val="it-CH" w:bidi="bn-BD"/>
        </w:rPr>
        <w:t>জনগোষ্ঠীর</w:t>
      </w:r>
      <w:r>
        <w:rPr>
          <w:rFonts w:eastAsia="Nikosh" w:cs="NikoshBAN"/>
          <w:sz w:val="20"/>
          <w:szCs w:val="20"/>
          <w:cs/>
          <w:lang w:val="it-CH" w:bidi="bn-BD"/>
        </w:rPr>
        <w:t xml:space="preserve"> </w:t>
      </w:r>
      <w:r>
        <w:rPr>
          <w:rFonts w:eastAsia="Nikosh" w:cs="NikoshBAN" w:hint="cs"/>
          <w:sz w:val="20"/>
          <w:szCs w:val="20"/>
          <w:cs/>
          <w:lang w:val="it-CH" w:bidi="bn-BD"/>
        </w:rPr>
        <w:t>উৎপাদিত</w:t>
      </w:r>
      <w:r>
        <w:rPr>
          <w:rFonts w:eastAsia="Nikosh" w:cs="NikoshBAN"/>
          <w:sz w:val="20"/>
          <w:szCs w:val="20"/>
          <w:cs/>
          <w:lang w:val="it-CH" w:bidi="bn-BD"/>
        </w:rPr>
        <w:t xml:space="preserve"> </w:t>
      </w:r>
      <w:r>
        <w:rPr>
          <w:rFonts w:eastAsia="Nikosh" w:cs="NikoshBAN" w:hint="cs"/>
          <w:sz w:val="20"/>
          <w:szCs w:val="20"/>
          <w:cs/>
          <w:lang w:val="it-CH" w:bidi="bn-BD"/>
        </w:rPr>
        <w:t>পণ্য</w:t>
      </w:r>
      <w:r>
        <w:rPr>
          <w:rFonts w:eastAsia="Nikosh" w:cs="NikoshBAN"/>
          <w:sz w:val="20"/>
          <w:szCs w:val="20"/>
          <w:cs/>
          <w:lang w:val="it-CH" w:bidi="bn-BD"/>
        </w:rPr>
        <w:t xml:space="preserve"> </w:t>
      </w:r>
      <w:r>
        <w:rPr>
          <w:rFonts w:eastAsia="Nikosh" w:cs="NikoshBAN" w:hint="cs"/>
          <w:sz w:val="20"/>
          <w:szCs w:val="20"/>
          <w:cs/>
          <w:lang w:val="it-CH" w:bidi="bn-BD"/>
        </w:rPr>
        <w:t>বিপণন</w:t>
      </w:r>
      <w:r>
        <w:rPr>
          <w:rFonts w:eastAsia="Nikosh" w:cs="NikoshBAN"/>
          <w:sz w:val="20"/>
          <w:szCs w:val="20"/>
          <w:cs/>
          <w:lang w:val="it-CH" w:bidi="bn-BD"/>
        </w:rPr>
        <w:t xml:space="preserve"> </w:t>
      </w:r>
      <w:r>
        <w:rPr>
          <w:rFonts w:eastAsia="Nikosh" w:cs="NikoshBAN" w:hint="cs"/>
          <w:sz w:val="20"/>
          <w:szCs w:val="20"/>
          <w:cs/>
          <w:lang w:val="it-CH" w:bidi="bn-BD"/>
        </w:rPr>
        <w:t>সহজতর</w:t>
      </w:r>
      <w:r>
        <w:rPr>
          <w:rFonts w:eastAsia="Nikosh" w:cs="NikoshBAN"/>
          <w:sz w:val="20"/>
          <w:szCs w:val="20"/>
          <w:cs/>
          <w:lang w:val="it-CH" w:bidi="bn-BD"/>
        </w:rPr>
        <w:t xml:space="preserve"> </w:t>
      </w:r>
      <w:r>
        <w:rPr>
          <w:rFonts w:eastAsia="Nikosh" w:cs="NikoshBAN" w:hint="cs"/>
          <w:sz w:val="20"/>
          <w:szCs w:val="20"/>
          <w:cs/>
          <w:lang w:val="it-CH" w:bidi="bn-BD"/>
        </w:rPr>
        <w:t>হচ্ছে</w:t>
      </w:r>
      <w:r>
        <w:rPr>
          <w:rFonts w:eastAsia="Nikosh" w:cs="NikoshBAN"/>
          <w:sz w:val="20"/>
          <w:szCs w:val="20"/>
          <w:lang w:val="it-CH" w:bidi="bn-BD"/>
        </w:rPr>
        <w:t xml:space="preserve">, </w:t>
      </w:r>
      <w:r>
        <w:rPr>
          <w:rFonts w:eastAsia="Nikosh" w:cs="NikoshBAN" w:hint="cs"/>
          <w:sz w:val="20"/>
          <w:szCs w:val="20"/>
          <w:cs/>
          <w:lang w:val="it-CH" w:bidi="bn-BD"/>
        </w:rPr>
        <w:t>ব্যবসা</w:t>
      </w:r>
      <w:r>
        <w:rPr>
          <w:rFonts w:eastAsia="Nikosh" w:cs="NikoshBAN"/>
          <w:sz w:val="20"/>
          <w:szCs w:val="20"/>
          <w:cs/>
          <w:lang w:val="it-CH" w:bidi="bn-BD"/>
        </w:rPr>
        <w:t xml:space="preserve"> </w:t>
      </w:r>
      <w:r>
        <w:rPr>
          <w:rFonts w:eastAsia="Nikosh" w:cs="NikoshBAN" w:hint="cs"/>
          <w:sz w:val="20"/>
          <w:szCs w:val="20"/>
          <w:cs/>
          <w:lang w:val="it-CH" w:bidi="bn-BD"/>
        </w:rPr>
        <w:t>বাণিজ্যের</w:t>
      </w:r>
      <w:r>
        <w:rPr>
          <w:rFonts w:eastAsia="Nikosh" w:cs="NikoshBAN"/>
          <w:sz w:val="20"/>
          <w:szCs w:val="20"/>
          <w:cs/>
          <w:lang w:val="it-CH" w:bidi="bn-BD"/>
        </w:rPr>
        <w:t xml:space="preserve"> </w:t>
      </w:r>
      <w:r>
        <w:rPr>
          <w:rFonts w:eastAsia="Nikosh" w:cs="NikoshBAN" w:hint="cs"/>
          <w:sz w:val="20"/>
          <w:szCs w:val="20"/>
          <w:cs/>
          <w:lang w:val="it-CH" w:bidi="bn-BD"/>
        </w:rPr>
        <w:t>প্রসার</w:t>
      </w:r>
      <w:r>
        <w:rPr>
          <w:rFonts w:eastAsia="Nikosh" w:cs="NikoshBAN"/>
          <w:sz w:val="20"/>
          <w:szCs w:val="20"/>
          <w:cs/>
          <w:lang w:val="it-CH" w:bidi="bn-BD"/>
        </w:rPr>
        <w:t xml:space="preserve"> </w:t>
      </w:r>
      <w:r>
        <w:rPr>
          <w:rFonts w:eastAsia="Nikosh" w:cs="NikoshBAN" w:hint="cs"/>
          <w:sz w:val="20"/>
          <w:szCs w:val="20"/>
          <w:cs/>
          <w:lang w:val="it-CH" w:bidi="bn-BD"/>
        </w:rPr>
        <w:t>ঘটছে।</w:t>
      </w:r>
      <w:r>
        <w:rPr>
          <w:rFonts w:eastAsia="Nikosh" w:cs="NikoshBAN"/>
          <w:sz w:val="20"/>
          <w:szCs w:val="20"/>
          <w:cs/>
          <w:lang w:val="it-CH" w:bidi="bn-BD"/>
        </w:rPr>
        <w:t xml:space="preserve"> </w:t>
      </w:r>
      <w:r>
        <w:rPr>
          <w:rFonts w:eastAsia="Nikosh" w:cs="NikoshBAN" w:hint="cs"/>
          <w:sz w:val="20"/>
          <w:szCs w:val="20"/>
          <w:cs/>
          <w:lang w:val="it-CH" w:bidi="bn-BD"/>
        </w:rPr>
        <w:t>সর্বোপরি</w:t>
      </w:r>
      <w:r>
        <w:rPr>
          <w:rFonts w:eastAsia="Nikosh" w:cs="NikoshBAN"/>
          <w:sz w:val="20"/>
          <w:szCs w:val="20"/>
          <w:cs/>
          <w:lang w:val="it-CH" w:bidi="bn-BD"/>
        </w:rPr>
        <w:t xml:space="preserve"> </w:t>
      </w:r>
      <w:r>
        <w:rPr>
          <w:rFonts w:eastAsia="Nikosh" w:cs="NikoshBAN" w:hint="cs"/>
          <w:sz w:val="20"/>
          <w:szCs w:val="20"/>
          <w:cs/>
          <w:lang w:val="it-CH" w:bidi="bn-BD"/>
        </w:rPr>
        <w:t>দরিদ্র</w:t>
      </w:r>
      <w:r>
        <w:rPr>
          <w:rFonts w:eastAsia="Nikosh" w:cs="NikoshBAN"/>
          <w:sz w:val="20"/>
          <w:szCs w:val="20"/>
          <w:cs/>
          <w:lang w:val="it-CH" w:bidi="bn-BD"/>
        </w:rPr>
        <w:t xml:space="preserve"> </w:t>
      </w:r>
      <w:r>
        <w:rPr>
          <w:rFonts w:eastAsia="Nikosh" w:cs="NikoshBAN" w:hint="cs"/>
          <w:sz w:val="20"/>
          <w:szCs w:val="20"/>
          <w:cs/>
          <w:lang w:val="it-CH" w:bidi="bn-BD"/>
        </w:rPr>
        <w:t>জনগোষ্ঠীর</w:t>
      </w:r>
      <w:r>
        <w:rPr>
          <w:rFonts w:eastAsia="Nikosh" w:cs="NikoshBAN"/>
          <w:sz w:val="20"/>
          <w:szCs w:val="20"/>
          <w:cs/>
          <w:lang w:val="it-CH" w:bidi="bn-BD"/>
        </w:rPr>
        <w:t xml:space="preserve"> </w:t>
      </w:r>
      <w:r>
        <w:rPr>
          <w:rFonts w:eastAsia="Nikosh" w:cs="NikoshBAN" w:hint="cs"/>
          <w:sz w:val="20"/>
          <w:szCs w:val="20"/>
          <w:cs/>
          <w:lang w:val="it-CH" w:bidi="bn-BD"/>
        </w:rPr>
        <w:t>কর্মসংস্থান</w:t>
      </w:r>
      <w:r>
        <w:rPr>
          <w:rFonts w:eastAsia="Nikosh" w:cs="NikoshBAN"/>
          <w:sz w:val="20"/>
          <w:szCs w:val="20"/>
          <w:cs/>
          <w:lang w:val="it-CH" w:bidi="bn-BD"/>
        </w:rPr>
        <w:t xml:space="preserve"> </w:t>
      </w:r>
      <w:r>
        <w:rPr>
          <w:rFonts w:eastAsia="Nikosh" w:cs="NikoshBAN" w:hint="cs"/>
          <w:sz w:val="20"/>
          <w:szCs w:val="20"/>
          <w:cs/>
          <w:lang w:val="it-CH" w:bidi="bn-BD"/>
        </w:rPr>
        <w:t>সৃষ্টি</w:t>
      </w:r>
      <w:r>
        <w:rPr>
          <w:rFonts w:eastAsia="Nikosh" w:cs="NikoshBAN"/>
          <w:sz w:val="20"/>
          <w:szCs w:val="20"/>
          <w:cs/>
          <w:lang w:val="it-CH" w:bidi="bn-BD"/>
        </w:rPr>
        <w:t xml:space="preserve"> </w:t>
      </w:r>
      <w:r>
        <w:rPr>
          <w:rFonts w:eastAsia="Nikosh" w:cs="NikoshBAN" w:hint="cs"/>
          <w:sz w:val="20"/>
          <w:szCs w:val="20"/>
          <w:cs/>
          <w:lang w:val="it-CH" w:bidi="bn-BD"/>
        </w:rPr>
        <w:t>হচ্ছে</w:t>
      </w:r>
      <w:r>
        <w:rPr>
          <w:rFonts w:eastAsia="Nikosh" w:cs="NikoshBAN"/>
          <w:sz w:val="20"/>
          <w:szCs w:val="20"/>
          <w:lang w:val="it-CH" w:bidi="bn-BD"/>
        </w:rPr>
        <w:t xml:space="preserve">, </w:t>
      </w:r>
      <w:r>
        <w:rPr>
          <w:rFonts w:eastAsia="Nikosh" w:cs="NikoshBAN" w:hint="cs"/>
          <w:sz w:val="20"/>
          <w:szCs w:val="20"/>
          <w:cs/>
          <w:lang w:val="it-CH" w:bidi="bn-BD"/>
        </w:rPr>
        <w:t>যা</w:t>
      </w:r>
      <w:r>
        <w:rPr>
          <w:rFonts w:eastAsia="Nikosh" w:cs="NikoshBAN"/>
          <w:sz w:val="20"/>
          <w:szCs w:val="20"/>
          <w:cs/>
          <w:lang w:val="it-CH" w:bidi="bn-BD"/>
        </w:rPr>
        <w:t xml:space="preserve"> </w:t>
      </w:r>
      <w:r>
        <w:rPr>
          <w:rFonts w:eastAsia="Nikosh" w:cs="NikoshBAN" w:hint="cs"/>
          <w:sz w:val="20"/>
          <w:szCs w:val="20"/>
          <w:cs/>
          <w:lang w:val="it-CH" w:bidi="bn-BD"/>
        </w:rPr>
        <w:t>দারিদ্র্য</w:t>
      </w:r>
      <w:r>
        <w:rPr>
          <w:rFonts w:eastAsia="Nikosh" w:cs="NikoshBAN"/>
          <w:sz w:val="20"/>
          <w:szCs w:val="20"/>
          <w:cs/>
          <w:lang w:val="it-CH" w:bidi="bn-BD"/>
        </w:rPr>
        <w:t xml:space="preserve"> </w:t>
      </w:r>
      <w:r>
        <w:rPr>
          <w:rFonts w:eastAsia="Nikosh" w:cs="NikoshBAN" w:hint="cs"/>
          <w:sz w:val="20"/>
          <w:szCs w:val="20"/>
          <w:cs/>
          <w:lang w:val="it-CH" w:bidi="bn-BD"/>
        </w:rPr>
        <w:t>দূরীকরণে</w:t>
      </w:r>
      <w:r>
        <w:rPr>
          <w:rFonts w:eastAsia="Nikosh" w:cs="NikoshBAN"/>
          <w:sz w:val="20"/>
          <w:szCs w:val="20"/>
          <w:cs/>
          <w:lang w:val="it-CH" w:bidi="bn-BD"/>
        </w:rPr>
        <w:t xml:space="preserve"> </w:t>
      </w:r>
      <w:r>
        <w:rPr>
          <w:rFonts w:eastAsia="Nikosh" w:cs="NikoshBAN" w:hint="cs"/>
          <w:sz w:val="20"/>
          <w:szCs w:val="20"/>
          <w:cs/>
          <w:lang w:val="it-CH" w:bidi="bn-BD"/>
        </w:rPr>
        <w:t>এবং</w:t>
      </w:r>
      <w:r>
        <w:rPr>
          <w:rFonts w:eastAsia="Nikosh" w:cs="NikoshBAN"/>
          <w:sz w:val="20"/>
          <w:szCs w:val="20"/>
          <w:cs/>
          <w:lang w:val="it-CH" w:bidi="bn-BD"/>
        </w:rPr>
        <w:t xml:space="preserve"> </w:t>
      </w:r>
      <w:r>
        <w:rPr>
          <w:rFonts w:eastAsia="Nikosh" w:cs="NikoshBAN" w:hint="cs"/>
          <w:sz w:val="20"/>
          <w:szCs w:val="20"/>
          <w:cs/>
          <w:lang w:val="it-CH" w:bidi="bn-BD"/>
        </w:rPr>
        <w:t>জীবনযাত্রার</w:t>
      </w:r>
      <w:r>
        <w:rPr>
          <w:rFonts w:eastAsia="Nikosh" w:cs="NikoshBAN"/>
          <w:sz w:val="20"/>
          <w:szCs w:val="20"/>
          <w:cs/>
          <w:lang w:val="it-CH" w:bidi="bn-BD"/>
        </w:rPr>
        <w:t xml:space="preserve"> </w:t>
      </w:r>
      <w:r>
        <w:rPr>
          <w:rFonts w:eastAsia="Nikosh" w:cs="NikoshBAN" w:hint="cs"/>
          <w:sz w:val="20"/>
          <w:szCs w:val="20"/>
          <w:cs/>
          <w:lang w:val="it-CH" w:bidi="bn-BD"/>
        </w:rPr>
        <w:t>মান</w:t>
      </w:r>
      <w:r>
        <w:rPr>
          <w:rFonts w:eastAsia="Nikosh" w:cs="NikoshBAN"/>
          <w:sz w:val="20"/>
          <w:szCs w:val="20"/>
          <w:cs/>
          <w:lang w:val="it-CH" w:bidi="bn-BD"/>
        </w:rPr>
        <w:t xml:space="preserve"> </w:t>
      </w:r>
      <w:r>
        <w:rPr>
          <w:rFonts w:eastAsia="Nikosh" w:cs="NikoshBAN" w:hint="cs"/>
          <w:sz w:val="20"/>
          <w:szCs w:val="20"/>
          <w:cs/>
          <w:lang w:val="it-CH" w:bidi="bn-BD"/>
        </w:rPr>
        <w:t>উন্নয়নে</w:t>
      </w:r>
      <w:r>
        <w:rPr>
          <w:rFonts w:eastAsia="Nikosh" w:cs="NikoshBAN"/>
          <w:sz w:val="20"/>
          <w:szCs w:val="20"/>
          <w:cs/>
          <w:lang w:val="it-CH" w:bidi="bn-BD"/>
        </w:rPr>
        <w:t xml:space="preserve"> </w:t>
      </w:r>
      <w:r>
        <w:rPr>
          <w:rFonts w:eastAsia="Nikosh" w:cs="NikoshBAN" w:hint="cs"/>
          <w:sz w:val="20"/>
          <w:szCs w:val="20"/>
          <w:cs/>
          <w:lang w:val="it-CH" w:bidi="bn-BD"/>
        </w:rPr>
        <w:t>প্রত্যক্ষ</w:t>
      </w:r>
      <w:r>
        <w:rPr>
          <w:rFonts w:eastAsia="Nikosh" w:cs="NikoshBAN"/>
          <w:sz w:val="20"/>
          <w:szCs w:val="20"/>
          <w:cs/>
          <w:lang w:val="it-CH" w:bidi="bn-BD"/>
        </w:rPr>
        <w:t xml:space="preserve"> </w:t>
      </w:r>
      <w:r>
        <w:rPr>
          <w:rFonts w:eastAsia="Nikosh" w:cs="NikoshBAN" w:hint="cs"/>
          <w:sz w:val="20"/>
          <w:szCs w:val="20"/>
          <w:cs/>
          <w:lang w:val="it-CH" w:bidi="bn-BD"/>
        </w:rPr>
        <w:t>ও</w:t>
      </w:r>
      <w:r>
        <w:rPr>
          <w:rFonts w:eastAsia="Nikosh" w:cs="NikoshBAN"/>
          <w:sz w:val="20"/>
          <w:szCs w:val="20"/>
          <w:cs/>
          <w:lang w:val="it-CH" w:bidi="bn-BD"/>
        </w:rPr>
        <w:t xml:space="preserve"> </w:t>
      </w:r>
      <w:r>
        <w:rPr>
          <w:rFonts w:eastAsia="Nikosh" w:cs="NikoshBAN" w:hint="cs"/>
          <w:sz w:val="20"/>
          <w:szCs w:val="20"/>
          <w:cs/>
          <w:lang w:val="it-CH" w:bidi="bn-BD"/>
        </w:rPr>
        <w:t>পরোক্ষভাবে</w:t>
      </w:r>
      <w:r>
        <w:rPr>
          <w:rFonts w:eastAsia="Nikosh" w:cs="NikoshBAN"/>
          <w:sz w:val="20"/>
          <w:szCs w:val="20"/>
          <w:cs/>
          <w:lang w:val="it-CH" w:bidi="bn-BD"/>
        </w:rPr>
        <w:t xml:space="preserve"> </w:t>
      </w:r>
      <w:r>
        <w:rPr>
          <w:rFonts w:eastAsia="Nikosh" w:cs="NikoshBAN" w:hint="cs"/>
          <w:sz w:val="20"/>
          <w:szCs w:val="20"/>
          <w:cs/>
          <w:lang w:val="it-CH" w:bidi="bn-BD"/>
        </w:rPr>
        <w:t>সহায়তা</w:t>
      </w:r>
      <w:r>
        <w:rPr>
          <w:rFonts w:eastAsia="Nikosh" w:cs="NikoshBAN"/>
          <w:sz w:val="20"/>
          <w:szCs w:val="20"/>
          <w:cs/>
          <w:lang w:val="it-CH" w:bidi="bn-BD"/>
        </w:rPr>
        <w:t xml:space="preserve"> </w:t>
      </w:r>
      <w:r>
        <w:rPr>
          <w:rFonts w:eastAsia="Nikosh" w:cs="NikoshBAN" w:hint="cs"/>
          <w:sz w:val="20"/>
          <w:szCs w:val="20"/>
          <w:cs/>
          <w:lang w:val="it-CH" w:bidi="bn-BD"/>
        </w:rPr>
        <w:t>করছে।</w:t>
      </w:r>
      <w:r>
        <w:rPr>
          <w:rFonts w:eastAsia="Nikosh" w:cs="NikoshBAN"/>
          <w:sz w:val="20"/>
          <w:szCs w:val="20"/>
          <w:cs/>
          <w:lang w:val="it-CH" w:bidi="bn-BD"/>
        </w:rPr>
        <w:t xml:space="preserve"> </w:t>
      </w:r>
      <w:r>
        <w:rPr>
          <w:rFonts w:eastAsia="Nikosh" w:cs="NikoshBAN" w:hint="cs"/>
          <w:sz w:val="20"/>
          <w:szCs w:val="20"/>
          <w:cs/>
          <w:lang w:val="it-CH" w:bidi="bn-BD"/>
        </w:rPr>
        <w:t>পরিবহন</w:t>
      </w:r>
      <w:r>
        <w:rPr>
          <w:rFonts w:eastAsia="Nikosh" w:cs="NikoshBAN"/>
          <w:sz w:val="20"/>
          <w:szCs w:val="20"/>
          <w:cs/>
          <w:lang w:val="it-CH" w:bidi="bn-BD"/>
        </w:rPr>
        <w:t xml:space="preserve"> </w:t>
      </w:r>
      <w:r>
        <w:rPr>
          <w:rFonts w:eastAsia="Nikosh" w:cs="NikoshBAN" w:hint="cs"/>
          <w:sz w:val="20"/>
          <w:szCs w:val="20"/>
          <w:cs/>
          <w:lang w:val="it-CH" w:bidi="bn-BD"/>
        </w:rPr>
        <w:t>ব্যবস্থার</w:t>
      </w:r>
      <w:r>
        <w:rPr>
          <w:rFonts w:eastAsia="Nikosh" w:cs="NikoshBAN"/>
          <w:sz w:val="20"/>
          <w:szCs w:val="20"/>
          <w:cs/>
          <w:lang w:val="it-CH" w:bidi="bn-BD"/>
        </w:rPr>
        <w:t xml:space="preserve"> </w:t>
      </w:r>
      <w:r>
        <w:rPr>
          <w:rFonts w:eastAsia="Nikosh" w:cs="NikoshBAN" w:hint="cs"/>
          <w:sz w:val="20"/>
          <w:szCs w:val="20"/>
          <w:cs/>
          <w:lang w:val="it-CH" w:bidi="bn-BD"/>
        </w:rPr>
        <w:t>দক্ষতা</w:t>
      </w:r>
      <w:r>
        <w:rPr>
          <w:rFonts w:eastAsia="Nikosh" w:cs="NikoshBAN"/>
          <w:sz w:val="20"/>
          <w:szCs w:val="20"/>
          <w:cs/>
          <w:lang w:val="it-CH" w:bidi="bn-BD"/>
        </w:rPr>
        <w:t xml:space="preserve"> </w:t>
      </w:r>
      <w:r>
        <w:rPr>
          <w:rFonts w:eastAsia="Nikosh" w:cs="NikoshBAN" w:hint="cs"/>
          <w:sz w:val="20"/>
          <w:szCs w:val="20"/>
          <w:cs/>
          <w:lang w:val="it-CH" w:bidi="bn-BD"/>
        </w:rPr>
        <w:t>বৃদ্ধির</w:t>
      </w:r>
      <w:r>
        <w:rPr>
          <w:rFonts w:eastAsia="Nikosh" w:cs="NikoshBAN"/>
          <w:sz w:val="20"/>
          <w:szCs w:val="20"/>
          <w:cs/>
          <w:lang w:val="it-CH" w:bidi="bn-BD"/>
        </w:rPr>
        <w:t xml:space="preserve"> </w:t>
      </w:r>
      <w:r>
        <w:rPr>
          <w:rFonts w:eastAsia="Nikosh" w:cs="NikoshBAN" w:hint="cs"/>
          <w:sz w:val="20"/>
          <w:szCs w:val="20"/>
          <w:cs/>
          <w:lang w:val="it-CH" w:bidi="bn-BD"/>
        </w:rPr>
        <w:t>ফলে</w:t>
      </w:r>
      <w:r>
        <w:rPr>
          <w:rFonts w:eastAsia="Nikosh" w:cs="NikoshBAN"/>
          <w:sz w:val="20"/>
          <w:szCs w:val="20"/>
          <w:cs/>
          <w:lang w:val="it-CH" w:bidi="bn-BD"/>
        </w:rPr>
        <w:t xml:space="preserve"> </w:t>
      </w:r>
      <w:r>
        <w:rPr>
          <w:rFonts w:eastAsia="Nikosh" w:cs="NikoshBAN" w:hint="cs"/>
          <w:sz w:val="20"/>
          <w:szCs w:val="20"/>
          <w:cs/>
          <w:lang w:val="it-CH" w:bidi="bn-BD"/>
        </w:rPr>
        <w:t>দুর্ঘটনা</w:t>
      </w:r>
      <w:r>
        <w:rPr>
          <w:rFonts w:eastAsia="Nikosh" w:cs="NikoshBAN"/>
          <w:sz w:val="20"/>
          <w:szCs w:val="20"/>
          <w:cs/>
          <w:lang w:val="it-CH" w:bidi="bn-BD"/>
        </w:rPr>
        <w:t xml:space="preserve"> </w:t>
      </w:r>
      <w:r>
        <w:rPr>
          <w:rFonts w:eastAsia="Nikosh" w:cs="NikoshBAN" w:hint="cs"/>
          <w:sz w:val="20"/>
          <w:szCs w:val="20"/>
          <w:cs/>
          <w:lang w:val="it-CH" w:bidi="bn-BD"/>
        </w:rPr>
        <w:t>হ্রাস</w:t>
      </w:r>
      <w:r>
        <w:rPr>
          <w:rFonts w:eastAsia="Nikosh" w:cs="NikoshBAN"/>
          <w:sz w:val="20"/>
          <w:szCs w:val="20"/>
          <w:cs/>
          <w:lang w:val="it-CH" w:bidi="bn-BD"/>
        </w:rPr>
        <w:t xml:space="preserve"> </w:t>
      </w:r>
      <w:r>
        <w:rPr>
          <w:rFonts w:eastAsia="Nikosh" w:cs="NikoshBAN" w:hint="cs"/>
          <w:sz w:val="20"/>
          <w:szCs w:val="20"/>
          <w:cs/>
          <w:lang w:val="it-CH" w:bidi="bn-BD"/>
        </w:rPr>
        <w:t>পাচ্ছে।</w:t>
      </w:r>
      <w:r>
        <w:rPr>
          <w:rFonts w:eastAsia="Nikosh" w:cs="NikoshBAN"/>
          <w:sz w:val="20"/>
          <w:szCs w:val="20"/>
          <w:cs/>
          <w:lang w:val="it-CH" w:bidi="bn-BD"/>
        </w:rPr>
        <w:t xml:space="preserve"> </w:t>
      </w:r>
      <w:r>
        <w:rPr>
          <w:rFonts w:eastAsia="Nikosh" w:cs="NikoshBAN" w:hint="cs"/>
          <w:sz w:val="20"/>
          <w:szCs w:val="20"/>
          <w:cs/>
          <w:lang w:val="it-CH" w:bidi="bn-BD"/>
        </w:rPr>
        <w:t>মানুষের</w:t>
      </w:r>
      <w:r>
        <w:rPr>
          <w:rFonts w:eastAsia="Nikosh" w:cs="NikoshBAN"/>
          <w:sz w:val="20"/>
          <w:szCs w:val="20"/>
          <w:cs/>
          <w:lang w:val="it-CH" w:bidi="bn-BD"/>
        </w:rPr>
        <w:t xml:space="preserve"> </w:t>
      </w:r>
      <w:r>
        <w:rPr>
          <w:rFonts w:eastAsia="Nikosh" w:cs="NikoshBAN" w:hint="cs"/>
          <w:sz w:val="20"/>
          <w:szCs w:val="20"/>
          <w:cs/>
          <w:lang w:val="it-CH" w:bidi="bn-BD"/>
        </w:rPr>
        <w:t>পারিবারিক</w:t>
      </w:r>
      <w:r>
        <w:rPr>
          <w:rFonts w:eastAsia="Nikosh" w:cs="NikoshBAN"/>
          <w:sz w:val="20"/>
          <w:szCs w:val="20"/>
          <w:cs/>
          <w:lang w:val="it-CH" w:bidi="bn-BD"/>
        </w:rPr>
        <w:t xml:space="preserve"> </w:t>
      </w:r>
      <w:r>
        <w:rPr>
          <w:rFonts w:eastAsia="Nikosh" w:cs="NikoshBAN" w:hint="cs"/>
          <w:sz w:val="20"/>
          <w:szCs w:val="20"/>
          <w:cs/>
          <w:lang w:val="it-CH" w:bidi="bn-BD"/>
        </w:rPr>
        <w:t>জীবন</w:t>
      </w:r>
      <w:r>
        <w:rPr>
          <w:rFonts w:eastAsia="Nikosh" w:cs="NikoshBAN"/>
          <w:sz w:val="20"/>
          <w:szCs w:val="20"/>
          <w:cs/>
          <w:lang w:val="it-CH" w:bidi="bn-BD"/>
        </w:rPr>
        <w:t xml:space="preserve"> </w:t>
      </w:r>
      <w:r>
        <w:rPr>
          <w:rFonts w:eastAsia="Nikosh" w:cs="NikoshBAN" w:hint="cs"/>
          <w:sz w:val="20"/>
          <w:szCs w:val="20"/>
          <w:cs/>
          <w:lang w:val="it-CH" w:bidi="bn-BD"/>
        </w:rPr>
        <w:t>নিরাপদ</w:t>
      </w:r>
      <w:r>
        <w:rPr>
          <w:rFonts w:eastAsia="Nikosh" w:cs="NikoshBAN"/>
          <w:sz w:val="20"/>
          <w:szCs w:val="20"/>
          <w:cs/>
          <w:lang w:val="it-CH" w:bidi="bn-BD"/>
        </w:rPr>
        <w:t xml:space="preserve"> </w:t>
      </w:r>
      <w:r>
        <w:rPr>
          <w:rFonts w:eastAsia="Nikosh" w:cs="NikoshBAN" w:hint="cs"/>
          <w:sz w:val="20"/>
          <w:szCs w:val="20"/>
          <w:cs/>
          <w:lang w:val="it-CH" w:bidi="bn-BD"/>
        </w:rPr>
        <w:t>হবে।</w:t>
      </w:r>
      <w:r>
        <w:rPr>
          <w:rFonts w:eastAsia="Nikosh" w:cs="NikoshBAN"/>
          <w:sz w:val="20"/>
          <w:szCs w:val="20"/>
          <w:cs/>
          <w:lang w:val="it-CH" w:bidi="bn-BD"/>
        </w:rPr>
        <w:t xml:space="preserve"> </w:t>
      </w:r>
      <w:r>
        <w:rPr>
          <w:rFonts w:eastAsia="Nikosh" w:cs="NikoshBAN" w:hint="cs"/>
          <w:sz w:val="20"/>
          <w:szCs w:val="20"/>
          <w:cs/>
          <w:lang w:val="it-CH" w:bidi="bn-BD"/>
        </w:rPr>
        <w:t>বিশেষতঃ</w:t>
      </w:r>
      <w:r>
        <w:rPr>
          <w:rFonts w:eastAsia="Nikosh" w:cs="NikoshBAN"/>
          <w:sz w:val="20"/>
          <w:szCs w:val="20"/>
          <w:cs/>
          <w:lang w:val="it-CH" w:bidi="bn-BD"/>
        </w:rPr>
        <w:t xml:space="preserve"> </w:t>
      </w:r>
      <w:r>
        <w:rPr>
          <w:rFonts w:eastAsia="Nikosh" w:cs="NikoshBAN" w:hint="cs"/>
          <w:sz w:val="20"/>
          <w:szCs w:val="20"/>
          <w:cs/>
          <w:lang w:val="it-CH" w:bidi="bn-BD"/>
        </w:rPr>
        <w:t>দুর্ঘটনায়</w:t>
      </w:r>
      <w:r>
        <w:rPr>
          <w:rFonts w:eastAsia="Nikosh" w:cs="NikoshBAN"/>
          <w:sz w:val="20"/>
          <w:szCs w:val="20"/>
          <w:cs/>
          <w:lang w:val="it-CH" w:bidi="bn-BD"/>
        </w:rPr>
        <w:t xml:space="preserve"> </w:t>
      </w:r>
      <w:r>
        <w:rPr>
          <w:rFonts w:eastAsia="Nikosh" w:cs="NikoshBAN" w:hint="cs"/>
          <w:sz w:val="20"/>
          <w:szCs w:val="20"/>
          <w:cs/>
          <w:lang w:val="it-CH" w:bidi="bn-BD"/>
        </w:rPr>
        <w:t>পরিবারের</w:t>
      </w:r>
      <w:r>
        <w:rPr>
          <w:rFonts w:eastAsia="Nikosh" w:cs="NikoshBAN"/>
          <w:sz w:val="20"/>
          <w:szCs w:val="20"/>
          <w:cs/>
          <w:lang w:val="it-CH" w:bidi="bn-BD"/>
        </w:rPr>
        <w:t xml:space="preserve"> </w:t>
      </w:r>
      <w:r>
        <w:rPr>
          <w:rFonts w:eastAsia="Nikosh" w:cs="NikoshBAN" w:hint="cs"/>
          <w:sz w:val="20"/>
          <w:szCs w:val="20"/>
          <w:cs/>
          <w:lang w:val="it-CH" w:bidi="bn-BD"/>
        </w:rPr>
        <w:t>উপার্জনক্ষম</w:t>
      </w:r>
      <w:r>
        <w:rPr>
          <w:rFonts w:eastAsia="Nikosh" w:cs="NikoshBAN"/>
          <w:sz w:val="20"/>
          <w:szCs w:val="20"/>
          <w:cs/>
          <w:lang w:val="it-CH" w:bidi="bn-BD"/>
        </w:rPr>
        <w:t xml:space="preserve"> </w:t>
      </w:r>
      <w:r>
        <w:rPr>
          <w:rFonts w:eastAsia="Nikosh" w:cs="NikoshBAN" w:hint="cs"/>
          <w:sz w:val="20"/>
          <w:szCs w:val="20"/>
          <w:cs/>
          <w:lang w:val="it-CH" w:bidi="bn-BD"/>
        </w:rPr>
        <w:t>ব্যক্তি</w:t>
      </w:r>
      <w:r>
        <w:rPr>
          <w:rFonts w:eastAsia="Nikosh" w:cs="NikoshBAN"/>
          <w:sz w:val="20"/>
          <w:szCs w:val="20"/>
          <w:cs/>
          <w:lang w:val="it-CH" w:bidi="bn-BD"/>
        </w:rPr>
        <w:t xml:space="preserve"> </w:t>
      </w:r>
      <w:r>
        <w:rPr>
          <w:rFonts w:eastAsia="Nikosh" w:cs="NikoshBAN" w:hint="cs"/>
          <w:sz w:val="20"/>
          <w:szCs w:val="20"/>
          <w:cs/>
          <w:lang w:val="it-CH" w:bidi="bn-BD"/>
        </w:rPr>
        <w:t>মারা</w:t>
      </w:r>
      <w:r>
        <w:rPr>
          <w:rFonts w:eastAsia="Nikosh" w:cs="NikoshBAN"/>
          <w:sz w:val="20"/>
          <w:szCs w:val="20"/>
          <w:cs/>
          <w:lang w:val="it-CH" w:bidi="bn-BD"/>
        </w:rPr>
        <w:t xml:space="preserve"> </w:t>
      </w:r>
      <w:r>
        <w:rPr>
          <w:rFonts w:eastAsia="Nikosh" w:cs="NikoshBAN" w:hint="cs"/>
          <w:sz w:val="20"/>
          <w:szCs w:val="20"/>
          <w:cs/>
          <w:lang w:val="it-CH" w:bidi="bn-BD"/>
        </w:rPr>
        <w:t>গেলে</w:t>
      </w:r>
      <w:r>
        <w:rPr>
          <w:rFonts w:eastAsia="Nikosh" w:cs="NikoshBAN"/>
          <w:sz w:val="20"/>
          <w:szCs w:val="20"/>
          <w:cs/>
          <w:lang w:val="it-CH" w:bidi="bn-BD"/>
        </w:rPr>
        <w:t xml:space="preserve"> </w:t>
      </w:r>
      <w:r>
        <w:rPr>
          <w:rFonts w:eastAsia="Nikosh" w:cs="NikoshBAN" w:hint="cs"/>
          <w:sz w:val="20"/>
          <w:szCs w:val="20"/>
          <w:cs/>
          <w:lang w:val="it-CH" w:bidi="bn-BD"/>
        </w:rPr>
        <w:t>সে</w:t>
      </w:r>
      <w:r>
        <w:rPr>
          <w:rFonts w:eastAsia="Nikosh" w:cs="NikoshBAN"/>
          <w:sz w:val="20"/>
          <w:szCs w:val="20"/>
          <w:cs/>
          <w:lang w:val="it-CH" w:bidi="bn-BD"/>
        </w:rPr>
        <w:t xml:space="preserve"> </w:t>
      </w:r>
      <w:r>
        <w:rPr>
          <w:rFonts w:eastAsia="Nikosh" w:cs="NikoshBAN" w:hint="cs"/>
          <w:sz w:val="20"/>
          <w:szCs w:val="20"/>
          <w:cs/>
          <w:lang w:val="it-CH" w:bidi="bn-BD"/>
        </w:rPr>
        <w:t>পরিবার</w:t>
      </w:r>
      <w:r>
        <w:rPr>
          <w:rFonts w:eastAsia="Nikosh" w:cs="NikoshBAN"/>
          <w:sz w:val="20"/>
          <w:szCs w:val="20"/>
          <w:cs/>
          <w:lang w:val="it-CH" w:bidi="bn-BD"/>
        </w:rPr>
        <w:t xml:space="preserve"> </w:t>
      </w:r>
      <w:r>
        <w:rPr>
          <w:rFonts w:eastAsia="Nikosh" w:cs="NikoshBAN" w:hint="cs"/>
          <w:sz w:val="20"/>
          <w:szCs w:val="20"/>
          <w:cs/>
          <w:lang w:val="it-CH" w:bidi="bn-BD"/>
        </w:rPr>
        <w:t>আকস্মিক</w:t>
      </w:r>
      <w:r>
        <w:rPr>
          <w:rFonts w:eastAsia="Nikosh" w:cs="NikoshBAN"/>
          <w:sz w:val="20"/>
          <w:szCs w:val="20"/>
          <w:cs/>
          <w:lang w:val="it-CH" w:bidi="bn-BD"/>
        </w:rPr>
        <w:t xml:space="preserve"> </w:t>
      </w:r>
      <w:r>
        <w:rPr>
          <w:rFonts w:eastAsia="Nikosh" w:cs="NikoshBAN" w:hint="cs"/>
          <w:sz w:val="20"/>
          <w:szCs w:val="20"/>
          <w:cs/>
          <w:lang w:val="it-CH" w:bidi="bn-BD"/>
        </w:rPr>
        <w:t>দারিদ্র্যের</w:t>
      </w:r>
      <w:r>
        <w:rPr>
          <w:rFonts w:eastAsia="Nikosh" w:cs="NikoshBAN"/>
          <w:sz w:val="20"/>
          <w:szCs w:val="20"/>
          <w:cs/>
          <w:lang w:val="it-CH" w:bidi="bn-BD"/>
        </w:rPr>
        <w:t xml:space="preserve"> </w:t>
      </w:r>
      <w:r>
        <w:rPr>
          <w:rFonts w:eastAsia="Nikosh" w:cs="NikoshBAN" w:hint="cs"/>
          <w:sz w:val="20"/>
          <w:szCs w:val="20"/>
          <w:cs/>
          <w:lang w:val="it-CH" w:bidi="bn-BD"/>
        </w:rPr>
        <w:t>শিকার</w:t>
      </w:r>
      <w:r>
        <w:rPr>
          <w:rFonts w:eastAsia="Nikosh" w:cs="NikoshBAN"/>
          <w:sz w:val="20"/>
          <w:szCs w:val="20"/>
          <w:cs/>
          <w:lang w:val="it-CH" w:bidi="bn-BD"/>
        </w:rPr>
        <w:t xml:space="preserve"> </w:t>
      </w:r>
      <w:r>
        <w:rPr>
          <w:rFonts w:eastAsia="Nikosh" w:cs="NikoshBAN" w:hint="cs"/>
          <w:sz w:val="20"/>
          <w:szCs w:val="20"/>
          <w:cs/>
          <w:lang w:val="it-CH" w:bidi="bn-BD"/>
        </w:rPr>
        <w:t>হয়।</w:t>
      </w:r>
      <w:r>
        <w:rPr>
          <w:rFonts w:eastAsia="Nikosh" w:cs="NikoshBAN"/>
          <w:sz w:val="20"/>
          <w:szCs w:val="20"/>
          <w:cs/>
          <w:lang w:val="it-CH" w:bidi="bn-BD"/>
        </w:rPr>
        <w:t xml:space="preserve"> </w:t>
      </w:r>
      <w:r>
        <w:rPr>
          <w:rFonts w:eastAsia="Nikosh" w:cs="NikoshBAN" w:hint="cs"/>
          <w:sz w:val="20"/>
          <w:szCs w:val="20"/>
          <w:cs/>
          <w:lang w:val="it-CH" w:bidi="bn-BD"/>
        </w:rPr>
        <w:t>নিরাপদ</w:t>
      </w:r>
      <w:r>
        <w:rPr>
          <w:rFonts w:eastAsia="Nikosh" w:cs="NikoshBAN"/>
          <w:sz w:val="20"/>
          <w:szCs w:val="20"/>
          <w:cs/>
          <w:lang w:val="it-CH" w:bidi="bn-BD"/>
        </w:rPr>
        <w:t xml:space="preserve"> </w:t>
      </w:r>
      <w:r>
        <w:rPr>
          <w:rFonts w:eastAsia="Nikosh" w:cs="NikoshBAN" w:hint="cs"/>
          <w:sz w:val="20"/>
          <w:szCs w:val="20"/>
          <w:cs/>
          <w:lang w:val="it-CH" w:bidi="bn-BD"/>
        </w:rPr>
        <w:t>সড়ক</w:t>
      </w:r>
      <w:r>
        <w:rPr>
          <w:rFonts w:eastAsia="Nikosh" w:cs="NikoshBAN"/>
          <w:sz w:val="20"/>
          <w:szCs w:val="20"/>
          <w:cs/>
          <w:lang w:val="it-CH" w:bidi="bn-BD"/>
        </w:rPr>
        <w:t xml:space="preserve"> </w:t>
      </w:r>
      <w:r>
        <w:rPr>
          <w:rFonts w:eastAsia="Nikosh" w:cs="NikoshBAN" w:hint="cs"/>
          <w:sz w:val="20"/>
          <w:szCs w:val="20"/>
          <w:cs/>
          <w:lang w:val="it-CH" w:bidi="bn-BD"/>
        </w:rPr>
        <w:t>নিশ্চিত</w:t>
      </w:r>
      <w:r>
        <w:rPr>
          <w:rFonts w:eastAsia="Nikosh" w:cs="NikoshBAN"/>
          <w:sz w:val="20"/>
          <w:szCs w:val="20"/>
          <w:cs/>
          <w:lang w:val="it-CH" w:bidi="bn-BD"/>
        </w:rPr>
        <w:t xml:space="preserve"> </w:t>
      </w:r>
      <w:r>
        <w:rPr>
          <w:rFonts w:eastAsia="Nikosh" w:cs="NikoshBAN" w:hint="cs"/>
          <w:sz w:val="20"/>
          <w:szCs w:val="20"/>
          <w:cs/>
          <w:lang w:val="it-CH" w:bidi="bn-BD"/>
        </w:rPr>
        <w:t>হলে</w:t>
      </w:r>
      <w:r>
        <w:rPr>
          <w:rFonts w:eastAsia="Nikosh" w:cs="NikoshBAN"/>
          <w:sz w:val="20"/>
          <w:szCs w:val="20"/>
          <w:cs/>
          <w:lang w:val="it-CH" w:bidi="bn-BD"/>
        </w:rPr>
        <w:t xml:space="preserve"> </w:t>
      </w:r>
      <w:r>
        <w:rPr>
          <w:rFonts w:eastAsia="Nikosh" w:cs="NikoshBAN" w:hint="cs"/>
          <w:sz w:val="20"/>
          <w:szCs w:val="20"/>
          <w:cs/>
          <w:lang w:val="it-CH" w:bidi="bn-BD"/>
        </w:rPr>
        <w:t>দুর্ঘটনা</w:t>
      </w:r>
      <w:r>
        <w:rPr>
          <w:rFonts w:eastAsia="Nikosh" w:cs="NikoshBAN"/>
          <w:sz w:val="20"/>
          <w:szCs w:val="20"/>
          <w:cs/>
          <w:lang w:val="it-CH" w:bidi="bn-BD"/>
        </w:rPr>
        <w:t xml:space="preserve"> </w:t>
      </w:r>
      <w:r>
        <w:rPr>
          <w:rFonts w:eastAsia="Nikosh" w:cs="NikoshBAN" w:hint="cs"/>
          <w:sz w:val="20"/>
          <w:szCs w:val="20"/>
          <w:cs/>
          <w:lang w:val="it-CH" w:bidi="bn-BD"/>
        </w:rPr>
        <w:t>হ্রাস</w:t>
      </w:r>
      <w:r>
        <w:rPr>
          <w:rFonts w:eastAsia="Nikosh" w:cs="NikoshBAN"/>
          <w:sz w:val="20"/>
          <w:szCs w:val="20"/>
          <w:cs/>
          <w:lang w:val="it-CH" w:bidi="bn-BD"/>
        </w:rPr>
        <w:t xml:space="preserve"> </w:t>
      </w:r>
      <w:r>
        <w:rPr>
          <w:rFonts w:eastAsia="Nikosh" w:cs="NikoshBAN" w:hint="cs"/>
          <w:sz w:val="20"/>
          <w:szCs w:val="20"/>
          <w:cs/>
          <w:lang w:val="it-CH" w:bidi="bn-BD"/>
        </w:rPr>
        <w:t>পাবে</w:t>
      </w:r>
      <w:r>
        <w:rPr>
          <w:rFonts w:eastAsia="Nikosh" w:cs="NikoshBAN"/>
          <w:sz w:val="20"/>
          <w:szCs w:val="20"/>
          <w:lang w:val="it-CH" w:bidi="bn-BD"/>
        </w:rPr>
        <w:t xml:space="preserve">, </w:t>
      </w:r>
      <w:r>
        <w:rPr>
          <w:rFonts w:eastAsia="Nikosh" w:cs="NikoshBAN" w:hint="cs"/>
          <w:sz w:val="20"/>
          <w:szCs w:val="20"/>
          <w:cs/>
          <w:lang w:val="it-CH" w:bidi="bn-BD"/>
        </w:rPr>
        <w:t>ফলে</w:t>
      </w:r>
      <w:r>
        <w:rPr>
          <w:rFonts w:eastAsia="Nikosh" w:cs="NikoshBAN"/>
          <w:sz w:val="20"/>
          <w:szCs w:val="20"/>
          <w:cs/>
          <w:lang w:val="it-CH" w:bidi="bn-BD"/>
        </w:rPr>
        <w:t xml:space="preserve"> </w:t>
      </w:r>
      <w:r>
        <w:rPr>
          <w:rFonts w:eastAsia="Nikosh" w:cs="NikoshBAN" w:hint="cs"/>
          <w:sz w:val="20"/>
          <w:szCs w:val="20"/>
          <w:cs/>
          <w:lang w:val="it-CH" w:bidi="bn-BD"/>
        </w:rPr>
        <w:t>দারিদ্র্য</w:t>
      </w:r>
      <w:r>
        <w:rPr>
          <w:rFonts w:eastAsia="Nikosh" w:cs="NikoshBAN"/>
          <w:sz w:val="20"/>
          <w:szCs w:val="20"/>
          <w:cs/>
          <w:lang w:val="it-CH" w:bidi="bn-BD"/>
        </w:rPr>
        <w:t xml:space="preserve"> </w:t>
      </w:r>
      <w:r>
        <w:rPr>
          <w:rFonts w:eastAsia="Nikosh" w:cs="NikoshBAN" w:hint="cs"/>
          <w:sz w:val="20"/>
          <w:szCs w:val="20"/>
          <w:cs/>
          <w:lang w:val="it-CH" w:bidi="bn-BD"/>
        </w:rPr>
        <w:t>হ্রাস</w:t>
      </w:r>
      <w:r>
        <w:rPr>
          <w:rFonts w:eastAsia="Nikosh" w:cs="NikoshBAN"/>
          <w:sz w:val="20"/>
          <w:szCs w:val="20"/>
          <w:cs/>
          <w:lang w:val="it-CH" w:bidi="bn-BD"/>
        </w:rPr>
        <w:t xml:space="preserve"> </w:t>
      </w:r>
      <w:r>
        <w:rPr>
          <w:rFonts w:eastAsia="Nikosh" w:cs="NikoshBAN" w:hint="cs"/>
          <w:sz w:val="20"/>
          <w:szCs w:val="20"/>
          <w:cs/>
          <w:lang w:val="it-CH" w:bidi="bn-BD"/>
        </w:rPr>
        <w:t>পাবে।</w:t>
      </w:r>
    </w:p>
    <w:permEnd w:id="2087979488"/>
    <w:p w:rsidR="00104DEE" w:rsidRDefault="0077165D">
      <w:pPr>
        <w:spacing w:before="120" w:after="60" w:line="300" w:lineRule="auto"/>
        <w:ind w:left="720"/>
        <w:jc w:val="both"/>
        <w:rPr>
          <w:rFonts w:eastAsia="Nikosh" w:cs="NikoshBAN"/>
          <w:sz w:val="20"/>
          <w:szCs w:val="20"/>
          <w:lang w:val="it-CH" w:bidi="bn-BD"/>
        </w:rPr>
      </w:pPr>
      <w:r>
        <w:rPr>
          <w:rFonts w:eastAsia="Nikosh" w:cs="NikoshBAN"/>
          <w:b/>
          <w:bCs/>
          <w:sz w:val="20"/>
          <w:szCs w:val="20"/>
          <w:cs/>
          <w:lang w:val="it-CH" w:bidi="bn-BD"/>
        </w:rPr>
        <w:t xml:space="preserve">নারী উন্নয়নের উপর প্রভাব: </w:t>
      </w:r>
      <w:permStart w:id="921705144" w:edGrp="everyone"/>
      <w:r>
        <w:rPr>
          <w:rFonts w:eastAsia="Nikosh" w:cs="NikoshBAN" w:hint="cs"/>
          <w:sz w:val="20"/>
          <w:szCs w:val="20"/>
          <w:cs/>
          <w:lang w:val="it-CH" w:bidi="bn-BD"/>
        </w:rPr>
        <w:t>গ্রামের</w:t>
      </w:r>
      <w:r>
        <w:rPr>
          <w:rFonts w:eastAsia="Nikosh" w:cs="NikoshBAN"/>
          <w:sz w:val="20"/>
          <w:szCs w:val="20"/>
          <w:cs/>
          <w:lang w:val="it-CH" w:bidi="bn-BD"/>
        </w:rPr>
        <w:t xml:space="preserve"> </w:t>
      </w:r>
      <w:r>
        <w:rPr>
          <w:rFonts w:eastAsia="Nikosh" w:cs="NikoshBAN" w:hint="cs"/>
          <w:sz w:val="20"/>
          <w:szCs w:val="20"/>
          <w:cs/>
          <w:lang w:val="it-CH" w:bidi="bn-BD"/>
        </w:rPr>
        <w:t>নারীদের</w:t>
      </w:r>
      <w:r>
        <w:rPr>
          <w:rFonts w:eastAsia="Nikosh" w:cs="NikoshBAN"/>
          <w:sz w:val="20"/>
          <w:szCs w:val="20"/>
          <w:cs/>
          <w:lang w:val="it-CH" w:bidi="bn-BD"/>
        </w:rPr>
        <w:t xml:space="preserve"> </w:t>
      </w:r>
      <w:r>
        <w:rPr>
          <w:rFonts w:eastAsia="Nikosh" w:cs="NikoshBAN" w:hint="cs"/>
          <w:sz w:val="20"/>
          <w:szCs w:val="20"/>
          <w:cs/>
          <w:lang w:val="it-CH" w:bidi="bn-BD"/>
        </w:rPr>
        <w:t>উৎপাদিত</w:t>
      </w:r>
      <w:r>
        <w:rPr>
          <w:rFonts w:eastAsia="Nikosh" w:cs="NikoshBAN"/>
          <w:sz w:val="20"/>
          <w:szCs w:val="20"/>
          <w:cs/>
          <w:lang w:val="it-CH" w:bidi="bn-BD"/>
        </w:rPr>
        <w:t xml:space="preserve"> </w:t>
      </w:r>
      <w:r>
        <w:rPr>
          <w:rFonts w:eastAsia="Nikosh" w:cs="NikoshBAN" w:hint="cs"/>
          <w:sz w:val="20"/>
          <w:szCs w:val="20"/>
          <w:cs/>
          <w:lang w:val="it-CH" w:bidi="bn-BD"/>
        </w:rPr>
        <w:t>পণ্য</w:t>
      </w:r>
      <w:r>
        <w:rPr>
          <w:rFonts w:eastAsia="Nikosh" w:cs="NikoshBAN"/>
          <w:sz w:val="20"/>
          <w:szCs w:val="20"/>
          <w:cs/>
          <w:lang w:val="it-CH" w:bidi="bn-BD"/>
        </w:rPr>
        <w:t xml:space="preserve"> </w:t>
      </w:r>
      <w:r>
        <w:rPr>
          <w:rFonts w:eastAsia="Nikosh" w:cs="NikoshBAN" w:hint="cs"/>
          <w:sz w:val="20"/>
          <w:szCs w:val="20"/>
          <w:cs/>
          <w:lang w:val="it-CH" w:bidi="bn-BD"/>
        </w:rPr>
        <w:t>বিপণন</w:t>
      </w:r>
      <w:r>
        <w:rPr>
          <w:rFonts w:eastAsia="Nikosh" w:cs="NikoshBAN"/>
          <w:sz w:val="20"/>
          <w:szCs w:val="20"/>
          <w:cs/>
          <w:lang w:val="it-CH" w:bidi="bn-BD"/>
        </w:rPr>
        <w:t xml:space="preserve"> </w:t>
      </w:r>
      <w:r>
        <w:rPr>
          <w:rFonts w:eastAsia="Nikosh" w:cs="NikoshBAN" w:hint="cs"/>
          <w:sz w:val="20"/>
          <w:szCs w:val="20"/>
          <w:cs/>
          <w:lang w:val="it-CH" w:bidi="bn-BD"/>
        </w:rPr>
        <w:t>ও</w:t>
      </w:r>
      <w:r>
        <w:rPr>
          <w:rFonts w:eastAsia="Nikosh" w:cs="NikoshBAN"/>
          <w:sz w:val="20"/>
          <w:szCs w:val="20"/>
          <w:cs/>
          <w:lang w:val="it-CH" w:bidi="bn-BD"/>
        </w:rPr>
        <w:t xml:space="preserve"> </w:t>
      </w:r>
      <w:r>
        <w:rPr>
          <w:rFonts w:eastAsia="Nikosh" w:cs="NikoshBAN" w:hint="cs"/>
          <w:sz w:val="20"/>
          <w:szCs w:val="20"/>
          <w:cs/>
          <w:lang w:val="it-CH" w:bidi="bn-BD"/>
        </w:rPr>
        <w:t>বাজারজাতকরণ</w:t>
      </w:r>
      <w:r>
        <w:rPr>
          <w:rFonts w:eastAsia="Nikosh" w:cs="NikoshBAN"/>
          <w:sz w:val="20"/>
          <w:szCs w:val="20"/>
          <w:cs/>
          <w:lang w:val="it-CH" w:bidi="bn-BD"/>
        </w:rPr>
        <w:t xml:space="preserve"> </w:t>
      </w:r>
      <w:r>
        <w:rPr>
          <w:rFonts w:eastAsia="Nikosh" w:cs="NikoshBAN" w:hint="cs"/>
          <w:sz w:val="20"/>
          <w:szCs w:val="20"/>
          <w:cs/>
          <w:lang w:val="it-CH" w:bidi="bn-BD"/>
        </w:rPr>
        <w:t>সহজতর</w:t>
      </w:r>
      <w:r>
        <w:rPr>
          <w:rFonts w:eastAsia="Nikosh" w:cs="NikoshBAN"/>
          <w:sz w:val="20"/>
          <w:szCs w:val="20"/>
          <w:cs/>
          <w:lang w:val="it-CH" w:bidi="bn-BD"/>
        </w:rPr>
        <w:t xml:space="preserve"> </w:t>
      </w:r>
      <w:r>
        <w:rPr>
          <w:rFonts w:eastAsia="Nikosh" w:cs="NikoshBAN" w:hint="cs"/>
          <w:sz w:val="20"/>
          <w:szCs w:val="20"/>
          <w:cs/>
          <w:lang w:val="it-CH" w:bidi="bn-BD"/>
        </w:rPr>
        <w:t>হয়।</w:t>
      </w:r>
      <w:r>
        <w:rPr>
          <w:rFonts w:eastAsia="Nikosh" w:cs="NikoshBAN"/>
          <w:sz w:val="20"/>
          <w:szCs w:val="20"/>
          <w:cs/>
          <w:lang w:val="it-CH" w:bidi="bn-BD"/>
        </w:rPr>
        <w:t xml:space="preserve"> </w:t>
      </w:r>
      <w:r>
        <w:rPr>
          <w:rFonts w:eastAsia="Nikosh" w:cs="NikoshBAN" w:hint="cs"/>
          <w:sz w:val="20"/>
          <w:szCs w:val="20"/>
          <w:cs/>
          <w:lang w:val="it-CH" w:bidi="bn-BD"/>
        </w:rPr>
        <w:t>পরিবহন</w:t>
      </w:r>
      <w:r>
        <w:rPr>
          <w:rFonts w:eastAsia="Nikosh" w:cs="NikoshBAN"/>
          <w:sz w:val="20"/>
          <w:szCs w:val="20"/>
          <w:cs/>
          <w:lang w:val="it-CH" w:bidi="bn-BD"/>
        </w:rPr>
        <w:t xml:space="preserve"> </w:t>
      </w:r>
      <w:r>
        <w:rPr>
          <w:rFonts w:eastAsia="Nikosh" w:cs="NikoshBAN" w:hint="cs"/>
          <w:sz w:val="20"/>
          <w:szCs w:val="20"/>
          <w:cs/>
          <w:lang w:val="it-CH" w:bidi="bn-BD"/>
        </w:rPr>
        <w:t>ব্যবস্থার</w:t>
      </w:r>
      <w:r>
        <w:rPr>
          <w:rFonts w:eastAsia="Nikosh" w:cs="NikoshBAN"/>
          <w:sz w:val="20"/>
          <w:szCs w:val="20"/>
          <w:cs/>
          <w:lang w:val="it-CH" w:bidi="bn-BD"/>
        </w:rPr>
        <w:t xml:space="preserve"> </w:t>
      </w:r>
      <w:r>
        <w:rPr>
          <w:rFonts w:eastAsia="Nikosh" w:cs="NikoshBAN" w:hint="cs"/>
          <w:sz w:val="20"/>
          <w:szCs w:val="20"/>
          <w:cs/>
          <w:lang w:val="it-CH" w:bidi="bn-BD"/>
        </w:rPr>
        <w:t>দক্ষতা</w:t>
      </w:r>
      <w:r>
        <w:rPr>
          <w:rFonts w:eastAsia="Nikosh" w:cs="NikoshBAN"/>
          <w:sz w:val="20"/>
          <w:szCs w:val="20"/>
          <w:cs/>
          <w:lang w:val="it-CH" w:bidi="bn-BD"/>
        </w:rPr>
        <w:t xml:space="preserve"> </w:t>
      </w:r>
      <w:r>
        <w:rPr>
          <w:rFonts w:eastAsia="Nikosh" w:cs="NikoshBAN" w:hint="cs"/>
          <w:sz w:val="20"/>
          <w:szCs w:val="20"/>
          <w:cs/>
          <w:lang w:val="it-CH" w:bidi="bn-BD"/>
        </w:rPr>
        <w:t>বৃদ্ধির</w:t>
      </w:r>
      <w:r>
        <w:rPr>
          <w:rFonts w:eastAsia="Nikosh" w:cs="NikoshBAN"/>
          <w:sz w:val="20"/>
          <w:szCs w:val="20"/>
          <w:cs/>
          <w:lang w:val="it-CH" w:bidi="bn-BD"/>
        </w:rPr>
        <w:t xml:space="preserve"> </w:t>
      </w:r>
      <w:r>
        <w:rPr>
          <w:rFonts w:eastAsia="Nikosh" w:cs="NikoshBAN" w:hint="cs"/>
          <w:sz w:val="20"/>
          <w:szCs w:val="20"/>
          <w:cs/>
          <w:lang w:val="it-CH" w:bidi="bn-BD"/>
        </w:rPr>
        <w:t>ফলে</w:t>
      </w:r>
      <w:r>
        <w:rPr>
          <w:rFonts w:eastAsia="Nikosh" w:cs="NikoshBAN"/>
          <w:sz w:val="20"/>
          <w:szCs w:val="20"/>
          <w:cs/>
          <w:lang w:val="it-CH" w:bidi="bn-BD"/>
        </w:rPr>
        <w:t xml:space="preserve"> </w:t>
      </w:r>
      <w:r>
        <w:rPr>
          <w:rFonts w:eastAsia="Nikosh" w:cs="NikoshBAN" w:hint="cs"/>
          <w:sz w:val="20"/>
          <w:szCs w:val="20"/>
          <w:cs/>
          <w:lang w:val="it-CH" w:bidi="bn-BD"/>
        </w:rPr>
        <w:t>নারীদের</w:t>
      </w:r>
      <w:r>
        <w:rPr>
          <w:rFonts w:eastAsia="Nikosh" w:cs="NikoshBAN"/>
          <w:sz w:val="20"/>
          <w:szCs w:val="20"/>
          <w:cs/>
          <w:lang w:val="it-CH" w:bidi="bn-BD"/>
        </w:rPr>
        <w:t xml:space="preserve"> </w:t>
      </w:r>
      <w:r>
        <w:rPr>
          <w:rFonts w:eastAsia="Nikosh" w:cs="NikoshBAN" w:hint="cs"/>
          <w:sz w:val="20"/>
          <w:szCs w:val="20"/>
          <w:cs/>
          <w:lang w:val="it-CH" w:bidi="bn-BD"/>
        </w:rPr>
        <w:t>চলাচল</w:t>
      </w:r>
      <w:r>
        <w:rPr>
          <w:rFonts w:eastAsia="Nikosh" w:cs="NikoshBAN"/>
          <w:sz w:val="20"/>
          <w:szCs w:val="20"/>
          <w:cs/>
          <w:lang w:val="it-CH" w:bidi="bn-BD"/>
        </w:rPr>
        <w:t xml:space="preserve"> </w:t>
      </w:r>
      <w:r>
        <w:rPr>
          <w:rFonts w:eastAsia="Nikosh" w:cs="NikoshBAN" w:hint="cs"/>
          <w:sz w:val="20"/>
          <w:szCs w:val="20"/>
          <w:cs/>
          <w:lang w:val="it-CH" w:bidi="bn-BD"/>
        </w:rPr>
        <w:t>সহজতর</w:t>
      </w:r>
      <w:r>
        <w:rPr>
          <w:rFonts w:eastAsia="Nikosh" w:cs="NikoshBAN"/>
          <w:sz w:val="20"/>
          <w:szCs w:val="20"/>
          <w:cs/>
          <w:lang w:val="it-CH" w:bidi="bn-BD"/>
        </w:rPr>
        <w:t xml:space="preserve"> </w:t>
      </w:r>
      <w:r>
        <w:rPr>
          <w:rFonts w:eastAsia="Nikosh" w:cs="NikoshBAN" w:hint="cs"/>
          <w:sz w:val="20"/>
          <w:szCs w:val="20"/>
          <w:cs/>
          <w:lang w:val="it-CH" w:bidi="bn-BD"/>
        </w:rPr>
        <w:t>ও</w:t>
      </w:r>
      <w:r>
        <w:rPr>
          <w:rFonts w:eastAsia="Nikosh" w:cs="NikoshBAN"/>
          <w:sz w:val="20"/>
          <w:szCs w:val="20"/>
          <w:cs/>
          <w:lang w:val="it-CH" w:bidi="bn-BD"/>
        </w:rPr>
        <w:t xml:space="preserve"> </w:t>
      </w:r>
      <w:r>
        <w:rPr>
          <w:rFonts w:eastAsia="Nikosh" w:cs="NikoshBAN" w:hint="cs"/>
          <w:sz w:val="20"/>
          <w:szCs w:val="20"/>
          <w:cs/>
          <w:lang w:val="it-CH" w:bidi="bn-BD"/>
        </w:rPr>
        <w:t>দ্রুততর</w:t>
      </w:r>
      <w:r>
        <w:rPr>
          <w:rFonts w:eastAsia="Nikosh" w:cs="NikoshBAN"/>
          <w:sz w:val="20"/>
          <w:szCs w:val="20"/>
          <w:cs/>
          <w:lang w:val="it-CH" w:bidi="bn-BD"/>
        </w:rPr>
        <w:t xml:space="preserve"> </w:t>
      </w:r>
      <w:r>
        <w:rPr>
          <w:rFonts w:eastAsia="Nikosh" w:cs="NikoshBAN" w:hint="cs"/>
          <w:sz w:val="20"/>
          <w:szCs w:val="20"/>
          <w:cs/>
          <w:lang w:val="it-CH" w:bidi="bn-BD"/>
        </w:rPr>
        <w:t>হওয়ায়</w:t>
      </w:r>
      <w:r>
        <w:rPr>
          <w:rFonts w:eastAsia="Nikosh" w:cs="NikoshBAN"/>
          <w:sz w:val="20"/>
          <w:szCs w:val="20"/>
          <w:cs/>
          <w:lang w:val="it-CH" w:bidi="bn-BD"/>
        </w:rPr>
        <w:t xml:space="preserve"> </w:t>
      </w:r>
      <w:r>
        <w:rPr>
          <w:rFonts w:eastAsia="Nikosh" w:cs="NikoshBAN" w:hint="cs"/>
          <w:sz w:val="20"/>
          <w:szCs w:val="20"/>
          <w:cs/>
          <w:lang w:val="it-CH" w:bidi="bn-BD"/>
        </w:rPr>
        <w:t>নারীদের</w:t>
      </w:r>
      <w:r>
        <w:rPr>
          <w:rFonts w:eastAsia="Nikosh" w:cs="NikoshBAN"/>
          <w:sz w:val="20"/>
          <w:szCs w:val="20"/>
          <w:cs/>
          <w:lang w:val="it-CH" w:bidi="bn-BD"/>
        </w:rPr>
        <w:t xml:space="preserve"> </w:t>
      </w:r>
      <w:r>
        <w:rPr>
          <w:rFonts w:eastAsia="Nikosh" w:cs="NikoshBAN" w:hint="cs"/>
          <w:sz w:val="20"/>
          <w:szCs w:val="20"/>
          <w:cs/>
          <w:lang w:val="it-CH" w:bidi="bn-BD"/>
        </w:rPr>
        <w:t>ব্যবসা</w:t>
      </w:r>
      <w:r>
        <w:rPr>
          <w:rFonts w:eastAsia="Nikosh" w:cs="NikoshBAN"/>
          <w:sz w:val="20"/>
          <w:szCs w:val="20"/>
          <w:cs/>
          <w:lang w:val="it-CH" w:bidi="bn-BD"/>
        </w:rPr>
        <w:t>-</w:t>
      </w:r>
      <w:r>
        <w:rPr>
          <w:rFonts w:eastAsia="Nikosh" w:cs="NikoshBAN" w:hint="cs"/>
          <w:sz w:val="20"/>
          <w:szCs w:val="20"/>
          <w:cs/>
          <w:lang w:val="it-CH" w:bidi="bn-BD"/>
        </w:rPr>
        <w:t>বাণিজ্যসহ</w:t>
      </w:r>
      <w:r>
        <w:rPr>
          <w:rFonts w:eastAsia="Nikosh" w:cs="NikoshBAN"/>
          <w:sz w:val="20"/>
          <w:szCs w:val="20"/>
          <w:cs/>
          <w:lang w:val="it-CH" w:bidi="bn-BD"/>
        </w:rPr>
        <w:t xml:space="preserve"> </w:t>
      </w:r>
      <w:r>
        <w:rPr>
          <w:rFonts w:eastAsia="Nikosh" w:cs="NikoshBAN" w:hint="cs"/>
          <w:sz w:val="20"/>
          <w:szCs w:val="20"/>
          <w:cs/>
          <w:lang w:val="it-CH" w:bidi="bn-BD"/>
        </w:rPr>
        <w:t>বিভিন্ন</w:t>
      </w:r>
      <w:r>
        <w:rPr>
          <w:rFonts w:eastAsia="Nikosh" w:cs="NikoshBAN"/>
          <w:sz w:val="20"/>
          <w:szCs w:val="20"/>
          <w:cs/>
          <w:lang w:val="it-CH" w:bidi="bn-BD"/>
        </w:rPr>
        <w:t xml:space="preserve"> </w:t>
      </w:r>
      <w:r>
        <w:rPr>
          <w:rFonts w:eastAsia="Nikosh" w:cs="NikoshBAN" w:hint="cs"/>
          <w:sz w:val="20"/>
          <w:szCs w:val="20"/>
          <w:cs/>
          <w:lang w:val="it-CH" w:bidi="bn-BD"/>
        </w:rPr>
        <w:t>কর্মকান্ডে</w:t>
      </w:r>
      <w:r>
        <w:rPr>
          <w:rFonts w:eastAsia="Nikosh" w:cs="NikoshBAN"/>
          <w:sz w:val="20"/>
          <w:szCs w:val="20"/>
          <w:cs/>
          <w:lang w:val="it-CH" w:bidi="bn-BD"/>
        </w:rPr>
        <w:t xml:space="preserve"> </w:t>
      </w:r>
      <w:r>
        <w:rPr>
          <w:rFonts w:eastAsia="Nikosh" w:cs="NikoshBAN" w:hint="cs"/>
          <w:sz w:val="20"/>
          <w:szCs w:val="20"/>
          <w:cs/>
          <w:lang w:val="it-CH" w:bidi="bn-BD"/>
        </w:rPr>
        <w:t>অংশগ্রহণ</w:t>
      </w:r>
      <w:r>
        <w:rPr>
          <w:rFonts w:eastAsia="Nikosh" w:cs="NikoshBAN"/>
          <w:sz w:val="20"/>
          <w:szCs w:val="20"/>
          <w:cs/>
          <w:lang w:val="it-CH" w:bidi="bn-BD"/>
        </w:rPr>
        <w:t xml:space="preserve"> </w:t>
      </w:r>
      <w:r>
        <w:rPr>
          <w:rFonts w:eastAsia="Nikosh" w:cs="NikoshBAN" w:hint="cs"/>
          <w:sz w:val="20"/>
          <w:szCs w:val="20"/>
          <w:cs/>
          <w:lang w:val="it-CH" w:bidi="bn-BD"/>
        </w:rPr>
        <w:t>বৃদ্ধি</w:t>
      </w:r>
      <w:r>
        <w:rPr>
          <w:rFonts w:eastAsia="Nikosh" w:cs="NikoshBAN"/>
          <w:sz w:val="20"/>
          <w:szCs w:val="20"/>
          <w:cs/>
          <w:lang w:val="it-CH" w:bidi="bn-BD"/>
        </w:rPr>
        <w:t xml:space="preserve"> </w:t>
      </w:r>
      <w:r>
        <w:rPr>
          <w:rFonts w:eastAsia="Nikosh" w:cs="NikoshBAN" w:hint="cs"/>
          <w:sz w:val="20"/>
          <w:szCs w:val="20"/>
          <w:cs/>
          <w:lang w:val="it-CH" w:bidi="bn-BD"/>
        </w:rPr>
        <w:t>পাচ্ছে।</w:t>
      </w:r>
    </w:p>
    <w:permEnd w:id="921705144"/>
    <w:p w:rsidR="00C600E4" w:rsidRDefault="00C600E4">
      <w:pPr>
        <w:spacing w:before="120" w:after="60" w:line="300" w:lineRule="auto"/>
        <w:jc w:val="both"/>
        <w:rPr>
          <w:rFonts w:eastAsia="Nikosh" w:cs="NikoshBAN"/>
          <w:b/>
          <w:bCs/>
          <w:sz w:val="20"/>
          <w:szCs w:val="20"/>
          <w:lang w:val="en-US" w:bidi="bn-BD"/>
        </w:rPr>
      </w:pPr>
    </w:p>
    <w:p w:rsidR="00C600E4" w:rsidRDefault="00C600E4">
      <w:pPr>
        <w:spacing w:before="120" w:after="60" w:line="300" w:lineRule="auto"/>
        <w:jc w:val="both"/>
        <w:rPr>
          <w:rFonts w:eastAsia="Nikosh" w:cs="NikoshBAN"/>
          <w:b/>
          <w:bCs/>
          <w:sz w:val="20"/>
          <w:szCs w:val="20"/>
          <w:lang w:val="en-US" w:bidi="bn-BD"/>
        </w:rPr>
      </w:pPr>
    </w:p>
    <w:p w:rsidR="00C600E4" w:rsidRDefault="00C600E4">
      <w:pPr>
        <w:spacing w:before="120" w:after="60" w:line="300" w:lineRule="auto"/>
        <w:jc w:val="both"/>
        <w:rPr>
          <w:rFonts w:eastAsia="Nikosh" w:cs="NikoshBAN"/>
          <w:b/>
          <w:bCs/>
          <w:sz w:val="20"/>
          <w:szCs w:val="20"/>
          <w:lang w:val="en-US" w:bidi="bn-BD"/>
        </w:rPr>
      </w:pPr>
    </w:p>
    <w:p w:rsidR="00104DEE" w:rsidRPr="000D005C" w:rsidRDefault="0077165D">
      <w:pPr>
        <w:spacing w:before="120" w:after="60" w:line="300" w:lineRule="auto"/>
        <w:jc w:val="both"/>
        <w:rPr>
          <w:rFonts w:ascii="NikoshBAN" w:eastAsia="Nikosh" w:hAnsi="NikoshBAN" w:cs="NikoshBAN"/>
          <w:b/>
          <w:bCs/>
          <w:sz w:val="20"/>
          <w:szCs w:val="20"/>
          <w:lang w:val="it-CH" w:bidi="bn-BD"/>
        </w:rPr>
      </w:pPr>
      <w:r>
        <w:rPr>
          <w:rFonts w:eastAsia="Nikosh" w:cs="NikoshBAN"/>
          <w:b/>
          <w:bCs/>
          <w:sz w:val="20"/>
          <w:szCs w:val="20"/>
          <w:cs/>
          <w:lang w:val="it-CH" w:bidi="bn-BD"/>
        </w:rPr>
        <w:lastRenderedPageBreak/>
        <w:t>৩.১.৩</w:t>
      </w:r>
      <w:r>
        <w:rPr>
          <w:rFonts w:eastAsia="Nikosh" w:cs="NikoshBAN"/>
          <w:b/>
          <w:bCs/>
          <w:sz w:val="20"/>
          <w:szCs w:val="20"/>
          <w:cs/>
          <w:lang w:val="it-CH" w:bidi="bn-BD"/>
        </w:rPr>
        <w:tab/>
      </w:r>
      <w:permStart w:id="1433104263" w:edGrp="everyone"/>
      <w:r w:rsidRPr="000D005C">
        <w:rPr>
          <w:rFonts w:ascii="NikoshBAN" w:eastAsia="Nikosh" w:hAnsi="NikoshBAN" w:cs="NikoshBAN"/>
          <w:b/>
          <w:bCs/>
          <w:sz w:val="18"/>
          <w:szCs w:val="20"/>
          <w:cs/>
          <w:lang w:val="en-US" w:bidi="bn-BD"/>
        </w:rPr>
        <w:t>বড় বড় শহরে যানজট হ্রাসকরণে সহায়তা</w:t>
      </w:r>
      <w:r w:rsidRPr="000D005C">
        <w:rPr>
          <w:rFonts w:ascii="NikoshBAN" w:eastAsia="Nikosh" w:hAnsi="NikoshBAN" w:cs="NikoshBAN"/>
          <w:b/>
          <w:bCs/>
          <w:sz w:val="20"/>
          <w:szCs w:val="20"/>
          <w:cs/>
          <w:lang w:val="it-CH" w:bidi="bn-BD"/>
        </w:rPr>
        <w:t xml:space="preserve"> </w:t>
      </w:r>
    </w:p>
    <w:permEnd w:id="1433104263"/>
    <w:p w:rsidR="00104DEE" w:rsidRPr="000D005C" w:rsidRDefault="0077165D">
      <w:pPr>
        <w:spacing w:before="120" w:after="60" w:line="300" w:lineRule="auto"/>
        <w:ind w:left="720"/>
        <w:jc w:val="both"/>
        <w:rPr>
          <w:rFonts w:ascii="NikoshBAN" w:hAnsi="NikoshBAN" w:cs="NikoshBAN"/>
          <w:sz w:val="20"/>
          <w:szCs w:val="20"/>
          <w:lang w:val="it-CH" w:bidi="bn-BD"/>
        </w:rPr>
      </w:pPr>
      <w:r>
        <w:rPr>
          <w:rFonts w:eastAsia="Nikosh" w:cs="NikoshBAN"/>
          <w:b/>
          <w:bCs/>
          <w:sz w:val="20"/>
          <w:szCs w:val="20"/>
          <w:cs/>
          <w:lang w:val="it-CH" w:bidi="bn-BD"/>
        </w:rPr>
        <w:t>দারিদ্র্য নিরসনের উপর প্রভাব</w:t>
      </w:r>
      <w:r>
        <w:rPr>
          <w:rFonts w:eastAsia="Nikosh" w:cs="NikoshBAN"/>
          <w:bCs/>
          <w:sz w:val="20"/>
          <w:szCs w:val="20"/>
          <w:cs/>
          <w:lang w:val="it-CH" w:bidi="bn-BD"/>
        </w:rPr>
        <w:t xml:space="preserve">: </w:t>
      </w:r>
      <w:permStart w:id="245116904" w:edGrp="everyone"/>
      <w:r w:rsidRPr="000D005C">
        <w:rPr>
          <w:rFonts w:ascii="NikoshBAN" w:hAnsi="NikoshBAN" w:cs="NikoshBAN"/>
          <w:sz w:val="20"/>
          <w:szCs w:val="20"/>
          <w:cs/>
          <w:lang w:bidi="bn-IN"/>
        </w:rPr>
        <w:t>ঢাকা মহানগরীসহ অন্যান্য বিভাগীয় শহরে জীবন যাত্রায় ভিন্ন মাত্রা যোগ হবে এবং পরিবেশের উন্নয়ন হবে। এতে মহানগরবাসীর কর্মঘন্টা সাশ্রয় হবে। সাশ্রয়কৃত কর্মঘন্টা দেশের আর্থসামাজিক উন্নয়নে ব্যবহার করা যাবে। এতে দারিদ্র্য বিমোচনে ইতিবাচক প্রভাব ফেলবে।</w:t>
      </w:r>
    </w:p>
    <w:permEnd w:id="245116904"/>
    <w:p w:rsidR="00104DEE" w:rsidRPr="000D005C" w:rsidRDefault="0077165D">
      <w:pPr>
        <w:spacing w:before="120" w:after="60" w:line="300" w:lineRule="auto"/>
        <w:ind w:left="720"/>
        <w:jc w:val="both"/>
        <w:rPr>
          <w:rFonts w:ascii="NikoshBAN" w:eastAsia="Nikosh" w:hAnsi="NikoshBAN" w:cs="NikoshBAN"/>
          <w:sz w:val="20"/>
          <w:szCs w:val="20"/>
          <w:lang w:val="it-CH" w:bidi="bn-BD"/>
        </w:rPr>
      </w:pPr>
      <w:r>
        <w:rPr>
          <w:rFonts w:eastAsia="Nikosh" w:cs="NikoshBAN"/>
          <w:b/>
          <w:bCs/>
          <w:sz w:val="20"/>
          <w:szCs w:val="20"/>
          <w:cs/>
          <w:lang w:val="it-CH" w:bidi="bn-BD"/>
        </w:rPr>
        <w:t xml:space="preserve">নারী উন্নয়নের উপর প্রভাব: </w:t>
      </w:r>
      <w:permStart w:id="89226978" w:edGrp="everyone"/>
      <w:r w:rsidRPr="000D005C">
        <w:rPr>
          <w:rFonts w:ascii="NikoshBAN" w:hAnsi="NikoshBAN" w:cs="NikoshBAN"/>
          <w:sz w:val="20"/>
          <w:szCs w:val="20"/>
          <w:cs/>
          <w:lang w:bidi="bn-IN"/>
        </w:rPr>
        <w:t>নারীরা সহজে ও নিরাপদে কর্মক্ষেত্রে ও প্রত্যাশিত স্থানে দ্রুততম সময়ের মধ্যে যাতায়াত করতে পারবে। নারীদের অর্থনৈতিক কর্মকান্ডে অংশগ্রহণ বৃদ্ধি পাবে।</w:t>
      </w:r>
    </w:p>
    <w:permEnd w:id="89226978"/>
    <w:p w:rsidR="00104DEE" w:rsidRDefault="0077165D">
      <w:pPr>
        <w:spacing w:before="180"/>
        <w:jc w:val="both"/>
        <w:rPr>
          <w:rFonts w:cs="NikoshBAN"/>
          <w:b/>
          <w:bCs/>
          <w:sz w:val="22"/>
          <w:szCs w:val="22"/>
          <w:lang w:val="pl-PL" w:bidi="bn-BD"/>
        </w:rPr>
      </w:pPr>
      <w:r>
        <w:rPr>
          <w:rFonts w:cs="NikoshBAN"/>
          <w:b/>
          <w:bCs/>
          <w:sz w:val="22"/>
          <w:szCs w:val="22"/>
          <w:cs/>
          <w:lang w:val="pt-BR" w:bidi="bn-BD"/>
        </w:rPr>
        <w:t>৩.২</w:t>
      </w:r>
      <w:r>
        <w:rPr>
          <w:rFonts w:cs="NikoshBAN"/>
          <w:b/>
          <w:bCs/>
          <w:sz w:val="22"/>
          <w:szCs w:val="22"/>
          <w:cs/>
          <w:lang w:val="pt-BR" w:bidi="bn-BD"/>
        </w:rPr>
        <w:tab/>
        <w:t>দারিদ্র্য নিরসন ও নারী উন্নয়ন সম্পর্কিত বরাদ্দ</w:t>
      </w:r>
    </w:p>
    <w:p w:rsidR="000D005C" w:rsidRPr="00461983" w:rsidRDefault="000D005C" w:rsidP="000D005C">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0D005C" w:rsidRPr="00461983" w:rsidTr="00652604">
        <w:trPr>
          <w:trHeight w:val="260"/>
          <w:tblHeader/>
        </w:trPr>
        <w:tc>
          <w:tcPr>
            <w:tcW w:w="2160" w:type="dxa"/>
            <w:vMerge w:val="restart"/>
            <w:vAlign w:val="center"/>
          </w:tcPr>
          <w:p w:rsidR="000D005C" w:rsidRPr="00461983" w:rsidRDefault="000D005C" w:rsidP="00652604">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0D005C" w:rsidRPr="00461983" w:rsidRDefault="000D005C" w:rsidP="00652604">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0D005C" w:rsidRPr="00461983" w:rsidRDefault="000D005C" w:rsidP="00652604">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0D005C" w:rsidRPr="00461983" w:rsidRDefault="000D005C" w:rsidP="00652604">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0D005C" w:rsidRPr="00461983" w:rsidTr="00652604">
        <w:trPr>
          <w:tblHeader/>
        </w:trPr>
        <w:tc>
          <w:tcPr>
            <w:tcW w:w="2160" w:type="dxa"/>
            <w:vMerge/>
            <w:vAlign w:val="center"/>
          </w:tcPr>
          <w:p w:rsidR="000D005C" w:rsidRPr="00461983" w:rsidRDefault="000D005C" w:rsidP="00652604">
            <w:pPr>
              <w:jc w:val="center"/>
              <w:rPr>
                <w:rFonts w:ascii="NikoshBAN" w:hAnsi="NikoshBAN" w:cs="NikoshBAN"/>
                <w:sz w:val="20"/>
                <w:szCs w:val="20"/>
              </w:rPr>
            </w:pPr>
          </w:p>
        </w:tc>
        <w:tc>
          <w:tcPr>
            <w:tcW w:w="2070" w:type="dxa"/>
            <w:vMerge/>
            <w:vAlign w:val="center"/>
          </w:tcPr>
          <w:p w:rsidR="000D005C" w:rsidRPr="00461983" w:rsidRDefault="000D005C" w:rsidP="00652604">
            <w:pPr>
              <w:ind w:left="-60" w:right="-60"/>
              <w:jc w:val="center"/>
              <w:rPr>
                <w:rFonts w:ascii="NikoshBAN" w:hAnsi="NikoshBAN" w:cs="NikoshBAN"/>
                <w:sz w:val="20"/>
                <w:szCs w:val="20"/>
              </w:rPr>
            </w:pPr>
          </w:p>
        </w:tc>
        <w:tc>
          <w:tcPr>
            <w:tcW w:w="2070" w:type="dxa"/>
            <w:vAlign w:val="center"/>
          </w:tcPr>
          <w:p w:rsidR="000D005C" w:rsidRPr="00461983" w:rsidRDefault="000D005C" w:rsidP="00652604">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0D005C" w:rsidRPr="00461983" w:rsidRDefault="000D005C" w:rsidP="00652604">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0D005C" w:rsidRPr="00461983" w:rsidTr="00652604">
        <w:tc>
          <w:tcPr>
            <w:tcW w:w="2160" w:type="dxa"/>
          </w:tcPr>
          <w:p w:rsidR="000D005C" w:rsidRPr="00461983" w:rsidRDefault="000D005C" w:rsidP="00652604">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0D005C" w:rsidRPr="00461983" w:rsidRDefault="000D005C" w:rsidP="00652604">
            <w:pPr>
              <w:spacing w:before="40" w:after="40"/>
              <w:ind w:right="162"/>
              <w:jc w:val="right"/>
              <w:rPr>
                <w:rFonts w:ascii="NikoshBAN" w:hAnsi="NikoshBAN" w:cs="NikoshBAN"/>
                <w:sz w:val="20"/>
                <w:szCs w:val="20"/>
              </w:rPr>
            </w:pPr>
          </w:p>
        </w:tc>
        <w:tc>
          <w:tcPr>
            <w:tcW w:w="2070" w:type="dxa"/>
            <w:vAlign w:val="center"/>
          </w:tcPr>
          <w:p w:rsidR="000D005C" w:rsidRPr="00461983" w:rsidRDefault="000D005C" w:rsidP="00652604">
            <w:pPr>
              <w:spacing w:before="40" w:after="40"/>
              <w:ind w:right="162"/>
              <w:jc w:val="right"/>
              <w:rPr>
                <w:rFonts w:ascii="NikoshBAN" w:hAnsi="NikoshBAN" w:cs="NikoshBAN"/>
                <w:sz w:val="20"/>
                <w:szCs w:val="20"/>
              </w:rPr>
            </w:pPr>
          </w:p>
        </w:tc>
        <w:tc>
          <w:tcPr>
            <w:tcW w:w="2007" w:type="dxa"/>
            <w:vAlign w:val="center"/>
          </w:tcPr>
          <w:p w:rsidR="000D005C" w:rsidRPr="00461983" w:rsidRDefault="000D005C" w:rsidP="00652604">
            <w:pPr>
              <w:spacing w:before="40" w:after="40"/>
              <w:ind w:right="162"/>
              <w:jc w:val="right"/>
              <w:rPr>
                <w:rFonts w:ascii="NikoshBAN" w:hAnsi="NikoshBAN" w:cs="NikoshBAN"/>
                <w:sz w:val="20"/>
                <w:szCs w:val="20"/>
              </w:rPr>
            </w:pPr>
          </w:p>
        </w:tc>
      </w:tr>
      <w:tr w:rsidR="000D005C" w:rsidRPr="00461983" w:rsidTr="00652604">
        <w:tc>
          <w:tcPr>
            <w:tcW w:w="2160" w:type="dxa"/>
          </w:tcPr>
          <w:p w:rsidR="000D005C" w:rsidRPr="00461983" w:rsidRDefault="000D005C" w:rsidP="00652604">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0D005C" w:rsidRPr="00461983" w:rsidRDefault="000D005C" w:rsidP="00652604">
            <w:pPr>
              <w:spacing w:before="40" w:after="40"/>
              <w:ind w:right="162"/>
              <w:jc w:val="right"/>
              <w:rPr>
                <w:rFonts w:ascii="NikoshBAN" w:hAnsi="NikoshBAN" w:cs="NikoshBAN"/>
                <w:sz w:val="20"/>
                <w:szCs w:val="20"/>
              </w:rPr>
            </w:pPr>
          </w:p>
        </w:tc>
        <w:tc>
          <w:tcPr>
            <w:tcW w:w="2070" w:type="dxa"/>
            <w:vAlign w:val="center"/>
          </w:tcPr>
          <w:p w:rsidR="000D005C" w:rsidRPr="00461983" w:rsidRDefault="000D005C" w:rsidP="00652604">
            <w:pPr>
              <w:spacing w:before="40" w:after="40"/>
              <w:ind w:right="162"/>
              <w:jc w:val="right"/>
              <w:rPr>
                <w:rFonts w:ascii="NikoshBAN" w:hAnsi="NikoshBAN" w:cs="NikoshBAN"/>
                <w:sz w:val="20"/>
                <w:szCs w:val="20"/>
              </w:rPr>
            </w:pPr>
          </w:p>
        </w:tc>
        <w:tc>
          <w:tcPr>
            <w:tcW w:w="2007" w:type="dxa"/>
            <w:vAlign w:val="center"/>
          </w:tcPr>
          <w:p w:rsidR="000D005C" w:rsidRPr="00461983" w:rsidRDefault="000D005C" w:rsidP="00652604">
            <w:pPr>
              <w:spacing w:before="40" w:after="40"/>
              <w:ind w:right="162"/>
              <w:jc w:val="right"/>
              <w:rPr>
                <w:rFonts w:ascii="NikoshBAN" w:hAnsi="NikoshBAN" w:cs="NikoshBAN"/>
                <w:sz w:val="20"/>
                <w:szCs w:val="20"/>
              </w:rPr>
            </w:pPr>
          </w:p>
        </w:tc>
      </w:tr>
    </w:tbl>
    <w:p w:rsidR="00104DEE" w:rsidRDefault="0077165D">
      <w:pPr>
        <w:pStyle w:val="Title"/>
        <w:spacing w:before="180" w:after="60" w:line="300" w:lineRule="auto"/>
        <w:jc w:val="both"/>
        <w:rPr>
          <w:rFonts w:ascii="Calibri" w:eastAsia="Nikosh" w:hAnsi="Calibri" w:cs="Calibri"/>
          <w:b/>
          <w:bCs/>
          <w:sz w:val="18"/>
          <w:szCs w:val="18"/>
          <w:lang w:bidi="bn-BD"/>
        </w:rPr>
      </w:pPr>
      <w:r>
        <w:rPr>
          <w:rFonts w:ascii="Times New Roman" w:eastAsia="Nikosh" w:hAnsi="Times New Roman" w:cs="NikoshBAN"/>
          <w:b/>
          <w:bCs/>
          <w:sz w:val="22"/>
          <w:szCs w:val="22"/>
          <w:cs/>
          <w:lang w:bidi="bn-BD"/>
        </w:rPr>
        <w:t>৪.১</w:t>
      </w:r>
      <w:r>
        <w:rPr>
          <w:rFonts w:ascii="Times New Roman" w:eastAsia="Nikosh" w:hAnsi="Times New Roman" w:cs="NikoshBAN"/>
          <w:b/>
          <w:bCs/>
          <w:sz w:val="22"/>
          <w:szCs w:val="22"/>
          <w:cs/>
          <w:lang w:bidi="bn-BD"/>
        </w:rPr>
        <w:tab/>
        <w:t xml:space="preserve">অগ্রাধিকার ব্যয় খাত/কর্মসূচিসমূহ </w:t>
      </w:r>
      <w:r>
        <w:rPr>
          <w:rFonts w:ascii="Calibri" w:hAnsi="Calibri" w:cs="Calibri"/>
          <w:b/>
          <w:sz w:val="20"/>
          <w:szCs w:val="18"/>
          <w:lang w:bidi="bn-BD"/>
        </w:rPr>
        <w:t>(Priority Spending Areas/Programmes)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77"/>
        <w:gridCol w:w="2400"/>
      </w:tblGrid>
      <w:tr w:rsidR="00104DEE">
        <w:trPr>
          <w:trHeight w:val="20"/>
          <w:tblHeader/>
          <w:jc w:val="center"/>
        </w:trPr>
        <w:tc>
          <w:tcPr>
            <w:tcW w:w="3550" w:type="pct"/>
            <w:vAlign w:val="center"/>
          </w:tcPr>
          <w:p w:rsidR="00104DEE" w:rsidRDefault="0077165D">
            <w:pPr>
              <w:spacing w:before="40" w:after="60" w:line="264" w:lineRule="auto"/>
              <w:jc w:val="center"/>
              <w:rPr>
                <w:rFonts w:ascii="NikoshBAN" w:hAnsi="NikoshBAN" w:cs="NikoshBAN"/>
                <w:sz w:val="20"/>
                <w:szCs w:val="20"/>
                <w:lang w:bidi="bn-BD"/>
              </w:rPr>
            </w:pPr>
            <w:r>
              <w:rPr>
                <w:rFonts w:ascii="NikoshBAN" w:hAnsi="NikoshBAN" w:cs="NikoshBAN"/>
                <w:sz w:val="20"/>
                <w:szCs w:val="20"/>
                <w:cs/>
                <w:lang w:bidi="bn-BD"/>
              </w:rPr>
              <w:t>অগ্রাধিকার ব্যয় খাত/কর্মসূচিসমূহ</w:t>
            </w:r>
          </w:p>
        </w:tc>
        <w:tc>
          <w:tcPr>
            <w:tcW w:w="1450" w:type="pct"/>
            <w:vAlign w:val="center"/>
          </w:tcPr>
          <w:p w:rsidR="00104DEE" w:rsidRDefault="0077165D">
            <w:pPr>
              <w:spacing w:before="40" w:after="60" w:line="264" w:lineRule="auto"/>
              <w:jc w:val="center"/>
              <w:rPr>
                <w:rFonts w:ascii="NikoshBAN" w:hAnsi="NikoshBAN" w:cs="NikoshBAN"/>
                <w:sz w:val="20"/>
                <w:szCs w:val="20"/>
                <w:lang w:bidi="bn-BD"/>
              </w:rPr>
            </w:pPr>
            <w:r>
              <w:rPr>
                <w:rFonts w:ascii="NikoshBAN" w:eastAsia="Nikosh" w:hAnsi="NikoshBAN" w:cs="NikoshBAN"/>
                <w:sz w:val="20"/>
                <w:szCs w:val="20"/>
                <w:cs/>
                <w:lang w:bidi="bn-BD"/>
              </w:rPr>
              <w:t>সংশ্লিষ্ট মধ্যমেয়াদি কৌশলগত উদ্দেশ্য</w:t>
            </w:r>
          </w:p>
        </w:tc>
      </w:tr>
      <w:tr w:rsidR="00104DEE">
        <w:trPr>
          <w:trHeight w:val="20"/>
          <w:jc w:val="center"/>
        </w:trPr>
        <w:tc>
          <w:tcPr>
            <w:tcW w:w="3550" w:type="pct"/>
          </w:tcPr>
          <w:p w:rsidR="00104DEE" w:rsidRDefault="0077165D">
            <w:pPr>
              <w:numPr>
                <w:ilvl w:val="0"/>
                <w:numId w:val="13"/>
              </w:numPr>
              <w:spacing w:before="60" w:after="60" w:line="288" w:lineRule="auto"/>
              <w:ind w:left="380"/>
              <w:jc w:val="both"/>
              <w:rPr>
                <w:rFonts w:ascii="NikoshBAN" w:eastAsia="Nikosh" w:hAnsi="NikoshBAN" w:cs="NikoshBAN"/>
                <w:b/>
                <w:bCs/>
                <w:sz w:val="20"/>
                <w:szCs w:val="20"/>
                <w:lang w:val="it-CH" w:bidi="bn-BD"/>
              </w:rPr>
            </w:pPr>
            <w:permStart w:id="261301817" w:edGrp="everyone" w:colFirst="0" w:colLast="0"/>
            <w:permStart w:id="217676491" w:edGrp="everyone" w:colFirst="1" w:colLast="1"/>
            <w:r>
              <w:rPr>
                <w:rFonts w:ascii="NikoshBAN" w:eastAsia="Nikosh" w:hAnsi="NikoshBAN" w:cs="NikoshBAN"/>
                <w:b/>
                <w:bCs/>
                <w:sz w:val="20"/>
                <w:szCs w:val="20"/>
                <w:cs/>
                <w:lang w:val="it-CH" w:bidi="bn-BD"/>
              </w:rPr>
              <w:t xml:space="preserve"> </w:t>
            </w:r>
            <w:r>
              <w:rPr>
                <w:rFonts w:ascii="NikoshBAN" w:eastAsia="Nikosh" w:hAnsi="NikoshBAN" w:cs="NikoshBAN" w:hint="cs"/>
                <w:b/>
                <w:bCs/>
                <w:sz w:val="20"/>
                <w:szCs w:val="20"/>
                <w:cs/>
                <w:lang w:val="it-CH" w:bidi="bn-BD"/>
              </w:rPr>
              <w:t>পদ্মা</w:t>
            </w:r>
            <w:r>
              <w:rPr>
                <w:rFonts w:ascii="NikoshBAN" w:eastAsia="Nikosh" w:hAnsi="NikoshBAN" w:cs="NikoshBAN"/>
                <w:b/>
                <w:bCs/>
                <w:sz w:val="20"/>
                <w:szCs w:val="20"/>
                <w:cs/>
                <w:lang w:val="it-CH" w:bidi="bn-BD"/>
              </w:rPr>
              <w:t xml:space="preserve"> </w:t>
            </w:r>
            <w:r>
              <w:rPr>
                <w:rFonts w:ascii="NikoshBAN" w:eastAsia="Nikosh" w:hAnsi="NikoshBAN" w:cs="NikoshBAN" w:hint="cs"/>
                <w:b/>
                <w:bCs/>
                <w:sz w:val="20"/>
                <w:szCs w:val="20"/>
                <w:cs/>
                <w:lang w:val="it-CH" w:bidi="bn-BD"/>
              </w:rPr>
              <w:t>সেতুর</w:t>
            </w:r>
            <w:r>
              <w:rPr>
                <w:rFonts w:ascii="NikoshBAN" w:eastAsia="Nikosh" w:hAnsi="NikoshBAN" w:cs="NikoshBAN"/>
                <w:b/>
                <w:bCs/>
                <w:sz w:val="20"/>
                <w:szCs w:val="20"/>
                <w:cs/>
                <w:lang w:val="it-CH" w:bidi="bn-BD"/>
              </w:rPr>
              <w:t xml:space="preserve"> </w:t>
            </w:r>
            <w:r>
              <w:rPr>
                <w:rFonts w:ascii="NikoshBAN" w:eastAsia="Nikosh" w:hAnsi="NikoshBAN" w:cs="NikoshBAN" w:hint="cs"/>
                <w:b/>
                <w:bCs/>
                <w:sz w:val="20"/>
                <w:szCs w:val="20"/>
                <w:cs/>
                <w:lang w:val="it-CH" w:bidi="bn-BD"/>
              </w:rPr>
              <w:t>রক্ষণাবেক্ষণ</w:t>
            </w:r>
          </w:p>
          <w:p w:rsidR="00104DEE" w:rsidRDefault="0077165D">
            <w:pPr>
              <w:shd w:val="clear" w:color="auto" w:fill="FFFFFF"/>
              <w:spacing w:before="60" w:after="60" w:line="288" w:lineRule="auto"/>
              <w:ind w:left="360"/>
              <w:jc w:val="both"/>
              <w:rPr>
                <w:rFonts w:ascii="NikoshBAN" w:hAnsi="NikoshBAN" w:cs="NikoshBAN"/>
                <w:sz w:val="20"/>
                <w:szCs w:val="20"/>
                <w:lang w:val="it-CH" w:bidi="bn-IN"/>
              </w:rPr>
            </w:pPr>
            <w:r>
              <w:rPr>
                <w:rFonts w:ascii="NikoshBAN" w:eastAsia="Nikosh" w:hAnsi="NikoshBAN" w:cs="NikoshBAN" w:hint="cs"/>
                <w:sz w:val="20"/>
                <w:szCs w:val="20"/>
                <w:cs/>
                <w:lang w:val="it-CH" w:bidi="bn-BD"/>
              </w:rPr>
              <w:t>বাংলাদেশ</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সরকারের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নিজস্ব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অর্থায়নে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নির্মিত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পদ্মা</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সেতু</w:t>
            </w:r>
            <w:r>
              <w:rPr>
                <w:rFonts w:ascii="NikoshBAN" w:eastAsia="Nikosh" w:hAnsi="NikoshBAN" w:cs="NikoshBAN" w:hint="eastAsia"/>
                <w:sz w:val="20"/>
                <w:szCs w:val="20"/>
                <w:cs/>
                <w:lang w:val="it-CH" w:bidi="bn-BD"/>
              </w:rPr>
              <w:t>’</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২৫</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জুন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২০২২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তারিখ</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মাননীয়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প্রধানমন্ত্রী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শেখ</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হাসিনা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উদ্বোধন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এবং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২৬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জুন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২০২২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তারিখ</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যান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চলাচলের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জন্য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উন্মুক্ত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দেওয়া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হয়েছে।</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দক্ষিণ</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বঙ্গের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সাথে</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অর্থনৈতিক</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অর্থনৈতিক</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বিভাজন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হ্রাস</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লক্ষ্যে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এ</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সেতুর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পরিচালনা</w:t>
            </w:r>
            <w:r>
              <w:rPr>
                <w:rFonts w:ascii="NikoshBAN" w:eastAsia="Nikosh" w:hAnsi="NikoshBAN" w:cs="NikoshBAN"/>
                <w:sz w:val="20"/>
                <w:szCs w:val="20"/>
                <w:lang w:val="it-CH" w:bidi="bn-BD"/>
              </w:rPr>
              <w:t xml:space="preserve">, </w:t>
            </w:r>
            <w:r>
              <w:rPr>
                <w:rFonts w:ascii="NikoshBAN" w:eastAsia="Nikosh" w:hAnsi="NikoshBAN" w:cs="NikoshBAN" w:hint="cs"/>
                <w:sz w:val="20"/>
                <w:szCs w:val="20"/>
                <w:cs/>
                <w:lang w:val="it-CH" w:bidi="bn-BD"/>
              </w:rPr>
              <w:t>রক্ষণাবেক্ষণ</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ও</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টোল</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আদায়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কার্যক্রমে</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অগ্রাধিকার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প্রদান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হয়েছে।</w:t>
            </w:r>
          </w:p>
        </w:tc>
        <w:tc>
          <w:tcPr>
            <w:tcW w:w="1450" w:type="pct"/>
            <w:tcBorders>
              <w:bottom w:val="single" w:sz="4" w:space="0" w:color="auto"/>
            </w:tcBorders>
          </w:tcPr>
          <w:p w:rsidR="00104DEE" w:rsidRDefault="0077165D">
            <w:pPr>
              <w:pStyle w:val="ListParagraph"/>
              <w:numPr>
                <w:ilvl w:val="0"/>
                <w:numId w:val="14"/>
              </w:numPr>
              <w:spacing w:before="60" w:after="60" w:line="288" w:lineRule="auto"/>
              <w:ind w:left="216" w:hanging="216"/>
              <w:jc w:val="both"/>
              <w:rPr>
                <w:rFonts w:ascii="NikoshBAN" w:eastAsia="NikoshBAN" w:hAnsi="NikoshBAN" w:cs="NikoshBAN"/>
                <w:sz w:val="20"/>
                <w:szCs w:val="20"/>
                <w:lang w:val="it-CH" w:bidi="bn-BD"/>
              </w:rPr>
            </w:pPr>
            <w:r>
              <w:rPr>
                <w:rFonts w:ascii="NikoshBAN" w:eastAsia="Nikosh" w:hAnsi="NikoshBAN" w:cs="NikoshBAN"/>
                <w:sz w:val="20"/>
                <w:szCs w:val="20"/>
                <w:cs/>
                <w:lang w:val="it-CH" w:bidi="bn-BD"/>
              </w:rPr>
              <w:t xml:space="preserve">সমন্বিত </w:t>
            </w:r>
            <w:r>
              <w:rPr>
                <w:rFonts w:ascii="NikoshBAN" w:eastAsia="Nikosh" w:hAnsi="NikoshBAN" w:cs="NikoshBAN"/>
                <w:sz w:val="20"/>
                <w:szCs w:val="20"/>
                <w:cs/>
                <w:lang w:bidi="bn-BD"/>
              </w:rPr>
              <w:t>ও নিরবচ্ছিন্ন পরিবহন ব্যবস্থা নিশ্চিতকরণে সহায়তা</w:t>
            </w:r>
            <w:r>
              <w:rPr>
                <w:rFonts w:ascii="NikoshBAN" w:eastAsia="Nikosh" w:hAnsi="NikoshBAN" w:cs="NikoshBAN"/>
                <w:sz w:val="20"/>
                <w:szCs w:val="20"/>
                <w:lang w:val="it-CH" w:bidi="bn-BD"/>
              </w:rPr>
              <w:t xml:space="preserve"> </w:t>
            </w:r>
          </w:p>
        </w:tc>
      </w:tr>
      <w:tr w:rsidR="00104DEE" w:rsidTr="00CD369E">
        <w:trPr>
          <w:trHeight w:val="1592"/>
          <w:jc w:val="center"/>
        </w:trPr>
        <w:tc>
          <w:tcPr>
            <w:tcW w:w="3550" w:type="pct"/>
            <w:tcBorders>
              <w:right w:val="single" w:sz="4" w:space="0" w:color="auto"/>
            </w:tcBorders>
          </w:tcPr>
          <w:p w:rsidR="00104DEE" w:rsidRDefault="0077165D">
            <w:pPr>
              <w:spacing w:before="60" w:after="60" w:line="288" w:lineRule="auto"/>
              <w:jc w:val="both"/>
              <w:rPr>
                <w:rFonts w:ascii="NikoshBAN" w:eastAsia="Nikosh" w:hAnsi="NikoshBAN" w:cs="NikoshBAN"/>
                <w:b/>
                <w:bCs/>
                <w:sz w:val="20"/>
                <w:szCs w:val="20"/>
                <w:lang w:val="it-CH" w:bidi="bn-BD"/>
              </w:rPr>
            </w:pPr>
            <w:permStart w:id="103766018" w:edGrp="everyone" w:colFirst="0" w:colLast="0"/>
            <w:permStart w:id="1503886046" w:edGrp="everyone" w:colFirst="1" w:colLast="1"/>
            <w:permEnd w:id="261301817"/>
            <w:permEnd w:id="217676491"/>
            <w:r>
              <w:rPr>
                <w:rFonts w:ascii="NikoshBAN" w:eastAsia="Nikosh" w:hAnsi="NikoshBAN" w:cs="NikoshBAN"/>
                <w:b/>
                <w:bCs/>
                <w:sz w:val="20"/>
                <w:szCs w:val="20"/>
                <w:cs/>
                <w:lang w:val="it-CH" w:bidi="bn-BD"/>
              </w:rPr>
              <w:t>২</w:t>
            </w:r>
            <w:r>
              <w:rPr>
                <w:rFonts w:ascii="NikoshBAN" w:eastAsia="Nikosh" w:hAnsi="NikoshBAN" w:cs="NikoshBAN"/>
                <w:b/>
                <w:bCs/>
                <w:sz w:val="20"/>
                <w:szCs w:val="20"/>
                <w:rtl/>
                <w:cs/>
                <w:lang w:val="it-CH"/>
              </w:rPr>
              <w:t xml:space="preserve">. </w:t>
            </w:r>
            <w:r>
              <w:rPr>
                <w:rFonts w:ascii="NikoshBAN" w:eastAsia="Nikosh" w:hAnsi="NikoshBAN" w:cs="NikoshBAN"/>
                <w:b/>
                <w:bCs/>
                <w:sz w:val="20"/>
                <w:szCs w:val="20"/>
                <w:cs/>
                <w:lang w:val="it-CH" w:bidi="bn-BD"/>
              </w:rPr>
              <w:t xml:space="preserve"> </w:t>
            </w:r>
            <w:r>
              <w:rPr>
                <w:rFonts w:ascii="NikoshBAN" w:eastAsia="Nikosh" w:hAnsi="NikoshBAN" w:cs="NikoshBAN"/>
                <w:b/>
                <w:bCs/>
                <w:sz w:val="20"/>
                <w:szCs w:val="20"/>
                <w:lang w:val="it-CH" w:bidi="bn-BD"/>
              </w:rPr>
              <w:t xml:space="preserve">  </w:t>
            </w:r>
            <w:r>
              <w:rPr>
                <w:rFonts w:ascii="NikoshBAN" w:eastAsia="Nikosh" w:hAnsi="NikoshBAN" w:cs="NikoshBAN" w:hint="cs"/>
                <w:b/>
                <w:bCs/>
                <w:sz w:val="20"/>
                <w:szCs w:val="20"/>
                <w:cs/>
                <w:lang w:val="it-CH" w:bidi="bn-BD"/>
              </w:rPr>
              <w:t>বঙ্গবন্ধু</w:t>
            </w:r>
            <w:r>
              <w:rPr>
                <w:rFonts w:ascii="NikoshBAN" w:eastAsia="Nikosh" w:hAnsi="NikoshBAN" w:cs="NikoshBAN"/>
                <w:b/>
                <w:bCs/>
                <w:sz w:val="20"/>
                <w:szCs w:val="20"/>
                <w:cs/>
                <w:lang w:val="it-CH" w:bidi="bn-BD"/>
              </w:rPr>
              <w:t xml:space="preserve"> </w:t>
            </w:r>
            <w:r>
              <w:rPr>
                <w:rFonts w:ascii="NikoshBAN" w:eastAsia="Nikosh" w:hAnsi="NikoshBAN" w:cs="NikoshBAN" w:hint="cs"/>
                <w:b/>
                <w:bCs/>
                <w:sz w:val="20"/>
                <w:szCs w:val="20"/>
                <w:cs/>
                <w:lang w:val="it-CH" w:bidi="bn-BD"/>
              </w:rPr>
              <w:t>শেখ</w:t>
            </w:r>
            <w:r>
              <w:rPr>
                <w:rFonts w:ascii="NikoshBAN" w:eastAsia="Nikosh" w:hAnsi="NikoshBAN" w:cs="NikoshBAN"/>
                <w:b/>
                <w:bCs/>
                <w:sz w:val="20"/>
                <w:szCs w:val="20"/>
                <w:cs/>
                <w:lang w:val="it-CH" w:bidi="bn-BD"/>
              </w:rPr>
              <w:t xml:space="preserve"> </w:t>
            </w:r>
            <w:r>
              <w:rPr>
                <w:rFonts w:ascii="NikoshBAN" w:eastAsia="Nikosh" w:hAnsi="NikoshBAN" w:cs="NikoshBAN" w:hint="cs"/>
                <w:b/>
                <w:bCs/>
                <w:sz w:val="20"/>
                <w:szCs w:val="20"/>
                <w:cs/>
                <w:lang w:val="it-CH" w:bidi="bn-BD"/>
              </w:rPr>
              <w:t>মুজিবুর</w:t>
            </w:r>
            <w:r>
              <w:rPr>
                <w:rFonts w:ascii="NikoshBAN" w:eastAsia="Nikosh" w:hAnsi="NikoshBAN" w:cs="NikoshBAN"/>
                <w:b/>
                <w:bCs/>
                <w:sz w:val="20"/>
                <w:szCs w:val="20"/>
                <w:cs/>
                <w:lang w:val="it-CH" w:bidi="bn-BD"/>
              </w:rPr>
              <w:t xml:space="preserve"> </w:t>
            </w:r>
            <w:r>
              <w:rPr>
                <w:rFonts w:ascii="NikoshBAN" w:eastAsia="Nikosh" w:hAnsi="NikoshBAN" w:cs="NikoshBAN" w:hint="cs"/>
                <w:b/>
                <w:bCs/>
                <w:sz w:val="20"/>
                <w:szCs w:val="20"/>
                <w:cs/>
                <w:lang w:val="it-CH" w:bidi="bn-BD"/>
              </w:rPr>
              <w:t>রহমান</w:t>
            </w:r>
            <w:r>
              <w:rPr>
                <w:rFonts w:ascii="NikoshBAN" w:eastAsia="Nikosh" w:hAnsi="NikoshBAN" w:cs="NikoshBAN"/>
                <w:b/>
                <w:bCs/>
                <w:sz w:val="20"/>
                <w:szCs w:val="20"/>
                <w:cs/>
                <w:lang w:val="it-CH" w:bidi="bn-BD"/>
              </w:rPr>
              <w:t xml:space="preserve"> </w:t>
            </w:r>
            <w:r>
              <w:rPr>
                <w:rFonts w:ascii="NikoshBAN" w:eastAsia="Nikosh" w:hAnsi="NikoshBAN" w:cs="NikoshBAN" w:hint="cs"/>
                <w:b/>
                <w:bCs/>
                <w:sz w:val="20"/>
                <w:szCs w:val="20"/>
                <w:cs/>
                <w:lang w:val="it-CH" w:bidi="bn-BD"/>
              </w:rPr>
              <w:t>টানেলের</w:t>
            </w:r>
            <w:r>
              <w:rPr>
                <w:rFonts w:ascii="NikoshBAN" w:eastAsia="Nikosh" w:hAnsi="NikoshBAN" w:cs="NikoshBAN"/>
                <w:b/>
                <w:bCs/>
                <w:sz w:val="20"/>
                <w:szCs w:val="20"/>
                <w:cs/>
                <w:lang w:val="it-CH" w:bidi="bn-BD"/>
              </w:rPr>
              <w:t xml:space="preserve"> </w:t>
            </w:r>
            <w:r>
              <w:rPr>
                <w:rFonts w:ascii="NikoshBAN" w:eastAsia="Nikosh" w:hAnsi="NikoshBAN" w:cs="NikoshBAN" w:hint="cs"/>
                <w:b/>
                <w:bCs/>
                <w:sz w:val="20"/>
                <w:szCs w:val="20"/>
                <w:cs/>
                <w:lang w:val="it-CH" w:bidi="bn-BD"/>
              </w:rPr>
              <w:t>রক্ষণাবেক্ষণ</w:t>
            </w:r>
          </w:p>
          <w:p w:rsidR="00104DEE" w:rsidRDefault="0077165D">
            <w:pPr>
              <w:spacing w:before="60" w:after="60" w:line="288" w:lineRule="auto"/>
              <w:ind w:left="297" w:hanging="297"/>
              <w:jc w:val="both"/>
              <w:rPr>
                <w:rFonts w:ascii="NikoshBAN" w:hAnsi="NikoshBAN" w:cs="NikoshBAN"/>
                <w:sz w:val="20"/>
                <w:szCs w:val="20"/>
                <w:cs/>
                <w:lang w:bidi="bn-BD"/>
              </w:rPr>
            </w:pPr>
            <w:r>
              <w:rPr>
                <w:rFonts w:ascii="NikoshBAN" w:eastAsia="Nikosh" w:hAnsi="NikoshBAN" w:cs="NikoshBAN"/>
                <w:b/>
                <w:bCs/>
                <w:sz w:val="20"/>
                <w:szCs w:val="20"/>
                <w:cs/>
                <w:lang w:val="it-CH" w:bidi="bn-BD"/>
              </w:rPr>
              <w:t xml:space="preserve">      </w:t>
            </w:r>
            <w:r>
              <w:rPr>
                <w:rFonts w:ascii="NikoshBAN" w:eastAsia="Nikosh" w:hAnsi="NikoshBAN" w:cs="NikoshBAN" w:hint="cs"/>
                <w:sz w:val="20"/>
                <w:szCs w:val="20"/>
                <w:cs/>
                <w:lang w:val="it-CH" w:bidi="bn-BD"/>
              </w:rPr>
              <w:t>বঙ্গবন্ধু</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শেখ</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মুজিবুর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রহমান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টানেল</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গত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২৮</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অক্টোবর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২০২৩</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তারিখ</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মাননীয়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প্রধানমন্ত্রী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শেখ</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হাসিনা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উদ্বোধন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এবং</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২৯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অক্টোবর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২০২৩</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তারিখ</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যান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চলাচলের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জন্য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উন্মুক্ত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দেওয়া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হয়েছে।</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নিরবচ্ছিন্ন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পরিবহন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ব্যবস্থা</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নিশ্চিত</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মাধ্যমে</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অর্থনৈতিক</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গতিশীলতার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লক্ষ্যে</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বঙ্গবন্ধু</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শেখ</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মুজিবুর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রহমান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টানেলের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পরিচালনা</w:t>
            </w:r>
            <w:r>
              <w:rPr>
                <w:rFonts w:ascii="NikoshBAN" w:eastAsia="Nikosh" w:hAnsi="NikoshBAN" w:cs="NikoshBAN"/>
                <w:sz w:val="20"/>
                <w:szCs w:val="20"/>
                <w:lang w:val="it-CH" w:bidi="bn-BD"/>
              </w:rPr>
              <w:t xml:space="preserve">, </w:t>
            </w:r>
            <w:r>
              <w:rPr>
                <w:rFonts w:ascii="NikoshBAN" w:eastAsia="Nikosh" w:hAnsi="NikoshBAN" w:cs="NikoshBAN" w:hint="cs"/>
                <w:sz w:val="20"/>
                <w:szCs w:val="20"/>
                <w:cs/>
                <w:lang w:val="it-CH" w:bidi="bn-BD"/>
              </w:rPr>
              <w:t>রক্ষণাবেক্ষণ</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ও</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টোল</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আদায়</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কার্যক্রমকে</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অগ্রাধিকার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প্রদান</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করা</w:t>
            </w:r>
            <w:r>
              <w:rPr>
                <w:rFonts w:ascii="NikoshBAN" w:eastAsia="Nikosh" w:hAnsi="NikoshBAN" w:cs="NikoshBAN"/>
                <w:sz w:val="20"/>
                <w:szCs w:val="20"/>
                <w:cs/>
                <w:lang w:val="it-CH" w:bidi="bn-BD"/>
              </w:rPr>
              <w:t xml:space="preserve"> </w:t>
            </w:r>
            <w:r>
              <w:rPr>
                <w:rFonts w:ascii="NikoshBAN" w:eastAsia="Nikosh" w:hAnsi="NikoshBAN" w:cs="NikoshBAN" w:hint="cs"/>
                <w:sz w:val="20"/>
                <w:szCs w:val="20"/>
                <w:cs/>
                <w:lang w:val="it-CH" w:bidi="bn-BD"/>
              </w:rPr>
              <w:t>হয়েছে।</w:t>
            </w:r>
          </w:p>
        </w:tc>
        <w:tc>
          <w:tcPr>
            <w:tcW w:w="1450" w:type="pct"/>
            <w:tcBorders>
              <w:top w:val="single" w:sz="4" w:space="0" w:color="auto"/>
              <w:left w:val="single" w:sz="4" w:space="0" w:color="auto"/>
              <w:right w:val="single" w:sz="4" w:space="0" w:color="auto"/>
            </w:tcBorders>
          </w:tcPr>
          <w:p w:rsidR="00104DEE" w:rsidRDefault="0077165D">
            <w:pPr>
              <w:pStyle w:val="ListParagraph"/>
              <w:numPr>
                <w:ilvl w:val="0"/>
                <w:numId w:val="14"/>
              </w:numPr>
              <w:spacing w:before="60" w:after="60" w:line="288" w:lineRule="auto"/>
              <w:ind w:left="151" w:hanging="151"/>
              <w:jc w:val="both"/>
              <w:rPr>
                <w:rFonts w:ascii="NikoshBAN" w:eastAsia="Nikosh" w:hAnsi="NikoshBAN" w:cs="NikoshBAN"/>
                <w:sz w:val="20"/>
                <w:szCs w:val="20"/>
                <w:cs/>
                <w:lang w:val="it-CH" w:bidi="bn-BD"/>
              </w:rPr>
            </w:pPr>
            <w:r>
              <w:rPr>
                <w:rFonts w:ascii="NikoshBAN" w:eastAsia="Nikosh" w:hAnsi="NikoshBAN" w:cs="NikoshBAN"/>
                <w:sz w:val="20"/>
                <w:szCs w:val="20"/>
                <w:cs/>
                <w:lang w:bidi="bn-BD"/>
              </w:rPr>
              <w:t xml:space="preserve">  </w:t>
            </w:r>
            <w:r>
              <w:rPr>
                <w:rFonts w:ascii="NikoshBAN" w:eastAsia="Nikosh" w:hAnsi="NikoshBAN" w:cs="NikoshBAN" w:hint="cs"/>
                <w:sz w:val="20"/>
                <w:szCs w:val="20"/>
                <w:cs/>
                <w:lang w:bidi="bn-BD"/>
              </w:rPr>
              <w:t>সমন্বিত</w:t>
            </w:r>
            <w:r>
              <w:rPr>
                <w:rFonts w:ascii="NikoshBAN" w:eastAsia="Nikosh" w:hAnsi="NikoshBAN" w:cs="NikoshBAN"/>
                <w:sz w:val="20"/>
                <w:szCs w:val="20"/>
                <w:cs/>
                <w:lang w:bidi="bn-BD"/>
              </w:rPr>
              <w:t xml:space="preserve"> </w:t>
            </w:r>
            <w:r>
              <w:rPr>
                <w:rFonts w:ascii="NikoshBAN" w:eastAsia="Nikosh" w:hAnsi="NikoshBAN" w:cs="NikoshBAN" w:hint="cs"/>
                <w:sz w:val="20"/>
                <w:szCs w:val="20"/>
                <w:cs/>
                <w:lang w:bidi="bn-BD"/>
              </w:rPr>
              <w:t>ও</w:t>
            </w:r>
            <w:r>
              <w:rPr>
                <w:rFonts w:ascii="NikoshBAN" w:eastAsia="Nikosh" w:hAnsi="NikoshBAN" w:cs="NikoshBAN"/>
                <w:sz w:val="20"/>
                <w:szCs w:val="20"/>
                <w:cs/>
                <w:lang w:bidi="bn-BD"/>
              </w:rPr>
              <w:t xml:space="preserve"> </w:t>
            </w:r>
            <w:r>
              <w:rPr>
                <w:rFonts w:ascii="NikoshBAN" w:eastAsia="Nikosh" w:hAnsi="NikoshBAN" w:cs="NikoshBAN" w:hint="cs"/>
                <w:sz w:val="20"/>
                <w:szCs w:val="20"/>
                <w:cs/>
                <w:lang w:bidi="bn-BD"/>
              </w:rPr>
              <w:t>নিরবচ্ছিন্ন</w:t>
            </w:r>
            <w:r>
              <w:rPr>
                <w:rFonts w:ascii="NikoshBAN" w:eastAsia="Nikosh" w:hAnsi="NikoshBAN" w:cs="NikoshBAN"/>
                <w:sz w:val="20"/>
                <w:szCs w:val="20"/>
                <w:cs/>
                <w:lang w:bidi="bn-BD"/>
              </w:rPr>
              <w:t xml:space="preserve"> </w:t>
            </w:r>
            <w:r>
              <w:rPr>
                <w:rFonts w:ascii="NikoshBAN" w:eastAsia="Nikosh" w:hAnsi="NikoshBAN" w:cs="NikoshBAN" w:hint="cs"/>
                <w:sz w:val="20"/>
                <w:szCs w:val="20"/>
                <w:cs/>
                <w:lang w:bidi="bn-BD"/>
              </w:rPr>
              <w:t>পরিবহন</w:t>
            </w:r>
            <w:r>
              <w:rPr>
                <w:rFonts w:ascii="NikoshBAN" w:eastAsia="Nikosh" w:hAnsi="NikoshBAN" w:cs="NikoshBAN"/>
                <w:sz w:val="20"/>
                <w:szCs w:val="20"/>
                <w:cs/>
                <w:lang w:bidi="bn-BD"/>
              </w:rPr>
              <w:t xml:space="preserve"> </w:t>
            </w:r>
            <w:r>
              <w:rPr>
                <w:rFonts w:ascii="NikoshBAN" w:eastAsia="Nikosh" w:hAnsi="NikoshBAN" w:cs="NikoshBAN" w:hint="cs"/>
                <w:sz w:val="20"/>
                <w:szCs w:val="20"/>
                <w:cs/>
                <w:lang w:bidi="bn-BD"/>
              </w:rPr>
              <w:t>ব্যবস্থা</w:t>
            </w:r>
            <w:r>
              <w:rPr>
                <w:rFonts w:ascii="NikoshBAN" w:eastAsia="Nikosh" w:hAnsi="NikoshBAN" w:cs="NikoshBAN"/>
                <w:sz w:val="20"/>
                <w:szCs w:val="20"/>
                <w:cs/>
                <w:lang w:bidi="bn-BD"/>
              </w:rPr>
              <w:t xml:space="preserve"> </w:t>
            </w:r>
            <w:r>
              <w:rPr>
                <w:rFonts w:ascii="NikoshBAN" w:eastAsia="Nikosh" w:hAnsi="NikoshBAN" w:cs="NikoshBAN" w:hint="cs"/>
                <w:sz w:val="20"/>
                <w:szCs w:val="20"/>
                <w:cs/>
                <w:lang w:bidi="bn-BD"/>
              </w:rPr>
              <w:t>নিশ্চিতকরণে</w:t>
            </w:r>
            <w:r>
              <w:rPr>
                <w:rFonts w:ascii="NikoshBAN" w:eastAsia="Nikosh" w:hAnsi="NikoshBAN" w:cs="NikoshBAN"/>
                <w:sz w:val="20"/>
                <w:szCs w:val="20"/>
                <w:cs/>
                <w:lang w:bidi="bn-BD"/>
              </w:rPr>
              <w:t xml:space="preserve"> </w:t>
            </w:r>
            <w:r>
              <w:rPr>
                <w:rFonts w:ascii="NikoshBAN" w:eastAsia="Nikosh" w:hAnsi="NikoshBAN" w:cs="NikoshBAN" w:hint="cs"/>
                <w:sz w:val="20"/>
                <w:szCs w:val="20"/>
                <w:cs/>
                <w:lang w:bidi="bn-BD"/>
              </w:rPr>
              <w:t>সহায়তা</w:t>
            </w:r>
          </w:p>
        </w:tc>
      </w:tr>
      <w:tr w:rsidR="00104DEE">
        <w:trPr>
          <w:trHeight w:val="2421"/>
          <w:jc w:val="center"/>
        </w:trPr>
        <w:tc>
          <w:tcPr>
            <w:tcW w:w="3550" w:type="pct"/>
          </w:tcPr>
          <w:p w:rsidR="00104DEE" w:rsidRDefault="0077165D">
            <w:pPr>
              <w:pStyle w:val="Header"/>
              <w:spacing w:before="60" w:after="60" w:line="288" w:lineRule="auto"/>
              <w:ind w:left="297" w:hanging="297"/>
              <w:rPr>
                <w:rFonts w:ascii="Nikosh" w:eastAsia="Nikosh" w:hAnsi="Nikosh" w:cs="Nikosh"/>
                <w:b/>
                <w:bCs/>
                <w:sz w:val="20"/>
                <w:szCs w:val="20"/>
                <w:lang w:val="it-CH" w:bidi="bn-BD"/>
              </w:rPr>
            </w:pPr>
            <w:permStart w:id="344266219" w:edGrp="everyone" w:colFirst="0" w:colLast="0"/>
            <w:permStart w:id="1278487376" w:edGrp="everyone" w:colFirst="1" w:colLast="1"/>
            <w:permEnd w:id="103766018"/>
            <w:permEnd w:id="1503886046"/>
            <w:r>
              <w:rPr>
                <w:rFonts w:ascii="NikoshBAN" w:eastAsia="Nikosh" w:hAnsi="NikoshBAN" w:cs="NikoshBAN"/>
                <w:b/>
                <w:bCs/>
                <w:sz w:val="20"/>
                <w:szCs w:val="20"/>
                <w:lang w:val="it-CH" w:bidi="bn-BD"/>
              </w:rPr>
              <w:t>3.</w:t>
            </w:r>
            <w:r>
              <w:rPr>
                <w:rFonts w:ascii="Nikosh" w:eastAsia="Nikosh" w:hAnsi="Nikosh" w:cs="Nikosh"/>
                <w:b/>
                <w:bCs/>
                <w:sz w:val="20"/>
                <w:szCs w:val="20"/>
                <w:lang w:val="it-CH" w:bidi="bn-BD"/>
              </w:rPr>
              <w:t xml:space="preserve">   </w:t>
            </w:r>
            <w:r>
              <w:rPr>
                <w:rFonts w:ascii="Nikosh" w:eastAsia="Nikosh" w:hAnsi="Nikosh" w:cs="Nikosh" w:hint="cs"/>
                <w:b/>
                <w:bCs/>
                <w:sz w:val="20"/>
                <w:szCs w:val="20"/>
                <w:cs/>
                <w:lang w:val="it-CH" w:bidi="bn-BD"/>
              </w:rPr>
              <w:t>ঢাকা</w:t>
            </w:r>
            <w:r>
              <w:rPr>
                <w:rFonts w:ascii="Nikosh" w:eastAsia="Nikosh" w:hAnsi="Nikosh" w:cs="Nikosh"/>
                <w:b/>
                <w:bCs/>
                <w:sz w:val="20"/>
                <w:szCs w:val="20"/>
                <w:cs/>
                <w:lang w:val="it-CH" w:bidi="bn-BD"/>
              </w:rPr>
              <w:t xml:space="preserve"> </w:t>
            </w:r>
            <w:r>
              <w:rPr>
                <w:rFonts w:ascii="Nikosh" w:eastAsia="Nikosh" w:hAnsi="Nikosh" w:cs="Nikosh" w:hint="cs"/>
                <w:b/>
                <w:bCs/>
                <w:sz w:val="20"/>
                <w:szCs w:val="20"/>
                <w:cs/>
                <w:lang w:val="it-CH" w:bidi="bn-BD"/>
              </w:rPr>
              <w:t>আশুলিয়া</w:t>
            </w:r>
            <w:r>
              <w:rPr>
                <w:rFonts w:ascii="Nikosh" w:eastAsia="Nikosh" w:hAnsi="Nikosh" w:cs="Nikosh"/>
                <w:b/>
                <w:bCs/>
                <w:sz w:val="20"/>
                <w:szCs w:val="20"/>
                <w:cs/>
                <w:lang w:val="it-CH" w:bidi="bn-BD"/>
              </w:rPr>
              <w:t xml:space="preserve"> </w:t>
            </w:r>
            <w:r>
              <w:rPr>
                <w:rFonts w:ascii="Nikosh" w:eastAsia="Nikosh" w:hAnsi="Nikosh" w:cs="Nikosh" w:hint="cs"/>
                <w:b/>
                <w:bCs/>
                <w:sz w:val="20"/>
                <w:szCs w:val="20"/>
                <w:cs/>
                <w:lang w:val="it-CH" w:bidi="bn-BD"/>
              </w:rPr>
              <w:t>এলিভেটেড</w:t>
            </w:r>
            <w:r>
              <w:rPr>
                <w:rFonts w:ascii="Nikosh" w:eastAsia="Nikosh" w:hAnsi="Nikosh" w:cs="Nikosh"/>
                <w:b/>
                <w:bCs/>
                <w:sz w:val="20"/>
                <w:szCs w:val="20"/>
                <w:cs/>
                <w:lang w:val="it-CH" w:bidi="bn-BD"/>
              </w:rPr>
              <w:t xml:space="preserve"> </w:t>
            </w:r>
            <w:r>
              <w:rPr>
                <w:rFonts w:ascii="Nikosh" w:eastAsia="Nikosh" w:hAnsi="Nikosh" w:cs="Nikosh" w:hint="cs"/>
                <w:b/>
                <w:bCs/>
                <w:sz w:val="20"/>
                <w:szCs w:val="20"/>
                <w:cs/>
                <w:lang w:val="it-CH" w:bidi="bn-BD"/>
              </w:rPr>
              <w:t>এক্সপ্রেসওয়ে</w:t>
            </w:r>
            <w:r>
              <w:rPr>
                <w:rFonts w:ascii="Nikosh" w:eastAsia="Nikosh" w:hAnsi="Nikosh" w:cs="Nikosh"/>
                <w:b/>
                <w:bCs/>
                <w:sz w:val="20"/>
                <w:szCs w:val="20"/>
                <w:cs/>
                <w:lang w:val="it-CH" w:bidi="bn-BD"/>
              </w:rPr>
              <w:t xml:space="preserve"> </w:t>
            </w:r>
            <w:r>
              <w:rPr>
                <w:rFonts w:ascii="Nikosh" w:eastAsia="Nikosh" w:hAnsi="Nikosh" w:cs="Nikosh" w:hint="cs"/>
                <w:b/>
                <w:bCs/>
                <w:sz w:val="20"/>
                <w:szCs w:val="20"/>
                <w:cs/>
                <w:lang w:val="it-CH" w:bidi="bn-BD"/>
              </w:rPr>
              <w:t>নির্মাণ</w:t>
            </w:r>
          </w:p>
          <w:p w:rsidR="00104DEE" w:rsidRDefault="0077165D">
            <w:pPr>
              <w:pStyle w:val="Header"/>
              <w:tabs>
                <w:tab w:val="clear" w:pos="4320"/>
                <w:tab w:val="clear" w:pos="8640"/>
              </w:tabs>
              <w:spacing w:before="60" w:after="60" w:line="288" w:lineRule="auto"/>
              <w:ind w:left="297" w:hanging="297"/>
              <w:jc w:val="both"/>
              <w:rPr>
                <w:rFonts w:ascii="NikoshBAN" w:eastAsia="Nikosh" w:hAnsi="NikoshBAN" w:cs="NikoshBAN"/>
                <w:sz w:val="20"/>
                <w:szCs w:val="20"/>
                <w:lang w:val="it-CH" w:bidi="bn-BD"/>
              </w:rPr>
            </w:pPr>
            <w:r>
              <w:rPr>
                <w:rFonts w:ascii="Nikosh" w:eastAsia="Nikosh" w:hAnsi="Nikosh" w:cs="Nikosh"/>
                <w:b/>
                <w:bCs/>
                <w:sz w:val="20"/>
                <w:szCs w:val="20"/>
                <w:cs/>
                <w:lang w:val="it-CH" w:bidi="bn-BD"/>
              </w:rPr>
              <w:tab/>
            </w:r>
            <w:r>
              <w:rPr>
                <w:rFonts w:ascii="Nikosh" w:eastAsia="Nikosh" w:hAnsi="Nikosh" w:cs="Nikosh" w:hint="cs"/>
                <w:sz w:val="20"/>
                <w:szCs w:val="20"/>
                <w:cs/>
                <w:lang w:val="it-CH" w:bidi="bn-BD"/>
              </w:rPr>
              <w:t>হযরত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শাহজালাল</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আন্তর্জাতিক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বিমানবন্দর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থেকে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আশুলিয়া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ইপিজেড</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পর্যন্ত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২৪</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কিলোমিটার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দীর্ঘ</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ঢাকা</w:t>
            </w:r>
            <w:r>
              <w:rPr>
                <w:rFonts w:ascii="Nikosh" w:eastAsia="Nikosh" w:hAnsi="Nikosh" w:cs="Nikosh"/>
                <w:sz w:val="20"/>
                <w:szCs w:val="20"/>
                <w:cs/>
                <w:lang w:val="it-CH" w:bidi="bn-BD"/>
              </w:rPr>
              <w:t>-</w:t>
            </w:r>
            <w:r>
              <w:rPr>
                <w:rFonts w:ascii="Nikosh" w:eastAsia="Nikosh" w:hAnsi="Nikosh" w:cs="Nikosh" w:hint="cs"/>
                <w:sz w:val="20"/>
                <w:szCs w:val="20"/>
                <w:cs/>
                <w:lang w:val="it-CH" w:bidi="bn-BD"/>
              </w:rPr>
              <w:t>আশুলিয়া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এলিভেটেড</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এক্সপ্রেসওয়ে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প্রকল্পটি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১৭</w:t>
            </w:r>
            <w:r>
              <w:rPr>
                <w:rFonts w:ascii="Nikosh" w:eastAsia="Nikosh" w:hAnsi="Nikosh" w:cs="Nikosh"/>
                <w:sz w:val="20"/>
                <w:szCs w:val="20"/>
                <w:lang w:val="it-CH" w:bidi="bn-BD"/>
              </w:rPr>
              <w:t>,</w:t>
            </w:r>
            <w:r>
              <w:rPr>
                <w:rFonts w:ascii="Nikosh" w:eastAsia="Nikosh" w:hAnsi="Nikosh" w:cs="Nikosh" w:hint="cs"/>
                <w:sz w:val="20"/>
                <w:szCs w:val="20"/>
                <w:cs/>
                <w:lang w:val="it-CH" w:bidi="bn-BD"/>
              </w:rPr>
              <w:t>৫৫৩</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০৪</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লক্ষ</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টাকা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প্রাক্কলিত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ব্যয়ে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বাস্তবায়নাধীন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আছে।</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গত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১২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নভেম্বর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২০২২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তারিখ</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মাননীয়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প্রধানমন্ত্রী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প্রকল্পের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নির্মাণ</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কাজের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শুভ</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উদ্বোধন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করেন।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প্রকল্পটি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বাস্তবায়িত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হলে</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ঢাকা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শহরের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উত্তরাঞ্চল</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তথা</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সাভার</w:t>
            </w:r>
            <w:r>
              <w:rPr>
                <w:rFonts w:ascii="Nikosh" w:eastAsia="Nikosh" w:hAnsi="Nikosh" w:cs="Nikosh"/>
                <w:sz w:val="20"/>
                <w:szCs w:val="20"/>
                <w:lang w:val="it-CH" w:bidi="bn-BD"/>
              </w:rPr>
              <w:t xml:space="preserve">, </w:t>
            </w:r>
            <w:r>
              <w:rPr>
                <w:rFonts w:ascii="Nikosh" w:eastAsia="Nikosh" w:hAnsi="Nikosh" w:cs="Nikosh" w:hint="cs"/>
                <w:sz w:val="20"/>
                <w:szCs w:val="20"/>
                <w:cs/>
                <w:lang w:val="it-CH" w:bidi="bn-BD"/>
              </w:rPr>
              <w:t>আশুলিয়া</w:t>
            </w:r>
            <w:r>
              <w:rPr>
                <w:rFonts w:ascii="Nikosh" w:eastAsia="Nikosh" w:hAnsi="Nikosh" w:cs="Nikosh"/>
                <w:sz w:val="20"/>
                <w:szCs w:val="20"/>
                <w:lang w:val="it-CH" w:bidi="bn-BD"/>
              </w:rPr>
              <w:t xml:space="preserve">, </w:t>
            </w:r>
            <w:r>
              <w:rPr>
                <w:rFonts w:ascii="Nikosh" w:eastAsia="Nikosh" w:hAnsi="Nikosh" w:cs="Nikosh" w:hint="cs"/>
                <w:sz w:val="20"/>
                <w:szCs w:val="20"/>
                <w:cs/>
                <w:lang w:val="it-CH" w:bidi="bn-BD"/>
              </w:rPr>
              <w:t>নবীনগর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ও</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ইপিজেড</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সংলগ্ন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শিল্প</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এলাকার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যানজট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নিরসন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এবং</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যোগাযোগ</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ব্যবস্থার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উন্নয়নে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গুরুত্বপূর্ণ</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ভূমিকা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রাখবে</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বিধায়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অগ্রাধিকার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হিসাবে</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চিহ্নিত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হয়েছে।</w:t>
            </w:r>
          </w:p>
        </w:tc>
        <w:tc>
          <w:tcPr>
            <w:tcW w:w="1450" w:type="pct"/>
            <w:tcBorders>
              <w:top w:val="single" w:sz="4" w:space="0" w:color="auto"/>
            </w:tcBorders>
          </w:tcPr>
          <w:p w:rsidR="00104DEE" w:rsidRDefault="0077165D">
            <w:pPr>
              <w:numPr>
                <w:ilvl w:val="0"/>
                <w:numId w:val="15"/>
              </w:numPr>
              <w:tabs>
                <w:tab w:val="clear" w:pos="216"/>
              </w:tabs>
              <w:spacing w:before="60" w:after="60" w:line="288" w:lineRule="auto"/>
              <w:rPr>
                <w:rFonts w:ascii="NikoshBAN" w:eastAsia="Nikosh" w:hAnsi="NikoshBAN" w:cs="NikoshBAN"/>
                <w:sz w:val="20"/>
                <w:szCs w:val="20"/>
                <w:cs/>
                <w:lang w:val="en-US" w:bidi="bn-BD"/>
              </w:rPr>
            </w:pPr>
            <w:r>
              <w:rPr>
                <w:rFonts w:ascii="NikoshBAN" w:eastAsia="Nikosh" w:hAnsi="NikoshBAN" w:cs="NikoshBAN"/>
                <w:sz w:val="20"/>
                <w:szCs w:val="20"/>
                <w:cs/>
                <w:lang w:val="en-US" w:bidi="bn-BD"/>
              </w:rPr>
              <w:t>বড় বড় শহরে যানজট হ্রাসকরণে সহায়তা</w:t>
            </w:r>
          </w:p>
        </w:tc>
      </w:tr>
      <w:tr w:rsidR="00104DEE">
        <w:trPr>
          <w:trHeight w:val="20"/>
          <w:jc w:val="center"/>
        </w:trPr>
        <w:tc>
          <w:tcPr>
            <w:tcW w:w="3550" w:type="pct"/>
          </w:tcPr>
          <w:p w:rsidR="00104DEE" w:rsidRDefault="0077165D">
            <w:pPr>
              <w:pStyle w:val="Header"/>
              <w:spacing w:before="60" w:after="60" w:line="288" w:lineRule="auto"/>
              <w:ind w:left="297" w:hanging="297"/>
              <w:rPr>
                <w:rFonts w:ascii="Nikosh" w:eastAsia="Nikosh" w:hAnsi="Nikosh" w:cs="Nikosh"/>
                <w:b/>
                <w:bCs/>
                <w:sz w:val="20"/>
                <w:szCs w:val="20"/>
                <w:lang w:val="it-CH" w:bidi="bn-BD"/>
              </w:rPr>
            </w:pPr>
            <w:permStart w:id="1642362276" w:edGrp="everyone" w:colFirst="0" w:colLast="0"/>
            <w:permStart w:id="176979946" w:edGrp="everyone" w:colFirst="1" w:colLast="1"/>
            <w:permEnd w:id="344266219"/>
            <w:permEnd w:id="1278487376"/>
            <w:r>
              <w:rPr>
                <w:rFonts w:ascii="NikoshBAN" w:eastAsia="Nikosh" w:hAnsi="NikoshBAN" w:cs="NikoshBAN"/>
                <w:b/>
                <w:bCs/>
                <w:sz w:val="20"/>
                <w:szCs w:val="20"/>
                <w:lang w:val="it-CH" w:bidi="bn-BD"/>
              </w:rPr>
              <w:t>4.</w:t>
            </w:r>
            <w:r>
              <w:rPr>
                <w:rFonts w:ascii="Nikosh" w:eastAsia="Nikosh" w:hAnsi="Nikosh" w:cs="Nikosh" w:hint="cs"/>
                <w:b/>
                <w:bCs/>
                <w:sz w:val="20"/>
                <w:szCs w:val="20"/>
                <w:lang w:val="it-CH" w:bidi="bn-BD"/>
              </w:rPr>
              <w:t xml:space="preserve"> </w:t>
            </w:r>
            <w:r>
              <w:rPr>
                <w:rFonts w:ascii="Nikosh" w:eastAsia="Nikosh" w:hAnsi="Nikosh" w:cs="Nikosh"/>
                <w:b/>
                <w:bCs/>
                <w:sz w:val="20"/>
                <w:szCs w:val="20"/>
                <w:lang w:val="it-CH" w:bidi="bn-BD"/>
              </w:rPr>
              <w:t xml:space="preserve">  </w:t>
            </w:r>
            <w:r>
              <w:rPr>
                <w:rFonts w:ascii="Nikosh" w:eastAsia="Nikosh" w:hAnsi="Nikosh" w:cs="Nikosh" w:hint="cs"/>
                <w:b/>
                <w:bCs/>
                <w:sz w:val="20"/>
                <w:szCs w:val="20"/>
                <w:cs/>
                <w:lang w:val="it-CH" w:bidi="bn-BD"/>
              </w:rPr>
              <w:t>ঢাকা</w:t>
            </w:r>
            <w:r>
              <w:rPr>
                <w:rFonts w:ascii="Nikosh" w:eastAsia="Nikosh" w:hAnsi="Nikosh" w:cs="Nikosh"/>
                <w:b/>
                <w:bCs/>
                <w:sz w:val="20"/>
                <w:szCs w:val="20"/>
                <w:cs/>
                <w:lang w:val="it-CH" w:bidi="bn-BD"/>
              </w:rPr>
              <w:t xml:space="preserve"> </w:t>
            </w:r>
            <w:r>
              <w:rPr>
                <w:rFonts w:ascii="Nikosh" w:eastAsia="Nikosh" w:hAnsi="Nikosh" w:cs="Nikosh" w:hint="cs"/>
                <w:b/>
                <w:bCs/>
                <w:sz w:val="20"/>
                <w:szCs w:val="20"/>
                <w:cs/>
                <w:lang w:val="it-CH" w:bidi="bn-BD"/>
              </w:rPr>
              <w:t>এলিভেটেড</w:t>
            </w:r>
            <w:r>
              <w:rPr>
                <w:rFonts w:ascii="Nikosh" w:eastAsia="Nikosh" w:hAnsi="Nikosh" w:cs="Nikosh"/>
                <w:b/>
                <w:bCs/>
                <w:sz w:val="20"/>
                <w:szCs w:val="20"/>
                <w:cs/>
                <w:lang w:val="it-CH" w:bidi="bn-BD"/>
              </w:rPr>
              <w:t xml:space="preserve"> </w:t>
            </w:r>
            <w:r>
              <w:rPr>
                <w:rFonts w:ascii="Nikosh" w:eastAsia="Nikosh" w:hAnsi="Nikosh" w:cs="Nikosh" w:hint="cs"/>
                <w:b/>
                <w:bCs/>
                <w:sz w:val="20"/>
                <w:szCs w:val="20"/>
                <w:cs/>
                <w:lang w:val="it-CH" w:bidi="bn-BD"/>
              </w:rPr>
              <w:t>এক্সপ্রেসওয়ে</w:t>
            </w:r>
            <w:r>
              <w:rPr>
                <w:rFonts w:ascii="Nikosh" w:eastAsia="Nikosh" w:hAnsi="Nikosh" w:cs="Nikosh"/>
                <w:b/>
                <w:bCs/>
                <w:sz w:val="20"/>
                <w:szCs w:val="20"/>
                <w:cs/>
                <w:lang w:val="it-CH" w:bidi="bn-BD"/>
              </w:rPr>
              <w:t xml:space="preserve"> </w:t>
            </w:r>
            <w:r>
              <w:rPr>
                <w:rFonts w:ascii="Nikosh" w:eastAsia="Nikosh" w:hAnsi="Nikosh" w:cs="Nikosh" w:hint="cs"/>
                <w:b/>
                <w:bCs/>
                <w:sz w:val="20"/>
                <w:szCs w:val="20"/>
                <w:cs/>
                <w:lang w:val="it-CH" w:bidi="bn-BD"/>
              </w:rPr>
              <w:t>নির্মাণ</w:t>
            </w:r>
          </w:p>
          <w:p w:rsidR="00104DEE" w:rsidRDefault="0077165D">
            <w:pPr>
              <w:pStyle w:val="Header"/>
              <w:tabs>
                <w:tab w:val="clear" w:pos="4320"/>
                <w:tab w:val="clear" w:pos="8640"/>
              </w:tabs>
              <w:spacing w:before="60" w:after="60" w:line="288" w:lineRule="auto"/>
              <w:ind w:left="297" w:hanging="297"/>
              <w:jc w:val="both"/>
              <w:rPr>
                <w:rFonts w:ascii="NikoshBAN" w:eastAsia="Nikosh" w:hAnsi="NikoshBAN" w:cs="NikoshBAN"/>
                <w:sz w:val="20"/>
                <w:szCs w:val="20"/>
                <w:lang w:val="it-CH" w:bidi="bn-BD"/>
              </w:rPr>
            </w:pPr>
            <w:r>
              <w:rPr>
                <w:rFonts w:ascii="Nikosh" w:eastAsia="Nikosh" w:hAnsi="Nikosh" w:cs="Nikosh"/>
                <w:b/>
                <w:bCs/>
                <w:sz w:val="20"/>
                <w:szCs w:val="20"/>
                <w:cs/>
                <w:lang w:val="it-CH" w:bidi="bn-BD"/>
              </w:rPr>
              <w:tab/>
            </w:r>
            <w:r>
              <w:rPr>
                <w:rFonts w:ascii="Nikosh" w:eastAsia="Nikosh" w:hAnsi="Nikosh" w:cs="Nikosh" w:hint="cs"/>
                <w:sz w:val="20"/>
                <w:szCs w:val="20"/>
                <w:cs/>
                <w:lang w:val="it-CH" w:bidi="bn-BD"/>
              </w:rPr>
              <w:t>ঢাকা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শহরের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যানজট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নিরসনের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লক্ষ্যে</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হযরত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শাহজালাল</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আন্তর্জাতিক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বিমানবন্দর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ঢাকা</w:t>
            </w:r>
            <w:r>
              <w:rPr>
                <w:rFonts w:ascii="Nikosh" w:eastAsia="Nikosh" w:hAnsi="Nikosh" w:cs="Nikosh"/>
                <w:sz w:val="20"/>
                <w:szCs w:val="20"/>
                <w:cs/>
                <w:lang w:val="it-CH" w:bidi="bn-BD"/>
              </w:rPr>
              <w:t>-</w:t>
            </w:r>
            <w:r>
              <w:rPr>
                <w:rFonts w:ascii="Nikosh" w:eastAsia="Nikosh" w:hAnsi="Nikosh" w:cs="Nikosh" w:hint="cs"/>
                <w:sz w:val="20"/>
                <w:szCs w:val="20"/>
                <w:cs/>
                <w:lang w:val="it-CH" w:bidi="bn-BD"/>
              </w:rPr>
              <w:t>চট্টগ্রাম</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মহাসড়কের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কুতুবখালি</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পর্যন্ত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পাবলিক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প্রাইভেট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পার্টনারশীপ</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পিপিপি</w:t>
            </w:r>
            <w:r>
              <w:rPr>
                <w:rFonts w:ascii="Nikosh" w:eastAsia="Nikosh" w:hAnsi="Nikosh" w:cs="Nikosh"/>
                <w:sz w:val="20"/>
                <w:szCs w:val="20"/>
                <w:cs/>
                <w:lang w:val="it-CH" w:bidi="bn-BD"/>
              </w:rPr>
              <w:t>) -</w:t>
            </w:r>
            <w:r>
              <w:rPr>
                <w:rFonts w:ascii="Nikosh" w:eastAsia="Nikosh" w:hAnsi="Nikosh" w:cs="Nikosh" w:hint="cs"/>
                <w:sz w:val="20"/>
                <w:szCs w:val="20"/>
                <w:cs/>
                <w:lang w:val="it-CH" w:bidi="bn-BD"/>
              </w:rPr>
              <w:t>এর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আওতায়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৮</w:t>
            </w:r>
            <w:r>
              <w:rPr>
                <w:rFonts w:ascii="Nikosh" w:eastAsia="Nikosh" w:hAnsi="Nikosh" w:cs="Nikosh"/>
                <w:sz w:val="20"/>
                <w:szCs w:val="20"/>
                <w:lang w:val="it-CH" w:bidi="bn-BD"/>
              </w:rPr>
              <w:t>,</w:t>
            </w:r>
            <w:r>
              <w:rPr>
                <w:rFonts w:ascii="Nikosh" w:eastAsia="Nikosh" w:hAnsi="Nikosh" w:cs="Nikosh" w:hint="cs"/>
                <w:sz w:val="20"/>
                <w:szCs w:val="20"/>
                <w:cs/>
                <w:lang w:val="it-CH" w:bidi="bn-BD"/>
              </w:rPr>
              <w:t>৯৪০</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১৮</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লক্ষ</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টাকা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ব্যয়ে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র‍্যাম্পসহ</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মোট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৪৬</w:t>
            </w:r>
            <w:r>
              <w:rPr>
                <w:rFonts w:ascii="Nikosh" w:eastAsia="Nikosh" w:hAnsi="Nikosh" w:cs="Nikosh"/>
                <w:sz w:val="20"/>
                <w:szCs w:val="20"/>
                <w:cs/>
                <w:lang w:val="it-CH" w:bidi="bn-BD"/>
              </w:rPr>
              <w:t>.</w:t>
            </w:r>
            <w:r>
              <w:rPr>
                <w:rFonts w:ascii="Nikosh" w:eastAsia="Nikosh" w:hAnsi="Nikosh" w:cs="Nikosh" w:hint="cs"/>
                <w:sz w:val="20"/>
                <w:szCs w:val="20"/>
                <w:cs/>
                <w:lang w:val="it-CH" w:bidi="bn-BD"/>
              </w:rPr>
              <w:t>৭৩</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কিলোমিটার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দীর্ঘ</w:t>
            </w:r>
            <w:r>
              <w:rPr>
                <w:rFonts w:ascii="Nikosh" w:eastAsia="Nikosh" w:hAnsi="Nikosh" w:cs="Nikosh"/>
                <w:sz w:val="20"/>
                <w:szCs w:val="20"/>
                <w:cs/>
                <w:lang w:val="it-CH" w:bidi="bn-BD"/>
              </w:rPr>
              <w:t xml:space="preserve"> </w:t>
            </w:r>
            <w:r>
              <w:rPr>
                <w:rFonts w:ascii="Nikosh" w:eastAsia="Nikosh" w:hAnsi="Nikosh" w:cs="Nikosh"/>
                <w:sz w:val="20"/>
                <w:szCs w:val="20"/>
                <w:cs/>
                <w:lang w:val="it-CH" w:bidi="bn-BD"/>
              </w:rPr>
              <w:lastRenderedPageBreak/>
              <w:t>(</w:t>
            </w:r>
            <w:r>
              <w:rPr>
                <w:rFonts w:ascii="Nikosh" w:eastAsia="Nikosh" w:hAnsi="Nikosh" w:cs="Nikosh" w:hint="cs"/>
                <w:sz w:val="20"/>
                <w:szCs w:val="20"/>
                <w:cs/>
                <w:lang w:val="it-CH" w:bidi="bn-BD"/>
              </w:rPr>
              <w:t>১৯</w:t>
            </w:r>
            <w:r>
              <w:rPr>
                <w:rFonts w:ascii="Nikosh" w:eastAsia="Nikosh" w:hAnsi="Nikosh" w:cs="Nikosh"/>
                <w:sz w:val="20"/>
                <w:szCs w:val="20"/>
                <w:cs/>
                <w:lang w:val="it-CH" w:bidi="bn-BD"/>
              </w:rPr>
              <w:t>.</w:t>
            </w:r>
            <w:r>
              <w:rPr>
                <w:rFonts w:ascii="Nikosh" w:eastAsia="Nikosh" w:hAnsi="Nikosh" w:cs="Nikosh" w:hint="cs"/>
                <w:sz w:val="20"/>
                <w:szCs w:val="20"/>
                <w:cs/>
                <w:lang w:val="it-CH" w:bidi="bn-BD"/>
              </w:rPr>
              <w:t>৭৩</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কিলোমিটার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দীর্ঘ</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মূল</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এলিভেটেড</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এক্সপ্রেসওয়ে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এবং</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২৭</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কিলোমিটার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দীর্ঘ</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র‍্যাম্প</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এলিভেটেড</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এক্সপ্রেসওয়ের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নির্মাণ</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কাজ</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চলমান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রয়েছে।</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প্রকল্পের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আওতায়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হযরত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শাহজালাল</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আন্তর্জাতিক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বিমান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বন্দর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থেকে</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ফার্মগেট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পর্যন্ত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১১</w:t>
            </w:r>
            <w:r>
              <w:rPr>
                <w:rFonts w:ascii="Nikosh" w:eastAsia="Nikosh" w:hAnsi="Nikosh" w:cs="Nikosh"/>
                <w:sz w:val="20"/>
                <w:szCs w:val="20"/>
                <w:cs/>
                <w:lang w:val="it-CH" w:bidi="bn-BD"/>
              </w:rPr>
              <w:t>.</w:t>
            </w:r>
            <w:r>
              <w:rPr>
                <w:rFonts w:ascii="Nikosh" w:eastAsia="Nikosh" w:hAnsi="Nikosh" w:cs="Nikosh" w:hint="cs"/>
                <w:sz w:val="20"/>
                <w:szCs w:val="20"/>
                <w:cs/>
                <w:lang w:val="it-CH" w:bidi="bn-BD"/>
              </w:rPr>
              <w:t>৫</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কিলোমিটার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দীর্ঘ</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এলিভেটেড</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অংশ</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যান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চলাচলের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লক্ষ্যে</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০২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সেপ্টেম্বর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২০২৩</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তারিখ</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মাননীয়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প্রধানমন্ত্রী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শেখ</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হাসিনা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উদ্বোধন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করেন।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যানজট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নিরসন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তথা</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পরিবহন</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খাতের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দক্ষতা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বৃদ্ধি</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পাবে</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বিধায়</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অগ্রাধিকার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হিসাবে</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চিহ্নিত</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করা</w:t>
            </w:r>
            <w:r>
              <w:rPr>
                <w:rFonts w:ascii="Nikosh" w:eastAsia="Nikosh" w:hAnsi="Nikosh" w:cs="Nikosh"/>
                <w:sz w:val="20"/>
                <w:szCs w:val="20"/>
                <w:cs/>
                <w:lang w:val="it-CH" w:bidi="bn-BD"/>
              </w:rPr>
              <w:t xml:space="preserve"> </w:t>
            </w:r>
            <w:r>
              <w:rPr>
                <w:rFonts w:ascii="Nikosh" w:eastAsia="Nikosh" w:hAnsi="Nikosh" w:cs="Nikosh" w:hint="cs"/>
                <w:sz w:val="20"/>
                <w:szCs w:val="20"/>
                <w:cs/>
                <w:lang w:val="it-CH" w:bidi="bn-BD"/>
              </w:rPr>
              <w:t>হয়েছে।</w:t>
            </w:r>
          </w:p>
        </w:tc>
        <w:tc>
          <w:tcPr>
            <w:tcW w:w="1450" w:type="pct"/>
            <w:tcBorders>
              <w:top w:val="single" w:sz="4" w:space="0" w:color="auto"/>
              <w:bottom w:val="single" w:sz="4" w:space="0" w:color="auto"/>
            </w:tcBorders>
          </w:tcPr>
          <w:p w:rsidR="00104DEE" w:rsidRDefault="0077165D">
            <w:pPr>
              <w:numPr>
                <w:ilvl w:val="0"/>
                <w:numId w:val="15"/>
              </w:numPr>
              <w:tabs>
                <w:tab w:val="clear" w:pos="216"/>
              </w:tabs>
              <w:spacing w:before="60" w:after="60" w:line="288" w:lineRule="auto"/>
              <w:rPr>
                <w:rFonts w:ascii="NikoshBAN" w:eastAsia="Nikosh" w:hAnsi="NikoshBAN" w:cs="NikoshBAN"/>
                <w:sz w:val="20"/>
                <w:szCs w:val="20"/>
                <w:cs/>
                <w:lang w:val="en-US" w:bidi="bn-BD"/>
              </w:rPr>
            </w:pPr>
            <w:r>
              <w:rPr>
                <w:rFonts w:ascii="NikoshBAN" w:eastAsia="Nikosh" w:hAnsi="NikoshBAN" w:cs="NikoshBAN"/>
                <w:sz w:val="20"/>
                <w:szCs w:val="20"/>
                <w:cs/>
                <w:lang w:val="en-US" w:bidi="bn-BD"/>
              </w:rPr>
              <w:lastRenderedPageBreak/>
              <w:t>বড় বড় শহরে যানজট হ্রাসকরণে সহায়তা</w:t>
            </w:r>
          </w:p>
        </w:tc>
      </w:tr>
      <w:tr w:rsidR="00104DEE">
        <w:trPr>
          <w:trHeight w:val="20"/>
          <w:jc w:val="center"/>
        </w:trPr>
        <w:tc>
          <w:tcPr>
            <w:tcW w:w="3550" w:type="pct"/>
          </w:tcPr>
          <w:p w:rsidR="00104DEE" w:rsidRDefault="0077165D">
            <w:pPr>
              <w:pStyle w:val="Header"/>
              <w:tabs>
                <w:tab w:val="left" w:pos="720"/>
              </w:tabs>
              <w:spacing w:before="60" w:after="60" w:line="288" w:lineRule="auto"/>
              <w:ind w:left="297" w:hanging="297"/>
              <w:rPr>
                <w:rFonts w:ascii="NikoshBAN" w:hAnsi="NikoshBAN" w:cs="NikoshBAN"/>
                <w:b/>
                <w:bCs/>
                <w:sz w:val="20"/>
                <w:szCs w:val="20"/>
                <w:shd w:val="clear" w:color="auto" w:fill="FFFFFF"/>
                <w:lang w:val="en-US"/>
              </w:rPr>
            </w:pPr>
            <w:permStart w:id="946495365" w:edGrp="everyone" w:colFirst="0" w:colLast="0"/>
            <w:permStart w:id="648612181" w:edGrp="everyone" w:colFirst="1" w:colLast="1"/>
            <w:permStart w:id="768631765" w:edGrp="everyone" w:colFirst="2" w:colLast="2"/>
            <w:permEnd w:id="1642362276"/>
            <w:permEnd w:id="176979946"/>
            <w:r>
              <w:rPr>
                <w:rFonts w:ascii="NikoshBAN" w:eastAsia="Nikosh" w:hAnsi="NikoshBAN" w:cs="NikoshBAN"/>
                <w:b/>
                <w:bCs/>
                <w:sz w:val="20"/>
                <w:szCs w:val="20"/>
                <w:lang w:val="it-CH" w:bidi="bn-BD"/>
              </w:rPr>
              <w:lastRenderedPageBreak/>
              <w:t>5</w:t>
            </w:r>
            <w:r>
              <w:rPr>
                <w:rFonts w:ascii="NikoshBAN" w:eastAsia="Nikosh" w:hAnsi="NikoshBAN" w:cs="NikoshBAN"/>
                <w:b/>
                <w:bCs/>
                <w:sz w:val="20"/>
                <w:szCs w:val="20"/>
                <w:cs/>
                <w:lang w:val="it-CH" w:bidi="bn-BD"/>
              </w:rPr>
              <w:t>.</w:t>
            </w:r>
            <w:r>
              <w:rPr>
                <w:rFonts w:ascii="Nikosh" w:eastAsia="Nikosh" w:hAnsi="Nikosh" w:cs="Nikosh"/>
                <w:b/>
                <w:bCs/>
                <w:sz w:val="20"/>
                <w:szCs w:val="20"/>
                <w:lang w:val="it-CH" w:bidi="bn-BD"/>
              </w:rPr>
              <w:t xml:space="preserve">   </w:t>
            </w:r>
            <w:r>
              <w:rPr>
                <w:rFonts w:ascii="NikoshBAN" w:hAnsi="NikoshBAN" w:cs="NikoshBAN" w:hint="cs"/>
                <w:b/>
                <w:bCs/>
                <w:sz w:val="20"/>
                <w:szCs w:val="20"/>
                <w:shd w:val="clear" w:color="auto" w:fill="FFFFFF"/>
                <w:cs/>
                <w:lang w:val="en-US" w:bidi="bn-IN"/>
              </w:rPr>
              <w:t>কিশোরগঞ্জ</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জেলার</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মিঠামইন</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উপজেলা</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সদর</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হতে</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করিমগঞ্জ</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উপজেলার</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মরিচখালী</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পর্যন্ত</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উড়াল</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সড়ক</w:t>
            </w:r>
            <w:r>
              <w:rPr>
                <w:rFonts w:ascii="NikoshBAN" w:hAnsi="NikoshBAN" w:cs="NikoshBAN"/>
                <w:b/>
                <w:bCs/>
                <w:sz w:val="20"/>
                <w:szCs w:val="20"/>
                <w:shd w:val="clear" w:color="auto" w:fill="FFFFFF"/>
                <w:cs/>
                <w:lang w:val="en-US" w:bidi="bn-IN"/>
              </w:rPr>
              <w:t xml:space="preserve"> </w:t>
            </w:r>
            <w:r>
              <w:rPr>
                <w:rFonts w:ascii="NikoshBAN" w:hAnsi="NikoshBAN" w:cs="NikoshBAN" w:hint="cs"/>
                <w:b/>
                <w:bCs/>
                <w:sz w:val="20"/>
                <w:szCs w:val="20"/>
                <w:shd w:val="clear" w:color="auto" w:fill="FFFFFF"/>
                <w:cs/>
                <w:lang w:val="en-US" w:bidi="bn-IN"/>
              </w:rPr>
              <w:t>নির্মাণ‌</w:t>
            </w:r>
          </w:p>
          <w:p w:rsidR="00104DEE" w:rsidRDefault="0077165D">
            <w:pPr>
              <w:pStyle w:val="Header"/>
              <w:pageBreakBefore/>
              <w:tabs>
                <w:tab w:val="clear" w:pos="4320"/>
                <w:tab w:val="clear" w:pos="8640"/>
              </w:tabs>
              <w:spacing w:before="60" w:after="60" w:line="288" w:lineRule="auto"/>
              <w:ind w:left="297" w:hanging="297"/>
              <w:jc w:val="both"/>
              <w:rPr>
                <w:rFonts w:ascii="NikoshBAN" w:eastAsia="Nikosh" w:hAnsi="NikoshBAN" w:cs="NikoshBAN"/>
                <w:sz w:val="20"/>
                <w:szCs w:val="20"/>
                <w:cs/>
                <w:lang w:val="it-CH" w:bidi="bn-BD"/>
              </w:rPr>
            </w:pPr>
            <w:r>
              <w:rPr>
                <w:rFonts w:ascii="NikoshBAN" w:hAnsi="NikoshBAN" w:cs="NikoshBAN"/>
                <w:b/>
                <w:bCs/>
                <w:sz w:val="20"/>
                <w:szCs w:val="20"/>
                <w:shd w:val="clear" w:color="auto" w:fill="FFFFFF"/>
                <w:cs/>
                <w:lang w:val="en-US" w:bidi="bn-IN"/>
              </w:rPr>
              <w:tab/>
            </w:r>
            <w:r>
              <w:rPr>
                <w:rFonts w:ascii="NikoshBAN" w:hAnsi="NikoshBAN" w:cs="NikoshBAN" w:hint="cs"/>
                <w:sz w:val="20"/>
                <w:szCs w:val="20"/>
                <w:shd w:val="clear" w:color="auto" w:fill="FFFFFF"/>
                <w:cs/>
                <w:lang w:val="en-US" w:bidi="bn-IN"/>
              </w:rPr>
              <w:t>হাওড়</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অঞ্চলের</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অর্থনৈতিক</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কর্মকান্ড</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গতিশীল</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করার</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লক্ষ্যে</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কিশোরগঞ্জ</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জেলার</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মিঠামইন</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উপজেলা</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সদর</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হতে</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করিমগঞ্জ</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উপজেলার</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মরিচখালি</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পর্যন্ত</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উড়াল</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সড়ক</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নির্মাণ</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কার্যক্রমকে</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অগ্রাধিকার</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হিসাবে</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চিহ্নিত</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করা</w:t>
            </w:r>
            <w:r>
              <w:rPr>
                <w:rFonts w:ascii="NikoshBAN" w:hAnsi="NikoshBAN" w:cs="NikoshBAN"/>
                <w:sz w:val="20"/>
                <w:szCs w:val="20"/>
                <w:shd w:val="clear" w:color="auto" w:fill="FFFFFF"/>
                <w:cs/>
                <w:lang w:val="en-US" w:bidi="bn-IN"/>
              </w:rPr>
              <w:t xml:space="preserve"> </w:t>
            </w:r>
            <w:r>
              <w:rPr>
                <w:rFonts w:ascii="NikoshBAN" w:hAnsi="NikoshBAN" w:cs="NikoshBAN" w:hint="cs"/>
                <w:sz w:val="20"/>
                <w:szCs w:val="20"/>
                <w:shd w:val="clear" w:color="auto" w:fill="FFFFFF"/>
                <w:cs/>
                <w:lang w:val="en-US" w:bidi="bn-IN"/>
              </w:rPr>
              <w:t>হয়েছে।</w:t>
            </w:r>
          </w:p>
        </w:tc>
        <w:tc>
          <w:tcPr>
            <w:tcW w:w="1450" w:type="pct"/>
            <w:tcBorders>
              <w:top w:val="single" w:sz="4" w:space="0" w:color="auto"/>
            </w:tcBorders>
          </w:tcPr>
          <w:p w:rsidR="00104DEE" w:rsidRDefault="0077165D">
            <w:pPr>
              <w:pageBreakBefore/>
              <w:numPr>
                <w:ilvl w:val="0"/>
                <w:numId w:val="15"/>
              </w:numPr>
              <w:tabs>
                <w:tab w:val="clear" w:pos="216"/>
              </w:tabs>
              <w:spacing w:before="60" w:after="60" w:line="288" w:lineRule="auto"/>
              <w:rPr>
                <w:rFonts w:ascii="NikoshBAN" w:eastAsia="Nikosh" w:hAnsi="NikoshBAN" w:cs="NikoshBAN"/>
                <w:sz w:val="20"/>
                <w:szCs w:val="20"/>
                <w:cs/>
                <w:lang w:val="en-US" w:bidi="bn-BD"/>
              </w:rPr>
            </w:pPr>
            <w:r>
              <w:rPr>
                <w:rFonts w:ascii="NikoshBAN" w:eastAsia="Nikosh" w:hAnsi="NikoshBAN" w:cs="NikoshBAN"/>
                <w:sz w:val="20"/>
                <w:szCs w:val="20"/>
                <w:cs/>
                <w:lang w:bidi="bn-BD"/>
              </w:rPr>
              <w:t>পরিবহন ব্যবস্থার দক্ষতা বৃদ্ধি</w:t>
            </w:r>
          </w:p>
        </w:tc>
      </w:tr>
    </w:tbl>
    <w:permEnd w:id="946495365"/>
    <w:permEnd w:id="648612181"/>
    <w:permEnd w:id="768631765"/>
    <w:p w:rsidR="000D005C" w:rsidRPr="00461983" w:rsidRDefault="000D005C" w:rsidP="000D005C">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0D005C" w:rsidRPr="00461983" w:rsidRDefault="000D005C" w:rsidP="000D005C">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0D005C" w:rsidRPr="00461983" w:rsidRDefault="000D005C" w:rsidP="000D005C">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0D005C" w:rsidRPr="00461983" w:rsidTr="00652604">
        <w:trPr>
          <w:trHeight w:val="51"/>
          <w:tblHeader/>
        </w:trPr>
        <w:tc>
          <w:tcPr>
            <w:tcW w:w="2970" w:type="dxa"/>
            <w:vMerge w:val="restart"/>
            <w:vAlign w:val="center"/>
          </w:tcPr>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0D005C" w:rsidRPr="00461983" w:rsidRDefault="000D005C" w:rsidP="00652604">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0D005C" w:rsidRPr="00461983" w:rsidRDefault="000D005C" w:rsidP="00652604">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0D005C" w:rsidRPr="00461983" w:rsidTr="00652604">
        <w:trPr>
          <w:trHeight w:val="51"/>
          <w:tblHeader/>
        </w:trPr>
        <w:tc>
          <w:tcPr>
            <w:tcW w:w="2970" w:type="dxa"/>
            <w:vMerge/>
            <w:vAlign w:val="center"/>
          </w:tcPr>
          <w:p w:rsidR="000D005C" w:rsidRPr="00461983" w:rsidRDefault="000D005C" w:rsidP="00652604">
            <w:pPr>
              <w:spacing w:before="40" w:after="40"/>
              <w:jc w:val="center"/>
              <w:rPr>
                <w:rFonts w:ascii="NikoshBAN" w:hAnsi="NikoshBAN" w:cs="NikoshBAN"/>
                <w:sz w:val="16"/>
                <w:szCs w:val="16"/>
              </w:rPr>
            </w:pPr>
          </w:p>
        </w:tc>
        <w:tc>
          <w:tcPr>
            <w:tcW w:w="2088" w:type="dxa"/>
            <w:gridSpan w:val="2"/>
            <w:vAlign w:val="center"/>
          </w:tcPr>
          <w:p w:rsidR="000D005C" w:rsidRPr="00461983" w:rsidRDefault="000D005C" w:rsidP="00652604">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0D005C" w:rsidRPr="00461983" w:rsidRDefault="000D005C" w:rsidP="00652604">
            <w:pPr>
              <w:spacing w:before="40" w:after="40"/>
              <w:jc w:val="center"/>
              <w:rPr>
                <w:rFonts w:ascii="NikoshBAN" w:hAnsi="NikoshBAN" w:cs="NikoshBAN"/>
                <w:sz w:val="16"/>
                <w:szCs w:val="16"/>
              </w:rPr>
            </w:pPr>
          </w:p>
        </w:tc>
        <w:tc>
          <w:tcPr>
            <w:tcW w:w="1062" w:type="dxa"/>
            <w:vAlign w:val="center"/>
          </w:tcPr>
          <w:p w:rsidR="000D005C" w:rsidRPr="000341C4" w:rsidRDefault="000D005C" w:rsidP="00652604">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0D005C" w:rsidRPr="000341C4" w:rsidRDefault="000D005C" w:rsidP="00652604">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0D005C" w:rsidRPr="00461983" w:rsidTr="00652604">
        <w:tc>
          <w:tcPr>
            <w:tcW w:w="2970" w:type="dxa"/>
            <w:vAlign w:val="center"/>
          </w:tcPr>
          <w:p w:rsidR="000D005C" w:rsidRPr="00461983" w:rsidRDefault="000D005C" w:rsidP="00652604">
            <w:pPr>
              <w:spacing w:before="40" w:after="40"/>
              <w:ind w:left="-36"/>
              <w:rPr>
                <w:rFonts w:ascii="NikoshBAN" w:hAnsi="NikoshBAN" w:cs="NikoshBAN"/>
                <w:sz w:val="16"/>
                <w:szCs w:val="16"/>
              </w:rPr>
            </w:pPr>
          </w:p>
        </w:tc>
        <w:tc>
          <w:tcPr>
            <w:tcW w:w="1008" w:type="dxa"/>
            <w:vAlign w:val="center"/>
          </w:tcPr>
          <w:p w:rsidR="000D005C" w:rsidRPr="00461983" w:rsidRDefault="000D005C" w:rsidP="00652604">
            <w:pPr>
              <w:spacing w:before="40" w:after="40"/>
              <w:ind w:left="-71" w:right="-63"/>
              <w:jc w:val="right"/>
              <w:rPr>
                <w:rFonts w:ascii="NikoshBAN" w:hAnsi="NikoshBAN" w:cs="NikoshBAN"/>
                <w:sz w:val="16"/>
                <w:szCs w:val="16"/>
                <w:lang w:bidi="bn-BD"/>
              </w:rPr>
            </w:pPr>
          </w:p>
        </w:tc>
        <w:tc>
          <w:tcPr>
            <w:tcW w:w="1080" w:type="dxa"/>
            <w:vAlign w:val="center"/>
          </w:tcPr>
          <w:p w:rsidR="000D005C" w:rsidRPr="00461983" w:rsidRDefault="000D005C" w:rsidP="00652604">
            <w:pPr>
              <w:spacing w:before="40" w:after="40"/>
              <w:ind w:left="-71" w:right="-63"/>
              <w:jc w:val="right"/>
              <w:rPr>
                <w:rFonts w:ascii="NikoshBAN" w:hAnsi="NikoshBAN" w:cs="NikoshBAN"/>
                <w:sz w:val="16"/>
                <w:szCs w:val="16"/>
                <w:lang w:bidi="bn-BD"/>
              </w:rPr>
            </w:pPr>
          </w:p>
        </w:tc>
        <w:tc>
          <w:tcPr>
            <w:tcW w:w="1080" w:type="dxa"/>
            <w:vAlign w:val="center"/>
          </w:tcPr>
          <w:p w:rsidR="000D005C" w:rsidRPr="00461983" w:rsidRDefault="000D005C" w:rsidP="00652604">
            <w:pPr>
              <w:spacing w:before="40" w:after="40"/>
              <w:ind w:left="-71" w:right="-63"/>
              <w:jc w:val="right"/>
              <w:rPr>
                <w:rFonts w:ascii="NikoshBAN" w:hAnsi="NikoshBAN" w:cs="NikoshBAN"/>
                <w:sz w:val="16"/>
                <w:szCs w:val="16"/>
                <w:lang w:bidi="bn-BD"/>
              </w:rPr>
            </w:pPr>
          </w:p>
        </w:tc>
        <w:tc>
          <w:tcPr>
            <w:tcW w:w="1062" w:type="dxa"/>
            <w:vAlign w:val="center"/>
          </w:tcPr>
          <w:p w:rsidR="000D005C" w:rsidRPr="00461983" w:rsidRDefault="000D005C" w:rsidP="00652604">
            <w:pPr>
              <w:spacing w:before="40" w:after="40"/>
              <w:ind w:left="-71" w:right="-63"/>
              <w:jc w:val="right"/>
              <w:rPr>
                <w:rFonts w:ascii="NikoshBAN" w:hAnsi="NikoshBAN" w:cs="NikoshBAN"/>
                <w:sz w:val="16"/>
                <w:szCs w:val="16"/>
                <w:lang w:bidi="bn-BD"/>
              </w:rPr>
            </w:pPr>
          </w:p>
        </w:tc>
        <w:tc>
          <w:tcPr>
            <w:tcW w:w="1125" w:type="dxa"/>
            <w:vAlign w:val="center"/>
          </w:tcPr>
          <w:p w:rsidR="000D005C" w:rsidRPr="00461983" w:rsidRDefault="000D005C" w:rsidP="00652604">
            <w:pPr>
              <w:spacing w:before="40" w:after="40"/>
              <w:ind w:left="-71" w:right="-63"/>
              <w:jc w:val="right"/>
              <w:rPr>
                <w:rFonts w:ascii="NikoshBAN" w:hAnsi="NikoshBAN" w:cs="NikoshBAN"/>
                <w:sz w:val="16"/>
                <w:szCs w:val="16"/>
                <w:lang w:bidi="bn-BD"/>
              </w:rPr>
            </w:pPr>
          </w:p>
        </w:tc>
      </w:tr>
    </w:tbl>
    <w:p w:rsidR="000D005C" w:rsidRPr="00461983" w:rsidRDefault="000D005C" w:rsidP="000D005C">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0D005C" w:rsidRPr="00461983" w:rsidRDefault="000D005C" w:rsidP="000D005C">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0D005C" w:rsidRPr="00461983" w:rsidTr="00652604">
        <w:trPr>
          <w:trHeight w:val="166"/>
          <w:tblHeader/>
        </w:trPr>
        <w:tc>
          <w:tcPr>
            <w:tcW w:w="603" w:type="dxa"/>
            <w:vMerge w:val="restart"/>
            <w:vAlign w:val="center"/>
          </w:tcPr>
          <w:p w:rsidR="000D005C" w:rsidRPr="00461983" w:rsidRDefault="000D005C" w:rsidP="00652604">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0D005C" w:rsidRPr="00461983" w:rsidRDefault="000D005C" w:rsidP="00652604">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0D005C" w:rsidRPr="00461983" w:rsidRDefault="000D005C" w:rsidP="00652604">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0D005C" w:rsidRPr="00461983" w:rsidRDefault="000D005C" w:rsidP="00652604">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0D005C" w:rsidRPr="00461983" w:rsidTr="00652604">
        <w:trPr>
          <w:trHeight w:val="166"/>
          <w:tblHeader/>
        </w:trPr>
        <w:tc>
          <w:tcPr>
            <w:tcW w:w="603" w:type="dxa"/>
            <w:vMerge/>
            <w:vAlign w:val="center"/>
          </w:tcPr>
          <w:p w:rsidR="000D005C" w:rsidRPr="00461983" w:rsidRDefault="000D005C" w:rsidP="00652604">
            <w:pPr>
              <w:spacing w:before="40" w:after="40"/>
              <w:ind w:left="-72" w:right="-62"/>
              <w:jc w:val="center"/>
              <w:rPr>
                <w:rFonts w:ascii="NikoshBAN" w:hAnsi="NikoshBAN" w:cs="NikoshBAN"/>
                <w:sz w:val="16"/>
                <w:szCs w:val="16"/>
              </w:rPr>
            </w:pPr>
          </w:p>
        </w:tc>
        <w:tc>
          <w:tcPr>
            <w:tcW w:w="2328" w:type="dxa"/>
            <w:vMerge/>
            <w:vAlign w:val="center"/>
          </w:tcPr>
          <w:p w:rsidR="000D005C" w:rsidRPr="00461983" w:rsidRDefault="000D005C" w:rsidP="00652604">
            <w:pPr>
              <w:spacing w:before="40" w:after="40"/>
              <w:jc w:val="center"/>
              <w:rPr>
                <w:rFonts w:ascii="NikoshBAN" w:hAnsi="NikoshBAN" w:cs="NikoshBAN"/>
                <w:sz w:val="16"/>
                <w:szCs w:val="16"/>
              </w:rPr>
            </w:pPr>
          </w:p>
        </w:tc>
        <w:tc>
          <w:tcPr>
            <w:tcW w:w="2137" w:type="dxa"/>
            <w:gridSpan w:val="2"/>
            <w:vAlign w:val="center"/>
          </w:tcPr>
          <w:p w:rsidR="000D005C" w:rsidRPr="00461983" w:rsidRDefault="000D005C" w:rsidP="00652604">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0D005C" w:rsidRPr="00461983" w:rsidRDefault="000D005C" w:rsidP="00652604">
            <w:pPr>
              <w:spacing w:before="40" w:after="40"/>
              <w:jc w:val="center"/>
              <w:rPr>
                <w:rFonts w:ascii="NikoshBAN" w:hAnsi="NikoshBAN" w:cs="NikoshBAN"/>
                <w:sz w:val="16"/>
                <w:szCs w:val="16"/>
                <w:rtl/>
              </w:rPr>
            </w:pPr>
          </w:p>
        </w:tc>
        <w:tc>
          <w:tcPr>
            <w:tcW w:w="1068" w:type="dxa"/>
            <w:vAlign w:val="center"/>
          </w:tcPr>
          <w:p w:rsidR="000D005C" w:rsidRPr="000341C4" w:rsidRDefault="000D005C" w:rsidP="00652604">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0D005C" w:rsidRPr="000341C4" w:rsidRDefault="000D005C" w:rsidP="00652604">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0D005C" w:rsidRPr="00461983" w:rsidTr="00652604">
        <w:trPr>
          <w:trHeight w:val="51"/>
        </w:trPr>
        <w:tc>
          <w:tcPr>
            <w:tcW w:w="603" w:type="dxa"/>
            <w:vAlign w:val="center"/>
          </w:tcPr>
          <w:p w:rsidR="000D005C" w:rsidRPr="00461983" w:rsidRDefault="000D005C" w:rsidP="00652604">
            <w:pPr>
              <w:spacing w:before="40" w:after="40"/>
              <w:ind w:left="-72" w:right="-62"/>
              <w:jc w:val="center"/>
              <w:rPr>
                <w:rFonts w:ascii="NikoshBAN" w:hAnsi="NikoshBAN" w:cs="NikoshBAN"/>
                <w:sz w:val="16"/>
                <w:szCs w:val="16"/>
                <w:cs/>
                <w:lang w:bidi="bn-IN"/>
              </w:rPr>
            </w:pPr>
          </w:p>
        </w:tc>
        <w:tc>
          <w:tcPr>
            <w:tcW w:w="2328" w:type="dxa"/>
            <w:vAlign w:val="center"/>
          </w:tcPr>
          <w:p w:rsidR="000D005C" w:rsidRPr="00461983" w:rsidRDefault="000D005C" w:rsidP="00652604">
            <w:pPr>
              <w:spacing w:before="40" w:after="40"/>
              <w:rPr>
                <w:rFonts w:ascii="NikoshBAN" w:hAnsi="NikoshBAN" w:cs="NikoshBAN"/>
                <w:b/>
                <w:sz w:val="16"/>
                <w:szCs w:val="16"/>
              </w:rPr>
            </w:pPr>
          </w:p>
        </w:tc>
        <w:tc>
          <w:tcPr>
            <w:tcW w:w="1068" w:type="dxa"/>
            <w:vAlign w:val="center"/>
          </w:tcPr>
          <w:p w:rsidR="000D005C" w:rsidRPr="00461983" w:rsidRDefault="000D005C" w:rsidP="00652604">
            <w:pPr>
              <w:spacing w:before="40" w:after="40"/>
              <w:jc w:val="right"/>
              <w:rPr>
                <w:rFonts w:ascii="NikoshBAN" w:hAnsi="NikoshBAN" w:cs="NikoshBAN"/>
                <w:sz w:val="16"/>
                <w:szCs w:val="16"/>
                <w:lang w:bidi="bn-BD"/>
              </w:rPr>
            </w:pPr>
          </w:p>
        </w:tc>
        <w:tc>
          <w:tcPr>
            <w:tcW w:w="1069" w:type="dxa"/>
            <w:vAlign w:val="center"/>
          </w:tcPr>
          <w:p w:rsidR="000D005C" w:rsidRPr="00461983" w:rsidRDefault="000D005C" w:rsidP="00652604">
            <w:pPr>
              <w:spacing w:before="40" w:after="40"/>
              <w:jc w:val="right"/>
              <w:rPr>
                <w:rFonts w:ascii="NikoshBAN" w:hAnsi="NikoshBAN" w:cs="NikoshBAN"/>
                <w:sz w:val="16"/>
                <w:szCs w:val="16"/>
                <w:lang w:bidi="bn-BD"/>
              </w:rPr>
            </w:pPr>
          </w:p>
        </w:tc>
        <w:tc>
          <w:tcPr>
            <w:tcW w:w="1068" w:type="dxa"/>
            <w:vAlign w:val="center"/>
          </w:tcPr>
          <w:p w:rsidR="000D005C" w:rsidRPr="00461983" w:rsidRDefault="000D005C" w:rsidP="00652604">
            <w:pPr>
              <w:spacing w:before="40" w:after="40"/>
              <w:jc w:val="right"/>
              <w:rPr>
                <w:rFonts w:ascii="NikoshBAN" w:hAnsi="NikoshBAN" w:cs="NikoshBAN"/>
                <w:sz w:val="16"/>
                <w:szCs w:val="16"/>
                <w:lang w:bidi="bn-BD"/>
              </w:rPr>
            </w:pPr>
          </w:p>
        </w:tc>
        <w:tc>
          <w:tcPr>
            <w:tcW w:w="1068" w:type="dxa"/>
            <w:vAlign w:val="center"/>
          </w:tcPr>
          <w:p w:rsidR="000D005C" w:rsidRPr="00461983" w:rsidRDefault="000D005C" w:rsidP="00652604">
            <w:pPr>
              <w:spacing w:before="40" w:after="40"/>
              <w:jc w:val="right"/>
              <w:rPr>
                <w:rFonts w:ascii="NikoshBAN" w:hAnsi="NikoshBAN" w:cs="NikoshBAN"/>
                <w:sz w:val="16"/>
                <w:szCs w:val="16"/>
                <w:lang w:bidi="bn-BD"/>
              </w:rPr>
            </w:pPr>
          </w:p>
        </w:tc>
        <w:tc>
          <w:tcPr>
            <w:tcW w:w="1111" w:type="dxa"/>
            <w:vAlign w:val="center"/>
          </w:tcPr>
          <w:p w:rsidR="000D005C" w:rsidRPr="00461983" w:rsidRDefault="000D005C" w:rsidP="00652604">
            <w:pPr>
              <w:spacing w:before="40" w:after="40"/>
              <w:jc w:val="right"/>
              <w:rPr>
                <w:rFonts w:ascii="NikoshBAN" w:hAnsi="NikoshBAN" w:cs="NikoshBAN"/>
                <w:sz w:val="16"/>
                <w:szCs w:val="16"/>
                <w:cs/>
                <w:lang w:bidi="bn-IN"/>
              </w:rPr>
            </w:pPr>
          </w:p>
        </w:tc>
      </w:tr>
    </w:tbl>
    <w:p w:rsidR="00104DEE" w:rsidRDefault="0077165D">
      <w:pPr>
        <w:spacing w:before="240" w:after="60" w:line="300" w:lineRule="auto"/>
        <w:jc w:val="both"/>
        <w:rPr>
          <w:rFonts w:cs="NikoshBAN"/>
          <w:b/>
          <w:bCs/>
          <w:sz w:val="22"/>
          <w:szCs w:val="20"/>
          <w:lang w:bidi="bn-BD"/>
        </w:rPr>
      </w:pPr>
      <w:r>
        <w:rPr>
          <w:rFonts w:eastAsia="Nikosh" w:cs="NikoshBAN"/>
          <w:b/>
          <w:bCs/>
          <w:cs/>
          <w:lang w:bidi="bn-BD"/>
        </w:rPr>
        <w:t>৫.০</w:t>
      </w:r>
      <w:r>
        <w:rPr>
          <w:rFonts w:eastAsia="Nikosh" w:cs="NikoshBAN"/>
          <w:b/>
          <w:bCs/>
          <w:cs/>
          <w:lang w:bidi="bn-BD"/>
        </w:rPr>
        <w:tab/>
        <w:t>মন্ত্রণালয়/বিভাগের প্রধান কর্মকৃতি নির্দেশকসমূহ</w:t>
      </w:r>
      <w:r>
        <w:rPr>
          <w:rFonts w:eastAsia="Nikosh" w:cs="NikoshBAN"/>
          <w:b/>
          <w:bCs/>
          <w:lang w:val="en-US" w:bidi="bn-BD"/>
        </w:rPr>
        <w:t xml:space="preserve"> </w:t>
      </w:r>
      <w:r>
        <w:rPr>
          <w:rFonts w:ascii="Calibri" w:hAnsi="Calibri" w:cs="Calibri"/>
          <w:b/>
          <w:bCs/>
          <w:sz w:val="22"/>
          <w:szCs w:val="20"/>
          <w:lang w:bidi="bn-BD"/>
        </w:rPr>
        <w:t>(Key Performance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958"/>
        <w:gridCol w:w="704"/>
        <w:gridCol w:w="727"/>
        <w:gridCol w:w="647"/>
        <w:gridCol w:w="684"/>
        <w:gridCol w:w="694"/>
        <w:gridCol w:w="728"/>
        <w:gridCol w:w="728"/>
        <w:gridCol w:w="728"/>
        <w:gridCol w:w="679"/>
      </w:tblGrid>
      <w:tr w:rsidR="00104DEE" w:rsidRPr="000D005C">
        <w:trPr>
          <w:trHeight w:val="20"/>
          <w:tblHeader/>
          <w:jc w:val="center"/>
        </w:trPr>
        <w:tc>
          <w:tcPr>
            <w:tcW w:w="1958" w:type="dxa"/>
            <w:vMerge w:val="restart"/>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নির্দেশক</w:t>
            </w:r>
          </w:p>
        </w:tc>
        <w:tc>
          <w:tcPr>
            <w:tcW w:w="704" w:type="dxa"/>
            <w:vMerge w:val="restart"/>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সংশ্লিষ্ট কৌশলগত উদ্দেশ্য</w:t>
            </w:r>
          </w:p>
        </w:tc>
        <w:tc>
          <w:tcPr>
            <w:tcW w:w="727" w:type="dxa"/>
            <w:vMerge w:val="restart"/>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পরিমাপের একক</w:t>
            </w:r>
          </w:p>
        </w:tc>
        <w:tc>
          <w:tcPr>
            <w:tcW w:w="647"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সংশোধিত লক্ষ্যমাত্রা</w:t>
            </w:r>
          </w:p>
        </w:tc>
        <w:tc>
          <w:tcPr>
            <w:tcW w:w="684"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প্রকৃত অর্জন</w:t>
            </w:r>
          </w:p>
        </w:tc>
        <w:tc>
          <w:tcPr>
            <w:tcW w:w="694"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লক্ষ্যমাত্রা</w:t>
            </w:r>
          </w:p>
        </w:tc>
        <w:tc>
          <w:tcPr>
            <w:tcW w:w="728"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সংশোধিত লক্ষ্যমাত্রা</w:t>
            </w:r>
          </w:p>
        </w:tc>
        <w:tc>
          <w:tcPr>
            <w:tcW w:w="2135" w:type="dxa"/>
            <w:gridSpan w:val="3"/>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মধ্যমেয়াদি লক্ষ্যমাত্রা</w:t>
            </w:r>
          </w:p>
        </w:tc>
      </w:tr>
      <w:tr w:rsidR="000D005C" w:rsidRPr="000D005C">
        <w:trPr>
          <w:trHeight w:val="20"/>
          <w:tblHeader/>
          <w:jc w:val="center"/>
        </w:trPr>
        <w:tc>
          <w:tcPr>
            <w:tcW w:w="1958" w:type="dxa"/>
            <w:vMerge/>
            <w:tcBorders>
              <w:top w:val="single" w:sz="4" w:space="0" w:color="auto"/>
              <w:left w:val="single" w:sz="4" w:space="0" w:color="auto"/>
              <w:bottom w:val="single" w:sz="4" w:space="0" w:color="auto"/>
              <w:right w:val="single" w:sz="4" w:space="0" w:color="auto"/>
            </w:tcBorders>
          </w:tcPr>
          <w:p w:rsidR="000D005C" w:rsidRPr="000D005C" w:rsidRDefault="000D005C">
            <w:pPr>
              <w:spacing w:before="40" w:after="60" w:line="264" w:lineRule="auto"/>
              <w:jc w:val="center"/>
              <w:rPr>
                <w:rFonts w:ascii="NikoshBAN" w:hAnsi="NikoshBAN" w:cs="NikoshBAN"/>
                <w:sz w:val="16"/>
                <w:szCs w:val="16"/>
                <w:lang w:bidi="bn-BD"/>
              </w:rPr>
            </w:pPr>
          </w:p>
        </w:tc>
        <w:tc>
          <w:tcPr>
            <w:tcW w:w="704" w:type="dxa"/>
            <w:vMerge/>
            <w:tcBorders>
              <w:top w:val="single" w:sz="4" w:space="0" w:color="auto"/>
              <w:left w:val="single" w:sz="4" w:space="0" w:color="auto"/>
              <w:bottom w:val="single" w:sz="4" w:space="0" w:color="auto"/>
              <w:right w:val="single" w:sz="4" w:space="0" w:color="auto"/>
            </w:tcBorders>
          </w:tcPr>
          <w:p w:rsidR="000D005C" w:rsidRPr="000D005C" w:rsidRDefault="000D005C">
            <w:pPr>
              <w:spacing w:before="40" w:after="60" w:line="264" w:lineRule="auto"/>
              <w:jc w:val="center"/>
              <w:rPr>
                <w:rFonts w:ascii="NikoshBAN" w:hAnsi="NikoshBAN" w:cs="NikoshBAN"/>
                <w:sz w:val="16"/>
                <w:szCs w:val="16"/>
                <w:lang w:bidi="bn-BD"/>
              </w:rPr>
            </w:pPr>
          </w:p>
        </w:tc>
        <w:tc>
          <w:tcPr>
            <w:tcW w:w="727" w:type="dxa"/>
            <w:vMerge/>
            <w:tcBorders>
              <w:top w:val="single" w:sz="4" w:space="0" w:color="auto"/>
              <w:left w:val="single" w:sz="4" w:space="0" w:color="auto"/>
              <w:bottom w:val="single" w:sz="4" w:space="0" w:color="auto"/>
              <w:right w:val="single" w:sz="4" w:space="0" w:color="auto"/>
            </w:tcBorders>
          </w:tcPr>
          <w:p w:rsidR="000D005C" w:rsidRPr="000D005C" w:rsidRDefault="000D005C">
            <w:pPr>
              <w:spacing w:before="40" w:after="60" w:line="264" w:lineRule="auto"/>
              <w:jc w:val="center"/>
              <w:rPr>
                <w:rFonts w:ascii="NikoshBAN" w:hAnsi="NikoshBAN" w:cs="NikoshBAN"/>
                <w:sz w:val="16"/>
                <w:szCs w:val="16"/>
                <w:lang w:bidi="bn-BD"/>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0D005C" w:rsidRPr="008E15B8" w:rsidRDefault="000D005C" w:rsidP="00652604">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0D005C" w:rsidRPr="00B74D46" w:rsidRDefault="000D005C" w:rsidP="00652604">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142FC9" w:rsidRDefault="000D005C" w:rsidP="0065260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142FC9" w:rsidRDefault="000D005C" w:rsidP="0065260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9" w:type="dxa"/>
            <w:tcBorders>
              <w:top w:val="single" w:sz="4" w:space="0" w:color="auto"/>
              <w:left w:val="single" w:sz="4" w:space="0" w:color="auto"/>
              <w:bottom w:val="single" w:sz="4" w:space="0" w:color="auto"/>
              <w:right w:val="single" w:sz="4" w:space="0" w:color="auto"/>
            </w:tcBorders>
            <w:vAlign w:val="center"/>
          </w:tcPr>
          <w:p w:rsidR="000D005C" w:rsidRPr="000341C4" w:rsidRDefault="000D005C" w:rsidP="0065260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104DEE" w:rsidRPr="000D005C">
        <w:trPr>
          <w:trHeight w:val="20"/>
          <w:tblHeader/>
          <w:jc w:val="center"/>
        </w:trPr>
        <w:tc>
          <w:tcPr>
            <w:tcW w:w="1958"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১</w:t>
            </w:r>
          </w:p>
        </w:tc>
        <w:tc>
          <w:tcPr>
            <w:tcW w:w="704"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২</w:t>
            </w:r>
          </w:p>
        </w:tc>
        <w:tc>
          <w:tcPr>
            <w:tcW w:w="727"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৩</w:t>
            </w:r>
          </w:p>
        </w:tc>
        <w:tc>
          <w:tcPr>
            <w:tcW w:w="647"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hAnsi="NikoshBAN" w:cs="NikoshBAN"/>
                <w:sz w:val="16"/>
                <w:szCs w:val="16"/>
                <w:cs/>
                <w:lang w:bidi="bn-BD"/>
              </w:rPr>
              <w:t>৪</w:t>
            </w:r>
          </w:p>
        </w:tc>
        <w:tc>
          <w:tcPr>
            <w:tcW w:w="684"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hAnsi="NikoshBAN" w:cs="NikoshBAN"/>
                <w:sz w:val="16"/>
                <w:szCs w:val="16"/>
                <w:cs/>
                <w:lang w:bidi="bn-BD"/>
              </w:rPr>
              <w:t>৫</w:t>
            </w:r>
          </w:p>
        </w:tc>
        <w:tc>
          <w:tcPr>
            <w:tcW w:w="694"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hAnsi="NikoshBAN" w:cs="NikoshBAN"/>
                <w:sz w:val="16"/>
                <w:szCs w:val="16"/>
                <w:cs/>
                <w:lang w:bidi="bn-BD"/>
              </w:rPr>
              <w:t>৬</w:t>
            </w:r>
          </w:p>
        </w:tc>
        <w:tc>
          <w:tcPr>
            <w:tcW w:w="728"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hAnsi="NikoshBAN" w:cs="NikoshBAN"/>
                <w:sz w:val="16"/>
                <w:szCs w:val="16"/>
                <w:cs/>
                <w:lang w:bidi="bn-BD"/>
              </w:rPr>
              <w:t>৭</w:t>
            </w:r>
          </w:p>
        </w:tc>
        <w:tc>
          <w:tcPr>
            <w:tcW w:w="728"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hAnsi="NikoshBAN" w:cs="NikoshBAN"/>
                <w:sz w:val="16"/>
                <w:szCs w:val="16"/>
                <w:cs/>
                <w:lang w:bidi="bn-BD"/>
              </w:rPr>
              <w:t>৮</w:t>
            </w:r>
          </w:p>
        </w:tc>
        <w:tc>
          <w:tcPr>
            <w:tcW w:w="728"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৯</w:t>
            </w:r>
          </w:p>
        </w:tc>
        <w:tc>
          <w:tcPr>
            <w:tcW w:w="679" w:type="dxa"/>
            <w:tcBorders>
              <w:top w:val="single" w:sz="4" w:space="0" w:color="auto"/>
              <w:left w:val="single" w:sz="4" w:space="0" w:color="auto"/>
              <w:bottom w:val="single" w:sz="4" w:space="0" w:color="auto"/>
              <w:right w:val="single" w:sz="4" w:space="0" w:color="auto"/>
            </w:tcBorders>
          </w:tcPr>
          <w:p w:rsidR="00104DEE" w:rsidRPr="000D005C" w:rsidRDefault="0077165D">
            <w:pPr>
              <w:spacing w:before="40" w:after="6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১০</w:t>
            </w:r>
          </w:p>
        </w:tc>
      </w:tr>
      <w:tr w:rsidR="000D005C" w:rsidRPr="000D005C">
        <w:trPr>
          <w:trHeight w:val="20"/>
          <w:jc w:val="center"/>
        </w:trPr>
        <w:tc>
          <w:tcPr>
            <w:tcW w:w="1958" w:type="dxa"/>
            <w:tcBorders>
              <w:top w:val="single" w:sz="4" w:space="0" w:color="auto"/>
              <w:left w:val="single" w:sz="4" w:space="0" w:color="auto"/>
              <w:right w:val="single" w:sz="4" w:space="0" w:color="auto"/>
            </w:tcBorders>
          </w:tcPr>
          <w:p w:rsidR="000D005C" w:rsidRPr="000D005C" w:rsidRDefault="000D005C">
            <w:pPr>
              <w:pStyle w:val="ListParagraph"/>
              <w:numPr>
                <w:ilvl w:val="0"/>
                <w:numId w:val="16"/>
              </w:numPr>
              <w:spacing w:before="40" w:after="40" w:line="264" w:lineRule="auto"/>
              <w:ind w:left="286" w:hanging="270"/>
              <w:rPr>
                <w:rFonts w:ascii="NikoshBAN" w:hAnsi="NikoshBAN" w:cs="NikoshBAN"/>
                <w:sz w:val="16"/>
                <w:szCs w:val="16"/>
              </w:rPr>
            </w:pPr>
            <w:permStart w:id="967836859" w:edGrp="everyone" w:colFirst="0" w:colLast="0"/>
            <w:permStart w:id="456143758" w:edGrp="everyone" w:colFirst="1" w:colLast="1"/>
            <w:permStart w:id="186206155" w:edGrp="everyone" w:colFirst="2" w:colLast="2"/>
            <w:permStart w:id="937296193" w:edGrp="everyone" w:colFirst="3" w:colLast="3"/>
            <w:permStart w:id="779516413" w:edGrp="everyone" w:colFirst="4" w:colLast="4"/>
            <w:permStart w:id="1112940413" w:edGrp="everyone" w:colFirst="5" w:colLast="5"/>
            <w:permStart w:id="849223626" w:edGrp="everyone" w:colFirst="6" w:colLast="6"/>
            <w:permStart w:id="157160609" w:edGrp="everyone" w:colFirst="7" w:colLast="7"/>
            <w:permStart w:id="1050876694" w:edGrp="everyone" w:colFirst="8" w:colLast="8"/>
            <w:permStart w:id="5252938" w:edGrp="everyone" w:colFirst="9" w:colLast="9"/>
            <w:r w:rsidRPr="000D005C">
              <w:rPr>
                <w:rFonts w:ascii="NikoshBAN" w:hAnsi="NikoshBAN" w:cs="NikoshBAN"/>
                <w:sz w:val="16"/>
                <w:szCs w:val="16"/>
                <w:cs/>
                <w:lang w:bidi="bn-BD"/>
              </w:rPr>
              <w:t>ঢাকা-আশুলিয়া এলিভেটেড এক্সপ্রেসওয়ে নির্মাণ</w:t>
            </w:r>
          </w:p>
        </w:tc>
        <w:tc>
          <w:tcPr>
            <w:tcW w:w="704" w:type="dxa"/>
            <w:tcBorders>
              <w:top w:val="single" w:sz="4" w:space="0" w:color="auto"/>
              <w:left w:val="single" w:sz="4" w:space="0" w:color="auto"/>
              <w:right w:val="single" w:sz="4" w:space="0" w:color="auto"/>
            </w:tcBorders>
            <w:vAlign w:val="center"/>
          </w:tcPr>
          <w:p w:rsidR="000D005C" w:rsidRPr="000D005C" w:rsidRDefault="000D005C">
            <w:pPr>
              <w:pStyle w:val="CommentText"/>
              <w:spacing w:before="40" w:after="40" w:line="264" w:lineRule="auto"/>
              <w:jc w:val="center"/>
              <w:rPr>
                <w:rFonts w:ascii="NikoshBAN" w:hAnsi="NikoshBAN" w:cs="NikoshBAN"/>
                <w:sz w:val="16"/>
                <w:szCs w:val="16"/>
                <w:lang w:bidi="bn-BD"/>
              </w:rPr>
            </w:pPr>
            <w:r w:rsidRPr="000D005C">
              <w:rPr>
                <w:rFonts w:ascii="NikoshBAN" w:eastAsia="Nikosh" w:hAnsi="NikoshBAN" w:cs="NikoshBAN"/>
                <w:sz w:val="16"/>
                <w:szCs w:val="16"/>
                <w:lang w:val="en-US" w:bidi="bn-BD"/>
              </w:rPr>
              <w:t>3</w:t>
            </w:r>
          </w:p>
        </w:tc>
        <w:tc>
          <w:tcPr>
            <w:tcW w:w="727" w:type="dxa"/>
            <w:tcBorders>
              <w:top w:val="single" w:sz="4" w:space="0" w:color="auto"/>
              <w:left w:val="single" w:sz="4" w:space="0" w:color="auto"/>
              <w:right w:val="single" w:sz="4" w:space="0" w:color="auto"/>
            </w:tcBorders>
            <w:vAlign w:val="center"/>
          </w:tcPr>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ক্রমপুঞ্জি</w:t>
            </w:r>
            <w:r w:rsidRPr="000D005C">
              <w:rPr>
                <w:rFonts w:ascii="NikoshBAN" w:eastAsia="Nikosh" w:hAnsi="NikoshBAN" w:cs="NikoshBAN"/>
                <w:sz w:val="16"/>
                <w:szCs w:val="16"/>
                <w:cs/>
                <w:lang w:val="en-US" w:bidi="bn-BD"/>
              </w:rPr>
              <w:t>ভূ</w:t>
            </w:r>
            <w:r w:rsidRPr="000D005C">
              <w:rPr>
                <w:rFonts w:ascii="NikoshBAN" w:eastAsia="Nikosh" w:hAnsi="NikoshBAN" w:cs="NikoshBAN"/>
                <w:sz w:val="16"/>
                <w:szCs w:val="16"/>
                <w:cs/>
                <w:lang w:bidi="bn-BD"/>
              </w:rPr>
              <w:t>ত</w:t>
            </w:r>
          </w:p>
          <w:p w:rsidR="000D005C" w:rsidRPr="000D005C" w:rsidRDefault="000D005C">
            <w:pPr>
              <w:spacing w:before="40" w:after="40" w:line="264" w:lineRule="auto"/>
              <w:jc w:val="center"/>
              <w:rPr>
                <w:rFonts w:ascii="NikoshBAN" w:hAnsi="NikoshBAN" w:cs="NikoshBAN"/>
                <w:sz w:val="16"/>
                <w:szCs w:val="16"/>
                <w:lang w:val="en-US" w:bidi="bn-BD"/>
              </w:rPr>
            </w:pPr>
            <w:r w:rsidRPr="000D005C">
              <w:rPr>
                <w:rFonts w:ascii="NikoshBAN" w:eastAsia="Nikosh" w:hAnsi="NikoshBAN" w:cs="NikoshBAN"/>
                <w:sz w:val="16"/>
                <w:szCs w:val="16"/>
                <w:cs/>
                <w:lang w:val="en-US" w:bidi="bn-BD"/>
              </w:rPr>
              <w:t>অগ্রগতি</w:t>
            </w:r>
            <w:r w:rsidRPr="000D005C">
              <w:rPr>
                <w:rFonts w:ascii="NikoshBAN" w:eastAsia="Nikosh" w:hAnsi="NikoshBAN" w:cs="NikoshBAN"/>
                <w:sz w:val="16"/>
                <w:szCs w:val="16"/>
                <w:lang w:val="en-US" w:bidi="bn-BD"/>
              </w:rPr>
              <w:t>*</w:t>
            </w:r>
          </w:p>
        </w:tc>
        <w:tc>
          <w:tcPr>
            <w:tcW w:w="647"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DF6BE9">
            <w:pPr>
              <w:spacing w:before="40" w:after="40" w:line="264" w:lineRule="auto"/>
              <w:jc w:val="center"/>
              <w:rPr>
                <w:rFonts w:ascii="NikoshBAN" w:hAnsi="NikoshBAN" w:cs="NikoshBAN"/>
                <w:sz w:val="16"/>
                <w:szCs w:val="16"/>
                <w:lang w:val="en-US" w:bidi="bn-IN"/>
              </w:rPr>
            </w:pPr>
            <w:r w:rsidRPr="000D005C">
              <w:rPr>
                <w:rFonts w:ascii="NikoshBAN" w:hAnsi="NikoshBAN" w:cs="NikoshBAN"/>
                <w:sz w:val="16"/>
                <w:szCs w:val="16"/>
                <w:lang w:val="en-US" w:bidi="bn-IN"/>
              </w:rPr>
              <w:t>25</w:t>
            </w:r>
          </w:p>
        </w:tc>
        <w:tc>
          <w:tcPr>
            <w:tcW w:w="68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val="en-US" w:bidi="bn-IN"/>
              </w:rPr>
            </w:pPr>
          </w:p>
        </w:tc>
        <w:tc>
          <w:tcPr>
            <w:tcW w:w="69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0930AF">
            <w:pPr>
              <w:spacing w:before="40" w:after="40" w:line="264" w:lineRule="auto"/>
              <w:jc w:val="center"/>
              <w:rPr>
                <w:rFonts w:ascii="NikoshBAN" w:hAnsi="NikoshBAN" w:cs="NikoshBAN"/>
                <w:sz w:val="16"/>
                <w:szCs w:val="16"/>
                <w:cs/>
                <w:lang w:val="en-US" w:bidi="bn-IN"/>
              </w:rPr>
            </w:pPr>
            <w:r w:rsidRPr="000D005C">
              <w:rPr>
                <w:rFonts w:ascii="NikoshBAN" w:hAnsi="NikoshBAN" w:cs="NikoshBAN"/>
                <w:sz w:val="16"/>
                <w:szCs w:val="16"/>
                <w:lang w:val="en-US" w:bidi="bn-BD"/>
              </w:rPr>
              <w:t>60</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lang w:val="en-US" w:bidi="bn-IN"/>
              </w:rPr>
            </w:pP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cs/>
                <w:lang w:val="en-US" w:bidi="bn-BD"/>
              </w:rPr>
            </w:pPr>
            <w:r w:rsidRPr="000D005C">
              <w:rPr>
                <w:rFonts w:ascii="NikoshBAN" w:hAnsi="NikoshBAN" w:cs="NikoshBAN"/>
                <w:sz w:val="16"/>
                <w:szCs w:val="16"/>
                <w:lang w:val="en-US" w:bidi="bn-BD"/>
              </w:rPr>
              <w:t>100</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cs/>
                <w:lang w:val="en-US" w:bidi="bn-BD"/>
              </w:rPr>
            </w:pPr>
            <w:r w:rsidRPr="000D005C">
              <w:rPr>
                <w:rFonts w:ascii="NikoshBAN" w:hAnsi="NikoshBAN" w:cs="NikoshBAN"/>
                <w:sz w:val="16"/>
                <w:szCs w:val="16"/>
                <w:lang w:val="en-US" w:bidi="bn-BD"/>
              </w:rPr>
              <w:t>-</w:t>
            </w:r>
          </w:p>
        </w:tc>
        <w:tc>
          <w:tcPr>
            <w:tcW w:w="679"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val="en-US" w:bidi="bn-BD"/>
              </w:rPr>
            </w:pPr>
          </w:p>
        </w:tc>
      </w:tr>
      <w:tr w:rsidR="000D005C" w:rsidRPr="000D005C">
        <w:trPr>
          <w:trHeight w:val="20"/>
          <w:jc w:val="center"/>
        </w:trPr>
        <w:tc>
          <w:tcPr>
            <w:tcW w:w="1958" w:type="dxa"/>
            <w:tcBorders>
              <w:top w:val="single" w:sz="4" w:space="0" w:color="auto"/>
              <w:left w:val="single" w:sz="4" w:space="0" w:color="auto"/>
              <w:bottom w:val="single" w:sz="4" w:space="0" w:color="auto"/>
              <w:right w:val="single" w:sz="4" w:space="0" w:color="auto"/>
            </w:tcBorders>
          </w:tcPr>
          <w:p w:rsidR="000D005C" w:rsidRPr="000D005C" w:rsidRDefault="000D005C">
            <w:pPr>
              <w:pStyle w:val="ListParagraph"/>
              <w:numPr>
                <w:ilvl w:val="0"/>
                <w:numId w:val="16"/>
              </w:numPr>
              <w:spacing w:before="40" w:after="40" w:line="264" w:lineRule="auto"/>
              <w:ind w:left="286" w:hanging="270"/>
              <w:rPr>
                <w:rFonts w:ascii="NikoshBAN" w:hAnsi="NikoshBAN" w:cs="NikoshBAN"/>
                <w:sz w:val="16"/>
                <w:szCs w:val="16"/>
                <w:lang w:bidi="bn-BD"/>
              </w:rPr>
            </w:pPr>
            <w:permStart w:id="610671064" w:edGrp="everyone" w:colFirst="0" w:colLast="0"/>
            <w:permStart w:id="1755316766" w:edGrp="everyone" w:colFirst="1" w:colLast="1"/>
            <w:permStart w:id="1677002614" w:edGrp="everyone" w:colFirst="2" w:colLast="2"/>
            <w:permStart w:id="442107764" w:edGrp="everyone" w:colFirst="3" w:colLast="3"/>
            <w:permStart w:id="93533380" w:edGrp="everyone" w:colFirst="4" w:colLast="4"/>
            <w:permStart w:id="1264454090" w:edGrp="everyone" w:colFirst="5" w:colLast="5"/>
            <w:permStart w:id="167914308" w:edGrp="everyone" w:colFirst="6" w:colLast="6"/>
            <w:permStart w:id="1873490509" w:edGrp="everyone" w:colFirst="7" w:colLast="7"/>
            <w:permStart w:id="818361908" w:edGrp="everyone" w:colFirst="8" w:colLast="8"/>
            <w:permStart w:id="1810069761" w:edGrp="everyone" w:colFirst="9" w:colLast="9"/>
            <w:permEnd w:id="967836859"/>
            <w:permEnd w:id="456143758"/>
            <w:permEnd w:id="186206155"/>
            <w:permEnd w:id="937296193"/>
            <w:permEnd w:id="779516413"/>
            <w:permEnd w:id="1112940413"/>
            <w:permEnd w:id="849223626"/>
            <w:permEnd w:id="157160609"/>
            <w:permEnd w:id="1050876694"/>
            <w:permEnd w:id="5252938"/>
            <w:r w:rsidRPr="000D005C">
              <w:rPr>
                <w:rFonts w:ascii="NikoshBAN" w:hAnsi="NikoshBAN" w:cs="NikoshBAN"/>
                <w:sz w:val="16"/>
                <w:szCs w:val="16"/>
                <w:cs/>
                <w:lang w:bidi="bn-BD"/>
              </w:rPr>
              <w:t>সাপোর্ট টু ঢাকা এলিভেটেড এক্সপ্রেসওয়ে নির্মাণ</w:t>
            </w:r>
          </w:p>
        </w:tc>
        <w:tc>
          <w:tcPr>
            <w:tcW w:w="704" w:type="dxa"/>
            <w:tcBorders>
              <w:left w:val="single" w:sz="4" w:space="0" w:color="auto"/>
              <w:right w:val="single" w:sz="4" w:space="0" w:color="auto"/>
            </w:tcBorders>
            <w:vAlign w:val="center"/>
          </w:tcPr>
          <w:p w:rsidR="000D005C" w:rsidRPr="000D005C" w:rsidRDefault="000D005C">
            <w:pPr>
              <w:pStyle w:val="CommentText"/>
              <w:spacing w:before="40" w:after="40" w:line="264" w:lineRule="auto"/>
              <w:jc w:val="center"/>
              <w:rPr>
                <w:rFonts w:ascii="NikoshBAN" w:hAnsi="NikoshBAN" w:cs="NikoshBAN"/>
                <w:sz w:val="16"/>
                <w:szCs w:val="16"/>
                <w:cs/>
                <w:lang w:bidi="bn-BD"/>
              </w:rPr>
            </w:pPr>
            <w:r w:rsidRPr="000D005C">
              <w:rPr>
                <w:rFonts w:ascii="NikoshBAN" w:hAnsi="NikoshBAN" w:cs="NikoshBAN"/>
                <w:sz w:val="16"/>
                <w:szCs w:val="16"/>
                <w:lang w:val="en-US" w:bidi="bn-BD"/>
              </w:rPr>
              <w:t xml:space="preserve"> </w:t>
            </w:r>
            <w:r w:rsidRPr="000D005C">
              <w:rPr>
                <w:rFonts w:ascii="NikoshBAN" w:hAnsi="NikoshBAN" w:cs="NikoshBAN"/>
                <w:sz w:val="16"/>
                <w:szCs w:val="16"/>
                <w:cs/>
                <w:lang w:bidi="bn-BD"/>
              </w:rPr>
              <w:t>৩</w:t>
            </w:r>
          </w:p>
        </w:tc>
        <w:tc>
          <w:tcPr>
            <w:tcW w:w="727" w:type="dxa"/>
            <w:tcBorders>
              <w:left w:val="single" w:sz="4" w:space="0" w:color="auto"/>
              <w:right w:val="single" w:sz="4" w:space="0" w:color="auto"/>
            </w:tcBorders>
            <w:vAlign w:val="center"/>
          </w:tcPr>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ক্রমপুঞ্জি</w:t>
            </w:r>
            <w:r w:rsidRPr="000D005C">
              <w:rPr>
                <w:rFonts w:ascii="NikoshBAN" w:eastAsia="Nikosh" w:hAnsi="NikoshBAN" w:cs="NikoshBAN"/>
                <w:sz w:val="16"/>
                <w:szCs w:val="16"/>
                <w:cs/>
                <w:lang w:val="en-US" w:bidi="bn-BD"/>
              </w:rPr>
              <w:t>ভূ</w:t>
            </w:r>
            <w:r w:rsidRPr="000D005C">
              <w:rPr>
                <w:rFonts w:ascii="NikoshBAN" w:eastAsia="Nikosh" w:hAnsi="NikoshBAN" w:cs="NikoshBAN"/>
                <w:sz w:val="16"/>
                <w:szCs w:val="16"/>
                <w:cs/>
                <w:lang w:bidi="bn-BD"/>
              </w:rPr>
              <w:t>ত</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val="en-US" w:bidi="bn-BD"/>
              </w:rPr>
              <w:t>অগ্রগতি</w:t>
            </w:r>
            <w:r w:rsidRPr="000D005C">
              <w:rPr>
                <w:rFonts w:ascii="NikoshBAN" w:eastAsia="Nikosh" w:hAnsi="NikoshBAN" w:cs="NikoshBAN"/>
                <w:sz w:val="16"/>
                <w:szCs w:val="16"/>
                <w:lang w:val="en-US" w:bidi="bn-BD"/>
              </w:rPr>
              <w:t>*</w:t>
            </w:r>
          </w:p>
        </w:tc>
        <w:tc>
          <w:tcPr>
            <w:tcW w:w="647"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DF6BE9">
            <w:pPr>
              <w:spacing w:before="40" w:after="40" w:line="264" w:lineRule="auto"/>
              <w:jc w:val="center"/>
              <w:rPr>
                <w:rFonts w:ascii="NikoshBAN" w:hAnsi="NikoshBAN" w:cs="NikoshBAN"/>
                <w:sz w:val="16"/>
                <w:szCs w:val="16"/>
                <w:cs/>
                <w:lang w:bidi="bn-IN"/>
              </w:rPr>
            </w:pPr>
            <w:r w:rsidRPr="000D005C">
              <w:rPr>
                <w:rFonts w:ascii="NikoshBAN" w:hAnsi="NikoshBAN" w:cs="NikoshBAN"/>
                <w:sz w:val="16"/>
                <w:szCs w:val="16"/>
                <w:lang w:bidi="bn-IN"/>
              </w:rPr>
              <w:t>100</w:t>
            </w:r>
          </w:p>
        </w:tc>
        <w:tc>
          <w:tcPr>
            <w:tcW w:w="68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69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0930AF">
            <w:pPr>
              <w:spacing w:before="40" w:after="40" w:line="264" w:lineRule="auto"/>
              <w:jc w:val="center"/>
              <w:rPr>
                <w:rFonts w:ascii="NikoshBAN" w:hAnsi="NikoshBAN" w:cs="NikoshBAN"/>
                <w:sz w:val="16"/>
                <w:szCs w:val="16"/>
                <w:lang w:val="en-US" w:bidi="bn-BD"/>
              </w:rPr>
            </w:pPr>
            <w:r w:rsidRPr="000D005C">
              <w:rPr>
                <w:rFonts w:ascii="NikoshBAN" w:hAnsi="NikoshBAN" w:cs="NikoshBAN"/>
                <w:sz w:val="16"/>
                <w:szCs w:val="16"/>
                <w:cs/>
                <w:lang w:val="en-US" w:bidi="bn-IN"/>
              </w:rPr>
              <w:t xml:space="preserve"> </w:t>
            </w:r>
            <w:r w:rsidRPr="000D005C">
              <w:rPr>
                <w:rFonts w:ascii="NikoshBAN" w:hAnsi="NikoshBAN" w:cs="NikoshBAN"/>
                <w:sz w:val="16"/>
                <w:szCs w:val="16"/>
                <w:lang w:val="en-US" w:bidi="bn-IN"/>
              </w:rPr>
              <w:t>-</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cs/>
                <w:lang w:val="en-US" w:bidi="bn-IN"/>
              </w:rPr>
            </w:pPr>
            <w:r w:rsidRPr="000D005C">
              <w:rPr>
                <w:rFonts w:ascii="NikoshBAN" w:hAnsi="NikoshBAN" w:cs="NikoshBAN"/>
                <w:sz w:val="16"/>
                <w:szCs w:val="16"/>
                <w:lang w:val="en-US" w:bidi="bn-IN"/>
              </w:rPr>
              <w:t>-</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cs/>
                <w:lang w:val="en-US" w:bidi="bn-IN"/>
              </w:rPr>
            </w:pPr>
            <w:r w:rsidRPr="000D005C">
              <w:rPr>
                <w:rFonts w:ascii="NikoshBAN" w:hAnsi="NikoshBAN" w:cs="NikoshBAN"/>
                <w:sz w:val="16"/>
                <w:szCs w:val="16"/>
                <w:lang w:val="en-US" w:bidi="bn-IN"/>
              </w:rPr>
              <w:t>-</w:t>
            </w:r>
          </w:p>
        </w:tc>
        <w:tc>
          <w:tcPr>
            <w:tcW w:w="679"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val="en-US" w:bidi="bn-IN"/>
              </w:rPr>
            </w:pPr>
          </w:p>
        </w:tc>
      </w:tr>
      <w:tr w:rsidR="000D005C" w:rsidRPr="000D005C">
        <w:trPr>
          <w:trHeight w:val="20"/>
          <w:jc w:val="center"/>
        </w:trPr>
        <w:tc>
          <w:tcPr>
            <w:tcW w:w="1958" w:type="dxa"/>
            <w:tcBorders>
              <w:top w:val="single" w:sz="4" w:space="0" w:color="auto"/>
              <w:left w:val="single" w:sz="4" w:space="0" w:color="auto"/>
              <w:bottom w:val="single" w:sz="4" w:space="0" w:color="auto"/>
              <w:right w:val="single" w:sz="4" w:space="0" w:color="auto"/>
            </w:tcBorders>
          </w:tcPr>
          <w:p w:rsidR="000D005C" w:rsidRPr="000D005C" w:rsidRDefault="000D005C">
            <w:pPr>
              <w:pStyle w:val="ListParagraph"/>
              <w:numPr>
                <w:ilvl w:val="0"/>
                <w:numId w:val="16"/>
              </w:numPr>
              <w:spacing w:before="40" w:after="40" w:line="264" w:lineRule="auto"/>
              <w:ind w:left="286" w:hanging="270"/>
              <w:rPr>
                <w:rFonts w:ascii="NikoshBAN" w:hAnsi="NikoshBAN" w:cs="NikoshBAN"/>
                <w:sz w:val="16"/>
                <w:szCs w:val="16"/>
                <w:cs/>
                <w:lang w:bidi="bn-BD"/>
              </w:rPr>
            </w:pPr>
            <w:permStart w:id="1615144741" w:edGrp="everyone" w:colFirst="0" w:colLast="0"/>
            <w:permStart w:id="2071876122" w:edGrp="everyone" w:colFirst="1" w:colLast="1"/>
            <w:permStart w:id="1952273009" w:edGrp="everyone" w:colFirst="2" w:colLast="2"/>
            <w:permStart w:id="230383028" w:edGrp="everyone" w:colFirst="3" w:colLast="3"/>
            <w:permStart w:id="1142318692" w:edGrp="everyone" w:colFirst="4" w:colLast="4"/>
            <w:permStart w:id="1899704799" w:edGrp="everyone" w:colFirst="5" w:colLast="5"/>
            <w:permStart w:id="2060596663" w:edGrp="everyone" w:colFirst="6" w:colLast="6"/>
            <w:permStart w:id="1044187914" w:edGrp="everyone" w:colFirst="7" w:colLast="7"/>
            <w:permStart w:id="950163683" w:edGrp="everyone" w:colFirst="8" w:colLast="8"/>
            <w:permStart w:id="1156799689" w:edGrp="everyone" w:colFirst="9" w:colLast="9"/>
            <w:permEnd w:id="610671064"/>
            <w:permEnd w:id="1755316766"/>
            <w:permEnd w:id="1677002614"/>
            <w:permEnd w:id="442107764"/>
            <w:permEnd w:id="93533380"/>
            <w:permEnd w:id="1264454090"/>
            <w:permEnd w:id="167914308"/>
            <w:permEnd w:id="1873490509"/>
            <w:permEnd w:id="818361908"/>
            <w:permEnd w:id="1810069761"/>
            <w:r w:rsidRPr="000D005C">
              <w:rPr>
                <w:rFonts w:ascii="NikoshBAN" w:hAnsi="NikoshBAN" w:cs="NikoshBAN"/>
                <w:sz w:val="16"/>
                <w:szCs w:val="16"/>
                <w:cs/>
                <w:lang w:bidi="bn-BD"/>
              </w:rPr>
              <w:t>কচুয়া-বেতাগী</w:t>
            </w:r>
            <w:r w:rsidRPr="000D005C">
              <w:rPr>
                <w:rFonts w:ascii="NikoshBAN" w:hAnsi="NikoshBAN" w:cs="NikoshBAN"/>
                <w:sz w:val="16"/>
                <w:szCs w:val="16"/>
                <w:lang w:bidi="bn-BD"/>
              </w:rPr>
              <w:t>-</w:t>
            </w:r>
            <w:r w:rsidRPr="000D005C">
              <w:rPr>
                <w:rFonts w:ascii="NikoshBAN" w:hAnsi="NikoshBAN" w:cs="NikoshBAN"/>
                <w:sz w:val="16"/>
                <w:szCs w:val="16"/>
                <w:cs/>
                <w:lang w:bidi="bn-BD"/>
              </w:rPr>
              <w:t>পটুয়াখালী</w:t>
            </w:r>
            <w:r w:rsidRPr="000D005C">
              <w:rPr>
                <w:rFonts w:ascii="NikoshBAN" w:hAnsi="NikoshBAN" w:cs="NikoshBAN"/>
                <w:sz w:val="16"/>
                <w:szCs w:val="16"/>
                <w:lang w:bidi="bn-BD"/>
              </w:rPr>
              <w:t>-</w:t>
            </w:r>
            <w:r w:rsidRPr="000D005C">
              <w:rPr>
                <w:rFonts w:ascii="NikoshBAN" w:hAnsi="NikoshBAN" w:cs="NikoshBAN"/>
                <w:sz w:val="16"/>
                <w:szCs w:val="16"/>
                <w:cs/>
                <w:lang w:bidi="bn-BD"/>
              </w:rPr>
              <w:t>লোহালিয়া</w:t>
            </w:r>
            <w:r w:rsidRPr="000D005C">
              <w:rPr>
                <w:rFonts w:ascii="NikoshBAN" w:hAnsi="NikoshBAN" w:cs="NikoshBAN"/>
                <w:sz w:val="16"/>
                <w:szCs w:val="16"/>
                <w:lang w:bidi="bn-BD"/>
              </w:rPr>
              <w:t>-</w:t>
            </w:r>
            <w:r w:rsidRPr="000D005C">
              <w:rPr>
                <w:rFonts w:ascii="NikoshBAN" w:hAnsi="NikoshBAN" w:cs="NikoshBAN"/>
                <w:sz w:val="16"/>
                <w:szCs w:val="16"/>
                <w:cs/>
                <w:lang w:bidi="bn-BD"/>
              </w:rPr>
              <w:t>কালাইয়া সড়কের পায়রা নদীর উপর সেতু নির্মাণ</w:t>
            </w:r>
          </w:p>
        </w:tc>
        <w:tc>
          <w:tcPr>
            <w:tcW w:w="704" w:type="dxa"/>
            <w:tcBorders>
              <w:left w:val="single" w:sz="4" w:space="0" w:color="auto"/>
              <w:right w:val="single" w:sz="4" w:space="0" w:color="auto"/>
            </w:tcBorders>
            <w:vAlign w:val="center"/>
          </w:tcPr>
          <w:p w:rsidR="000D005C" w:rsidRPr="000D005C" w:rsidRDefault="000D005C">
            <w:pPr>
              <w:pStyle w:val="CommentText"/>
              <w:spacing w:before="40" w:after="40" w:line="264" w:lineRule="auto"/>
              <w:jc w:val="center"/>
              <w:rPr>
                <w:rFonts w:ascii="NikoshBAN" w:hAnsi="NikoshBAN" w:cs="NikoshBAN"/>
                <w:sz w:val="16"/>
                <w:szCs w:val="16"/>
                <w:cs/>
                <w:lang w:bidi="bn-BD"/>
              </w:rPr>
            </w:pPr>
            <w:r w:rsidRPr="000D005C">
              <w:rPr>
                <w:rFonts w:ascii="NikoshBAN" w:hAnsi="NikoshBAN" w:cs="NikoshBAN"/>
                <w:sz w:val="16"/>
                <w:szCs w:val="16"/>
                <w:cs/>
                <w:lang w:bidi="bn-BD"/>
              </w:rPr>
              <w:t xml:space="preserve"> ২</w:t>
            </w:r>
          </w:p>
        </w:tc>
        <w:tc>
          <w:tcPr>
            <w:tcW w:w="727" w:type="dxa"/>
            <w:tcBorders>
              <w:left w:val="single" w:sz="4" w:space="0" w:color="auto"/>
              <w:right w:val="single" w:sz="4" w:space="0" w:color="auto"/>
            </w:tcBorders>
            <w:vAlign w:val="center"/>
          </w:tcPr>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ক্রমপুঞ্জি</w:t>
            </w:r>
            <w:r w:rsidRPr="000D005C">
              <w:rPr>
                <w:rFonts w:ascii="NikoshBAN" w:eastAsia="Nikosh" w:hAnsi="NikoshBAN" w:cs="NikoshBAN"/>
                <w:sz w:val="16"/>
                <w:szCs w:val="16"/>
                <w:cs/>
                <w:lang w:val="en-US" w:bidi="bn-BD"/>
              </w:rPr>
              <w:t>ভূ</w:t>
            </w:r>
            <w:r w:rsidRPr="000D005C">
              <w:rPr>
                <w:rFonts w:ascii="NikoshBAN" w:eastAsia="Nikosh" w:hAnsi="NikoshBAN" w:cs="NikoshBAN"/>
                <w:sz w:val="16"/>
                <w:szCs w:val="16"/>
                <w:cs/>
                <w:lang w:bidi="bn-BD"/>
              </w:rPr>
              <w:t>ত</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val="en-US" w:bidi="bn-BD"/>
              </w:rPr>
              <w:t>অগ্রগতি</w:t>
            </w:r>
            <w:r w:rsidRPr="000D005C">
              <w:rPr>
                <w:rFonts w:ascii="NikoshBAN" w:eastAsia="Nikosh" w:hAnsi="NikoshBAN" w:cs="NikoshBAN"/>
                <w:sz w:val="16"/>
                <w:szCs w:val="16"/>
                <w:lang w:val="en-US" w:bidi="bn-BD"/>
              </w:rPr>
              <w:t>*</w:t>
            </w:r>
          </w:p>
        </w:tc>
        <w:tc>
          <w:tcPr>
            <w:tcW w:w="647"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DF6BE9">
            <w:pPr>
              <w:spacing w:before="40" w:after="40" w:line="264" w:lineRule="auto"/>
              <w:jc w:val="center"/>
              <w:rPr>
                <w:rFonts w:ascii="NikoshBAN" w:hAnsi="NikoshBAN" w:cs="NikoshBAN"/>
                <w:sz w:val="16"/>
                <w:szCs w:val="16"/>
                <w:cs/>
                <w:lang w:bidi="bn-IN"/>
              </w:rPr>
            </w:pPr>
            <w:r w:rsidRPr="000D005C">
              <w:rPr>
                <w:rFonts w:ascii="NikoshBAN" w:hAnsi="NikoshBAN" w:cs="NikoshBAN"/>
                <w:sz w:val="16"/>
                <w:szCs w:val="16"/>
                <w:lang w:bidi="bn-IN"/>
              </w:rPr>
              <w:t>20</w:t>
            </w:r>
          </w:p>
        </w:tc>
        <w:tc>
          <w:tcPr>
            <w:tcW w:w="68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69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0930AF">
            <w:pPr>
              <w:spacing w:before="40" w:after="40" w:line="264" w:lineRule="auto"/>
              <w:jc w:val="center"/>
              <w:rPr>
                <w:rFonts w:ascii="NikoshBAN" w:hAnsi="NikoshBAN" w:cs="NikoshBAN"/>
                <w:sz w:val="16"/>
                <w:szCs w:val="16"/>
                <w:cs/>
                <w:lang w:bidi="bn-BD"/>
              </w:rPr>
            </w:pPr>
            <w:r w:rsidRPr="000D005C">
              <w:rPr>
                <w:rFonts w:ascii="NikoshBAN" w:hAnsi="NikoshBAN" w:cs="NikoshBAN"/>
                <w:sz w:val="16"/>
                <w:szCs w:val="16"/>
                <w:cs/>
                <w:lang w:val="en-US" w:bidi="bn-IN"/>
              </w:rPr>
              <w:t xml:space="preserve"> </w:t>
            </w:r>
            <w:r w:rsidRPr="000D005C">
              <w:rPr>
                <w:rFonts w:ascii="NikoshBAN" w:hAnsi="NikoshBAN" w:cs="NikoshBAN"/>
                <w:sz w:val="16"/>
                <w:szCs w:val="16"/>
                <w:lang w:val="en-US" w:bidi="bn-IN"/>
              </w:rPr>
              <w:t>70</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lang w:val="en-US" w:bidi="bn-IN"/>
              </w:rPr>
            </w:pPr>
            <w:r w:rsidRPr="000D005C">
              <w:rPr>
                <w:rFonts w:ascii="NikoshBAN" w:hAnsi="NikoshBAN" w:cs="NikoshBAN"/>
                <w:sz w:val="16"/>
                <w:szCs w:val="16"/>
                <w:lang w:val="en-US" w:bidi="bn-IN"/>
              </w:rPr>
              <w:t>100</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cs/>
                <w:lang w:val="en-US" w:bidi="bn-IN"/>
              </w:rPr>
            </w:pPr>
            <w:r w:rsidRPr="000D005C">
              <w:rPr>
                <w:rFonts w:ascii="NikoshBAN" w:hAnsi="NikoshBAN" w:cs="NikoshBAN"/>
                <w:sz w:val="16"/>
                <w:szCs w:val="16"/>
                <w:lang w:val="en-US" w:bidi="bn-IN"/>
              </w:rPr>
              <w:t>-</w:t>
            </w:r>
          </w:p>
        </w:tc>
        <w:tc>
          <w:tcPr>
            <w:tcW w:w="679"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val="en-US" w:bidi="bn-IN"/>
              </w:rPr>
            </w:pPr>
          </w:p>
        </w:tc>
      </w:tr>
      <w:tr w:rsidR="000D005C" w:rsidRPr="000D005C">
        <w:trPr>
          <w:trHeight w:val="20"/>
          <w:jc w:val="center"/>
        </w:trPr>
        <w:tc>
          <w:tcPr>
            <w:tcW w:w="1958" w:type="dxa"/>
            <w:tcBorders>
              <w:top w:val="single" w:sz="4" w:space="0" w:color="auto"/>
              <w:left w:val="single" w:sz="4" w:space="0" w:color="auto"/>
              <w:bottom w:val="single" w:sz="4" w:space="0" w:color="auto"/>
              <w:right w:val="single" w:sz="4" w:space="0" w:color="auto"/>
            </w:tcBorders>
          </w:tcPr>
          <w:p w:rsidR="000D005C" w:rsidRPr="000D005C" w:rsidRDefault="000D005C">
            <w:pPr>
              <w:pStyle w:val="ListParagraph"/>
              <w:numPr>
                <w:ilvl w:val="0"/>
                <w:numId w:val="16"/>
              </w:numPr>
              <w:spacing w:before="40" w:after="40" w:line="264" w:lineRule="auto"/>
              <w:ind w:left="286" w:hanging="270"/>
              <w:rPr>
                <w:rFonts w:ascii="NikoshBAN" w:hAnsi="NikoshBAN" w:cs="NikoshBAN"/>
                <w:sz w:val="16"/>
                <w:szCs w:val="16"/>
                <w:lang w:bidi="bn-BD"/>
              </w:rPr>
            </w:pPr>
            <w:permStart w:id="1862627671" w:edGrp="everyone" w:colFirst="0" w:colLast="0"/>
            <w:permStart w:id="2126211118" w:edGrp="everyone" w:colFirst="1" w:colLast="1"/>
            <w:permStart w:id="1138303406" w:edGrp="everyone" w:colFirst="2" w:colLast="2"/>
            <w:permStart w:id="2043220425" w:edGrp="everyone" w:colFirst="3" w:colLast="3"/>
            <w:permStart w:id="254956576" w:edGrp="everyone" w:colFirst="4" w:colLast="4"/>
            <w:permStart w:id="401421469" w:edGrp="everyone" w:colFirst="5" w:colLast="5"/>
            <w:permStart w:id="911540608" w:edGrp="everyone" w:colFirst="6" w:colLast="6"/>
            <w:permStart w:id="418650764" w:edGrp="everyone" w:colFirst="7" w:colLast="7"/>
            <w:permStart w:id="149583933" w:edGrp="everyone" w:colFirst="8" w:colLast="8"/>
            <w:permStart w:id="951531070" w:edGrp="everyone" w:colFirst="9" w:colLast="9"/>
            <w:permEnd w:id="1615144741"/>
            <w:permEnd w:id="2071876122"/>
            <w:permEnd w:id="1952273009"/>
            <w:permEnd w:id="230383028"/>
            <w:permEnd w:id="1142318692"/>
            <w:permEnd w:id="1899704799"/>
            <w:permEnd w:id="2060596663"/>
            <w:permEnd w:id="1044187914"/>
            <w:permEnd w:id="950163683"/>
            <w:permEnd w:id="1156799689"/>
            <w:r w:rsidRPr="000D005C">
              <w:rPr>
                <w:rFonts w:ascii="NikoshBAN" w:hAnsi="NikoshBAN" w:cs="NikoshBAN"/>
                <w:sz w:val="16"/>
                <w:szCs w:val="16"/>
                <w:cs/>
                <w:lang w:bidi="bn-BD"/>
              </w:rPr>
              <w:t>পঞ্চবটি হতে মুক্তারপুর  সেতু পর্যন্ত সড়ক প্রশস্তকরণ ও দোতলা রাস্তা নির্মাণ</w:t>
            </w:r>
          </w:p>
        </w:tc>
        <w:tc>
          <w:tcPr>
            <w:tcW w:w="704" w:type="dxa"/>
            <w:tcBorders>
              <w:left w:val="single" w:sz="4" w:space="0" w:color="auto"/>
              <w:right w:val="single" w:sz="4" w:space="0" w:color="auto"/>
            </w:tcBorders>
            <w:vAlign w:val="center"/>
          </w:tcPr>
          <w:p w:rsidR="000D005C" w:rsidRPr="000D005C" w:rsidRDefault="000D005C">
            <w:pPr>
              <w:pStyle w:val="CommentText"/>
              <w:spacing w:before="40" w:after="40" w:line="264" w:lineRule="auto"/>
              <w:jc w:val="center"/>
              <w:rPr>
                <w:rFonts w:ascii="NikoshBAN" w:hAnsi="NikoshBAN" w:cs="NikoshBAN"/>
                <w:sz w:val="16"/>
                <w:szCs w:val="16"/>
                <w:cs/>
                <w:lang w:bidi="bn-BD"/>
              </w:rPr>
            </w:pPr>
            <w:r w:rsidRPr="000D005C">
              <w:rPr>
                <w:rFonts w:ascii="NikoshBAN" w:hAnsi="NikoshBAN" w:cs="NikoshBAN"/>
                <w:sz w:val="16"/>
                <w:szCs w:val="16"/>
                <w:cs/>
                <w:lang w:bidi="bn-BD"/>
              </w:rPr>
              <w:t xml:space="preserve"> </w:t>
            </w:r>
            <w:r w:rsidRPr="000D005C">
              <w:rPr>
                <w:rFonts w:ascii="NikoshBAN" w:hAnsi="NikoshBAN" w:cs="NikoshBAN"/>
                <w:sz w:val="16"/>
                <w:szCs w:val="16"/>
                <w:lang w:bidi="bn-BD"/>
              </w:rPr>
              <w:t>2</w:t>
            </w:r>
          </w:p>
        </w:tc>
        <w:tc>
          <w:tcPr>
            <w:tcW w:w="727" w:type="dxa"/>
            <w:tcBorders>
              <w:left w:val="single" w:sz="4" w:space="0" w:color="auto"/>
              <w:right w:val="single" w:sz="4" w:space="0" w:color="auto"/>
            </w:tcBorders>
            <w:vAlign w:val="center"/>
          </w:tcPr>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ক্রমপুঞ্জি</w:t>
            </w:r>
            <w:r w:rsidRPr="000D005C">
              <w:rPr>
                <w:rFonts w:ascii="NikoshBAN" w:eastAsia="Nikosh" w:hAnsi="NikoshBAN" w:cs="NikoshBAN"/>
                <w:sz w:val="16"/>
                <w:szCs w:val="16"/>
                <w:cs/>
                <w:lang w:val="en-US" w:bidi="bn-BD"/>
              </w:rPr>
              <w:t>ভূ</w:t>
            </w:r>
            <w:r w:rsidRPr="000D005C">
              <w:rPr>
                <w:rFonts w:ascii="NikoshBAN" w:eastAsia="Nikosh" w:hAnsi="NikoshBAN" w:cs="NikoshBAN"/>
                <w:sz w:val="16"/>
                <w:szCs w:val="16"/>
                <w:cs/>
                <w:lang w:bidi="bn-BD"/>
              </w:rPr>
              <w:t>ত</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val="en-US" w:bidi="bn-BD"/>
              </w:rPr>
              <w:t>অগ্রগতি</w:t>
            </w:r>
            <w:r w:rsidRPr="000D005C">
              <w:rPr>
                <w:rFonts w:ascii="NikoshBAN" w:eastAsia="Nikosh" w:hAnsi="NikoshBAN" w:cs="NikoshBAN"/>
                <w:sz w:val="16"/>
                <w:szCs w:val="16"/>
                <w:lang w:val="en-US" w:bidi="bn-BD"/>
              </w:rPr>
              <w:t>*</w:t>
            </w:r>
          </w:p>
        </w:tc>
        <w:tc>
          <w:tcPr>
            <w:tcW w:w="647"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DF6BE9">
            <w:pPr>
              <w:spacing w:before="40" w:after="40" w:line="264" w:lineRule="auto"/>
              <w:jc w:val="center"/>
              <w:rPr>
                <w:rFonts w:ascii="NikoshBAN" w:hAnsi="NikoshBAN" w:cs="NikoshBAN"/>
                <w:sz w:val="16"/>
                <w:szCs w:val="16"/>
                <w:cs/>
                <w:lang w:bidi="bn-IN"/>
              </w:rPr>
            </w:pPr>
            <w:r w:rsidRPr="000D005C">
              <w:rPr>
                <w:rFonts w:ascii="NikoshBAN" w:hAnsi="NikoshBAN" w:cs="NikoshBAN"/>
                <w:sz w:val="16"/>
                <w:szCs w:val="16"/>
                <w:lang w:bidi="bn-IN"/>
              </w:rPr>
              <w:t>30</w:t>
            </w:r>
          </w:p>
        </w:tc>
        <w:tc>
          <w:tcPr>
            <w:tcW w:w="68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69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0930AF">
            <w:pPr>
              <w:spacing w:before="40" w:after="40" w:line="264" w:lineRule="auto"/>
              <w:jc w:val="center"/>
              <w:rPr>
                <w:rFonts w:ascii="NikoshBAN" w:hAnsi="NikoshBAN" w:cs="NikoshBAN"/>
                <w:sz w:val="16"/>
                <w:szCs w:val="16"/>
                <w:cs/>
                <w:lang w:bidi="bn-BD"/>
              </w:rPr>
            </w:pPr>
            <w:r w:rsidRPr="000D005C">
              <w:rPr>
                <w:rFonts w:ascii="NikoshBAN" w:hAnsi="NikoshBAN" w:cs="NikoshBAN"/>
                <w:sz w:val="16"/>
                <w:szCs w:val="16"/>
                <w:cs/>
                <w:lang w:val="en-US" w:bidi="bn-IN"/>
              </w:rPr>
              <w:t xml:space="preserve"> </w:t>
            </w:r>
            <w:r w:rsidRPr="000D005C">
              <w:rPr>
                <w:rFonts w:ascii="NikoshBAN" w:hAnsi="NikoshBAN" w:cs="NikoshBAN"/>
                <w:sz w:val="16"/>
                <w:szCs w:val="16"/>
                <w:lang w:val="en-US" w:bidi="bn-IN"/>
              </w:rPr>
              <w:t>100</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lang w:val="en-US" w:bidi="bn-IN"/>
              </w:rPr>
            </w:pPr>
            <w:r w:rsidRPr="000D005C">
              <w:rPr>
                <w:rFonts w:ascii="NikoshBAN" w:hAnsi="NikoshBAN" w:cs="NikoshBAN"/>
                <w:sz w:val="16"/>
                <w:szCs w:val="16"/>
                <w:lang w:val="en-US" w:bidi="bn-IN"/>
              </w:rPr>
              <w:t>-</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cs/>
                <w:lang w:val="en-US" w:bidi="bn-IN"/>
              </w:rPr>
            </w:pPr>
            <w:r w:rsidRPr="000D005C">
              <w:rPr>
                <w:rFonts w:ascii="NikoshBAN" w:hAnsi="NikoshBAN" w:cs="NikoshBAN"/>
                <w:sz w:val="16"/>
                <w:szCs w:val="16"/>
                <w:lang w:val="en-US" w:bidi="bn-IN"/>
              </w:rPr>
              <w:t>-</w:t>
            </w:r>
          </w:p>
        </w:tc>
        <w:tc>
          <w:tcPr>
            <w:tcW w:w="679"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val="en-US" w:bidi="bn-IN"/>
              </w:rPr>
            </w:pPr>
          </w:p>
        </w:tc>
      </w:tr>
      <w:tr w:rsidR="000D005C" w:rsidRPr="000D005C">
        <w:trPr>
          <w:trHeight w:val="20"/>
          <w:jc w:val="center"/>
        </w:trPr>
        <w:tc>
          <w:tcPr>
            <w:tcW w:w="1958" w:type="dxa"/>
            <w:tcBorders>
              <w:top w:val="single" w:sz="4" w:space="0" w:color="auto"/>
              <w:left w:val="single" w:sz="4" w:space="0" w:color="auto"/>
              <w:bottom w:val="single" w:sz="4" w:space="0" w:color="auto"/>
              <w:right w:val="single" w:sz="4" w:space="0" w:color="auto"/>
            </w:tcBorders>
          </w:tcPr>
          <w:p w:rsidR="000D005C" w:rsidRPr="000D005C" w:rsidRDefault="000D005C">
            <w:pPr>
              <w:pStyle w:val="ListParagraph"/>
              <w:numPr>
                <w:ilvl w:val="0"/>
                <w:numId w:val="16"/>
              </w:numPr>
              <w:spacing w:before="40" w:after="40" w:line="264" w:lineRule="auto"/>
              <w:ind w:left="286" w:hanging="270"/>
              <w:rPr>
                <w:rFonts w:ascii="NikoshBAN" w:hAnsi="NikoshBAN" w:cs="NikoshBAN"/>
                <w:sz w:val="16"/>
                <w:szCs w:val="16"/>
                <w:cs/>
                <w:lang w:bidi="bn-BD"/>
              </w:rPr>
            </w:pPr>
            <w:permStart w:id="2098005838" w:edGrp="everyone" w:colFirst="0" w:colLast="0"/>
            <w:permStart w:id="782326580" w:edGrp="everyone" w:colFirst="1" w:colLast="1"/>
            <w:permStart w:id="601035280" w:edGrp="everyone" w:colFirst="2" w:colLast="2"/>
            <w:permStart w:id="1969226504" w:edGrp="everyone" w:colFirst="3" w:colLast="3"/>
            <w:permStart w:id="537544448" w:edGrp="everyone" w:colFirst="4" w:colLast="4"/>
            <w:permStart w:id="553278570" w:edGrp="everyone" w:colFirst="5" w:colLast="5"/>
            <w:permStart w:id="1768113665" w:edGrp="everyone" w:colFirst="6" w:colLast="6"/>
            <w:permStart w:id="1725581769" w:edGrp="everyone" w:colFirst="7" w:colLast="7"/>
            <w:permStart w:id="2016312768" w:edGrp="everyone" w:colFirst="8" w:colLast="8"/>
            <w:permStart w:id="1533366122" w:edGrp="everyone" w:colFirst="9" w:colLast="9"/>
            <w:permEnd w:id="1862627671"/>
            <w:permEnd w:id="2126211118"/>
            <w:permEnd w:id="1138303406"/>
            <w:permEnd w:id="2043220425"/>
            <w:permEnd w:id="254956576"/>
            <w:permEnd w:id="401421469"/>
            <w:permEnd w:id="911540608"/>
            <w:permEnd w:id="418650764"/>
            <w:permEnd w:id="149583933"/>
            <w:permEnd w:id="951531070"/>
            <w:r w:rsidRPr="000D005C">
              <w:rPr>
                <w:rFonts w:ascii="NikoshBAN" w:hAnsi="NikoshBAN" w:cs="NikoshBAN"/>
                <w:sz w:val="16"/>
                <w:szCs w:val="16"/>
                <w:cs/>
                <w:lang w:bidi="bn-BD"/>
              </w:rPr>
              <w:lastRenderedPageBreak/>
              <w:t>বিআরটি লেন নির্মাণ (এলিভেটেড অংশ)</w:t>
            </w:r>
          </w:p>
        </w:tc>
        <w:tc>
          <w:tcPr>
            <w:tcW w:w="704" w:type="dxa"/>
            <w:tcBorders>
              <w:left w:val="single" w:sz="4" w:space="0" w:color="auto"/>
              <w:right w:val="single" w:sz="4" w:space="0" w:color="auto"/>
            </w:tcBorders>
            <w:vAlign w:val="center"/>
          </w:tcPr>
          <w:p w:rsidR="000D005C" w:rsidRPr="000D005C" w:rsidRDefault="000D005C">
            <w:pPr>
              <w:pStyle w:val="CommentText"/>
              <w:spacing w:before="40" w:after="40" w:line="264" w:lineRule="auto"/>
              <w:jc w:val="center"/>
              <w:rPr>
                <w:rFonts w:ascii="NikoshBAN" w:hAnsi="NikoshBAN" w:cs="NikoshBAN"/>
                <w:sz w:val="16"/>
                <w:szCs w:val="16"/>
                <w:cs/>
                <w:lang w:bidi="bn-BD"/>
              </w:rPr>
            </w:pPr>
            <w:r w:rsidRPr="000D005C">
              <w:rPr>
                <w:rFonts w:ascii="NikoshBAN" w:hAnsi="NikoshBAN" w:cs="NikoshBAN"/>
                <w:sz w:val="16"/>
                <w:szCs w:val="16"/>
                <w:cs/>
                <w:lang w:bidi="bn-BD"/>
              </w:rPr>
              <w:t>২</w:t>
            </w:r>
          </w:p>
        </w:tc>
        <w:tc>
          <w:tcPr>
            <w:tcW w:w="727" w:type="dxa"/>
            <w:tcBorders>
              <w:left w:val="single" w:sz="4" w:space="0" w:color="auto"/>
              <w:right w:val="single" w:sz="4" w:space="0" w:color="auto"/>
            </w:tcBorders>
            <w:vAlign w:val="center"/>
          </w:tcPr>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ক্রমপুঞ্জি</w:t>
            </w:r>
            <w:r w:rsidRPr="000D005C">
              <w:rPr>
                <w:rFonts w:ascii="NikoshBAN" w:eastAsia="Nikosh" w:hAnsi="NikoshBAN" w:cs="NikoshBAN"/>
                <w:sz w:val="16"/>
                <w:szCs w:val="16"/>
                <w:cs/>
                <w:lang w:val="en-US" w:bidi="bn-BD"/>
              </w:rPr>
              <w:t>ভূ</w:t>
            </w:r>
            <w:r w:rsidRPr="000D005C">
              <w:rPr>
                <w:rFonts w:ascii="NikoshBAN" w:eastAsia="Nikosh" w:hAnsi="NikoshBAN" w:cs="NikoshBAN"/>
                <w:sz w:val="16"/>
                <w:szCs w:val="16"/>
                <w:cs/>
                <w:lang w:bidi="bn-BD"/>
              </w:rPr>
              <w:t>ত</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val="en-US" w:bidi="bn-BD"/>
              </w:rPr>
              <w:t>অগ্রগতি</w:t>
            </w:r>
            <w:r w:rsidRPr="000D005C">
              <w:rPr>
                <w:rFonts w:ascii="NikoshBAN" w:eastAsia="Nikosh" w:hAnsi="NikoshBAN" w:cs="NikoshBAN"/>
                <w:sz w:val="16"/>
                <w:szCs w:val="16"/>
                <w:lang w:val="en-US" w:bidi="bn-BD"/>
              </w:rPr>
              <w:t>*</w:t>
            </w:r>
          </w:p>
        </w:tc>
        <w:tc>
          <w:tcPr>
            <w:tcW w:w="647"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DF6BE9">
            <w:pPr>
              <w:spacing w:before="40" w:after="40" w:line="264" w:lineRule="auto"/>
              <w:jc w:val="center"/>
              <w:rPr>
                <w:rFonts w:ascii="NikoshBAN" w:hAnsi="NikoshBAN" w:cs="NikoshBAN"/>
                <w:sz w:val="16"/>
                <w:szCs w:val="16"/>
                <w:cs/>
                <w:lang w:bidi="bn-IN"/>
              </w:rPr>
            </w:pPr>
            <w:r w:rsidRPr="000D005C">
              <w:rPr>
                <w:rFonts w:ascii="NikoshBAN" w:hAnsi="NikoshBAN" w:cs="NikoshBAN"/>
                <w:sz w:val="16"/>
                <w:szCs w:val="16"/>
                <w:lang w:bidi="bn-IN"/>
              </w:rPr>
              <w:t>100</w:t>
            </w:r>
          </w:p>
        </w:tc>
        <w:tc>
          <w:tcPr>
            <w:tcW w:w="68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69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0930AF">
            <w:pPr>
              <w:spacing w:before="40" w:after="40" w:line="264" w:lineRule="auto"/>
              <w:jc w:val="center"/>
              <w:rPr>
                <w:rFonts w:ascii="NikoshBAN" w:hAnsi="NikoshBAN" w:cs="NikoshBAN"/>
                <w:sz w:val="16"/>
                <w:szCs w:val="16"/>
                <w:cs/>
                <w:lang w:val="en-US" w:bidi="bn-IN"/>
              </w:rPr>
            </w:pPr>
            <w:r w:rsidRPr="000D005C">
              <w:rPr>
                <w:rFonts w:ascii="NikoshBAN" w:hAnsi="NikoshBAN" w:cs="NikoshBAN"/>
                <w:sz w:val="16"/>
                <w:szCs w:val="16"/>
                <w:lang w:val="en-US" w:bidi="bn-IN"/>
              </w:rPr>
              <w:t>-</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cs/>
                <w:lang w:val="en-US" w:bidi="bn-IN"/>
              </w:rPr>
            </w:pPr>
            <w:r w:rsidRPr="000D005C">
              <w:rPr>
                <w:rFonts w:ascii="NikoshBAN" w:hAnsi="NikoshBAN" w:cs="NikoshBAN"/>
                <w:sz w:val="16"/>
                <w:szCs w:val="16"/>
                <w:lang w:val="en-US" w:bidi="bn-IN"/>
              </w:rPr>
              <w:t>-</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lang w:val="en-US" w:bidi="bn-IN"/>
              </w:rPr>
            </w:pPr>
            <w:r w:rsidRPr="000D005C">
              <w:rPr>
                <w:rFonts w:ascii="NikoshBAN" w:hAnsi="NikoshBAN" w:cs="NikoshBAN"/>
                <w:sz w:val="16"/>
                <w:szCs w:val="16"/>
                <w:lang w:val="en-US" w:bidi="bn-IN"/>
              </w:rPr>
              <w:t>-</w:t>
            </w:r>
          </w:p>
        </w:tc>
        <w:tc>
          <w:tcPr>
            <w:tcW w:w="679"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lang w:val="en-US" w:bidi="bn-IN"/>
              </w:rPr>
            </w:pPr>
          </w:p>
        </w:tc>
      </w:tr>
      <w:tr w:rsidR="000D005C" w:rsidRPr="000D005C">
        <w:trPr>
          <w:trHeight w:val="20"/>
          <w:jc w:val="center"/>
        </w:trPr>
        <w:tc>
          <w:tcPr>
            <w:tcW w:w="1958" w:type="dxa"/>
            <w:tcBorders>
              <w:top w:val="single" w:sz="4" w:space="0" w:color="auto"/>
              <w:left w:val="single" w:sz="4" w:space="0" w:color="auto"/>
              <w:bottom w:val="single" w:sz="4" w:space="0" w:color="auto"/>
              <w:right w:val="single" w:sz="4" w:space="0" w:color="auto"/>
            </w:tcBorders>
          </w:tcPr>
          <w:p w:rsidR="000D005C" w:rsidRPr="000D005C" w:rsidRDefault="000D005C">
            <w:pPr>
              <w:pStyle w:val="ListParagraph"/>
              <w:numPr>
                <w:ilvl w:val="0"/>
                <w:numId w:val="16"/>
              </w:numPr>
              <w:spacing w:before="40" w:after="40" w:line="264" w:lineRule="auto"/>
              <w:ind w:left="286" w:hanging="270"/>
              <w:rPr>
                <w:rFonts w:ascii="NikoshBAN" w:hAnsi="NikoshBAN" w:cs="NikoshBAN"/>
                <w:sz w:val="16"/>
                <w:szCs w:val="16"/>
                <w:cs/>
                <w:lang w:bidi="bn-BD"/>
              </w:rPr>
            </w:pPr>
            <w:permStart w:id="1290014005" w:edGrp="everyone" w:colFirst="0" w:colLast="0"/>
            <w:permStart w:id="1687426625" w:edGrp="everyone" w:colFirst="1" w:colLast="1"/>
            <w:permStart w:id="2067546579" w:edGrp="everyone" w:colFirst="2" w:colLast="2"/>
            <w:permStart w:id="1160970738" w:edGrp="everyone" w:colFirst="3" w:colLast="3"/>
            <w:permStart w:id="1797878003" w:edGrp="everyone" w:colFirst="4" w:colLast="4"/>
            <w:permStart w:id="1487423608" w:edGrp="everyone" w:colFirst="5" w:colLast="5"/>
            <w:permStart w:id="1305766593" w:edGrp="everyone" w:colFirst="6" w:colLast="6"/>
            <w:permStart w:id="956201639" w:edGrp="everyone" w:colFirst="7" w:colLast="7"/>
            <w:permStart w:id="1498297289" w:edGrp="everyone" w:colFirst="8" w:colLast="8"/>
            <w:permStart w:id="1319916337" w:edGrp="everyone" w:colFirst="9" w:colLast="9"/>
            <w:permStart w:id="932078906" w:edGrp="everyone" w:colFirst="10" w:colLast="10"/>
            <w:permEnd w:id="2098005838"/>
            <w:permEnd w:id="782326580"/>
            <w:permEnd w:id="601035280"/>
            <w:permEnd w:id="1969226504"/>
            <w:permEnd w:id="537544448"/>
            <w:permEnd w:id="553278570"/>
            <w:permEnd w:id="1768113665"/>
            <w:permEnd w:id="1725581769"/>
            <w:permEnd w:id="2016312768"/>
            <w:permEnd w:id="1533366122"/>
            <w:r w:rsidRPr="000D005C">
              <w:rPr>
                <w:rFonts w:ascii="NikoshBAN" w:hAnsi="NikoshBAN" w:cs="NikoshBAN"/>
                <w:sz w:val="16"/>
                <w:szCs w:val="16"/>
                <w:cs/>
                <w:lang w:bidi="bn-BD"/>
              </w:rPr>
              <w:t>কিশোরগঞ্জ জেলার মিঠামইন উপজেলা হতে করিমগঞ্জ উপজেলা পর্যন্ত উড়াল সড়ক নির্মাণ</w:t>
            </w:r>
          </w:p>
        </w:tc>
        <w:tc>
          <w:tcPr>
            <w:tcW w:w="704" w:type="dxa"/>
            <w:tcBorders>
              <w:left w:val="single" w:sz="4" w:space="0" w:color="auto"/>
              <w:bottom w:val="single" w:sz="4" w:space="0" w:color="auto"/>
              <w:right w:val="single" w:sz="4" w:space="0" w:color="auto"/>
            </w:tcBorders>
            <w:vAlign w:val="center"/>
          </w:tcPr>
          <w:p w:rsidR="000D005C" w:rsidRPr="000D005C" w:rsidRDefault="000D005C">
            <w:pPr>
              <w:pStyle w:val="CommentText"/>
              <w:spacing w:before="40" w:after="40" w:line="264" w:lineRule="auto"/>
              <w:jc w:val="center"/>
              <w:rPr>
                <w:rFonts w:ascii="NikoshBAN" w:hAnsi="NikoshBAN" w:cs="NikoshBAN"/>
                <w:sz w:val="16"/>
                <w:szCs w:val="16"/>
                <w:cs/>
                <w:lang w:bidi="bn-BD"/>
              </w:rPr>
            </w:pPr>
            <w:r w:rsidRPr="000D005C">
              <w:rPr>
                <w:rFonts w:ascii="NikoshBAN" w:hAnsi="NikoshBAN" w:cs="NikoshBAN"/>
                <w:sz w:val="16"/>
                <w:szCs w:val="16"/>
                <w:lang w:bidi="bn-BD"/>
              </w:rPr>
              <w:t>2</w:t>
            </w:r>
          </w:p>
        </w:tc>
        <w:tc>
          <w:tcPr>
            <w:tcW w:w="727" w:type="dxa"/>
            <w:tcBorders>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ক্রমপুঞ্জি</w:t>
            </w:r>
            <w:r w:rsidRPr="000D005C">
              <w:rPr>
                <w:rFonts w:ascii="NikoshBAN" w:eastAsia="Nikosh" w:hAnsi="NikoshBAN" w:cs="NikoshBAN"/>
                <w:sz w:val="16"/>
                <w:szCs w:val="16"/>
                <w:cs/>
                <w:lang w:val="en-US" w:bidi="bn-BD"/>
              </w:rPr>
              <w:t>ভূ</w:t>
            </w:r>
            <w:r w:rsidRPr="000D005C">
              <w:rPr>
                <w:rFonts w:ascii="NikoshBAN" w:eastAsia="Nikosh" w:hAnsi="NikoshBAN" w:cs="NikoshBAN"/>
                <w:sz w:val="16"/>
                <w:szCs w:val="16"/>
                <w:cs/>
                <w:lang w:bidi="bn-BD"/>
              </w:rPr>
              <w:t>ত</w:t>
            </w:r>
          </w:p>
          <w:p w:rsidR="000D005C" w:rsidRPr="000D005C" w:rsidRDefault="000D005C">
            <w:pPr>
              <w:spacing w:before="40" w:after="4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val="en-US" w:bidi="bn-BD"/>
              </w:rPr>
              <w:t>অগ্রগতি</w:t>
            </w:r>
            <w:r w:rsidRPr="000D005C">
              <w:rPr>
                <w:rFonts w:ascii="NikoshBAN" w:eastAsia="Nikosh" w:hAnsi="NikoshBAN" w:cs="NikoshBAN"/>
                <w:sz w:val="16"/>
                <w:szCs w:val="16"/>
                <w:lang w:val="en-US" w:bidi="bn-BD"/>
              </w:rPr>
              <w:t>*</w:t>
            </w:r>
          </w:p>
        </w:tc>
        <w:tc>
          <w:tcPr>
            <w:tcW w:w="647"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DF6BE9">
            <w:pPr>
              <w:spacing w:before="40" w:after="40" w:line="264" w:lineRule="auto"/>
              <w:jc w:val="center"/>
              <w:rPr>
                <w:rFonts w:ascii="NikoshBAN" w:hAnsi="NikoshBAN" w:cs="NikoshBAN"/>
                <w:sz w:val="16"/>
                <w:szCs w:val="16"/>
                <w:cs/>
                <w:lang w:bidi="bn-IN"/>
              </w:rPr>
            </w:pPr>
            <w:r w:rsidRPr="000D005C">
              <w:rPr>
                <w:rFonts w:ascii="NikoshBAN" w:hAnsi="NikoshBAN" w:cs="NikoshBAN"/>
                <w:sz w:val="16"/>
                <w:szCs w:val="16"/>
                <w:lang w:bidi="bn-IN"/>
              </w:rPr>
              <w:t>5</w:t>
            </w:r>
          </w:p>
        </w:tc>
        <w:tc>
          <w:tcPr>
            <w:tcW w:w="68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694"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0930AF">
            <w:pPr>
              <w:spacing w:before="40" w:after="40" w:line="264" w:lineRule="auto"/>
              <w:jc w:val="center"/>
              <w:rPr>
                <w:rFonts w:ascii="NikoshBAN" w:hAnsi="NikoshBAN" w:cs="NikoshBAN"/>
                <w:sz w:val="16"/>
                <w:szCs w:val="16"/>
                <w:cs/>
                <w:lang w:val="en-US" w:bidi="bn-IN"/>
              </w:rPr>
            </w:pPr>
            <w:r w:rsidRPr="000D005C">
              <w:rPr>
                <w:rFonts w:ascii="NikoshBAN" w:hAnsi="NikoshBAN" w:cs="NikoshBAN"/>
                <w:sz w:val="16"/>
                <w:szCs w:val="16"/>
                <w:lang w:val="en-US" w:bidi="bn-IN"/>
              </w:rPr>
              <w:t>20</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cs/>
                <w:lang w:bidi="bn-IN"/>
              </w:rPr>
            </w:pP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cs/>
                <w:lang w:val="en-US" w:bidi="bn-IN"/>
              </w:rPr>
            </w:pPr>
            <w:r w:rsidRPr="000D005C">
              <w:rPr>
                <w:rFonts w:ascii="NikoshBAN" w:hAnsi="NikoshBAN" w:cs="NikoshBAN"/>
                <w:sz w:val="16"/>
                <w:szCs w:val="16"/>
                <w:lang w:val="en-US" w:bidi="bn-IN"/>
              </w:rPr>
              <w:t>50</w:t>
            </w:r>
          </w:p>
        </w:tc>
        <w:tc>
          <w:tcPr>
            <w:tcW w:w="728"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rsidP="00453E4B">
            <w:pPr>
              <w:spacing w:before="40" w:after="40" w:line="264" w:lineRule="auto"/>
              <w:jc w:val="center"/>
              <w:rPr>
                <w:rFonts w:ascii="NikoshBAN" w:hAnsi="NikoshBAN" w:cs="NikoshBAN"/>
                <w:sz w:val="16"/>
                <w:szCs w:val="16"/>
                <w:lang w:val="en-US" w:bidi="bn-IN"/>
              </w:rPr>
            </w:pPr>
            <w:r w:rsidRPr="000D005C">
              <w:rPr>
                <w:rFonts w:ascii="NikoshBAN" w:hAnsi="NikoshBAN" w:cs="NikoshBAN"/>
                <w:sz w:val="16"/>
                <w:szCs w:val="16"/>
                <w:lang w:val="en-US" w:bidi="bn-IN"/>
              </w:rPr>
              <w:t>85</w:t>
            </w:r>
          </w:p>
        </w:tc>
        <w:tc>
          <w:tcPr>
            <w:tcW w:w="679" w:type="dxa"/>
            <w:tcBorders>
              <w:top w:val="single" w:sz="4" w:space="0" w:color="auto"/>
              <w:left w:val="single" w:sz="4" w:space="0" w:color="auto"/>
              <w:bottom w:val="single" w:sz="4" w:space="0" w:color="auto"/>
              <w:right w:val="single" w:sz="4" w:space="0" w:color="auto"/>
            </w:tcBorders>
            <w:vAlign w:val="center"/>
          </w:tcPr>
          <w:p w:rsidR="000D005C" w:rsidRPr="000D005C" w:rsidRDefault="000D005C">
            <w:pPr>
              <w:spacing w:before="40" w:after="40" w:line="264" w:lineRule="auto"/>
              <w:jc w:val="center"/>
              <w:rPr>
                <w:rFonts w:ascii="NikoshBAN" w:hAnsi="NikoshBAN" w:cs="NikoshBAN"/>
                <w:sz w:val="16"/>
                <w:szCs w:val="16"/>
                <w:lang w:val="en-US" w:bidi="bn-IN"/>
              </w:rPr>
            </w:pPr>
          </w:p>
        </w:tc>
      </w:tr>
    </w:tbl>
    <w:p w:rsidR="00104DEE" w:rsidRDefault="0077165D">
      <w:pPr>
        <w:spacing w:before="60" w:line="300" w:lineRule="auto"/>
        <w:jc w:val="both"/>
        <w:rPr>
          <w:rFonts w:ascii="Nirmala UI" w:eastAsia="Nikosh" w:hAnsi="Nirmala UI" w:cs="Nirmala UI"/>
          <w:sz w:val="16"/>
          <w:szCs w:val="16"/>
          <w:lang w:val="en-US" w:bidi="bn-BD"/>
        </w:rPr>
      </w:pPr>
      <w:permStart w:id="1646724258" w:edGrp="everyone"/>
      <w:permEnd w:id="1290014005"/>
      <w:permEnd w:id="1687426625"/>
      <w:permEnd w:id="2067546579"/>
      <w:permEnd w:id="1160970738"/>
      <w:permEnd w:id="1797878003"/>
      <w:permEnd w:id="1487423608"/>
      <w:permEnd w:id="1305766593"/>
      <w:permEnd w:id="956201639"/>
      <w:permEnd w:id="1498297289"/>
      <w:permEnd w:id="1319916337"/>
      <w:permEnd w:id="932078906"/>
      <w:r>
        <w:rPr>
          <w:rFonts w:eastAsia="Nikosh" w:cs="NikoshBAN" w:hint="cs"/>
          <w:sz w:val="18"/>
          <w:szCs w:val="18"/>
          <w:cs/>
          <w:lang w:val="en-US" w:bidi="bn-BD"/>
        </w:rPr>
        <w:t xml:space="preserve">* </w:t>
      </w:r>
      <w:r>
        <w:rPr>
          <w:rFonts w:eastAsia="Nikosh" w:cs="NikoshBAN"/>
          <w:sz w:val="16"/>
          <w:szCs w:val="16"/>
          <w:cs/>
          <w:lang w:val="en-US" w:bidi="bn-BD"/>
        </w:rPr>
        <w:t>প্রকল্পের লক্ষ্যমাত্রা অনুযায়ী</w:t>
      </w:r>
      <w:r>
        <w:rPr>
          <w:rFonts w:ascii="Nirmala UI" w:eastAsia="Nikosh" w:hAnsi="Nirmala UI" w:cs="Nirmala UI"/>
          <w:sz w:val="14"/>
          <w:szCs w:val="14"/>
          <w:cs/>
          <w:lang w:val="en-US" w:bidi="hi-IN"/>
        </w:rPr>
        <w:t>।</w:t>
      </w:r>
    </w:p>
    <w:permEnd w:id="1646724258"/>
    <w:p w:rsidR="00104DEE" w:rsidRDefault="0077165D">
      <w:pPr>
        <w:spacing w:before="120" w:after="60" w:line="300" w:lineRule="auto"/>
        <w:jc w:val="both"/>
        <w:rPr>
          <w:rFonts w:cs="NikoshBAN"/>
          <w:b/>
          <w:bCs/>
          <w:sz w:val="20"/>
          <w:lang w:bidi="bn-BD"/>
        </w:rPr>
      </w:pPr>
      <w:r>
        <w:rPr>
          <w:rFonts w:eastAsia="Nikosh" w:cs="NikoshBAN"/>
          <w:b/>
          <w:bCs/>
          <w:sz w:val="20"/>
          <w:cs/>
          <w:lang w:bidi="bn-BD"/>
        </w:rPr>
        <w:t>৬.০</w:t>
      </w:r>
      <w:r>
        <w:rPr>
          <w:rFonts w:eastAsia="Nikosh" w:cs="NikoshBAN"/>
          <w:b/>
          <w:bCs/>
          <w:sz w:val="20"/>
          <w:cs/>
          <w:lang w:bidi="bn-BD"/>
        </w:rPr>
        <w:tab/>
        <w:t>অধিদপ্তর/সংস্থার সাম্প্রতিক অর্জন,কার্যক্রমসমূহ</w:t>
      </w:r>
      <w:r>
        <w:rPr>
          <w:rFonts w:eastAsia="Nikosh" w:cs="NikoshBAN"/>
          <w:b/>
          <w:bCs/>
          <w:sz w:val="20"/>
          <w:lang w:val="en-US" w:bidi="bn-BD"/>
        </w:rPr>
        <w:t xml:space="preserve">, </w:t>
      </w:r>
      <w:r>
        <w:rPr>
          <w:rFonts w:eastAsia="Nikosh" w:cs="NikoshBAN"/>
          <w:b/>
          <w:bCs/>
          <w:sz w:val="20"/>
          <w:cs/>
          <w:lang w:bidi="bn-BD"/>
        </w:rPr>
        <w:t>ফলাফল নির্দেশক ও লক্ষ্যমাত্রা এবং ব্যয় প্রাক্কলন</w:t>
      </w:r>
    </w:p>
    <w:p w:rsidR="00104DEE" w:rsidRDefault="0077165D">
      <w:pPr>
        <w:autoSpaceDE w:val="0"/>
        <w:autoSpaceDN w:val="0"/>
        <w:adjustRightInd w:val="0"/>
        <w:spacing w:before="180" w:after="60" w:line="300" w:lineRule="auto"/>
        <w:jc w:val="both"/>
        <w:rPr>
          <w:rFonts w:cs="NikoshBAN"/>
          <w:b/>
          <w:snapToGrid w:val="0"/>
          <w:color w:val="000000"/>
          <w:sz w:val="22"/>
          <w:szCs w:val="22"/>
          <w:lang w:val="it-CH" w:bidi="bn-BD"/>
        </w:rPr>
      </w:pPr>
      <w:r>
        <w:rPr>
          <w:rFonts w:eastAsia="Nikosh" w:cs="NikoshBAN"/>
          <w:b/>
          <w:bCs/>
          <w:sz w:val="20"/>
          <w:szCs w:val="22"/>
          <w:cs/>
          <w:lang w:bidi="bn-BD"/>
        </w:rPr>
        <w:t>৬.১</w:t>
      </w:r>
      <w:r>
        <w:rPr>
          <w:rFonts w:eastAsia="Nikosh" w:cs="NikoshBAN"/>
          <w:b/>
          <w:bCs/>
          <w:sz w:val="20"/>
          <w:szCs w:val="22"/>
          <w:cs/>
          <w:lang w:bidi="bn-BD"/>
        </w:rPr>
        <w:tab/>
      </w:r>
      <w:r>
        <w:rPr>
          <w:rFonts w:eastAsia="Nikosh" w:cs="NikoshBAN"/>
          <w:b/>
          <w:bCs/>
          <w:sz w:val="22"/>
          <w:szCs w:val="22"/>
          <w:cs/>
          <w:lang w:val="it-CH" w:bidi="bn-BD"/>
        </w:rPr>
        <w:t>বাংলাদেশ সেতু কর্তৃপক্ষ</w:t>
      </w:r>
    </w:p>
    <w:p w:rsidR="00104DEE" w:rsidRDefault="0077165D">
      <w:pPr>
        <w:spacing w:before="120" w:after="60" w:line="300" w:lineRule="auto"/>
        <w:ind w:left="720" w:hanging="720"/>
        <w:jc w:val="both"/>
        <w:rPr>
          <w:rFonts w:eastAsia="Nikosh" w:cs="NikoshBAN"/>
          <w:snapToGrid w:val="0"/>
          <w:sz w:val="20"/>
          <w:szCs w:val="20"/>
          <w:cs/>
          <w:lang w:val="en-US" w:bidi="bn-BD"/>
        </w:rPr>
      </w:pPr>
      <w:r>
        <w:rPr>
          <w:rFonts w:eastAsia="Nikosh" w:cs="NikoshBAN"/>
          <w:b/>
          <w:bCs/>
          <w:snapToGrid w:val="0"/>
          <w:color w:val="000000"/>
          <w:sz w:val="20"/>
          <w:szCs w:val="20"/>
          <w:cs/>
          <w:lang w:val="it-CH" w:bidi="bn-BD"/>
        </w:rPr>
        <w:t>৬.১.১</w:t>
      </w:r>
      <w:r>
        <w:rPr>
          <w:rFonts w:eastAsia="Nikosh" w:cs="NikoshBAN"/>
          <w:b/>
          <w:bCs/>
          <w:snapToGrid w:val="0"/>
          <w:color w:val="000000"/>
          <w:sz w:val="20"/>
          <w:szCs w:val="20"/>
          <w:cs/>
          <w:lang w:val="it-CH" w:bidi="bn-BD"/>
        </w:rPr>
        <w:tab/>
        <w:t xml:space="preserve">সাম্প্রতিক অর্জন: </w:t>
      </w:r>
      <w:r>
        <w:rPr>
          <w:rFonts w:eastAsia="Nikosh" w:cs="NikoshBAN" w:hint="cs"/>
          <w:b/>
          <w:bCs/>
          <w:snapToGrid w:val="0"/>
          <w:color w:val="000000"/>
          <w:sz w:val="20"/>
          <w:szCs w:val="20"/>
          <w:cs/>
          <w:lang w:val="it-CH" w:bidi="bn-BD"/>
        </w:rPr>
        <w:t xml:space="preserve"> </w:t>
      </w:r>
      <w:permStart w:id="1655063098" w:edGrp="everyone"/>
      <w:r>
        <w:rPr>
          <w:rFonts w:ascii="NikoshBAN" w:eastAsia="Nikosh" w:hAnsi="NikoshBAN" w:cs="NikoshBAN" w:hint="cs"/>
          <w:snapToGrid w:val="0"/>
          <w:color w:val="000000"/>
          <w:sz w:val="20"/>
          <w:szCs w:val="20"/>
          <w:cs/>
          <w:lang w:val="it-CH" w:bidi="bn-BD"/>
        </w:rPr>
        <w:t>পিপিপি</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ভিত্তিতে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নির্মিত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ঢাকা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এলিভেটেড</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এক্সপ্রেসওয়ের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হযরত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শাহজালাল</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আন্তর্জাতিক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বিমান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বন্দর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থেকে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ফার্মগেট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পর্যন্ত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১১</w:t>
      </w:r>
      <w:r>
        <w:rPr>
          <w:rFonts w:ascii="NikoshBAN" w:eastAsia="Nikosh" w:hAnsi="NikoshBAN" w:cs="NikoshBAN"/>
          <w:snapToGrid w:val="0"/>
          <w:color w:val="000000"/>
          <w:sz w:val="20"/>
          <w:szCs w:val="20"/>
          <w:cs/>
          <w:lang w:val="it-CH" w:bidi="bn-BD"/>
        </w:rPr>
        <w:t>.</w:t>
      </w:r>
      <w:r>
        <w:rPr>
          <w:rFonts w:ascii="NikoshBAN" w:eastAsia="Nikosh" w:hAnsi="NikoshBAN" w:cs="NikoshBAN" w:hint="cs"/>
          <w:snapToGrid w:val="0"/>
          <w:color w:val="000000"/>
          <w:sz w:val="20"/>
          <w:szCs w:val="20"/>
          <w:cs/>
          <w:lang w:val="it-CH" w:bidi="bn-BD"/>
        </w:rPr>
        <w:t>৫</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কিলোমিটার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দীর্ঘ</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অংশ</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যান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চলাচলের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লক্ষ্যে</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গত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০২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সেপ্টেম্বর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২০২৩</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তারিখ</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মাননীয়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প্রধানমন্ত্রী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কর্তৃক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উদ্বোধন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হয়েছে</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এবং</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০৩</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সেপ্টেম্বর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২০২৩</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তারিখ</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যান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চলাচলের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জন্য</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উন্মুক্ত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দেয়া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হয়েছে।</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কর্ণফুলী</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নদীর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তলদেশে</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নির্মিত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বাংলাদেশ</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তথা</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দক্ষিণ</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এশিয়ায়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নদীর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তলদেশে</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প্রথম</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বহুলেন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সড়ক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টানেল</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বঙ্গবন্ধু</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শেখ</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মুজিবুর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রহমান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টানেল</w:t>
      </w:r>
      <w:r>
        <w:rPr>
          <w:rFonts w:ascii="NikoshBAN" w:eastAsia="Nikosh" w:hAnsi="NikoshBAN" w:cs="NikoshBAN" w:hint="eastAsia"/>
          <w:snapToGrid w:val="0"/>
          <w:color w:val="000000"/>
          <w:sz w:val="20"/>
          <w:szCs w:val="20"/>
          <w:cs/>
          <w:lang w:val="it-CH" w:bidi="bn-BD"/>
        </w:rPr>
        <w:t>”</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মাননীয়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প্রধানমন্ত্রী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কর্তৃক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গত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২৮</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অক্টোবর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২০২৩</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তারিখ</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উদ্বোধন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হয়েছে</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এবং</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২৯</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অক্টোবর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২০২৩</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তারিখ</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টানেলটি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যান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চলাচলের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জন্য</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উন্মুক্ত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দেয়া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হয়েছে।</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এছাড়াও</w:t>
      </w:r>
      <w:r>
        <w:rPr>
          <w:rFonts w:ascii="NikoshBAN" w:eastAsia="Nikosh" w:hAnsi="NikoshBAN" w:cs="NikoshBAN"/>
          <w:snapToGrid w:val="0"/>
          <w:color w:val="000000"/>
          <w:sz w:val="20"/>
          <w:szCs w:val="20"/>
          <w:lang w:val="it-CH" w:bidi="bn-BD"/>
        </w:rPr>
        <w:t xml:space="preserve">, </w:t>
      </w:r>
      <w:r>
        <w:rPr>
          <w:rFonts w:ascii="NikoshBAN" w:eastAsia="Nikosh" w:hAnsi="NikoshBAN" w:cs="NikoshBAN" w:hint="cs"/>
          <w:snapToGrid w:val="0"/>
          <w:color w:val="000000"/>
          <w:sz w:val="20"/>
          <w:szCs w:val="20"/>
          <w:cs/>
          <w:lang w:val="it-CH" w:bidi="bn-BD"/>
        </w:rPr>
        <w:t>মাননীয়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প্রধানমন্ত্রী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কর্তৃক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গত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১৪</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নভেম্বর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২০২৩</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তারিখ</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ভার্চুয়ালি</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কচুয়া</w:t>
      </w:r>
      <w:r>
        <w:rPr>
          <w:rFonts w:ascii="NikoshBAN" w:eastAsia="Nikosh" w:hAnsi="NikoshBAN" w:cs="NikoshBAN"/>
          <w:snapToGrid w:val="0"/>
          <w:color w:val="000000"/>
          <w:sz w:val="20"/>
          <w:szCs w:val="20"/>
          <w:cs/>
          <w:lang w:val="it-CH" w:bidi="bn-BD"/>
        </w:rPr>
        <w:t>-</w:t>
      </w:r>
      <w:r>
        <w:rPr>
          <w:rFonts w:ascii="NikoshBAN" w:eastAsia="Nikosh" w:hAnsi="NikoshBAN" w:cs="NikoshBAN" w:hint="cs"/>
          <w:snapToGrid w:val="0"/>
          <w:color w:val="000000"/>
          <w:sz w:val="20"/>
          <w:szCs w:val="20"/>
          <w:cs/>
          <w:lang w:val="it-CH" w:bidi="bn-BD"/>
        </w:rPr>
        <w:t>বেতাগী</w:t>
      </w:r>
      <w:r>
        <w:rPr>
          <w:rFonts w:ascii="NikoshBAN" w:eastAsia="Nikosh" w:hAnsi="NikoshBAN" w:cs="NikoshBAN"/>
          <w:snapToGrid w:val="0"/>
          <w:color w:val="000000"/>
          <w:sz w:val="20"/>
          <w:szCs w:val="20"/>
          <w:cs/>
          <w:lang w:val="it-CH" w:bidi="bn-BD"/>
        </w:rPr>
        <w:t>-</w:t>
      </w:r>
      <w:r>
        <w:rPr>
          <w:rFonts w:ascii="NikoshBAN" w:eastAsia="Nikosh" w:hAnsi="NikoshBAN" w:cs="NikoshBAN" w:hint="cs"/>
          <w:snapToGrid w:val="0"/>
          <w:color w:val="000000"/>
          <w:sz w:val="20"/>
          <w:szCs w:val="20"/>
          <w:cs/>
          <w:lang w:val="it-CH" w:bidi="bn-BD"/>
        </w:rPr>
        <w:t>পটুয়াখালী</w:t>
      </w:r>
      <w:r>
        <w:rPr>
          <w:rFonts w:ascii="NikoshBAN" w:eastAsia="Nikosh" w:hAnsi="NikoshBAN" w:cs="NikoshBAN"/>
          <w:snapToGrid w:val="0"/>
          <w:color w:val="000000"/>
          <w:sz w:val="20"/>
          <w:szCs w:val="20"/>
          <w:cs/>
          <w:lang w:val="it-CH" w:bidi="bn-BD"/>
        </w:rPr>
        <w:t>-</w:t>
      </w:r>
      <w:r>
        <w:rPr>
          <w:rFonts w:ascii="NikoshBAN" w:eastAsia="Nikosh" w:hAnsi="NikoshBAN" w:cs="NikoshBAN" w:hint="cs"/>
          <w:snapToGrid w:val="0"/>
          <w:color w:val="000000"/>
          <w:sz w:val="20"/>
          <w:szCs w:val="20"/>
          <w:cs/>
          <w:lang w:val="it-CH" w:bidi="bn-BD"/>
        </w:rPr>
        <w:t>লোহালিয়া</w:t>
      </w:r>
      <w:r>
        <w:rPr>
          <w:rFonts w:ascii="NikoshBAN" w:eastAsia="Nikosh" w:hAnsi="NikoshBAN" w:cs="NikoshBAN"/>
          <w:snapToGrid w:val="0"/>
          <w:color w:val="000000"/>
          <w:sz w:val="20"/>
          <w:szCs w:val="20"/>
          <w:cs/>
          <w:lang w:val="it-CH" w:bidi="bn-BD"/>
        </w:rPr>
        <w:t>-</w:t>
      </w:r>
      <w:r>
        <w:rPr>
          <w:rFonts w:ascii="NikoshBAN" w:eastAsia="Nikosh" w:hAnsi="NikoshBAN" w:cs="NikoshBAN" w:hint="cs"/>
          <w:snapToGrid w:val="0"/>
          <w:color w:val="000000"/>
          <w:sz w:val="20"/>
          <w:szCs w:val="20"/>
          <w:cs/>
          <w:lang w:val="it-CH" w:bidi="bn-BD"/>
        </w:rPr>
        <w:t>কালাইয়া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সড়কের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১৭তম</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কিলোমিটারে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জেড</w:t>
      </w:r>
      <w:r>
        <w:rPr>
          <w:rFonts w:ascii="NikoshBAN" w:eastAsia="Nikosh" w:hAnsi="NikoshBAN" w:cs="NikoshBAN"/>
          <w:snapToGrid w:val="0"/>
          <w:color w:val="000000"/>
          <w:sz w:val="20"/>
          <w:szCs w:val="20"/>
          <w:cs/>
          <w:lang w:val="it-CH" w:bidi="bn-BD"/>
        </w:rPr>
        <w:t>-</w:t>
      </w:r>
      <w:r>
        <w:rPr>
          <w:rFonts w:ascii="NikoshBAN" w:eastAsia="Nikosh" w:hAnsi="NikoshBAN" w:cs="NikoshBAN" w:hint="cs"/>
          <w:snapToGrid w:val="0"/>
          <w:color w:val="000000"/>
          <w:sz w:val="20"/>
          <w:szCs w:val="20"/>
          <w:cs/>
          <w:lang w:val="it-CH" w:bidi="bn-BD"/>
        </w:rPr>
        <w:t>৮০৫২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পায়রা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নদীর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উপর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নির্মাণ</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প্রকল্প</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এবং</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পঞ্চবটি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মুক্তারপুর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পর্যন্ত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সড়ক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প্রশস্তকরণ</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ও</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দোতলা</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রাস্তা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নির্মাণ</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প্রকল্পের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নির্মাণ</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কাজের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ভিত্তিপ্রস্তর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স্থাপন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হয়েছে।</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উদ্বোধনের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ডিসেম্বর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২০২৩</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পর্যন্ত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পদ্মা</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১২১৮</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৫৬</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লক্ষ</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টাকা</w:t>
      </w:r>
      <w:r>
        <w:rPr>
          <w:rFonts w:ascii="NikoshBAN" w:eastAsia="Nikosh" w:hAnsi="NikoshBAN" w:cs="NikoshBAN"/>
          <w:snapToGrid w:val="0"/>
          <w:color w:val="000000"/>
          <w:sz w:val="20"/>
          <w:szCs w:val="20"/>
          <w:lang w:val="it-CH" w:bidi="bn-BD"/>
        </w:rPr>
        <w:t xml:space="preserve">, </w:t>
      </w:r>
      <w:r>
        <w:rPr>
          <w:rFonts w:ascii="NikoshBAN" w:eastAsia="Nikosh" w:hAnsi="NikoshBAN" w:cs="NikoshBAN" w:hint="cs"/>
          <w:snapToGrid w:val="0"/>
          <w:color w:val="000000"/>
          <w:sz w:val="20"/>
          <w:szCs w:val="20"/>
          <w:cs/>
          <w:lang w:val="it-CH" w:bidi="bn-BD"/>
        </w:rPr>
        <w:t>বঙ্গবন্ধু</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৮২০০</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৩৭</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লক্ষ</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টাকা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এবং</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বঙ্গবন্ধু</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শেখ</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মুজিবুর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রহমান</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টানেল</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৯</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১৪</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লক্ষ</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টাকা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টোল</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বাবদ</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আদায়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হয়েছে।</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অর্থ</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বিভাগ</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ও</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বাংলাদেশ</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কর্তৃপক্ষের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মধ্যে</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স্বাক্ষরিত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চুক্তি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অনুযায়ী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পদ্মা</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সেতু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নির্মাণের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জন্য</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গৃহীত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ঋণের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৬</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ছয়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কিস্তি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বাবদ</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৯৪৮</w:t>
      </w:r>
      <w:r>
        <w:rPr>
          <w:rFonts w:ascii="NikoshBAN" w:eastAsia="Nikosh" w:hAnsi="NikoshBAN" w:cs="NikoshBAN"/>
          <w:snapToGrid w:val="0"/>
          <w:color w:val="000000"/>
          <w:sz w:val="20"/>
          <w:szCs w:val="20"/>
          <w:lang w:val="it-CH" w:bidi="bn-BD"/>
        </w:rPr>
        <w:t>,</w:t>
      </w:r>
      <w:r>
        <w:rPr>
          <w:rFonts w:ascii="NikoshBAN" w:eastAsia="Nikosh" w:hAnsi="NikoshBAN" w:cs="NikoshBAN" w:hint="cs"/>
          <w:snapToGrid w:val="0"/>
          <w:color w:val="000000"/>
          <w:sz w:val="20"/>
          <w:szCs w:val="20"/>
          <w:cs/>
          <w:lang w:val="it-CH" w:bidi="bn-BD"/>
        </w:rPr>
        <w:t>০১</w:t>
      </w:r>
      <w:r>
        <w:rPr>
          <w:rFonts w:ascii="NikoshBAN" w:eastAsia="Nikosh" w:hAnsi="NikoshBAN" w:cs="NikoshBAN"/>
          <w:snapToGrid w:val="0"/>
          <w:color w:val="000000"/>
          <w:sz w:val="20"/>
          <w:szCs w:val="20"/>
          <w:lang w:val="it-CH" w:bidi="bn-BD"/>
        </w:rPr>
        <w:t>,</w:t>
      </w:r>
      <w:r>
        <w:rPr>
          <w:rFonts w:ascii="NikoshBAN" w:eastAsia="Nikosh" w:hAnsi="NikoshBAN" w:cs="NikoshBAN" w:hint="cs"/>
          <w:snapToGrid w:val="0"/>
          <w:color w:val="000000"/>
          <w:sz w:val="20"/>
          <w:szCs w:val="20"/>
          <w:cs/>
          <w:lang w:val="it-CH" w:bidi="bn-BD"/>
        </w:rPr>
        <w:t>১৯</w:t>
      </w:r>
      <w:r>
        <w:rPr>
          <w:rFonts w:ascii="NikoshBAN" w:eastAsia="Nikosh" w:hAnsi="NikoshBAN" w:cs="NikoshBAN"/>
          <w:snapToGrid w:val="0"/>
          <w:color w:val="000000"/>
          <w:sz w:val="20"/>
          <w:szCs w:val="20"/>
          <w:lang w:val="it-CH" w:bidi="bn-BD"/>
        </w:rPr>
        <w:t>,</w:t>
      </w:r>
      <w:r>
        <w:rPr>
          <w:rFonts w:ascii="NikoshBAN" w:eastAsia="Nikosh" w:hAnsi="NikoshBAN" w:cs="NikoshBAN" w:hint="cs"/>
          <w:snapToGrid w:val="0"/>
          <w:color w:val="000000"/>
          <w:sz w:val="20"/>
          <w:szCs w:val="20"/>
          <w:cs/>
          <w:lang w:val="it-CH" w:bidi="bn-BD"/>
        </w:rPr>
        <w:t>৫৮৪</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টাকা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নয়শত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আটচল্লিশ</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কোটি</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এক</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লক্ষ</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উনিশ</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হাজার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পাঁচশত</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চু্রাশি</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পরিশোধ</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করা</w:t>
      </w:r>
      <w:r>
        <w:rPr>
          <w:rFonts w:ascii="NikoshBAN" w:eastAsia="Nikosh" w:hAnsi="NikoshBAN" w:cs="NikoshBAN"/>
          <w:snapToGrid w:val="0"/>
          <w:color w:val="000000"/>
          <w:sz w:val="20"/>
          <w:szCs w:val="20"/>
          <w:cs/>
          <w:lang w:val="it-CH" w:bidi="bn-BD"/>
        </w:rPr>
        <w:t xml:space="preserve"> </w:t>
      </w:r>
      <w:r>
        <w:rPr>
          <w:rFonts w:ascii="NikoshBAN" w:eastAsia="Nikosh" w:hAnsi="NikoshBAN" w:cs="NikoshBAN" w:hint="cs"/>
          <w:snapToGrid w:val="0"/>
          <w:color w:val="000000"/>
          <w:sz w:val="20"/>
          <w:szCs w:val="20"/>
          <w:cs/>
          <w:lang w:val="it-CH" w:bidi="bn-BD"/>
        </w:rPr>
        <w:t>হয়েছে।</w:t>
      </w:r>
    </w:p>
    <w:permEnd w:id="1655063098"/>
    <w:p w:rsidR="00104DEE" w:rsidRDefault="0077165D">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৬.১.২</w:t>
      </w:r>
      <w:r>
        <w:rPr>
          <w:rFonts w:eastAsia="Nikosh" w:cs="NikoshBAN"/>
          <w:b/>
          <w:bCs/>
          <w:sz w:val="18"/>
          <w:szCs w:val="20"/>
          <w:cs/>
          <w:lang w:bidi="bn-BD"/>
        </w:rPr>
        <w:tab/>
        <w:t>কার্যক্রমসমূহ</w:t>
      </w:r>
      <w:r>
        <w:rPr>
          <w:rFonts w:eastAsia="Nikosh" w:cs="NikoshBAN"/>
          <w:b/>
          <w:bCs/>
          <w:sz w:val="18"/>
          <w:szCs w:val="20"/>
          <w:lang w:bidi="bn-BD"/>
        </w:rPr>
        <w:t xml:space="preserve">, </w:t>
      </w:r>
      <w:r>
        <w:rPr>
          <w:rFonts w:eastAsia="Nikosh" w:cs="NikoshBAN"/>
          <w:b/>
          <w:bCs/>
          <w:sz w:val="18"/>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15"/>
        <w:gridCol w:w="810"/>
        <w:gridCol w:w="630"/>
        <w:gridCol w:w="781"/>
        <w:gridCol w:w="624"/>
        <w:gridCol w:w="622"/>
        <w:gridCol w:w="622"/>
        <w:gridCol w:w="624"/>
        <w:gridCol w:w="633"/>
        <w:gridCol w:w="690"/>
        <w:gridCol w:w="648"/>
      </w:tblGrid>
      <w:tr w:rsidR="00104DEE" w:rsidRPr="000D005C">
        <w:trPr>
          <w:trHeight w:val="20"/>
          <w:tblHeader/>
          <w:jc w:val="center"/>
        </w:trPr>
        <w:tc>
          <w:tcPr>
            <w:tcW w:w="1615" w:type="dxa"/>
            <w:vMerge w:val="restart"/>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কার্যক্রম</w:t>
            </w:r>
          </w:p>
        </w:tc>
        <w:tc>
          <w:tcPr>
            <w:tcW w:w="810" w:type="dxa"/>
            <w:vMerge w:val="restart"/>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ফলাফল নির্দেশক</w:t>
            </w:r>
          </w:p>
        </w:tc>
        <w:tc>
          <w:tcPr>
            <w:tcW w:w="630" w:type="dxa"/>
            <w:vMerge w:val="restart"/>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সংশিষ্ট কৌশলগত উদ্দেশ্য এর ক্রমিক</w:t>
            </w:r>
          </w:p>
        </w:tc>
        <w:tc>
          <w:tcPr>
            <w:tcW w:w="781" w:type="dxa"/>
            <w:vMerge w:val="restart"/>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পরিমাপের একক</w:t>
            </w:r>
          </w:p>
        </w:tc>
        <w:tc>
          <w:tcPr>
            <w:tcW w:w="624" w:type="dxa"/>
            <w:shd w:val="clear" w:color="auto" w:fill="auto"/>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সংশোধিত লক্ষ্যমাত্রা</w:t>
            </w:r>
          </w:p>
        </w:tc>
        <w:tc>
          <w:tcPr>
            <w:tcW w:w="622" w:type="dxa"/>
            <w:shd w:val="clear" w:color="auto" w:fill="auto"/>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প্রকৃত অর্জন</w:t>
            </w:r>
          </w:p>
        </w:tc>
        <w:tc>
          <w:tcPr>
            <w:tcW w:w="622" w:type="dxa"/>
            <w:shd w:val="clear" w:color="auto" w:fill="auto"/>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লক্ষ্যমাত্রা</w:t>
            </w:r>
          </w:p>
        </w:tc>
        <w:tc>
          <w:tcPr>
            <w:tcW w:w="624" w:type="dxa"/>
            <w:shd w:val="clear" w:color="auto" w:fill="auto"/>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সংশোধিত লক্ষ্যমাত্রা</w:t>
            </w:r>
          </w:p>
        </w:tc>
        <w:tc>
          <w:tcPr>
            <w:tcW w:w="1971" w:type="dxa"/>
            <w:gridSpan w:val="3"/>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মধ্যমেয়াদি লক্ষ্যমাত্রা</w:t>
            </w:r>
          </w:p>
        </w:tc>
      </w:tr>
      <w:tr w:rsidR="000D005C" w:rsidRPr="000D005C" w:rsidTr="000D005C">
        <w:trPr>
          <w:trHeight w:val="20"/>
          <w:tblHeader/>
          <w:jc w:val="center"/>
        </w:trPr>
        <w:tc>
          <w:tcPr>
            <w:tcW w:w="1615" w:type="dxa"/>
            <w:vMerge/>
            <w:tcBorders>
              <w:bottom w:val="single" w:sz="4" w:space="0" w:color="auto"/>
            </w:tcBorders>
          </w:tcPr>
          <w:p w:rsidR="000D005C" w:rsidRPr="000D005C" w:rsidRDefault="000D005C">
            <w:pPr>
              <w:spacing w:before="40" w:after="60" w:line="264" w:lineRule="auto"/>
              <w:jc w:val="center"/>
              <w:rPr>
                <w:rFonts w:ascii="NikoshBAN" w:hAnsi="NikoshBAN" w:cs="NikoshBAN"/>
                <w:sz w:val="16"/>
                <w:szCs w:val="16"/>
                <w:lang w:bidi="bn-BD"/>
              </w:rPr>
            </w:pPr>
          </w:p>
        </w:tc>
        <w:tc>
          <w:tcPr>
            <w:tcW w:w="810" w:type="dxa"/>
            <w:vMerge/>
            <w:tcBorders>
              <w:bottom w:val="single" w:sz="4" w:space="0" w:color="auto"/>
            </w:tcBorders>
          </w:tcPr>
          <w:p w:rsidR="000D005C" w:rsidRPr="000D005C" w:rsidRDefault="000D005C">
            <w:pPr>
              <w:spacing w:before="40" w:after="60" w:line="264" w:lineRule="auto"/>
              <w:jc w:val="center"/>
              <w:rPr>
                <w:rFonts w:ascii="NikoshBAN" w:hAnsi="NikoshBAN" w:cs="NikoshBAN"/>
                <w:sz w:val="16"/>
                <w:szCs w:val="16"/>
                <w:lang w:bidi="bn-BD"/>
              </w:rPr>
            </w:pPr>
          </w:p>
        </w:tc>
        <w:tc>
          <w:tcPr>
            <w:tcW w:w="630" w:type="dxa"/>
            <w:vMerge/>
            <w:tcBorders>
              <w:bottom w:val="single" w:sz="4" w:space="0" w:color="auto"/>
            </w:tcBorders>
          </w:tcPr>
          <w:p w:rsidR="000D005C" w:rsidRPr="000D005C" w:rsidRDefault="000D005C">
            <w:pPr>
              <w:spacing w:before="40" w:after="60" w:line="264" w:lineRule="auto"/>
              <w:jc w:val="center"/>
              <w:rPr>
                <w:rFonts w:ascii="NikoshBAN" w:hAnsi="NikoshBAN" w:cs="NikoshBAN"/>
                <w:sz w:val="16"/>
                <w:szCs w:val="16"/>
                <w:lang w:bidi="bn-BD"/>
              </w:rPr>
            </w:pPr>
          </w:p>
        </w:tc>
        <w:tc>
          <w:tcPr>
            <w:tcW w:w="781" w:type="dxa"/>
            <w:vMerge/>
            <w:tcBorders>
              <w:bottom w:val="single" w:sz="4" w:space="0" w:color="auto"/>
            </w:tcBorders>
          </w:tcPr>
          <w:p w:rsidR="000D005C" w:rsidRPr="000D005C" w:rsidRDefault="000D005C">
            <w:pPr>
              <w:spacing w:before="40" w:after="60" w:line="264" w:lineRule="auto"/>
              <w:jc w:val="center"/>
              <w:rPr>
                <w:rFonts w:ascii="NikoshBAN" w:hAnsi="NikoshBAN" w:cs="NikoshBAN"/>
                <w:sz w:val="16"/>
                <w:szCs w:val="16"/>
                <w:lang w:bidi="bn-BD"/>
              </w:rPr>
            </w:pPr>
          </w:p>
        </w:tc>
        <w:tc>
          <w:tcPr>
            <w:tcW w:w="1246" w:type="dxa"/>
            <w:gridSpan w:val="2"/>
            <w:tcBorders>
              <w:bottom w:val="single" w:sz="4" w:space="0" w:color="auto"/>
            </w:tcBorders>
            <w:shd w:val="clear" w:color="auto" w:fill="auto"/>
            <w:vAlign w:val="center"/>
          </w:tcPr>
          <w:p w:rsidR="000D005C" w:rsidRPr="008E15B8" w:rsidRDefault="000D005C" w:rsidP="00652604">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46" w:type="dxa"/>
            <w:gridSpan w:val="2"/>
            <w:tcBorders>
              <w:bottom w:val="single" w:sz="4" w:space="0" w:color="auto"/>
            </w:tcBorders>
            <w:shd w:val="clear" w:color="auto" w:fill="auto"/>
            <w:vAlign w:val="center"/>
          </w:tcPr>
          <w:p w:rsidR="000D005C" w:rsidRPr="00B74D46" w:rsidRDefault="000D005C" w:rsidP="00652604">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33" w:type="dxa"/>
            <w:tcBorders>
              <w:bottom w:val="single" w:sz="4" w:space="0" w:color="auto"/>
            </w:tcBorders>
            <w:vAlign w:val="center"/>
          </w:tcPr>
          <w:p w:rsidR="000D005C" w:rsidRPr="00142FC9" w:rsidRDefault="000D005C" w:rsidP="0065260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90" w:type="dxa"/>
            <w:tcBorders>
              <w:bottom w:val="single" w:sz="4" w:space="0" w:color="auto"/>
            </w:tcBorders>
            <w:vAlign w:val="center"/>
          </w:tcPr>
          <w:p w:rsidR="000D005C" w:rsidRPr="00142FC9" w:rsidRDefault="000D005C" w:rsidP="0065260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48" w:type="dxa"/>
            <w:tcBorders>
              <w:bottom w:val="single" w:sz="4" w:space="0" w:color="auto"/>
            </w:tcBorders>
            <w:vAlign w:val="center"/>
          </w:tcPr>
          <w:p w:rsidR="000D005C" w:rsidRPr="000341C4" w:rsidRDefault="000D005C" w:rsidP="0065260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104DEE" w:rsidRPr="000D005C" w:rsidTr="000D005C">
        <w:trPr>
          <w:trHeight w:val="20"/>
          <w:tblHeader/>
          <w:jc w:val="center"/>
        </w:trPr>
        <w:tc>
          <w:tcPr>
            <w:tcW w:w="1615" w:type="dxa"/>
          </w:tcPr>
          <w:p w:rsidR="00104DEE" w:rsidRPr="000D005C" w:rsidRDefault="0077165D">
            <w:pPr>
              <w:spacing w:before="40" w:after="60" w:line="264" w:lineRule="auto"/>
              <w:jc w:val="center"/>
              <w:rPr>
                <w:rFonts w:ascii="NikoshBAN" w:eastAsia="Nikosh" w:hAnsi="NikoshBAN" w:cs="NikoshBAN"/>
                <w:sz w:val="16"/>
                <w:szCs w:val="16"/>
                <w:rtl/>
                <w:cs/>
                <w:lang w:bidi="bn-BD"/>
              </w:rPr>
            </w:pPr>
            <w:r w:rsidRPr="000D005C">
              <w:rPr>
                <w:rFonts w:ascii="NikoshBAN" w:eastAsia="Nikosh" w:hAnsi="NikoshBAN" w:cs="NikoshBAN"/>
                <w:sz w:val="16"/>
                <w:szCs w:val="16"/>
                <w:cs/>
                <w:lang w:bidi="bn-BD"/>
              </w:rPr>
              <w:t>১</w:t>
            </w:r>
          </w:p>
        </w:tc>
        <w:tc>
          <w:tcPr>
            <w:tcW w:w="810" w:type="dxa"/>
          </w:tcPr>
          <w:p w:rsidR="00104DEE" w:rsidRPr="000D005C" w:rsidRDefault="0077165D">
            <w:pPr>
              <w:spacing w:before="40" w:after="60" w:line="264" w:lineRule="auto"/>
              <w:jc w:val="center"/>
              <w:rPr>
                <w:rFonts w:ascii="NikoshBAN" w:eastAsia="Nikosh" w:hAnsi="NikoshBAN" w:cs="NikoshBAN"/>
                <w:sz w:val="16"/>
                <w:szCs w:val="16"/>
                <w:rtl/>
                <w:cs/>
                <w:lang w:bidi="bn-BD"/>
              </w:rPr>
            </w:pPr>
            <w:r w:rsidRPr="000D005C">
              <w:rPr>
                <w:rFonts w:ascii="NikoshBAN" w:eastAsia="Nikosh" w:hAnsi="NikoshBAN" w:cs="NikoshBAN"/>
                <w:sz w:val="16"/>
                <w:szCs w:val="16"/>
                <w:cs/>
                <w:lang w:bidi="bn-BD"/>
              </w:rPr>
              <w:t>২</w:t>
            </w:r>
          </w:p>
        </w:tc>
        <w:tc>
          <w:tcPr>
            <w:tcW w:w="630" w:type="dxa"/>
          </w:tcPr>
          <w:p w:rsidR="00104DEE" w:rsidRPr="000D005C" w:rsidRDefault="0077165D">
            <w:pPr>
              <w:spacing w:before="40" w:after="60" w:line="264" w:lineRule="auto"/>
              <w:jc w:val="center"/>
              <w:rPr>
                <w:rFonts w:ascii="NikoshBAN" w:eastAsia="Nikosh" w:hAnsi="NikoshBAN" w:cs="NikoshBAN"/>
                <w:sz w:val="16"/>
                <w:szCs w:val="16"/>
                <w:rtl/>
                <w:cs/>
                <w:lang w:bidi="bn-BD"/>
              </w:rPr>
            </w:pPr>
            <w:r w:rsidRPr="000D005C">
              <w:rPr>
                <w:rFonts w:ascii="NikoshBAN" w:eastAsia="Nikosh" w:hAnsi="NikoshBAN" w:cs="NikoshBAN"/>
                <w:sz w:val="16"/>
                <w:szCs w:val="16"/>
                <w:cs/>
                <w:lang w:bidi="bn-BD"/>
              </w:rPr>
              <w:t>৩</w:t>
            </w:r>
          </w:p>
        </w:tc>
        <w:tc>
          <w:tcPr>
            <w:tcW w:w="781" w:type="dxa"/>
          </w:tcPr>
          <w:p w:rsidR="00104DEE" w:rsidRPr="000D005C" w:rsidRDefault="0077165D">
            <w:pPr>
              <w:spacing w:before="40" w:after="60" w:line="264" w:lineRule="auto"/>
              <w:jc w:val="center"/>
              <w:rPr>
                <w:rFonts w:ascii="NikoshBAN" w:eastAsia="Nikosh" w:hAnsi="NikoshBAN" w:cs="NikoshBAN"/>
                <w:sz w:val="16"/>
                <w:szCs w:val="16"/>
                <w:rtl/>
                <w:cs/>
                <w:lang w:bidi="bn-BD"/>
              </w:rPr>
            </w:pPr>
            <w:r w:rsidRPr="000D005C">
              <w:rPr>
                <w:rFonts w:ascii="NikoshBAN" w:eastAsia="Nikosh" w:hAnsi="NikoshBAN" w:cs="NikoshBAN"/>
                <w:sz w:val="16"/>
                <w:szCs w:val="16"/>
                <w:cs/>
                <w:lang w:bidi="bn-BD"/>
              </w:rPr>
              <w:t>৪</w:t>
            </w:r>
          </w:p>
        </w:tc>
        <w:tc>
          <w:tcPr>
            <w:tcW w:w="624" w:type="dxa"/>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hAnsi="NikoshBAN" w:cs="NikoshBAN"/>
                <w:sz w:val="16"/>
                <w:szCs w:val="16"/>
                <w:cs/>
                <w:lang w:bidi="bn-BD"/>
              </w:rPr>
              <w:t>৫</w:t>
            </w:r>
          </w:p>
        </w:tc>
        <w:tc>
          <w:tcPr>
            <w:tcW w:w="622" w:type="dxa"/>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hAnsi="NikoshBAN" w:cs="NikoshBAN"/>
                <w:sz w:val="16"/>
                <w:szCs w:val="16"/>
                <w:cs/>
                <w:lang w:bidi="bn-BD"/>
              </w:rPr>
              <w:t>৬</w:t>
            </w:r>
          </w:p>
        </w:tc>
        <w:tc>
          <w:tcPr>
            <w:tcW w:w="622" w:type="dxa"/>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hAnsi="NikoshBAN" w:cs="NikoshBAN"/>
                <w:sz w:val="16"/>
                <w:szCs w:val="16"/>
                <w:cs/>
                <w:lang w:bidi="bn-BD"/>
              </w:rPr>
              <w:t>৭</w:t>
            </w:r>
          </w:p>
        </w:tc>
        <w:tc>
          <w:tcPr>
            <w:tcW w:w="624" w:type="dxa"/>
          </w:tcPr>
          <w:p w:rsidR="00104DEE" w:rsidRPr="000D005C" w:rsidRDefault="0077165D">
            <w:pPr>
              <w:spacing w:before="40" w:after="60" w:line="264" w:lineRule="auto"/>
              <w:jc w:val="center"/>
              <w:rPr>
                <w:rFonts w:ascii="NikoshBAN" w:hAnsi="NikoshBAN" w:cs="NikoshBAN"/>
                <w:sz w:val="16"/>
                <w:szCs w:val="16"/>
                <w:lang w:bidi="bn-BD"/>
              </w:rPr>
            </w:pPr>
            <w:r w:rsidRPr="000D005C">
              <w:rPr>
                <w:rFonts w:ascii="NikoshBAN" w:hAnsi="NikoshBAN" w:cs="NikoshBAN"/>
                <w:sz w:val="16"/>
                <w:szCs w:val="16"/>
                <w:cs/>
                <w:lang w:bidi="bn-BD"/>
              </w:rPr>
              <w:t>৮</w:t>
            </w:r>
          </w:p>
        </w:tc>
        <w:tc>
          <w:tcPr>
            <w:tcW w:w="633" w:type="dxa"/>
          </w:tcPr>
          <w:p w:rsidR="00104DEE" w:rsidRPr="000D005C" w:rsidRDefault="0077165D">
            <w:pPr>
              <w:spacing w:before="40" w:after="60" w:line="264" w:lineRule="auto"/>
              <w:jc w:val="center"/>
              <w:rPr>
                <w:rFonts w:ascii="NikoshBAN" w:eastAsia="Nikosh" w:hAnsi="NikoshBAN" w:cs="NikoshBAN"/>
                <w:sz w:val="16"/>
                <w:szCs w:val="16"/>
                <w:rtl/>
                <w:cs/>
                <w:lang w:bidi="bn-BD"/>
              </w:rPr>
            </w:pPr>
            <w:r w:rsidRPr="000D005C">
              <w:rPr>
                <w:rFonts w:ascii="NikoshBAN" w:eastAsia="Nikosh" w:hAnsi="NikoshBAN" w:cs="NikoshBAN"/>
                <w:sz w:val="16"/>
                <w:szCs w:val="16"/>
                <w:cs/>
                <w:lang w:bidi="bn-BD"/>
              </w:rPr>
              <w:t>৯</w:t>
            </w:r>
          </w:p>
        </w:tc>
        <w:tc>
          <w:tcPr>
            <w:tcW w:w="690" w:type="dxa"/>
          </w:tcPr>
          <w:p w:rsidR="00104DEE" w:rsidRPr="000D005C" w:rsidRDefault="0077165D">
            <w:pPr>
              <w:spacing w:before="40" w:after="6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১০</w:t>
            </w:r>
          </w:p>
        </w:tc>
        <w:tc>
          <w:tcPr>
            <w:tcW w:w="648" w:type="dxa"/>
          </w:tcPr>
          <w:p w:rsidR="00104DEE" w:rsidRPr="000D005C" w:rsidRDefault="0077165D">
            <w:pPr>
              <w:spacing w:before="40" w:after="6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১১</w:t>
            </w:r>
          </w:p>
        </w:tc>
      </w:tr>
      <w:tr w:rsidR="000D005C" w:rsidRPr="000D005C" w:rsidTr="000D005C">
        <w:trPr>
          <w:trHeight w:val="872"/>
          <w:jc w:val="center"/>
        </w:trPr>
        <w:tc>
          <w:tcPr>
            <w:tcW w:w="1615" w:type="dxa"/>
          </w:tcPr>
          <w:p w:rsidR="000D005C" w:rsidRPr="000D005C" w:rsidRDefault="000D005C" w:rsidP="00C600E4">
            <w:pPr>
              <w:pStyle w:val="ListParagraph"/>
              <w:numPr>
                <w:ilvl w:val="0"/>
                <w:numId w:val="17"/>
              </w:numPr>
              <w:spacing w:before="30" w:after="20" w:line="264" w:lineRule="auto"/>
              <w:ind w:left="261" w:hanging="234"/>
              <w:rPr>
                <w:rFonts w:ascii="NikoshBAN" w:eastAsia="Nikosh" w:hAnsi="NikoshBAN" w:cs="NikoshBAN"/>
                <w:sz w:val="16"/>
                <w:szCs w:val="16"/>
                <w:cs/>
                <w:lang w:bidi="bn-BD"/>
              </w:rPr>
            </w:pPr>
            <w:permStart w:id="54932102" w:edGrp="everyone" w:colFirst="0" w:colLast="0"/>
            <w:permStart w:id="663308903" w:edGrp="everyone" w:colFirst="1" w:colLast="1"/>
            <w:permStart w:id="497318437" w:edGrp="everyone" w:colFirst="2" w:colLast="2"/>
            <w:permStart w:id="282936321" w:edGrp="everyone" w:colFirst="3" w:colLast="3"/>
            <w:permStart w:id="1309809056" w:edGrp="everyone" w:colFirst="4" w:colLast="4"/>
            <w:permStart w:id="1180063557" w:edGrp="everyone" w:colFirst="5" w:colLast="5"/>
            <w:permStart w:id="852296728" w:edGrp="everyone" w:colFirst="6" w:colLast="6"/>
            <w:permStart w:id="1184374570" w:edGrp="everyone" w:colFirst="7" w:colLast="7"/>
            <w:permStart w:id="1370912647" w:edGrp="everyone" w:colFirst="8" w:colLast="8"/>
            <w:permStart w:id="1142783052" w:edGrp="everyone" w:colFirst="9" w:colLast="9"/>
            <w:permStart w:id="597186432" w:edGrp="everyone" w:colFirst="10" w:colLast="10"/>
            <w:r w:rsidRPr="000D005C">
              <w:rPr>
                <w:rFonts w:ascii="NikoshBAN" w:eastAsia="Nikosh" w:hAnsi="NikoshBAN" w:cs="NikoshBAN"/>
                <w:sz w:val="16"/>
                <w:szCs w:val="16"/>
                <w:cs/>
                <w:lang w:bidi="bn-BD"/>
              </w:rPr>
              <w:t>ঢাকা</w:t>
            </w:r>
            <w:r w:rsidRPr="000D005C">
              <w:rPr>
                <w:rFonts w:ascii="NikoshBAN" w:eastAsia="Nikosh" w:hAnsi="NikoshBAN" w:cs="NikoshBAN"/>
                <w:sz w:val="16"/>
                <w:szCs w:val="16"/>
                <w:lang w:bidi="bn-BD"/>
              </w:rPr>
              <w:t>-</w:t>
            </w:r>
            <w:r w:rsidRPr="000D005C">
              <w:rPr>
                <w:rFonts w:ascii="NikoshBAN" w:eastAsia="Nikosh" w:hAnsi="NikoshBAN" w:cs="NikoshBAN"/>
                <w:sz w:val="16"/>
                <w:szCs w:val="16"/>
                <w:cs/>
                <w:lang w:bidi="bn-BD"/>
              </w:rPr>
              <w:t>আশুলিয়া</w:t>
            </w:r>
            <w:r w:rsidRPr="000D005C">
              <w:rPr>
                <w:rFonts w:ascii="NikoshBAN" w:eastAsia="Nikosh" w:hAnsi="NikoshBAN" w:cs="NikoshBAN"/>
                <w:sz w:val="16"/>
                <w:szCs w:val="16"/>
                <w:lang w:val="it-CH" w:bidi="bn-BD"/>
              </w:rPr>
              <w:t xml:space="preserve"> </w:t>
            </w:r>
            <w:r w:rsidRPr="000D005C">
              <w:rPr>
                <w:rFonts w:ascii="NikoshBAN" w:eastAsia="Nikosh" w:hAnsi="NikoshBAN" w:cs="NikoshBAN"/>
                <w:sz w:val="16"/>
                <w:szCs w:val="16"/>
                <w:cs/>
                <w:lang w:bidi="bn-BD"/>
              </w:rPr>
              <w:t>এলিভেটেড</w:t>
            </w:r>
            <w:r w:rsidRPr="000D005C">
              <w:rPr>
                <w:rFonts w:ascii="NikoshBAN" w:eastAsia="Nikosh" w:hAnsi="NikoshBAN" w:cs="NikoshBAN"/>
                <w:sz w:val="16"/>
                <w:szCs w:val="16"/>
                <w:lang w:bidi="bn-BD"/>
              </w:rPr>
              <w:t xml:space="preserve"> </w:t>
            </w:r>
            <w:r w:rsidRPr="000D005C">
              <w:rPr>
                <w:rFonts w:ascii="NikoshBAN" w:eastAsia="Nikosh" w:hAnsi="NikoshBAN" w:cs="NikoshBAN"/>
                <w:sz w:val="16"/>
                <w:szCs w:val="16"/>
                <w:cs/>
                <w:lang w:bidi="bn-BD"/>
              </w:rPr>
              <w:t>এক্সপ্রেসওয়ে</w:t>
            </w:r>
            <w:r w:rsidRPr="000D005C">
              <w:rPr>
                <w:rFonts w:ascii="NikoshBAN" w:eastAsia="Nikosh" w:hAnsi="NikoshBAN" w:cs="NikoshBAN"/>
                <w:sz w:val="16"/>
                <w:szCs w:val="16"/>
                <w:lang w:bidi="bn-BD"/>
              </w:rPr>
              <w:t xml:space="preserve"> </w:t>
            </w:r>
            <w:r w:rsidRPr="000D005C">
              <w:rPr>
                <w:rFonts w:ascii="NikoshBAN" w:eastAsia="Nikosh" w:hAnsi="NikoshBAN" w:cs="NikoshBAN"/>
                <w:sz w:val="16"/>
                <w:szCs w:val="16"/>
                <w:cs/>
                <w:lang w:bidi="bn-BD"/>
              </w:rPr>
              <w:t>নির্মাণ</w:t>
            </w:r>
          </w:p>
        </w:tc>
        <w:tc>
          <w:tcPr>
            <w:tcW w:w="810"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lang w:val="en-US" w:bidi="bn-BD"/>
              </w:rPr>
            </w:pPr>
            <w:r w:rsidRPr="000D005C">
              <w:rPr>
                <w:rFonts w:ascii="NikoshBAN" w:eastAsia="Nikosh" w:hAnsi="NikoshBAN" w:cs="NikoshBAN"/>
                <w:sz w:val="16"/>
                <w:szCs w:val="16"/>
                <w:cs/>
                <w:lang w:bidi="bn-BD"/>
              </w:rPr>
              <w:t>এক্সপ্রেসওয়ের</w:t>
            </w:r>
            <w:r w:rsidRPr="000D005C">
              <w:rPr>
                <w:rFonts w:ascii="NikoshBAN" w:eastAsia="Nikosh" w:hAnsi="NikoshBAN" w:cs="NikoshBAN"/>
                <w:sz w:val="16"/>
                <w:szCs w:val="16"/>
                <w:lang w:bidi="bn-BD"/>
              </w:rPr>
              <w:t xml:space="preserve"> </w:t>
            </w:r>
            <w:r w:rsidRPr="000D005C">
              <w:rPr>
                <w:rFonts w:ascii="NikoshBAN" w:eastAsia="Nikosh" w:hAnsi="NikoshBAN" w:cs="NikoshBAN"/>
                <w:sz w:val="16"/>
                <w:szCs w:val="16"/>
                <w:cs/>
                <w:lang w:val="it-CH" w:bidi="bn-BD"/>
              </w:rPr>
              <w:t>সমাপ্ত অংশ</w:t>
            </w:r>
          </w:p>
        </w:tc>
        <w:tc>
          <w:tcPr>
            <w:tcW w:w="63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bidi="bn-BD"/>
              </w:rPr>
            </w:pPr>
            <w:r w:rsidRPr="000D005C">
              <w:rPr>
                <w:rFonts w:ascii="NikoshBAN" w:hAnsi="NikoshBAN" w:cs="NikoshBAN"/>
                <w:sz w:val="16"/>
                <w:szCs w:val="16"/>
                <w:cs/>
                <w:lang w:bidi="bn-BD"/>
              </w:rPr>
              <w:t>৩</w:t>
            </w:r>
          </w:p>
        </w:tc>
        <w:tc>
          <w:tcPr>
            <w:tcW w:w="781"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কি.মি. সমতুল্য</w:t>
            </w:r>
          </w:p>
          <w:p w:rsidR="000D005C" w:rsidRPr="000D005C" w:rsidRDefault="000D005C" w:rsidP="00C600E4">
            <w:pPr>
              <w:pStyle w:val="CommentText"/>
              <w:spacing w:before="30" w:after="20" w:line="264" w:lineRule="auto"/>
              <w:jc w:val="center"/>
              <w:rPr>
                <w:rFonts w:ascii="NikoshBAN" w:hAnsi="NikoshBAN" w:cs="NikoshBAN"/>
                <w:sz w:val="16"/>
                <w:szCs w:val="16"/>
                <w:cs/>
                <w:lang w:bidi="bn-BD"/>
              </w:rPr>
            </w:pPr>
            <w:r w:rsidRPr="000D005C">
              <w:rPr>
                <w:rFonts w:ascii="NikoshBAN" w:eastAsia="Nikosh" w:hAnsi="NikoshBAN" w:cs="NikoshBAN"/>
                <w:sz w:val="16"/>
                <w:szCs w:val="16"/>
                <w:cs/>
                <w:lang w:bidi="bn-BD"/>
              </w:rPr>
              <w:t>(ক্রমপুঞ্জিভূত)</w:t>
            </w:r>
          </w:p>
        </w:tc>
        <w:tc>
          <w:tcPr>
            <w:tcW w:w="624" w:type="dxa"/>
            <w:vAlign w:val="center"/>
          </w:tcPr>
          <w:p w:rsidR="000D005C" w:rsidRPr="000D005C" w:rsidRDefault="000D005C" w:rsidP="00CF3FAD">
            <w:pPr>
              <w:spacing w:before="30" w:after="20" w:line="264" w:lineRule="auto"/>
              <w:jc w:val="center"/>
              <w:rPr>
                <w:rFonts w:ascii="NikoshBAN" w:hAnsi="NikoshBAN" w:cs="NikoshBAN"/>
                <w:sz w:val="16"/>
                <w:szCs w:val="16"/>
                <w:cs/>
                <w:lang w:val="en-US" w:bidi="bn-IN"/>
              </w:rPr>
            </w:pPr>
            <w:r w:rsidRPr="000D005C">
              <w:rPr>
                <w:rFonts w:ascii="NikoshBAN" w:hAnsi="NikoshBAN" w:cs="NikoshBAN"/>
                <w:sz w:val="16"/>
                <w:szCs w:val="16"/>
                <w:cs/>
                <w:lang w:val="en-US" w:bidi="bn-IN"/>
              </w:rPr>
              <w:t>৬</w:t>
            </w:r>
          </w:p>
        </w:tc>
        <w:tc>
          <w:tcPr>
            <w:tcW w:w="622" w:type="dxa"/>
            <w:vAlign w:val="center"/>
          </w:tcPr>
          <w:p w:rsidR="000D005C" w:rsidRPr="000D005C" w:rsidRDefault="000D005C" w:rsidP="00C600E4">
            <w:pPr>
              <w:spacing w:before="30" w:after="20" w:line="264" w:lineRule="auto"/>
              <w:jc w:val="center"/>
              <w:rPr>
                <w:rFonts w:ascii="NikoshBAN" w:hAnsi="NikoshBAN" w:cs="NikoshBAN"/>
                <w:sz w:val="16"/>
                <w:szCs w:val="16"/>
                <w:cs/>
                <w:lang w:val="en-US" w:bidi="bn-BD"/>
              </w:rPr>
            </w:pPr>
          </w:p>
        </w:tc>
        <w:tc>
          <w:tcPr>
            <w:tcW w:w="622" w:type="dxa"/>
            <w:vAlign w:val="center"/>
          </w:tcPr>
          <w:p w:rsidR="000D005C" w:rsidRPr="000D005C" w:rsidRDefault="000D005C" w:rsidP="0014231E">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cs/>
                <w:lang w:bidi="bn-IN"/>
              </w:rPr>
              <w:t>১৪</w:t>
            </w:r>
          </w:p>
        </w:tc>
        <w:tc>
          <w:tcPr>
            <w:tcW w:w="624" w:type="dxa"/>
            <w:vAlign w:val="center"/>
          </w:tcPr>
          <w:p w:rsidR="000D005C" w:rsidRPr="000D005C" w:rsidRDefault="000D005C" w:rsidP="00C600E4">
            <w:pPr>
              <w:spacing w:before="30" w:after="20" w:line="264" w:lineRule="auto"/>
              <w:jc w:val="center"/>
              <w:rPr>
                <w:rFonts w:ascii="NikoshBAN" w:hAnsi="NikoshBAN" w:cs="NikoshBAN"/>
                <w:sz w:val="16"/>
                <w:szCs w:val="16"/>
                <w:cs/>
                <w:lang w:val="en-US" w:bidi="bn-IN"/>
              </w:rPr>
            </w:pPr>
          </w:p>
        </w:tc>
        <w:tc>
          <w:tcPr>
            <w:tcW w:w="633" w:type="dxa"/>
            <w:vAlign w:val="center"/>
          </w:tcPr>
          <w:p w:rsidR="000D005C" w:rsidRPr="000D005C" w:rsidRDefault="000D005C" w:rsidP="00AC7968">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cs/>
                <w:lang w:bidi="bn-IN"/>
              </w:rPr>
              <w:t>২৪</w:t>
            </w:r>
          </w:p>
        </w:tc>
        <w:tc>
          <w:tcPr>
            <w:tcW w:w="690" w:type="dxa"/>
            <w:vAlign w:val="center"/>
          </w:tcPr>
          <w:p w:rsidR="000D005C" w:rsidRPr="000D005C" w:rsidRDefault="000D005C" w:rsidP="00AC7968">
            <w:pPr>
              <w:spacing w:before="30" w:after="20" w:line="264" w:lineRule="auto"/>
              <w:jc w:val="center"/>
              <w:rPr>
                <w:rFonts w:ascii="NikoshBAN" w:hAnsi="NikoshBAN" w:cs="NikoshBAN"/>
                <w:sz w:val="16"/>
                <w:szCs w:val="16"/>
                <w:cs/>
                <w:lang w:bidi="bn-IN"/>
              </w:rPr>
            </w:pPr>
            <w:r w:rsidRPr="000D005C">
              <w:rPr>
                <w:rFonts w:ascii="NikoshBAN" w:hAnsi="NikoshBAN" w:cs="NikoshBAN"/>
                <w:sz w:val="16"/>
                <w:szCs w:val="16"/>
                <w:lang w:bidi="bn-IN"/>
              </w:rPr>
              <w:t>-</w:t>
            </w:r>
          </w:p>
        </w:tc>
        <w:tc>
          <w:tcPr>
            <w:tcW w:w="648" w:type="dxa"/>
            <w:vAlign w:val="center"/>
          </w:tcPr>
          <w:p w:rsidR="000D005C" w:rsidRPr="000D005C" w:rsidRDefault="000D005C" w:rsidP="00C600E4">
            <w:pPr>
              <w:spacing w:before="30" w:after="20" w:line="264" w:lineRule="auto"/>
              <w:jc w:val="center"/>
              <w:rPr>
                <w:rFonts w:ascii="NikoshBAN" w:hAnsi="NikoshBAN" w:cs="NikoshBAN"/>
                <w:sz w:val="16"/>
                <w:szCs w:val="16"/>
                <w:cs/>
                <w:lang w:bidi="bn-IN"/>
              </w:rPr>
            </w:pPr>
          </w:p>
        </w:tc>
      </w:tr>
      <w:tr w:rsidR="000D005C" w:rsidRPr="000D005C" w:rsidTr="000D005C">
        <w:trPr>
          <w:trHeight w:val="20"/>
          <w:jc w:val="center"/>
        </w:trPr>
        <w:tc>
          <w:tcPr>
            <w:tcW w:w="1615" w:type="dxa"/>
          </w:tcPr>
          <w:p w:rsidR="000D005C" w:rsidRPr="000D005C" w:rsidRDefault="000D005C" w:rsidP="00C600E4">
            <w:pPr>
              <w:pStyle w:val="ListParagraph"/>
              <w:numPr>
                <w:ilvl w:val="0"/>
                <w:numId w:val="17"/>
              </w:numPr>
              <w:spacing w:before="30" w:after="20" w:line="264" w:lineRule="auto"/>
              <w:ind w:left="261" w:hanging="234"/>
              <w:rPr>
                <w:rFonts w:ascii="NikoshBAN" w:eastAsia="Nikosh" w:hAnsi="NikoshBAN" w:cs="NikoshBAN"/>
                <w:sz w:val="16"/>
                <w:szCs w:val="16"/>
                <w:cs/>
                <w:lang w:bidi="bn-BD"/>
              </w:rPr>
            </w:pPr>
            <w:permStart w:id="174535886" w:edGrp="everyone" w:colFirst="0" w:colLast="0"/>
            <w:permStart w:id="2124755597" w:edGrp="everyone" w:colFirst="1" w:colLast="1"/>
            <w:permStart w:id="697455281" w:edGrp="everyone" w:colFirst="2" w:colLast="2"/>
            <w:permStart w:id="1385657136" w:edGrp="everyone" w:colFirst="3" w:colLast="3"/>
            <w:permStart w:id="1018772011" w:edGrp="everyone" w:colFirst="4" w:colLast="4"/>
            <w:permStart w:id="961889158" w:edGrp="everyone" w:colFirst="5" w:colLast="5"/>
            <w:permStart w:id="1254695435" w:edGrp="everyone" w:colFirst="6" w:colLast="6"/>
            <w:permStart w:id="1526216529" w:edGrp="everyone" w:colFirst="7" w:colLast="7"/>
            <w:permStart w:id="924657811" w:edGrp="everyone" w:colFirst="8" w:colLast="8"/>
            <w:permStart w:id="10294990" w:edGrp="everyone" w:colFirst="9" w:colLast="9"/>
            <w:permStart w:id="554189708" w:edGrp="everyone" w:colFirst="10" w:colLast="10"/>
            <w:permEnd w:id="54932102"/>
            <w:permEnd w:id="663308903"/>
            <w:permEnd w:id="497318437"/>
            <w:permEnd w:id="282936321"/>
            <w:permEnd w:id="1309809056"/>
            <w:permEnd w:id="1180063557"/>
            <w:permEnd w:id="852296728"/>
            <w:permEnd w:id="1184374570"/>
            <w:permEnd w:id="1370912647"/>
            <w:permEnd w:id="1142783052"/>
            <w:permEnd w:id="597186432"/>
            <w:r w:rsidRPr="000D005C">
              <w:rPr>
                <w:rFonts w:ascii="NikoshBAN" w:hAnsi="NikoshBAN" w:cs="NikoshBAN"/>
                <w:sz w:val="16"/>
                <w:szCs w:val="16"/>
                <w:cs/>
                <w:lang w:bidi="bn-IN"/>
              </w:rPr>
              <w:t>সাপোর্ট টু ঢাকা এলিভেটেড এক্সপ্রেসওয়ে পিপিপি প্রকল্প</w:t>
            </w:r>
          </w:p>
        </w:tc>
        <w:tc>
          <w:tcPr>
            <w:tcW w:w="810" w:type="dxa"/>
            <w:vAlign w:val="center"/>
          </w:tcPr>
          <w:p w:rsidR="000D005C" w:rsidRPr="000D005C" w:rsidRDefault="000D005C" w:rsidP="00C600E4">
            <w:pPr>
              <w:pStyle w:val="CommentText"/>
              <w:spacing w:before="30" w:after="20" w:line="264" w:lineRule="auto"/>
              <w:ind w:right="11"/>
              <w:jc w:val="center"/>
              <w:rPr>
                <w:rFonts w:ascii="NikoshBAN" w:eastAsia="Nikosh" w:hAnsi="NikoshBAN" w:cs="NikoshBAN"/>
                <w:sz w:val="16"/>
                <w:szCs w:val="16"/>
                <w:cs/>
                <w:lang w:bidi="bn-BD"/>
              </w:rPr>
            </w:pPr>
            <w:r w:rsidRPr="000D005C">
              <w:rPr>
                <w:rFonts w:ascii="NikoshBAN" w:hAnsi="NikoshBAN" w:cs="NikoshBAN"/>
                <w:sz w:val="16"/>
                <w:szCs w:val="16"/>
                <w:cs/>
                <w:lang w:bidi="bn-IN"/>
              </w:rPr>
              <w:t>প্রকল্পের ভূমি অধিগ্রহণ ও পুনর্বাসন কার্যক্রম</w:t>
            </w:r>
          </w:p>
        </w:tc>
        <w:tc>
          <w:tcPr>
            <w:tcW w:w="63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val="en-US" w:bidi="bn-BD"/>
              </w:rPr>
            </w:pPr>
            <w:r w:rsidRPr="000D005C">
              <w:rPr>
                <w:rFonts w:ascii="NikoshBAN" w:hAnsi="NikoshBAN" w:cs="NikoshBAN"/>
                <w:sz w:val="16"/>
                <w:szCs w:val="16"/>
                <w:cs/>
                <w:lang w:bidi="bn-BD"/>
              </w:rPr>
              <w:t>৩</w:t>
            </w:r>
          </w:p>
        </w:tc>
        <w:tc>
          <w:tcPr>
            <w:tcW w:w="781"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w:t>
            </w:r>
          </w:p>
          <w:p w:rsidR="000D005C" w:rsidRPr="000D005C" w:rsidRDefault="000D005C" w:rsidP="00C600E4">
            <w:pPr>
              <w:pStyle w:val="CommentText"/>
              <w:spacing w:before="30" w:after="2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(ক্রমপুঞ্জিভূত</w:t>
            </w:r>
            <w:r w:rsidRPr="000D005C">
              <w:rPr>
                <w:rFonts w:ascii="NikoshBAN" w:eastAsia="Nikosh" w:hAnsi="NikoshBAN" w:cs="NikoshBAN"/>
                <w:sz w:val="16"/>
                <w:szCs w:val="16"/>
                <w:cs/>
                <w:lang w:val="en-US" w:bidi="bn-BD"/>
              </w:rPr>
              <w:t xml:space="preserve"> অগ্রগতি</w:t>
            </w:r>
            <w:r w:rsidRPr="000D005C">
              <w:rPr>
                <w:rFonts w:ascii="NikoshBAN" w:eastAsia="Nikosh" w:hAnsi="NikoshBAN" w:cs="NikoshBAN"/>
                <w:sz w:val="16"/>
                <w:szCs w:val="16"/>
                <w:cs/>
                <w:lang w:bidi="bn-BD"/>
              </w:rPr>
              <w:t>))</w:t>
            </w:r>
          </w:p>
        </w:tc>
        <w:tc>
          <w:tcPr>
            <w:tcW w:w="624" w:type="dxa"/>
            <w:vAlign w:val="center"/>
          </w:tcPr>
          <w:p w:rsidR="000D005C" w:rsidRPr="000D005C" w:rsidRDefault="000D005C" w:rsidP="00CF3FAD">
            <w:pPr>
              <w:spacing w:before="30" w:after="20" w:line="264" w:lineRule="auto"/>
              <w:jc w:val="center"/>
              <w:rPr>
                <w:rFonts w:ascii="NikoshBAN" w:hAnsi="NikoshBAN" w:cs="NikoshBAN"/>
                <w:sz w:val="16"/>
                <w:szCs w:val="16"/>
                <w:cs/>
                <w:lang w:val="en-US" w:bidi="bn-BD"/>
              </w:rPr>
            </w:pPr>
            <w:r w:rsidRPr="000D005C">
              <w:rPr>
                <w:rFonts w:ascii="NikoshBAN" w:hAnsi="NikoshBAN" w:cs="NikoshBAN"/>
                <w:sz w:val="16"/>
                <w:szCs w:val="16"/>
                <w:cs/>
                <w:lang w:val="en-US" w:bidi="bn-BD"/>
              </w:rPr>
              <w:t>১০০</w:t>
            </w:r>
          </w:p>
        </w:tc>
        <w:tc>
          <w:tcPr>
            <w:tcW w:w="622" w:type="dxa"/>
            <w:vAlign w:val="center"/>
          </w:tcPr>
          <w:p w:rsidR="000D005C" w:rsidRPr="000D005C" w:rsidRDefault="000D005C" w:rsidP="00C600E4">
            <w:pPr>
              <w:spacing w:before="30" w:after="20" w:line="264" w:lineRule="auto"/>
              <w:jc w:val="center"/>
              <w:rPr>
                <w:rFonts w:ascii="NikoshBAN" w:hAnsi="NikoshBAN" w:cs="NikoshBAN"/>
                <w:sz w:val="16"/>
                <w:szCs w:val="16"/>
                <w:cs/>
                <w:lang w:val="en-US" w:bidi="bn-BD"/>
              </w:rPr>
            </w:pPr>
          </w:p>
        </w:tc>
        <w:tc>
          <w:tcPr>
            <w:tcW w:w="622" w:type="dxa"/>
            <w:vAlign w:val="center"/>
          </w:tcPr>
          <w:p w:rsidR="000D005C" w:rsidRPr="000D005C" w:rsidRDefault="000D005C" w:rsidP="0014231E">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lang w:val="en-US" w:bidi="bn-IN"/>
              </w:rPr>
              <w:t>-</w:t>
            </w:r>
          </w:p>
        </w:tc>
        <w:tc>
          <w:tcPr>
            <w:tcW w:w="624" w:type="dxa"/>
            <w:vAlign w:val="center"/>
          </w:tcPr>
          <w:p w:rsidR="000D005C" w:rsidRPr="000D005C" w:rsidRDefault="000D005C" w:rsidP="00C600E4">
            <w:pPr>
              <w:spacing w:before="30" w:after="20" w:line="264" w:lineRule="auto"/>
              <w:jc w:val="center"/>
              <w:rPr>
                <w:rFonts w:ascii="NikoshBAN" w:hAnsi="NikoshBAN" w:cs="NikoshBAN"/>
                <w:sz w:val="16"/>
                <w:szCs w:val="16"/>
                <w:cs/>
                <w:lang w:val="en-US" w:bidi="bn-BD"/>
              </w:rPr>
            </w:pPr>
          </w:p>
        </w:tc>
        <w:tc>
          <w:tcPr>
            <w:tcW w:w="633" w:type="dxa"/>
            <w:vAlign w:val="center"/>
          </w:tcPr>
          <w:p w:rsidR="000D005C" w:rsidRPr="000D005C" w:rsidRDefault="000D005C" w:rsidP="00AC7968">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lang w:bidi="bn-IN"/>
              </w:rPr>
              <w:t>-</w:t>
            </w:r>
          </w:p>
        </w:tc>
        <w:tc>
          <w:tcPr>
            <w:tcW w:w="690" w:type="dxa"/>
            <w:vAlign w:val="center"/>
          </w:tcPr>
          <w:p w:rsidR="000D005C" w:rsidRPr="000D005C" w:rsidRDefault="000D005C" w:rsidP="00AC7968">
            <w:pPr>
              <w:spacing w:before="30" w:after="20" w:line="264" w:lineRule="auto"/>
              <w:jc w:val="center"/>
              <w:rPr>
                <w:rFonts w:ascii="NikoshBAN" w:hAnsi="NikoshBAN" w:cs="NikoshBAN"/>
                <w:sz w:val="16"/>
                <w:szCs w:val="16"/>
                <w:cs/>
                <w:lang w:bidi="bn-IN"/>
              </w:rPr>
            </w:pPr>
            <w:r w:rsidRPr="000D005C">
              <w:rPr>
                <w:rFonts w:ascii="NikoshBAN" w:hAnsi="NikoshBAN" w:cs="NikoshBAN"/>
                <w:sz w:val="16"/>
                <w:szCs w:val="16"/>
                <w:lang w:bidi="bn-IN"/>
              </w:rPr>
              <w:t>-</w:t>
            </w:r>
          </w:p>
        </w:tc>
        <w:tc>
          <w:tcPr>
            <w:tcW w:w="648" w:type="dxa"/>
            <w:vAlign w:val="center"/>
          </w:tcPr>
          <w:p w:rsidR="000D005C" w:rsidRPr="000D005C" w:rsidRDefault="000D005C" w:rsidP="00C600E4">
            <w:pPr>
              <w:spacing w:before="30" w:after="20" w:line="264" w:lineRule="auto"/>
              <w:jc w:val="center"/>
              <w:rPr>
                <w:rFonts w:ascii="NikoshBAN" w:hAnsi="NikoshBAN" w:cs="NikoshBAN"/>
                <w:sz w:val="16"/>
                <w:szCs w:val="16"/>
                <w:cs/>
                <w:lang w:bidi="bn-IN"/>
              </w:rPr>
            </w:pPr>
          </w:p>
        </w:tc>
      </w:tr>
      <w:tr w:rsidR="000D005C" w:rsidRPr="000D005C" w:rsidTr="000D005C">
        <w:trPr>
          <w:trHeight w:val="20"/>
          <w:jc w:val="center"/>
        </w:trPr>
        <w:tc>
          <w:tcPr>
            <w:tcW w:w="1615" w:type="dxa"/>
          </w:tcPr>
          <w:p w:rsidR="000D005C" w:rsidRPr="000D005C" w:rsidRDefault="000D005C" w:rsidP="00C600E4">
            <w:pPr>
              <w:pStyle w:val="ListParagraph"/>
              <w:numPr>
                <w:ilvl w:val="0"/>
                <w:numId w:val="17"/>
              </w:numPr>
              <w:spacing w:before="30" w:after="20" w:line="264" w:lineRule="auto"/>
              <w:ind w:left="261" w:hanging="234"/>
              <w:rPr>
                <w:rFonts w:ascii="NikoshBAN" w:eastAsia="Nikosh" w:hAnsi="NikoshBAN" w:cs="NikoshBAN"/>
                <w:sz w:val="16"/>
                <w:szCs w:val="16"/>
                <w:cs/>
                <w:lang w:bidi="bn-BD"/>
              </w:rPr>
            </w:pPr>
            <w:permStart w:id="2016240532" w:edGrp="everyone" w:colFirst="0" w:colLast="0"/>
            <w:permStart w:id="542317660" w:edGrp="everyone" w:colFirst="1" w:colLast="1"/>
            <w:permStart w:id="2104248908" w:edGrp="everyone" w:colFirst="2" w:colLast="2"/>
            <w:permStart w:id="576544574" w:edGrp="everyone" w:colFirst="3" w:colLast="3"/>
            <w:permStart w:id="250939108" w:edGrp="everyone" w:colFirst="4" w:colLast="4"/>
            <w:permStart w:id="335742579" w:edGrp="everyone" w:colFirst="5" w:colLast="5"/>
            <w:permStart w:id="240672510" w:edGrp="everyone" w:colFirst="6" w:colLast="6"/>
            <w:permStart w:id="972714743" w:edGrp="everyone" w:colFirst="7" w:colLast="7"/>
            <w:permStart w:id="272789304" w:edGrp="everyone" w:colFirst="8" w:colLast="8"/>
            <w:permStart w:id="1730175775" w:edGrp="everyone" w:colFirst="9" w:colLast="9"/>
            <w:permStart w:id="1694660044" w:edGrp="everyone" w:colFirst="10" w:colLast="10"/>
            <w:permEnd w:id="174535886"/>
            <w:permEnd w:id="2124755597"/>
            <w:permEnd w:id="697455281"/>
            <w:permEnd w:id="1385657136"/>
            <w:permEnd w:id="1018772011"/>
            <w:permEnd w:id="961889158"/>
            <w:permEnd w:id="1254695435"/>
            <w:permEnd w:id="1526216529"/>
            <w:permEnd w:id="924657811"/>
            <w:permEnd w:id="10294990"/>
            <w:permEnd w:id="554189708"/>
            <w:r w:rsidRPr="000D005C">
              <w:rPr>
                <w:rFonts w:ascii="NikoshBAN" w:hAnsi="NikoshBAN" w:cs="NikoshBAN"/>
                <w:sz w:val="16"/>
                <w:szCs w:val="16"/>
                <w:cs/>
                <w:lang w:bidi="bn-IN"/>
              </w:rPr>
              <w:t>কচুয়া</w:t>
            </w:r>
            <w:r w:rsidRPr="000D005C">
              <w:rPr>
                <w:rFonts w:ascii="NikoshBAN" w:hAnsi="NikoshBAN" w:cs="NikoshBAN"/>
                <w:sz w:val="16"/>
                <w:szCs w:val="16"/>
                <w:lang w:bidi="bn-IN"/>
              </w:rPr>
              <w:t>-</w:t>
            </w:r>
            <w:r w:rsidRPr="000D005C">
              <w:rPr>
                <w:rFonts w:ascii="NikoshBAN" w:hAnsi="NikoshBAN" w:cs="NikoshBAN"/>
                <w:sz w:val="16"/>
                <w:szCs w:val="16"/>
                <w:cs/>
                <w:lang w:bidi="bn-IN"/>
              </w:rPr>
              <w:t>বেতাগী</w:t>
            </w:r>
            <w:r w:rsidRPr="000D005C">
              <w:rPr>
                <w:rFonts w:ascii="NikoshBAN" w:hAnsi="NikoshBAN" w:cs="NikoshBAN"/>
                <w:sz w:val="16"/>
                <w:szCs w:val="16"/>
                <w:lang w:bidi="bn-IN"/>
              </w:rPr>
              <w:t>-</w:t>
            </w:r>
            <w:r w:rsidRPr="000D005C">
              <w:rPr>
                <w:rFonts w:ascii="NikoshBAN" w:hAnsi="NikoshBAN" w:cs="NikoshBAN"/>
                <w:sz w:val="16"/>
                <w:szCs w:val="16"/>
                <w:cs/>
                <w:lang w:bidi="bn-BD"/>
              </w:rPr>
              <w:t xml:space="preserve">     </w:t>
            </w:r>
            <w:r w:rsidRPr="000D005C">
              <w:rPr>
                <w:rFonts w:ascii="NikoshBAN" w:hAnsi="NikoshBAN" w:cs="NikoshBAN"/>
                <w:sz w:val="16"/>
                <w:szCs w:val="16"/>
                <w:cs/>
                <w:lang w:bidi="bn-IN"/>
              </w:rPr>
              <w:t>পটুয়াখালী সড়কে পায়রা সেতু নির্মাণ</w:t>
            </w:r>
          </w:p>
        </w:tc>
        <w:tc>
          <w:tcPr>
            <w:tcW w:w="810" w:type="dxa"/>
            <w:vAlign w:val="center"/>
          </w:tcPr>
          <w:p w:rsidR="000D005C" w:rsidRPr="000D005C" w:rsidRDefault="000D005C" w:rsidP="00C600E4">
            <w:pPr>
              <w:pStyle w:val="CommentText"/>
              <w:spacing w:before="30" w:after="20" w:line="264" w:lineRule="auto"/>
              <w:ind w:right="11"/>
              <w:jc w:val="center"/>
              <w:rPr>
                <w:rFonts w:ascii="NikoshBAN" w:eastAsia="Nikosh" w:hAnsi="NikoshBAN" w:cs="NikoshBAN"/>
                <w:sz w:val="16"/>
                <w:szCs w:val="16"/>
                <w:lang w:val="en-US" w:bidi="bn-BD"/>
              </w:rPr>
            </w:pPr>
            <w:r w:rsidRPr="000D005C">
              <w:rPr>
                <w:rFonts w:ascii="NikoshBAN" w:eastAsia="Nikosh" w:hAnsi="NikoshBAN" w:cs="NikoshBAN"/>
                <w:sz w:val="16"/>
                <w:szCs w:val="16"/>
                <w:cs/>
                <w:lang w:val="it-CH" w:bidi="bn-BD"/>
              </w:rPr>
              <w:t>সেতুর সমাপ্ত অংশ</w:t>
            </w:r>
          </w:p>
        </w:tc>
        <w:tc>
          <w:tcPr>
            <w:tcW w:w="63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bidi="bn-BD"/>
              </w:rPr>
            </w:pPr>
            <w:r w:rsidRPr="000D005C">
              <w:rPr>
                <w:rFonts w:ascii="NikoshBAN" w:hAnsi="NikoshBAN" w:cs="NikoshBAN"/>
                <w:sz w:val="16"/>
                <w:szCs w:val="16"/>
                <w:cs/>
                <w:lang w:bidi="bn-BD"/>
              </w:rPr>
              <w:t>২</w:t>
            </w:r>
          </w:p>
        </w:tc>
        <w:tc>
          <w:tcPr>
            <w:tcW w:w="781"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কি.মি. সমতুল্য</w:t>
            </w:r>
          </w:p>
          <w:p w:rsidR="000D005C" w:rsidRPr="000D005C" w:rsidRDefault="000D005C" w:rsidP="00C600E4">
            <w:pPr>
              <w:pStyle w:val="CommentText"/>
              <w:spacing w:before="30" w:after="2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(ক্রমপুঞ্জিভূত)</w:t>
            </w:r>
          </w:p>
        </w:tc>
        <w:tc>
          <w:tcPr>
            <w:tcW w:w="624" w:type="dxa"/>
            <w:vAlign w:val="center"/>
          </w:tcPr>
          <w:p w:rsidR="000D005C" w:rsidRPr="000D005C" w:rsidRDefault="000D005C" w:rsidP="00CF3FAD">
            <w:pPr>
              <w:spacing w:before="30" w:after="20" w:line="264" w:lineRule="auto"/>
              <w:jc w:val="center"/>
              <w:rPr>
                <w:rFonts w:ascii="NikoshBAN" w:hAnsi="NikoshBAN" w:cs="NikoshBAN"/>
                <w:sz w:val="16"/>
                <w:szCs w:val="16"/>
                <w:cs/>
                <w:lang w:val="en-US" w:bidi="bn-BD"/>
              </w:rPr>
            </w:pPr>
            <w:r w:rsidRPr="000D005C">
              <w:rPr>
                <w:rFonts w:ascii="NikoshBAN" w:hAnsi="NikoshBAN" w:cs="NikoshBAN"/>
                <w:sz w:val="16"/>
                <w:szCs w:val="16"/>
                <w:cs/>
                <w:lang w:val="en-US" w:bidi="bn-BD"/>
              </w:rPr>
              <w:t>০</w:t>
            </w:r>
            <w:r w:rsidRPr="000D005C">
              <w:rPr>
                <w:rFonts w:ascii="NikoshBAN" w:hAnsi="NikoshBAN" w:cs="NikoshBAN"/>
                <w:sz w:val="16"/>
                <w:szCs w:val="16"/>
                <w:lang w:val="en-US" w:bidi="bn-BD"/>
              </w:rPr>
              <w:t>.</w:t>
            </w:r>
            <w:r w:rsidRPr="000D005C">
              <w:rPr>
                <w:rFonts w:ascii="NikoshBAN" w:hAnsi="NikoshBAN" w:cs="NikoshBAN"/>
                <w:sz w:val="16"/>
                <w:szCs w:val="16"/>
                <w:cs/>
                <w:lang w:val="en-US" w:bidi="bn-BD"/>
              </w:rPr>
              <w:t>৬</w:t>
            </w:r>
          </w:p>
        </w:tc>
        <w:tc>
          <w:tcPr>
            <w:tcW w:w="622" w:type="dxa"/>
            <w:vAlign w:val="center"/>
          </w:tcPr>
          <w:p w:rsidR="000D005C" w:rsidRPr="000D005C" w:rsidRDefault="000D005C" w:rsidP="00C600E4">
            <w:pPr>
              <w:spacing w:before="30" w:after="20" w:line="264" w:lineRule="auto"/>
              <w:jc w:val="center"/>
              <w:rPr>
                <w:rFonts w:ascii="NikoshBAN" w:hAnsi="NikoshBAN" w:cs="NikoshBAN"/>
                <w:sz w:val="16"/>
                <w:szCs w:val="16"/>
                <w:cs/>
                <w:lang w:val="en-US" w:bidi="bn-BD"/>
              </w:rPr>
            </w:pPr>
          </w:p>
        </w:tc>
        <w:tc>
          <w:tcPr>
            <w:tcW w:w="622" w:type="dxa"/>
            <w:vAlign w:val="center"/>
          </w:tcPr>
          <w:p w:rsidR="000D005C" w:rsidRPr="000D005C" w:rsidRDefault="000D005C" w:rsidP="0014231E">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cs/>
                <w:lang w:val="en-US" w:bidi="bn-IN"/>
              </w:rPr>
              <w:t>১</w:t>
            </w:r>
            <w:r w:rsidRPr="000D005C">
              <w:rPr>
                <w:rFonts w:ascii="NikoshBAN" w:hAnsi="NikoshBAN" w:cs="NikoshBAN"/>
                <w:sz w:val="16"/>
                <w:szCs w:val="16"/>
                <w:lang w:val="en-US" w:bidi="bn-IN"/>
              </w:rPr>
              <w:t>.</w:t>
            </w:r>
            <w:r w:rsidRPr="000D005C">
              <w:rPr>
                <w:rFonts w:ascii="NikoshBAN" w:hAnsi="NikoshBAN" w:cs="NikoshBAN"/>
                <w:sz w:val="16"/>
                <w:szCs w:val="16"/>
                <w:cs/>
                <w:lang w:val="en-US" w:bidi="bn-IN"/>
              </w:rPr>
              <w:t>২০</w:t>
            </w:r>
          </w:p>
        </w:tc>
        <w:tc>
          <w:tcPr>
            <w:tcW w:w="624" w:type="dxa"/>
            <w:vAlign w:val="center"/>
          </w:tcPr>
          <w:p w:rsidR="000D005C" w:rsidRPr="000D005C" w:rsidRDefault="000D005C" w:rsidP="00C600E4">
            <w:pPr>
              <w:spacing w:before="30" w:after="20" w:line="264" w:lineRule="auto"/>
              <w:jc w:val="center"/>
              <w:rPr>
                <w:rFonts w:ascii="NikoshBAN" w:hAnsi="NikoshBAN" w:cs="NikoshBAN"/>
                <w:sz w:val="16"/>
                <w:szCs w:val="16"/>
                <w:cs/>
                <w:lang w:val="en-US" w:bidi="bn-BD"/>
              </w:rPr>
            </w:pPr>
          </w:p>
        </w:tc>
        <w:tc>
          <w:tcPr>
            <w:tcW w:w="633" w:type="dxa"/>
            <w:vAlign w:val="center"/>
          </w:tcPr>
          <w:p w:rsidR="000D005C" w:rsidRPr="000D005C" w:rsidRDefault="000D005C" w:rsidP="00AC7968">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cs/>
                <w:lang w:bidi="bn-IN"/>
              </w:rPr>
              <w:t>১</w:t>
            </w:r>
            <w:r w:rsidRPr="000D005C">
              <w:rPr>
                <w:rFonts w:ascii="NikoshBAN" w:hAnsi="NikoshBAN" w:cs="NikoshBAN"/>
                <w:sz w:val="16"/>
                <w:szCs w:val="16"/>
                <w:lang w:bidi="bn-IN"/>
              </w:rPr>
              <w:t>.</w:t>
            </w:r>
            <w:r w:rsidRPr="000D005C">
              <w:rPr>
                <w:rFonts w:ascii="NikoshBAN" w:hAnsi="NikoshBAN" w:cs="NikoshBAN"/>
                <w:sz w:val="16"/>
                <w:szCs w:val="16"/>
                <w:cs/>
                <w:lang w:bidi="bn-IN"/>
              </w:rPr>
              <w:t>৬৯</w:t>
            </w:r>
          </w:p>
        </w:tc>
        <w:tc>
          <w:tcPr>
            <w:tcW w:w="690" w:type="dxa"/>
            <w:vAlign w:val="center"/>
          </w:tcPr>
          <w:p w:rsidR="000D005C" w:rsidRPr="000D005C" w:rsidRDefault="000D005C" w:rsidP="00AC7968">
            <w:pPr>
              <w:spacing w:before="30" w:after="20" w:line="264" w:lineRule="auto"/>
              <w:jc w:val="center"/>
              <w:rPr>
                <w:rFonts w:ascii="NikoshBAN" w:hAnsi="NikoshBAN" w:cs="NikoshBAN"/>
                <w:sz w:val="16"/>
                <w:szCs w:val="16"/>
                <w:cs/>
                <w:lang w:bidi="bn-IN"/>
              </w:rPr>
            </w:pPr>
            <w:r w:rsidRPr="000D005C">
              <w:rPr>
                <w:rFonts w:ascii="NikoshBAN" w:hAnsi="NikoshBAN" w:cs="NikoshBAN"/>
                <w:sz w:val="16"/>
                <w:szCs w:val="16"/>
                <w:lang w:bidi="bn-IN"/>
              </w:rPr>
              <w:t>-</w:t>
            </w:r>
          </w:p>
        </w:tc>
        <w:tc>
          <w:tcPr>
            <w:tcW w:w="648" w:type="dxa"/>
            <w:vAlign w:val="center"/>
          </w:tcPr>
          <w:p w:rsidR="000D005C" w:rsidRPr="000D005C" w:rsidRDefault="000D005C" w:rsidP="00C600E4">
            <w:pPr>
              <w:spacing w:before="30" w:after="20" w:line="264" w:lineRule="auto"/>
              <w:jc w:val="center"/>
              <w:rPr>
                <w:rFonts w:ascii="NikoshBAN" w:hAnsi="NikoshBAN" w:cs="NikoshBAN"/>
                <w:sz w:val="16"/>
                <w:szCs w:val="16"/>
                <w:cs/>
                <w:lang w:bidi="bn-IN"/>
              </w:rPr>
            </w:pPr>
          </w:p>
        </w:tc>
      </w:tr>
      <w:tr w:rsidR="000D005C" w:rsidRPr="000D005C" w:rsidTr="000D005C">
        <w:trPr>
          <w:trHeight w:val="20"/>
          <w:jc w:val="center"/>
        </w:trPr>
        <w:tc>
          <w:tcPr>
            <w:tcW w:w="1615" w:type="dxa"/>
          </w:tcPr>
          <w:p w:rsidR="000D005C" w:rsidRPr="000D005C" w:rsidRDefault="000D005C" w:rsidP="00C600E4">
            <w:pPr>
              <w:pStyle w:val="ListParagraph"/>
              <w:numPr>
                <w:ilvl w:val="0"/>
                <w:numId w:val="17"/>
              </w:numPr>
              <w:spacing w:before="30" w:after="20" w:line="264" w:lineRule="auto"/>
              <w:ind w:left="261" w:hanging="234"/>
              <w:rPr>
                <w:rFonts w:ascii="NikoshBAN" w:hAnsi="NikoshBAN" w:cs="NikoshBAN"/>
                <w:sz w:val="16"/>
                <w:szCs w:val="16"/>
              </w:rPr>
            </w:pPr>
            <w:permStart w:id="1691244231" w:edGrp="everyone" w:colFirst="0" w:colLast="0"/>
            <w:permStart w:id="1873113655" w:edGrp="everyone" w:colFirst="1" w:colLast="1"/>
            <w:permStart w:id="1061905058" w:edGrp="everyone" w:colFirst="2" w:colLast="2"/>
            <w:permStart w:id="813986434" w:edGrp="everyone" w:colFirst="3" w:colLast="3"/>
            <w:permStart w:id="1709601688" w:edGrp="everyone" w:colFirst="4" w:colLast="4"/>
            <w:permStart w:id="183529459" w:edGrp="everyone" w:colFirst="5" w:colLast="5"/>
            <w:permStart w:id="1839617112" w:edGrp="everyone" w:colFirst="6" w:colLast="6"/>
            <w:permStart w:id="1386633370" w:edGrp="everyone" w:colFirst="7" w:colLast="7"/>
            <w:permStart w:id="1666739469" w:edGrp="everyone" w:colFirst="8" w:colLast="8"/>
            <w:permStart w:id="2037187369" w:edGrp="everyone" w:colFirst="9" w:colLast="9"/>
            <w:permStart w:id="1422465524" w:edGrp="everyone" w:colFirst="10" w:colLast="10"/>
            <w:permEnd w:id="2016240532"/>
            <w:permEnd w:id="542317660"/>
            <w:permEnd w:id="2104248908"/>
            <w:permEnd w:id="576544574"/>
            <w:permEnd w:id="250939108"/>
            <w:permEnd w:id="335742579"/>
            <w:permEnd w:id="240672510"/>
            <w:permEnd w:id="972714743"/>
            <w:permEnd w:id="272789304"/>
            <w:permEnd w:id="1730175775"/>
            <w:permEnd w:id="1694660044"/>
            <w:r w:rsidRPr="000D005C">
              <w:rPr>
                <w:rFonts w:ascii="NikoshBAN" w:hAnsi="NikoshBAN" w:cs="NikoshBAN"/>
                <w:b/>
                <w:sz w:val="16"/>
                <w:szCs w:val="16"/>
                <w:cs/>
                <w:lang w:bidi="bn-BD"/>
              </w:rPr>
              <w:t xml:space="preserve">পঞ্চবটি হতে মুক্তারপুর সেতু পর্যন্ত সড়ক প্রশস্তকরণ ও দোতলা </w:t>
            </w:r>
            <w:r w:rsidRPr="000D005C">
              <w:rPr>
                <w:rFonts w:ascii="NikoshBAN" w:hAnsi="NikoshBAN" w:cs="NikoshBAN"/>
                <w:b/>
                <w:sz w:val="16"/>
                <w:szCs w:val="16"/>
                <w:cs/>
                <w:lang w:bidi="bn-BD"/>
              </w:rPr>
              <w:lastRenderedPageBreak/>
              <w:t>রাস্তা নির্মাণ</w:t>
            </w:r>
          </w:p>
        </w:tc>
        <w:tc>
          <w:tcPr>
            <w:tcW w:w="810"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val="it-CH" w:bidi="bn-BD"/>
              </w:rPr>
              <w:lastRenderedPageBreak/>
              <w:t>সমাপ্ত অংশ</w:t>
            </w:r>
          </w:p>
        </w:tc>
        <w:tc>
          <w:tcPr>
            <w:tcW w:w="630"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২</w:t>
            </w:r>
          </w:p>
        </w:tc>
        <w:tc>
          <w:tcPr>
            <w:tcW w:w="781"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কি.মি.</w:t>
            </w:r>
          </w:p>
          <w:p w:rsidR="000D005C" w:rsidRPr="000D005C" w:rsidRDefault="000D005C" w:rsidP="00C600E4">
            <w:pPr>
              <w:pStyle w:val="CommentText"/>
              <w:spacing w:before="30" w:after="20" w:line="264" w:lineRule="auto"/>
              <w:jc w:val="center"/>
              <w:rPr>
                <w:rFonts w:ascii="NikoshBAN" w:eastAsia="Nikosh" w:hAnsi="NikoshBAN" w:cs="NikoshBAN"/>
                <w:sz w:val="16"/>
                <w:szCs w:val="16"/>
                <w:lang w:bidi="bn-IN"/>
              </w:rPr>
            </w:pPr>
            <w:r w:rsidRPr="000D005C">
              <w:rPr>
                <w:rFonts w:ascii="NikoshBAN" w:eastAsia="Nikosh" w:hAnsi="NikoshBAN" w:cs="NikoshBAN"/>
                <w:sz w:val="16"/>
                <w:szCs w:val="16"/>
                <w:cs/>
                <w:lang w:bidi="bn-BD"/>
              </w:rPr>
              <w:t>সমতুল্য</w:t>
            </w:r>
          </w:p>
          <w:p w:rsidR="000D005C" w:rsidRPr="000D005C" w:rsidRDefault="000D005C" w:rsidP="00C600E4">
            <w:pPr>
              <w:pStyle w:val="CommentText"/>
              <w:spacing w:before="30" w:after="2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(ক্রমপুঞ্জিভূত)</w:t>
            </w:r>
          </w:p>
        </w:tc>
        <w:tc>
          <w:tcPr>
            <w:tcW w:w="624" w:type="dxa"/>
            <w:vAlign w:val="center"/>
          </w:tcPr>
          <w:p w:rsidR="000D005C" w:rsidRPr="000D005C" w:rsidRDefault="000D005C" w:rsidP="00CF3FAD">
            <w:pPr>
              <w:spacing w:before="30" w:after="20" w:line="264" w:lineRule="auto"/>
              <w:jc w:val="center"/>
              <w:rPr>
                <w:rFonts w:ascii="NikoshBAN" w:hAnsi="NikoshBAN" w:cs="NikoshBAN"/>
                <w:sz w:val="16"/>
                <w:szCs w:val="16"/>
                <w:lang w:bidi="bn-IN"/>
              </w:rPr>
            </w:pPr>
            <w:r w:rsidRPr="000D005C">
              <w:rPr>
                <w:rFonts w:ascii="NikoshBAN" w:hAnsi="NikoshBAN" w:cs="NikoshBAN"/>
                <w:sz w:val="16"/>
                <w:szCs w:val="16"/>
                <w:cs/>
                <w:lang w:val="en-US" w:bidi="bn-IN"/>
              </w:rPr>
              <w:t>-</w:t>
            </w:r>
          </w:p>
        </w:tc>
        <w:tc>
          <w:tcPr>
            <w:tcW w:w="622" w:type="dxa"/>
            <w:vAlign w:val="center"/>
          </w:tcPr>
          <w:p w:rsidR="000D005C" w:rsidRPr="000D005C" w:rsidRDefault="000D005C" w:rsidP="00C600E4">
            <w:pPr>
              <w:spacing w:before="30" w:after="20" w:line="264" w:lineRule="auto"/>
              <w:jc w:val="center"/>
              <w:rPr>
                <w:rFonts w:ascii="NikoshBAN" w:hAnsi="NikoshBAN" w:cs="NikoshBAN"/>
                <w:sz w:val="16"/>
                <w:szCs w:val="16"/>
                <w:lang w:bidi="bn-BD"/>
              </w:rPr>
            </w:pPr>
          </w:p>
        </w:tc>
        <w:tc>
          <w:tcPr>
            <w:tcW w:w="622" w:type="dxa"/>
            <w:vAlign w:val="center"/>
          </w:tcPr>
          <w:p w:rsidR="000D005C" w:rsidRPr="000D005C" w:rsidRDefault="000D005C" w:rsidP="0014231E">
            <w:pPr>
              <w:spacing w:before="30" w:after="20" w:line="264" w:lineRule="auto"/>
              <w:jc w:val="center"/>
              <w:rPr>
                <w:rFonts w:ascii="NikoshBAN" w:hAnsi="NikoshBAN" w:cs="NikoshBAN"/>
                <w:sz w:val="16"/>
                <w:szCs w:val="16"/>
                <w:lang w:val="en-US" w:bidi="bn-BD"/>
              </w:rPr>
            </w:pPr>
            <w:r w:rsidRPr="000D005C">
              <w:rPr>
                <w:rFonts w:ascii="NikoshBAN" w:hAnsi="NikoshBAN" w:cs="NikoshBAN"/>
                <w:sz w:val="16"/>
                <w:szCs w:val="16"/>
                <w:cs/>
                <w:lang w:val="en-US" w:bidi="bn-IN"/>
              </w:rPr>
              <w:t>১৭</w:t>
            </w:r>
          </w:p>
        </w:tc>
        <w:tc>
          <w:tcPr>
            <w:tcW w:w="624" w:type="dxa"/>
            <w:vAlign w:val="center"/>
          </w:tcPr>
          <w:p w:rsidR="000D005C" w:rsidRPr="000D005C" w:rsidRDefault="000D005C" w:rsidP="00C600E4">
            <w:pPr>
              <w:spacing w:before="30" w:after="20" w:line="264" w:lineRule="auto"/>
              <w:jc w:val="center"/>
              <w:rPr>
                <w:rFonts w:ascii="NikoshBAN" w:hAnsi="NikoshBAN" w:cs="NikoshBAN"/>
                <w:sz w:val="16"/>
                <w:szCs w:val="16"/>
                <w:lang w:bidi="bn-IN"/>
              </w:rPr>
            </w:pPr>
          </w:p>
        </w:tc>
        <w:tc>
          <w:tcPr>
            <w:tcW w:w="633" w:type="dxa"/>
            <w:vAlign w:val="center"/>
          </w:tcPr>
          <w:p w:rsidR="000D005C" w:rsidRPr="000D005C" w:rsidRDefault="000D005C" w:rsidP="00AC7968">
            <w:pPr>
              <w:spacing w:before="30" w:after="20" w:line="264" w:lineRule="auto"/>
              <w:jc w:val="center"/>
              <w:rPr>
                <w:rFonts w:ascii="NikoshBAN" w:hAnsi="NikoshBAN" w:cs="NikoshBAN"/>
                <w:sz w:val="16"/>
                <w:szCs w:val="16"/>
                <w:lang w:val="en-US" w:bidi="bn-BD"/>
              </w:rPr>
            </w:pPr>
            <w:r w:rsidRPr="000D005C">
              <w:rPr>
                <w:rFonts w:ascii="NikoshBAN" w:hAnsi="NikoshBAN" w:cs="NikoshBAN"/>
                <w:sz w:val="16"/>
                <w:szCs w:val="16"/>
                <w:lang w:val="en-US" w:bidi="bn-BD"/>
              </w:rPr>
              <w:t>-</w:t>
            </w:r>
          </w:p>
        </w:tc>
        <w:tc>
          <w:tcPr>
            <w:tcW w:w="690" w:type="dxa"/>
            <w:vAlign w:val="center"/>
          </w:tcPr>
          <w:p w:rsidR="000D005C" w:rsidRPr="000D005C" w:rsidRDefault="000D005C" w:rsidP="00AC7968">
            <w:pPr>
              <w:spacing w:before="30" w:after="20" w:line="264" w:lineRule="auto"/>
              <w:jc w:val="center"/>
              <w:rPr>
                <w:rFonts w:ascii="NikoshBAN" w:hAnsi="NikoshBAN" w:cs="NikoshBAN"/>
                <w:sz w:val="16"/>
                <w:szCs w:val="16"/>
                <w:lang w:val="en-US" w:bidi="bn-BD"/>
              </w:rPr>
            </w:pPr>
            <w:r w:rsidRPr="000D005C">
              <w:rPr>
                <w:rFonts w:ascii="NikoshBAN" w:hAnsi="NikoshBAN" w:cs="NikoshBAN"/>
                <w:sz w:val="16"/>
                <w:szCs w:val="16"/>
                <w:lang w:val="en-US" w:bidi="bn-BD"/>
              </w:rPr>
              <w:t>-</w:t>
            </w:r>
          </w:p>
        </w:tc>
        <w:tc>
          <w:tcPr>
            <w:tcW w:w="648" w:type="dxa"/>
            <w:vAlign w:val="center"/>
          </w:tcPr>
          <w:p w:rsidR="000D005C" w:rsidRPr="000D005C" w:rsidRDefault="000D005C" w:rsidP="00C600E4">
            <w:pPr>
              <w:spacing w:before="30" w:after="20" w:line="264" w:lineRule="auto"/>
              <w:jc w:val="center"/>
              <w:rPr>
                <w:rFonts w:ascii="NikoshBAN" w:hAnsi="NikoshBAN" w:cs="NikoshBAN"/>
                <w:sz w:val="16"/>
                <w:szCs w:val="16"/>
                <w:lang w:val="en-US" w:bidi="bn-BD"/>
              </w:rPr>
            </w:pPr>
          </w:p>
        </w:tc>
      </w:tr>
      <w:tr w:rsidR="000D005C" w:rsidRPr="000D005C" w:rsidTr="000D005C">
        <w:trPr>
          <w:trHeight w:val="56"/>
          <w:jc w:val="center"/>
        </w:trPr>
        <w:tc>
          <w:tcPr>
            <w:tcW w:w="1615" w:type="dxa"/>
          </w:tcPr>
          <w:p w:rsidR="000D005C" w:rsidRPr="000D005C" w:rsidRDefault="000D005C" w:rsidP="00C600E4">
            <w:pPr>
              <w:pStyle w:val="ListParagraph"/>
              <w:numPr>
                <w:ilvl w:val="0"/>
                <w:numId w:val="17"/>
              </w:numPr>
              <w:spacing w:before="30" w:after="20" w:line="264" w:lineRule="auto"/>
              <w:ind w:left="261" w:hanging="234"/>
              <w:rPr>
                <w:rFonts w:ascii="NikoshBAN" w:hAnsi="NikoshBAN" w:cs="NikoshBAN"/>
                <w:sz w:val="16"/>
                <w:szCs w:val="16"/>
              </w:rPr>
            </w:pPr>
            <w:permStart w:id="159741569" w:edGrp="everyone" w:colFirst="0" w:colLast="0"/>
            <w:permStart w:id="275913746" w:edGrp="everyone" w:colFirst="1" w:colLast="1"/>
            <w:permStart w:id="1665010373" w:edGrp="everyone" w:colFirst="2" w:colLast="2"/>
            <w:permStart w:id="2079852173" w:edGrp="everyone" w:colFirst="3" w:colLast="3"/>
            <w:permStart w:id="1109139482" w:edGrp="everyone" w:colFirst="4" w:colLast="4"/>
            <w:permStart w:id="1689809266" w:edGrp="everyone" w:colFirst="5" w:colLast="5"/>
            <w:permStart w:id="1380532903" w:edGrp="everyone" w:colFirst="6" w:colLast="6"/>
            <w:permStart w:id="2079263140" w:edGrp="everyone" w:colFirst="7" w:colLast="7"/>
            <w:permStart w:id="1386105275" w:edGrp="everyone" w:colFirst="8" w:colLast="8"/>
            <w:permStart w:id="1630096784" w:edGrp="everyone" w:colFirst="9" w:colLast="9"/>
            <w:permStart w:id="483991861" w:edGrp="everyone" w:colFirst="10" w:colLast="10"/>
            <w:permEnd w:id="1691244231"/>
            <w:permEnd w:id="1873113655"/>
            <w:permEnd w:id="1061905058"/>
            <w:permEnd w:id="813986434"/>
            <w:permEnd w:id="1709601688"/>
            <w:permEnd w:id="183529459"/>
            <w:permEnd w:id="1839617112"/>
            <w:permEnd w:id="1386633370"/>
            <w:permEnd w:id="1666739469"/>
            <w:permEnd w:id="2037187369"/>
            <w:permEnd w:id="1422465524"/>
            <w:r w:rsidRPr="000D005C">
              <w:rPr>
                <w:rFonts w:ascii="NikoshBAN" w:hAnsi="NikoshBAN" w:cs="NikoshBAN"/>
                <w:sz w:val="16"/>
                <w:szCs w:val="16"/>
                <w:cs/>
                <w:lang w:bidi="bn-BD"/>
              </w:rPr>
              <w:lastRenderedPageBreak/>
              <w:t xml:space="preserve">বিআরটি </w:t>
            </w:r>
            <w:r w:rsidRPr="000D005C">
              <w:rPr>
                <w:rFonts w:ascii="NikoshBAN" w:hAnsi="NikoshBAN" w:cs="NikoshBAN"/>
                <w:b/>
                <w:sz w:val="16"/>
                <w:szCs w:val="16"/>
                <w:cs/>
                <w:lang w:bidi="bn-BD"/>
              </w:rPr>
              <w:t>করিডোরের এলিভেটেড অংশ নির্মাণ</w:t>
            </w:r>
          </w:p>
        </w:tc>
        <w:tc>
          <w:tcPr>
            <w:tcW w:w="81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bidi="bn-IN"/>
              </w:rPr>
            </w:pPr>
            <w:r w:rsidRPr="000D005C">
              <w:rPr>
                <w:rFonts w:ascii="NikoshBAN" w:eastAsia="Nikosh" w:hAnsi="NikoshBAN" w:cs="NikoshBAN"/>
                <w:sz w:val="16"/>
                <w:szCs w:val="16"/>
                <w:cs/>
                <w:lang w:bidi="bn-BD"/>
              </w:rPr>
              <w:t>বিআরটি লেন</w:t>
            </w:r>
            <w:r w:rsidRPr="000D005C">
              <w:rPr>
                <w:rFonts w:ascii="NikoshBAN" w:eastAsia="Nikosh" w:hAnsi="NikoshBAN" w:cs="NikoshBAN"/>
                <w:sz w:val="16"/>
                <w:szCs w:val="16"/>
                <w:lang w:bidi="bn-BD"/>
              </w:rPr>
              <w:t xml:space="preserve"> (</w:t>
            </w:r>
            <w:r w:rsidRPr="000D005C">
              <w:rPr>
                <w:rFonts w:ascii="NikoshBAN" w:eastAsia="Nikosh" w:hAnsi="NikoshBAN" w:cs="NikoshBAN"/>
                <w:sz w:val="16"/>
                <w:szCs w:val="16"/>
                <w:cs/>
                <w:lang w:bidi="bn-BD"/>
              </w:rPr>
              <w:t>এলিভেটেড অংশ</w:t>
            </w:r>
            <w:r w:rsidRPr="000D005C">
              <w:rPr>
                <w:rFonts w:ascii="NikoshBAN" w:eastAsia="Nikosh" w:hAnsi="NikoshBAN" w:cs="NikoshBAN"/>
                <w:sz w:val="16"/>
                <w:szCs w:val="16"/>
                <w:lang w:bidi="bn-BD"/>
              </w:rPr>
              <w:t>)</w:t>
            </w:r>
          </w:p>
        </w:tc>
        <w:tc>
          <w:tcPr>
            <w:tcW w:w="63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২</w:t>
            </w:r>
          </w:p>
        </w:tc>
        <w:tc>
          <w:tcPr>
            <w:tcW w:w="781"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 xml:space="preserve">কি.মি. </w:t>
            </w:r>
            <w:r w:rsidRPr="000D005C">
              <w:rPr>
                <w:rFonts w:ascii="NikoshBAN" w:eastAsia="Nikosh" w:hAnsi="NikoshBAN" w:cs="NikoshBAN"/>
                <w:sz w:val="16"/>
                <w:szCs w:val="16"/>
                <w:cs/>
                <w:lang w:bidi="bn-IN"/>
              </w:rPr>
              <w:t xml:space="preserve"> </w:t>
            </w:r>
            <w:r w:rsidRPr="000D005C">
              <w:rPr>
                <w:rFonts w:ascii="NikoshBAN" w:eastAsia="Nikosh" w:hAnsi="NikoshBAN" w:cs="NikoshBAN"/>
                <w:sz w:val="16"/>
                <w:szCs w:val="16"/>
                <w:cs/>
                <w:lang w:bidi="bn-BD"/>
              </w:rPr>
              <w:t>সমতুল্য</w:t>
            </w:r>
          </w:p>
          <w:p w:rsidR="000D005C" w:rsidRPr="000D005C" w:rsidRDefault="000D005C" w:rsidP="00C600E4">
            <w:pPr>
              <w:pStyle w:val="CommentText"/>
              <w:spacing w:before="30" w:after="2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(ক্রমপুঞ্জিভূত)</w:t>
            </w:r>
          </w:p>
        </w:tc>
        <w:tc>
          <w:tcPr>
            <w:tcW w:w="624" w:type="dxa"/>
            <w:vAlign w:val="center"/>
          </w:tcPr>
          <w:p w:rsidR="000D005C" w:rsidRPr="000D005C" w:rsidRDefault="000D005C" w:rsidP="00CF3FAD">
            <w:pPr>
              <w:spacing w:before="30" w:after="20" w:line="264" w:lineRule="auto"/>
              <w:jc w:val="center"/>
              <w:rPr>
                <w:rFonts w:ascii="NikoshBAN" w:hAnsi="NikoshBAN" w:cs="NikoshBAN"/>
                <w:sz w:val="16"/>
                <w:szCs w:val="16"/>
                <w:lang w:bidi="bn-BD"/>
              </w:rPr>
            </w:pPr>
            <w:r w:rsidRPr="000D005C">
              <w:rPr>
                <w:rFonts w:ascii="NikoshBAN" w:hAnsi="NikoshBAN" w:cs="NikoshBAN"/>
                <w:sz w:val="16"/>
                <w:szCs w:val="16"/>
                <w:cs/>
                <w:lang w:val="en-US" w:bidi="bn-BD"/>
              </w:rPr>
              <w:t>৪</w:t>
            </w:r>
            <w:r w:rsidRPr="000D005C">
              <w:rPr>
                <w:rFonts w:ascii="NikoshBAN" w:hAnsi="NikoshBAN" w:cs="NikoshBAN"/>
                <w:sz w:val="16"/>
                <w:szCs w:val="16"/>
                <w:lang w:val="en-US" w:bidi="bn-BD"/>
              </w:rPr>
              <w:t>.</w:t>
            </w:r>
            <w:r w:rsidRPr="000D005C">
              <w:rPr>
                <w:rFonts w:ascii="NikoshBAN" w:hAnsi="NikoshBAN" w:cs="NikoshBAN"/>
                <w:sz w:val="16"/>
                <w:szCs w:val="16"/>
                <w:cs/>
                <w:lang w:val="en-US" w:bidi="bn-BD"/>
              </w:rPr>
              <w:t>৫</w:t>
            </w:r>
          </w:p>
        </w:tc>
        <w:tc>
          <w:tcPr>
            <w:tcW w:w="622" w:type="dxa"/>
            <w:vAlign w:val="center"/>
          </w:tcPr>
          <w:p w:rsidR="000D005C" w:rsidRPr="000D005C" w:rsidRDefault="000D005C" w:rsidP="00C600E4">
            <w:pPr>
              <w:spacing w:before="30" w:after="20" w:line="264" w:lineRule="auto"/>
              <w:jc w:val="center"/>
              <w:rPr>
                <w:rFonts w:ascii="NikoshBAN" w:hAnsi="NikoshBAN" w:cs="NikoshBAN"/>
                <w:sz w:val="16"/>
                <w:szCs w:val="16"/>
                <w:lang w:bidi="bn-BD"/>
              </w:rPr>
            </w:pPr>
          </w:p>
        </w:tc>
        <w:tc>
          <w:tcPr>
            <w:tcW w:w="622" w:type="dxa"/>
            <w:vAlign w:val="center"/>
          </w:tcPr>
          <w:p w:rsidR="000D005C" w:rsidRPr="000D005C" w:rsidRDefault="000D005C" w:rsidP="0014231E">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lang w:val="en-US" w:bidi="bn-BD"/>
              </w:rPr>
              <w:t>-</w:t>
            </w:r>
          </w:p>
        </w:tc>
        <w:tc>
          <w:tcPr>
            <w:tcW w:w="624" w:type="dxa"/>
            <w:vAlign w:val="center"/>
          </w:tcPr>
          <w:p w:rsidR="000D005C" w:rsidRPr="000D005C" w:rsidRDefault="000D005C" w:rsidP="00C600E4">
            <w:pPr>
              <w:spacing w:before="30" w:after="20" w:line="264" w:lineRule="auto"/>
              <w:jc w:val="center"/>
              <w:rPr>
                <w:rFonts w:ascii="NikoshBAN" w:hAnsi="NikoshBAN" w:cs="NikoshBAN"/>
                <w:sz w:val="16"/>
                <w:szCs w:val="16"/>
                <w:lang w:bidi="bn-BD"/>
              </w:rPr>
            </w:pPr>
          </w:p>
        </w:tc>
        <w:tc>
          <w:tcPr>
            <w:tcW w:w="633" w:type="dxa"/>
            <w:vAlign w:val="center"/>
          </w:tcPr>
          <w:p w:rsidR="000D005C" w:rsidRPr="000D005C" w:rsidRDefault="000D005C" w:rsidP="00AC7968">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lang w:val="en-US" w:bidi="bn-BD"/>
              </w:rPr>
              <w:t>-</w:t>
            </w:r>
          </w:p>
        </w:tc>
        <w:tc>
          <w:tcPr>
            <w:tcW w:w="690" w:type="dxa"/>
            <w:vAlign w:val="center"/>
          </w:tcPr>
          <w:p w:rsidR="000D005C" w:rsidRPr="000D005C" w:rsidRDefault="000D005C" w:rsidP="00AC7968">
            <w:pPr>
              <w:spacing w:before="30" w:after="20" w:line="264" w:lineRule="auto"/>
              <w:jc w:val="center"/>
              <w:rPr>
                <w:rFonts w:ascii="NikoshBAN" w:hAnsi="NikoshBAN" w:cs="NikoshBAN"/>
                <w:sz w:val="16"/>
                <w:szCs w:val="16"/>
                <w:cs/>
                <w:lang w:bidi="bn-IN"/>
              </w:rPr>
            </w:pPr>
            <w:r w:rsidRPr="000D005C">
              <w:rPr>
                <w:rFonts w:ascii="NikoshBAN" w:hAnsi="NikoshBAN" w:cs="NikoshBAN"/>
                <w:sz w:val="16"/>
                <w:szCs w:val="16"/>
                <w:lang w:bidi="bn-IN"/>
              </w:rPr>
              <w:t>-</w:t>
            </w:r>
          </w:p>
        </w:tc>
        <w:tc>
          <w:tcPr>
            <w:tcW w:w="648" w:type="dxa"/>
            <w:vAlign w:val="center"/>
          </w:tcPr>
          <w:p w:rsidR="000D005C" w:rsidRPr="000D005C" w:rsidRDefault="000D005C" w:rsidP="00C600E4">
            <w:pPr>
              <w:spacing w:before="30" w:after="20" w:line="264" w:lineRule="auto"/>
              <w:jc w:val="center"/>
              <w:rPr>
                <w:rFonts w:ascii="NikoshBAN" w:hAnsi="NikoshBAN" w:cs="NikoshBAN"/>
                <w:sz w:val="16"/>
                <w:szCs w:val="16"/>
                <w:cs/>
                <w:lang w:bidi="bn-IN"/>
              </w:rPr>
            </w:pPr>
          </w:p>
        </w:tc>
      </w:tr>
      <w:tr w:rsidR="000D005C" w:rsidRPr="000D005C" w:rsidTr="000D005C">
        <w:trPr>
          <w:trHeight w:val="20"/>
          <w:jc w:val="center"/>
        </w:trPr>
        <w:tc>
          <w:tcPr>
            <w:tcW w:w="1615" w:type="dxa"/>
          </w:tcPr>
          <w:p w:rsidR="000D005C" w:rsidRPr="000D005C" w:rsidRDefault="000D005C" w:rsidP="00C600E4">
            <w:pPr>
              <w:pStyle w:val="ListParagraph"/>
              <w:numPr>
                <w:ilvl w:val="0"/>
                <w:numId w:val="17"/>
              </w:numPr>
              <w:spacing w:before="30" w:after="20" w:line="264" w:lineRule="auto"/>
              <w:ind w:left="261" w:hanging="234"/>
              <w:rPr>
                <w:rFonts w:ascii="NikoshBAN" w:hAnsi="NikoshBAN" w:cs="NikoshBAN"/>
                <w:sz w:val="16"/>
                <w:szCs w:val="16"/>
                <w:lang w:bidi="bn-BD"/>
              </w:rPr>
            </w:pPr>
            <w:permStart w:id="1009868010" w:edGrp="everyone" w:colFirst="0" w:colLast="0"/>
            <w:permStart w:id="1304523171" w:edGrp="everyone" w:colFirst="1" w:colLast="1"/>
            <w:permStart w:id="1773021946" w:edGrp="everyone" w:colFirst="2" w:colLast="2"/>
            <w:permStart w:id="972952921" w:edGrp="everyone" w:colFirst="3" w:colLast="3"/>
            <w:permStart w:id="174198284" w:edGrp="everyone" w:colFirst="4" w:colLast="4"/>
            <w:permStart w:id="1996949907" w:edGrp="everyone" w:colFirst="5" w:colLast="5"/>
            <w:permStart w:id="1379478322" w:edGrp="everyone" w:colFirst="6" w:colLast="6"/>
            <w:permStart w:id="2118523321" w:edGrp="everyone" w:colFirst="7" w:colLast="7"/>
            <w:permStart w:id="482415904" w:edGrp="everyone" w:colFirst="8" w:colLast="8"/>
            <w:permStart w:id="913918421" w:edGrp="everyone" w:colFirst="9" w:colLast="9"/>
            <w:permStart w:id="1096683215" w:edGrp="everyone" w:colFirst="10" w:colLast="10"/>
            <w:permEnd w:id="159741569"/>
            <w:permEnd w:id="275913746"/>
            <w:permEnd w:id="1665010373"/>
            <w:permEnd w:id="2079852173"/>
            <w:permEnd w:id="1109139482"/>
            <w:permEnd w:id="1689809266"/>
            <w:permEnd w:id="1380532903"/>
            <w:permEnd w:id="2079263140"/>
            <w:permEnd w:id="1386105275"/>
            <w:permEnd w:id="1630096784"/>
            <w:permEnd w:id="483991861"/>
            <w:r w:rsidRPr="000D005C">
              <w:rPr>
                <w:rFonts w:ascii="NikoshBAN" w:eastAsia="Nikosh" w:hAnsi="NikoshBAN" w:cs="NikoshBAN"/>
                <w:sz w:val="16"/>
                <w:szCs w:val="16"/>
                <w:cs/>
                <w:lang w:bidi="bn-BD"/>
              </w:rPr>
              <w:t>কিশোরগঞ্জ জেলার মিঠামইন উপজেলা হতে করিমগঞ্জ উপজেলা পর্যন্ত উড়াল সড়ক নির্মাণ</w:t>
            </w:r>
          </w:p>
        </w:tc>
        <w:tc>
          <w:tcPr>
            <w:tcW w:w="81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val="it-CH" w:bidi="bn-BD"/>
              </w:rPr>
            </w:pPr>
            <w:r w:rsidRPr="000D005C">
              <w:rPr>
                <w:rFonts w:ascii="NikoshBAN" w:eastAsia="Nikosh" w:hAnsi="NikoshBAN" w:cs="NikoshBAN"/>
                <w:sz w:val="16"/>
                <w:szCs w:val="16"/>
                <w:cs/>
                <w:lang w:bidi="bn-BD"/>
              </w:rPr>
              <w:t xml:space="preserve">উড়াল সড়কের </w:t>
            </w:r>
            <w:r w:rsidRPr="000D005C">
              <w:rPr>
                <w:rFonts w:ascii="NikoshBAN" w:eastAsia="Nikosh" w:hAnsi="NikoshBAN" w:cs="NikoshBAN"/>
                <w:sz w:val="16"/>
                <w:szCs w:val="16"/>
                <w:cs/>
                <w:lang w:val="it-CH" w:bidi="bn-BD"/>
              </w:rPr>
              <w:t>সমাপ্ত অংশ</w:t>
            </w:r>
          </w:p>
        </w:tc>
        <w:tc>
          <w:tcPr>
            <w:tcW w:w="63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val="it-CH" w:bidi="bn-BD"/>
              </w:rPr>
            </w:pPr>
            <w:r w:rsidRPr="000D005C">
              <w:rPr>
                <w:rFonts w:ascii="NikoshBAN" w:hAnsi="NikoshBAN" w:cs="NikoshBAN"/>
                <w:sz w:val="16"/>
                <w:szCs w:val="16"/>
                <w:cs/>
                <w:lang w:bidi="bn-BD"/>
              </w:rPr>
              <w:t>২</w:t>
            </w:r>
          </w:p>
        </w:tc>
        <w:tc>
          <w:tcPr>
            <w:tcW w:w="781"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lang w:bidi="bn-BD"/>
              </w:rPr>
            </w:pPr>
            <w:r w:rsidRPr="000D005C">
              <w:rPr>
                <w:rFonts w:ascii="NikoshBAN" w:eastAsia="Nikosh" w:hAnsi="NikoshBAN" w:cs="NikoshBAN"/>
                <w:sz w:val="16"/>
                <w:szCs w:val="16"/>
                <w:cs/>
                <w:lang w:bidi="bn-BD"/>
              </w:rPr>
              <w:t>কি.মি. সমতুল্য</w:t>
            </w:r>
          </w:p>
          <w:p w:rsidR="000D005C" w:rsidRPr="000D005C" w:rsidRDefault="000D005C" w:rsidP="00C600E4">
            <w:pPr>
              <w:pStyle w:val="CommentText"/>
              <w:spacing w:before="30" w:after="20" w:line="264" w:lineRule="auto"/>
              <w:jc w:val="center"/>
              <w:rPr>
                <w:rFonts w:ascii="NikoshBAN" w:hAnsi="NikoshBAN" w:cs="NikoshBAN"/>
                <w:sz w:val="16"/>
                <w:szCs w:val="16"/>
                <w:lang w:bidi="bn-BD"/>
              </w:rPr>
            </w:pPr>
            <w:r w:rsidRPr="000D005C">
              <w:rPr>
                <w:rFonts w:ascii="NikoshBAN" w:eastAsia="Nikosh" w:hAnsi="NikoshBAN" w:cs="NikoshBAN"/>
                <w:sz w:val="16"/>
                <w:szCs w:val="16"/>
                <w:cs/>
                <w:lang w:bidi="bn-BD"/>
              </w:rPr>
              <w:t>(ক্রমপুঞ্জিভূত)</w:t>
            </w:r>
          </w:p>
        </w:tc>
        <w:tc>
          <w:tcPr>
            <w:tcW w:w="624" w:type="dxa"/>
            <w:vAlign w:val="center"/>
          </w:tcPr>
          <w:p w:rsidR="000D005C" w:rsidRPr="000D005C" w:rsidRDefault="000D005C" w:rsidP="00CF3FAD">
            <w:pPr>
              <w:spacing w:before="30" w:after="20" w:line="264" w:lineRule="auto"/>
              <w:jc w:val="center"/>
              <w:rPr>
                <w:rFonts w:ascii="NikoshBAN" w:hAnsi="NikoshBAN" w:cs="NikoshBAN"/>
                <w:sz w:val="16"/>
                <w:szCs w:val="16"/>
                <w:lang w:bidi="bn-BD"/>
              </w:rPr>
            </w:pPr>
            <w:r w:rsidRPr="000D005C">
              <w:rPr>
                <w:rFonts w:ascii="NikoshBAN" w:hAnsi="NikoshBAN" w:cs="NikoshBAN"/>
                <w:sz w:val="16"/>
                <w:szCs w:val="16"/>
                <w:cs/>
                <w:lang w:val="en-US" w:bidi="bn-BD"/>
              </w:rPr>
              <w:t>-</w:t>
            </w:r>
          </w:p>
        </w:tc>
        <w:tc>
          <w:tcPr>
            <w:tcW w:w="622" w:type="dxa"/>
            <w:vAlign w:val="center"/>
          </w:tcPr>
          <w:p w:rsidR="000D005C" w:rsidRPr="000D005C" w:rsidRDefault="000D005C" w:rsidP="00C600E4">
            <w:pPr>
              <w:spacing w:before="30" w:after="20" w:line="264" w:lineRule="auto"/>
              <w:jc w:val="center"/>
              <w:rPr>
                <w:rFonts w:ascii="NikoshBAN" w:hAnsi="NikoshBAN" w:cs="NikoshBAN"/>
                <w:sz w:val="16"/>
                <w:szCs w:val="16"/>
                <w:lang w:bidi="bn-BD"/>
              </w:rPr>
            </w:pPr>
          </w:p>
        </w:tc>
        <w:tc>
          <w:tcPr>
            <w:tcW w:w="622" w:type="dxa"/>
            <w:vAlign w:val="center"/>
          </w:tcPr>
          <w:p w:rsidR="000D005C" w:rsidRPr="000D005C" w:rsidRDefault="000D005C" w:rsidP="0014231E">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lang w:val="en-US" w:bidi="bn-IN"/>
              </w:rPr>
              <w:t>-</w:t>
            </w:r>
          </w:p>
        </w:tc>
        <w:tc>
          <w:tcPr>
            <w:tcW w:w="624" w:type="dxa"/>
            <w:vAlign w:val="center"/>
          </w:tcPr>
          <w:p w:rsidR="000D005C" w:rsidRPr="000D005C" w:rsidRDefault="000D005C" w:rsidP="00C600E4">
            <w:pPr>
              <w:spacing w:before="30" w:after="20" w:line="264" w:lineRule="auto"/>
              <w:jc w:val="center"/>
              <w:rPr>
                <w:rFonts w:ascii="NikoshBAN" w:hAnsi="NikoshBAN" w:cs="NikoshBAN"/>
                <w:sz w:val="16"/>
                <w:szCs w:val="16"/>
                <w:lang w:bidi="bn-BD"/>
              </w:rPr>
            </w:pPr>
          </w:p>
        </w:tc>
        <w:tc>
          <w:tcPr>
            <w:tcW w:w="633" w:type="dxa"/>
            <w:vAlign w:val="center"/>
          </w:tcPr>
          <w:p w:rsidR="000D005C" w:rsidRPr="000D005C" w:rsidRDefault="000D005C" w:rsidP="00AC7968">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cs/>
                <w:lang w:bidi="bn-IN"/>
              </w:rPr>
              <w:t>৪.৫</w:t>
            </w:r>
          </w:p>
        </w:tc>
        <w:tc>
          <w:tcPr>
            <w:tcW w:w="690" w:type="dxa"/>
            <w:vAlign w:val="center"/>
          </w:tcPr>
          <w:p w:rsidR="000D005C" w:rsidRPr="000D005C" w:rsidRDefault="000D005C" w:rsidP="00AC7968">
            <w:pPr>
              <w:spacing w:before="30" w:after="20" w:line="264" w:lineRule="auto"/>
              <w:jc w:val="center"/>
              <w:rPr>
                <w:rFonts w:ascii="NikoshBAN" w:hAnsi="NikoshBAN" w:cs="NikoshBAN"/>
                <w:sz w:val="16"/>
                <w:szCs w:val="16"/>
                <w:cs/>
                <w:lang w:bidi="bn-IN"/>
              </w:rPr>
            </w:pPr>
            <w:r w:rsidRPr="000D005C">
              <w:rPr>
                <w:rFonts w:ascii="NikoshBAN" w:hAnsi="NikoshBAN" w:cs="NikoshBAN"/>
                <w:sz w:val="16"/>
                <w:szCs w:val="16"/>
                <w:cs/>
                <w:lang w:bidi="bn-IN"/>
              </w:rPr>
              <w:t>৬.৭৫</w:t>
            </w:r>
          </w:p>
        </w:tc>
        <w:tc>
          <w:tcPr>
            <w:tcW w:w="648" w:type="dxa"/>
            <w:vAlign w:val="center"/>
          </w:tcPr>
          <w:p w:rsidR="000D005C" w:rsidRPr="000D005C" w:rsidRDefault="000D005C" w:rsidP="00C600E4">
            <w:pPr>
              <w:spacing w:before="30" w:after="20" w:line="264" w:lineRule="auto"/>
              <w:jc w:val="center"/>
              <w:rPr>
                <w:rFonts w:ascii="NikoshBAN" w:hAnsi="NikoshBAN" w:cs="NikoshBAN"/>
                <w:sz w:val="16"/>
                <w:szCs w:val="16"/>
                <w:cs/>
                <w:lang w:bidi="bn-IN"/>
              </w:rPr>
            </w:pPr>
          </w:p>
        </w:tc>
      </w:tr>
      <w:tr w:rsidR="000D005C" w:rsidRPr="000D005C" w:rsidTr="000D005C">
        <w:trPr>
          <w:trHeight w:val="485"/>
          <w:jc w:val="center"/>
        </w:trPr>
        <w:tc>
          <w:tcPr>
            <w:tcW w:w="1615" w:type="dxa"/>
          </w:tcPr>
          <w:p w:rsidR="000D005C" w:rsidRPr="000D005C" w:rsidRDefault="000D005C" w:rsidP="00C600E4">
            <w:pPr>
              <w:pStyle w:val="ListParagraph"/>
              <w:numPr>
                <w:ilvl w:val="0"/>
                <w:numId w:val="17"/>
              </w:numPr>
              <w:spacing w:before="30" w:after="20" w:line="264" w:lineRule="auto"/>
              <w:ind w:left="261" w:hanging="234"/>
              <w:rPr>
                <w:rFonts w:ascii="NikoshBAN" w:hAnsi="NikoshBAN" w:cs="NikoshBAN"/>
                <w:sz w:val="16"/>
                <w:szCs w:val="16"/>
              </w:rPr>
            </w:pPr>
            <w:permStart w:id="554752" w:edGrp="everyone" w:colFirst="0" w:colLast="0"/>
            <w:permStart w:id="1032867913" w:edGrp="everyone" w:colFirst="1" w:colLast="1"/>
            <w:permStart w:id="2036235782" w:edGrp="everyone" w:colFirst="2" w:colLast="2"/>
            <w:permStart w:id="923887083" w:edGrp="everyone" w:colFirst="3" w:colLast="3"/>
            <w:permStart w:id="1095060626" w:edGrp="everyone" w:colFirst="4" w:colLast="4"/>
            <w:permStart w:id="459817661" w:edGrp="everyone" w:colFirst="5" w:colLast="5"/>
            <w:permStart w:id="763498127" w:edGrp="everyone" w:colFirst="6" w:colLast="6"/>
            <w:permStart w:id="305336120" w:edGrp="everyone" w:colFirst="7" w:colLast="7"/>
            <w:permStart w:id="1838175934" w:edGrp="everyone" w:colFirst="8" w:colLast="8"/>
            <w:permStart w:id="1841984602" w:edGrp="everyone" w:colFirst="9" w:colLast="9"/>
            <w:permStart w:id="1172382169" w:edGrp="everyone" w:colFirst="10" w:colLast="10"/>
            <w:permEnd w:id="1009868010"/>
            <w:permEnd w:id="1304523171"/>
            <w:permEnd w:id="1773021946"/>
            <w:permEnd w:id="972952921"/>
            <w:permEnd w:id="174198284"/>
            <w:permEnd w:id="1996949907"/>
            <w:permEnd w:id="1379478322"/>
            <w:permEnd w:id="2118523321"/>
            <w:permEnd w:id="482415904"/>
            <w:permEnd w:id="913918421"/>
            <w:permEnd w:id="1096683215"/>
            <w:r w:rsidRPr="000D005C">
              <w:rPr>
                <w:rFonts w:ascii="NikoshBAN" w:hAnsi="NikoshBAN" w:cs="NikoshBAN"/>
                <w:sz w:val="16"/>
                <w:szCs w:val="16"/>
                <w:cs/>
                <w:lang w:bidi="bn-BD"/>
              </w:rPr>
              <w:t xml:space="preserve">মুক্তারপুর সেতু ও </w:t>
            </w:r>
            <w:r w:rsidRPr="000D005C">
              <w:rPr>
                <w:rFonts w:ascii="NikoshBAN" w:eastAsia="Nikosh" w:hAnsi="NikoshBAN" w:cs="NikoshBAN"/>
                <w:sz w:val="16"/>
                <w:szCs w:val="16"/>
                <w:cs/>
                <w:lang w:bidi="bn-BD"/>
              </w:rPr>
              <w:t>সংযোগ সড়কের রক্ষণাবেক্ষণ</w:t>
            </w:r>
            <w:r w:rsidRPr="000D005C">
              <w:rPr>
                <w:rFonts w:ascii="NikoshBAN" w:eastAsia="Nikosh" w:hAnsi="NikoshBAN" w:cs="NikoshBAN"/>
                <w:sz w:val="16"/>
                <w:szCs w:val="16"/>
                <w:lang w:bidi="bn-BD"/>
              </w:rPr>
              <w:t xml:space="preserve">, </w:t>
            </w:r>
            <w:r w:rsidRPr="000D005C">
              <w:rPr>
                <w:rFonts w:ascii="NikoshBAN" w:eastAsia="Nikosh" w:hAnsi="NikoshBAN" w:cs="NikoshBAN"/>
                <w:sz w:val="16"/>
                <w:szCs w:val="16"/>
                <w:cs/>
                <w:lang w:bidi="bn-BD"/>
              </w:rPr>
              <w:t xml:space="preserve">নিরাপত্তা ও উন্নয়ন কার্যক্রম </w:t>
            </w:r>
          </w:p>
        </w:tc>
        <w:tc>
          <w:tcPr>
            <w:tcW w:w="81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val="en-US" w:bidi="bn-BD"/>
              </w:rPr>
            </w:pPr>
            <w:r w:rsidRPr="000D005C">
              <w:rPr>
                <w:rFonts w:ascii="NikoshBAN" w:eastAsia="Nikosh" w:hAnsi="NikoshBAN" w:cs="NikoshBAN"/>
                <w:sz w:val="16"/>
                <w:szCs w:val="16"/>
                <w:cs/>
                <w:lang w:bidi="bn-BD"/>
              </w:rPr>
              <w:t>যানবাহন চলাচল উপযোগী মুক্তারপুর সেতু</w:t>
            </w:r>
          </w:p>
        </w:tc>
        <w:tc>
          <w:tcPr>
            <w:tcW w:w="63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val="it-CH" w:bidi="bn-BD"/>
              </w:rPr>
            </w:pPr>
            <w:r w:rsidRPr="000D005C">
              <w:rPr>
                <w:rFonts w:ascii="NikoshBAN" w:eastAsia="Nikosh" w:hAnsi="NikoshBAN" w:cs="NikoshBAN"/>
                <w:sz w:val="16"/>
                <w:szCs w:val="16"/>
                <w:cs/>
                <w:lang w:bidi="bn-BD"/>
              </w:rPr>
              <w:t>১</w:t>
            </w:r>
          </w:p>
        </w:tc>
        <w:tc>
          <w:tcPr>
            <w:tcW w:w="781" w:type="dxa"/>
            <w:vAlign w:val="center"/>
          </w:tcPr>
          <w:p w:rsidR="000D005C" w:rsidRPr="000D005C" w:rsidRDefault="000D005C" w:rsidP="00C600E4">
            <w:pPr>
              <w:pStyle w:val="CommentText"/>
              <w:spacing w:before="30" w:after="20" w:line="264" w:lineRule="auto"/>
              <w:ind w:left="-59" w:right="-60"/>
              <w:jc w:val="center"/>
              <w:rPr>
                <w:rFonts w:ascii="NikoshBAN" w:hAnsi="NikoshBAN" w:cs="NikoshBAN"/>
                <w:sz w:val="16"/>
                <w:szCs w:val="16"/>
                <w:lang w:bidi="bn-BD"/>
              </w:rPr>
            </w:pPr>
            <w:r w:rsidRPr="000D005C">
              <w:rPr>
                <w:rFonts w:ascii="NikoshBAN" w:hAnsi="NikoshBAN" w:cs="NikoshBAN"/>
                <w:sz w:val="16"/>
                <w:szCs w:val="16"/>
                <w:cs/>
                <w:lang w:bidi="bn-BD"/>
              </w:rPr>
              <w:t>পারাপারকারী</w:t>
            </w:r>
            <w:r w:rsidRPr="000D005C">
              <w:rPr>
                <w:rFonts w:ascii="NikoshBAN" w:eastAsia="Nikosh" w:hAnsi="NikoshBAN" w:cs="NikoshBAN"/>
                <w:sz w:val="16"/>
                <w:szCs w:val="16"/>
                <w:cs/>
                <w:lang w:bidi="bn-BD"/>
              </w:rPr>
              <w:t xml:space="preserve"> যানবাহন</w:t>
            </w:r>
            <w:r w:rsidRPr="000D005C">
              <w:rPr>
                <w:rFonts w:ascii="NikoshBAN" w:hAnsi="NikoshBAN" w:cs="NikoshBAN"/>
                <w:sz w:val="16"/>
                <w:szCs w:val="16"/>
                <w:cs/>
                <w:lang w:bidi="bn-BD"/>
              </w:rPr>
              <w:t xml:space="preserve"> সংখ্যা</w:t>
            </w:r>
            <w:r w:rsidRPr="000D005C">
              <w:rPr>
                <w:rFonts w:ascii="NikoshBAN" w:hAnsi="NikoshBAN" w:cs="NikoshBAN"/>
                <w:sz w:val="16"/>
                <w:szCs w:val="16"/>
                <w:lang w:bidi="bn-BD"/>
              </w:rPr>
              <w:t>*</w:t>
            </w:r>
          </w:p>
          <w:p w:rsidR="000D005C" w:rsidRPr="000D005C" w:rsidRDefault="000D005C" w:rsidP="00C600E4">
            <w:pPr>
              <w:pStyle w:val="CommentText"/>
              <w:spacing w:before="30" w:after="20" w:line="264" w:lineRule="auto"/>
              <w:jc w:val="center"/>
              <w:rPr>
                <w:rFonts w:ascii="NikoshBAN" w:hAnsi="NikoshBAN" w:cs="NikoshBAN"/>
                <w:sz w:val="16"/>
                <w:szCs w:val="16"/>
                <w:lang w:bidi="bn-BD"/>
              </w:rPr>
            </w:pPr>
            <w:r w:rsidRPr="000D005C">
              <w:rPr>
                <w:rFonts w:ascii="NikoshBAN" w:hAnsi="NikoshBAN" w:cs="NikoshBAN"/>
                <w:sz w:val="16"/>
                <w:szCs w:val="16"/>
                <w:cs/>
                <w:lang w:bidi="bn-BD"/>
              </w:rPr>
              <w:t>(</w:t>
            </w:r>
            <w:r w:rsidRPr="000D005C">
              <w:rPr>
                <w:rFonts w:ascii="NikoshBAN" w:eastAsia="Nikosh" w:hAnsi="NikoshBAN" w:cs="NikoshBAN"/>
                <w:sz w:val="16"/>
                <w:szCs w:val="16"/>
                <w:cs/>
                <w:lang w:bidi="bn-BD"/>
              </w:rPr>
              <w:t>লক্ষ</w:t>
            </w:r>
            <w:r w:rsidRPr="000D005C">
              <w:rPr>
                <w:rFonts w:ascii="NikoshBAN" w:hAnsi="NikoshBAN" w:cs="NikoshBAN"/>
                <w:sz w:val="16"/>
                <w:szCs w:val="16"/>
                <w:cs/>
                <w:lang w:bidi="bn-BD"/>
              </w:rPr>
              <w:t>)</w:t>
            </w:r>
          </w:p>
        </w:tc>
        <w:tc>
          <w:tcPr>
            <w:tcW w:w="624" w:type="dxa"/>
            <w:vAlign w:val="center"/>
          </w:tcPr>
          <w:p w:rsidR="000D005C" w:rsidRPr="000D005C" w:rsidRDefault="000D005C" w:rsidP="00CF3FAD">
            <w:pPr>
              <w:spacing w:before="30" w:after="20" w:line="264" w:lineRule="auto"/>
              <w:jc w:val="center"/>
              <w:rPr>
                <w:rFonts w:ascii="NikoshBAN" w:hAnsi="NikoshBAN" w:cs="NikoshBAN"/>
                <w:sz w:val="16"/>
                <w:szCs w:val="16"/>
                <w:cs/>
                <w:lang w:bidi="bn-IN"/>
              </w:rPr>
            </w:pPr>
            <w:r w:rsidRPr="000D005C">
              <w:rPr>
                <w:rFonts w:ascii="NikoshBAN" w:hAnsi="NikoshBAN" w:cs="NikoshBAN"/>
                <w:sz w:val="16"/>
                <w:szCs w:val="16"/>
                <w:cs/>
                <w:lang w:bidi="bn-IN"/>
              </w:rPr>
              <w:t>৫১.৩৪</w:t>
            </w:r>
          </w:p>
        </w:tc>
        <w:tc>
          <w:tcPr>
            <w:tcW w:w="622" w:type="dxa"/>
            <w:vAlign w:val="center"/>
          </w:tcPr>
          <w:p w:rsidR="000D005C" w:rsidRPr="000D005C" w:rsidRDefault="000D005C" w:rsidP="00C600E4">
            <w:pPr>
              <w:spacing w:before="30" w:after="20" w:line="264" w:lineRule="auto"/>
              <w:jc w:val="center"/>
              <w:rPr>
                <w:rFonts w:ascii="NikoshBAN" w:hAnsi="NikoshBAN" w:cs="NikoshBAN"/>
                <w:sz w:val="16"/>
                <w:szCs w:val="16"/>
                <w:cs/>
                <w:lang w:bidi="bn-IN"/>
              </w:rPr>
            </w:pPr>
          </w:p>
        </w:tc>
        <w:tc>
          <w:tcPr>
            <w:tcW w:w="622" w:type="dxa"/>
            <w:vAlign w:val="center"/>
          </w:tcPr>
          <w:p w:rsidR="000D005C" w:rsidRPr="000D005C" w:rsidRDefault="000D005C" w:rsidP="0014231E">
            <w:pPr>
              <w:spacing w:before="30" w:after="20" w:line="264" w:lineRule="auto"/>
              <w:jc w:val="center"/>
              <w:rPr>
                <w:rFonts w:ascii="NikoshBAN" w:hAnsi="NikoshBAN" w:cs="NikoshBAN"/>
                <w:sz w:val="16"/>
                <w:szCs w:val="16"/>
                <w:lang w:bidi="bn-BD"/>
              </w:rPr>
            </w:pPr>
            <w:r w:rsidRPr="000D005C">
              <w:rPr>
                <w:rFonts w:ascii="NikoshBAN" w:hAnsi="NikoshBAN" w:cs="NikoshBAN"/>
                <w:sz w:val="16"/>
                <w:szCs w:val="16"/>
                <w:cs/>
                <w:lang w:val="en-US" w:bidi="bn-IN"/>
              </w:rPr>
              <w:t>৫৩.৯১</w:t>
            </w:r>
          </w:p>
        </w:tc>
        <w:tc>
          <w:tcPr>
            <w:tcW w:w="624" w:type="dxa"/>
            <w:vAlign w:val="center"/>
          </w:tcPr>
          <w:p w:rsidR="000D005C" w:rsidRPr="000D005C" w:rsidRDefault="000D005C" w:rsidP="00C600E4">
            <w:pPr>
              <w:spacing w:before="30" w:after="20" w:line="264" w:lineRule="auto"/>
              <w:jc w:val="center"/>
              <w:rPr>
                <w:rFonts w:ascii="NikoshBAN" w:hAnsi="NikoshBAN" w:cs="NikoshBAN"/>
                <w:sz w:val="16"/>
                <w:szCs w:val="16"/>
                <w:cs/>
                <w:lang w:bidi="bn-IN"/>
              </w:rPr>
            </w:pPr>
          </w:p>
        </w:tc>
        <w:tc>
          <w:tcPr>
            <w:tcW w:w="633" w:type="dxa"/>
            <w:vAlign w:val="center"/>
          </w:tcPr>
          <w:p w:rsidR="000D005C" w:rsidRPr="000D005C" w:rsidRDefault="000D005C" w:rsidP="00AC7968">
            <w:pPr>
              <w:spacing w:before="30" w:after="20" w:line="264" w:lineRule="auto"/>
              <w:jc w:val="center"/>
              <w:rPr>
                <w:rFonts w:ascii="NikoshBAN" w:hAnsi="NikoshBAN" w:cs="NikoshBAN"/>
                <w:sz w:val="16"/>
                <w:szCs w:val="16"/>
                <w:lang w:bidi="bn-BD"/>
              </w:rPr>
            </w:pPr>
            <w:r w:rsidRPr="000D005C">
              <w:rPr>
                <w:rFonts w:ascii="NikoshBAN" w:hAnsi="NikoshBAN" w:cs="NikoshBAN"/>
                <w:sz w:val="16"/>
                <w:szCs w:val="16"/>
                <w:cs/>
                <w:lang w:val="en-US" w:bidi="bn-IN"/>
              </w:rPr>
              <w:t>৫৬.৬১</w:t>
            </w:r>
          </w:p>
        </w:tc>
        <w:tc>
          <w:tcPr>
            <w:tcW w:w="690" w:type="dxa"/>
            <w:vAlign w:val="center"/>
          </w:tcPr>
          <w:p w:rsidR="000D005C" w:rsidRPr="000D005C" w:rsidRDefault="000D005C" w:rsidP="00AC7968">
            <w:pPr>
              <w:spacing w:before="30" w:after="20" w:line="264" w:lineRule="auto"/>
              <w:jc w:val="center"/>
              <w:rPr>
                <w:rFonts w:ascii="NikoshBAN" w:hAnsi="NikoshBAN" w:cs="NikoshBAN"/>
                <w:sz w:val="16"/>
                <w:szCs w:val="16"/>
                <w:lang w:bidi="bn-BD"/>
              </w:rPr>
            </w:pPr>
            <w:r w:rsidRPr="000D005C">
              <w:rPr>
                <w:rFonts w:ascii="NikoshBAN" w:hAnsi="NikoshBAN" w:cs="NikoshBAN"/>
                <w:sz w:val="16"/>
                <w:szCs w:val="16"/>
                <w:cs/>
                <w:lang w:bidi="bn-BD"/>
              </w:rPr>
              <w:t>৫৯</w:t>
            </w:r>
            <w:r w:rsidRPr="000D005C">
              <w:rPr>
                <w:rFonts w:ascii="NikoshBAN" w:hAnsi="NikoshBAN" w:cs="NikoshBAN"/>
                <w:sz w:val="16"/>
                <w:szCs w:val="16"/>
                <w:lang w:bidi="bn-BD"/>
              </w:rPr>
              <w:t>.</w:t>
            </w:r>
            <w:r w:rsidRPr="000D005C">
              <w:rPr>
                <w:rFonts w:ascii="NikoshBAN" w:hAnsi="NikoshBAN" w:cs="NikoshBAN"/>
                <w:sz w:val="16"/>
                <w:szCs w:val="16"/>
                <w:cs/>
                <w:lang w:bidi="bn-BD"/>
              </w:rPr>
              <w:t>৪৪</w:t>
            </w:r>
          </w:p>
        </w:tc>
        <w:tc>
          <w:tcPr>
            <w:tcW w:w="648" w:type="dxa"/>
            <w:vAlign w:val="center"/>
          </w:tcPr>
          <w:p w:rsidR="000D005C" w:rsidRPr="000D005C" w:rsidRDefault="000D005C" w:rsidP="00C600E4">
            <w:pPr>
              <w:spacing w:before="30" w:after="20" w:line="264" w:lineRule="auto"/>
              <w:jc w:val="center"/>
              <w:rPr>
                <w:rFonts w:ascii="NikoshBAN" w:hAnsi="NikoshBAN" w:cs="NikoshBAN"/>
                <w:sz w:val="16"/>
                <w:szCs w:val="16"/>
                <w:lang w:bidi="bn-BD"/>
              </w:rPr>
            </w:pPr>
          </w:p>
        </w:tc>
      </w:tr>
      <w:tr w:rsidR="000D005C" w:rsidRPr="000D005C" w:rsidTr="000D005C">
        <w:trPr>
          <w:trHeight w:val="20"/>
          <w:jc w:val="center"/>
        </w:trPr>
        <w:tc>
          <w:tcPr>
            <w:tcW w:w="1615" w:type="dxa"/>
          </w:tcPr>
          <w:p w:rsidR="000D005C" w:rsidRPr="000D005C" w:rsidRDefault="000D005C" w:rsidP="00C600E4">
            <w:pPr>
              <w:pStyle w:val="ListParagraph"/>
              <w:numPr>
                <w:ilvl w:val="0"/>
                <w:numId w:val="17"/>
              </w:numPr>
              <w:spacing w:before="30" w:after="20" w:line="264" w:lineRule="auto"/>
              <w:ind w:left="261" w:hanging="234"/>
              <w:rPr>
                <w:rFonts w:ascii="NikoshBAN" w:hAnsi="NikoshBAN" w:cs="NikoshBAN"/>
                <w:sz w:val="16"/>
                <w:szCs w:val="16"/>
              </w:rPr>
            </w:pPr>
            <w:permStart w:id="712969931" w:edGrp="everyone" w:colFirst="0" w:colLast="0"/>
            <w:permStart w:id="1510364654" w:edGrp="everyone" w:colFirst="1" w:colLast="1"/>
            <w:permStart w:id="692479080" w:edGrp="everyone" w:colFirst="2" w:colLast="2"/>
            <w:permStart w:id="267333398" w:edGrp="everyone" w:colFirst="3" w:colLast="3"/>
            <w:permStart w:id="673218312" w:edGrp="everyone" w:colFirst="4" w:colLast="4"/>
            <w:permStart w:id="1586174295" w:edGrp="everyone" w:colFirst="5" w:colLast="5"/>
            <w:permStart w:id="1685017641" w:edGrp="everyone" w:colFirst="6" w:colLast="6"/>
            <w:permStart w:id="1342977215" w:edGrp="everyone" w:colFirst="7" w:colLast="7"/>
            <w:permStart w:id="1093148034" w:edGrp="everyone" w:colFirst="8" w:colLast="8"/>
            <w:permStart w:id="1775522220" w:edGrp="everyone" w:colFirst="9" w:colLast="9"/>
            <w:permStart w:id="1270825656" w:edGrp="everyone" w:colFirst="10" w:colLast="10"/>
            <w:permStart w:id="600714707" w:edGrp="everyone" w:colFirst="11" w:colLast="11"/>
            <w:permEnd w:id="554752"/>
            <w:permEnd w:id="1032867913"/>
            <w:permEnd w:id="2036235782"/>
            <w:permEnd w:id="923887083"/>
            <w:permEnd w:id="1095060626"/>
            <w:permEnd w:id="459817661"/>
            <w:permEnd w:id="763498127"/>
            <w:permEnd w:id="305336120"/>
            <w:permEnd w:id="1838175934"/>
            <w:permEnd w:id="1841984602"/>
            <w:permEnd w:id="1172382169"/>
            <w:r w:rsidRPr="000D005C">
              <w:rPr>
                <w:rFonts w:ascii="NikoshBAN" w:hAnsi="NikoshBAN" w:cs="NikoshBAN"/>
                <w:sz w:val="16"/>
                <w:szCs w:val="16"/>
                <w:cs/>
                <w:lang w:bidi="bn-BD"/>
              </w:rPr>
              <w:t>বঙ্গবন্ধু</w:t>
            </w:r>
            <w:r w:rsidRPr="000D005C">
              <w:rPr>
                <w:rFonts w:ascii="NikoshBAN" w:hAnsi="NikoshBAN" w:cs="NikoshBAN"/>
                <w:sz w:val="16"/>
                <w:szCs w:val="16"/>
                <w:lang w:bidi="bn-BD"/>
              </w:rPr>
              <w:t xml:space="preserve"> </w:t>
            </w:r>
            <w:r w:rsidRPr="000D005C">
              <w:rPr>
                <w:rFonts w:ascii="NikoshBAN" w:hAnsi="NikoshBAN" w:cs="NikoshBAN"/>
                <w:sz w:val="16"/>
                <w:szCs w:val="16"/>
                <w:cs/>
                <w:lang w:bidi="bn-BD"/>
              </w:rPr>
              <w:t>সেতু</w:t>
            </w:r>
            <w:r w:rsidRPr="000D005C">
              <w:rPr>
                <w:rFonts w:ascii="NikoshBAN" w:hAnsi="NikoshBAN" w:cs="NikoshBAN"/>
                <w:sz w:val="16"/>
                <w:szCs w:val="16"/>
                <w:lang w:bidi="bn-BD"/>
              </w:rPr>
              <w:t xml:space="preserve"> </w:t>
            </w:r>
            <w:r w:rsidRPr="000D005C">
              <w:rPr>
                <w:rFonts w:ascii="NikoshBAN" w:hAnsi="NikoshBAN" w:cs="NikoshBAN"/>
                <w:sz w:val="16"/>
                <w:szCs w:val="16"/>
                <w:cs/>
                <w:lang w:bidi="bn-BD"/>
              </w:rPr>
              <w:t>ও</w:t>
            </w:r>
            <w:r w:rsidRPr="000D005C">
              <w:rPr>
                <w:rFonts w:ascii="NikoshBAN" w:hAnsi="NikoshBAN" w:cs="NikoshBAN"/>
                <w:sz w:val="16"/>
                <w:szCs w:val="16"/>
                <w:lang w:bidi="bn-BD"/>
              </w:rPr>
              <w:t xml:space="preserve"> </w:t>
            </w:r>
            <w:r w:rsidRPr="000D005C">
              <w:rPr>
                <w:rFonts w:ascii="NikoshBAN" w:hAnsi="NikoshBAN" w:cs="NikoshBAN"/>
                <w:sz w:val="16"/>
                <w:szCs w:val="16"/>
                <w:cs/>
                <w:lang w:bidi="bn-BD"/>
              </w:rPr>
              <w:t>সংযোগ</w:t>
            </w:r>
            <w:r w:rsidRPr="000D005C">
              <w:rPr>
                <w:rFonts w:ascii="NikoshBAN" w:hAnsi="NikoshBAN" w:cs="NikoshBAN"/>
                <w:sz w:val="16"/>
                <w:szCs w:val="16"/>
                <w:lang w:bidi="bn-BD"/>
              </w:rPr>
              <w:t xml:space="preserve"> </w:t>
            </w:r>
            <w:r w:rsidRPr="000D005C">
              <w:rPr>
                <w:rFonts w:ascii="NikoshBAN" w:hAnsi="NikoshBAN" w:cs="NikoshBAN"/>
                <w:sz w:val="16"/>
                <w:szCs w:val="16"/>
                <w:cs/>
                <w:lang w:bidi="bn-BD"/>
              </w:rPr>
              <w:t>সড়কের</w:t>
            </w:r>
            <w:r w:rsidRPr="000D005C">
              <w:rPr>
                <w:rFonts w:ascii="NikoshBAN" w:hAnsi="NikoshBAN" w:cs="NikoshBAN"/>
                <w:sz w:val="16"/>
                <w:szCs w:val="16"/>
                <w:lang w:bidi="bn-BD"/>
              </w:rPr>
              <w:t xml:space="preserve"> </w:t>
            </w:r>
            <w:r w:rsidRPr="000D005C">
              <w:rPr>
                <w:rFonts w:ascii="NikoshBAN" w:hAnsi="NikoshBAN" w:cs="NikoshBAN"/>
                <w:sz w:val="16"/>
                <w:szCs w:val="16"/>
                <w:cs/>
                <w:lang w:bidi="bn-BD"/>
              </w:rPr>
              <w:t>রক্ষণাবেক্ষণ</w:t>
            </w:r>
            <w:r w:rsidRPr="000D005C">
              <w:rPr>
                <w:rFonts w:ascii="NikoshBAN" w:hAnsi="NikoshBAN" w:cs="NikoshBAN"/>
                <w:sz w:val="16"/>
                <w:szCs w:val="16"/>
                <w:lang w:bidi="bn-BD"/>
              </w:rPr>
              <w:t xml:space="preserve">, </w:t>
            </w:r>
            <w:r w:rsidRPr="000D005C">
              <w:rPr>
                <w:rFonts w:ascii="NikoshBAN" w:hAnsi="NikoshBAN" w:cs="NikoshBAN"/>
                <w:sz w:val="16"/>
                <w:szCs w:val="16"/>
                <w:cs/>
                <w:lang w:bidi="bn-BD"/>
              </w:rPr>
              <w:t>নিরাপত্তা</w:t>
            </w:r>
            <w:r w:rsidRPr="000D005C">
              <w:rPr>
                <w:rFonts w:ascii="NikoshBAN" w:hAnsi="NikoshBAN" w:cs="NikoshBAN"/>
                <w:sz w:val="16"/>
                <w:szCs w:val="16"/>
                <w:lang w:bidi="bn-BD"/>
              </w:rPr>
              <w:t xml:space="preserve"> </w:t>
            </w:r>
            <w:r w:rsidRPr="000D005C">
              <w:rPr>
                <w:rFonts w:ascii="NikoshBAN" w:hAnsi="NikoshBAN" w:cs="NikoshBAN"/>
                <w:sz w:val="16"/>
                <w:szCs w:val="16"/>
                <w:cs/>
                <w:lang w:bidi="bn-BD"/>
              </w:rPr>
              <w:t>ও</w:t>
            </w:r>
            <w:r w:rsidRPr="000D005C">
              <w:rPr>
                <w:rFonts w:ascii="NikoshBAN" w:hAnsi="NikoshBAN" w:cs="NikoshBAN"/>
                <w:sz w:val="16"/>
                <w:szCs w:val="16"/>
                <w:lang w:bidi="bn-BD"/>
              </w:rPr>
              <w:t xml:space="preserve"> </w:t>
            </w:r>
            <w:r w:rsidRPr="000D005C">
              <w:rPr>
                <w:rFonts w:ascii="NikoshBAN" w:hAnsi="NikoshBAN" w:cs="NikoshBAN"/>
                <w:sz w:val="16"/>
                <w:szCs w:val="16"/>
                <w:cs/>
                <w:lang w:bidi="bn-BD"/>
              </w:rPr>
              <w:t>উন্নয়ন</w:t>
            </w:r>
            <w:r w:rsidRPr="000D005C">
              <w:rPr>
                <w:rFonts w:ascii="NikoshBAN" w:hAnsi="NikoshBAN" w:cs="NikoshBAN"/>
                <w:sz w:val="16"/>
                <w:szCs w:val="16"/>
                <w:lang w:bidi="bn-BD"/>
              </w:rPr>
              <w:t xml:space="preserve"> </w:t>
            </w:r>
            <w:r w:rsidRPr="000D005C">
              <w:rPr>
                <w:rFonts w:ascii="NikoshBAN" w:hAnsi="NikoshBAN" w:cs="NikoshBAN"/>
                <w:sz w:val="16"/>
                <w:szCs w:val="16"/>
                <w:cs/>
                <w:lang w:bidi="bn-BD"/>
              </w:rPr>
              <w:t>কার্যক্রম</w:t>
            </w:r>
            <w:r w:rsidRPr="000D005C">
              <w:rPr>
                <w:rFonts w:ascii="NikoshBAN" w:hAnsi="NikoshBAN" w:cs="NikoshBAN"/>
                <w:sz w:val="16"/>
                <w:szCs w:val="16"/>
              </w:rPr>
              <w:t xml:space="preserve"> </w:t>
            </w:r>
          </w:p>
        </w:tc>
        <w:tc>
          <w:tcPr>
            <w:tcW w:w="810" w:type="dxa"/>
            <w:vAlign w:val="center"/>
          </w:tcPr>
          <w:p w:rsidR="000D005C" w:rsidRPr="000D005C" w:rsidRDefault="000D005C" w:rsidP="00C600E4">
            <w:pPr>
              <w:pStyle w:val="CommentText"/>
              <w:spacing w:before="30" w:after="20" w:line="264" w:lineRule="auto"/>
              <w:jc w:val="center"/>
              <w:rPr>
                <w:rFonts w:ascii="NikoshBAN" w:eastAsia="Nikosh" w:hAnsi="NikoshBAN" w:cs="NikoshBAN"/>
                <w:sz w:val="16"/>
                <w:szCs w:val="16"/>
                <w:cs/>
                <w:lang w:bidi="bn-BD"/>
              </w:rPr>
            </w:pPr>
            <w:r w:rsidRPr="000D005C">
              <w:rPr>
                <w:rFonts w:ascii="NikoshBAN" w:eastAsia="Nikosh" w:hAnsi="NikoshBAN" w:cs="NikoshBAN"/>
                <w:sz w:val="16"/>
                <w:szCs w:val="16"/>
                <w:cs/>
                <w:lang w:bidi="bn-BD"/>
              </w:rPr>
              <w:t>যানবাহন চলাচল উপযোগী বঙ্গবন্ধু সেতু</w:t>
            </w:r>
          </w:p>
        </w:tc>
        <w:tc>
          <w:tcPr>
            <w:tcW w:w="630" w:type="dxa"/>
            <w:vAlign w:val="center"/>
          </w:tcPr>
          <w:p w:rsidR="000D005C" w:rsidRPr="000D005C" w:rsidRDefault="000D005C" w:rsidP="00C600E4">
            <w:pPr>
              <w:pStyle w:val="CommentText"/>
              <w:spacing w:before="30" w:after="20" w:line="264" w:lineRule="auto"/>
              <w:jc w:val="center"/>
              <w:rPr>
                <w:rFonts w:ascii="NikoshBAN" w:hAnsi="NikoshBAN" w:cs="NikoshBAN"/>
                <w:sz w:val="16"/>
                <w:szCs w:val="16"/>
                <w:lang w:bidi="bn-BD"/>
              </w:rPr>
            </w:pPr>
            <w:r w:rsidRPr="000D005C">
              <w:rPr>
                <w:rFonts w:ascii="NikoshBAN" w:hAnsi="NikoshBAN" w:cs="NikoshBAN"/>
                <w:sz w:val="16"/>
                <w:szCs w:val="16"/>
                <w:cs/>
                <w:lang w:bidi="bn-BD"/>
              </w:rPr>
              <w:t>১</w:t>
            </w:r>
          </w:p>
        </w:tc>
        <w:tc>
          <w:tcPr>
            <w:tcW w:w="781" w:type="dxa"/>
            <w:vAlign w:val="center"/>
          </w:tcPr>
          <w:p w:rsidR="000D005C" w:rsidRPr="000D005C" w:rsidRDefault="000D005C" w:rsidP="00C600E4">
            <w:pPr>
              <w:pStyle w:val="CommentText"/>
              <w:spacing w:before="30" w:after="20" w:line="264" w:lineRule="auto"/>
              <w:ind w:left="-59" w:right="-60"/>
              <w:jc w:val="center"/>
              <w:rPr>
                <w:rFonts w:ascii="NikoshBAN" w:hAnsi="NikoshBAN" w:cs="NikoshBAN"/>
                <w:sz w:val="16"/>
                <w:szCs w:val="16"/>
                <w:lang w:bidi="bn-BD"/>
              </w:rPr>
            </w:pPr>
            <w:r w:rsidRPr="000D005C">
              <w:rPr>
                <w:rFonts w:ascii="NikoshBAN" w:hAnsi="NikoshBAN" w:cs="NikoshBAN"/>
                <w:sz w:val="16"/>
                <w:szCs w:val="16"/>
                <w:cs/>
                <w:lang w:bidi="bn-BD"/>
              </w:rPr>
              <w:t>পারাপারকারী</w:t>
            </w:r>
            <w:r w:rsidRPr="000D005C">
              <w:rPr>
                <w:rFonts w:ascii="NikoshBAN" w:eastAsia="Nikosh" w:hAnsi="NikoshBAN" w:cs="NikoshBAN"/>
                <w:sz w:val="16"/>
                <w:szCs w:val="16"/>
                <w:cs/>
                <w:lang w:bidi="bn-BD"/>
              </w:rPr>
              <w:t xml:space="preserve"> যানবাহন</w:t>
            </w:r>
            <w:r w:rsidRPr="000D005C">
              <w:rPr>
                <w:rFonts w:ascii="NikoshBAN" w:hAnsi="NikoshBAN" w:cs="NikoshBAN"/>
                <w:sz w:val="16"/>
                <w:szCs w:val="16"/>
                <w:cs/>
                <w:lang w:bidi="bn-BD"/>
              </w:rPr>
              <w:t xml:space="preserve"> সংখ্যা</w:t>
            </w:r>
          </w:p>
          <w:p w:rsidR="000D005C" w:rsidRPr="000D005C" w:rsidRDefault="000D005C" w:rsidP="00C600E4">
            <w:pPr>
              <w:pStyle w:val="CommentText"/>
              <w:spacing w:before="30" w:after="20" w:line="264" w:lineRule="auto"/>
              <w:ind w:left="-59" w:right="-60"/>
              <w:jc w:val="center"/>
              <w:rPr>
                <w:rFonts w:ascii="NikoshBAN" w:hAnsi="NikoshBAN" w:cs="NikoshBAN"/>
                <w:sz w:val="16"/>
                <w:szCs w:val="16"/>
                <w:cs/>
                <w:lang w:bidi="bn-BD"/>
              </w:rPr>
            </w:pPr>
            <w:r w:rsidRPr="000D005C">
              <w:rPr>
                <w:rFonts w:ascii="NikoshBAN" w:hAnsi="NikoshBAN" w:cs="NikoshBAN"/>
                <w:sz w:val="16"/>
                <w:szCs w:val="16"/>
                <w:cs/>
                <w:lang w:bidi="bn-BD"/>
              </w:rPr>
              <w:t>(</w:t>
            </w:r>
            <w:r w:rsidRPr="000D005C">
              <w:rPr>
                <w:rFonts w:ascii="NikoshBAN" w:eastAsia="Nikosh" w:hAnsi="NikoshBAN" w:cs="NikoshBAN"/>
                <w:sz w:val="16"/>
                <w:szCs w:val="16"/>
                <w:cs/>
                <w:lang w:bidi="bn-BD"/>
              </w:rPr>
              <w:t>লক্ষ</w:t>
            </w:r>
            <w:r w:rsidRPr="000D005C">
              <w:rPr>
                <w:rFonts w:ascii="NikoshBAN" w:hAnsi="NikoshBAN" w:cs="NikoshBAN"/>
                <w:sz w:val="16"/>
                <w:szCs w:val="16"/>
                <w:cs/>
                <w:lang w:bidi="bn-BD"/>
              </w:rPr>
              <w:t>)</w:t>
            </w:r>
          </w:p>
        </w:tc>
        <w:tc>
          <w:tcPr>
            <w:tcW w:w="624" w:type="dxa"/>
            <w:vAlign w:val="center"/>
          </w:tcPr>
          <w:p w:rsidR="000D005C" w:rsidRPr="000D005C" w:rsidRDefault="000D005C" w:rsidP="00CF3FAD">
            <w:pPr>
              <w:spacing w:before="30" w:after="20" w:line="264" w:lineRule="auto"/>
              <w:jc w:val="center"/>
              <w:rPr>
                <w:rFonts w:ascii="NikoshBAN" w:hAnsi="NikoshBAN" w:cs="NikoshBAN"/>
                <w:sz w:val="16"/>
                <w:szCs w:val="16"/>
                <w:cs/>
                <w:lang w:val="en-US" w:bidi="bn-IN"/>
              </w:rPr>
            </w:pPr>
            <w:r w:rsidRPr="000D005C">
              <w:rPr>
                <w:rFonts w:ascii="NikoshBAN" w:hAnsi="NikoshBAN" w:cs="NikoshBAN"/>
                <w:sz w:val="16"/>
                <w:szCs w:val="16"/>
                <w:cs/>
                <w:lang w:val="en-US" w:bidi="bn-IN"/>
              </w:rPr>
              <w:t>৮১</w:t>
            </w:r>
            <w:r w:rsidRPr="000D005C">
              <w:rPr>
                <w:rFonts w:ascii="NikoshBAN" w:hAnsi="NikoshBAN" w:cs="NikoshBAN"/>
                <w:sz w:val="16"/>
                <w:szCs w:val="16"/>
                <w:lang w:val="en-US" w:bidi="bn-IN"/>
              </w:rPr>
              <w:t>.</w:t>
            </w:r>
            <w:r w:rsidRPr="000D005C">
              <w:rPr>
                <w:rFonts w:ascii="NikoshBAN" w:hAnsi="NikoshBAN" w:cs="NikoshBAN"/>
                <w:sz w:val="16"/>
                <w:szCs w:val="16"/>
                <w:cs/>
                <w:lang w:val="en-US" w:bidi="bn-IN"/>
              </w:rPr>
              <w:t>০০</w:t>
            </w:r>
          </w:p>
        </w:tc>
        <w:tc>
          <w:tcPr>
            <w:tcW w:w="622" w:type="dxa"/>
            <w:vAlign w:val="center"/>
          </w:tcPr>
          <w:p w:rsidR="000D005C" w:rsidRPr="000D005C" w:rsidRDefault="000D005C" w:rsidP="00C600E4">
            <w:pPr>
              <w:spacing w:before="30" w:after="20" w:line="264" w:lineRule="auto"/>
              <w:jc w:val="center"/>
              <w:rPr>
                <w:rFonts w:ascii="NikoshBAN" w:hAnsi="NikoshBAN" w:cs="NikoshBAN"/>
                <w:sz w:val="16"/>
                <w:szCs w:val="16"/>
                <w:cs/>
                <w:lang w:val="en-US" w:bidi="bn-IN"/>
              </w:rPr>
            </w:pPr>
          </w:p>
        </w:tc>
        <w:tc>
          <w:tcPr>
            <w:tcW w:w="622" w:type="dxa"/>
            <w:vAlign w:val="center"/>
          </w:tcPr>
          <w:p w:rsidR="000D005C" w:rsidRPr="000D005C" w:rsidRDefault="000D005C" w:rsidP="0014231E">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cs/>
                <w:lang w:val="en-US" w:bidi="bn-BD"/>
              </w:rPr>
              <w:t>৮৯.১০</w:t>
            </w:r>
          </w:p>
        </w:tc>
        <w:tc>
          <w:tcPr>
            <w:tcW w:w="624" w:type="dxa"/>
            <w:vAlign w:val="center"/>
          </w:tcPr>
          <w:p w:rsidR="000D005C" w:rsidRPr="000D005C" w:rsidRDefault="000D005C" w:rsidP="00C600E4">
            <w:pPr>
              <w:spacing w:before="30" w:after="20" w:line="264" w:lineRule="auto"/>
              <w:jc w:val="center"/>
              <w:rPr>
                <w:rFonts w:ascii="NikoshBAN" w:hAnsi="NikoshBAN" w:cs="NikoshBAN"/>
                <w:sz w:val="16"/>
                <w:szCs w:val="16"/>
                <w:cs/>
                <w:lang w:val="en-US" w:bidi="bn-IN"/>
              </w:rPr>
            </w:pPr>
          </w:p>
        </w:tc>
        <w:tc>
          <w:tcPr>
            <w:tcW w:w="633" w:type="dxa"/>
            <w:vAlign w:val="center"/>
          </w:tcPr>
          <w:p w:rsidR="000D005C" w:rsidRPr="000D005C" w:rsidRDefault="000D005C" w:rsidP="00AC7968">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cs/>
                <w:lang w:bidi="bn-BD"/>
              </w:rPr>
              <w:t>৯৮.০১</w:t>
            </w:r>
          </w:p>
        </w:tc>
        <w:tc>
          <w:tcPr>
            <w:tcW w:w="690" w:type="dxa"/>
            <w:vAlign w:val="center"/>
          </w:tcPr>
          <w:p w:rsidR="000D005C" w:rsidRPr="000D005C" w:rsidRDefault="000D005C" w:rsidP="00AC7968">
            <w:pPr>
              <w:spacing w:before="30" w:after="20" w:line="264" w:lineRule="auto"/>
              <w:jc w:val="center"/>
              <w:rPr>
                <w:rFonts w:ascii="NikoshBAN" w:hAnsi="NikoshBAN" w:cs="NikoshBAN"/>
                <w:sz w:val="16"/>
                <w:szCs w:val="16"/>
                <w:lang w:val="en-US" w:bidi="bn-IN"/>
              </w:rPr>
            </w:pPr>
            <w:r w:rsidRPr="000D005C">
              <w:rPr>
                <w:rFonts w:ascii="NikoshBAN" w:hAnsi="NikoshBAN" w:cs="NikoshBAN"/>
                <w:sz w:val="16"/>
                <w:szCs w:val="16"/>
                <w:cs/>
                <w:lang w:val="en-US" w:bidi="bn-IN"/>
              </w:rPr>
              <w:t>১০৭</w:t>
            </w:r>
            <w:r w:rsidRPr="000D005C">
              <w:rPr>
                <w:rFonts w:ascii="NikoshBAN" w:hAnsi="NikoshBAN" w:cs="NikoshBAN"/>
                <w:sz w:val="16"/>
                <w:szCs w:val="16"/>
                <w:lang w:val="en-US" w:bidi="bn-IN"/>
              </w:rPr>
              <w:t>.</w:t>
            </w:r>
            <w:r w:rsidRPr="000D005C">
              <w:rPr>
                <w:rFonts w:ascii="NikoshBAN" w:hAnsi="NikoshBAN" w:cs="NikoshBAN"/>
                <w:sz w:val="16"/>
                <w:szCs w:val="16"/>
                <w:cs/>
                <w:lang w:val="en-US" w:bidi="bn-IN"/>
              </w:rPr>
              <w:t>৮২</w:t>
            </w:r>
          </w:p>
        </w:tc>
        <w:tc>
          <w:tcPr>
            <w:tcW w:w="648" w:type="dxa"/>
            <w:vAlign w:val="center"/>
          </w:tcPr>
          <w:p w:rsidR="000D005C" w:rsidRPr="000D005C" w:rsidRDefault="000D005C" w:rsidP="00C600E4">
            <w:pPr>
              <w:spacing w:before="30" w:after="20" w:line="264" w:lineRule="auto"/>
              <w:jc w:val="center"/>
              <w:rPr>
                <w:rFonts w:ascii="NikoshBAN" w:hAnsi="NikoshBAN" w:cs="NikoshBAN"/>
                <w:sz w:val="16"/>
                <w:szCs w:val="16"/>
                <w:lang w:val="en-US" w:bidi="bn-IN"/>
              </w:rPr>
            </w:pPr>
          </w:p>
        </w:tc>
      </w:tr>
    </w:tbl>
    <w:p w:rsidR="00104DEE" w:rsidRDefault="0077165D">
      <w:pPr>
        <w:spacing w:before="60" w:line="300" w:lineRule="auto"/>
        <w:jc w:val="both"/>
        <w:rPr>
          <w:rFonts w:eastAsia="Nikosh" w:cs="NikoshBAN"/>
          <w:sz w:val="16"/>
          <w:szCs w:val="16"/>
          <w:cs/>
          <w:lang w:bidi="bn-BD"/>
        </w:rPr>
      </w:pPr>
      <w:bookmarkStart w:id="0" w:name="_GoBack"/>
      <w:permStart w:id="1756911620" w:edGrp="everyone"/>
      <w:permEnd w:id="712969931"/>
      <w:permEnd w:id="1510364654"/>
      <w:permEnd w:id="692479080"/>
      <w:permEnd w:id="267333398"/>
      <w:permEnd w:id="673218312"/>
      <w:permEnd w:id="1586174295"/>
      <w:permEnd w:id="1685017641"/>
      <w:permEnd w:id="1342977215"/>
      <w:permEnd w:id="1093148034"/>
      <w:permEnd w:id="1775522220"/>
      <w:permEnd w:id="1270825656"/>
      <w:permEnd w:id="600714707"/>
      <w:r>
        <w:rPr>
          <w:rFonts w:eastAsia="Nikosh" w:cs="NikoshBAN"/>
          <w:sz w:val="16"/>
          <w:szCs w:val="16"/>
          <w:cs/>
          <w:lang w:bidi="bn-BD"/>
        </w:rPr>
        <w:t>* অযান্ত্রিক যানবাহনসহ</w:t>
      </w:r>
    </w:p>
    <w:p w:rsidR="00104DEE" w:rsidRDefault="0077165D">
      <w:pPr>
        <w:spacing w:before="60" w:line="300" w:lineRule="auto"/>
        <w:jc w:val="both"/>
        <w:rPr>
          <w:rFonts w:eastAsia="Nikosh" w:cs="NikoshBAN"/>
          <w:sz w:val="16"/>
          <w:szCs w:val="16"/>
          <w:lang w:val="en-US" w:bidi="bn-BD"/>
        </w:rPr>
      </w:pPr>
      <w:r>
        <w:rPr>
          <w:rFonts w:eastAsia="Nikosh" w:cs="NikoshBAN"/>
          <w:sz w:val="16"/>
          <w:szCs w:val="16"/>
          <w:cs/>
          <w:lang w:val="en-US" w:bidi="bn-BD"/>
        </w:rPr>
        <w:t># প্রকল্পের লক্ষ্যমাত্রা অনুযায়ী</w:t>
      </w:r>
    </w:p>
    <w:bookmarkEnd w:id="0"/>
    <w:permEnd w:id="1756911620"/>
    <w:p w:rsidR="00104DEE" w:rsidRDefault="0077165D">
      <w:pPr>
        <w:spacing w:before="120"/>
        <w:jc w:val="both"/>
        <w:rPr>
          <w:rFonts w:eastAsia="Nikosh" w:cs="NikoshBAN"/>
          <w:b/>
          <w:bCs/>
          <w:sz w:val="18"/>
          <w:szCs w:val="20"/>
          <w:lang w:bidi="bn-BD"/>
        </w:rPr>
      </w:pPr>
      <w:r>
        <w:rPr>
          <w:rFonts w:eastAsia="Nikosh" w:cs="NikoshBAN"/>
          <w:b/>
          <w:bCs/>
          <w:sz w:val="18"/>
          <w:szCs w:val="20"/>
          <w:cs/>
          <w:lang w:bidi="bn-BD"/>
        </w:rPr>
        <w:t>৬.১.৩</w:t>
      </w:r>
      <w:r>
        <w:rPr>
          <w:rFonts w:eastAsia="Nikosh" w:cs="NikoshBAN"/>
          <w:b/>
          <w:bCs/>
          <w:sz w:val="18"/>
          <w:szCs w:val="20"/>
          <w:cs/>
          <w:lang w:bidi="bn-BD"/>
        </w:rPr>
        <w:tab/>
        <w:t>অপারেশন ইউনিট</w:t>
      </w:r>
      <w:r>
        <w:rPr>
          <w:rFonts w:eastAsia="Nikosh" w:cs="NikoshBAN"/>
          <w:b/>
          <w:bCs/>
          <w:sz w:val="18"/>
          <w:szCs w:val="20"/>
          <w:lang w:bidi="bn-BD"/>
        </w:rPr>
        <w:t xml:space="preserve">, </w:t>
      </w:r>
      <w:r>
        <w:rPr>
          <w:rFonts w:eastAsia="Nikosh" w:cs="NikoshBAN"/>
          <w:b/>
          <w:bCs/>
          <w:sz w:val="18"/>
          <w:szCs w:val="20"/>
          <w:cs/>
          <w:lang w:bidi="bn-BD"/>
        </w:rPr>
        <w:t xml:space="preserve">স্কিম এবং প্রকল্পওয়ারি মধ্যমেয়াদি ব্যয় প্রাক্কলন </w:t>
      </w:r>
    </w:p>
    <w:p w:rsidR="000D005C" w:rsidRPr="00461983" w:rsidRDefault="000D005C" w:rsidP="000D00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D005C" w:rsidRPr="00461983" w:rsidTr="0065260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D005C" w:rsidRPr="00461983" w:rsidRDefault="000D005C" w:rsidP="0065260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D005C" w:rsidRPr="00461983" w:rsidRDefault="000D005C" w:rsidP="0065260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D005C" w:rsidRPr="00461983" w:rsidTr="0065260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D005C" w:rsidRPr="00461983" w:rsidTr="0065260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D005C" w:rsidRPr="00461983" w:rsidRDefault="000D005C" w:rsidP="0065260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D005C" w:rsidRPr="00461983" w:rsidTr="0065260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D005C" w:rsidRPr="00461983" w:rsidRDefault="000D005C" w:rsidP="00652604">
            <w:pPr>
              <w:spacing w:before="30" w:after="30"/>
              <w:ind w:left="-100" w:right="-86" w:hanging="8"/>
              <w:jc w:val="right"/>
              <w:rPr>
                <w:rFonts w:ascii="NikoshBAN" w:hAnsi="NikoshBAN" w:cs="NikoshBAN"/>
                <w:sz w:val="14"/>
                <w:szCs w:val="14"/>
              </w:rPr>
            </w:pPr>
          </w:p>
        </w:tc>
      </w:tr>
    </w:tbl>
    <w:p w:rsidR="00104DEE" w:rsidRDefault="00104DEE">
      <w:pPr>
        <w:spacing w:before="120" w:after="60" w:line="300" w:lineRule="auto"/>
        <w:jc w:val="both"/>
        <w:rPr>
          <w:rFonts w:eastAsia="Nikosh" w:cs="NikoshBAN"/>
          <w:b/>
          <w:bCs/>
          <w:cs/>
          <w:lang w:bidi="bn-BD"/>
        </w:rPr>
      </w:pPr>
    </w:p>
    <w:sectPr w:rsidR="00104DEE">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1E" w:rsidRDefault="002F731E">
      <w:r>
        <w:separator/>
      </w:r>
    </w:p>
  </w:endnote>
  <w:endnote w:type="continuationSeparator" w:id="0">
    <w:p w:rsidR="002F731E" w:rsidRDefault="002F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1E" w:rsidRDefault="002F731E">
      <w:r>
        <w:separator/>
      </w:r>
    </w:p>
  </w:footnote>
  <w:footnote w:type="continuationSeparator" w:id="0">
    <w:p w:rsidR="002F731E" w:rsidRDefault="002F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DEE" w:rsidRDefault="007716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104DEE" w:rsidRDefault="00104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DEE" w:rsidRDefault="0077165D">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0D005C">
      <w:rPr>
        <w:rFonts w:ascii="NikoshBAN" w:hAnsi="NikoshBAN" w:cs="NikoshBAN"/>
        <w:noProof/>
        <w:sz w:val="20"/>
        <w:szCs w:val="20"/>
        <w:lang w:bidi="bn-IN"/>
      </w:rPr>
      <w:t>6</w:t>
    </w:r>
    <w:r>
      <w:rPr>
        <w:rFonts w:ascii="NikoshBAN" w:hAnsi="NikoshBAN" w:cs="NikoshBAN"/>
        <w:sz w:val="20"/>
        <w:szCs w:val="20"/>
      </w:rPr>
      <w:fldChar w:fldCharType="end"/>
    </w:r>
  </w:p>
  <w:p w:rsidR="00104DEE" w:rsidRDefault="00104DEE">
    <w:pPr>
      <w:pStyle w:val="Header"/>
      <w:jc w:val="center"/>
      <w:rPr>
        <w:rFonts w:ascii="NikoshBAN" w:hAnsi="NikoshBAN" w:cs="NikoshBAN"/>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A0B550E"/>
    <w:multiLevelType w:val="multilevel"/>
    <w:tmpl w:val="1A0B55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3">
    <w:nsid w:val="2E3D080A"/>
    <w:multiLevelType w:val="multilevel"/>
    <w:tmpl w:val="2E3D080A"/>
    <w:lvl w:ilvl="0">
      <w:start w:val="1"/>
      <w:numFmt w:val="decimal"/>
      <w:lvlText w:val="1.2.%1"/>
      <w:lvlJc w:val="left"/>
      <w:pPr>
        <w:ind w:left="720" w:hanging="360"/>
      </w:pPr>
      <w:rPr>
        <w:rFonts w:ascii="NikoshBAN" w:hAnsi="NikoshBAN" w:cs="NikoshB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6">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7">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8">
    <w:nsid w:val="493404A3"/>
    <w:multiLevelType w:val="multilevel"/>
    <w:tmpl w:val="493404A3"/>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5EAB1EC9"/>
    <w:multiLevelType w:val="multilevel"/>
    <w:tmpl w:val="5EAB1EC9"/>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63B01658"/>
    <w:multiLevelType w:val="multilevel"/>
    <w:tmpl w:val="63B01658"/>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BB0207A"/>
    <w:multiLevelType w:val="multilevel"/>
    <w:tmpl w:val="6BB0207A"/>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34D29E5"/>
    <w:multiLevelType w:val="multilevel"/>
    <w:tmpl w:val="734D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42F7835"/>
    <w:multiLevelType w:val="multilevel"/>
    <w:tmpl w:val="742F78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nsid w:val="7B414454"/>
    <w:multiLevelType w:val="multilevel"/>
    <w:tmpl w:val="7B414454"/>
    <w:lvl w:ilvl="0">
      <w:start w:val="1"/>
      <w:numFmt w:val="decimal"/>
      <w:lvlText w:val="%1."/>
      <w:lvlJc w:val="left"/>
      <w:pPr>
        <w:ind w:left="720" w:hanging="360"/>
      </w:pPr>
      <w:rPr>
        <w:rFonts w:ascii="NikoshBAN" w:eastAsia="NikoshBAN" w:hAnsi="NikoshBAN" w:cs="NikoshB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10"/>
  </w:num>
  <w:num w:numId="11">
    <w:abstractNumId w:val="11"/>
  </w:num>
  <w:num w:numId="12">
    <w:abstractNumId w:val="13"/>
  </w:num>
  <w:num w:numId="13">
    <w:abstractNumId w:val="16"/>
  </w:num>
  <w:num w:numId="14">
    <w:abstractNumId w:val="1"/>
  </w:num>
  <w:num w:numId="15">
    <w:abstractNumId w:val="1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JoLtx04VQM/1XEiDKAmjueI6Jo=" w:salt="WL/cYxgFymb+fYR4HRZNb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53"/>
    <w:rsid w:val="000015B8"/>
    <w:rsid w:val="00003F90"/>
    <w:rsid w:val="00004236"/>
    <w:rsid w:val="0000563E"/>
    <w:rsid w:val="000119D8"/>
    <w:rsid w:val="0001209C"/>
    <w:rsid w:val="000122BE"/>
    <w:rsid w:val="00014A06"/>
    <w:rsid w:val="000157CC"/>
    <w:rsid w:val="00015FFD"/>
    <w:rsid w:val="00021701"/>
    <w:rsid w:val="00023662"/>
    <w:rsid w:val="0002530B"/>
    <w:rsid w:val="00025856"/>
    <w:rsid w:val="00030B4A"/>
    <w:rsid w:val="0003216C"/>
    <w:rsid w:val="000346FD"/>
    <w:rsid w:val="000360C2"/>
    <w:rsid w:val="00037666"/>
    <w:rsid w:val="000402CD"/>
    <w:rsid w:val="000410BA"/>
    <w:rsid w:val="00043C5E"/>
    <w:rsid w:val="00043C6B"/>
    <w:rsid w:val="00043EB3"/>
    <w:rsid w:val="00052849"/>
    <w:rsid w:val="00053984"/>
    <w:rsid w:val="0005402D"/>
    <w:rsid w:val="00055E36"/>
    <w:rsid w:val="000560B1"/>
    <w:rsid w:val="0005688C"/>
    <w:rsid w:val="00056CB3"/>
    <w:rsid w:val="00056F72"/>
    <w:rsid w:val="00060AB6"/>
    <w:rsid w:val="0006222B"/>
    <w:rsid w:val="00064FC5"/>
    <w:rsid w:val="000673A7"/>
    <w:rsid w:val="000711DD"/>
    <w:rsid w:val="00072677"/>
    <w:rsid w:val="00072880"/>
    <w:rsid w:val="0007407B"/>
    <w:rsid w:val="00081310"/>
    <w:rsid w:val="00087C9B"/>
    <w:rsid w:val="0009405B"/>
    <w:rsid w:val="000941A2"/>
    <w:rsid w:val="00094331"/>
    <w:rsid w:val="00096B02"/>
    <w:rsid w:val="000A03D9"/>
    <w:rsid w:val="000A2FD6"/>
    <w:rsid w:val="000A43B5"/>
    <w:rsid w:val="000A5247"/>
    <w:rsid w:val="000A5FFF"/>
    <w:rsid w:val="000A7A80"/>
    <w:rsid w:val="000A7CD6"/>
    <w:rsid w:val="000B14E9"/>
    <w:rsid w:val="000B1BC6"/>
    <w:rsid w:val="000B3B8F"/>
    <w:rsid w:val="000B50B9"/>
    <w:rsid w:val="000B570B"/>
    <w:rsid w:val="000B679E"/>
    <w:rsid w:val="000C5942"/>
    <w:rsid w:val="000C5D61"/>
    <w:rsid w:val="000C616C"/>
    <w:rsid w:val="000C616D"/>
    <w:rsid w:val="000C748E"/>
    <w:rsid w:val="000D005C"/>
    <w:rsid w:val="000D0D0E"/>
    <w:rsid w:val="000D1057"/>
    <w:rsid w:val="000D13A3"/>
    <w:rsid w:val="000D1608"/>
    <w:rsid w:val="000D2AAF"/>
    <w:rsid w:val="000D6574"/>
    <w:rsid w:val="000D70E9"/>
    <w:rsid w:val="000E013C"/>
    <w:rsid w:val="000E080D"/>
    <w:rsid w:val="000E10FC"/>
    <w:rsid w:val="000E2AA7"/>
    <w:rsid w:val="000E3664"/>
    <w:rsid w:val="000E5523"/>
    <w:rsid w:val="000E5AD8"/>
    <w:rsid w:val="000E65C9"/>
    <w:rsid w:val="000F2384"/>
    <w:rsid w:val="000F2A48"/>
    <w:rsid w:val="000F2EA2"/>
    <w:rsid w:val="000F3299"/>
    <w:rsid w:val="000F36CF"/>
    <w:rsid w:val="000F5773"/>
    <w:rsid w:val="000F60DD"/>
    <w:rsid w:val="000F62F0"/>
    <w:rsid w:val="000F70B6"/>
    <w:rsid w:val="000F7A29"/>
    <w:rsid w:val="000F7EB8"/>
    <w:rsid w:val="001007F8"/>
    <w:rsid w:val="00100948"/>
    <w:rsid w:val="001035DC"/>
    <w:rsid w:val="001037BF"/>
    <w:rsid w:val="00104DEE"/>
    <w:rsid w:val="00112496"/>
    <w:rsid w:val="00112BD8"/>
    <w:rsid w:val="0011407B"/>
    <w:rsid w:val="00114494"/>
    <w:rsid w:val="0011490D"/>
    <w:rsid w:val="00114939"/>
    <w:rsid w:val="00116971"/>
    <w:rsid w:val="00116E02"/>
    <w:rsid w:val="001173EE"/>
    <w:rsid w:val="001215E3"/>
    <w:rsid w:val="001216A3"/>
    <w:rsid w:val="00122F6B"/>
    <w:rsid w:val="00123801"/>
    <w:rsid w:val="00125481"/>
    <w:rsid w:val="00127DA8"/>
    <w:rsid w:val="0013119F"/>
    <w:rsid w:val="001311D8"/>
    <w:rsid w:val="0013171B"/>
    <w:rsid w:val="00131B53"/>
    <w:rsid w:val="00131BD1"/>
    <w:rsid w:val="00132180"/>
    <w:rsid w:val="00134983"/>
    <w:rsid w:val="00141242"/>
    <w:rsid w:val="001412D2"/>
    <w:rsid w:val="001435BB"/>
    <w:rsid w:val="0014391B"/>
    <w:rsid w:val="001446EF"/>
    <w:rsid w:val="001457CD"/>
    <w:rsid w:val="0015089B"/>
    <w:rsid w:val="00150948"/>
    <w:rsid w:val="00150A1D"/>
    <w:rsid w:val="001511BB"/>
    <w:rsid w:val="001514D4"/>
    <w:rsid w:val="001544B3"/>
    <w:rsid w:val="001549F8"/>
    <w:rsid w:val="00156821"/>
    <w:rsid w:val="00160733"/>
    <w:rsid w:val="00161103"/>
    <w:rsid w:val="001612DB"/>
    <w:rsid w:val="00161C31"/>
    <w:rsid w:val="001626E2"/>
    <w:rsid w:val="00162779"/>
    <w:rsid w:val="001652FB"/>
    <w:rsid w:val="0016547D"/>
    <w:rsid w:val="00166069"/>
    <w:rsid w:val="001715E6"/>
    <w:rsid w:val="00175F43"/>
    <w:rsid w:val="00180901"/>
    <w:rsid w:val="00180E9B"/>
    <w:rsid w:val="001828B2"/>
    <w:rsid w:val="00184F30"/>
    <w:rsid w:val="00185274"/>
    <w:rsid w:val="001876AB"/>
    <w:rsid w:val="0019049E"/>
    <w:rsid w:val="0019457F"/>
    <w:rsid w:val="001945E9"/>
    <w:rsid w:val="0019497A"/>
    <w:rsid w:val="00195BA7"/>
    <w:rsid w:val="00197854"/>
    <w:rsid w:val="00197D8E"/>
    <w:rsid w:val="001A0113"/>
    <w:rsid w:val="001A143C"/>
    <w:rsid w:val="001A1511"/>
    <w:rsid w:val="001A2031"/>
    <w:rsid w:val="001A2B19"/>
    <w:rsid w:val="001A2BF3"/>
    <w:rsid w:val="001A3075"/>
    <w:rsid w:val="001B110B"/>
    <w:rsid w:val="001B1808"/>
    <w:rsid w:val="001B2B45"/>
    <w:rsid w:val="001B60F0"/>
    <w:rsid w:val="001B62BC"/>
    <w:rsid w:val="001B65B6"/>
    <w:rsid w:val="001C03CF"/>
    <w:rsid w:val="001C0D38"/>
    <w:rsid w:val="001C5B45"/>
    <w:rsid w:val="001C6FB1"/>
    <w:rsid w:val="001C7730"/>
    <w:rsid w:val="001D1468"/>
    <w:rsid w:val="001D2C71"/>
    <w:rsid w:val="001D50F1"/>
    <w:rsid w:val="001D5155"/>
    <w:rsid w:val="001D7E07"/>
    <w:rsid w:val="001E2057"/>
    <w:rsid w:val="001E2325"/>
    <w:rsid w:val="001E2AB6"/>
    <w:rsid w:val="001E2C03"/>
    <w:rsid w:val="001E35D2"/>
    <w:rsid w:val="001E4BA1"/>
    <w:rsid w:val="001E504B"/>
    <w:rsid w:val="001E7BCF"/>
    <w:rsid w:val="001F1D27"/>
    <w:rsid w:val="001F1F22"/>
    <w:rsid w:val="001F3C29"/>
    <w:rsid w:val="001F472E"/>
    <w:rsid w:val="001F538A"/>
    <w:rsid w:val="001F5524"/>
    <w:rsid w:val="001F574E"/>
    <w:rsid w:val="001F5F86"/>
    <w:rsid w:val="001F7460"/>
    <w:rsid w:val="001F7D37"/>
    <w:rsid w:val="002014C1"/>
    <w:rsid w:val="00202A6E"/>
    <w:rsid w:val="0020328E"/>
    <w:rsid w:val="00204DE4"/>
    <w:rsid w:val="0020672C"/>
    <w:rsid w:val="00210A61"/>
    <w:rsid w:val="00211D9B"/>
    <w:rsid w:val="00212E8B"/>
    <w:rsid w:val="002137E4"/>
    <w:rsid w:val="00213F1B"/>
    <w:rsid w:val="00214EF6"/>
    <w:rsid w:val="00216B66"/>
    <w:rsid w:val="00217C82"/>
    <w:rsid w:val="002224C2"/>
    <w:rsid w:val="002232A1"/>
    <w:rsid w:val="002238DD"/>
    <w:rsid w:val="00223A2E"/>
    <w:rsid w:val="00223B3C"/>
    <w:rsid w:val="0022453D"/>
    <w:rsid w:val="00225A9E"/>
    <w:rsid w:val="00226A36"/>
    <w:rsid w:val="002270FF"/>
    <w:rsid w:val="00233BA0"/>
    <w:rsid w:val="00233FD2"/>
    <w:rsid w:val="00234310"/>
    <w:rsid w:val="00234933"/>
    <w:rsid w:val="002351BF"/>
    <w:rsid w:val="002359A1"/>
    <w:rsid w:val="0023605D"/>
    <w:rsid w:val="00240BB4"/>
    <w:rsid w:val="0024263C"/>
    <w:rsid w:val="00243B01"/>
    <w:rsid w:val="00243FF5"/>
    <w:rsid w:val="00246FBC"/>
    <w:rsid w:val="0025124F"/>
    <w:rsid w:val="00252793"/>
    <w:rsid w:val="002553AF"/>
    <w:rsid w:val="00256BDF"/>
    <w:rsid w:val="00256DAF"/>
    <w:rsid w:val="00260913"/>
    <w:rsid w:val="00260EED"/>
    <w:rsid w:val="0026304E"/>
    <w:rsid w:val="0026457F"/>
    <w:rsid w:val="00264D20"/>
    <w:rsid w:val="002727E9"/>
    <w:rsid w:val="00272A24"/>
    <w:rsid w:val="00274762"/>
    <w:rsid w:val="00275851"/>
    <w:rsid w:val="00275E40"/>
    <w:rsid w:val="00277232"/>
    <w:rsid w:val="00277720"/>
    <w:rsid w:val="00277819"/>
    <w:rsid w:val="0028174F"/>
    <w:rsid w:val="00283BE0"/>
    <w:rsid w:val="00283D1F"/>
    <w:rsid w:val="0028722F"/>
    <w:rsid w:val="00287593"/>
    <w:rsid w:val="002876FA"/>
    <w:rsid w:val="00291F1F"/>
    <w:rsid w:val="00292231"/>
    <w:rsid w:val="0029280B"/>
    <w:rsid w:val="00297515"/>
    <w:rsid w:val="002A259D"/>
    <w:rsid w:val="002A486D"/>
    <w:rsid w:val="002A7985"/>
    <w:rsid w:val="002B21D9"/>
    <w:rsid w:val="002B30FA"/>
    <w:rsid w:val="002B37B7"/>
    <w:rsid w:val="002B6325"/>
    <w:rsid w:val="002B64FB"/>
    <w:rsid w:val="002B6A8E"/>
    <w:rsid w:val="002B75C8"/>
    <w:rsid w:val="002C1232"/>
    <w:rsid w:val="002C166E"/>
    <w:rsid w:val="002C2673"/>
    <w:rsid w:val="002C2E24"/>
    <w:rsid w:val="002C34DC"/>
    <w:rsid w:val="002C3581"/>
    <w:rsid w:val="002C49D1"/>
    <w:rsid w:val="002C4D25"/>
    <w:rsid w:val="002C720E"/>
    <w:rsid w:val="002C7841"/>
    <w:rsid w:val="002D1E08"/>
    <w:rsid w:val="002D3356"/>
    <w:rsid w:val="002D5205"/>
    <w:rsid w:val="002D6C63"/>
    <w:rsid w:val="002D6D27"/>
    <w:rsid w:val="002D7BED"/>
    <w:rsid w:val="002E2B08"/>
    <w:rsid w:val="002E3D07"/>
    <w:rsid w:val="002E5467"/>
    <w:rsid w:val="002E5782"/>
    <w:rsid w:val="002F2923"/>
    <w:rsid w:val="002F2A47"/>
    <w:rsid w:val="002F3A28"/>
    <w:rsid w:val="002F3B75"/>
    <w:rsid w:val="002F4246"/>
    <w:rsid w:val="002F5CA8"/>
    <w:rsid w:val="002F5E42"/>
    <w:rsid w:val="002F69BA"/>
    <w:rsid w:val="002F731E"/>
    <w:rsid w:val="002F7433"/>
    <w:rsid w:val="003005A0"/>
    <w:rsid w:val="00300AE5"/>
    <w:rsid w:val="003016E4"/>
    <w:rsid w:val="00301928"/>
    <w:rsid w:val="00302457"/>
    <w:rsid w:val="0031086D"/>
    <w:rsid w:val="00310B1B"/>
    <w:rsid w:val="00310EE1"/>
    <w:rsid w:val="00313503"/>
    <w:rsid w:val="003145FD"/>
    <w:rsid w:val="00320F2E"/>
    <w:rsid w:val="00321D1B"/>
    <w:rsid w:val="00323130"/>
    <w:rsid w:val="003254A0"/>
    <w:rsid w:val="00326626"/>
    <w:rsid w:val="00327715"/>
    <w:rsid w:val="00327951"/>
    <w:rsid w:val="00327B66"/>
    <w:rsid w:val="00330717"/>
    <w:rsid w:val="00330A80"/>
    <w:rsid w:val="003357E7"/>
    <w:rsid w:val="00335C07"/>
    <w:rsid w:val="00336832"/>
    <w:rsid w:val="00336E29"/>
    <w:rsid w:val="00337A86"/>
    <w:rsid w:val="003411D7"/>
    <w:rsid w:val="00342426"/>
    <w:rsid w:val="00344E88"/>
    <w:rsid w:val="00346B78"/>
    <w:rsid w:val="00346C5B"/>
    <w:rsid w:val="00351181"/>
    <w:rsid w:val="003551CF"/>
    <w:rsid w:val="00355943"/>
    <w:rsid w:val="00355D06"/>
    <w:rsid w:val="0035693C"/>
    <w:rsid w:val="00361590"/>
    <w:rsid w:val="00362093"/>
    <w:rsid w:val="003639FE"/>
    <w:rsid w:val="00366E3E"/>
    <w:rsid w:val="003671E6"/>
    <w:rsid w:val="0036742D"/>
    <w:rsid w:val="00370064"/>
    <w:rsid w:val="00373273"/>
    <w:rsid w:val="00373AC9"/>
    <w:rsid w:val="00374F66"/>
    <w:rsid w:val="003750B9"/>
    <w:rsid w:val="00375FB3"/>
    <w:rsid w:val="003809FE"/>
    <w:rsid w:val="00380BE1"/>
    <w:rsid w:val="0038200B"/>
    <w:rsid w:val="00382816"/>
    <w:rsid w:val="00384212"/>
    <w:rsid w:val="00384BEA"/>
    <w:rsid w:val="003851F7"/>
    <w:rsid w:val="00386295"/>
    <w:rsid w:val="00386F27"/>
    <w:rsid w:val="00391A4F"/>
    <w:rsid w:val="00392018"/>
    <w:rsid w:val="0039254C"/>
    <w:rsid w:val="00392D48"/>
    <w:rsid w:val="00392D89"/>
    <w:rsid w:val="00393993"/>
    <w:rsid w:val="00394C93"/>
    <w:rsid w:val="00395D37"/>
    <w:rsid w:val="003968DD"/>
    <w:rsid w:val="003968F2"/>
    <w:rsid w:val="00397A5C"/>
    <w:rsid w:val="003A0A78"/>
    <w:rsid w:val="003A0C4C"/>
    <w:rsid w:val="003A552F"/>
    <w:rsid w:val="003B0239"/>
    <w:rsid w:val="003B0C68"/>
    <w:rsid w:val="003B2261"/>
    <w:rsid w:val="003B3A0A"/>
    <w:rsid w:val="003B43AD"/>
    <w:rsid w:val="003B65F1"/>
    <w:rsid w:val="003B765C"/>
    <w:rsid w:val="003C0532"/>
    <w:rsid w:val="003C3918"/>
    <w:rsid w:val="003C480F"/>
    <w:rsid w:val="003C5F7D"/>
    <w:rsid w:val="003C6128"/>
    <w:rsid w:val="003D00AE"/>
    <w:rsid w:val="003D1165"/>
    <w:rsid w:val="003D22B8"/>
    <w:rsid w:val="003D3392"/>
    <w:rsid w:val="003D54E1"/>
    <w:rsid w:val="003D6416"/>
    <w:rsid w:val="003D7EA5"/>
    <w:rsid w:val="003E388F"/>
    <w:rsid w:val="003E4B64"/>
    <w:rsid w:val="003E63CF"/>
    <w:rsid w:val="003F03C5"/>
    <w:rsid w:val="003F26E4"/>
    <w:rsid w:val="003F53F7"/>
    <w:rsid w:val="003F5874"/>
    <w:rsid w:val="003F6362"/>
    <w:rsid w:val="003F732D"/>
    <w:rsid w:val="004004AA"/>
    <w:rsid w:val="0040051D"/>
    <w:rsid w:val="00401A77"/>
    <w:rsid w:val="00402631"/>
    <w:rsid w:val="00404095"/>
    <w:rsid w:val="004052A1"/>
    <w:rsid w:val="00405D37"/>
    <w:rsid w:val="004063AD"/>
    <w:rsid w:val="00406835"/>
    <w:rsid w:val="00406BBC"/>
    <w:rsid w:val="00411F10"/>
    <w:rsid w:val="004129FA"/>
    <w:rsid w:val="0041324C"/>
    <w:rsid w:val="004154EC"/>
    <w:rsid w:val="00415ED1"/>
    <w:rsid w:val="00421A99"/>
    <w:rsid w:val="00422A66"/>
    <w:rsid w:val="0042490B"/>
    <w:rsid w:val="004249EC"/>
    <w:rsid w:val="00425174"/>
    <w:rsid w:val="00425B7C"/>
    <w:rsid w:val="004263FC"/>
    <w:rsid w:val="00427D21"/>
    <w:rsid w:val="00430D06"/>
    <w:rsid w:val="0043228D"/>
    <w:rsid w:val="00432BF2"/>
    <w:rsid w:val="0043610E"/>
    <w:rsid w:val="00436EF2"/>
    <w:rsid w:val="004400BE"/>
    <w:rsid w:val="00441005"/>
    <w:rsid w:val="00444106"/>
    <w:rsid w:val="00450C9D"/>
    <w:rsid w:val="004529D1"/>
    <w:rsid w:val="0045301A"/>
    <w:rsid w:val="00453E7E"/>
    <w:rsid w:val="00454A5C"/>
    <w:rsid w:val="0045565B"/>
    <w:rsid w:val="00455D84"/>
    <w:rsid w:val="00455E0B"/>
    <w:rsid w:val="00456EAA"/>
    <w:rsid w:val="00456FB9"/>
    <w:rsid w:val="004600BD"/>
    <w:rsid w:val="00460700"/>
    <w:rsid w:val="004607CE"/>
    <w:rsid w:val="00460B54"/>
    <w:rsid w:val="00460C95"/>
    <w:rsid w:val="00461857"/>
    <w:rsid w:val="00462524"/>
    <w:rsid w:val="00462B2B"/>
    <w:rsid w:val="00463698"/>
    <w:rsid w:val="00464286"/>
    <w:rsid w:val="00464D72"/>
    <w:rsid w:val="004655BC"/>
    <w:rsid w:val="00467790"/>
    <w:rsid w:val="00467E21"/>
    <w:rsid w:val="004701FC"/>
    <w:rsid w:val="00470F53"/>
    <w:rsid w:val="00471532"/>
    <w:rsid w:val="004717DD"/>
    <w:rsid w:val="00473E75"/>
    <w:rsid w:val="00482E48"/>
    <w:rsid w:val="004836D9"/>
    <w:rsid w:val="00483932"/>
    <w:rsid w:val="00483D14"/>
    <w:rsid w:val="004878CF"/>
    <w:rsid w:val="004913A9"/>
    <w:rsid w:val="00493097"/>
    <w:rsid w:val="004965BB"/>
    <w:rsid w:val="004A0AFE"/>
    <w:rsid w:val="004A23ED"/>
    <w:rsid w:val="004A31B2"/>
    <w:rsid w:val="004A335B"/>
    <w:rsid w:val="004A36A1"/>
    <w:rsid w:val="004A395D"/>
    <w:rsid w:val="004A3994"/>
    <w:rsid w:val="004A5BE3"/>
    <w:rsid w:val="004A71FD"/>
    <w:rsid w:val="004A7B34"/>
    <w:rsid w:val="004B030A"/>
    <w:rsid w:val="004B13BF"/>
    <w:rsid w:val="004B3B18"/>
    <w:rsid w:val="004B7682"/>
    <w:rsid w:val="004B7902"/>
    <w:rsid w:val="004B7955"/>
    <w:rsid w:val="004C1858"/>
    <w:rsid w:val="004C2307"/>
    <w:rsid w:val="004C5FCC"/>
    <w:rsid w:val="004C6BDA"/>
    <w:rsid w:val="004C7B70"/>
    <w:rsid w:val="004D031B"/>
    <w:rsid w:val="004D0830"/>
    <w:rsid w:val="004D2BAC"/>
    <w:rsid w:val="004D2DF7"/>
    <w:rsid w:val="004D3955"/>
    <w:rsid w:val="004D3FD2"/>
    <w:rsid w:val="004D4D36"/>
    <w:rsid w:val="004D5D4E"/>
    <w:rsid w:val="004D5F14"/>
    <w:rsid w:val="004D65ED"/>
    <w:rsid w:val="004D7C58"/>
    <w:rsid w:val="004E0759"/>
    <w:rsid w:val="004E2353"/>
    <w:rsid w:val="004E2FED"/>
    <w:rsid w:val="004E3A03"/>
    <w:rsid w:val="004E3C1D"/>
    <w:rsid w:val="004E4E3C"/>
    <w:rsid w:val="004F04EE"/>
    <w:rsid w:val="004F2B41"/>
    <w:rsid w:val="004F330D"/>
    <w:rsid w:val="004F46DD"/>
    <w:rsid w:val="004F4C16"/>
    <w:rsid w:val="004F5B5E"/>
    <w:rsid w:val="004F6E51"/>
    <w:rsid w:val="004F710A"/>
    <w:rsid w:val="004F7A3F"/>
    <w:rsid w:val="00500854"/>
    <w:rsid w:val="0050370F"/>
    <w:rsid w:val="0050455B"/>
    <w:rsid w:val="00505B82"/>
    <w:rsid w:val="00506C07"/>
    <w:rsid w:val="00507677"/>
    <w:rsid w:val="005103CF"/>
    <w:rsid w:val="005119B0"/>
    <w:rsid w:val="005127D7"/>
    <w:rsid w:val="00513B80"/>
    <w:rsid w:val="00513DCE"/>
    <w:rsid w:val="0051424E"/>
    <w:rsid w:val="0051434B"/>
    <w:rsid w:val="00525428"/>
    <w:rsid w:val="005259EB"/>
    <w:rsid w:val="0052757C"/>
    <w:rsid w:val="00531C4F"/>
    <w:rsid w:val="00532031"/>
    <w:rsid w:val="0053525B"/>
    <w:rsid w:val="005360DF"/>
    <w:rsid w:val="0053672F"/>
    <w:rsid w:val="00540842"/>
    <w:rsid w:val="00542A45"/>
    <w:rsid w:val="00545A13"/>
    <w:rsid w:val="00547DF3"/>
    <w:rsid w:val="0055016C"/>
    <w:rsid w:val="00551418"/>
    <w:rsid w:val="0055402A"/>
    <w:rsid w:val="00554400"/>
    <w:rsid w:val="00554BBF"/>
    <w:rsid w:val="005559F0"/>
    <w:rsid w:val="00561D69"/>
    <w:rsid w:val="00564976"/>
    <w:rsid w:val="00565D35"/>
    <w:rsid w:val="0057343C"/>
    <w:rsid w:val="00574B0F"/>
    <w:rsid w:val="00576CB7"/>
    <w:rsid w:val="0057737C"/>
    <w:rsid w:val="005826CE"/>
    <w:rsid w:val="00582DAD"/>
    <w:rsid w:val="005843FC"/>
    <w:rsid w:val="00585FF9"/>
    <w:rsid w:val="00587671"/>
    <w:rsid w:val="005914A0"/>
    <w:rsid w:val="00592C7E"/>
    <w:rsid w:val="00593E33"/>
    <w:rsid w:val="00596A53"/>
    <w:rsid w:val="005A1D24"/>
    <w:rsid w:val="005A3721"/>
    <w:rsid w:val="005A4591"/>
    <w:rsid w:val="005A5CC9"/>
    <w:rsid w:val="005A6EDD"/>
    <w:rsid w:val="005B0109"/>
    <w:rsid w:val="005B122B"/>
    <w:rsid w:val="005B3955"/>
    <w:rsid w:val="005B480A"/>
    <w:rsid w:val="005B51D3"/>
    <w:rsid w:val="005B6AD3"/>
    <w:rsid w:val="005B6B5E"/>
    <w:rsid w:val="005C00FB"/>
    <w:rsid w:val="005C0712"/>
    <w:rsid w:val="005C09AE"/>
    <w:rsid w:val="005C0F01"/>
    <w:rsid w:val="005C2CFF"/>
    <w:rsid w:val="005C6BA9"/>
    <w:rsid w:val="005C744E"/>
    <w:rsid w:val="005D0DC6"/>
    <w:rsid w:val="005D1569"/>
    <w:rsid w:val="005D1832"/>
    <w:rsid w:val="005D6BE0"/>
    <w:rsid w:val="005D79DB"/>
    <w:rsid w:val="005E0DE8"/>
    <w:rsid w:val="005E1523"/>
    <w:rsid w:val="005E15E0"/>
    <w:rsid w:val="005E1F34"/>
    <w:rsid w:val="005E2BBA"/>
    <w:rsid w:val="005E45AD"/>
    <w:rsid w:val="005E5980"/>
    <w:rsid w:val="005E5F51"/>
    <w:rsid w:val="005E6FC3"/>
    <w:rsid w:val="005F124E"/>
    <w:rsid w:val="005F2871"/>
    <w:rsid w:val="006014C1"/>
    <w:rsid w:val="00602827"/>
    <w:rsid w:val="00602F56"/>
    <w:rsid w:val="00605509"/>
    <w:rsid w:val="00605971"/>
    <w:rsid w:val="00605C7B"/>
    <w:rsid w:val="00605FAA"/>
    <w:rsid w:val="00606D2F"/>
    <w:rsid w:val="00607AA5"/>
    <w:rsid w:val="006106A2"/>
    <w:rsid w:val="006114CC"/>
    <w:rsid w:val="00625D55"/>
    <w:rsid w:val="00625E78"/>
    <w:rsid w:val="0062772F"/>
    <w:rsid w:val="0063082F"/>
    <w:rsid w:val="00632E78"/>
    <w:rsid w:val="00633B0A"/>
    <w:rsid w:val="006345B5"/>
    <w:rsid w:val="0063469A"/>
    <w:rsid w:val="00634CED"/>
    <w:rsid w:val="00634EB4"/>
    <w:rsid w:val="0063559F"/>
    <w:rsid w:val="00635AA7"/>
    <w:rsid w:val="00635BFB"/>
    <w:rsid w:val="00635D26"/>
    <w:rsid w:val="006370AB"/>
    <w:rsid w:val="006373DA"/>
    <w:rsid w:val="00640220"/>
    <w:rsid w:val="006406B6"/>
    <w:rsid w:val="006409A7"/>
    <w:rsid w:val="006416A0"/>
    <w:rsid w:val="006449D2"/>
    <w:rsid w:val="00646043"/>
    <w:rsid w:val="00647AF3"/>
    <w:rsid w:val="00647B85"/>
    <w:rsid w:val="00647FE6"/>
    <w:rsid w:val="006510DA"/>
    <w:rsid w:val="0065205F"/>
    <w:rsid w:val="006559B9"/>
    <w:rsid w:val="00656E6D"/>
    <w:rsid w:val="006622D2"/>
    <w:rsid w:val="00662EA4"/>
    <w:rsid w:val="006631AE"/>
    <w:rsid w:val="00664BFC"/>
    <w:rsid w:val="00671775"/>
    <w:rsid w:val="00673DDB"/>
    <w:rsid w:val="00674579"/>
    <w:rsid w:val="00674ACD"/>
    <w:rsid w:val="00674F45"/>
    <w:rsid w:val="00675173"/>
    <w:rsid w:val="00676572"/>
    <w:rsid w:val="00676A28"/>
    <w:rsid w:val="006772FF"/>
    <w:rsid w:val="006803B4"/>
    <w:rsid w:val="006810AB"/>
    <w:rsid w:val="00681302"/>
    <w:rsid w:val="00682706"/>
    <w:rsid w:val="00682B1D"/>
    <w:rsid w:val="00683E25"/>
    <w:rsid w:val="006860DE"/>
    <w:rsid w:val="00686511"/>
    <w:rsid w:val="006869EE"/>
    <w:rsid w:val="00686B7D"/>
    <w:rsid w:val="00687FE3"/>
    <w:rsid w:val="006928E6"/>
    <w:rsid w:val="00693337"/>
    <w:rsid w:val="006951B6"/>
    <w:rsid w:val="00695A8E"/>
    <w:rsid w:val="0069622D"/>
    <w:rsid w:val="006976B5"/>
    <w:rsid w:val="006A118D"/>
    <w:rsid w:val="006A2653"/>
    <w:rsid w:val="006A4D8F"/>
    <w:rsid w:val="006A5FC1"/>
    <w:rsid w:val="006A6057"/>
    <w:rsid w:val="006B0924"/>
    <w:rsid w:val="006B1579"/>
    <w:rsid w:val="006B1E82"/>
    <w:rsid w:val="006B352D"/>
    <w:rsid w:val="006B478F"/>
    <w:rsid w:val="006B4EDF"/>
    <w:rsid w:val="006B636D"/>
    <w:rsid w:val="006C25F5"/>
    <w:rsid w:val="006C2995"/>
    <w:rsid w:val="006C453B"/>
    <w:rsid w:val="006C65D0"/>
    <w:rsid w:val="006D012D"/>
    <w:rsid w:val="006D233C"/>
    <w:rsid w:val="006D6891"/>
    <w:rsid w:val="006D6B56"/>
    <w:rsid w:val="006E226C"/>
    <w:rsid w:val="006E6C8E"/>
    <w:rsid w:val="006F2ADD"/>
    <w:rsid w:val="006F56FE"/>
    <w:rsid w:val="006F7802"/>
    <w:rsid w:val="00701810"/>
    <w:rsid w:val="00703162"/>
    <w:rsid w:val="0070454D"/>
    <w:rsid w:val="00704CC8"/>
    <w:rsid w:val="0070500E"/>
    <w:rsid w:val="007054BB"/>
    <w:rsid w:val="007064F8"/>
    <w:rsid w:val="007079F1"/>
    <w:rsid w:val="00707CE9"/>
    <w:rsid w:val="00707E09"/>
    <w:rsid w:val="00713022"/>
    <w:rsid w:val="00714959"/>
    <w:rsid w:val="00717469"/>
    <w:rsid w:val="00717ADD"/>
    <w:rsid w:val="0072131D"/>
    <w:rsid w:val="00721A44"/>
    <w:rsid w:val="00722499"/>
    <w:rsid w:val="007255A8"/>
    <w:rsid w:val="00726C88"/>
    <w:rsid w:val="00726DE0"/>
    <w:rsid w:val="00732599"/>
    <w:rsid w:val="00733F83"/>
    <w:rsid w:val="0073405B"/>
    <w:rsid w:val="00734B82"/>
    <w:rsid w:val="007401A9"/>
    <w:rsid w:val="0074054C"/>
    <w:rsid w:val="0074093C"/>
    <w:rsid w:val="007410A6"/>
    <w:rsid w:val="007411F0"/>
    <w:rsid w:val="00746D35"/>
    <w:rsid w:val="007505BE"/>
    <w:rsid w:val="007521E6"/>
    <w:rsid w:val="0075268D"/>
    <w:rsid w:val="00754420"/>
    <w:rsid w:val="00756429"/>
    <w:rsid w:val="00757660"/>
    <w:rsid w:val="00760B44"/>
    <w:rsid w:val="00760BCE"/>
    <w:rsid w:val="00761F5D"/>
    <w:rsid w:val="0076211C"/>
    <w:rsid w:val="007631C9"/>
    <w:rsid w:val="00763B7B"/>
    <w:rsid w:val="00766362"/>
    <w:rsid w:val="00766D57"/>
    <w:rsid w:val="00767D68"/>
    <w:rsid w:val="00767E53"/>
    <w:rsid w:val="00770FA6"/>
    <w:rsid w:val="0077165D"/>
    <w:rsid w:val="00771BA3"/>
    <w:rsid w:val="00776CAA"/>
    <w:rsid w:val="0078327D"/>
    <w:rsid w:val="007836B1"/>
    <w:rsid w:val="0078402B"/>
    <w:rsid w:val="00786477"/>
    <w:rsid w:val="00787DCC"/>
    <w:rsid w:val="00790007"/>
    <w:rsid w:val="0079081E"/>
    <w:rsid w:val="00790B41"/>
    <w:rsid w:val="00791F12"/>
    <w:rsid w:val="00792193"/>
    <w:rsid w:val="00792B6A"/>
    <w:rsid w:val="00792CBF"/>
    <w:rsid w:val="00792FCF"/>
    <w:rsid w:val="00794DA0"/>
    <w:rsid w:val="00794E1C"/>
    <w:rsid w:val="00796C26"/>
    <w:rsid w:val="007A03B4"/>
    <w:rsid w:val="007A6142"/>
    <w:rsid w:val="007A645A"/>
    <w:rsid w:val="007A749E"/>
    <w:rsid w:val="007B0E15"/>
    <w:rsid w:val="007B108D"/>
    <w:rsid w:val="007B119D"/>
    <w:rsid w:val="007B2DAA"/>
    <w:rsid w:val="007B41C2"/>
    <w:rsid w:val="007B6DC4"/>
    <w:rsid w:val="007C15CC"/>
    <w:rsid w:val="007C1A91"/>
    <w:rsid w:val="007C4B8A"/>
    <w:rsid w:val="007C5899"/>
    <w:rsid w:val="007D0551"/>
    <w:rsid w:val="007D5091"/>
    <w:rsid w:val="007D56F1"/>
    <w:rsid w:val="007D5E95"/>
    <w:rsid w:val="007D72CB"/>
    <w:rsid w:val="007E28D2"/>
    <w:rsid w:val="007E2BFB"/>
    <w:rsid w:val="007E4F46"/>
    <w:rsid w:val="007E51AA"/>
    <w:rsid w:val="007E73E9"/>
    <w:rsid w:val="007F02BC"/>
    <w:rsid w:val="007F1468"/>
    <w:rsid w:val="007F1DE4"/>
    <w:rsid w:val="007F664C"/>
    <w:rsid w:val="007F76CA"/>
    <w:rsid w:val="00800F81"/>
    <w:rsid w:val="008023FD"/>
    <w:rsid w:val="00802B63"/>
    <w:rsid w:val="00803E7C"/>
    <w:rsid w:val="00807708"/>
    <w:rsid w:val="00811664"/>
    <w:rsid w:val="00812C8F"/>
    <w:rsid w:val="0081356E"/>
    <w:rsid w:val="008153E8"/>
    <w:rsid w:val="008200F1"/>
    <w:rsid w:val="00821A59"/>
    <w:rsid w:val="00823EB5"/>
    <w:rsid w:val="00824155"/>
    <w:rsid w:val="008270E6"/>
    <w:rsid w:val="00827D52"/>
    <w:rsid w:val="00832CDC"/>
    <w:rsid w:val="0083388A"/>
    <w:rsid w:val="00833E9B"/>
    <w:rsid w:val="00833FFC"/>
    <w:rsid w:val="00834BD0"/>
    <w:rsid w:val="00836F84"/>
    <w:rsid w:val="00840283"/>
    <w:rsid w:val="00842623"/>
    <w:rsid w:val="00844C78"/>
    <w:rsid w:val="00845CA7"/>
    <w:rsid w:val="008465C2"/>
    <w:rsid w:val="00850CD3"/>
    <w:rsid w:val="0085161A"/>
    <w:rsid w:val="00853F5E"/>
    <w:rsid w:val="008562A3"/>
    <w:rsid w:val="008566FC"/>
    <w:rsid w:val="008579DC"/>
    <w:rsid w:val="00857CD6"/>
    <w:rsid w:val="00862875"/>
    <w:rsid w:val="0086442C"/>
    <w:rsid w:val="008647F0"/>
    <w:rsid w:val="0086608E"/>
    <w:rsid w:val="0086734F"/>
    <w:rsid w:val="00867632"/>
    <w:rsid w:val="008731DC"/>
    <w:rsid w:val="00874727"/>
    <w:rsid w:val="00874811"/>
    <w:rsid w:val="00876AE9"/>
    <w:rsid w:val="00877DDB"/>
    <w:rsid w:val="00882717"/>
    <w:rsid w:val="00882901"/>
    <w:rsid w:val="008847BE"/>
    <w:rsid w:val="00884CBE"/>
    <w:rsid w:val="00887617"/>
    <w:rsid w:val="00890674"/>
    <w:rsid w:val="00892A77"/>
    <w:rsid w:val="00892AE5"/>
    <w:rsid w:val="008930DD"/>
    <w:rsid w:val="00893D7E"/>
    <w:rsid w:val="008944BB"/>
    <w:rsid w:val="008957DD"/>
    <w:rsid w:val="008A1291"/>
    <w:rsid w:val="008A313B"/>
    <w:rsid w:val="008A43D8"/>
    <w:rsid w:val="008A4E4F"/>
    <w:rsid w:val="008A651D"/>
    <w:rsid w:val="008A6695"/>
    <w:rsid w:val="008A7985"/>
    <w:rsid w:val="008B22AF"/>
    <w:rsid w:val="008B31E3"/>
    <w:rsid w:val="008B6BE9"/>
    <w:rsid w:val="008B7618"/>
    <w:rsid w:val="008C2C47"/>
    <w:rsid w:val="008C3929"/>
    <w:rsid w:val="008C3D5C"/>
    <w:rsid w:val="008C50AE"/>
    <w:rsid w:val="008C759D"/>
    <w:rsid w:val="008C75B0"/>
    <w:rsid w:val="008D3A5A"/>
    <w:rsid w:val="008D47FE"/>
    <w:rsid w:val="008D5F9D"/>
    <w:rsid w:val="008D7737"/>
    <w:rsid w:val="008E00A1"/>
    <w:rsid w:val="008E11FF"/>
    <w:rsid w:val="008E1E1F"/>
    <w:rsid w:val="008E34A4"/>
    <w:rsid w:val="008E3740"/>
    <w:rsid w:val="008E5F4C"/>
    <w:rsid w:val="008E6B6B"/>
    <w:rsid w:val="008E6F9C"/>
    <w:rsid w:val="008E7DA9"/>
    <w:rsid w:val="008F07B0"/>
    <w:rsid w:val="008F3816"/>
    <w:rsid w:val="008F4A19"/>
    <w:rsid w:val="00900EB8"/>
    <w:rsid w:val="00901394"/>
    <w:rsid w:val="009027C3"/>
    <w:rsid w:val="009038D8"/>
    <w:rsid w:val="00905481"/>
    <w:rsid w:val="009059CE"/>
    <w:rsid w:val="00906D77"/>
    <w:rsid w:val="00907587"/>
    <w:rsid w:val="00907872"/>
    <w:rsid w:val="009078A9"/>
    <w:rsid w:val="00911416"/>
    <w:rsid w:val="009129AA"/>
    <w:rsid w:val="00912F4C"/>
    <w:rsid w:val="00914CF0"/>
    <w:rsid w:val="009155C4"/>
    <w:rsid w:val="009160E6"/>
    <w:rsid w:val="00920EC8"/>
    <w:rsid w:val="00921C18"/>
    <w:rsid w:val="00922193"/>
    <w:rsid w:val="00923C58"/>
    <w:rsid w:val="00923F51"/>
    <w:rsid w:val="009240C8"/>
    <w:rsid w:val="00930A6D"/>
    <w:rsid w:val="00930F3F"/>
    <w:rsid w:val="00932B9C"/>
    <w:rsid w:val="0093338B"/>
    <w:rsid w:val="00934268"/>
    <w:rsid w:val="009346D7"/>
    <w:rsid w:val="0093669F"/>
    <w:rsid w:val="00936A15"/>
    <w:rsid w:val="0093781C"/>
    <w:rsid w:val="0093787F"/>
    <w:rsid w:val="00937B09"/>
    <w:rsid w:val="00937EA5"/>
    <w:rsid w:val="00940317"/>
    <w:rsid w:val="00941B22"/>
    <w:rsid w:val="0094276D"/>
    <w:rsid w:val="0094393C"/>
    <w:rsid w:val="00944127"/>
    <w:rsid w:val="0094535B"/>
    <w:rsid w:val="00950375"/>
    <w:rsid w:val="00950958"/>
    <w:rsid w:val="009523A3"/>
    <w:rsid w:val="009523A7"/>
    <w:rsid w:val="0095313F"/>
    <w:rsid w:val="0095329E"/>
    <w:rsid w:val="00953866"/>
    <w:rsid w:val="00954067"/>
    <w:rsid w:val="00956292"/>
    <w:rsid w:val="00956841"/>
    <w:rsid w:val="009574DD"/>
    <w:rsid w:val="00961237"/>
    <w:rsid w:val="00961909"/>
    <w:rsid w:val="00963366"/>
    <w:rsid w:val="00963D55"/>
    <w:rsid w:val="009652EE"/>
    <w:rsid w:val="00967ADA"/>
    <w:rsid w:val="00970510"/>
    <w:rsid w:val="009720A0"/>
    <w:rsid w:val="00973DF2"/>
    <w:rsid w:val="009749EE"/>
    <w:rsid w:val="00975C18"/>
    <w:rsid w:val="00976AE6"/>
    <w:rsid w:val="00981E86"/>
    <w:rsid w:val="00983350"/>
    <w:rsid w:val="00983DAF"/>
    <w:rsid w:val="009868F2"/>
    <w:rsid w:val="00991467"/>
    <w:rsid w:val="0099207C"/>
    <w:rsid w:val="00992BED"/>
    <w:rsid w:val="0099425E"/>
    <w:rsid w:val="00994D92"/>
    <w:rsid w:val="0099546E"/>
    <w:rsid w:val="0099576D"/>
    <w:rsid w:val="009A10CB"/>
    <w:rsid w:val="009A15C7"/>
    <w:rsid w:val="009A2A56"/>
    <w:rsid w:val="009A38F2"/>
    <w:rsid w:val="009A4CA7"/>
    <w:rsid w:val="009A50D3"/>
    <w:rsid w:val="009A55F3"/>
    <w:rsid w:val="009A6792"/>
    <w:rsid w:val="009B0408"/>
    <w:rsid w:val="009B167E"/>
    <w:rsid w:val="009B255A"/>
    <w:rsid w:val="009B355A"/>
    <w:rsid w:val="009B3D11"/>
    <w:rsid w:val="009B4E1E"/>
    <w:rsid w:val="009B521B"/>
    <w:rsid w:val="009B695B"/>
    <w:rsid w:val="009B6A16"/>
    <w:rsid w:val="009B709F"/>
    <w:rsid w:val="009B7840"/>
    <w:rsid w:val="009C0C01"/>
    <w:rsid w:val="009C14CB"/>
    <w:rsid w:val="009C1A62"/>
    <w:rsid w:val="009C5F3B"/>
    <w:rsid w:val="009C603F"/>
    <w:rsid w:val="009C60E5"/>
    <w:rsid w:val="009C64AA"/>
    <w:rsid w:val="009C74C7"/>
    <w:rsid w:val="009C75ED"/>
    <w:rsid w:val="009C7D55"/>
    <w:rsid w:val="009D39D4"/>
    <w:rsid w:val="009D567D"/>
    <w:rsid w:val="009E2248"/>
    <w:rsid w:val="009E5CFB"/>
    <w:rsid w:val="009E745F"/>
    <w:rsid w:val="009E770D"/>
    <w:rsid w:val="009F13BF"/>
    <w:rsid w:val="009F1535"/>
    <w:rsid w:val="009F2477"/>
    <w:rsid w:val="009F2D85"/>
    <w:rsid w:val="009F3494"/>
    <w:rsid w:val="009F3A6D"/>
    <w:rsid w:val="009F483C"/>
    <w:rsid w:val="009F5378"/>
    <w:rsid w:val="009F6FF4"/>
    <w:rsid w:val="009F7151"/>
    <w:rsid w:val="00A006FC"/>
    <w:rsid w:val="00A0131C"/>
    <w:rsid w:val="00A02C5D"/>
    <w:rsid w:val="00A0302F"/>
    <w:rsid w:val="00A0443C"/>
    <w:rsid w:val="00A04B93"/>
    <w:rsid w:val="00A057C0"/>
    <w:rsid w:val="00A07A2D"/>
    <w:rsid w:val="00A07CA0"/>
    <w:rsid w:val="00A1020D"/>
    <w:rsid w:val="00A13D06"/>
    <w:rsid w:val="00A14537"/>
    <w:rsid w:val="00A14683"/>
    <w:rsid w:val="00A155B6"/>
    <w:rsid w:val="00A20A99"/>
    <w:rsid w:val="00A22118"/>
    <w:rsid w:val="00A22654"/>
    <w:rsid w:val="00A23990"/>
    <w:rsid w:val="00A23DAD"/>
    <w:rsid w:val="00A248A6"/>
    <w:rsid w:val="00A260E6"/>
    <w:rsid w:val="00A2672C"/>
    <w:rsid w:val="00A27633"/>
    <w:rsid w:val="00A31CFC"/>
    <w:rsid w:val="00A3473F"/>
    <w:rsid w:val="00A373A0"/>
    <w:rsid w:val="00A406B1"/>
    <w:rsid w:val="00A447AB"/>
    <w:rsid w:val="00A44C5E"/>
    <w:rsid w:val="00A45BE2"/>
    <w:rsid w:val="00A46171"/>
    <w:rsid w:val="00A47D79"/>
    <w:rsid w:val="00A513B6"/>
    <w:rsid w:val="00A516E6"/>
    <w:rsid w:val="00A52394"/>
    <w:rsid w:val="00A52815"/>
    <w:rsid w:val="00A55407"/>
    <w:rsid w:val="00A55941"/>
    <w:rsid w:val="00A564D7"/>
    <w:rsid w:val="00A572EC"/>
    <w:rsid w:val="00A60276"/>
    <w:rsid w:val="00A61999"/>
    <w:rsid w:val="00A61B8D"/>
    <w:rsid w:val="00A640F8"/>
    <w:rsid w:val="00A675A4"/>
    <w:rsid w:val="00A67F8E"/>
    <w:rsid w:val="00A7187E"/>
    <w:rsid w:val="00A721DC"/>
    <w:rsid w:val="00A75183"/>
    <w:rsid w:val="00A76005"/>
    <w:rsid w:val="00A808BB"/>
    <w:rsid w:val="00A80ADD"/>
    <w:rsid w:val="00A8151F"/>
    <w:rsid w:val="00A81B4C"/>
    <w:rsid w:val="00A82483"/>
    <w:rsid w:val="00A84F7C"/>
    <w:rsid w:val="00A85C94"/>
    <w:rsid w:val="00A86588"/>
    <w:rsid w:val="00A874AF"/>
    <w:rsid w:val="00A9174F"/>
    <w:rsid w:val="00A920DE"/>
    <w:rsid w:val="00A927CC"/>
    <w:rsid w:val="00A94BF5"/>
    <w:rsid w:val="00A94C12"/>
    <w:rsid w:val="00A94DFE"/>
    <w:rsid w:val="00A94ECE"/>
    <w:rsid w:val="00A9594B"/>
    <w:rsid w:val="00A95C6B"/>
    <w:rsid w:val="00AA03E1"/>
    <w:rsid w:val="00AA0400"/>
    <w:rsid w:val="00AA1CF4"/>
    <w:rsid w:val="00AA45EA"/>
    <w:rsid w:val="00AA4C82"/>
    <w:rsid w:val="00AA5241"/>
    <w:rsid w:val="00AA52E1"/>
    <w:rsid w:val="00AA6691"/>
    <w:rsid w:val="00AA677E"/>
    <w:rsid w:val="00AA6C6B"/>
    <w:rsid w:val="00AB14A1"/>
    <w:rsid w:val="00AB18D5"/>
    <w:rsid w:val="00AB2C95"/>
    <w:rsid w:val="00AB5921"/>
    <w:rsid w:val="00AB677F"/>
    <w:rsid w:val="00AC0AF1"/>
    <w:rsid w:val="00AC1139"/>
    <w:rsid w:val="00AC6C5B"/>
    <w:rsid w:val="00AD00A4"/>
    <w:rsid w:val="00AD1259"/>
    <w:rsid w:val="00AD37E4"/>
    <w:rsid w:val="00AD4501"/>
    <w:rsid w:val="00AD7B15"/>
    <w:rsid w:val="00AD7DAC"/>
    <w:rsid w:val="00AE160A"/>
    <w:rsid w:val="00AE3C6B"/>
    <w:rsid w:val="00AE3D30"/>
    <w:rsid w:val="00AE6E8C"/>
    <w:rsid w:val="00AE7542"/>
    <w:rsid w:val="00AE79C3"/>
    <w:rsid w:val="00AF1BFF"/>
    <w:rsid w:val="00AF2A51"/>
    <w:rsid w:val="00AF2CDA"/>
    <w:rsid w:val="00AF34CC"/>
    <w:rsid w:val="00AF35B4"/>
    <w:rsid w:val="00AF3B41"/>
    <w:rsid w:val="00AF45DD"/>
    <w:rsid w:val="00AF4E2B"/>
    <w:rsid w:val="00AF6BAE"/>
    <w:rsid w:val="00B019CD"/>
    <w:rsid w:val="00B01C98"/>
    <w:rsid w:val="00B02C22"/>
    <w:rsid w:val="00B03BCF"/>
    <w:rsid w:val="00B074B5"/>
    <w:rsid w:val="00B07725"/>
    <w:rsid w:val="00B07E58"/>
    <w:rsid w:val="00B11FDD"/>
    <w:rsid w:val="00B1282C"/>
    <w:rsid w:val="00B12CB8"/>
    <w:rsid w:val="00B12D15"/>
    <w:rsid w:val="00B13259"/>
    <w:rsid w:val="00B1551B"/>
    <w:rsid w:val="00B15F53"/>
    <w:rsid w:val="00B16096"/>
    <w:rsid w:val="00B167F3"/>
    <w:rsid w:val="00B20979"/>
    <w:rsid w:val="00B22C36"/>
    <w:rsid w:val="00B26F9D"/>
    <w:rsid w:val="00B2733B"/>
    <w:rsid w:val="00B310B9"/>
    <w:rsid w:val="00B32135"/>
    <w:rsid w:val="00B32387"/>
    <w:rsid w:val="00B33E32"/>
    <w:rsid w:val="00B34B68"/>
    <w:rsid w:val="00B41191"/>
    <w:rsid w:val="00B411DE"/>
    <w:rsid w:val="00B41635"/>
    <w:rsid w:val="00B4314F"/>
    <w:rsid w:val="00B4395B"/>
    <w:rsid w:val="00B44107"/>
    <w:rsid w:val="00B44599"/>
    <w:rsid w:val="00B462E5"/>
    <w:rsid w:val="00B4758B"/>
    <w:rsid w:val="00B503F2"/>
    <w:rsid w:val="00B51A8A"/>
    <w:rsid w:val="00B54479"/>
    <w:rsid w:val="00B561E1"/>
    <w:rsid w:val="00B56531"/>
    <w:rsid w:val="00B56CC9"/>
    <w:rsid w:val="00B5723E"/>
    <w:rsid w:val="00B57283"/>
    <w:rsid w:val="00B606BB"/>
    <w:rsid w:val="00B6325B"/>
    <w:rsid w:val="00B663B3"/>
    <w:rsid w:val="00B66AEF"/>
    <w:rsid w:val="00B706A0"/>
    <w:rsid w:val="00B71748"/>
    <w:rsid w:val="00B71B86"/>
    <w:rsid w:val="00B738D8"/>
    <w:rsid w:val="00B74105"/>
    <w:rsid w:val="00B763E6"/>
    <w:rsid w:val="00B77065"/>
    <w:rsid w:val="00B801F4"/>
    <w:rsid w:val="00B80BE3"/>
    <w:rsid w:val="00B8134A"/>
    <w:rsid w:val="00B838B2"/>
    <w:rsid w:val="00B855F4"/>
    <w:rsid w:val="00B86F7C"/>
    <w:rsid w:val="00B905FB"/>
    <w:rsid w:val="00B93147"/>
    <w:rsid w:val="00B935A3"/>
    <w:rsid w:val="00B93CBA"/>
    <w:rsid w:val="00B95112"/>
    <w:rsid w:val="00B95AFB"/>
    <w:rsid w:val="00B976EC"/>
    <w:rsid w:val="00BA1BEF"/>
    <w:rsid w:val="00BA1FF3"/>
    <w:rsid w:val="00BA539D"/>
    <w:rsid w:val="00BA5B6C"/>
    <w:rsid w:val="00BB03D3"/>
    <w:rsid w:val="00BB06FF"/>
    <w:rsid w:val="00BB1A66"/>
    <w:rsid w:val="00BB29F7"/>
    <w:rsid w:val="00BB2C13"/>
    <w:rsid w:val="00BB40FB"/>
    <w:rsid w:val="00BB5248"/>
    <w:rsid w:val="00BB6108"/>
    <w:rsid w:val="00BB7FA4"/>
    <w:rsid w:val="00BC0941"/>
    <w:rsid w:val="00BC23FB"/>
    <w:rsid w:val="00BC2489"/>
    <w:rsid w:val="00BC3014"/>
    <w:rsid w:val="00BC4486"/>
    <w:rsid w:val="00BC73A0"/>
    <w:rsid w:val="00BD0484"/>
    <w:rsid w:val="00BD12BE"/>
    <w:rsid w:val="00BD22DA"/>
    <w:rsid w:val="00BD2B37"/>
    <w:rsid w:val="00BD2B3E"/>
    <w:rsid w:val="00BD4F8B"/>
    <w:rsid w:val="00BD5E9B"/>
    <w:rsid w:val="00BD71C6"/>
    <w:rsid w:val="00BD7BA2"/>
    <w:rsid w:val="00BD7C36"/>
    <w:rsid w:val="00BE2BC2"/>
    <w:rsid w:val="00BE3C41"/>
    <w:rsid w:val="00BF0AC8"/>
    <w:rsid w:val="00BF2B38"/>
    <w:rsid w:val="00BF3D0D"/>
    <w:rsid w:val="00BF44C7"/>
    <w:rsid w:val="00BF45B1"/>
    <w:rsid w:val="00BF530D"/>
    <w:rsid w:val="00C001FC"/>
    <w:rsid w:val="00C0251C"/>
    <w:rsid w:val="00C03182"/>
    <w:rsid w:val="00C036B4"/>
    <w:rsid w:val="00C05461"/>
    <w:rsid w:val="00C05E6F"/>
    <w:rsid w:val="00C07547"/>
    <w:rsid w:val="00C07A7D"/>
    <w:rsid w:val="00C11339"/>
    <w:rsid w:val="00C12104"/>
    <w:rsid w:val="00C14629"/>
    <w:rsid w:val="00C15E3C"/>
    <w:rsid w:val="00C17CE0"/>
    <w:rsid w:val="00C17EFE"/>
    <w:rsid w:val="00C206F8"/>
    <w:rsid w:val="00C228EE"/>
    <w:rsid w:val="00C23B19"/>
    <w:rsid w:val="00C23D60"/>
    <w:rsid w:val="00C240F1"/>
    <w:rsid w:val="00C24E44"/>
    <w:rsid w:val="00C25DD6"/>
    <w:rsid w:val="00C27C4D"/>
    <w:rsid w:val="00C3051B"/>
    <w:rsid w:val="00C318C4"/>
    <w:rsid w:val="00C3193C"/>
    <w:rsid w:val="00C32F7B"/>
    <w:rsid w:val="00C36E71"/>
    <w:rsid w:val="00C40363"/>
    <w:rsid w:val="00C415FC"/>
    <w:rsid w:val="00C43720"/>
    <w:rsid w:val="00C43F47"/>
    <w:rsid w:val="00C4413F"/>
    <w:rsid w:val="00C44B2E"/>
    <w:rsid w:val="00C45CE9"/>
    <w:rsid w:val="00C46556"/>
    <w:rsid w:val="00C51C45"/>
    <w:rsid w:val="00C539BA"/>
    <w:rsid w:val="00C549D0"/>
    <w:rsid w:val="00C566CB"/>
    <w:rsid w:val="00C600E4"/>
    <w:rsid w:val="00C6123B"/>
    <w:rsid w:val="00C62081"/>
    <w:rsid w:val="00C65D77"/>
    <w:rsid w:val="00C667AF"/>
    <w:rsid w:val="00C66E12"/>
    <w:rsid w:val="00C70411"/>
    <w:rsid w:val="00C70AC4"/>
    <w:rsid w:val="00C72045"/>
    <w:rsid w:val="00C72DC3"/>
    <w:rsid w:val="00C74A6F"/>
    <w:rsid w:val="00C76C30"/>
    <w:rsid w:val="00C778AD"/>
    <w:rsid w:val="00C77AE3"/>
    <w:rsid w:val="00C77FBE"/>
    <w:rsid w:val="00C81054"/>
    <w:rsid w:val="00C8291D"/>
    <w:rsid w:val="00C83160"/>
    <w:rsid w:val="00C83CDE"/>
    <w:rsid w:val="00C8623E"/>
    <w:rsid w:val="00C86707"/>
    <w:rsid w:val="00C870FA"/>
    <w:rsid w:val="00C9018F"/>
    <w:rsid w:val="00C909F3"/>
    <w:rsid w:val="00C90C9E"/>
    <w:rsid w:val="00C91364"/>
    <w:rsid w:val="00C92B41"/>
    <w:rsid w:val="00C93C99"/>
    <w:rsid w:val="00C943EB"/>
    <w:rsid w:val="00C95543"/>
    <w:rsid w:val="00C95E37"/>
    <w:rsid w:val="00C964AC"/>
    <w:rsid w:val="00C968CC"/>
    <w:rsid w:val="00C96E02"/>
    <w:rsid w:val="00C97E60"/>
    <w:rsid w:val="00CA1265"/>
    <w:rsid w:val="00CA295E"/>
    <w:rsid w:val="00CA2D66"/>
    <w:rsid w:val="00CA42A2"/>
    <w:rsid w:val="00CA49B5"/>
    <w:rsid w:val="00CA4CBD"/>
    <w:rsid w:val="00CA56CA"/>
    <w:rsid w:val="00CA5C87"/>
    <w:rsid w:val="00CA61DB"/>
    <w:rsid w:val="00CA6827"/>
    <w:rsid w:val="00CA7BF4"/>
    <w:rsid w:val="00CB0C1B"/>
    <w:rsid w:val="00CB25AD"/>
    <w:rsid w:val="00CB595B"/>
    <w:rsid w:val="00CB5B1C"/>
    <w:rsid w:val="00CB66FA"/>
    <w:rsid w:val="00CB6802"/>
    <w:rsid w:val="00CB69B9"/>
    <w:rsid w:val="00CB71A4"/>
    <w:rsid w:val="00CC10FB"/>
    <w:rsid w:val="00CC1435"/>
    <w:rsid w:val="00CC14E0"/>
    <w:rsid w:val="00CC2DD5"/>
    <w:rsid w:val="00CC32D6"/>
    <w:rsid w:val="00CC38F6"/>
    <w:rsid w:val="00CC3A2D"/>
    <w:rsid w:val="00CC44BC"/>
    <w:rsid w:val="00CC4E00"/>
    <w:rsid w:val="00CC7989"/>
    <w:rsid w:val="00CD239D"/>
    <w:rsid w:val="00CD260E"/>
    <w:rsid w:val="00CD369E"/>
    <w:rsid w:val="00CD416B"/>
    <w:rsid w:val="00CD6207"/>
    <w:rsid w:val="00CE0A77"/>
    <w:rsid w:val="00CE2E45"/>
    <w:rsid w:val="00CE348A"/>
    <w:rsid w:val="00CE5374"/>
    <w:rsid w:val="00CE5A84"/>
    <w:rsid w:val="00CE6D54"/>
    <w:rsid w:val="00CE7462"/>
    <w:rsid w:val="00CF1E35"/>
    <w:rsid w:val="00CF2D3D"/>
    <w:rsid w:val="00CF3622"/>
    <w:rsid w:val="00CF4539"/>
    <w:rsid w:val="00CF4704"/>
    <w:rsid w:val="00D00A31"/>
    <w:rsid w:val="00D00F9B"/>
    <w:rsid w:val="00D01393"/>
    <w:rsid w:val="00D01492"/>
    <w:rsid w:val="00D02FBA"/>
    <w:rsid w:val="00D03EDE"/>
    <w:rsid w:val="00D06E73"/>
    <w:rsid w:val="00D104BB"/>
    <w:rsid w:val="00D1146B"/>
    <w:rsid w:val="00D12A55"/>
    <w:rsid w:val="00D13910"/>
    <w:rsid w:val="00D14F66"/>
    <w:rsid w:val="00D15231"/>
    <w:rsid w:val="00D210B5"/>
    <w:rsid w:val="00D21673"/>
    <w:rsid w:val="00D23049"/>
    <w:rsid w:val="00D238F2"/>
    <w:rsid w:val="00D26814"/>
    <w:rsid w:val="00D31CA9"/>
    <w:rsid w:val="00D31CFD"/>
    <w:rsid w:val="00D323FC"/>
    <w:rsid w:val="00D3338C"/>
    <w:rsid w:val="00D37C05"/>
    <w:rsid w:val="00D41D75"/>
    <w:rsid w:val="00D4296D"/>
    <w:rsid w:val="00D45AF1"/>
    <w:rsid w:val="00D45FEB"/>
    <w:rsid w:val="00D4676E"/>
    <w:rsid w:val="00D47B0D"/>
    <w:rsid w:val="00D50A01"/>
    <w:rsid w:val="00D51730"/>
    <w:rsid w:val="00D529DD"/>
    <w:rsid w:val="00D5312B"/>
    <w:rsid w:val="00D5561F"/>
    <w:rsid w:val="00D5565F"/>
    <w:rsid w:val="00D56491"/>
    <w:rsid w:val="00D5719B"/>
    <w:rsid w:val="00D573CF"/>
    <w:rsid w:val="00D60530"/>
    <w:rsid w:val="00D6082E"/>
    <w:rsid w:val="00D61C30"/>
    <w:rsid w:val="00D64B53"/>
    <w:rsid w:val="00D66564"/>
    <w:rsid w:val="00D66E06"/>
    <w:rsid w:val="00D7016C"/>
    <w:rsid w:val="00D72471"/>
    <w:rsid w:val="00D748F9"/>
    <w:rsid w:val="00D75877"/>
    <w:rsid w:val="00D762D7"/>
    <w:rsid w:val="00D8080B"/>
    <w:rsid w:val="00D8490F"/>
    <w:rsid w:val="00D85527"/>
    <w:rsid w:val="00D868AB"/>
    <w:rsid w:val="00D874FC"/>
    <w:rsid w:val="00D92EF6"/>
    <w:rsid w:val="00D9399D"/>
    <w:rsid w:val="00D945F0"/>
    <w:rsid w:val="00D964E2"/>
    <w:rsid w:val="00D96C00"/>
    <w:rsid w:val="00D9714B"/>
    <w:rsid w:val="00D977D8"/>
    <w:rsid w:val="00DA254E"/>
    <w:rsid w:val="00DA434B"/>
    <w:rsid w:val="00DA543E"/>
    <w:rsid w:val="00DB0608"/>
    <w:rsid w:val="00DB0CB1"/>
    <w:rsid w:val="00DB3EA1"/>
    <w:rsid w:val="00DB772F"/>
    <w:rsid w:val="00DB7ABC"/>
    <w:rsid w:val="00DC0754"/>
    <w:rsid w:val="00DC1EFB"/>
    <w:rsid w:val="00DC2B98"/>
    <w:rsid w:val="00DC2CE1"/>
    <w:rsid w:val="00DC589D"/>
    <w:rsid w:val="00DC5F2E"/>
    <w:rsid w:val="00DC620D"/>
    <w:rsid w:val="00DC6967"/>
    <w:rsid w:val="00DC6A8E"/>
    <w:rsid w:val="00DC75A9"/>
    <w:rsid w:val="00DC7C06"/>
    <w:rsid w:val="00DC7EF3"/>
    <w:rsid w:val="00DD0003"/>
    <w:rsid w:val="00DD145D"/>
    <w:rsid w:val="00DD1A21"/>
    <w:rsid w:val="00DD1AA7"/>
    <w:rsid w:val="00DD3942"/>
    <w:rsid w:val="00DD3F54"/>
    <w:rsid w:val="00DD5B94"/>
    <w:rsid w:val="00DD6776"/>
    <w:rsid w:val="00DE001E"/>
    <w:rsid w:val="00DE14FF"/>
    <w:rsid w:val="00DE1AEE"/>
    <w:rsid w:val="00DE2734"/>
    <w:rsid w:val="00DE3B9F"/>
    <w:rsid w:val="00DE6AE4"/>
    <w:rsid w:val="00DE7FC7"/>
    <w:rsid w:val="00DF094D"/>
    <w:rsid w:val="00DF0F56"/>
    <w:rsid w:val="00DF7B1C"/>
    <w:rsid w:val="00E015C3"/>
    <w:rsid w:val="00E032AA"/>
    <w:rsid w:val="00E04818"/>
    <w:rsid w:val="00E04875"/>
    <w:rsid w:val="00E05199"/>
    <w:rsid w:val="00E0594E"/>
    <w:rsid w:val="00E117D8"/>
    <w:rsid w:val="00E11AD9"/>
    <w:rsid w:val="00E120CC"/>
    <w:rsid w:val="00E158BE"/>
    <w:rsid w:val="00E1649F"/>
    <w:rsid w:val="00E16D61"/>
    <w:rsid w:val="00E177C3"/>
    <w:rsid w:val="00E17D43"/>
    <w:rsid w:val="00E17D6B"/>
    <w:rsid w:val="00E222A9"/>
    <w:rsid w:val="00E225FA"/>
    <w:rsid w:val="00E229C7"/>
    <w:rsid w:val="00E22C38"/>
    <w:rsid w:val="00E23270"/>
    <w:rsid w:val="00E255B6"/>
    <w:rsid w:val="00E26B95"/>
    <w:rsid w:val="00E30FD2"/>
    <w:rsid w:val="00E3419C"/>
    <w:rsid w:val="00E34DD5"/>
    <w:rsid w:val="00E35FBF"/>
    <w:rsid w:val="00E363E6"/>
    <w:rsid w:val="00E40FEB"/>
    <w:rsid w:val="00E41AAE"/>
    <w:rsid w:val="00E42CC3"/>
    <w:rsid w:val="00E46B2C"/>
    <w:rsid w:val="00E5013B"/>
    <w:rsid w:val="00E5161A"/>
    <w:rsid w:val="00E527AA"/>
    <w:rsid w:val="00E57D5C"/>
    <w:rsid w:val="00E60C7F"/>
    <w:rsid w:val="00E62284"/>
    <w:rsid w:val="00E63486"/>
    <w:rsid w:val="00E63BC3"/>
    <w:rsid w:val="00E64ADF"/>
    <w:rsid w:val="00E66597"/>
    <w:rsid w:val="00E71BEC"/>
    <w:rsid w:val="00E72C6C"/>
    <w:rsid w:val="00E732AC"/>
    <w:rsid w:val="00E74ACF"/>
    <w:rsid w:val="00E7542F"/>
    <w:rsid w:val="00E82872"/>
    <w:rsid w:val="00E830BD"/>
    <w:rsid w:val="00E843E7"/>
    <w:rsid w:val="00E85430"/>
    <w:rsid w:val="00E85E4E"/>
    <w:rsid w:val="00E861E3"/>
    <w:rsid w:val="00E87B8B"/>
    <w:rsid w:val="00E91498"/>
    <w:rsid w:val="00E9332C"/>
    <w:rsid w:val="00E95D5E"/>
    <w:rsid w:val="00EA0A01"/>
    <w:rsid w:val="00EA159D"/>
    <w:rsid w:val="00EA30D5"/>
    <w:rsid w:val="00EA341F"/>
    <w:rsid w:val="00EA700E"/>
    <w:rsid w:val="00EA7732"/>
    <w:rsid w:val="00EA7A0D"/>
    <w:rsid w:val="00EA7DE2"/>
    <w:rsid w:val="00EB05E5"/>
    <w:rsid w:val="00EB0A49"/>
    <w:rsid w:val="00EB0CB9"/>
    <w:rsid w:val="00EB19BC"/>
    <w:rsid w:val="00EB3501"/>
    <w:rsid w:val="00EB38E3"/>
    <w:rsid w:val="00EB3F8B"/>
    <w:rsid w:val="00EB4F06"/>
    <w:rsid w:val="00EB5F0B"/>
    <w:rsid w:val="00EB610D"/>
    <w:rsid w:val="00EC16F5"/>
    <w:rsid w:val="00EC21FC"/>
    <w:rsid w:val="00EC36B7"/>
    <w:rsid w:val="00EC3874"/>
    <w:rsid w:val="00EC5DCC"/>
    <w:rsid w:val="00EC62C6"/>
    <w:rsid w:val="00ED01B3"/>
    <w:rsid w:val="00ED13EC"/>
    <w:rsid w:val="00ED494C"/>
    <w:rsid w:val="00ED4B91"/>
    <w:rsid w:val="00ED796A"/>
    <w:rsid w:val="00ED7EC5"/>
    <w:rsid w:val="00EE0077"/>
    <w:rsid w:val="00EE5797"/>
    <w:rsid w:val="00EE5FC1"/>
    <w:rsid w:val="00EE6F47"/>
    <w:rsid w:val="00EE722A"/>
    <w:rsid w:val="00EE7ACE"/>
    <w:rsid w:val="00EF0454"/>
    <w:rsid w:val="00EF28F9"/>
    <w:rsid w:val="00EF3A90"/>
    <w:rsid w:val="00EF3FE0"/>
    <w:rsid w:val="00EF5755"/>
    <w:rsid w:val="00EF7D4F"/>
    <w:rsid w:val="00F042F0"/>
    <w:rsid w:val="00F054DC"/>
    <w:rsid w:val="00F075AC"/>
    <w:rsid w:val="00F10258"/>
    <w:rsid w:val="00F103E4"/>
    <w:rsid w:val="00F12551"/>
    <w:rsid w:val="00F12B8C"/>
    <w:rsid w:val="00F138CD"/>
    <w:rsid w:val="00F14398"/>
    <w:rsid w:val="00F16A90"/>
    <w:rsid w:val="00F203FD"/>
    <w:rsid w:val="00F2076E"/>
    <w:rsid w:val="00F20FB5"/>
    <w:rsid w:val="00F23914"/>
    <w:rsid w:val="00F246D7"/>
    <w:rsid w:val="00F25D1B"/>
    <w:rsid w:val="00F267F8"/>
    <w:rsid w:val="00F314F7"/>
    <w:rsid w:val="00F33019"/>
    <w:rsid w:val="00F331E0"/>
    <w:rsid w:val="00F341C0"/>
    <w:rsid w:val="00F34223"/>
    <w:rsid w:val="00F34D4B"/>
    <w:rsid w:val="00F34FD1"/>
    <w:rsid w:val="00F35004"/>
    <w:rsid w:val="00F37D93"/>
    <w:rsid w:val="00F37F44"/>
    <w:rsid w:val="00F401E9"/>
    <w:rsid w:val="00F404F2"/>
    <w:rsid w:val="00F41AC1"/>
    <w:rsid w:val="00F43262"/>
    <w:rsid w:val="00F43DAD"/>
    <w:rsid w:val="00F442BB"/>
    <w:rsid w:val="00F4448D"/>
    <w:rsid w:val="00F45083"/>
    <w:rsid w:val="00F5292A"/>
    <w:rsid w:val="00F53390"/>
    <w:rsid w:val="00F55115"/>
    <w:rsid w:val="00F55DDA"/>
    <w:rsid w:val="00F57878"/>
    <w:rsid w:val="00F63AF9"/>
    <w:rsid w:val="00F63B24"/>
    <w:rsid w:val="00F66090"/>
    <w:rsid w:val="00F66868"/>
    <w:rsid w:val="00F721B9"/>
    <w:rsid w:val="00F727C7"/>
    <w:rsid w:val="00F755F9"/>
    <w:rsid w:val="00F76014"/>
    <w:rsid w:val="00F76258"/>
    <w:rsid w:val="00F76814"/>
    <w:rsid w:val="00F8170A"/>
    <w:rsid w:val="00F822DD"/>
    <w:rsid w:val="00F83EFA"/>
    <w:rsid w:val="00F8451D"/>
    <w:rsid w:val="00F85C38"/>
    <w:rsid w:val="00F9134F"/>
    <w:rsid w:val="00F934C9"/>
    <w:rsid w:val="00F93DD0"/>
    <w:rsid w:val="00F94B9C"/>
    <w:rsid w:val="00F95432"/>
    <w:rsid w:val="00F95458"/>
    <w:rsid w:val="00F96F4A"/>
    <w:rsid w:val="00F97F4B"/>
    <w:rsid w:val="00FA04A4"/>
    <w:rsid w:val="00FA5A20"/>
    <w:rsid w:val="00FA5C15"/>
    <w:rsid w:val="00FA5DF7"/>
    <w:rsid w:val="00FA6E57"/>
    <w:rsid w:val="00FA711A"/>
    <w:rsid w:val="00FA73C2"/>
    <w:rsid w:val="00FB055D"/>
    <w:rsid w:val="00FB229A"/>
    <w:rsid w:val="00FB251A"/>
    <w:rsid w:val="00FB50C5"/>
    <w:rsid w:val="00FB526E"/>
    <w:rsid w:val="00FB5AE1"/>
    <w:rsid w:val="00FB66BC"/>
    <w:rsid w:val="00FB7E87"/>
    <w:rsid w:val="00FC03E4"/>
    <w:rsid w:val="00FC0BBB"/>
    <w:rsid w:val="00FC4A64"/>
    <w:rsid w:val="00FC575A"/>
    <w:rsid w:val="00FC5A7D"/>
    <w:rsid w:val="00FC7D97"/>
    <w:rsid w:val="00FD348D"/>
    <w:rsid w:val="00FD552C"/>
    <w:rsid w:val="00FE1099"/>
    <w:rsid w:val="00FE229D"/>
    <w:rsid w:val="00FE3C33"/>
    <w:rsid w:val="00FE4769"/>
    <w:rsid w:val="00FE588C"/>
    <w:rsid w:val="00FE61FD"/>
    <w:rsid w:val="00FE6332"/>
    <w:rsid w:val="00FE6CBC"/>
    <w:rsid w:val="00FF0ED3"/>
    <w:rsid w:val="00FF1657"/>
    <w:rsid w:val="00FF37E7"/>
    <w:rsid w:val="00FF437E"/>
    <w:rsid w:val="728E71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autoRedefine/>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pPr>
      <w:ind w:left="660"/>
    </w:pPr>
    <w:rPr>
      <w:sz w:val="22"/>
      <w:szCs w:val="20"/>
      <w:lang w:val="en-GB"/>
    </w:rPr>
  </w:style>
  <w:style w:type="paragraph" w:styleId="TOC5">
    <w:name w:val="toc 5"/>
    <w:basedOn w:val="Normal"/>
    <w:next w:val="Normal"/>
    <w:autoRedefine/>
    <w:uiPriority w:val="99"/>
    <w:pPr>
      <w:ind w:left="880"/>
    </w:pPr>
    <w:rPr>
      <w:sz w:val="22"/>
      <w:szCs w:val="20"/>
      <w:lang w:val="en-GB"/>
    </w:rPr>
  </w:style>
  <w:style w:type="paragraph" w:styleId="TOC6">
    <w:name w:val="toc 6"/>
    <w:basedOn w:val="Normal"/>
    <w:next w:val="Normal"/>
    <w:autoRedefine/>
    <w:uiPriority w:val="99"/>
    <w:pPr>
      <w:ind w:left="1100"/>
    </w:pPr>
    <w:rPr>
      <w:sz w:val="22"/>
      <w:szCs w:val="20"/>
      <w:lang w:val="en-GB"/>
    </w:rPr>
  </w:style>
  <w:style w:type="paragraph" w:styleId="TOC7">
    <w:name w:val="toc 7"/>
    <w:basedOn w:val="Normal"/>
    <w:next w:val="Normal"/>
    <w:autoRedefine/>
    <w:uiPriority w:val="99"/>
    <w:pPr>
      <w:ind w:left="1320"/>
    </w:pPr>
    <w:rPr>
      <w:sz w:val="22"/>
      <w:szCs w:val="20"/>
      <w:lang w:val="en-GB"/>
    </w:rPr>
  </w:style>
  <w:style w:type="paragraph" w:styleId="TOC8">
    <w:name w:val="toc 8"/>
    <w:basedOn w:val="Normal"/>
    <w:next w:val="Normal"/>
    <w:autoRedefine/>
    <w:uiPriority w:val="99"/>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TitleChar">
    <w:name w:val="Title Char"/>
    <w:uiPriority w:val="10"/>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odyTextChar">
    <w:name w:val="Body Text Char"/>
    <w:link w:val="BodyText"/>
    <w:locked/>
    <w:rPr>
      <w:rFonts w:ascii="AdarshaLipiNormal" w:hAnsi="AdarshaLipiNormal"/>
      <w:sz w:val="26"/>
      <w:szCs w:val="24"/>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rPr>
      <w:rFonts w:ascii="Tahoma" w:hAnsi="Tahoma" w:cs="Tahoma"/>
      <w:sz w:val="16"/>
      <w:szCs w:val="16"/>
      <w:lang w:val="en-AU"/>
    </w:rPr>
  </w:style>
  <w:style w:type="character" w:customStyle="1" w:styleId="CommentTextChar">
    <w:name w:val="Comment Text Char"/>
    <w:link w:val="CommentText"/>
    <w:uiPriority w:val="99"/>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rPr>
      <w:rFonts w:ascii="Tahoma" w:hAnsi="Tahoma" w:cs="Tahoma"/>
      <w:sz w:val="16"/>
      <w:szCs w:val="16"/>
      <w:lang w:val="en-AU" w:bidi="ar-SA"/>
    </w:rPr>
  </w:style>
  <w:style w:type="character" w:customStyle="1" w:styleId="FooterChar">
    <w:name w:val="Footer Char"/>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uiPriority w:val="99"/>
    <w:rPr>
      <w:rFonts w:ascii="Arial" w:hAnsi="Arial" w:cs="Arial"/>
      <w:sz w:val="24"/>
      <w:szCs w:val="24"/>
      <w:lang w:bidi="ar-SA"/>
    </w:rPr>
  </w:style>
  <w:style w:type="character" w:customStyle="1" w:styleId="BodyTextIndentChar">
    <w:name w:val="Body Text Indent Char"/>
    <w:link w:val="BodyTextIndent"/>
    <w:uiPriority w:val="99"/>
    <w:rPr>
      <w:rFonts w:ascii="SutonnyMJ" w:hAnsi="SutonnyMJ"/>
      <w:sz w:val="26"/>
      <w:szCs w:val="28"/>
      <w:lang w:bidi="ar-SA"/>
    </w:rPr>
  </w:style>
  <w:style w:type="character" w:customStyle="1" w:styleId="BodyTextIndent2Char">
    <w:name w:val="Body Text Indent 2 Char"/>
    <w:link w:val="BodyTextIndent2"/>
    <w:uiPriority w:val="99"/>
    <w:rPr>
      <w:rFonts w:ascii="SutonnyMJ" w:hAnsi="SutonnyMJ"/>
      <w:sz w:val="24"/>
      <w:szCs w:val="28"/>
      <w:lang w:bidi="ar-SA"/>
    </w:rPr>
  </w:style>
  <w:style w:type="character" w:customStyle="1" w:styleId="BodyTextFirstIndent2Char">
    <w:name w:val="Body Text First Indent 2 Char"/>
    <w:link w:val="BodyTextFirstIndent2"/>
    <w:uiPriority w:val="99"/>
    <w:rPr>
      <w:rFonts w:ascii="SutonnyMJ" w:hAnsi="SutonnyMJ"/>
      <w:sz w:val="24"/>
      <w:szCs w:val="24"/>
      <w:lang w:bidi="ar-SA"/>
    </w:rPr>
  </w:style>
  <w:style w:type="character" w:customStyle="1" w:styleId="BodyText3Char">
    <w:name w:val="Body Text 3 Char"/>
    <w:link w:val="BodyText3"/>
    <w:uiPriority w:val="99"/>
    <w:rPr>
      <w:rFonts w:ascii="AdarshaLipiNormal" w:hAnsi="AdarshaLipiNormal"/>
      <w:sz w:val="28"/>
      <w:szCs w:val="28"/>
      <w:lang w:bidi="ar-SA"/>
    </w:rPr>
  </w:style>
  <w:style w:type="character" w:customStyle="1" w:styleId="BodyText2Char">
    <w:name w:val="Body Text 2 Char"/>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
    <w:name w:val="Endnote Text Char"/>
    <w:link w:val="EndnoteText"/>
    <w:uiPriority w:val="99"/>
    <w:semiHidden/>
    <w:rPr>
      <w:lang w:val="en-AU"/>
    </w:rPr>
  </w:style>
  <w:style w:type="character" w:customStyle="1" w:styleId="EndnoteTextChar1">
    <w:name w:val="Endnote Text Char1"/>
    <w:uiPriority w:val="99"/>
    <w:semiHidden/>
    <w:rPr>
      <w:lang w:val="en-AU" w:bidi="ar-SA"/>
    </w:rPr>
  </w:style>
  <w:style w:type="character" w:customStyle="1" w:styleId="FootnoteTextChar">
    <w:name w:val="Footnote Text Char"/>
    <w:link w:val="FootnoteText"/>
    <w:uiPriority w:val="99"/>
    <w:rPr>
      <w:lang w:val="en-AU"/>
    </w:rPr>
  </w:style>
  <w:style w:type="character" w:customStyle="1" w:styleId="FootnoteTextChar1">
    <w:name w:val="Footnote Text Char1"/>
    <w:uiPriority w:val="99"/>
    <w:semiHidden/>
    <w:rPr>
      <w:lang w:val="en-AU" w:bidi="ar-SA"/>
    </w:rPr>
  </w:style>
  <w:style w:type="character" w:customStyle="1" w:styleId="HTMLPreformattedChar">
    <w:name w:val="HTML Preformatted Char"/>
    <w:link w:val="HTMLPreformatted"/>
    <w:uiPriority w:val="99"/>
    <w:rPr>
      <w:rFonts w:ascii="Courier New" w:hAnsi="Courier New" w:cs="Courier New"/>
      <w:lang w:bidi="ar-SA"/>
    </w:rPr>
  </w:style>
  <w:style w:type="character" w:customStyle="1" w:styleId="Heading5Char">
    <w:name w:val="Heading 5 Char"/>
    <w:link w:val="Heading5"/>
    <w:uiPriority w:val="99"/>
    <w:rPr>
      <w:rFonts w:eastAsia="Batang"/>
      <w:b/>
      <w:bCs/>
      <w:i/>
      <w:iCs/>
      <w:sz w:val="26"/>
      <w:szCs w:val="26"/>
      <w:lang w:val="en-AU" w:eastAsia="ko-KR" w:bidi="ar-SA"/>
    </w:rPr>
  </w:style>
  <w:style w:type="character" w:customStyle="1" w:styleId="BodyTextIndent3Char">
    <w:name w:val="Body Text Indent 3 Char"/>
    <w:link w:val="BodyTextIndent3"/>
    <w:uiPriority w:val="99"/>
    <w:rPr>
      <w:rFonts w:eastAsia="Calibri"/>
      <w:sz w:val="16"/>
      <w:szCs w:val="16"/>
      <w:lang w:val="en-AU"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character" w:customStyle="1" w:styleId="Heading2Char">
    <w:name w:val="Heading 2 Char"/>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rPr>
      <w:bCs/>
      <w:sz w:val="28"/>
      <w:szCs w:val="24"/>
      <w:lang w:val="en-GB" w:bidi="ar-SA"/>
    </w:rPr>
  </w:style>
  <w:style w:type="character" w:customStyle="1" w:styleId="Heading4Char">
    <w:name w:val="Heading 4 Char"/>
    <w:link w:val="Heading4"/>
    <w:uiPriority w:val="99"/>
    <w:rPr>
      <w:b/>
      <w:sz w:val="28"/>
      <w:szCs w:val="24"/>
      <w:lang w:val="en-GB" w:bidi="ar-SA"/>
    </w:rPr>
  </w:style>
  <w:style w:type="character" w:customStyle="1" w:styleId="Heading6Char">
    <w:name w:val="Heading 6 Char"/>
    <w:link w:val="Heading6"/>
    <w:uiPriority w:val="99"/>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rPr>
      <w:rFonts w:ascii="Arial" w:hAnsi="Arial"/>
      <w:i/>
      <w:lang w:val="en-GB" w:bidi="ar-SA"/>
    </w:rPr>
  </w:style>
  <w:style w:type="character" w:customStyle="1" w:styleId="Heading9Char">
    <w:name w:val="Heading 9 Char"/>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autoRedefine/>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pPr>
      <w:ind w:left="660"/>
    </w:pPr>
    <w:rPr>
      <w:sz w:val="22"/>
      <w:szCs w:val="20"/>
      <w:lang w:val="en-GB"/>
    </w:rPr>
  </w:style>
  <w:style w:type="paragraph" w:styleId="TOC5">
    <w:name w:val="toc 5"/>
    <w:basedOn w:val="Normal"/>
    <w:next w:val="Normal"/>
    <w:autoRedefine/>
    <w:uiPriority w:val="99"/>
    <w:pPr>
      <w:ind w:left="880"/>
    </w:pPr>
    <w:rPr>
      <w:sz w:val="22"/>
      <w:szCs w:val="20"/>
      <w:lang w:val="en-GB"/>
    </w:rPr>
  </w:style>
  <w:style w:type="paragraph" w:styleId="TOC6">
    <w:name w:val="toc 6"/>
    <w:basedOn w:val="Normal"/>
    <w:next w:val="Normal"/>
    <w:autoRedefine/>
    <w:uiPriority w:val="99"/>
    <w:pPr>
      <w:ind w:left="1100"/>
    </w:pPr>
    <w:rPr>
      <w:sz w:val="22"/>
      <w:szCs w:val="20"/>
      <w:lang w:val="en-GB"/>
    </w:rPr>
  </w:style>
  <w:style w:type="paragraph" w:styleId="TOC7">
    <w:name w:val="toc 7"/>
    <w:basedOn w:val="Normal"/>
    <w:next w:val="Normal"/>
    <w:autoRedefine/>
    <w:uiPriority w:val="99"/>
    <w:pPr>
      <w:ind w:left="1320"/>
    </w:pPr>
    <w:rPr>
      <w:sz w:val="22"/>
      <w:szCs w:val="20"/>
      <w:lang w:val="en-GB"/>
    </w:rPr>
  </w:style>
  <w:style w:type="paragraph" w:styleId="TOC8">
    <w:name w:val="toc 8"/>
    <w:basedOn w:val="Normal"/>
    <w:next w:val="Normal"/>
    <w:autoRedefine/>
    <w:uiPriority w:val="99"/>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TitleChar">
    <w:name w:val="Title Char"/>
    <w:uiPriority w:val="10"/>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odyTextChar">
    <w:name w:val="Body Text Char"/>
    <w:link w:val="BodyText"/>
    <w:locked/>
    <w:rPr>
      <w:rFonts w:ascii="AdarshaLipiNormal" w:hAnsi="AdarshaLipiNormal"/>
      <w:sz w:val="26"/>
      <w:szCs w:val="24"/>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rPr>
      <w:rFonts w:ascii="Tahoma" w:hAnsi="Tahoma" w:cs="Tahoma"/>
      <w:sz w:val="16"/>
      <w:szCs w:val="16"/>
      <w:lang w:val="en-AU"/>
    </w:rPr>
  </w:style>
  <w:style w:type="character" w:customStyle="1" w:styleId="CommentTextChar">
    <w:name w:val="Comment Text Char"/>
    <w:link w:val="CommentText"/>
    <w:uiPriority w:val="99"/>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rPr>
      <w:rFonts w:ascii="Tahoma" w:hAnsi="Tahoma" w:cs="Tahoma"/>
      <w:sz w:val="16"/>
      <w:szCs w:val="16"/>
      <w:lang w:val="en-AU" w:bidi="ar-SA"/>
    </w:rPr>
  </w:style>
  <w:style w:type="character" w:customStyle="1" w:styleId="FooterChar">
    <w:name w:val="Footer Char"/>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uiPriority w:val="99"/>
    <w:rPr>
      <w:rFonts w:ascii="Arial" w:hAnsi="Arial" w:cs="Arial"/>
      <w:sz w:val="24"/>
      <w:szCs w:val="24"/>
      <w:lang w:bidi="ar-SA"/>
    </w:rPr>
  </w:style>
  <w:style w:type="character" w:customStyle="1" w:styleId="BodyTextIndentChar">
    <w:name w:val="Body Text Indent Char"/>
    <w:link w:val="BodyTextIndent"/>
    <w:uiPriority w:val="99"/>
    <w:rPr>
      <w:rFonts w:ascii="SutonnyMJ" w:hAnsi="SutonnyMJ"/>
      <w:sz w:val="26"/>
      <w:szCs w:val="28"/>
      <w:lang w:bidi="ar-SA"/>
    </w:rPr>
  </w:style>
  <w:style w:type="character" w:customStyle="1" w:styleId="BodyTextIndent2Char">
    <w:name w:val="Body Text Indent 2 Char"/>
    <w:link w:val="BodyTextIndent2"/>
    <w:uiPriority w:val="99"/>
    <w:rPr>
      <w:rFonts w:ascii="SutonnyMJ" w:hAnsi="SutonnyMJ"/>
      <w:sz w:val="24"/>
      <w:szCs w:val="28"/>
      <w:lang w:bidi="ar-SA"/>
    </w:rPr>
  </w:style>
  <w:style w:type="character" w:customStyle="1" w:styleId="BodyTextFirstIndent2Char">
    <w:name w:val="Body Text First Indent 2 Char"/>
    <w:link w:val="BodyTextFirstIndent2"/>
    <w:uiPriority w:val="99"/>
    <w:rPr>
      <w:rFonts w:ascii="SutonnyMJ" w:hAnsi="SutonnyMJ"/>
      <w:sz w:val="24"/>
      <w:szCs w:val="24"/>
      <w:lang w:bidi="ar-SA"/>
    </w:rPr>
  </w:style>
  <w:style w:type="character" w:customStyle="1" w:styleId="BodyText3Char">
    <w:name w:val="Body Text 3 Char"/>
    <w:link w:val="BodyText3"/>
    <w:uiPriority w:val="99"/>
    <w:rPr>
      <w:rFonts w:ascii="AdarshaLipiNormal" w:hAnsi="AdarshaLipiNormal"/>
      <w:sz w:val="28"/>
      <w:szCs w:val="28"/>
      <w:lang w:bidi="ar-SA"/>
    </w:rPr>
  </w:style>
  <w:style w:type="character" w:customStyle="1" w:styleId="BodyText2Char">
    <w:name w:val="Body Text 2 Char"/>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
    <w:name w:val="Endnote Text Char"/>
    <w:link w:val="EndnoteText"/>
    <w:uiPriority w:val="99"/>
    <w:semiHidden/>
    <w:rPr>
      <w:lang w:val="en-AU"/>
    </w:rPr>
  </w:style>
  <w:style w:type="character" w:customStyle="1" w:styleId="EndnoteTextChar1">
    <w:name w:val="Endnote Text Char1"/>
    <w:uiPriority w:val="99"/>
    <w:semiHidden/>
    <w:rPr>
      <w:lang w:val="en-AU" w:bidi="ar-SA"/>
    </w:rPr>
  </w:style>
  <w:style w:type="character" w:customStyle="1" w:styleId="FootnoteTextChar">
    <w:name w:val="Footnote Text Char"/>
    <w:link w:val="FootnoteText"/>
    <w:uiPriority w:val="99"/>
    <w:rPr>
      <w:lang w:val="en-AU"/>
    </w:rPr>
  </w:style>
  <w:style w:type="character" w:customStyle="1" w:styleId="FootnoteTextChar1">
    <w:name w:val="Footnote Text Char1"/>
    <w:uiPriority w:val="99"/>
    <w:semiHidden/>
    <w:rPr>
      <w:lang w:val="en-AU" w:bidi="ar-SA"/>
    </w:rPr>
  </w:style>
  <w:style w:type="character" w:customStyle="1" w:styleId="HTMLPreformattedChar">
    <w:name w:val="HTML Preformatted Char"/>
    <w:link w:val="HTMLPreformatted"/>
    <w:uiPriority w:val="99"/>
    <w:rPr>
      <w:rFonts w:ascii="Courier New" w:hAnsi="Courier New" w:cs="Courier New"/>
      <w:lang w:bidi="ar-SA"/>
    </w:rPr>
  </w:style>
  <w:style w:type="character" w:customStyle="1" w:styleId="Heading5Char">
    <w:name w:val="Heading 5 Char"/>
    <w:link w:val="Heading5"/>
    <w:uiPriority w:val="99"/>
    <w:rPr>
      <w:rFonts w:eastAsia="Batang"/>
      <w:b/>
      <w:bCs/>
      <w:i/>
      <w:iCs/>
      <w:sz w:val="26"/>
      <w:szCs w:val="26"/>
      <w:lang w:val="en-AU" w:eastAsia="ko-KR" w:bidi="ar-SA"/>
    </w:rPr>
  </w:style>
  <w:style w:type="character" w:customStyle="1" w:styleId="BodyTextIndent3Char">
    <w:name w:val="Body Text Indent 3 Char"/>
    <w:link w:val="BodyTextIndent3"/>
    <w:uiPriority w:val="99"/>
    <w:rPr>
      <w:rFonts w:eastAsia="Calibri"/>
      <w:sz w:val="16"/>
      <w:szCs w:val="16"/>
      <w:lang w:val="en-AU"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character" w:customStyle="1" w:styleId="Heading2Char">
    <w:name w:val="Heading 2 Char"/>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rPr>
      <w:bCs/>
      <w:sz w:val="28"/>
      <w:szCs w:val="24"/>
      <w:lang w:val="en-GB" w:bidi="ar-SA"/>
    </w:rPr>
  </w:style>
  <w:style w:type="character" w:customStyle="1" w:styleId="Heading4Char">
    <w:name w:val="Heading 4 Char"/>
    <w:link w:val="Heading4"/>
    <w:uiPriority w:val="99"/>
    <w:rPr>
      <w:b/>
      <w:sz w:val="28"/>
      <w:szCs w:val="24"/>
      <w:lang w:val="en-GB" w:bidi="ar-SA"/>
    </w:rPr>
  </w:style>
  <w:style w:type="character" w:customStyle="1" w:styleId="Heading6Char">
    <w:name w:val="Heading 6 Char"/>
    <w:link w:val="Heading6"/>
    <w:uiPriority w:val="99"/>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rPr>
      <w:rFonts w:ascii="Arial" w:hAnsi="Arial"/>
      <w:i/>
      <w:lang w:val="en-GB" w:bidi="ar-SA"/>
    </w:rPr>
  </w:style>
  <w:style w:type="character" w:customStyle="1" w:styleId="Heading9Char">
    <w:name w:val="Heading 9 Char"/>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Budget%20Book%20Related%20All%20Files\Book%20MTBF\MTBF%202024-25\159_Bridges_Bang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BA13-A2D5-474B-B2FB-E9E7A648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159_Bridges_Bangla</Template>
  <TotalTime>7</TotalTime>
  <Pages>6</Pages>
  <Words>1810</Words>
  <Characters>10323</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RM SYSTEMS LTD.</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2024-05-27T09:48:00Z</cp:lastPrinted>
  <dcterms:created xsi:type="dcterms:W3CDTF">2024-05-28T09:32:00Z</dcterms:created>
  <dcterms:modified xsi:type="dcterms:W3CDTF">2024-09-18T05:01:00Z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FB00934E71624EA083F58121A2B9ED6B_13</vt:lpwstr>
  </property>
</Properties>
</file>