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00" w:rsidRPr="009E6541" w:rsidRDefault="00BC5900" w:rsidP="00494BB5">
      <w:pPr>
        <w:rPr>
          <w:rFonts w:ascii="Nikosh" w:hAnsi="Nikosh" w:cs="Nikosh"/>
        </w:rPr>
      </w:pPr>
    </w:p>
    <w:p w:rsidR="00494BB5" w:rsidRPr="009E6541" w:rsidRDefault="00F37463" w:rsidP="00494BB5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1206163</wp:posOffset>
            </wp:positionH>
            <wp:positionV relativeFrom="paragraph">
              <wp:posOffset>195580</wp:posOffset>
            </wp:positionV>
            <wp:extent cx="4467225" cy="1672590"/>
            <wp:effectExtent l="0" t="0" r="0" b="0"/>
            <wp:wrapNone/>
            <wp:docPr id="4" name="Picture 3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BB5" w:rsidRPr="009E6541" w:rsidRDefault="00494BB5" w:rsidP="00494BB5"/>
    <w:p w:rsidR="00494BB5" w:rsidRPr="009E6541" w:rsidRDefault="00494BB5" w:rsidP="00494BB5"/>
    <w:p w:rsidR="00494BB5" w:rsidRPr="009E6541" w:rsidRDefault="00494BB5" w:rsidP="00494BB5"/>
    <w:p w:rsidR="00494BB5" w:rsidRPr="009E6541" w:rsidRDefault="00494BB5" w:rsidP="00494BB5"/>
    <w:p w:rsidR="00494BB5" w:rsidRPr="009E6541" w:rsidRDefault="00494BB5" w:rsidP="00494BB5"/>
    <w:p w:rsidR="009C6745" w:rsidRPr="00A8676F" w:rsidRDefault="009C6745" w:rsidP="009C6745">
      <w:pPr>
        <w:jc w:val="center"/>
        <w:rPr>
          <w:rFonts w:ascii="Nikosh" w:eastAsia="Nikosh" w:hAnsi="Nikosh" w:cs="Nikosh"/>
          <w:bCs/>
          <w:sz w:val="36"/>
          <w:szCs w:val="36"/>
        </w:rPr>
      </w:pPr>
      <w:r w:rsidRPr="00A8676F">
        <w:rPr>
          <w:rFonts w:ascii="Nikosh" w:eastAsia="Nikosh" w:hAnsi="Nikosh" w:cs="Nikosh"/>
          <w:bCs/>
          <w:sz w:val="36"/>
          <w:szCs w:val="36"/>
        </w:rPr>
        <w:t>www.</w:t>
      </w:r>
      <w:r w:rsidR="00284872" w:rsidRPr="00A8676F">
        <w:rPr>
          <w:rFonts w:ascii="Nikosh" w:eastAsia="Nikosh" w:hAnsi="Nikosh" w:cs="Nikosh"/>
          <w:bCs/>
          <w:sz w:val="36"/>
          <w:szCs w:val="36"/>
        </w:rPr>
        <w:t>jbc</w:t>
      </w:r>
      <w:r w:rsidRPr="00A8676F">
        <w:rPr>
          <w:rFonts w:ascii="Nikosh" w:eastAsia="Nikosh" w:hAnsi="Nikosh" w:cs="Nikosh"/>
          <w:bCs/>
          <w:sz w:val="36"/>
          <w:szCs w:val="36"/>
        </w:rPr>
        <w:t>.gov.bd</w:t>
      </w:r>
    </w:p>
    <w:p w:rsidR="00494BB5" w:rsidRPr="009E6541" w:rsidRDefault="00494BB5" w:rsidP="009C6745">
      <w:pPr>
        <w:jc w:val="center"/>
      </w:pPr>
    </w:p>
    <w:p w:rsidR="00494BB5" w:rsidRPr="009E6541" w:rsidRDefault="00494BB5" w:rsidP="00494BB5"/>
    <w:p w:rsidR="009C6745" w:rsidRPr="009E6541" w:rsidRDefault="009C6745" w:rsidP="00494BB5"/>
    <w:p w:rsidR="009C6745" w:rsidRPr="009E6541" w:rsidRDefault="009C6745" w:rsidP="00494BB5"/>
    <w:p w:rsidR="009C6745" w:rsidRPr="009E6541" w:rsidRDefault="009C6745" w:rsidP="00494BB5"/>
    <w:p w:rsidR="009C6745" w:rsidRPr="009E6541" w:rsidRDefault="009C6745" w:rsidP="00494BB5"/>
    <w:p w:rsidR="00494BB5" w:rsidRPr="009E6541" w:rsidRDefault="00494BB5" w:rsidP="00494BB5"/>
    <w:p w:rsidR="00AC261B" w:rsidRPr="009E6541" w:rsidRDefault="00AC261B" w:rsidP="00AC261B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9E6541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="002052AA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 xml:space="preserve"> </w:t>
      </w:r>
      <w:r w:rsidRPr="009E6541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9E6541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AC261B" w:rsidRPr="009E6541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9E6541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Pr="009E6541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Pr="009E6541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Pr="009E6541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Pr="009E6541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9E6541" w:rsidRDefault="00215815" w:rsidP="00215815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  <w:r>
        <w:rPr>
          <w:rFonts w:ascii="Nikosh" w:eastAsia="Nikosh" w:hAnsi="Nikosh" w:cs="Nikosh"/>
          <w:b/>
          <w:bCs/>
          <w:sz w:val="36"/>
          <w:szCs w:val="36"/>
        </w:rPr>
        <w:t>৩</w:t>
      </w:r>
      <w:r w:rsidR="00292184">
        <w:rPr>
          <w:rFonts w:ascii="Nikosh" w:eastAsia="Nikosh" w:hAnsi="Nikosh" w:cs="Nikosh"/>
          <w:b/>
          <w:bCs/>
          <w:sz w:val="36"/>
          <w:szCs w:val="36"/>
        </w:rPr>
        <w:t>১মার্চ</w:t>
      </w:r>
      <w:r w:rsidR="00AC261B" w:rsidRPr="009E6541">
        <w:rPr>
          <w:rFonts w:ascii="Nikosh" w:eastAsia="Nikosh" w:hAnsi="Nikosh" w:cs="Nikosh"/>
          <w:b/>
          <w:bCs/>
          <w:sz w:val="36"/>
          <w:szCs w:val="36"/>
          <w:cs/>
        </w:rPr>
        <w:t>, ২০</w:t>
      </w:r>
      <w:r w:rsidR="00AC261B" w:rsidRPr="009E6541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 w:rsidR="00292184">
        <w:rPr>
          <w:rFonts w:ascii="Nikosh" w:eastAsia="Nikosh" w:hAnsi="Nikosh" w:cs="Nikosh"/>
          <w:b/>
          <w:bCs/>
          <w:sz w:val="36"/>
          <w:szCs w:val="36"/>
        </w:rPr>
        <w:t>৬</w:t>
      </w:r>
      <w:r w:rsidR="002052AA">
        <w:rPr>
          <w:rFonts w:ascii="Nikosh" w:eastAsia="Nikosh" w:hAnsi="Nikosh" w:cs="Nikosh"/>
          <w:b/>
          <w:bCs/>
          <w:sz w:val="36"/>
          <w:szCs w:val="36"/>
        </w:rPr>
        <w:t xml:space="preserve"> </w:t>
      </w:r>
      <w:r w:rsidR="00B7174E">
        <w:rPr>
          <w:rFonts w:ascii="Nikosh" w:eastAsia="Nikosh" w:hAnsi="Nikosh" w:cs="Nikosh"/>
          <w:b/>
          <w:bCs/>
          <w:sz w:val="36"/>
          <w:szCs w:val="36"/>
          <w:cs/>
        </w:rPr>
        <w:t>খ্রি</w:t>
      </w:r>
      <w:r w:rsidR="00A8676F">
        <w:rPr>
          <w:rFonts w:ascii="Nikosh" w:eastAsia="Nikosh" w:hAnsi="Nikosh" w:cs="Nikosh"/>
          <w:b/>
          <w:bCs/>
          <w:sz w:val="36"/>
          <w:szCs w:val="36"/>
          <w:cs/>
        </w:rPr>
        <w:t>.</w:t>
      </w:r>
    </w:p>
    <w:p w:rsidR="00494BB5" w:rsidRDefault="00494BB5" w:rsidP="00494BB5"/>
    <w:p w:rsidR="003277CA" w:rsidRPr="009E6541" w:rsidRDefault="003277CA" w:rsidP="00494BB5"/>
    <w:p w:rsidR="00494BB5" w:rsidRPr="009E6541" w:rsidRDefault="00494BB5" w:rsidP="00494BB5"/>
    <w:p w:rsidR="00494BB5" w:rsidRPr="009E6541" w:rsidRDefault="00494BB5" w:rsidP="00494BB5"/>
    <w:p w:rsidR="00494BB5" w:rsidRPr="009E6541" w:rsidRDefault="00494BB5" w:rsidP="00494BB5"/>
    <w:p w:rsidR="00494BB5" w:rsidRPr="009E6541" w:rsidRDefault="00F37463" w:rsidP="00494BB5"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19050" t="0" r="0" b="0"/>
            <wp:wrapNone/>
            <wp:docPr id="3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BB5" w:rsidRPr="009E6541" w:rsidRDefault="00494BB5" w:rsidP="00494BB5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494BB5" w:rsidRPr="009E6541" w:rsidRDefault="00CC6670" w:rsidP="00935560">
      <w:pPr>
        <w:spacing w:after="120" w:line="240" w:lineRule="auto"/>
        <w:jc w:val="center"/>
        <w:rPr>
          <w:rFonts w:ascii="Nikosh" w:hAnsi="Nikosh" w:cs="Nikosh"/>
          <w:sz w:val="28"/>
          <w:szCs w:val="32"/>
        </w:rPr>
      </w:pPr>
      <w:r w:rsidRPr="009E6541">
        <w:rPr>
          <w:rFonts w:ascii="Nikosh" w:hAnsi="Nikosh" w:cs="Nikosh"/>
          <w:sz w:val="28"/>
          <w:szCs w:val="32"/>
        </w:rPr>
        <w:t>সিলেট</w:t>
      </w:r>
      <w:r w:rsidR="006B285F" w:rsidRPr="009E6541">
        <w:rPr>
          <w:rFonts w:ascii="Nikosh" w:hAnsi="Nikosh" w:cs="Nikosh"/>
          <w:sz w:val="28"/>
          <w:szCs w:val="32"/>
        </w:rPr>
        <w:t xml:space="preserve"> রিজিওনাল অফিস, </w:t>
      </w:r>
      <w:r w:rsidRPr="009E6541">
        <w:rPr>
          <w:rFonts w:ascii="Nikosh" w:hAnsi="Nikosh" w:cs="Nikosh"/>
          <w:sz w:val="28"/>
          <w:szCs w:val="32"/>
        </w:rPr>
        <w:t>সামস সুপার মার্কেট (৩য় তলা), সিলেট</w:t>
      </w:r>
      <w:r w:rsidR="00494BB5" w:rsidRPr="009E6541">
        <w:rPr>
          <w:rFonts w:ascii="Nikosh" w:hAnsi="Nikosh" w:cs="Nikosh"/>
          <w:sz w:val="28"/>
          <w:szCs w:val="32"/>
        </w:rPr>
        <w:t>।</w:t>
      </w:r>
    </w:p>
    <w:p w:rsidR="00494BB5" w:rsidRPr="009E6541" w:rsidRDefault="00494BB5" w:rsidP="00935560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9E6541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9E6541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494BB5" w:rsidRPr="009E6541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১.১</w:t>
      </w:r>
      <w:r w:rsidRPr="009E6541">
        <w:rPr>
          <w:rFonts w:ascii="Nikosh" w:hAnsi="Nikosh" w:cs="Nikosh"/>
          <w:b/>
          <w:sz w:val="28"/>
          <w:szCs w:val="28"/>
        </w:rPr>
        <w:tab/>
      </w:r>
      <w:r w:rsidRPr="009E6541"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494BB5" w:rsidRPr="009E6541" w:rsidRDefault="00494BB5" w:rsidP="00494BB5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9E6541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494BB5" w:rsidRPr="009E6541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১.২</w:t>
      </w:r>
      <w:r w:rsidRPr="009E6541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9E6541"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494BB5" w:rsidRPr="009E6541" w:rsidRDefault="00494BB5" w:rsidP="00494BB5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9E6541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494BB5" w:rsidRPr="009E6541" w:rsidRDefault="002220F1" w:rsidP="00494BB5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২.০</w:t>
      </w:r>
      <w:r w:rsidRPr="009E6541">
        <w:rPr>
          <w:rFonts w:ascii="Nikosh" w:hAnsi="Nikosh" w:cs="Nikosh"/>
          <w:b/>
          <w:sz w:val="28"/>
          <w:szCs w:val="28"/>
        </w:rPr>
        <w:tab/>
      </w:r>
      <w:r w:rsidR="00F94CE0" w:rsidRPr="009E6541">
        <w:rPr>
          <w:rFonts w:ascii="Nikosh" w:hAnsi="Nikosh" w:cs="Nikosh"/>
          <w:b/>
          <w:sz w:val="28"/>
          <w:szCs w:val="28"/>
        </w:rPr>
        <w:t>সিলেট</w:t>
      </w:r>
      <w:r w:rsidRPr="009E6541">
        <w:rPr>
          <w:rFonts w:ascii="Nikosh" w:hAnsi="Nikosh" w:cs="Nikosh"/>
          <w:b/>
          <w:sz w:val="28"/>
          <w:szCs w:val="28"/>
        </w:rPr>
        <w:t xml:space="preserve"> রিজিওনাল অফিসের </w:t>
      </w:r>
      <w:r w:rsidR="00494BB5" w:rsidRPr="009E6541">
        <w:rPr>
          <w:rFonts w:ascii="Nikosh" w:hAnsi="Nikosh" w:cs="Nikosh"/>
          <w:b/>
          <w:sz w:val="28"/>
          <w:szCs w:val="28"/>
        </w:rPr>
        <w:t xml:space="preserve"> প্রতিশ্রুত সেবা সমুহ (</w:t>
      </w:r>
      <w:r w:rsidR="00494BB5" w:rsidRPr="009E6541">
        <w:rPr>
          <w:rFonts w:ascii="Nikosh" w:hAnsi="Nikosh" w:cs="Nikosh"/>
          <w:b/>
          <w:sz w:val="26"/>
          <w:szCs w:val="24"/>
        </w:rPr>
        <w:t>Citizen’s Charter</w:t>
      </w:r>
      <w:r w:rsidR="00494BB5" w:rsidRPr="009E6541">
        <w:rPr>
          <w:rFonts w:ascii="Nikosh" w:hAnsi="Nikosh" w:cs="Nikosh"/>
          <w:b/>
          <w:sz w:val="28"/>
          <w:szCs w:val="28"/>
        </w:rPr>
        <w:t>):</w:t>
      </w:r>
    </w:p>
    <w:p w:rsidR="00494BB5" w:rsidRPr="009E6541" w:rsidRDefault="00494BB5" w:rsidP="00494BB5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9E6541">
        <w:rPr>
          <w:rFonts w:ascii="Nikosh" w:hAnsi="Nikosh" w:cs="Nikosh"/>
          <w:b/>
          <w:sz w:val="28"/>
          <w:szCs w:val="26"/>
        </w:rPr>
        <w:t>২.১</w:t>
      </w:r>
      <w:r w:rsidRPr="009E6541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p w:rsidR="00CB66BB" w:rsidRPr="009E6541" w:rsidRDefault="00CB66BB" w:rsidP="008110FB">
      <w:pPr>
        <w:spacing w:after="0" w:line="240" w:lineRule="auto"/>
        <w:rPr>
          <w:rFonts w:ascii="Nikosh" w:hAnsi="Nikosh" w:cs="Nikosh"/>
          <w:sz w:val="28"/>
          <w:szCs w:val="26"/>
        </w:rPr>
      </w:pPr>
      <w:r w:rsidRPr="009E6541">
        <w:rPr>
          <w:rFonts w:ascii="Nikosh" w:hAnsi="Nikosh" w:cs="Nikosh"/>
          <w:b/>
          <w:sz w:val="28"/>
          <w:szCs w:val="26"/>
        </w:rPr>
        <w:t>২.২</w:t>
      </w:r>
      <w:r w:rsidRPr="009E6541">
        <w:rPr>
          <w:rFonts w:ascii="Nikosh" w:hAnsi="Nikosh" w:cs="Nikosh"/>
          <w:b/>
          <w:sz w:val="28"/>
          <w:szCs w:val="26"/>
        </w:rPr>
        <w:tab/>
        <w:t xml:space="preserve">সার্বিক: </w:t>
      </w:r>
      <w:bookmarkStart w:id="0" w:name="_Hlk217984044"/>
      <w:r w:rsidR="00C25687">
        <w:rPr>
          <w:rFonts w:ascii="Nikosh" w:hAnsi="Nikosh" w:cs="Nikosh"/>
          <w:sz w:val="28"/>
          <w:szCs w:val="26"/>
        </w:rPr>
        <w:t xml:space="preserve">জনাব </w:t>
      </w:r>
      <w:r w:rsidR="0071682E">
        <w:rPr>
          <w:rFonts w:ascii="Nikosh" w:hAnsi="Nikosh" w:cs="Nikosh"/>
          <w:sz w:val="28"/>
          <w:szCs w:val="26"/>
        </w:rPr>
        <w:t>মো: আজহারুল হক</w:t>
      </w:r>
    </w:p>
    <w:p w:rsidR="00671FAA" w:rsidRDefault="000A3AB7" w:rsidP="008110FB">
      <w:pPr>
        <w:spacing w:after="0" w:line="240" w:lineRule="auto"/>
        <w:rPr>
          <w:rFonts w:ascii="Nikosh" w:hAnsi="Nikosh" w:cs="Nikosh"/>
          <w:sz w:val="28"/>
          <w:szCs w:val="26"/>
        </w:rPr>
      </w:pPr>
      <w:r>
        <w:rPr>
          <w:rFonts w:ascii="Nikosh" w:hAnsi="Nikosh" w:cs="Nikosh"/>
          <w:sz w:val="28"/>
          <w:szCs w:val="26"/>
        </w:rPr>
        <w:tab/>
      </w:r>
      <w:r w:rsidR="0071682E">
        <w:rPr>
          <w:rFonts w:ascii="Nikosh" w:hAnsi="Nikosh" w:cs="Nikosh"/>
          <w:sz w:val="28"/>
          <w:szCs w:val="26"/>
        </w:rPr>
        <w:t>সহ</w:t>
      </w:r>
      <w:r w:rsidR="006F4460">
        <w:rPr>
          <w:rFonts w:ascii="Nikosh" w:hAnsi="Nikosh" w:cs="Nikosh"/>
          <w:sz w:val="28"/>
          <w:szCs w:val="26"/>
        </w:rPr>
        <w:t>কারী</w:t>
      </w:r>
      <w:r w:rsidR="00CB66BB" w:rsidRPr="009E6541">
        <w:rPr>
          <w:rFonts w:ascii="Nikosh" w:hAnsi="Nikosh" w:cs="Nikosh"/>
          <w:sz w:val="28"/>
          <w:szCs w:val="26"/>
        </w:rPr>
        <w:t xml:space="preserve"> জেনারেল ম্যানেজার, ফোন: </w:t>
      </w:r>
      <w:r w:rsidR="00F6779F">
        <w:rPr>
          <w:rFonts w:ascii="Nikosh" w:hAnsi="Nikosh" w:cs="Nikosh"/>
          <w:sz w:val="28"/>
          <w:szCs w:val="26"/>
        </w:rPr>
        <w:t>২২১২-০২৯৯৬৬৩২৬৯১</w:t>
      </w:r>
      <w:r w:rsidR="00CB66BB" w:rsidRPr="009E6541">
        <w:rPr>
          <w:rFonts w:ascii="Nikosh" w:hAnsi="Nikosh" w:cs="Nikosh"/>
          <w:sz w:val="28"/>
          <w:szCs w:val="26"/>
        </w:rPr>
        <w:t xml:space="preserve">, </w:t>
      </w:r>
      <w:r w:rsidR="00671FAA">
        <w:rPr>
          <w:rFonts w:ascii="Nikosh" w:hAnsi="Nikosh" w:cs="Nikosh"/>
          <w:sz w:val="28"/>
          <w:szCs w:val="26"/>
        </w:rPr>
        <w:t xml:space="preserve">মোবাইল: ০১৭১৫-১২৭০৫৪ </w:t>
      </w:r>
    </w:p>
    <w:p w:rsidR="00CB66BB" w:rsidRPr="009E6541" w:rsidRDefault="000A3AB7" w:rsidP="00494BB5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>
        <w:rPr>
          <w:rFonts w:ascii="Nikosh" w:hAnsi="Nikosh" w:cs="Nikosh"/>
        </w:rPr>
        <w:t xml:space="preserve">ইমেইল: </w:t>
      </w:r>
      <w:r w:rsidR="0071682E">
        <w:rPr>
          <w:rFonts w:ascii="Nikosh" w:hAnsi="Nikosh" w:cs="Nikosh"/>
        </w:rPr>
        <w:t>mahaque0070</w:t>
      </w:r>
      <w:r w:rsidR="00CB66BB" w:rsidRPr="009E6541">
        <w:rPr>
          <w:rFonts w:ascii="Nikosh" w:hAnsi="Nikosh" w:cs="Nikosh"/>
        </w:rPr>
        <w:t>@gmail.com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160"/>
        <w:gridCol w:w="810"/>
        <w:gridCol w:w="1170"/>
        <w:gridCol w:w="1350"/>
        <w:gridCol w:w="1170"/>
        <w:gridCol w:w="3330"/>
      </w:tblGrid>
      <w:tr w:rsidR="00494BB5" w:rsidRPr="009E6541" w:rsidTr="002052AA">
        <w:trPr>
          <w:trHeight w:val="800"/>
        </w:trPr>
        <w:tc>
          <w:tcPr>
            <w:tcW w:w="720" w:type="dxa"/>
            <w:shd w:val="clear" w:color="auto" w:fill="B8CCE4"/>
          </w:tcPr>
          <w:bookmarkEnd w:id="0"/>
          <w:p w:rsidR="00494BB5" w:rsidRPr="009E6541" w:rsidRDefault="002052AA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ক্রমিক</w:t>
            </w:r>
          </w:p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নং</w:t>
            </w:r>
          </w:p>
        </w:tc>
        <w:tc>
          <w:tcPr>
            <w:tcW w:w="216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 দায়িত্বপ্রাপ্ত কর্মকর্তা (নাম,পদবী, ফোন নম্বর ও ই-মেইল)</w:t>
            </w:r>
          </w:p>
        </w:tc>
      </w:tr>
      <w:tr w:rsidR="00494BB5" w:rsidRPr="009E6541" w:rsidTr="002052AA">
        <w:tc>
          <w:tcPr>
            <w:tcW w:w="720" w:type="dxa"/>
            <w:shd w:val="clear" w:color="auto" w:fill="DBE5F1"/>
          </w:tcPr>
          <w:p w:rsidR="00494BB5" w:rsidRPr="00377ABA" w:rsidRDefault="002052AA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১</w:t>
            </w:r>
          </w:p>
        </w:tc>
        <w:tc>
          <w:tcPr>
            <w:tcW w:w="2160" w:type="dxa"/>
            <w:shd w:val="clear" w:color="auto" w:fill="DBE5F1"/>
          </w:tcPr>
          <w:p w:rsidR="00494BB5" w:rsidRPr="00377ABA" w:rsidRDefault="002052AA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২</w:t>
            </w:r>
          </w:p>
        </w:tc>
        <w:tc>
          <w:tcPr>
            <w:tcW w:w="810" w:type="dxa"/>
            <w:shd w:val="clear" w:color="auto" w:fill="DBE5F1"/>
          </w:tcPr>
          <w:p w:rsidR="00494BB5" w:rsidRPr="00377ABA" w:rsidRDefault="002052AA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৩</w:t>
            </w:r>
          </w:p>
        </w:tc>
        <w:tc>
          <w:tcPr>
            <w:tcW w:w="1170" w:type="dxa"/>
            <w:shd w:val="clear" w:color="auto" w:fill="DBE5F1"/>
          </w:tcPr>
          <w:p w:rsidR="00494BB5" w:rsidRPr="00377ABA" w:rsidRDefault="002052AA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৪</w:t>
            </w:r>
          </w:p>
        </w:tc>
        <w:tc>
          <w:tcPr>
            <w:tcW w:w="1350" w:type="dxa"/>
            <w:shd w:val="clear" w:color="auto" w:fill="DBE5F1"/>
          </w:tcPr>
          <w:p w:rsidR="00494BB5" w:rsidRPr="00377ABA" w:rsidRDefault="002052AA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৫</w:t>
            </w:r>
          </w:p>
        </w:tc>
        <w:tc>
          <w:tcPr>
            <w:tcW w:w="1170" w:type="dxa"/>
            <w:shd w:val="clear" w:color="auto" w:fill="DBE5F1"/>
          </w:tcPr>
          <w:p w:rsidR="00494BB5" w:rsidRPr="00377ABA" w:rsidRDefault="002052AA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৬</w:t>
            </w:r>
          </w:p>
        </w:tc>
        <w:tc>
          <w:tcPr>
            <w:tcW w:w="3330" w:type="dxa"/>
            <w:shd w:val="clear" w:color="auto" w:fill="DBE5F1"/>
          </w:tcPr>
          <w:p w:rsidR="00494BB5" w:rsidRPr="00377ABA" w:rsidRDefault="002052AA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৭</w:t>
            </w:r>
          </w:p>
        </w:tc>
      </w:tr>
      <w:tr w:rsidR="006E59FB" w:rsidRPr="009E6541" w:rsidTr="002052AA">
        <w:trPr>
          <w:trHeight w:val="962"/>
        </w:trPr>
        <w:tc>
          <w:tcPr>
            <w:tcW w:w="720" w:type="dxa"/>
          </w:tcPr>
          <w:p w:rsidR="006E59FB" w:rsidRPr="009E6541" w:rsidRDefault="006E59FB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০১</w:t>
            </w:r>
          </w:p>
        </w:tc>
        <w:tc>
          <w:tcPr>
            <w:tcW w:w="2160" w:type="dxa"/>
          </w:tcPr>
          <w:p w:rsidR="00D91CCD" w:rsidRPr="009E6541" w:rsidRDefault="006E59FB" w:rsidP="008110FB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এজেন্ট হতে উন্নয়ন অফিসার </w:t>
            </w:r>
            <w:r w:rsidR="00D91CCD" w:rsidRPr="009E6541">
              <w:rPr>
                <w:rFonts w:ascii="Nikosh" w:hAnsi="Nikosh" w:cs="Nikosh"/>
              </w:rPr>
              <w:t xml:space="preserve">পদে </w:t>
            </w:r>
            <w:r w:rsidRPr="009E6541">
              <w:rPr>
                <w:rFonts w:ascii="Nikosh" w:hAnsi="Nikosh" w:cs="Nikosh"/>
              </w:rPr>
              <w:t xml:space="preserve">নিয়োগ </w:t>
            </w:r>
            <w:r w:rsidR="00EB1F4B" w:rsidRPr="009E6541">
              <w:rPr>
                <w:rFonts w:ascii="Nikosh" w:hAnsi="Nikosh" w:cs="Nikosh"/>
              </w:rPr>
              <w:t>প্রক্রিয়া</w:t>
            </w:r>
          </w:p>
          <w:p w:rsidR="006E59FB" w:rsidRPr="009E6541" w:rsidRDefault="00EB1F4B" w:rsidP="008110FB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 সম্পন্নকরণ। </w:t>
            </w:r>
          </w:p>
        </w:tc>
        <w:tc>
          <w:tcPr>
            <w:tcW w:w="810" w:type="dxa"/>
          </w:tcPr>
          <w:p w:rsidR="006E59FB" w:rsidRPr="009E6541" w:rsidRDefault="00CD2725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6E59FB" w:rsidRPr="009E6541" w:rsidRDefault="00CD2725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</w:tcPr>
          <w:p w:rsidR="00026AC0" w:rsidRPr="009E6541" w:rsidRDefault="00026AC0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6E59FB" w:rsidRPr="009E6541" w:rsidRDefault="00D91CCD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সাক্ষাৎকার গ্রহনের তারিখ হতে ১০</w:t>
            </w:r>
            <w:r w:rsidR="00F94CE0" w:rsidRPr="009E6541">
              <w:rPr>
                <w:rFonts w:ascii="Nikosh" w:hAnsi="Nikosh" w:cs="Nikosh"/>
              </w:rPr>
              <w:t>দিন</w:t>
            </w:r>
            <w:r w:rsidR="006B6124" w:rsidRPr="009E6541">
              <w:rPr>
                <w:rFonts w:ascii="Nikosh" w:hAnsi="Nikosh" w:cs="Nikosh"/>
              </w:rPr>
              <w:t>।</w:t>
            </w:r>
          </w:p>
        </w:tc>
        <w:tc>
          <w:tcPr>
            <w:tcW w:w="3330" w:type="dxa"/>
          </w:tcPr>
          <w:p w:rsidR="00613574" w:rsidRPr="00E82829" w:rsidRDefault="00CC6670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 w:rsidR="003404F3">
              <w:rPr>
                <w:rFonts w:ascii="Nikosh" w:hAnsi="Nikosh" w:cs="Nikosh"/>
              </w:rPr>
              <w:t>বি</w:t>
            </w:r>
            <w:r w:rsidR="00613574">
              <w:rPr>
                <w:rFonts w:ascii="SutonnyMJ" w:hAnsi="SutonnyMJ" w:cs="Nikosh"/>
              </w:rPr>
              <w:t xml:space="preserve">cøe </w:t>
            </w:r>
            <w:r w:rsidR="00613574">
              <w:rPr>
                <w:rFonts w:ascii="Nikosh" w:hAnsi="Nikosh" w:cs="Nikosh"/>
              </w:rPr>
              <w:t>কৃ</w:t>
            </w:r>
            <w:r w:rsidR="00E82829">
              <w:rPr>
                <w:rFonts w:ascii="SutonnyMJ" w:hAnsi="SutonnyMJ" w:cs="Nikosh"/>
              </w:rPr>
              <w:t xml:space="preserve">ò </w:t>
            </w:r>
            <w:r w:rsidR="00E82829">
              <w:rPr>
                <w:rFonts w:ascii="Nikosh" w:hAnsi="Nikosh" w:cs="Nikosh"/>
              </w:rPr>
              <w:t>পাল</w:t>
            </w:r>
          </w:p>
          <w:p w:rsidR="0019747A" w:rsidRPr="009E6541" w:rsidRDefault="0019747A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ম্যানেজার-উন্নয়ন</w:t>
            </w:r>
          </w:p>
          <w:p w:rsidR="00EB3FCA" w:rsidRPr="009E6541" w:rsidRDefault="00EB3FCA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 w:rsidR="00E82829">
              <w:rPr>
                <w:rFonts w:ascii="Nikosh" w:hAnsi="Nikosh" w:cs="Nikosh"/>
              </w:rPr>
              <w:t>০১৭১২৯৬২৩০১</w:t>
            </w:r>
          </w:p>
          <w:p w:rsidR="00EB3FCA" w:rsidRPr="009E6541" w:rsidRDefault="00EB3FCA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 w:rsidR="00E82829">
              <w:rPr>
                <w:rFonts w:ascii="Nikosh" w:hAnsi="Nikosh" w:cs="Nikosh"/>
                <w:sz w:val="20"/>
                <w:szCs w:val="20"/>
              </w:rPr>
              <w:t>bp</w:t>
            </w:r>
            <w:r w:rsidR="00023193">
              <w:rPr>
                <w:rFonts w:ascii="Nikosh" w:hAnsi="Nikosh" w:cs="Nikosh"/>
                <w:sz w:val="20"/>
                <w:szCs w:val="20"/>
              </w:rPr>
              <w:t>auljbc</w:t>
            </w:r>
            <w:r w:rsidR="00CC6670"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2052AA">
        <w:trPr>
          <w:trHeight w:val="494"/>
        </w:trPr>
        <w:tc>
          <w:tcPr>
            <w:tcW w:w="72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০২</w:t>
            </w:r>
          </w:p>
        </w:tc>
        <w:tc>
          <w:tcPr>
            <w:tcW w:w="2160" w:type="dxa"/>
          </w:tcPr>
          <w:p w:rsidR="00023193" w:rsidRPr="009E6541" w:rsidRDefault="00023193" w:rsidP="008110FB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বীমার প্রত্যাশিত সুবিধার দাবী পরিশোধ। 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১৫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দাবী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2052AA">
        <w:trPr>
          <w:trHeight w:val="526"/>
        </w:trPr>
        <w:tc>
          <w:tcPr>
            <w:tcW w:w="72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০৩</w:t>
            </w:r>
          </w:p>
        </w:tc>
        <w:tc>
          <w:tcPr>
            <w:tcW w:w="2160" w:type="dxa"/>
          </w:tcPr>
          <w:p w:rsidR="00023193" w:rsidRPr="009E6541" w:rsidRDefault="00023193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৩০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দাবী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2052AA">
        <w:trPr>
          <w:trHeight w:val="699"/>
        </w:trPr>
        <w:tc>
          <w:tcPr>
            <w:tcW w:w="72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০৪</w:t>
            </w:r>
          </w:p>
        </w:tc>
        <w:tc>
          <w:tcPr>
            <w:tcW w:w="2160" w:type="dxa"/>
          </w:tcPr>
          <w:p w:rsidR="00023193" w:rsidRPr="009E6541" w:rsidRDefault="00023193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 মাসিক পেনশন বীমার দাবী পরিশোধ। 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৩০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দাবী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2052AA">
        <w:trPr>
          <w:trHeight w:val="699"/>
        </w:trPr>
        <w:tc>
          <w:tcPr>
            <w:tcW w:w="72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০৫</w:t>
            </w:r>
          </w:p>
        </w:tc>
        <w:tc>
          <w:tcPr>
            <w:tcW w:w="2160" w:type="dxa"/>
          </w:tcPr>
          <w:p w:rsidR="00023193" w:rsidRPr="009E6541" w:rsidRDefault="00023193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 একক বীমার মৃত্যু দাবী পরিশোধের সিদ্ধান্ত গ্রহণ। 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৯০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দাবী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2052AA">
        <w:tc>
          <w:tcPr>
            <w:tcW w:w="72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০৫</w:t>
            </w:r>
          </w:p>
        </w:tc>
        <w:tc>
          <w:tcPr>
            <w:tcW w:w="2160" w:type="dxa"/>
          </w:tcPr>
          <w:p w:rsidR="00023193" w:rsidRPr="009E6541" w:rsidRDefault="00023193" w:rsidP="008110FB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বীমার অনুকুলে ঋণ পরিশোধ।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১০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ঋণ ও সমর্পন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2052AA">
        <w:tc>
          <w:tcPr>
            <w:tcW w:w="72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০৬</w:t>
            </w:r>
          </w:p>
        </w:tc>
        <w:tc>
          <w:tcPr>
            <w:tcW w:w="2160" w:type="dxa"/>
          </w:tcPr>
          <w:p w:rsidR="00023193" w:rsidRPr="009E6541" w:rsidRDefault="00023193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বীমার  সমর্পণ মূল্য পরিশোধ।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১৫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ঋণ ও সমর্পন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 xml:space="preserve">ইমেইল: </w:t>
            </w:r>
            <w:r w:rsidRPr="008110FB">
              <w:rPr>
                <w:rFonts w:ascii="Nikosh" w:hAnsi="Nikosh" w:cs="Nikosh"/>
                <w:sz w:val="18"/>
                <w:szCs w:val="20"/>
              </w:rPr>
              <w:t>bpauljbc@gmail.com</w:t>
            </w:r>
          </w:p>
        </w:tc>
      </w:tr>
      <w:tr w:rsidR="00026AC0" w:rsidRPr="009E6541" w:rsidTr="002052AA">
        <w:tc>
          <w:tcPr>
            <w:tcW w:w="720" w:type="dxa"/>
          </w:tcPr>
          <w:p w:rsidR="00026AC0" w:rsidRPr="009E6541" w:rsidRDefault="00026AC0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০৭</w:t>
            </w:r>
          </w:p>
        </w:tc>
        <w:tc>
          <w:tcPr>
            <w:tcW w:w="2160" w:type="dxa"/>
          </w:tcPr>
          <w:p w:rsidR="00026AC0" w:rsidRPr="009E6541" w:rsidRDefault="00026AC0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আয়কর রেয়াদ সার্টিফিকেট প্রদান</w:t>
            </w:r>
          </w:p>
        </w:tc>
        <w:tc>
          <w:tcPr>
            <w:tcW w:w="810" w:type="dxa"/>
          </w:tcPr>
          <w:p w:rsidR="00026AC0" w:rsidRPr="009E6541" w:rsidRDefault="00026AC0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6AC0" w:rsidRPr="009E6541" w:rsidRDefault="00026AC0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026AC0" w:rsidRPr="009E6541" w:rsidRDefault="00026AC0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6AC0" w:rsidRPr="009E6541" w:rsidRDefault="00026AC0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তাৎক্ষণিক</w:t>
            </w:r>
          </w:p>
        </w:tc>
        <w:tc>
          <w:tcPr>
            <w:tcW w:w="3330" w:type="dxa"/>
          </w:tcPr>
          <w:p w:rsidR="00026AC0" w:rsidRPr="009E6541" w:rsidRDefault="00026AC0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 w:rsidR="0071682E">
              <w:rPr>
                <w:rFonts w:ascii="Nikosh" w:hAnsi="Nikosh" w:cs="Nikosh"/>
              </w:rPr>
              <w:t>সরদার জাকির হোসেন</w:t>
            </w:r>
          </w:p>
          <w:p w:rsidR="00026AC0" w:rsidRPr="009E6541" w:rsidRDefault="00026AC0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026AC0" w:rsidRPr="009E6541" w:rsidRDefault="00146592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</w:t>
            </w:r>
            <w:r w:rsidR="00F6779F">
              <w:rPr>
                <w:rFonts w:ascii="Nikosh" w:hAnsi="Nikosh" w:cs="Nikosh"/>
              </w:rPr>
              <w:t>১৭১২-১১৩১২৩</w:t>
            </w:r>
          </w:p>
          <w:p w:rsidR="00026AC0" w:rsidRPr="009E6541" w:rsidRDefault="008110FB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 xml:space="preserve">ইমেইল: </w:t>
            </w:r>
            <w:hyperlink r:id="rId9" w:history="1">
              <w:r w:rsidRPr="00852376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F6779F" w:rsidRPr="009E6541" w:rsidTr="002052AA">
        <w:tc>
          <w:tcPr>
            <w:tcW w:w="72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০৮</w:t>
            </w:r>
          </w:p>
        </w:tc>
        <w:tc>
          <w:tcPr>
            <w:tcW w:w="216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অনিয়মিত পলিসি নিয়মিত করণের জন্য ডি.জি.এইচ/</w:t>
            </w:r>
          </w:p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মেডিক্যাল গ্রহন ও পাকা রশিদ প্রদান। 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২ দিন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>ইমেইল:</w:t>
            </w:r>
            <w:hyperlink r:id="rId10" w:history="1">
              <w:r w:rsidR="008110FB" w:rsidRPr="00852376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F6779F" w:rsidRPr="009E6541" w:rsidTr="002052AA">
        <w:tc>
          <w:tcPr>
            <w:tcW w:w="72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০৯</w:t>
            </w:r>
          </w:p>
        </w:tc>
        <w:tc>
          <w:tcPr>
            <w:tcW w:w="216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অসমন্বিত টাকা ফেরত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৭ দিন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Pr="009E6541" w:rsidRDefault="008110FB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 xml:space="preserve">ইমেইল: </w:t>
            </w:r>
            <w:hyperlink r:id="rId11" w:history="1">
              <w:r w:rsidRPr="00852376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F6779F" w:rsidRPr="009E6541" w:rsidTr="002052AA">
        <w:trPr>
          <w:trHeight w:val="605"/>
        </w:trPr>
        <w:tc>
          <w:tcPr>
            <w:tcW w:w="72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১০</w:t>
            </w:r>
          </w:p>
        </w:tc>
        <w:tc>
          <w:tcPr>
            <w:tcW w:w="216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নমিনি পরিবর্তন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১ দিন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Default="00F6779F" w:rsidP="008110FB">
            <w:pPr>
              <w:spacing w:after="60" w:line="240" w:lineRule="auto"/>
              <w:rPr>
                <w:rFonts w:ascii="Nikosh" w:hAnsi="Nikosh" w:cs="Nikosh"/>
                <w:sz w:val="20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hyperlink r:id="rId12" w:history="1">
              <w:r w:rsidRPr="00877E73">
                <w:rPr>
                  <w:rStyle w:val="Hyperlink"/>
                  <w:rFonts w:ascii="Nikosh" w:hAnsi="Nikosh" w:cs="Nikosh"/>
                  <w:sz w:val="20"/>
                </w:rPr>
                <w:t>zakirhossain.sorder@gmail</w:t>
              </w:r>
            </w:hyperlink>
            <w:r w:rsidRPr="009E6541">
              <w:rPr>
                <w:rFonts w:ascii="Nikosh" w:hAnsi="Nikosh" w:cs="Nikosh"/>
                <w:sz w:val="20"/>
              </w:rPr>
              <w:t>.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0"/>
              </w:rPr>
              <w:t>com</w:t>
            </w:r>
          </w:p>
        </w:tc>
      </w:tr>
      <w:tr w:rsidR="00F6779F" w:rsidRPr="009E6541" w:rsidTr="002052AA">
        <w:tc>
          <w:tcPr>
            <w:tcW w:w="72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১১</w:t>
            </w:r>
          </w:p>
        </w:tc>
        <w:tc>
          <w:tcPr>
            <w:tcW w:w="216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পলিসির অনুকুলে জমাকৃত প্রিমিয়ামের সার্টিফিকেট প্রদান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তাৎক্ষণিক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Default="00F6779F" w:rsidP="008110FB">
            <w:pPr>
              <w:spacing w:after="60" w:line="240" w:lineRule="auto"/>
              <w:rPr>
                <w:rFonts w:ascii="Nikosh" w:hAnsi="Nikosh" w:cs="Nikosh"/>
                <w:sz w:val="20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hyperlink r:id="rId13" w:history="1">
              <w:r w:rsidRPr="00877E73">
                <w:rPr>
                  <w:rStyle w:val="Hyperlink"/>
                  <w:rFonts w:ascii="Nikosh" w:hAnsi="Nikosh" w:cs="Nikosh"/>
                  <w:sz w:val="20"/>
                </w:rPr>
                <w:t>zakirhossain.sorder@gmail</w:t>
              </w:r>
            </w:hyperlink>
            <w:r w:rsidRPr="009E6541">
              <w:rPr>
                <w:rFonts w:ascii="Nikosh" w:hAnsi="Nikosh" w:cs="Nikosh"/>
                <w:sz w:val="20"/>
              </w:rPr>
              <w:t>.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0"/>
              </w:rPr>
              <w:t>com</w:t>
            </w:r>
          </w:p>
        </w:tc>
      </w:tr>
      <w:tr w:rsidR="00F6779F" w:rsidRPr="009E6541" w:rsidTr="002052AA">
        <w:trPr>
          <w:trHeight w:val="1214"/>
        </w:trPr>
        <w:tc>
          <w:tcPr>
            <w:tcW w:w="72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১১</w:t>
            </w:r>
          </w:p>
        </w:tc>
        <w:tc>
          <w:tcPr>
            <w:tcW w:w="216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৫ দিন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Default="00F6779F" w:rsidP="008110FB">
            <w:pPr>
              <w:spacing w:after="60" w:line="240" w:lineRule="auto"/>
              <w:rPr>
                <w:rFonts w:ascii="Nikosh" w:hAnsi="Nikosh" w:cs="Nikosh"/>
                <w:sz w:val="20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hyperlink r:id="rId14" w:history="1">
              <w:r w:rsidRPr="00877E73">
                <w:rPr>
                  <w:rStyle w:val="Hyperlink"/>
                  <w:rFonts w:ascii="Nikosh" w:hAnsi="Nikosh" w:cs="Nikosh"/>
                  <w:sz w:val="20"/>
                </w:rPr>
                <w:t>zakirhossain.sorder@gmail</w:t>
              </w:r>
            </w:hyperlink>
            <w:r w:rsidRPr="009E6541">
              <w:rPr>
                <w:rFonts w:ascii="Nikosh" w:hAnsi="Nikosh" w:cs="Nikosh"/>
                <w:sz w:val="20"/>
              </w:rPr>
              <w:t>.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0"/>
              </w:rPr>
              <w:t>com</w:t>
            </w:r>
          </w:p>
        </w:tc>
      </w:tr>
      <w:tr w:rsidR="00F6779F" w:rsidRPr="009E6541" w:rsidTr="002052AA">
        <w:tc>
          <w:tcPr>
            <w:tcW w:w="72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১২</w:t>
            </w:r>
          </w:p>
        </w:tc>
        <w:tc>
          <w:tcPr>
            <w:tcW w:w="216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তথ্য অধিকার আইন মোতাবেক তথ্য প্রদান।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এসআরও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 মাস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3330" w:type="dxa"/>
          </w:tcPr>
          <w:p w:rsidR="00F6779F" w:rsidRPr="00B30D7A" w:rsidRDefault="00F6779F" w:rsidP="008110FB">
            <w:pPr>
              <w:spacing w:after="0" w:line="240" w:lineRule="auto"/>
              <w:rPr>
                <w:rFonts w:ascii="Nirmala UI" w:hAnsi="Nirmala UI" w:cs="Nirmala UI"/>
              </w:rPr>
            </w:pPr>
            <w:r w:rsidRPr="00B30D7A">
              <w:rPr>
                <w:rFonts w:ascii="Nikosh" w:hAnsi="Nikosh" w:cs="Nikosh"/>
              </w:rPr>
              <w:t>জন</w:t>
            </w:r>
            <w:r>
              <w:rPr>
                <w:rFonts w:ascii="Nikosh" w:hAnsi="Nikosh" w:cs="Nikosh"/>
              </w:rPr>
              <w:t>াবমো: আজহারুল হক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সহ:</w:t>
            </w:r>
            <w:r w:rsidRPr="009E6541">
              <w:rPr>
                <w:rFonts w:ascii="Nikosh" w:hAnsi="Nikosh" w:cs="Nikosh"/>
              </w:rPr>
              <w:t xml:space="preserve"> জেনারেল ম্যানেজার</w:t>
            </w:r>
          </w:p>
          <w:p w:rsidR="00F6779F" w:rsidRPr="009E6541" w:rsidRDefault="00AC62D4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ফোন:০১৭১৫-১২৭০৫৪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 w:rsidRPr="008110FB">
              <w:rPr>
                <w:rFonts w:ascii="Nikosh" w:hAnsi="Nikosh" w:cs="Nikosh"/>
                <w:sz w:val="18"/>
              </w:rPr>
              <w:t>mahaque0070@gmail.com</w:t>
            </w:r>
          </w:p>
        </w:tc>
      </w:tr>
      <w:tr w:rsidR="00F6779F" w:rsidRPr="009E6541" w:rsidTr="002052AA">
        <w:tc>
          <w:tcPr>
            <w:tcW w:w="72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১৩</w:t>
            </w:r>
          </w:p>
        </w:tc>
        <w:tc>
          <w:tcPr>
            <w:tcW w:w="216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৫০ দিন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Pr="009E6541" w:rsidRDefault="008110FB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 xml:space="preserve">ইমেইল: </w:t>
            </w:r>
            <w:hyperlink r:id="rId15" w:history="1">
              <w:r w:rsidRPr="00852376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F6779F" w:rsidRPr="009E6541" w:rsidTr="002052AA">
        <w:tc>
          <w:tcPr>
            <w:tcW w:w="72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</w:tcPr>
          <w:p w:rsidR="00F6779F" w:rsidRPr="009E6541" w:rsidRDefault="00F6779F" w:rsidP="008110FB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অনলাইন/সরাসরি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কালেকশন বুথ,সিলেট</w:t>
            </w:r>
            <w:r w:rsidRPr="009E6541">
              <w:rPr>
                <w:rFonts w:ascii="Nikosh" w:hAnsi="Nikosh" w:cs="Nikosh"/>
              </w:rPr>
              <w:t xml:space="preserve"> রিজিওনাল অফিস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Pr="009E6541" w:rsidRDefault="008110FB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 xml:space="preserve">ইমেইল: </w:t>
            </w:r>
            <w:hyperlink r:id="rId16" w:history="1">
              <w:r w:rsidRPr="00852376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</w:tbl>
    <w:p w:rsidR="003F6C3C" w:rsidRDefault="003F6C3C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98222E" w:rsidRDefault="0098222E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98222E" w:rsidRDefault="0098222E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494BB5" w:rsidRPr="009E6541" w:rsidRDefault="00494BB5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২.২</w:t>
      </w:r>
      <w:r w:rsidRPr="009E6541">
        <w:rPr>
          <w:rFonts w:ascii="Nikosh" w:hAnsi="Nikosh" w:cs="Nikosh"/>
          <w:b/>
          <w:sz w:val="28"/>
          <w:szCs w:val="28"/>
        </w:rPr>
        <w:tab/>
        <w:t>প্রাতিষ্ঠানিক সেবা: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510"/>
      </w:tblGrid>
      <w:tr w:rsidR="00494BB5" w:rsidRPr="009E6541" w:rsidTr="002A590A">
        <w:tc>
          <w:tcPr>
            <w:tcW w:w="540" w:type="dxa"/>
            <w:shd w:val="clear" w:color="auto" w:fill="B8CCE4"/>
          </w:tcPr>
          <w:p w:rsidR="00494BB5" w:rsidRPr="009E6541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ক্রঃ</w:t>
            </w:r>
          </w:p>
          <w:p w:rsidR="00494BB5" w:rsidRPr="009E6541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9E6541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9E6541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7A1DC6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510" w:type="dxa"/>
            <w:shd w:val="clear" w:color="auto" w:fill="B8CCE4"/>
          </w:tcPr>
          <w:p w:rsidR="00494BB5" w:rsidRPr="009E6541" w:rsidRDefault="00494BB5" w:rsidP="007A1DC6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2052AA" w:rsidRPr="009E6541" w:rsidTr="002A590A">
        <w:tc>
          <w:tcPr>
            <w:tcW w:w="54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১</w:t>
            </w:r>
          </w:p>
        </w:tc>
        <w:tc>
          <w:tcPr>
            <w:tcW w:w="234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২</w:t>
            </w:r>
          </w:p>
        </w:tc>
        <w:tc>
          <w:tcPr>
            <w:tcW w:w="81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৩</w:t>
            </w:r>
          </w:p>
        </w:tc>
        <w:tc>
          <w:tcPr>
            <w:tcW w:w="117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৪</w:t>
            </w:r>
          </w:p>
        </w:tc>
        <w:tc>
          <w:tcPr>
            <w:tcW w:w="135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৫</w:t>
            </w:r>
          </w:p>
        </w:tc>
        <w:tc>
          <w:tcPr>
            <w:tcW w:w="117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৬</w:t>
            </w:r>
          </w:p>
        </w:tc>
        <w:tc>
          <w:tcPr>
            <w:tcW w:w="351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৭</w:t>
            </w:r>
          </w:p>
        </w:tc>
      </w:tr>
      <w:tr w:rsidR="002052AA" w:rsidRPr="009E6541" w:rsidTr="002A590A">
        <w:trPr>
          <w:trHeight w:val="1052"/>
        </w:trPr>
        <w:tc>
          <w:tcPr>
            <w:tcW w:w="540" w:type="dxa"/>
          </w:tcPr>
          <w:p w:rsidR="002052AA" w:rsidRPr="009E6541" w:rsidRDefault="002052AA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2052AA" w:rsidRPr="009E6541" w:rsidRDefault="002052AA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810" w:type="dxa"/>
          </w:tcPr>
          <w:p w:rsidR="002052AA" w:rsidRPr="009E6541" w:rsidRDefault="002052AA" w:rsidP="00E61B1A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2052AA" w:rsidRPr="009E6541" w:rsidRDefault="002052AA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2052AA" w:rsidRPr="009E6541" w:rsidRDefault="002052AA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2052AA" w:rsidRPr="009E6541" w:rsidRDefault="002052AA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510" w:type="dxa"/>
          </w:tcPr>
          <w:p w:rsidR="002052AA" w:rsidRPr="00E82829" w:rsidRDefault="002052AA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2052AA" w:rsidRPr="009E6541" w:rsidRDefault="002052AA" w:rsidP="001F4C8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2052AA" w:rsidRPr="009E6541" w:rsidRDefault="002052AA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2052AA" w:rsidRPr="009E6541" w:rsidRDefault="002052AA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2052AA" w:rsidRPr="009E6541" w:rsidTr="002A590A">
        <w:trPr>
          <w:trHeight w:val="1052"/>
        </w:trPr>
        <w:tc>
          <w:tcPr>
            <w:tcW w:w="540" w:type="dxa"/>
          </w:tcPr>
          <w:p w:rsidR="002052AA" w:rsidRPr="009E6541" w:rsidRDefault="002052AA" w:rsidP="00AE158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2052AA" w:rsidRPr="009E6541" w:rsidRDefault="002052AA" w:rsidP="00AE158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প্রশিক্ষণ প্রদান।</w:t>
            </w:r>
          </w:p>
          <w:p w:rsidR="002052AA" w:rsidRPr="009E6541" w:rsidRDefault="002052AA" w:rsidP="00AE158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2052AA" w:rsidRPr="009E6541" w:rsidRDefault="002052AA" w:rsidP="00AE1581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2052AA" w:rsidRPr="009E6541" w:rsidRDefault="002052AA" w:rsidP="00AE158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2052AA" w:rsidRPr="009E6541" w:rsidRDefault="002052AA" w:rsidP="00AE158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</w:tcPr>
          <w:p w:rsidR="002052AA" w:rsidRPr="009E6541" w:rsidRDefault="002052AA" w:rsidP="00AE158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প্রধান কার্যালয়ের প্রশিক্ষণ কর্মসূচী অনুযায়ী। </w:t>
            </w:r>
          </w:p>
        </w:tc>
        <w:tc>
          <w:tcPr>
            <w:tcW w:w="3510" w:type="dxa"/>
          </w:tcPr>
          <w:p w:rsidR="002052AA" w:rsidRPr="00E82829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2052AA" w:rsidRPr="009E6541" w:rsidTr="002A590A">
        <w:tc>
          <w:tcPr>
            <w:tcW w:w="540" w:type="dxa"/>
          </w:tcPr>
          <w:p w:rsidR="002052AA" w:rsidRPr="009E6541" w:rsidRDefault="002052AA" w:rsidP="00AE158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2052AA" w:rsidRPr="009E6541" w:rsidRDefault="002052AA" w:rsidP="00AE158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810" w:type="dxa"/>
          </w:tcPr>
          <w:p w:rsidR="002052AA" w:rsidRPr="009E6541" w:rsidRDefault="002052AA" w:rsidP="00AE1581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2052AA" w:rsidRPr="009E6541" w:rsidRDefault="002052AA" w:rsidP="00AE1581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2052AA" w:rsidRPr="009E6541" w:rsidRDefault="002052AA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2052AA" w:rsidRPr="009E6541" w:rsidRDefault="002052AA" w:rsidP="00AE1581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510" w:type="dxa"/>
          </w:tcPr>
          <w:p w:rsidR="002052AA" w:rsidRPr="00E82829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2052AA" w:rsidRPr="009E6541" w:rsidTr="002A590A">
        <w:tc>
          <w:tcPr>
            <w:tcW w:w="540" w:type="dxa"/>
          </w:tcPr>
          <w:p w:rsidR="002052AA" w:rsidRPr="009E6541" w:rsidRDefault="002052AA" w:rsidP="00002C6A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2052AA" w:rsidRPr="009E6541" w:rsidRDefault="002052AA" w:rsidP="002A590A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জেলা সমন্বয় সভায় অংশগ্রহণ</w:t>
            </w:r>
          </w:p>
        </w:tc>
        <w:tc>
          <w:tcPr>
            <w:tcW w:w="810" w:type="dxa"/>
          </w:tcPr>
          <w:p w:rsidR="002052AA" w:rsidRPr="009E6541" w:rsidRDefault="002052AA" w:rsidP="00002C6A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2052AA" w:rsidRPr="009E6541" w:rsidRDefault="002052AA" w:rsidP="00002C6A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2052AA" w:rsidRPr="009E6541" w:rsidRDefault="002052AA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2052AA" w:rsidRPr="009E6541" w:rsidRDefault="002052AA" w:rsidP="00002C6A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নির্ধারিত তারিখে।</w:t>
            </w:r>
          </w:p>
        </w:tc>
        <w:tc>
          <w:tcPr>
            <w:tcW w:w="3510" w:type="dxa"/>
          </w:tcPr>
          <w:p w:rsidR="002052AA" w:rsidRPr="00E82829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2052AA" w:rsidRPr="009E6541" w:rsidTr="002A590A">
        <w:tc>
          <w:tcPr>
            <w:tcW w:w="540" w:type="dxa"/>
          </w:tcPr>
          <w:p w:rsidR="002052AA" w:rsidRPr="009E6541" w:rsidRDefault="002052AA" w:rsidP="007F357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2052AA" w:rsidRPr="009E6541" w:rsidRDefault="002052AA" w:rsidP="007F3574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810" w:type="dxa"/>
          </w:tcPr>
          <w:p w:rsidR="002052AA" w:rsidRPr="009E6541" w:rsidRDefault="002052AA" w:rsidP="007F3574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2052AA" w:rsidRPr="009E6541" w:rsidRDefault="002052AA" w:rsidP="007F3574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2052AA" w:rsidRPr="009E6541" w:rsidRDefault="002052AA" w:rsidP="007F3574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2052AA" w:rsidRPr="009E6541" w:rsidRDefault="002052AA" w:rsidP="007F3574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তাৎক্ষণিক</w:t>
            </w:r>
          </w:p>
        </w:tc>
        <w:tc>
          <w:tcPr>
            <w:tcW w:w="3510" w:type="dxa"/>
          </w:tcPr>
          <w:p w:rsidR="002052AA" w:rsidRPr="009E6541" w:rsidRDefault="002052AA" w:rsidP="007F3574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2052AA" w:rsidRPr="009E6541" w:rsidRDefault="002052AA" w:rsidP="007F3574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2052AA" w:rsidRDefault="002052AA" w:rsidP="007F3574">
            <w:pPr>
              <w:spacing w:after="60" w:line="240" w:lineRule="auto"/>
              <w:rPr>
                <w:rFonts w:ascii="Nikosh" w:hAnsi="Nikosh" w:cs="Nikosh"/>
                <w:sz w:val="20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hyperlink r:id="rId17" w:history="1">
              <w:r w:rsidRPr="00877E73">
                <w:rPr>
                  <w:rStyle w:val="Hyperlink"/>
                  <w:rFonts w:ascii="Nikosh" w:hAnsi="Nikosh" w:cs="Nikosh"/>
                  <w:sz w:val="20"/>
                </w:rPr>
                <w:t>zakirhossain.sorder@gmail</w:t>
              </w:r>
            </w:hyperlink>
            <w:r w:rsidRPr="009E6541">
              <w:rPr>
                <w:rFonts w:ascii="Nikosh" w:hAnsi="Nikosh" w:cs="Nikosh"/>
                <w:sz w:val="20"/>
              </w:rPr>
              <w:t>.</w:t>
            </w:r>
          </w:p>
          <w:p w:rsidR="002052AA" w:rsidRPr="009E6541" w:rsidRDefault="002052AA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0"/>
              </w:rPr>
              <w:t>com</w:t>
            </w:r>
          </w:p>
        </w:tc>
      </w:tr>
    </w:tbl>
    <w:p w:rsidR="00494BB5" w:rsidRPr="009E6541" w:rsidRDefault="00494BB5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Pr="009E6541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Pr="009E6541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Pr="009E6541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Pr="009E6541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Pr="009E6541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494BB5" w:rsidRPr="009E6541" w:rsidRDefault="00494BB5" w:rsidP="00494BB5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২.৩</w:t>
      </w:r>
      <w:r w:rsidRPr="009E6541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350"/>
        <w:gridCol w:w="3330"/>
      </w:tblGrid>
      <w:tr w:rsidR="00494BB5" w:rsidRPr="009E6541" w:rsidTr="002A590A">
        <w:tc>
          <w:tcPr>
            <w:tcW w:w="54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ক্রঃ</w:t>
            </w:r>
          </w:p>
          <w:p w:rsidR="00494BB5" w:rsidRPr="009E6541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2052AA" w:rsidRPr="009E6541" w:rsidTr="002A590A">
        <w:tc>
          <w:tcPr>
            <w:tcW w:w="54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১</w:t>
            </w:r>
          </w:p>
        </w:tc>
        <w:tc>
          <w:tcPr>
            <w:tcW w:w="234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২</w:t>
            </w:r>
          </w:p>
        </w:tc>
        <w:tc>
          <w:tcPr>
            <w:tcW w:w="81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৩</w:t>
            </w:r>
          </w:p>
        </w:tc>
        <w:tc>
          <w:tcPr>
            <w:tcW w:w="117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৪</w:t>
            </w:r>
          </w:p>
        </w:tc>
        <w:tc>
          <w:tcPr>
            <w:tcW w:w="135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৫</w:t>
            </w:r>
          </w:p>
        </w:tc>
        <w:tc>
          <w:tcPr>
            <w:tcW w:w="135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৬</w:t>
            </w:r>
          </w:p>
        </w:tc>
        <w:tc>
          <w:tcPr>
            <w:tcW w:w="333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৭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810" w:type="dxa"/>
          </w:tcPr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  <w:p w:rsidR="001F4C80" w:rsidRPr="009E6541" w:rsidRDefault="001F4C80" w:rsidP="007A1DC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উন্নয়ন ডিভিশন 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1F4C80" w:rsidRPr="009E6541" w:rsidRDefault="001F4C80" w:rsidP="00524DE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১ মাস  </w:t>
            </w:r>
          </w:p>
        </w:tc>
        <w:tc>
          <w:tcPr>
            <w:tcW w:w="3330" w:type="dxa"/>
          </w:tcPr>
          <w:p w:rsidR="001F4C80" w:rsidRPr="00E82829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F32F98" w:rsidRPr="009E6541">
              <w:rPr>
                <w:rFonts w:ascii="Nikosh" w:hAnsi="Nikosh" w:cs="Nikosh"/>
              </w:rPr>
              <w:t>উন্নয়ন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প্রশাসন বিভাগ (বদলী,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</w:tcPr>
          <w:p w:rsidR="001F4C80" w:rsidRPr="009E6541" w:rsidRDefault="001F4C80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1F4C80" w:rsidRPr="009E6541" w:rsidRDefault="001F4C80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  <w:p w:rsidR="001F4C80" w:rsidRPr="009E6541" w:rsidRDefault="001F4C80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1F4C80" w:rsidRPr="009E6541" w:rsidRDefault="001F4C80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1F4C80" w:rsidRPr="009E6541" w:rsidRDefault="001F4C80" w:rsidP="007A1DC6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 থেকে ১৫ দিন</w:t>
            </w:r>
          </w:p>
        </w:tc>
        <w:tc>
          <w:tcPr>
            <w:tcW w:w="3330" w:type="dxa"/>
          </w:tcPr>
          <w:p w:rsidR="007F3574" w:rsidRPr="00E82829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1F4C80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</w:tbl>
    <w:p w:rsidR="005D4519" w:rsidRDefault="005D4519"/>
    <w:p w:rsidR="0098222E" w:rsidRDefault="0098222E"/>
    <w:p w:rsidR="0098222E" w:rsidRDefault="0098222E"/>
    <w:p w:rsidR="0098222E" w:rsidRDefault="0098222E"/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350"/>
        <w:gridCol w:w="3330"/>
      </w:tblGrid>
      <w:tr w:rsidR="005D4519" w:rsidRPr="009E6541" w:rsidTr="005D4519">
        <w:tc>
          <w:tcPr>
            <w:tcW w:w="54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ক্রঃ</w:t>
            </w:r>
          </w:p>
          <w:p w:rsidR="005D4519" w:rsidRPr="009E6541" w:rsidRDefault="005D4519" w:rsidP="001F586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2052AA" w:rsidRPr="009E6541" w:rsidTr="005D4519">
        <w:tc>
          <w:tcPr>
            <w:tcW w:w="540" w:type="dxa"/>
            <w:shd w:val="clear" w:color="auto" w:fill="C6D9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১</w:t>
            </w:r>
          </w:p>
        </w:tc>
        <w:tc>
          <w:tcPr>
            <w:tcW w:w="2340" w:type="dxa"/>
            <w:shd w:val="clear" w:color="auto" w:fill="C6D9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২</w:t>
            </w:r>
          </w:p>
        </w:tc>
        <w:tc>
          <w:tcPr>
            <w:tcW w:w="810" w:type="dxa"/>
            <w:shd w:val="clear" w:color="auto" w:fill="C6D9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৩</w:t>
            </w:r>
          </w:p>
        </w:tc>
        <w:tc>
          <w:tcPr>
            <w:tcW w:w="1170" w:type="dxa"/>
            <w:shd w:val="clear" w:color="auto" w:fill="C6D9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৪</w:t>
            </w:r>
          </w:p>
        </w:tc>
        <w:tc>
          <w:tcPr>
            <w:tcW w:w="1350" w:type="dxa"/>
            <w:shd w:val="clear" w:color="auto" w:fill="C6D9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৫</w:t>
            </w:r>
          </w:p>
        </w:tc>
        <w:tc>
          <w:tcPr>
            <w:tcW w:w="1350" w:type="dxa"/>
            <w:shd w:val="clear" w:color="auto" w:fill="C6D9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৬</w:t>
            </w:r>
          </w:p>
        </w:tc>
        <w:tc>
          <w:tcPr>
            <w:tcW w:w="3330" w:type="dxa"/>
            <w:shd w:val="clear" w:color="auto" w:fill="C6D9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৭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2A590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স্টেশনারী দ্রব্যাদি সরবরাহ</w:t>
            </w:r>
          </w:p>
        </w:tc>
        <w:tc>
          <w:tcPr>
            <w:tcW w:w="810" w:type="dxa"/>
          </w:tcPr>
          <w:p w:rsidR="001F4C80" w:rsidRPr="009E6541" w:rsidRDefault="001F4C80" w:rsidP="00E61B1A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1F4C80" w:rsidRPr="009E6541" w:rsidRDefault="001F4C80" w:rsidP="00FD7BF0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1F4C80" w:rsidRPr="009E6541" w:rsidRDefault="001F4C80" w:rsidP="00E61B1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1F4C80" w:rsidRPr="009E6541" w:rsidRDefault="001F4C80" w:rsidP="00E61B1A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৭ দিন</w:t>
            </w:r>
          </w:p>
        </w:tc>
        <w:tc>
          <w:tcPr>
            <w:tcW w:w="3330" w:type="dxa"/>
          </w:tcPr>
          <w:p w:rsidR="007F3574" w:rsidRPr="00E82829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1F4C80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2A590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10" w:type="dxa"/>
          </w:tcPr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1F4C80" w:rsidRPr="009E6541" w:rsidRDefault="001F4C80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১০ দিন</w:t>
            </w:r>
          </w:p>
        </w:tc>
        <w:tc>
          <w:tcPr>
            <w:tcW w:w="3330" w:type="dxa"/>
          </w:tcPr>
          <w:p w:rsidR="001F4C80" w:rsidRPr="00E82829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ম্যানেজার-দাবী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77283E" w:rsidRPr="009E6541" w:rsidTr="002A590A">
        <w:tc>
          <w:tcPr>
            <w:tcW w:w="540" w:type="dxa"/>
          </w:tcPr>
          <w:p w:rsidR="0077283E" w:rsidRPr="009E6541" w:rsidRDefault="0077283E" w:rsidP="002A590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77283E" w:rsidRPr="009E6541" w:rsidRDefault="0077283E" w:rsidP="009520B5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হিসাব ও অর্থ বিভাগ (বেতন ভাতা প্রদান,বার্ষিক চূড়ান্ত হিসাব নিরূপণ, বাজেট বাস্তবায়ন)</w:t>
            </w:r>
          </w:p>
        </w:tc>
        <w:tc>
          <w:tcPr>
            <w:tcW w:w="810" w:type="dxa"/>
          </w:tcPr>
          <w:p w:rsidR="0077283E" w:rsidRPr="009E6541" w:rsidRDefault="0077283E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77283E" w:rsidRPr="009E6541" w:rsidRDefault="0077283E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77283E" w:rsidRPr="009E6541" w:rsidRDefault="0077283E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77283E" w:rsidRPr="009E6541" w:rsidRDefault="0077283E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77283E" w:rsidRPr="009E6541" w:rsidRDefault="0077283E" w:rsidP="007A1DC6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 থেকে ১৫ দিন</w:t>
            </w:r>
          </w:p>
        </w:tc>
        <w:tc>
          <w:tcPr>
            <w:tcW w:w="3330" w:type="dxa"/>
          </w:tcPr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77283E" w:rsidRPr="00FD7BF0" w:rsidRDefault="00F6779F" w:rsidP="00FD7BF0">
            <w:pPr>
              <w:spacing w:after="6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FD7BF0">
              <w:rPr>
                <w:rFonts w:ascii="Nikosh" w:hAnsi="Nikosh" w:cs="Nikosh"/>
                <w:sz w:val="20"/>
                <w:szCs w:val="20"/>
              </w:rPr>
              <w:t xml:space="preserve">ইমেইল: </w:t>
            </w:r>
            <w:hyperlink r:id="rId18" w:history="1">
              <w:r w:rsidR="00FD7BF0" w:rsidRPr="00FD7BF0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2A590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অবলিখন সিদ্ধান্ত প্রদান</w:t>
            </w:r>
          </w:p>
        </w:tc>
        <w:tc>
          <w:tcPr>
            <w:tcW w:w="810" w:type="dxa"/>
          </w:tcPr>
          <w:p w:rsidR="001F4C80" w:rsidRPr="009E6541" w:rsidRDefault="001F4C80" w:rsidP="00862DA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1F4C80" w:rsidRPr="009E6541" w:rsidRDefault="001F4C80" w:rsidP="00862DA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1F4C80" w:rsidRPr="009E6541" w:rsidRDefault="001F4C80" w:rsidP="00862DA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1F4C80" w:rsidRPr="009E6541" w:rsidRDefault="001F4C80" w:rsidP="00E61B1A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২-৫ দিন</w:t>
            </w:r>
          </w:p>
        </w:tc>
        <w:tc>
          <w:tcPr>
            <w:tcW w:w="3330" w:type="dxa"/>
          </w:tcPr>
          <w:p w:rsidR="001F4C80" w:rsidRPr="00E82829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ম্যানেজার-দাবী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3F5CD2" w:rsidRPr="009E6541" w:rsidTr="002A590A">
        <w:tc>
          <w:tcPr>
            <w:tcW w:w="540" w:type="dxa"/>
          </w:tcPr>
          <w:p w:rsidR="003F5CD2" w:rsidRPr="009E6541" w:rsidRDefault="003F5CD2" w:rsidP="002A590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3F5CD2" w:rsidRPr="009E6541" w:rsidRDefault="003F5CD2" w:rsidP="0001468A">
            <w:pPr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এজেন্টের কমিশন বিল সেলস অফিসে প্রেরণ</w:t>
            </w:r>
          </w:p>
        </w:tc>
        <w:tc>
          <w:tcPr>
            <w:tcW w:w="810" w:type="dxa"/>
          </w:tcPr>
          <w:p w:rsidR="003F5CD2" w:rsidRPr="009E6541" w:rsidRDefault="003F5CD2" w:rsidP="00D079EC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3F5CD2" w:rsidRPr="009E6541" w:rsidRDefault="003F5CD2" w:rsidP="00D079EC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3F5CD2" w:rsidRPr="009E6541" w:rsidRDefault="003F5CD2" w:rsidP="00D079EC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3F5CD2" w:rsidRPr="009E6541" w:rsidRDefault="003F5CD2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3F5CD2" w:rsidRPr="009E6541" w:rsidRDefault="003F5CD2" w:rsidP="007A1DC6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৩দিন</w:t>
            </w:r>
          </w:p>
        </w:tc>
        <w:tc>
          <w:tcPr>
            <w:tcW w:w="3330" w:type="dxa"/>
          </w:tcPr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3F5CD2" w:rsidRPr="009E6541" w:rsidRDefault="00FD7BF0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FD7BF0">
              <w:rPr>
                <w:rFonts w:ascii="Nikosh" w:hAnsi="Nikosh" w:cs="Nikosh"/>
                <w:sz w:val="20"/>
                <w:szCs w:val="20"/>
              </w:rPr>
              <w:t xml:space="preserve">ইমেইল: </w:t>
            </w:r>
            <w:hyperlink r:id="rId19" w:history="1">
              <w:r w:rsidRPr="00FD7BF0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026AC0" w:rsidRPr="009E6541" w:rsidTr="002A590A">
        <w:tc>
          <w:tcPr>
            <w:tcW w:w="540" w:type="dxa"/>
          </w:tcPr>
          <w:p w:rsidR="00026AC0" w:rsidRPr="009E6541" w:rsidRDefault="00026AC0" w:rsidP="009520B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026AC0" w:rsidRPr="009E6541" w:rsidRDefault="00026AC0" w:rsidP="009520B5">
            <w:pPr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810" w:type="dxa"/>
          </w:tcPr>
          <w:p w:rsidR="00026AC0" w:rsidRPr="009E6541" w:rsidRDefault="00026AC0" w:rsidP="009520B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026AC0" w:rsidRPr="009E6541" w:rsidRDefault="00026AC0" w:rsidP="009520B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026AC0" w:rsidRPr="009E6541" w:rsidRDefault="00026AC0" w:rsidP="009520B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026AC0" w:rsidRPr="009E6541" w:rsidRDefault="00026AC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026AC0" w:rsidRPr="009E6541" w:rsidRDefault="00026AC0" w:rsidP="009520B5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১৫ দিন</w:t>
            </w:r>
          </w:p>
        </w:tc>
        <w:tc>
          <w:tcPr>
            <w:tcW w:w="3330" w:type="dxa"/>
          </w:tcPr>
          <w:p w:rsidR="00026AC0" w:rsidRPr="009E6541" w:rsidRDefault="00026AC0" w:rsidP="00D079EC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জনাব ফাহিমুল ইসলাম চৌধুরী</w:t>
            </w:r>
          </w:p>
          <w:p w:rsidR="00026AC0" w:rsidRPr="009E6541" w:rsidRDefault="00452B32" w:rsidP="00D079E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ম্যানেজার </w:t>
            </w:r>
            <w:r w:rsidR="00026AC0" w:rsidRPr="009E6541">
              <w:rPr>
                <w:rFonts w:ascii="Nikosh" w:hAnsi="Nikosh" w:cs="Nikosh"/>
              </w:rPr>
              <w:t>অডিট</w:t>
            </w:r>
          </w:p>
          <w:p w:rsidR="00026AC0" w:rsidRPr="009E6541" w:rsidRDefault="00026AC0" w:rsidP="00D079EC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ফোন:০১৭১১-৩০০৬৫৭</w:t>
            </w:r>
          </w:p>
          <w:p w:rsidR="00026AC0" w:rsidRPr="009E6541" w:rsidRDefault="00026AC0" w:rsidP="00D079EC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 w:rsidRPr="009E6541">
              <w:rPr>
                <w:rFonts w:ascii="Nikosh" w:hAnsi="Nikosh" w:cs="Nikosh"/>
                <w:sz w:val="20"/>
                <w:szCs w:val="20"/>
              </w:rPr>
              <w:t>fahimjbc75@gmail.com</w:t>
            </w:r>
          </w:p>
        </w:tc>
      </w:tr>
    </w:tbl>
    <w:p w:rsidR="0099699C" w:rsidRDefault="0099699C" w:rsidP="00FD7BF0">
      <w:pPr>
        <w:spacing w:after="0"/>
        <w:rPr>
          <w:rFonts w:ascii="Nikosh" w:hAnsi="Nikosh" w:cs="Nikosh"/>
          <w:b/>
          <w:sz w:val="28"/>
          <w:szCs w:val="28"/>
        </w:rPr>
      </w:pPr>
    </w:p>
    <w:p w:rsidR="00494BB5" w:rsidRPr="009E6541" w:rsidRDefault="00494BB5" w:rsidP="00FD7BF0">
      <w:pPr>
        <w:spacing w:after="0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২.৪</w:t>
      </w:r>
      <w:r w:rsidRPr="009E6541">
        <w:rPr>
          <w:rFonts w:ascii="Nikosh" w:hAnsi="Nikosh" w:cs="Nikosh"/>
          <w:b/>
          <w:sz w:val="28"/>
          <w:szCs w:val="28"/>
        </w:rPr>
        <w:tab/>
      </w:r>
      <w:r w:rsidR="00CB66BB" w:rsidRPr="009E6541">
        <w:rPr>
          <w:rFonts w:ascii="Nikosh" w:hAnsi="Nikosh" w:cs="Nikosh"/>
          <w:b/>
          <w:sz w:val="28"/>
          <w:szCs w:val="28"/>
        </w:rPr>
        <w:t>সিলেট</w:t>
      </w:r>
      <w:r w:rsidR="00EB3FCA" w:rsidRPr="009E6541">
        <w:rPr>
          <w:rFonts w:ascii="Nikosh" w:hAnsi="Nikosh" w:cs="Nikosh"/>
          <w:b/>
          <w:sz w:val="28"/>
          <w:szCs w:val="28"/>
        </w:rPr>
        <w:t xml:space="preserve"> রিজিওনাল অফিসের</w:t>
      </w:r>
      <w:r w:rsidRPr="009E6541">
        <w:rPr>
          <w:rFonts w:ascii="Nikosh" w:hAnsi="Nikosh" w:cs="Nikosh"/>
          <w:b/>
          <w:sz w:val="28"/>
          <w:szCs w:val="28"/>
        </w:rPr>
        <w:t xml:space="preserve"> আওতাধীন সেবা অফিস সমূহ: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5400"/>
        <w:gridCol w:w="4950"/>
      </w:tblGrid>
      <w:tr w:rsidR="005D4519" w:rsidRPr="009E6541" w:rsidTr="0099699C">
        <w:tc>
          <w:tcPr>
            <w:tcW w:w="10908" w:type="dxa"/>
            <w:gridSpan w:val="3"/>
            <w:shd w:val="clear" w:color="auto" w:fill="C6D9F1"/>
          </w:tcPr>
          <w:p w:rsidR="00957010" w:rsidRPr="009E6541" w:rsidRDefault="00957010" w:rsidP="00D909EB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8"/>
              </w:rPr>
            </w:pPr>
            <w:r w:rsidRPr="009E6541">
              <w:rPr>
                <w:rFonts w:ascii="Nikosh" w:hAnsi="Nikosh" w:cs="Nikosh"/>
                <w:b/>
                <w:sz w:val="24"/>
                <w:szCs w:val="28"/>
              </w:rPr>
              <w:t xml:space="preserve">   ক. সেলস অফিস </w:t>
            </w:r>
            <w:r w:rsidR="00373BC1" w:rsidRPr="009E6541">
              <w:rPr>
                <w:rFonts w:ascii="Nikosh" w:hAnsi="Nikosh" w:cs="Nikosh"/>
                <w:b/>
                <w:sz w:val="24"/>
                <w:szCs w:val="28"/>
              </w:rPr>
              <w:t>অফিসসমূহের তালিকা ও অফিস প্রধানগনের বিবরণ:</w:t>
            </w:r>
          </w:p>
        </w:tc>
      </w:tr>
      <w:tr w:rsidR="005D4519" w:rsidRPr="009E6541" w:rsidTr="00B83668">
        <w:tc>
          <w:tcPr>
            <w:tcW w:w="558" w:type="dxa"/>
            <w:vAlign w:val="center"/>
          </w:tcPr>
          <w:p w:rsidR="00957010" w:rsidRPr="009E6541" w:rsidRDefault="00957010" w:rsidP="00B83668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(১)</w:t>
            </w:r>
          </w:p>
        </w:tc>
        <w:tc>
          <w:tcPr>
            <w:tcW w:w="5400" w:type="dxa"/>
            <w:vAlign w:val="center"/>
          </w:tcPr>
          <w:p w:rsidR="00957010" w:rsidRPr="009E6541" w:rsidRDefault="00957010" w:rsidP="0099699C">
            <w:pPr>
              <w:spacing w:after="0" w:line="240" w:lineRule="auto"/>
              <w:ind w:left="10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সেলস অফিস-৭৬</w:t>
            </w:r>
          </w:p>
          <w:p w:rsidR="00957010" w:rsidRPr="009E6541" w:rsidRDefault="00957010" w:rsidP="0099699C">
            <w:pPr>
              <w:spacing w:after="0" w:line="240" w:lineRule="auto"/>
              <w:ind w:left="10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জিন্দাবাজার, সিলেট</w:t>
            </w:r>
          </w:p>
        </w:tc>
        <w:tc>
          <w:tcPr>
            <w:tcW w:w="4950" w:type="dxa"/>
          </w:tcPr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জনাব </w:t>
            </w:r>
            <w:r w:rsidR="00A01518">
              <w:rPr>
                <w:rFonts w:ascii="Nikosh" w:hAnsi="Nikosh" w:cs="Nikosh"/>
                <w:sz w:val="24"/>
                <w:szCs w:val="28"/>
              </w:rPr>
              <w:t>মো: ফরিদ উদ্দিন আহমেদ ভূঞা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সেলস ম্যানেজার 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>ফোন: ০১</w:t>
            </w:r>
            <w:r w:rsidR="00A01518">
              <w:rPr>
                <w:rFonts w:ascii="Nikosh" w:hAnsi="Nikosh" w:cs="Nikosh"/>
                <w:sz w:val="24"/>
                <w:szCs w:val="28"/>
              </w:rPr>
              <w:t>৭১১-১৮২৭৩৯</w:t>
            </w:r>
          </w:p>
          <w:p w:rsidR="00957010" w:rsidRPr="00CF2233" w:rsidRDefault="00957010" w:rsidP="00332038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Cs w:val="28"/>
              </w:rPr>
              <w:t xml:space="preserve">ই-মেইল: </w:t>
            </w:r>
            <w:r w:rsidR="00A01518">
              <w:rPr>
                <w:rFonts w:ascii="Nikosh" w:hAnsi="Nikosh" w:cs="Nikosh"/>
                <w:szCs w:val="28"/>
              </w:rPr>
              <w:t>bhuiyanmdfariduddin</w:t>
            </w:r>
            <w:r w:rsidRPr="00CF2233">
              <w:rPr>
                <w:rFonts w:ascii="Nikosh" w:hAnsi="Nikosh" w:cs="Nikosh"/>
                <w:sz w:val="20"/>
                <w:szCs w:val="24"/>
              </w:rPr>
              <w:t>@</w:t>
            </w:r>
            <w:r w:rsidR="00332038" w:rsidRPr="00CF2233">
              <w:rPr>
                <w:rFonts w:ascii="Nikosh" w:hAnsi="Nikosh" w:cs="Nikosh"/>
                <w:sz w:val="20"/>
                <w:szCs w:val="24"/>
              </w:rPr>
              <w:t>gmail</w:t>
            </w:r>
            <w:r w:rsidRPr="00CF2233">
              <w:rPr>
                <w:rFonts w:ascii="Nikosh" w:hAnsi="Nikosh" w:cs="Nikosh"/>
                <w:sz w:val="20"/>
                <w:szCs w:val="24"/>
              </w:rPr>
              <w:t>.com</w:t>
            </w:r>
          </w:p>
        </w:tc>
      </w:tr>
      <w:tr w:rsidR="005D4519" w:rsidRPr="009E6541" w:rsidTr="00B83668">
        <w:tc>
          <w:tcPr>
            <w:tcW w:w="558" w:type="dxa"/>
            <w:vAlign w:val="center"/>
          </w:tcPr>
          <w:p w:rsidR="00957010" w:rsidRPr="009E6541" w:rsidRDefault="00957010" w:rsidP="00B83668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(২)</w:t>
            </w:r>
          </w:p>
        </w:tc>
        <w:tc>
          <w:tcPr>
            <w:tcW w:w="5400" w:type="dxa"/>
            <w:vAlign w:val="center"/>
          </w:tcPr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সেলস অফিস-৫৮</w:t>
            </w:r>
          </w:p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মৌলভীবাজার</w:t>
            </w:r>
          </w:p>
        </w:tc>
        <w:tc>
          <w:tcPr>
            <w:tcW w:w="4950" w:type="dxa"/>
          </w:tcPr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>জনাব মোঃ সামছুদ্দিন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সেলস ম্যানেজার 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ফোন: </w:t>
            </w:r>
            <w:r w:rsidR="00332038" w:rsidRPr="00CF2233">
              <w:rPr>
                <w:rFonts w:ascii="Nikosh" w:hAnsi="Nikosh" w:cs="Nikosh"/>
                <w:sz w:val="24"/>
                <w:szCs w:val="28"/>
              </w:rPr>
              <w:t>০১৭১১-২৬০৯২৬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Cs w:val="28"/>
              </w:rPr>
              <w:t xml:space="preserve">ই-মেইল: </w:t>
            </w:r>
            <w:r w:rsidR="00332038" w:rsidRPr="00CF2233">
              <w:rPr>
                <w:rFonts w:ascii="Nikosh" w:hAnsi="Nikosh" w:cs="Nikosh"/>
                <w:sz w:val="18"/>
                <w:szCs w:val="28"/>
              </w:rPr>
              <w:t>mdshmsuddinharun@gmail.com</w:t>
            </w:r>
          </w:p>
        </w:tc>
      </w:tr>
      <w:tr w:rsidR="005D4519" w:rsidRPr="009E6541" w:rsidTr="00B83668">
        <w:tc>
          <w:tcPr>
            <w:tcW w:w="558" w:type="dxa"/>
            <w:vAlign w:val="center"/>
          </w:tcPr>
          <w:p w:rsidR="00957010" w:rsidRPr="009E6541" w:rsidRDefault="00957010" w:rsidP="00B83668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(৩)</w:t>
            </w:r>
          </w:p>
        </w:tc>
        <w:tc>
          <w:tcPr>
            <w:tcW w:w="5400" w:type="dxa"/>
            <w:vAlign w:val="center"/>
          </w:tcPr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সেলস অফিস-৫৫</w:t>
            </w:r>
          </w:p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 xml:space="preserve">হবিগঞ্জ </w:t>
            </w:r>
          </w:p>
        </w:tc>
        <w:tc>
          <w:tcPr>
            <w:tcW w:w="4950" w:type="dxa"/>
          </w:tcPr>
          <w:p w:rsidR="00127790" w:rsidRPr="00CF2233" w:rsidRDefault="0012779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জনাব </w:t>
            </w:r>
            <w:r w:rsidR="006F4460" w:rsidRPr="00CF2233">
              <w:rPr>
                <w:rFonts w:ascii="Nikosh" w:hAnsi="Nikosh" w:cs="Nikosh"/>
                <w:sz w:val="24"/>
                <w:szCs w:val="28"/>
              </w:rPr>
              <w:t>অহিদ উল্ল্যাহ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সেলস ম্যানেজার 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ফোন: </w:t>
            </w:r>
            <w:r w:rsidR="006F4460" w:rsidRPr="00CF2233">
              <w:rPr>
                <w:rFonts w:ascii="Nikosh" w:hAnsi="Nikosh" w:cs="Nikosh"/>
                <w:sz w:val="24"/>
                <w:szCs w:val="28"/>
              </w:rPr>
              <w:t>০১৮১৯-১৩৮৩৯৬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>ই-মেইল:</w:t>
            </w:r>
            <w:r w:rsidR="006F4460" w:rsidRPr="00CF2233">
              <w:rPr>
                <w:rFonts w:ascii="Nikosh" w:hAnsi="Nikosh" w:cs="Nikosh"/>
                <w:szCs w:val="28"/>
              </w:rPr>
              <w:t>ohidullah41</w:t>
            </w:r>
            <w:r w:rsidR="006C114D" w:rsidRPr="00CF2233">
              <w:rPr>
                <w:rFonts w:ascii="Nikosh" w:hAnsi="Nikosh" w:cs="Nikosh"/>
                <w:szCs w:val="28"/>
              </w:rPr>
              <w:t>@gmail.com</w:t>
            </w:r>
          </w:p>
        </w:tc>
      </w:tr>
      <w:tr w:rsidR="005D4519" w:rsidRPr="009E6541" w:rsidTr="00B83668">
        <w:tc>
          <w:tcPr>
            <w:tcW w:w="558" w:type="dxa"/>
            <w:vAlign w:val="center"/>
          </w:tcPr>
          <w:p w:rsidR="00957010" w:rsidRPr="009E6541" w:rsidRDefault="00957010" w:rsidP="00B83668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(৪)</w:t>
            </w:r>
          </w:p>
        </w:tc>
        <w:tc>
          <w:tcPr>
            <w:tcW w:w="5400" w:type="dxa"/>
            <w:vAlign w:val="center"/>
          </w:tcPr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সেলস অফিস-৫৭</w:t>
            </w:r>
          </w:p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 xml:space="preserve">সুনামগঞ্জ  </w:t>
            </w:r>
          </w:p>
        </w:tc>
        <w:tc>
          <w:tcPr>
            <w:tcW w:w="4950" w:type="dxa"/>
          </w:tcPr>
          <w:p w:rsidR="00957010" w:rsidRPr="00CF2233" w:rsidRDefault="003A60B4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জনাব মোঃ </w:t>
            </w:r>
            <w:r w:rsidR="00E539B1" w:rsidRPr="00CF2233">
              <w:rPr>
                <w:rFonts w:ascii="Nikosh" w:hAnsi="Nikosh" w:cs="Nikosh"/>
                <w:sz w:val="24"/>
                <w:szCs w:val="28"/>
              </w:rPr>
              <w:t>ও</w:t>
            </w:r>
            <w:r w:rsidRPr="00CF2233">
              <w:rPr>
                <w:rFonts w:ascii="Nikosh" w:hAnsi="Nikosh" w:cs="Nikosh"/>
                <w:sz w:val="24"/>
                <w:szCs w:val="28"/>
              </w:rPr>
              <w:t>বায়</w:t>
            </w:r>
            <w:r w:rsidR="006F4460" w:rsidRPr="00CF2233">
              <w:rPr>
                <w:rFonts w:ascii="Nikosh" w:hAnsi="Nikosh" w:cs="Nikosh"/>
                <w:sz w:val="24"/>
                <w:szCs w:val="28"/>
              </w:rPr>
              <w:t>দুল্লাহ খোকন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সেলস ম্যানেজার 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ফোন: </w:t>
            </w:r>
            <w:r w:rsidR="00E539B1" w:rsidRPr="00CF2233">
              <w:rPr>
                <w:rFonts w:ascii="Nikosh" w:hAnsi="Nikosh" w:cs="Nikosh"/>
                <w:sz w:val="24"/>
                <w:szCs w:val="28"/>
              </w:rPr>
              <w:t>০</w:t>
            </w:r>
            <w:r w:rsidR="006F4460" w:rsidRPr="00CF2233">
              <w:rPr>
                <w:rFonts w:ascii="Nikosh" w:hAnsi="Nikosh" w:cs="Nikosh"/>
                <w:sz w:val="24"/>
                <w:szCs w:val="28"/>
              </w:rPr>
              <w:t>১৫১৮-৩৪৯১৩৩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>ই-মেইল:</w:t>
            </w:r>
            <w:r w:rsidR="006F4460" w:rsidRPr="00CF2233">
              <w:rPr>
                <w:rFonts w:ascii="Nikosh" w:hAnsi="Nikosh" w:cs="Nikosh"/>
                <w:sz w:val="20"/>
                <w:szCs w:val="20"/>
              </w:rPr>
              <w:t>ukhokan</w:t>
            </w:r>
            <w:r w:rsidR="00127790" w:rsidRPr="00CF2233">
              <w:rPr>
                <w:rFonts w:ascii="Nikosh" w:eastAsia="Calibri" w:hAnsi="Nikosh" w:cs="Nikosh"/>
                <w:color w:val="000000"/>
                <w:sz w:val="20"/>
                <w:szCs w:val="20"/>
              </w:rPr>
              <w:t>@gmail.com</w:t>
            </w:r>
          </w:p>
        </w:tc>
      </w:tr>
    </w:tbl>
    <w:p w:rsidR="0098222E" w:rsidRDefault="0098222E" w:rsidP="008E1B77">
      <w:pPr>
        <w:spacing w:before="200"/>
        <w:rPr>
          <w:rFonts w:ascii="Nikosh" w:hAnsi="Nikosh" w:cs="Nikosh"/>
          <w:b/>
          <w:sz w:val="28"/>
          <w:szCs w:val="28"/>
        </w:rPr>
      </w:pPr>
    </w:p>
    <w:p w:rsidR="00494BB5" w:rsidRPr="009E6541" w:rsidRDefault="00494BB5" w:rsidP="008E1B77">
      <w:pPr>
        <w:spacing w:before="200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আপনার কাছে আমাদের প্রত্যাশা: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9360"/>
      </w:tblGrid>
      <w:tr w:rsidR="00494BB5" w:rsidRPr="009E6541" w:rsidTr="00F5713B">
        <w:tc>
          <w:tcPr>
            <w:tcW w:w="990" w:type="dxa"/>
            <w:shd w:val="clear" w:color="auto" w:fill="B8CCE4"/>
          </w:tcPr>
          <w:p w:rsidR="00494BB5" w:rsidRPr="009E6541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9360" w:type="dxa"/>
            <w:shd w:val="clear" w:color="auto" w:fill="B8CCE4"/>
          </w:tcPr>
          <w:p w:rsidR="00494BB5" w:rsidRPr="009E6541" w:rsidRDefault="00494BB5" w:rsidP="00F5713B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করণীয়।</w:t>
            </w:r>
          </w:p>
        </w:tc>
      </w:tr>
      <w:tr w:rsidR="00494BB5" w:rsidRPr="009E6541" w:rsidTr="00F5713B">
        <w:tc>
          <w:tcPr>
            <w:tcW w:w="990" w:type="dxa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9360" w:type="dxa"/>
          </w:tcPr>
          <w:p w:rsidR="00494BB5" w:rsidRPr="009E6541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494BB5" w:rsidRPr="009E6541" w:rsidTr="00F5713B">
        <w:tc>
          <w:tcPr>
            <w:tcW w:w="990" w:type="dxa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9360" w:type="dxa"/>
          </w:tcPr>
          <w:p w:rsidR="00494BB5" w:rsidRPr="009E6541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494BB5" w:rsidRPr="009E6541" w:rsidTr="00F5713B">
        <w:tc>
          <w:tcPr>
            <w:tcW w:w="990" w:type="dxa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9360" w:type="dxa"/>
          </w:tcPr>
          <w:p w:rsidR="00494BB5" w:rsidRPr="009E6541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494BB5" w:rsidRPr="009E6541" w:rsidTr="00F5713B">
        <w:tc>
          <w:tcPr>
            <w:tcW w:w="990" w:type="dxa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9360" w:type="dxa"/>
          </w:tcPr>
          <w:p w:rsidR="00494BB5" w:rsidRPr="009E6541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সাক্ষাতের জন্য (প্রযোজ্য ক্ষেত্রে) নির্ধারিত সময়ে উপস্থিত থাকা এবং</w:t>
            </w:r>
          </w:p>
        </w:tc>
      </w:tr>
      <w:tr w:rsidR="00494BB5" w:rsidRPr="009E6541" w:rsidTr="00F5713B">
        <w:tc>
          <w:tcPr>
            <w:tcW w:w="990" w:type="dxa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9360" w:type="dxa"/>
          </w:tcPr>
          <w:p w:rsidR="00494BB5" w:rsidRPr="009E6541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98222E" w:rsidRDefault="0098222E" w:rsidP="008E1B77">
      <w:pPr>
        <w:rPr>
          <w:rFonts w:ascii="Nikosh" w:hAnsi="Nikosh" w:cs="Nikosh"/>
          <w:b/>
          <w:sz w:val="28"/>
          <w:szCs w:val="28"/>
        </w:rPr>
      </w:pPr>
    </w:p>
    <w:p w:rsidR="00494BB5" w:rsidRPr="009E6541" w:rsidRDefault="00494BB5" w:rsidP="008E1B77">
      <w:pPr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অভিযাগ ব্যবস্থাপনা পদ্ধতি 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146"/>
        <w:gridCol w:w="2337"/>
        <w:gridCol w:w="4050"/>
        <w:gridCol w:w="1260"/>
      </w:tblGrid>
      <w:tr w:rsidR="00494BB5" w:rsidRPr="009E6541" w:rsidTr="00657E78">
        <w:tc>
          <w:tcPr>
            <w:tcW w:w="755" w:type="dxa"/>
            <w:shd w:val="clear" w:color="auto" w:fill="B8CCE4"/>
          </w:tcPr>
          <w:p w:rsidR="00494BB5" w:rsidRPr="009E6541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shd w:val="clear" w:color="auto" w:fill="B8CCE4"/>
          </w:tcPr>
          <w:p w:rsidR="00494BB5" w:rsidRPr="009E6541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494BB5" w:rsidRPr="009E6541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494BB5" w:rsidRPr="009E6541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494BB5" w:rsidRPr="009E6541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3F5CD2" w:rsidRPr="009E6541" w:rsidTr="000E7195">
        <w:tc>
          <w:tcPr>
            <w:tcW w:w="755" w:type="dxa"/>
          </w:tcPr>
          <w:p w:rsidR="003F5CD2" w:rsidRPr="009E6541" w:rsidRDefault="003F5CD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</w:tcPr>
          <w:p w:rsidR="003F5CD2" w:rsidRPr="009E6541" w:rsidRDefault="003F5CD2" w:rsidP="00B655CC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GRS</w:t>
            </w:r>
            <w:r w:rsidRPr="009E6541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3F5CD2" w:rsidRPr="009E6541" w:rsidRDefault="003F5CD2" w:rsidP="00B655CC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3F5CD2" w:rsidRPr="009E6541" w:rsidRDefault="003F5CD2" w:rsidP="00B655C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Default="00F6779F" w:rsidP="00F6779F">
            <w:pPr>
              <w:spacing w:after="60" w:line="240" w:lineRule="auto"/>
              <w:rPr>
                <w:rFonts w:ascii="Nikosh" w:hAnsi="Nikosh" w:cs="Nikosh"/>
                <w:sz w:val="20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hyperlink r:id="rId20" w:history="1">
              <w:r w:rsidRPr="00877E73">
                <w:rPr>
                  <w:rStyle w:val="Hyperlink"/>
                  <w:rFonts w:ascii="Nikosh" w:hAnsi="Nikosh" w:cs="Nikosh"/>
                  <w:sz w:val="20"/>
                </w:rPr>
                <w:t>zakirhossain.sorder@gmail</w:t>
              </w:r>
            </w:hyperlink>
            <w:r w:rsidRPr="009E6541">
              <w:rPr>
                <w:rFonts w:ascii="Nikosh" w:hAnsi="Nikosh" w:cs="Nikosh"/>
                <w:sz w:val="20"/>
              </w:rPr>
              <w:t>.</w:t>
            </w:r>
          </w:p>
          <w:p w:rsidR="003F5CD2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0"/>
              </w:rPr>
              <w:t>com</w:t>
            </w:r>
          </w:p>
        </w:tc>
        <w:tc>
          <w:tcPr>
            <w:tcW w:w="1260" w:type="dxa"/>
          </w:tcPr>
          <w:p w:rsidR="003F5CD2" w:rsidRPr="009E6541" w:rsidRDefault="003F5CD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৩০ দিন</w:t>
            </w:r>
          </w:p>
          <w:p w:rsidR="003F5CD2" w:rsidRPr="009E6541" w:rsidRDefault="003F5CD2" w:rsidP="00BE5320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7C0972" w:rsidRPr="009E6541" w:rsidTr="000E7195">
        <w:tc>
          <w:tcPr>
            <w:tcW w:w="755" w:type="dxa"/>
          </w:tcPr>
          <w:p w:rsidR="007C0972" w:rsidRPr="009E6541" w:rsidRDefault="007C097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</w:tcPr>
          <w:p w:rsidR="007C0972" w:rsidRPr="009E6541" w:rsidRDefault="007C0972" w:rsidP="00B655CC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GRS</w:t>
            </w:r>
            <w:r w:rsidRPr="009E6541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7C0972" w:rsidRPr="009E6541" w:rsidRDefault="007C0972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 </w:t>
            </w:r>
          </w:p>
          <w:p w:rsidR="007C0972" w:rsidRPr="009E6541" w:rsidRDefault="007C0972" w:rsidP="007A1DC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7C0972" w:rsidRPr="00E82829" w:rsidRDefault="007C0972" w:rsidP="00671FAA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7C0972" w:rsidRPr="009E6541" w:rsidRDefault="007C0972" w:rsidP="00671FAA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ম্যানেজার-দাবী</w:t>
            </w:r>
          </w:p>
          <w:p w:rsidR="007C0972" w:rsidRPr="009E6541" w:rsidRDefault="007C0972" w:rsidP="00671FAA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7C0972" w:rsidRPr="009E6541" w:rsidRDefault="007C0972" w:rsidP="00671FAA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  <w:tc>
          <w:tcPr>
            <w:tcW w:w="1260" w:type="dxa"/>
          </w:tcPr>
          <w:p w:rsidR="007C0972" w:rsidRPr="009E6541" w:rsidRDefault="007C097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C966FB" w:rsidRPr="009E6541" w:rsidTr="00B861EB">
        <w:trPr>
          <w:trHeight w:val="1349"/>
        </w:trPr>
        <w:tc>
          <w:tcPr>
            <w:tcW w:w="755" w:type="dxa"/>
          </w:tcPr>
          <w:p w:rsidR="00C966FB" w:rsidRPr="009E6541" w:rsidRDefault="00C966FB" w:rsidP="00742912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</w:tcPr>
          <w:p w:rsidR="00C966FB" w:rsidRPr="009E6541" w:rsidRDefault="00C966FB" w:rsidP="00742912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</w:tcPr>
          <w:p w:rsidR="00C966FB" w:rsidRPr="009E6541" w:rsidRDefault="00C966FB" w:rsidP="00742912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C966FB" w:rsidRPr="009E6541" w:rsidRDefault="00C966FB" w:rsidP="0074291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F6779F" w:rsidRPr="00B30D7A" w:rsidRDefault="00F6779F" w:rsidP="00F6779F">
            <w:pPr>
              <w:spacing w:after="0" w:line="240" w:lineRule="auto"/>
              <w:rPr>
                <w:rFonts w:ascii="Nirmala UI" w:hAnsi="Nirmala UI" w:cs="Nirmala UI"/>
              </w:rPr>
            </w:pPr>
            <w:r w:rsidRPr="00B30D7A">
              <w:rPr>
                <w:rFonts w:ascii="Nikosh" w:hAnsi="Nikosh" w:cs="Nikosh"/>
              </w:rPr>
              <w:t>জন</w:t>
            </w:r>
            <w:r>
              <w:rPr>
                <w:rFonts w:ascii="Nikosh" w:hAnsi="Nikosh" w:cs="Nikosh"/>
              </w:rPr>
              <w:t>াবমো: আজহারুল হক</w:t>
            </w:r>
          </w:p>
          <w:p w:rsidR="00F6779F" w:rsidRPr="009E6541" w:rsidRDefault="00F6779F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সহ:</w:t>
            </w:r>
            <w:r w:rsidRPr="009E6541">
              <w:rPr>
                <w:rFonts w:ascii="Nikosh" w:hAnsi="Nikosh" w:cs="Nikosh"/>
              </w:rPr>
              <w:t xml:space="preserve"> জেনারেল ম্যানেজার</w:t>
            </w:r>
          </w:p>
          <w:p w:rsidR="00F6779F" w:rsidRPr="009E6541" w:rsidRDefault="00671FAA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ফোন:০১৭১৫-১২৭০৫৪</w:t>
            </w:r>
          </w:p>
          <w:p w:rsidR="00C966FB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</w:rPr>
              <w:t>mahaque0070</w:t>
            </w:r>
            <w:r w:rsidRPr="009E6541">
              <w:rPr>
                <w:rFonts w:ascii="Nikosh" w:hAnsi="Nikosh" w:cs="Nikosh"/>
              </w:rPr>
              <w:t>@gmail.com</w:t>
            </w:r>
          </w:p>
        </w:tc>
        <w:tc>
          <w:tcPr>
            <w:tcW w:w="1260" w:type="dxa"/>
          </w:tcPr>
          <w:p w:rsidR="00C966FB" w:rsidRPr="009E6541" w:rsidRDefault="00C966FB" w:rsidP="00742912">
            <w:pPr>
              <w:spacing w:before="120" w:after="0" w:line="240" w:lineRule="auto"/>
              <w:jc w:val="center"/>
            </w:pPr>
            <w:r w:rsidRPr="009E6541">
              <w:rPr>
                <w:rFonts w:ascii="Nikosh" w:hAnsi="Nikosh" w:cs="Nikosh"/>
              </w:rPr>
              <w:t>২০ দিন</w:t>
            </w:r>
          </w:p>
        </w:tc>
      </w:tr>
      <w:tr w:rsidR="00742912" w:rsidRPr="009E6541" w:rsidTr="000E7195">
        <w:trPr>
          <w:trHeight w:val="1115"/>
        </w:trPr>
        <w:tc>
          <w:tcPr>
            <w:tcW w:w="755" w:type="dxa"/>
          </w:tcPr>
          <w:p w:rsidR="00742912" w:rsidRPr="009E6541" w:rsidRDefault="0074291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</w:tcPr>
          <w:p w:rsidR="00742912" w:rsidRPr="009E6541" w:rsidRDefault="00742912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</w:tcPr>
          <w:p w:rsidR="00742912" w:rsidRPr="009E6541" w:rsidRDefault="00742912" w:rsidP="00BE5320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</w:tcPr>
          <w:p w:rsidR="00742912" w:rsidRPr="009E6541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4"/>
              </w:rPr>
              <w:t>জেনারেল ম্যানেজার-প্রশাসন</w:t>
            </w:r>
          </w:p>
          <w:p w:rsidR="006C114D" w:rsidRPr="009E6541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6C114D" w:rsidRPr="009E6541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4"/>
              </w:rPr>
              <w:t>প্রধান কার্যালয় (ফ্লোর-০৭) </w:t>
            </w:r>
          </w:p>
          <w:p w:rsidR="00742912" w:rsidRPr="009E6541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4"/>
              </w:rPr>
              <w:t>২৪ মতিঝিল বা/এ, ঢাকা-১০০০।</w:t>
            </w:r>
          </w:p>
          <w:p w:rsidR="00742912" w:rsidRPr="009E6541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4"/>
              </w:rPr>
              <w:t>ফোন:+৮৮- ০২-২২৩৩৮০৩৮১</w:t>
            </w:r>
          </w:p>
          <w:p w:rsidR="00742912" w:rsidRPr="009E6541" w:rsidRDefault="00742912" w:rsidP="00D079EC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 w:rsidRPr="009E6541">
              <w:rPr>
                <w:rFonts w:ascii="Nikosh" w:hAnsi="Nikosh" w:cs="Nikosh"/>
                <w:sz w:val="18"/>
                <w:szCs w:val="18"/>
              </w:rPr>
              <w:t>mirnurmohammadjbc @ gmail.com</w:t>
            </w:r>
          </w:p>
        </w:tc>
        <w:tc>
          <w:tcPr>
            <w:tcW w:w="1260" w:type="dxa"/>
          </w:tcPr>
          <w:p w:rsidR="00742912" w:rsidRPr="009E6541" w:rsidRDefault="00742912" w:rsidP="00BE5320">
            <w:pPr>
              <w:spacing w:before="120" w:after="0" w:line="240" w:lineRule="auto"/>
              <w:jc w:val="center"/>
            </w:pPr>
            <w:r w:rsidRPr="009E6541">
              <w:rPr>
                <w:rFonts w:ascii="Nikosh" w:hAnsi="Nikosh" w:cs="Nikosh"/>
              </w:rPr>
              <w:t xml:space="preserve">৬০ </w:t>
            </w:r>
            <w:r w:rsidR="00F94CE0" w:rsidRPr="009E6541">
              <w:rPr>
                <w:rFonts w:ascii="Nikosh" w:hAnsi="Nikosh" w:cs="Nikosh"/>
              </w:rPr>
              <w:t>দিন</w:t>
            </w:r>
          </w:p>
        </w:tc>
      </w:tr>
    </w:tbl>
    <w:p w:rsidR="00494BB5" w:rsidRPr="009E6541" w:rsidRDefault="00494BB5" w:rsidP="00494BB5">
      <w:pPr>
        <w:rPr>
          <w:rFonts w:ascii="Nikosh" w:hAnsi="Nikosh" w:cs="Nikosh"/>
          <w:sz w:val="28"/>
          <w:szCs w:val="28"/>
        </w:rPr>
      </w:pPr>
    </w:p>
    <w:p w:rsidR="0098222E" w:rsidRDefault="0098222E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98222E" w:rsidRDefault="0098222E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98222E" w:rsidRDefault="0098222E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98222E" w:rsidRDefault="0098222E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494BB5" w:rsidRPr="009E6541" w:rsidRDefault="0084727A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 xml:space="preserve">বিভিন্ন কর্পোরেট সেবা দপ্তর ও </w:t>
      </w:r>
      <w:r w:rsidR="009A06F6" w:rsidRPr="009E6541">
        <w:rPr>
          <w:rFonts w:ascii="Nikosh" w:hAnsi="Nikosh" w:cs="Nikosh"/>
          <w:b/>
          <w:sz w:val="28"/>
          <w:szCs w:val="28"/>
        </w:rPr>
        <w:t>সেলস</w:t>
      </w:r>
      <w:r w:rsidR="00494BB5" w:rsidRPr="009E6541">
        <w:rPr>
          <w:rFonts w:ascii="Nikosh" w:hAnsi="Nikosh" w:cs="Nikosh"/>
          <w:b/>
          <w:sz w:val="28"/>
          <w:szCs w:val="28"/>
        </w:rPr>
        <w:t xml:space="preserve"> অফিসসমূহের সেবা কার্যক্রম ও অফিস প্রধানগনের বিবরণ: </w:t>
      </w:r>
    </w:p>
    <w:tbl>
      <w:tblPr>
        <w:tblpPr w:leftFromText="180" w:rightFromText="180" w:vertAnchor="text" w:tblpX="-18" w:tblpY="1"/>
        <w:tblOverlap w:val="never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070"/>
        <w:gridCol w:w="900"/>
        <w:gridCol w:w="1350"/>
        <w:gridCol w:w="1350"/>
        <w:gridCol w:w="1170"/>
        <w:gridCol w:w="270"/>
        <w:gridCol w:w="3214"/>
      </w:tblGrid>
      <w:tr w:rsidR="00345145" w:rsidRPr="009E6541" w:rsidTr="00657E78">
        <w:tc>
          <w:tcPr>
            <w:tcW w:w="468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ক্রঃ</w:t>
            </w:r>
          </w:p>
          <w:p w:rsidR="00494BB5" w:rsidRPr="009E6541" w:rsidRDefault="00494BB5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270" w:type="dxa"/>
            <w:shd w:val="clear" w:color="auto" w:fill="B8CCE4"/>
          </w:tcPr>
          <w:p w:rsidR="00494BB5" w:rsidRPr="009E6541" w:rsidRDefault="00494BB5" w:rsidP="00A967F7">
            <w:pPr>
              <w:spacing w:after="0" w:line="240" w:lineRule="auto"/>
              <w:rPr>
                <w:rFonts w:ascii="Nikosh" w:hAnsi="Nikosh" w:cs="Nikosh"/>
              </w:rPr>
            </w:pPr>
          </w:p>
          <w:p w:rsidR="00494BB5" w:rsidRPr="009E6541" w:rsidRDefault="00494BB5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shd w:val="clear" w:color="auto" w:fill="B8CCE4"/>
          </w:tcPr>
          <w:p w:rsidR="00494BB5" w:rsidRPr="009E6541" w:rsidRDefault="00494BB5" w:rsidP="00287A41">
            <w:pPr>
              <w:spacing w:before="60"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বিভিন্ন </w:t>
            </w:r>
            <w:r w:rsidR="00287A41" w:rsidRPr="009E6541">
              <w:rPr>
                <w:rFonts w:ascii="Nikosh" w:hAnsi="Nikosh" w:cs="Nikosh"/>
              </w:rPr>
              <w:t>কর্পোরেট</w:t>
            </w:r>
            <w:r w:rsidRPr="009E6541">
              <w:rPr>
                <w:rFonts w:ascii="Nikosh" w:hAnsi="Nikosh" w:cs="Nikosh"/>
              </w:rPr>
              <w:t xml:space="preserve"> অফিসের দায়িত্বপ্রাপ্ত কর্মকর্তাগনের বিবরণ: (নাম,পদবী, কর্মস্থল, ফোন নম্বর ও ই-মেইল)</w:t>
            </w:r>
          </w:p>
        </w:tc>
      </w:tr>
      <w:tr w:rsidR="002052AA" w:rsidRPr="009E6541" w:rsidTr="00657E78">
        <w:tc>
          <w:tcPr>
            <w:tcW w:w="468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১</w:t>
            </w:r>
          </w:p>
        </w:tc>
        <w:tc>
          <w:tcPr>
            <w:tcW w:w="207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২</w:t>
            </w:r>
          </w:p>
        </w:tc>
        <w:tc>
          <w:tcPr>
            <w:tcW w:w="90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৩</w:t>
            </w:r>
          </w:p>
        </w:tc>
        <w:tc>
          <w:tcPr>
            <w:tcW w:w="135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৪</w:t>
            </w:r>
          </w:p>
        </w:tc>
        <w:tc>
          <w:tcPr>
            <w:tcW w:w="135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৫</w:t>
            </w:r>
          </w:p>
        </w:tc>
        <w:tc>
          <w:tcPr>
            <w:tcW w:w="117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৬</w:t>
            </w:r>
          </w:p>
        </w:tc>
        <w:tc>
          <w:tcPr>
            <w:tcW w:w="270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৭</w:t>
            </w:r>
          </w:p>
        </w:tc>
        <w:tc>
          <w:tcPr>
            <w:tcW w:w="3214" w:type="dxa"/>
            <w:shd w:val="clear" w:color="auto" w:fill="DBE5F1"/>
          </w:tcPr>
          <w:p w:rsidR="002052AA" w:rsidRPr="00377ABA" w:rsidRDefault="002052AA" w:rsidP="005478CE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>১</w:t>
            </w:r>
          </w:p>
        </w:tc>
      </w:tr>
      <w:tr w:rsidR="003F5CD2" w:rsidRPr="009E6541" w:rsidTr="00345145">
        <w:tc>
          <w:tcPr>
            <w:tcW w:w="468" w:type="dxa"/>
          </w:tcPr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০১</w:t>
            </w: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spacing w:after="0" w:line="240" w:lineRule="auto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</w:tcPr>
          <w:p w:rsidR="003F5CD2" w:rsidRPr="009E6541" w:rsidRDefault="003F5CD2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9E6541">
              <w:rPr>
                <w:rFonts w:ascii="Nikosh" w:hAnsi="Nikosh" w:cs="Nikosh"/>
                <w:b/>
                <w:sz w:val="28"/>
                <w:szCs w:val="28"/>
                <w:u w:val="single"/>
              </w:rPr>
              <w:t>১) নাগরিক সেবাঃ</w:t>
            </w:r>
          </w:p>
          <w:p w:rsidR="003F5CD2" w:rsidRPr="009E6541" w:rsidRDefault="003F5CD2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3F5CD2" w:rsidRPr="009E6541" w:rsidRDefault="003F5CD2" w:rsidP="00B73F3F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</w:tcPr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এসআরও এর আওতাধীন ৯টি সেল্স অফিস (কলাম নং ৭-এ বর্ণিত)</w:t>
            </w: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 থেকে ১২ দিন</w:t>
            </w:r>
          </w:p>
        </w:tc>
        <w:tc>
          <w:tcPr>
            <w:tcW w:w="270" w:type="dxa"/>
            <w:vMerge w:val="restart"/>
          </w:tcPr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 w:val="restart"/>
          </w:tcPr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3F5CD2" w:rsidRPr="009E6541" w:rsidRDefault="00252D9B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FD7BF0">
              <w:rPr>
                <w:rFonts w:ascii="Nikosh" w:hAnsi="Nikosh" w:cs="Nikosh"/>
                <w:sz w:val="20"/>
                <w:szCs w:val="20"/>
              </w:rPr>
              <w:t xml:space="preserve">ইমেইল: </w:t>
            </w:r>
            <w:hyperlink r:id="rId21" w:history="1">
              <w:r w:rsidRPr="00FD7BF0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373BC1" w:rsidRPr="009E6541" w:rsidTr="001F5860">
        <w:trPr>
          <w:trHeight w:val="2741"/>
        </w:trPr>
        <w:tc>
          <w:tcPr>
            <w:tcW w:w="468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০১</w:t>
            </w:r>
          </w:p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spacing w:before="12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9E6541">
              <w:rPr>
                <w:rFonts w:ascii="Nikosh" w:hAnsi="Nikosh" w:cs="Nikosh"/>
                <w:b/>
                <w:sz w:val="28"/>
                <w:szCs w:val="28"/>
                <w:u w:val="single"/>
              </w:rPr>
              <w:t>২) প্রাতিষ্ঠানিক সেবা:</w:t>
            </w:r>
          </w:p>
          <w:p w:rsidR="00373BC1" w:rsidRPr="009E6541" w:rsidRDefault="00373BC1" w:rsidP="00742912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এছাড়া,</w:t>
            </w:r>
          </w:p>
          <w:p w:rsidR="00373BC1" w:rsidRPr="009E6541" w:rsidRDefault="00373BC1" w:rsidP="00742912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9A06F6" w:rsidP="00742912">
            <w:pPr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এসআরও </w:t>
            </w:r>
            <w:r w:rsidR="00373BC1" w:rsidRPr="009E6541">
              <w:rPr>
                <w:rFonts w:ascii="Nikosh" w:hAnsi="Nikosh" w:cs="Nikosh"/>
              </w:rPr>
              <w:t xml:space="preserve"> এর আওতাধীন ৯টি সেল্স অফিস (কলাম নং ৭-এ বর্ণিত)</w:t>
            </w:r>
          </w:p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১ থেকে ১২ </w:t>
            </w:r>
            <w:r w:rsidR="00F94CE0" w:rsidRPr="009E6541">
              <w:rPr>
                <w:rFonts w:ascii="Nikosh" w:hAnsi="Nikosh" w:cs="Nikosh"/>
              </w:rPr>
              <w:t>দিন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/>
          </w:tcPr>
          <w:p w:rsidR="00373BC1" w:rsidRPr="009E6541" w:rsidRDefault="00373BC1" w:rsidP="00742912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73BC1" w:rsidRPr="009E6541" w:rsidTr="001F5860">
        <w:trPr>
          <w:trHeight w:val="4036"/>
        </w:trPr>
        <w:tc>
          <w:tcPr>
            <w:tcW w:w="468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373BC1" w:rsidRPr="009E6541" w:rsidRDefault="00373BC1" w:rsidP="00742912">
            <w:pPr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9E6541">
              <w:rPr>
                <w:rFonts w:ascii="Nikosh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373BC1" w:rsidRPr="009E6541" w:rsidRDefault="00373BC1" w:rsidP="00742912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9A06F6" w:rsidP="00742912">
            <w:pPr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এসআরও </w:t>
            </w:r>
            <w:r w:rsidR="00373BC1" w:rsidRPr="009E6541">
              <w:rPr>
                <w:rFonts w:ascii="Nikosh" w:hAnsi="Nikosh" w:cs="Nikosh"/>
              </w:rPr>
              <w:t xml:space="preserve"> এর আওতাধীন ৯টি সে</w:t>
            </w:r>
            <w:r w:rsidRPr="009E6541">
              <w:rPr>
                <w:rFonts w:ascii="Nikosh" w:hAnsi="Nikosh" w:cs="Nikosh"/>
              </w:rPr>
              <w:t>লস</w:t>
            </w:r>
            <w:r w:rsidR="00373BC1" w:rsidRPr="009E6541">
              <w:rPr>
                <w:rFonts w:ascii="Nikosh" w:hAnsi="Nikosh" w:cs="Nikosh"/>
              </w:rPr>
              <w:t xml:space="preserve"> অফিস (কলাম নং ৭-এ বর্ণিত)</w:t>
            </w:r>
          </w:p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১ থেকে ১০ </w:t>
            </w:r>
            <w:r w:rsidR="00F94CE0" w:rsidRPr="009E6541">
              <w:rPr>
                <w:rFonts w:ascii="Nikosh" w:hAnsi="Nikosh" w:cs="Nikosh"/>
              </w:rPr>
              <w:t>দিন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AD116A" w:rsidRPr="009E6541" w:rsidRDefault="00AD116A" w:rsidP="00373BC1">
      <w:pPr>
        <w:rPr>
          <w:rFonts w:ascii="Nikosh" w:hAnsi="Nikosh" w:cs="Nikosh"/>
          <w:sz w:val="28"/>
          <w:szCs w:val="28"/>
        </w:rPr>
      </w:pPr>
    </w:p>
    <w:sectPr w:rsidR="00AD116A" w:rsidRPr="009E6541" w:rsidSect="00935560">
      <w:footerReference w:type="default" r:id="rId22"/>
      <w:pgSz w:w="12240" w:h="15840"/>
      <w:pgMar w:top="864" w:right="864" w:bottom="720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F5C" w:rsidRDefault="000B5F5C" w:rsidP="00DB756D">
      <w:pPr>
        <w:spacing w:after="0" w:line="240" w:lineRule="auto"/>
      </w:pPr>
      <w:r>
        <w:separator/>
      </w:r>
    </w:p>
  </w:endnote>
  <w:endnote w:type="continuationSeparator" w:id="1">
    <w:p w:rsidR="000B5F5C" w:rsidRDefault="000B5F5C" w:rsidP="00DB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AA" w:rsidRDefault="00071794" w:rsidP="00A93A70">
    <w:pPr>
      <w:pStyle w:val="Footer"/>
      <w:rPr>
        <w:noProof/>
      </w:rPr>
    </w:pPr>
    <w:r w:rsidRPr="00A93A70">
      <w:rPr>
        <w:rFonts w:ascii="SutonnyMJ" w:hAnsi="SutonnyMJ"/>
        <w:b/>
      </w:rPr>
      <w:fldChar w:fldCharType="begin"/>
    </w:r>
    <w:r w:rsidR="00671FAA"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0B5F5C">
      <w:rPr>
        <w:rFonts w:ascii="SutonnyMJ" w:hAnsi="SutonnyMJ"/>
        <w:b/>
        <w:noProof/>
      </w:rPr>
      <w:t>1</w:t>
    </w:r>
    <w:r w:rsidRPr="00A93A70">
      <w:rPr>
        <w:rFonts w:ascii="SutonnyMJ" w:hAnsi="SutonnyMJ"/>
        <w:b/>
        <w:noProof/>
      </w:rPr>
      <w:fldChar w:fldCharType="end"/>
    </w:r>
  </w:p>
  <w:p w:rsidR="00671FAA" w:rsidRDefault="00671FAA" w:rsidP="00A93A70">
    <w:pPr>
      <w:pStyle w:val="Footer"/>
      <w:jc w:val="right"/>
    </w:pPr>
    <w:r w:rsidRPr="00E21F9A">
      <w:rPr>
        <w:noProof/>
        <w:sz w:val="14"/>
      </w:rPr>
      <w:t>Citizen’s Charter Reza/F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6.55pt;height:701.2pt" o:ole="">
          <v:imagedata r:id="rId1" o:title=""/>
        </v:shape>
        <o:OLEObject Type="Embed" ProgID="Word.Document.12" ShapeID="_x0000_i1025" DrawAspect="Content" ObjectID="_1836467261" r:id="rId2">
          <o:FieldCodes>\s</o:FieldCodes>
        </o:OLEObject>
      </w:object>
    </w:r>
  </w:p>
  <w:p w:rsidR="00671FAA" w:rsidRDefault="00671FAA">
    <w:pPr>
      <w:pStyle w:val="Footer"/>
    </w:pPr>
    <w:r w:rsidRPr="00E21F9A">
      <w:object w:dxaOrig="10512" w:dyaOrig="14007">
        <v:shape id="_x0000_i1026" type="#_x0000_t75" style="width:526.55pt;height:701.2pt" o:ole="">
          <v:imagedata r:id="rId3" o:title=""/>
        </v:shape>
        <o:OLEObject Type="Embed" ProgID="Word.Document.12" ShapeID="_x0000_i1026" DrawAspect="Content" ObjectID="_1836467262" r:id="rId4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F5C" w:rsidRDefault="000B5F5C" w:rsidP="00DB756D">
      <w:pPr>
        <w:spacing w:after="0" w:line="240" w:lineRule="auto"/>
      </w:pPr>
      <w:r>
        <w:separator/>
      </w:r>
    </w:p>
  </w:footnote>
  <w:footnote w:type="continuationSeparator" w:id="1">
    <w:p w:rsidR="000B5F5C" w:rsidRDefault="000B5F5C" w:rsidP="00DB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Description: govt. logo 2.png" style="width:168.2pt;height:168.7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20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10440"/>
    <w:rsid w:val="00002C6A"/>
    <w:rsid w:val="00012D7C"/>
    <w:rsid w:val="0001468A"/>
    <w:rsid w:val="00023193"/>
    <w:rsid w:val="000237FC"/>
    <w:rsid w:val="00026AC0"/>
    <w:rsid w:val="000330AF"/>
    <w:rsid w:val="00044160"/>
    <w:rsid w:val="00071794"/>
    <w:rsid w:val="00071CB3"/>
    <w:rsid w:val="00091C0C"/>
    <w:rsid w:val="000A305A"/>
    <w:rsid w:val="000A3AB7"/>
    <w:rsid w:val="000A53EA"/>
    <w:rsid w:val="000B237B"/>
    <w:rsid w:val="000B5F5C"/>
    <w:rsid w:val="000B75C4"/>
    <w:rsid w:val="000D4ECD"/>
    <w:rsid w:val="000E7195"/>
    <w:rsid w:val="000F72CF"/>
    <w:rsid w:val="00121947"/>
    <w:rsid w:val="00126813"/>
    <w:rsid w:val="001270F1"/>
    <w:rsid w:val="00127790"/>
    <w:rsid w:val="001322C0"/>
    <w:rsid w:val="00146592"/>
    <w:rsid w:val="0016016E"/>
    <w:rsid w:val="00163718"/>
    <w:rsid w:val="00164A68"/>
    <w:rsid w:val="00164E01"/>
    <w:rsid w:val="00173AE1"/>
    <w:rsid w:val="001741D3"/>
    <w:rsid w:val="0017502C"/>
    <w:rsid w:val="00195EEE"/>
    <w:rsid w:val="001972A7"/>
    <w:rsid w:val="0019747A"/>
    <w:rsid w:val="001A0B59"/>
    <w:rsid w:val="001C407F"/>
    <w:rsid w:val="001D18CC"/>
    <w:rsid w:val="001D4271"/>
    <w:rsid w:val="001E60F8"/>
    <w:rsid w:val="001F4C80"/>
    <w:rsid w:val="001F5860"/>
    <w:rsid w:val="001F7C00"/>
    <w:rsid w:val="002052AA"/>
    <w:rsid w:val="0020755A"/>
    <w:rsid w:val="002077D5"/>
    <w:rsid w:val="00210C84"/>
    <w:rsid w:val="0021321E"/>
    <w:rsid w:val="00215815"/>
    <w:rsid w:val="002220F1"/>
    <w:rsid w:val="00252D9B"/>
    <w:rsid w:val="00253E5E"/>
    <w:rsid w:val="00257EA9"/>
    <w:rsid w:val="00262B90"/>
    <w:rsid w:val="0026419B"/>
    <w:rsid w:val="00265F63"/>
    <w:rsid w:val="0027555B"/>
    <w:rsid w:val="00284872"/>
    <w:rsid w:val="00286A26"/>
    <w:rsid w:val="00287A41"/>
    <w:rsid w:val="00290207"/>
    <w:rsid w:val="00292184"/>
    <w:rsid w:val="00297CE2"/>
    <w:rsid w:val="002A3191"/>
    <w:rsid w:val="002A43C8"/>
    <w:rsid w:val="002A590A"/>
    <w:rsid w:val="002A5CB4"/>
    <w:rsid w:val="002A743D"/>
    <w:rsid w:val="002B6569"/>
    <w:rsid w:val="002D1789"/>
    <w:rsid w:val="002E58FC"/>
    <w:rsid w:val="003046FA"/>
    <w:rsid w:val="00310917"/>
    <w:rsid w:val="00312CBB"/>
    <w:rsid w:val="003256A7"/>
    <w:rsid w:val="003277CA"/>
    <w:rsid w:val="00332038"/>
    <w:rsid w:val="003404F3"/>
    <w:rsid w:val="00340D7A"/>
    <w:rsid w:val="00345145"/>
    <w:rsid w:val="00361802"/>
    <w:rsid w:val="00361EBB"/>
    <w:rsid w:val="00373BC1"/>
    <w:rsid w:val="00377ABA"/>
    <w:rsid w:val="0039157F"/>
    <w:rsid w:val="003A2B7C"/>
    <w:rsid w:val="003A60B4"/>
    <w:rsid w:val="003A61B8"/>
    <w:rsid w:val="003A77F6"/>
    <w:rsid w:val="003B289A"/>
    <w:rsid w:val="003B67FD"/>
    <w:rsid w:val="003C03D4"/>
    <w:rsid w:val="003C2D7B"/>
    <w:rsid w:val="003E5195"/>
    <w:rsid w:val="003E799A"/>
    <w:rsid w:val="003F3BEB"/>
    <w:rsid w:val="003F5CD2"/>
    <w:rsid w:val="003F6C3C"/>
    <w:rsid w:val="004116B9"/>
    <w:rsid w:val="00414763"/>
    <w:rsid w:val="0042468E"/>
    <w:rsid w:val="004416DD"/>
    <w:rsid w:val="0044174F"/>
    <w:rsid w:val="004474F6"/>
    <w:rsid w:val="0045028A"/>
    <w:rsid w:val="00452B32"/>
    <w:rsid w:val="00454B91"/>
    <w:rsid w:val="004620CC"/>
    <w:rsid w:val="004669C5"/>
    <w:rsid w:val="0048605E"/>
    <w:rsid w:val="0048756D"/>
    <w:rsid w:val="00494855"/>
    <w:rsid w:val="00494BB5"/>
    <w:rsid w:val="00497CDD"/>
    <w:rsid w:val="004B1DE7"/>
    <w:rsid w:val="004B4056"/>
    <w:rsid w:val="004B783D"/>
    <w:rsid w:val="004C18A6"/>
    <w:rsid w:val="004D252E"/>
    <w:rsid w:val="004E1326"/>
    <w:rsid w:val="00504A28"/>
    <w:rsid w:val="00517DCA"/>
    <w:rsid w:val="00521746"/>
    <w:rsid w:val="00524DE4"/>
    <w:rsid w:val="005317EA"/>
    <w:rsid w:val="005408F0"/>
    <w:rsid w:val="005443E6"/>
    <w:rsid w:val="00551B01"/>
    <w:rsid w:val="00561FE4"/>
    <w:rsid w:val="005A03FD"/>
    <w:rsid w:val="005A2F57"/>
    <w:rsid w:val="005C0E2C"/>
    <w:rsid w:val="005D4519"/>
    <w:rsid w:val="005E1703"/>
    <w:rsid w:val="005E197C"/>
    <w:rsid w:val="00601044"/>
    <w:rsid w:val="00613574"/>
    <w:rsid w:val="00625ED6"/>
    <w:rsid w:val="00637262"/>
    <w:rsid w:val="00647C55"/>
    <w:rsid w:val="00653594"/>
    <w:rsid w:val="00657612"/>
    <w:rsid w:val="00657E78"/>
    <w:rsid w:val="00663A21"/>
    <w:rsid w:val="00671FAA"/>
    <w:rsid w:val="006831A6"/>
    <w:rsid w:val="006A0FD8"/>
    <w:rsid w:val="006A5531"/>
    <w:rsid w:val="006B285F"/>
    <w:rsid w:val="006B6124"/>
    <w:rsid w:val="006C114D"/>
    <w:rsid w:val="006C6728"/>
    <w:rsid w:val="006E59FB"/>
    <w:rsid w:val="006E7FB3"/>
    <w:rsid w:val="006F4460"/>
    <w:rsid w:val="00703169"/>
    <w:rsid w:val="00715E54"/>
    <w:rsid w:val="0071682E"/>
    <w:rsid w:val="00721CE7"/>
    <w:rsid w:val="0073225F"/>
    <w:rsid w:val="007352C3"/>
    <w:rsid w:val="00742912"/>
    <w:rsid w:val="00747FDF"/>
    <w:rsid w:val="007548EA"/>
    <w:rsid w:val="0077283E"/>
    <w:rsid w:val="00776110"/>
    <w:rsid w:val="0078108B"/>
    <w:rsid w:val="007A1DC6"/>
    <w:rsid w:val="007A6A0D"/>
    <w:rsid w:val="007C0056"/>
    <w:rsid w:val="007C0972"/>
    <w:rsid w:val="007C1373"/>
    <w:rsid w:val="007C1D9F"/>
    <w:rsid w:val="007D6C6E"/>
    <w:rsid w:val="007F2B5F"/>
    <w:rsid w:val="007F3574"/>
    <w:rsid w:val="007F6CC9"/>
    <w:rsid w:val="008110FB"/>
    <w:rsid w:val="00811116"/>
    <w:rsid w:val="00844181"/>
    <w:rsid w:val="0084727A"/>
    <w:rsid w:val="00855FB3"/>
    <w:rsid w:val="008562FA"/>
    <w:rsid w:val="008565B5"/>
    <w:rsid w:val="00862DA5"/>
    <w:rsid w:val="00870865"/>
    <w:rsid w:val="00875527"/>
    <w:rsid w:val="00875BBE"/>
    <w:rsid w:val="008925F3"/>
    <w:rsid w:val="008975F6"/>
    <w:rsid w:val="008B6265"/>
    <w:rsid w:val="008C2873"/>
    <w:rsid w:val="008C392E"/>
    <w:rsid w:val="008D14E4"/>
    <w:rsid w:val="008E1B77"/>
    <w:rsid w:val="008E2813"/>
    <w:rsid w:val="008E4D8F"/>
    <w:rsid w:val="00910B6F"/>
    <w:rsid w:val="009129F1"/>
    <w:rsid w:val="00913B62"/>
    <w:rsid w:val="0091526D"/>
    <w:rsid w:val="00921DC5"/>
    <w:rsid w:val="009256E8"/>
    <w:rsid w:val="00931644"/>
    <w:rsid w:val="0093455E"/>
    <w:rsid w:val="00935560"/>
    <w:rsid w:val="009520B5"/>
    <w:rsid w:val="00957010"/>
    <w:rsid w:val="00977B70"/>
    <w:rsid w:val="0098222E"/>
    <w:rsid w:val="00991ED5"/>
    <w:rsid w:val="00994731"/>
    <w:rsid w:val="00994759"/>
    <w:rsid w:val="0099699C"/>
    <w:rsid w:val="00996B08"/>
    <w:rsid w:val="009A06F6"/>
    <w:rsid w:val="009A7ED8"/>
    <w:rsid w:val="009B6B6C"/>
    <w:rsid w:val="009B6E6F"/>
    <w:rsid w:val="009B73EE"/>
    <w:rsid w:val="009C6745"/>
    <w:rsid w:val="009C7AB0"/>
    <w:rsid w:val="009D0903"/>
    <w:rsid w:val="009D6EE8"/>
    <w:rsid w:val="009E6541"/>
    <w:rsid w:val="00A01518"/>
    <w:rsid w:val="00A04EDB"/>
    <w:rsid w:val="00A10440"/>
    <w:rsid w:val="00A11D9C"/>
    <w:rsid w:val="00A16E32"/>
    <w:rsid w:val="00A2753F"/>
    <w:rsid w:val="00A36F3F"/>
    <w:rsid w:val="00A44C87"/>
    <w:rsid w:val="00A52FD3"/>
    <w:rsid w:val="00A64DD5"/>
    <w:rsid w:val="00A755D9"/>
    <w:rsid w:val="00A8676F"/>
    <w:rsid w:val="00A93A70"/>
    <w:rsid w:val="00A967F7"/>
    <w:rsid w:val="00AA2166"/>
    <w:rsid w:val="00AC261B"/>
    <w:rsid w:val="00AC62D4"/>
    <w:rsid w:val="00AC6603"/>
    <w:rsid w:val="00AD0157"/>
    <w:rsid w:val="00AD116A"/>
    <w:rsid w:val="00AD5243"/>
    <w:rsid w:val="00AD6B08"/>
    <w:rsid w:val="00AE1581"/>
    <w:rsid w:val="00B02F1D"/>
    <w:rsid w:val="00B0655C"/>
    <w:rsid w:val="00B21DA8"/>
    <w:rsid w:val="00B30D7A"/>
    <w:rsid w:val="00B310D8"/>
    <w:rsid w:val="00B3154C"/>
    <w:rsid w:val="00B41E2B"/>
    <w:rsid w:val="00B450BE"/>
    <w:rsid w:val="00B454BC"/>
    <w:rsid w:val="00B53792"/>
    <w:rsid w:val="00B562A0"/>
    <w:rsid w:val="00B64C5D"/>
    <w:rsid w:val="00B655CC"/>
    <w:rsid w:val="00B7174E"/>
    <w:rsid w:val="00B73F3F"/>
    <w:rsid w:val="00B83668"/>
    <w:rsid w:val="00B861EB"/>
    <w:rsid w:val="00B873EC"/>
    <w:rsid w:val="00B948F6"/>
    <w:rsid w:val="00B9586E"/>
    <w:rsid w:val="00BA3B7D"/>
    <w:rsid w:val="00BA6486"/>
    <w:rsid w:val="00BB6D2F"/>
    <w:rsid w:val="00BC5900"/>
    <w:rsid w:val="00BC6477"/>
    <w:rsid w:val="00BD07EE"/>
    <w:rsid w:val="00BD09E6"/>
    <w:rsid w:val="00BE13C3"/>
    <w:rsid w:val="00BE2C90"/>
    <w:rsid w:val="00BE3325"/>
    <w:rsid w:val="00BE502B"/>
    <w:rsid w:val="00BE5320"/>
    <w:rsid w:val="00BF4A69"/>
    <w:rsid w:val="00C04D55"/>
    <w:rsid w:val="00C25687"/>
    <w:rsid w:val="00C26B05"/>
    <w:rsid w:val="00C27F67"/>
    <w:rsid w:val="00C4148B"/>
    <w:rsid w:val="00C47A3B"/>
    <w:rsid w:val="00C52402"/>
    <w:rsid w:val="00C54371"/>
    <w:rsid w:val="00C6438E"/>
    <w:rsid w:val="00C66E5E"/>
    <w:rsid w:val="00C7312E"/>
    <w:rsid w:val="00C74F4A"/>
    <w:rsid w:val="00C7738A"/>
    <w:rsid w:val="00C84960"/>
    <w:rsid w:val="00C85795"/>
    <w:rsid w:val="00C86897"/>
    <w:rsid w:val="00C966FB"/>
    <w:rsid w:val="00CA098E"/>
    <w:rsid w:val="00CA5623"/>
    <w:rsid w:val="00CB04B7"/>
    <w:rsid w:val="00CB4FB2"/>
    <w:rsid w:val="00CB5A46"/>
    <w:rsid w:val="00CB622F"/>
    <w:rsid w:val="00CB66BB"/>
    <w:rsid w:val="00CC142D"/>
    <w:rsid w:val="00CC6670"/>
    <w:rsid w:val="00CD2725"/>
    <w:rsid w:val="00CD61F7"/>
    <w:rsid w:val="00CF0F94"/>
    <w:rsid w:val="00CF2233"/>
    <w:rsid w:val="00D01718"/>
    <w:rsid w:val="00D06516"/>
    <w:rsid w:val="00D079EC"/>
    <w:rsid w:val="00D1626B"/>
    <w:rsid w:val="00D44B81"/>
    <w:rsid w:val="00D5026B"/>
    <w:rsid w:val="00D54A0A"/>
    <w:rsid w:val="00D65FA0"/>
    <w:rsid w:val="00D70C22"/>
    <w:rsid w:val="00D73A87"/>
    <w:rsid w:val="00D76220"/>
    <w:rsid w:val="00D76DFE"/>
    <w:rsid w:val="00D81C69"/>
    <w:rsid w:val="00D8590B"/>
    <w:rsid w:val="00D909EB"/>
    <w:rsid w:val="00D91CCD"/>
    <w:rsid w:val="00D9218B"/>
    <w:rsid w:val="00D93815"/>
    <w:rsid w:val="00DB2CDC"/>
    <w:rsid w:val="00DB756D"/>
    <w:rsid w:val="00DC6EE0"/>
    <w:rsid w:val="00DD3061"/>
    <w:rsid w:val="00DD3F55"/>
    <w:rsid w:val="00DE4EDE"/>
    <w:rsid w:val="00E032A9"/>
    <w:rsid w:val="00E060D8"/>
    <w:rsid w:val="00E21F9A"/>
    <w:rsid w:val="00E23D52"/>
    <w:rsid w:val="00E25428"/>
    <w:rsid w:val="00E40638"/>
    <w:rsid w:val="00E4347D"/>
    <w:rsid w:val="00E4583F"/>
    <w:rsid w:val="00E539B1"/>
    <w:rsid w:val="00E55485"/>
    <w:rsid w:val="00E61B1A"/>
    <w:rsid w:val="00E6479A"/>
    <w:rsid w:val="00E70C7A"/>
    <w:rsid w:val="00E82829"/>
    <w:rsid w:val="00E85B4D"/>
    <w:rsid w:val="00E929B5"/>
    <w:rsid w:val="00EA15FD"/>
    <w:rsid w:val="00EA1D2A"/>
    <w:rsid w:val="00EA329E"/>
    <w:rsid w:val="00EB1F4B"/>
    <w:rsid w:val="00EB3FCA"/>
    <w:rsid w:val="00EC0431"/>
    <w:rsid w:val="00EC4D90"/>
    <w:rsid w:val="00ED1418"/>
    <w:rsid w:val="00ED440C"/>
    <w:rsid w:val="00EF0429"/>
    <w:rsid w:val="00EF2E85"/>
    <w:rsid w:val="00EF5AB5"/>
    <w:rsid w:val="00F052FC"/>
    <w:rsid w:val="00F226E9"/>
    <w:rsid w:val="00F32120"/>
    <w:rsid w:val="00F32F98"/>
    <w:rsid w:val="00F37463"/>
    <w:rsid w:val="00F416CF"/>
    <w:rsid w:val="00F46D71"/>
    <w:rsid w:val="00F4718C"/>
    <w:rsid w:val="00F56213"/>
    <w:rsid w:val="00F5713B"/>
    <w:rsid w:val="00F66704"/>
    <w:rsid w:val="00F6779F"/>
    <w:rsid w:val="00F7342F"/>
    <w:rsid w:val="00F94CE0"/>
    <w:rsid w:val="00FC2835"/>
    <w:rsid w:val="00FC696F"/>
    <w:rsid w:val="00FD7BF0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873E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B873EC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261B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AC261B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B756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DB756D"/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7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zakirhossain.sorder@gmail" TargetMode="External"/><Relationship Id="rId18" Type="http://schemas.openxmlformats.org/officeDocument/2006/relationships/hyperlink" Target="mailto:zakirhossain.sorder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irhossain.sorder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akirhossain.sorder@gmail" TargetMode="External"/><Relationship Id="rId17" Type="http://schemas.openxmlformats.org/officeDocument/2006/relationships/hyperlink" Target="mailto:zakirhossain.sorder@gmai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kirhossain.sorder@gmail.com" TargetMode="External"/><Relationship Id="rId20" Type="http://schemas.openxmlformats.org/officeDocument/2006/relationships/hyperlink" Target="mailto:zakirhossain.sorder@gma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irhossain.sorder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akirhossain.sorder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akirhossain.sorder@gmail.com" TargetMode="External"/><Relationship Id="rId19" Type="http://schemas.openxmlformats.org/officeDocument/2006/relationships/hyperlink" Target="mailto:zakirhossain.sord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irhossain.sorder@gmail.com" TargetMode="External"/><Relationship Id="rId14" Type="http://schemas.openxmlformats.org/officeDocument/2006/relationships/hyperlink" Target="mailto:zakirhossain.sorder@gmai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Office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itizen,s%20Charter\Citizen's%20Charter%20Reza%20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7921-9E3B-409B-B6BA-5B309F96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Citizen's Charter Reza F.dot</Template>
  <TotalTime>65</TotalTime>
  <Pages>7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JBC</cp:lastModifiedBy>
  <cp:revision>30</cp:revision>
  <cp:lastPrinted>2026-03-29T07:00:00Z</cp:lastPrinted>
  <dcterms:created xsi:type="dcterms:W3CDTF">2024-09-30T12:02:00Z</dcterms:created>
  <dcterms:modified xsi:type="dcterms:W3CDTF">2026-03-31T07:00:00Z</dcterms:modified>
</cp:coreProperties>
</file>