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37" w:rsidRPr="00AE1809" w:rsidRDefault="001C1137" w:rsidP="00281F32">
      <w:pPr>
        <w:spacing w:after="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eivei</w:t>
      </w: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Dc-cwiPvjK</w:t>
      </w: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†Rjv mgvR‡mev Kvh©vjq</w:t>
      </w: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I</w:t>
      </w: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m`m¨ mwPe</w:t>
      </w: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†Rjv cÖwZeÜx Kj¨vY KwgwU</w:t>
      </w: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 xml:space="preserve">†dbx| </w:t>
      </w: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  <w:sz w:val="20"/>
          <w:szCs w:val="20"/>
        </w:rPr>
      </w:pP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 xml:space="preserve">gva¨g t Dc‡Rjv mgvR‡mev Awdmvi, ...................................., †dbx| </w:t>
      </w: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  <w:sz w:val="20"/>
          <w:szCs w:val="20"/>
        </w:rPr>
      </w:pPr>
    </w:p>
    <w:p w:rsidR="001C1137" w:rsidRPr="00AE1809" w:rsidRDefault="001C1137" w:rsidP="00281F32">
      <w:pPr>
        <w:spacing w:after="0"/>
        <w:ind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 xml:space="preserve">welq t .................................. cÖwZeÜx wn‡m‡e wbeÜxKiY| </w:t>
      </w:r>
    </w:p>
    <w:p w:rsidR="001C1137" w:rsidRPr="00AE1809" w:rsidRDefault="001C1137" w:rsidP="00281F32">
      <w:pPr>
        <w:spacing w:after="0"/>
        <w:rPr>
          <w:rFonts w:ascii="SutonnyMJ" w:hAnsi="SutonnyMJ" w:cs="SutonnyMJ"/>
          <w:b/>
          <w:bCs/>
        </w:rPr>
      </w:pPr>
    </w:p>
    <w:p w:rsidR="001C1137" w:rsidRPr="00AE1809" w:rsidRDefault="001C1137" w:rsidP="00281F32">
      <w:pPr>
        <w:spacing w:after="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g‡nv`q,</w:t>
      </w:r>
    </w:p>
    <w:p w:rsidR="001C1137" w:rsidRPr="00AE1809" w:rsidRDefault="001C1137" w:rsidP="00281F32">
      <w:pPr>
        <w:spacing w:after="0" w:line="360" w:lineRule="auto"/>
        <w:ind w:firstLine="720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h_vwenxZ m¤§vbc~e©K webxZ wb‡e`b GB †h, Avwg wbgœ ¯^vÿiKvix/wUcmwn cÖ`vbKvix GKRb ........................... cÖwZeÜx| GKRb cÖwZeÜx wn‡m‡e wbeÜxKi‡bi Rb¨ ¯’vbxq BD.wc †Pqvig¨vb cÖ`Ë mb`cÎ, Rb¥ wbeÜb mb`, wmwfj mvR©b cÖ`Ë cÖwZeÜx mb`cÎ I 3 (wZb) Kwc ó¨v¤ú mvBR mZ¨vwqZ Qwemn wb‡gœ Avgvi Z_¨vw` †ck Kijvg|</w:t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1| bvg</w:t>
      </w:r>
      <w:r w:rsidRPr="00AE1809">
        <w:rPr>
          <w:rFonts w:ascii="SutonnyMJ" w:hAnsi="SutonnyMJ" w:cs="SutonnyMJ"/>
          <w:b/>
          <w:bCs/>
        </w:rPr>
        <w:tab/>
        <w:t>t</w:t>
      </w:r>
      <w:r w:rsidRPr="00AE1809">
        <w:rPr>
          <w:rFonts w:ascii="SutonnyMJ" w:hAnsi="SutonnyMJ" w:cs="SutonnyMJ"/>
          <w:b/>
          <w:bCs/>
        </w:rPr>
        <w:tab/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2| cÖwZeÜxZvi aib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3| wcZvi bvg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4| gvZvi bvg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5| ¯^vgx/¯¿xi bvg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6| Rb¥¯’vb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7| Rb¥ ZvwiL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8| eZ©gvb eqm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25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9| Rb¥ wbeÜb bs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8B704C">
      <w:pPr>
        <w:tabs>
          <w:tab w:val="left" w:pos="1800"/>
          <w:tab w:val="left" w:pos="2070"/>
          <w:tab w:val="left" w:pos="3780"/>
          <w:tab w:val="left" w:pos="7290"/>
          <w:tab w:val="left" w:pos="828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10| ¯’vqx wVKvbv</w:t>
      </w:r>
      <w:r w:rsidRPr="00AE1809">
        <w:rPr>
          <w:rFonts w:ascii="SutonnyMJ" w:hAnsi="SutonnyMJ" w:cs="SutonnyMJ"/>
          <w:b/>
          <w:bCs/>
        </w:rPr>
        <w:tab/>
        <w:t xml:space="preserve">t </w:t>
      </w:r>
      <w:r w:rsidRPr="00AE1809">
        <w:rPr>
          <w:rFonts w:ascii="SutonnyMJ" w:hAnsi="SutonnyMJ" w:cs="SutonnyMJ"/>
          <w:b/>
          <w:bCs/>
        </w:rPr>
        <w:tab/>
        <w:t>K) MÖvg/moK</w:t>
      </w:r>
      <w:r w:rsidRPr="00AE1809">
        <w:rPr>
          <w:rFonts w:ascii="SutonnyMJ" w:hAnsi="SutonnyMJ" w:cs="SutonnyMJ"/>
          <w:b/>
          <w:bCs/>
        </w:rPr>
        <w:tab/>
        <w:t xml:space="preserve">t </w:t>
      </w:r>
      <w:r w:rsidRPr="00AE1809">
        <w:rPr>
          <w:rFonts w:ascii="SutonnyMJ" w:hAnsi="SutonnyMJ" w:cs="SutonnyMJ"/>
          <w:b/>
          <w:bCs/>
        </w:rPr>
        <w:tab/>
      </w:r>
    </w:p>
    <w:p w:rsidR="001C1137" w:rsidRPr="00AE1809" w:rsidRDefault="001C1137" w:rsidP="008B704C">
      <w:pPr>
        <w:tabs>
          <w:tab w:val="left" w:pos="1800"/>
          <w:tab w:val="left" w:pos="2070"/>
          <w:tab w:val="left" w:pos="3780"/>
          <w:tab w:val="left" w:pos="6300"/>
          <w:tab w:val="left" w:pos="792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ab/>
      </w:r>
      <w:r w:rsidRPr="00AE1809">
        <w:rPr>
          <w:rFonts w:ascii="SutonnyMJ" w:hAnsi="SutonnyMJ" w:cs="SutonnyMJ"/>
          <w:b/>
          <w:bCs/>
        </w:rPr>
        <w:tab/>
        <w:t>L) WvKNi</w:t>
      </w:r>
      <w:r w:rsidRPr="00AE1809">
        <w:rPr>
          <w:rFonts w:ascii="SutonnyMJ" w:hAnsi="SutonnyMJ" w:cs="SutonnyMJ"/>
          <w:b/>
          <w:bCs/>
        </w:rPr>
        <w:tab/>
        <w:t>t</w:t>
      </w:r>
      <w:r w:rsidRPr="00AE1809">
        <w:rPr>
          <w:rFonts w:ascii="SutonnyMJ" w:hAnsi="SutonnyMJ" w:cs="SutonnyMJ"/>
          <w:b/>
          <w:bCs/>
        </w:rPr>
        <w:tab/>
        <w:t>M) BDwbqb/‡cŠimfv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836DC7">
      <w:pPr>
        <w:tabs>
          <w:tab w:val="left" w:pos="1800"/>
          <w:tab w:val="left" w:pos="2070"/>
          <w:tab w:val="left" w:pos="3780"/>
          <w:tab w:val="left" w:pos="6300"/>
          <w:tab w:val="left" w:pos="792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ab/>
      </w:r>
      <w:r w:rsidRPr="00AE1809">
        <w:rPr>
          <w:rFonts w:ascii="SutonnyMJ" w:hAnsi="SutonnyMJ" w:cs="SutonnyMJ"/>
          <w:b/>
          <w:bCs/>
        </w:rPr>
        <w:tab/>
        <w:t>N) Dc‡Rjv</w:t>
      </w:r>
      <w:r w:rsidRPr="00AE1809">
        <w:rPr>
          <w:rFonts w:ascii="SutonnyMJ" w:hAnsi="SutonnyMJ" w:cs="SutonnyMJ"/>
          <w:b/>
          <w:bCs/>
        </w:rPr>
        <w:tab/>
        <w:t>t</w:t>
      </w:r>
      <w:r w:rsidRPr="00AE1809">
        <w:rPr>
          <w:rFonts w:ascii="SutonnyMJ" w:hAnsi="SutonnyMJ" w:cs="SutonnyMJ"/>
          <w:b/>
          <w:bCs/>
        </w:rPr>
        <w:tab/>
        <w:t>O) †Rjv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836DC7">
      <w:pPr>
        <w:tabs>
          <w:tab w:val="left" w:pos="1800"/>
          <w:tab w:val="left" w:pos="2070"/>
          <w:tab w:val="left" w:pos="3780"/>
          <w:tab w:val="left" w:pos="6300"/>
          <w:tab w:val="left" w:pos="7650"/>
          <w:tab w:val="left" w:pos="792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 xml:space="preserve">11| eZ©gvb wVKvbv t </w:t>
      </w:r>
      <w:r w:rsidRPr="00AE1809">
        <w:rPr>
          <w:rFonts w:ascii="SutonnyMJ" w:hAnsi="SutonnyMJ" w:cs="SutonnyMJ"/>
          <w:b/>
          <w:bCs/>
        </w:rPr>
        <w:tab/>
      </w:r>
      <w:r w:rsidRPr="00AE1809">
        <w:rPr>
          <w:rFonts w:ascii="SutonnyMJ" w:hAnsi="SutonnyMJ" w:cs="SutonnyMJ"/>
          <w:b/>
          <w:bCs/>
        </w:rPr>
        <w:tab/>
        <w:t>K) MÖvg/moK</w:t>
      </w:r>
      <w:r w:rsidRPr="00AE1809">
        <w:rPr>
          <w:rFonts w:ascii="SutonnyMJ" w:hAnsi="SutonnyMJ" w:cs="SutonnyMJ"/>
          <w:b/>
          <w:bCs/>
        </w:rPr>
        <w:tab/>
        <w:t xml:space="preserve">t </w:t>
      </w:r>
    </w:p>
    <w:p w:rsidR="001C1137" w:rsidRPr="00AE1809" w:rsidRDefault="001C1137" w:rsidP="00836DC7">
      <w:pPr>
        <w:tabs>
          <w:tab w:val="left" w:pos="1800"/>
          <w:tab w:val="left" w:pos="2070"/>
          <w:tab w:val="left" w:pos="3780"/>
          <w:tab w:val="left" w:pos="6300"/>
          <w:tab w:val="left" w:pos="6390"/>
          <w:tab w:val="left" w:pos="7650"/>
          <w:tab w:val="left" w:pos="792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ab/>
      </w:r>
      <w:r w:rsidRPr="00AE1809">
        <w:rPr>
          <w:rFonts w:ascii="SutonnyMJ" w:hAnsi="SutonnyMJ" w:cs="SutonnyMJ"/>
          <w:b/>
          <w:bCs/>
        </w:rPr>
        <w:tab/>
        <w:t>L) WvKNi</w:t>
      </w:r>
      <w:r w:rsidRPr="00AE1809">
        <w:rPr>
          <w:rFonts w:ascii="SutonnyMJ" w:hAnsi="SutonnyMJ" w:cs="SutonnyMJ"/>
          <w:b/>
          <w:bCs/>
        </w:rPr>
        <w:tab/>
        <w:t>t</w:t>
      </w:r>
      <w:r w:rsidRPr="00AE1809">
        <w:rPr>
          <w:rFonts w:ascii="SutonnyMJ" w:hAnsi="SutonnyMJ" w:cs="SutonnyMJ"/>
          <w:b/>
          <w:bCs/>
        </w:rPr>
        <w:tab/>
        <w:t>M) BDwbqb/‡cŠimfv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836DC7">
      <w:pPr>
        <w:tabs>
          <w:tab w:val="left" w:pos="1800"/>
          <w:tab w:val="left" w:pos="2070"/>
          <w:tab w:val="left" w:pos="3780"/>
          <w:tab w:val="left" w:pos="6300"/>
          <w:tab w:val="left" w:pos="6390"/>
          <w:tab w:val="left" w:pos="7650"/>
          <w:tab w:val="left" w:pos="792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ab/>
      </w:r>
      <w:r w:rsidRPr="00AE1809">
        <w:rPr>
          <w:rFonts w:ascii="SutonnyMJ" w:hAnsi="SutonnyMJ" w:cs="SutonnyMJ"/>
          <w:b/>
          <w:bCs/>
        </w:rPr>
        <w:tab/>
        <w:t>N) Dc‡Rjv</w:t>
      </w:r>
      <w:r w:rsidRPr="00AE1809">
        <w:rPr>
          <w:rFonts w:ascii="SutonnyMJ" w:hAnsi="SutonnyMJ" w:cs="SutonnyMJ"/>
          <w:b/>
          <w:bCs/>
        </w:rPr>
        <w:tab/>
        <w:t>t</w:t>
      </w:r>
      <w:r w:rsidRPr="00AE1809">
        <w:rPr>
          <w:rFonts w:ascii="SutonnyMJ" w:hAnsi="SutonnyMJ" w:cs="SutonnyMJ"/>
          <w:b/>
          <w:bCs/>
        </w:rPr>
        <w:tab/>
        <w:t>O) †Rjv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070"/>
          <w:tab w:val="left" w:pos="378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12| RvZxqZv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070"/>
          <w:tab w:val="left" w:pos="378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13| ag©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D021EB">
      <w:pPr>
        <w:tabs>
          <w:tab w:val="left" w:pos="1800"/>
          <w:tab w:val="left" w:pos="2070"/>
          <w:tab w:val="left" w:pos="3780"/>
        </w:tabs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14| wj½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2916CE">
      <w:pPr>
        <w:tabs>
          <w:tab w:val="left" w:pos="1800"/>
          <w:tab w:val="left" w:pos="2070"/>
          <w:tab w:val="left" w:pos="3780"/>
        </w:tabs>
        <w:spacing w:after="0" w:line="24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15| i‡³i MÖæc</w:t>
      </w:r>
      <w:r w:rsidRPr="00AE1809">
        <w:rPr>
          <w:rFonts w:ascii="SutonnyMJ" w:hAnsi="SutonnyMJ" w:cs="SutonnyMJ"/>
          <w:b/>
          <w:bCs/>
        </w:rPr>
        <w:tab/>
        <w:t>t</w:t>
      </w:r>
    </w:p>
    <w:p w:rsidR="001C1137" w:rsidRPr="00AE1809" w:rsidRDefault="001C1137" w:rsidP="002916CE">
      <w:pPr>
        <w:spacing w:after="0" w:line="240" w:lineRule="auto"/>
        <w:ind w:firstLine="720"/>
        <w:jc w:val="both"/>
        <w:rPr>
          <w:rFonts w:ascii="SutonnyMJ" w:hAnsi="SutonnyMJ" w:cs="SutonnyMJ"/>
          <w:b/>
          <w:bCs/>
        </w:rPr>
      </w:pPr>
    </w:p>
    <w:p w:rsidR="001C1137" w:rsidRPr="00AE1809" w:rsidRDefault="001C1137" w:rsidP="00E127B3">
      <w:pPr>
        <w:spacing w:after="0" w:line="360" w:lineRule="auto"/>
        <w:ind w:firstLine="720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 xml:space="preserve">AZGe, Avgvi Av‡e`b we‡ePbvc~e©K Avgv‡K ............................... cÖwZeÜx wnmv‡e wbeÜxKiYcye©K cwiPqcÎ/m`b`cÎ cÖ`vb Kwi‡Z g‡nv`‡qi m`q gwR© Kvgbv KiwQ| </w:t>
      </w:r>
    </w:p>
    <w:p w:rsidR="001C1137" w:rsidRPr="00AE1809" w:rsidRDefault="001C1137" w:rsidP="00A51AB0">
      <w:pPr>
        <w:spacing w:after="0" w:line="240" w:lineRule="auto"/>
        <w:jc w:val="both"/>
        <w:rPr>
          <w:rFonts w:ascii="SutonnyMJ" w:hAnsi="SutonnyMJ" w:cs="SutonnyMJ"/>
          <w:b/>
          <w:bCs/>
        </w:rPr>
      </w:pPr>
    </w:p>
    <w:p w:rsidR="001C1137" w:rsidRPr="00AE1809" w:rsidRDefault="001C1137" w:rsidP="00A51AB0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ZvwiLt</w:t>
      </w:r>
    </w:p>
    <w:p w:rsidR="001C1137" w:rsidRPr="00AE1809" w:rsidRDefault="001C1137" w:rsidP="00467AD2">
      <w:pPr>
        <w:spacing w:after="0" w:line="360" w:lineRule="auto"/>
        <w:ind w:left="6480"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¯^vÿi/wUcmwnt</w:t>
      </w:r>
    </w:p>
    <w:p w:rsidR="001C1137" w:rsidRPr="00AE1809" w:rsidRDefault="001C1137" w:rsidP="00467AD2">
      <w:pPr>
        <w:spacing w:after="0" w:line="360" w:lineRule="auto"/>
        <w:ind w:left="6480" w:firstLine="720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†gvevBj bs- .............................</w:t>
      </w:r>
    </w:p>
    <w:p w:rsidR="001C1137" w:rsidRPr="00AE1809" w:rsidRDefault="001C1137" w:rsidP="00E27C2D">
      <w:pPr>
        <w:spacing w:after="0" w:line="36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mshy³t</w:t>
      </w:r>
    </w:p>
    <w:p w:rsidR="001C1137" w:rsidRPr="00AE1809" w:rsidRDefault="001C1137" w:rsidP="00712343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1| BDwc †Pqvig¨v‡bi mb`cÎ (gyjKwc)- 1wU|</w:t>
      </w:r>
    </w:p>
    <w:p w:rsidR="001C1137" w:rsidRPr="00AE1809" w:rsidRDefault="001C1137" w:rsidP="00712343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 xml:space="preserve">2| wmwfj mvR©b mb`cÎ (gyjKwc)- 1wU| </w:t>
      </w:r>
    </w:p>
    <w:p w:rsidR="001C1137" w:rsidRPr="00AE1809" w:rsidRDefault="001C1137" w:rsidP="00712343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3| ó¨v¤ú mvBR Qwe (mZ¨vwqZ)- 3 Kwc|</w:t>
      </w:r>
    </w:p>
    <w:p w:rsidR="001C1137" w:rsidRPr="00AE1809" w:rsidRDefault="001C1137" w:rsidP="00712343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4| Rb¥wbeÜb KvW© (mZ¨vwqZ)- 2Kwc|</w:t>
      </w:r>
    </w:p>
    <w:p w:rsidR="001C1137" w:rsidRDefault="001C1137" w:rsidP="00712343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 w:rsidRPr="00AE1809">
        <w:rPr>
          <w:rFonts w:ascii="SutonnyMJ" w:hAnsi="SutonnyMJ" w:cs="SutonnyMJ"/>
          <w:b/>
          <w:bCs/>
        </w:rPr>
        <w:t>5| evwo cwi`k©b Z`šÍ cÖwZ‡e`b- 1 Kwc|</w:t>
      </w:r>
    </w:p>
    <w:p w:rsidR="001C1137" w:rsidRPr="00AE1809" w:rsidRDefault="001C1137" w:rsidP="00332CBA">
      <w:pPr>
        <w:rPr>
          <w:cs/>
          <w:lang w:bidi="bn-BD"/>
        </w:rPr>
      </w:pPr>
    </w:p>
    <w:sectPr w:rsidR="001C1137" w:rsidRPr="00AE1809" w:rsidSect="00281F32">
      <w:pgSz w:w="12240" w:h="20160" w:code="5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F32"/>
    <w:rsid w:val="00084084"/>
    <w:rsid w:val="000B19E9"/>
    <w:rsid w:val="000B7F8C"/>
    <w:rsid w:val="001C1137"/>
    <w:rsid w:val="0021156B"/>
    <w:rsid w:val="00256DC0"/>
    <w:rsid w:val="00273CAE"/>
    <w:rsid w:val="00281F32"/>
    <w:rsid w:val="002916CE"/>
    <w:rsid w:val="0029277F"/>
    <w:rsid w:val="00332CBA"/>
    <w:rsid w:val="00341DFD"/>
    <w:rsid w:val="00351D1A"/>
    <w:rsid w:val="003570C5"/>
    <w:rsid w:val="003C1360"/>
    <w:rsid w:val="00457E1F"/>
    <w:rsid w:val="00467AD2"/>
    <w:rsid w:val="004826A9"/>
    <w:rsid w:val="004C3EA2"/>
    <w:rsid w:val="004F60DC"/>
    <w:rsid w:val="00562F9B"/>
    <w:rsid w:val="005D4EF7"/>
    <w:rsid w:val="006F6421"/>
    <w:rsid w:val="00706517"/>
    <w:rsid w:val="00712343"/>
    <w:rsid w:val="00737549"/>
    <w:rsid w:val="00836DC7"/>
    <w:rsid w:val="008626D2"/>
    <w:rsid w:val="008A7286"/>
    <w:rsid w:val="008B704C"/>
    <w:rsid w:val="008D6210"/>
    <w:rsid w:val="009274B7"/>
    <w:rsid w:val="00941A2A"/>
    <w:rsid w:val="009A34E6"/>
    <w:rsid w:val="009C18CC"/>
    <w:rsid w:val="00A114E9"/>
    <w:rsid w:val="00A26694"/>
    <w:rsid w:val="00A51AB0"/>
    <w:rsid w:val="00AE1809"/>
    <w:rsid w:val="00AF5573"/>
    <w:rsid w:val="00B11E98"/>
    <w:rsid w:val="00B51A62"/>
    <w:rsid w:val="00B8513E"/>
    <w:rsid w:val="00B926DA"/>
    <w:rsid w:val="00BA2C72"/>
    <w:rsid w:val="00BA5E66"/>
    <w:rsid w:val="00BB1C5D"/>
    <w:rsid w:val="00C14DCD"/>
    <w:rsid w:val="00C3421E"/>
    <w:rsid w:val="00D021EB"/>
    <w:rsid w:val="00D034EA"/>
    <w:rsid w:val="00D93987"/>
    <w:rsid w:val="00DA7994"/>
    <w:rsid w:val="00DC66DB"/>
    <w:rsid w:val="00DD6CC0"/>
    <w:rsid w:val="00E127B3"/>
    <w:rsid w:val="00E129E0"/>
    <w:rsid w:val="00E27C2D"/>
    <w:rsid w:val="00E53815"/>
    <w:rsid w:val="00F90518"/>
    <w:rsid w:val="00FF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="Calibri" w:hAnsi="Nikosh" w:cs="Nikosh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3E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6D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199</Words>
  <Characters>1140</Characters>
  <Application>Microsoft Office Outlook</Application>
  <DocSecurity>0</DocSecurity>
  <Lines>0</Lines>
  <Paragraphs>0</Paragraphs>
  <ScaleCrop>false</ScaleCrop>
  <Company>District Social Service Office Feni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eivei</dc:title>
  <dc:subject/>
  <dc:creator>Omar Farooq</dc:creator>
  <cp:keywords/>
  <dc:description/>
  <cp:lastModifiedBy>sultan</cp:lastModifiedBy>
  <cp:revision>2</cp:revision>
  <cp:lastPrinted>2013-04-25T20:39:00Z</cp:lastPrinted>
  <dcterms:created xsi:type="dcterms:W3CDTF">2017-11-16T13:11:00Z</dcterms:created>
  <dcterms:modified xsi:type="dcterms:W3CDTF">2017-11-16T13:11:00Z</dcterms:modified>
</cp:coreProperties>
</file>